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68" w:rsidRDefault="009505A0" w:rsidP="00542A6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-4526280</wp:posOffset>
                </wp:positionV>
                <wp:extent cx="3931920" cy="3086100"/>
                <wp:effectExtent l="0" t="0" r="0" b="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9B2" w:rsidRPr="00E328BD" w:rsidRDefault="00E709B2" w:rsidP="00E328BD">
                            <w:pPr>
                              <w:pStyle w:val="BodyText"/>
                            </w:pPr>
                            <w:r w:rsidRPr="00E328BD">
                              <w:t>Happy Mother's Day</w:t>
                            </w:r>
                          </w:p>
                          <w:p w:rsidR="00E709B2" w:rsidRDefault="00E709B2">
                            <w:pPr>
                              <w:pStyle w:val="BodyText2"/>
                              <w:rPr>
                                <w:sz w:val="24"/>
                              </w:rPr>
                            </w:pPr>
                          </w:p>
                          <w:p w:rsidR="00E709B2" w:rsidRDefault="00E709B2">
                            <w:pPr>
                              <w:pStyle w:val="BodyText2"/>
                              <w:rPr>
                                <w:sz w:val="24"/>
                              </w:rPr>
                            </w:pPr>
                          </w:p>
                          <w:p w:rsidR="00E709B2" w:rsidRDefault="00E709B2">
                            <w:pPr>
                              <w:pStyle w:val="BodyText2"/>
                              <w:rPr>
                                <w:sz w:val="24"/>
                              </w:rPr>
                            </w:pPr>
                          </w:p>
                          <w:p w:rsidR="00E709B2" w:rsidRDefault="00E709B2">
                            <w:pPr>
                              <w:pStyle w:val="BodyText2"/>
                              <w:rPr>
                                <w:sz w:val="24"/>
                              </w:rPr>
                            </w:pPr>
                          </w:p>
                          <w:p w:rsidR="00E709B2" w:rsidRPr="00E328BD" w:rsidRDefault="00E709B2" w:rsidP="00E328BD">
                            <w:pPr>
                              <w:pStyle w:val="BodyText2"/>
                            </w:pPr>
                            <w:r w:rsidRPr="00E328BD">
                              <w:t xml:space="preserve">With Love </w:t>
                            </w:r>
                          </w:p>
                          <w:p w:rsidR="00E709B2" w:rsidRPr="00E328BD" w:rsidRDefault="00E709B2" w:rsidP="00E328BD">
                            <w:pPr>
                              <w:pStyle w:val="BodyText2"/>
                            </w:pPr>
                            <w:r w:rsidRPr="00E328BD">
                              <w:t>Kristen &amp; Amanda</w:t>
                            </w:r>
                          </w:p>
                          <w:p w:rsidR="00E709B2" w:rsidRDefault="00E709B2">
                            <w:pPr>
                              <w:jc w:val="center"/>
                              <w:rPr>
                                <w:rFonts w:ascii="Monotype Corsiva" w:hAnsi="Monotype Corsiva"/>
                                <w:sz w:val="104"/>
                              </w:rPr>
                            </w:pPr>
                          </w:p>
                          <w:p w:rsidR="00E709B2" w:rsidRDefault="00E709B2">
                            <w:pPr>
                              <w:jc w:val="center"/>
                              <w:rPr>
                                <w:rFonts w:ascii="Monotype Corsiva" w:hAnsi="Monotype Corsiva"/>
                                <w:color w:val="FFFFFF"/>
                                <w:sz w:val="104"/>
                              </w:rPr>
                            </w:pPr>
                          </w:p>
                          <w:p w:rsidR="00E709B2" w:rsidRDefault="00E709B2" w:rsidP="00230BAD">
                            <w:pPr>
                              <w:pStyle w:val="Heading2"/>
                            </w:pPr>
                          </w:p>
                          <w:p w:rsidR="00E709B2" w:rsidRDefault="00E709B2">
                            <w:pPr>
                              <w:jc w:val="center"/>
                              <w:rPr>
                                <w:rFonts w:ascii="Monotype Corsiva" w:hAnsi="Monotype Corsiva"/>
                                <w:color w:val="FFFFFF"/>
                                <w:sz w:val="104"/>
                              </w:rPr>
                            </w:pPr>
                          </w:p>
                          <w:p w:rsidR="00E709B2" w:rsidRDefault="00E709B2">
                            <w:pPr>
                              <w:jc w:val="center"/>
                              <w:rPr>
                                <w:rFonts w:ascii="Monotype Corsiva" w:hAnsi="Monotype Corsiva"/>
                                <w:color w:val="FFFFFF"/>
                                <w:sz w:val="104"/>
                              </w:rPr>
                            </w:pPr>
                          </w:p>
                          <w:p w:rsidR="00E709B2" w:rsidRDefault="00E709B2">
                            <w:pPr>
                              <w:rPr>
                                <w:rFonts w:ascii="Monotype Corsiva" w:hAnsi="Monotype Corsiva"/>
                                <w:color w:val="FFFFFF"/>
                                <w:sz w:val="104"/>
                              </w:rPr>
                            </w:pPr>
                          </w:p>
                          <w:p w:rsidR="00E709B2" w:rsidRDefault="00E709B2">
                            <w:pPr>
                              <w:rPr>
                                <w:rFonts w:ascii="Monotype Corsiva" w:hAnsi="Monotype Corsiva"/>
                                <w:color w:val="FFFFFF"/>
                                <w:sz w:val="104"/>
                              </w:rPr>
                            </w:pPr>
                          </w:p>
                          <w:p w:rsidR="00E709B2" w:rsidRDefault="00E709B2">
                            <w:pPr>
                              <w:rPr>
                                <w:rFonts w:ascii="Monotype Corsiva" w:hAnsi="Monotype Corsiva"/>
                                <w:color w:val="FFFFFF"/>
                                <w:sz w:val="104"/>
                              </w:rPr>
                            </w:pPr>
                          </w:p>
                          <w:p w:rsidR="00E709B2" w:rsidRDefault="00E709B2">
                            <w:pPr>
                              <w:rPr>
                                <w:rFonts w:ascii="Monotype Corsiva" w:hAnsi="Monotype Corsiva"/>
                                <w:color w:val="FFFFFF"/>
                                <w:sz w:val="10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5pt;margin-top:-356.4pt;width:309.6pt;height:24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TstwIAALs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" filled="f" stroked="f">
                <v:textbox>
                  <w:txbxContent>
                    <w:p w:rsidR="00E709B2" w:rsidRPr="00E328BD" w:rsidRDefault="00E709B2" w:rsidP="00E328BD">
                      <w:pPr>
                        <w:pStyle w:val="BodyText"/>
                      </w:pPr>
                      <w:r w:rsidRPr="00E328BD">
                        <w:t>Happy Mother's Day</w:t>
                      </w:r>
                    </w:p>
                    <w:p w:rsidR="00E709B2" w:rsidRDefault="00E709B2">
                      <w:pPr>
                        <w:pStyle w:val="BodyText2"/>
                        <w:rPr>
                          <w:sz w:val="24"/>
                        </w:rPr>
                      </w:pPr>
                    </w:p>
                    <w:p w:rsidR="00E709B2" w:rsidRDefault="00E709B2">
                      <w:pPr>
                        <w:pStyle w:val="BodyText2"/>
                        <w:rPr>
                          <w:sz w:val="24"/>
                        </w:rPr>
                      </w:pPr>
                    </w:p>
                    <w:p w:rsidR="00E709B2" w:rsidRDefault="00E709B2">
                      <w:pPr>
                        <w:pStyle w:val="BodyText2"/>
                        <w:rPr>
                          <w:sz w:val="24"/>
                        </w:rPr>
                      </w:pPr>
                    </w:p>
                    <w:p w:rsidR="00E709B2" w:rsidRDefault="00E709B2">
                      <w:pPr>
                        <w:pStyle w:val="BodyText2"/>
                        <w:rPr>
                          <w:sz w:val="24"/>
                        </w:rPr>
                      </w:pPr>
                    </w:p>
                    <w:p w:rsidR="00E709B2" w:rsidRPr="00E328BD" w:rsidRDefault="00E709B2" w:rsidP="00E328BD">
                      <w:pPr>
                        <w:pStyle w:val="BodyText2"/>
                      </w:pPr>
                      <w:r w:rsidRPr="00E328BD">
                        <w:t xml:space="preserve">With Love </w:t>
                      </w:r>
                    </w:p>
                    <w:p w:rsidR="00E709B2" w:rsidRPr="00E328BD" w:rsidRDefault="00E709B2" w:rsidP="00E328BD">
                      <w:pPr>
                        <w:pStyle w:val="BodyText2"/>
                      </w:pPr>
                      <w:r w:rsidRPr="00E328BD">
                        <w:t>Kristen &amp; Amanda</w:t>
                      </w:r>
                    </w:p>
                    <w:p w:rsidR="00E709B2" w:rsidRDefault="00E709B2">
                      <w:pPr>
                        <w:jc w:val="center"/>
                        <w:rPr>
                          <w:rFonts w:ascii="Monotype Corsiva" w:hAnsi="Monotype Corsiva"/>
                          <w:sz w:val="104"/>
                        </w:rPr>
                      </w:pPr>
                    </w:p>
                    <w:p w:rsidR="00E709B2" w:rsidRDefault="00E709B2">
                      <w:pPr>
                        <w:jc w:val="center"/>
                        <w:rPr>
                          <w:rFonts w:ascii="Monotype Corsiva" w:hAnsi="Monotype Corsiva"/>
                          <w:color w:val="FFFFFF"/>
                          <w:sz w:val="104"/>
                        </w:rPr>
                      </w:pPr>
                    </w:p>
                    <w:p w:rsidR="00E709B2" w:rsidRDefault="00E709B2" w:rsidP="00230BAD">
                      <w:pPr>
                        <w:pStyle w:val="Heading2"/>
                      </w:pPr>
                    </w:p>
                    <w:p w:rsidR="00E709B2" w:rsidRDefault="00E709B2">
                      <w:pPr>
                        <w:jc w:val="center"/>
                        <w:rPr>
                          <w:rFonts w:ascii="Monotype Corsiva" w:hAnsi="Monotype Corsiva"/>
                          <w:color w:val="FFFFFF"/>
                          <w:sz w:val="104"/>
                        </w:rPr>
                      </w:pPr>
                    </w:p>
                    <w:p w:rsidR="00E709B2" w:rsidRDefault="00E709B2">
                      <w:pPr>
                        <w:jc w:val="center"/>
                        <w:rPr>
                          <w:rFonts w:ascii="Monotype Corsiva" w:hAnsi="Monotype Corsiva"/>
                          <w:color w:val="FFFFFF"/>
                          <w:sz w:val="104"/>
                        </w:rPr>
                      </w:pPr>
                    </w:p>
                    <w:p w:rsidR="00E709B2" w:rsidRDefault="00E709B2">
                      <w:pPr>
                        <w:rPr>
                          <w:rFonts w:ascii="Monotype Corsiva" w:hAnsi="Monotype Corsiva"/>
                          <w:color w:val="FFFFFF"/>
                          <w:sz w:val="104"/>
                        </w:rPr>
                      </w:pPr>
                    </w:p>
                    <w:p w:rsidR="00E709B2" w:rsidRDefault="00E709B2">
                      <w:pPr>
                        <w:rPr>
                          <w:rFonts w:ascii="Monotype Corsiva" w:hAnsi="Monotype Corsiva"/>
                          <w:color w:val="FFFFFF"/>
                          <w:sz w:val="104"/>
                        </w:rPr>
                      </w:pPr>
                    </w:p>
                    <w:p w:rsidR="00E709B2" w:rsidRDefault="00E709B2">
                      <w:pPr>
                        <w:rPr>
                          <w:rFonts w:ascii="Monotype Corsiva" w:hAnsi="Monotype Corsiva"/>
                          <w:color w:val="FFFFFF"/>
                          <w:sz w:val="104"/>
                        </w:rPr>
                      </w:pPr>
                    </w:p>
                    <w:p w:rsidR="00E709B2" w:rsidRDefault="00E709B2">
                      <w:pPr>
                        <w:rPr>
                          <w:rFonts w:ascii="Monotype Corsiva" w:hAnsi="Monotype Corsiva"/>
                          <w:color w:val="FFFFFF"/>
                          <w:sz w:val="10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09B2" w:rsidRDefault="009505A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5467985</wp:posOffset>
                </wp:positionH>
                <wp:positionV relativeFrom="page">
                  <wp:posOffset>5925185</wp:posOffset>
                </wp:positionV>
                <wp:extent cx="4084320" cy="306070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676" w:rsidRDefault="00230BAD" w:rsidP="00A02676">
                            <w:pPr>
                              <w:pStyle w:val="HappyMothersDay"/>
                            </w:pPr>
                            <w:r>
                              <w:t>Happy M</w:t>
                            </w:r>
                            <w:r w:rsidR="00A02676">
                              <w:t>other’s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430.55pt;margin-top:466.55pt;width:321.6pt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a5uAIAAME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" filled="f" stroked="f">
                <v:textbox style="mso-fit-shape-to-text:t">
                  <w:txbxContent>
                    <w:p w:rsidR="00A02676" w:rsidRDefault="00230BAD" w:rsidP="00A02676">
                      <w:pPr>
                        <w:pStyle w:val="HappyMothersDay"/>
                      </w:pPr>
                      <w:r>
                        <w:t>Happy M</w:t>
                      </w:r>
                      <w:r w:rsidR="00A02676">
                        <w:t>other’s Day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5376545</wp:posOffset>
                </wp:positionH>
                <wp:positionV relativeFrom="page">
                  <wp:posOffset>868680</wp:posOffset>
                </wp:positionV>
                <wp:extent cx="4298315" cy="6035040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315" cy="60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A68" w:rsidRDefault="009505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21150" cy="5949950"/>
                                  <wp:effectExtent l="0" t="0" r="0" b="0"/>
                                  <wp:docPr id="1" name="Picture 1" descr="Orchid cover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rchid cover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1150" cy="5949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423.35pt;margin-top:68.4pt;width:338.45pt;height:475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5kEuw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" filled="f" stroked="f">
                <v:textbox style="mso-fit-shape-to-text:t">
                  <w:txbxContent>
                    <w:p w:rsidR="00542A68" w:rsidRDefault="009505A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121150" cy="5949950"/>
                            <wp:effectExtent l="0" t="0" r="0" b="0"/>
                            <wp:docPr id="1" name="Picture 1" descr="Orchid cover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rchid cover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21150" cy="5949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2A68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5486400</wp:posOffset>
                </wp:positionV>
                <wp:extent cx="2286000" cy="457200"/>
                <wp:effectExtent l="0" t="0" r="0" b="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0F5" w:rsidRDefault="00C110F5" w:rsidP="009B5CE2">
                            <w:pPr>
                              <w:pStyle w:val="Names"/>
                            </w:pPr>
                            <w:r>
                              <w:t xml:space="preserve">with much love,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7in;margin-top:6in;width:18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prugIAAME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" filled="f" stroked="f">
                <v:textbox>
                  <w:txbxContent>
                    <w:p w:rsidR="00C110F5" w:rsidRDefault="00C110F5" w:rsidP="009B5CE2">
                      <w:pPr>
                        <w:pStyle w:val="Names"/>
                      </w:pPr>
                      <w:r>
                        <w:t xml:space="preserve">with much love,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4114800</wp:posOffset>
                </wp:positionV>
                <wp:extent cx="2804160" cy="1010285"/>
                <wp:effectExtent l="0" t="0" r="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BAD" w:rsidRPr="00230BAD" w:rsidRDefault="00230BAD" w:rsidP="00F15132">
                            <w:pPr>
                              <w:pStyle w:val="InsideMessage"/>
                            </w:pPr>
                            <w:r>
                              <w:t xml:space="preserve">Thank you for all </w:t>
                            </w:r>
                            <w:r w:rsidR="00061892">
                              <w:t>your</w:t>
                            </w:r>
                            <w:r>
                              <w:br/>
                              <w:t>love and encouragement</w:t>
                            </w:r>
                            <w:r>
                              <w:br/>
                              <w:t>over the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468pt;margin-top:324pt;width:220.8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sMtg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" filled="f" stroked="f">
                <v:textbox style="mso-fit-shape-to-text:t">
                  <w:txbxContent>
                    <w:p w:rsidR="00230BAD" w:rsidRPr="00230BAD" w:rsidRDefault="00230BAD" w:rsidP="00F15132">
                      <w:pPr>
                        <w:pStyle w:val="InsideMessage"/>
                      </w:pPr>
                      <w:r>
                        <w:t xml:space="preserve">Thank you for all </w:t>
                      </w:r>
                      <w:r w:rsidR="00061892">
                        <w:t>your</w:t>
                      </w:r>
                      <w:r>
                        <w:br/>
                        <w:t>love and encouragement</w:t>
                      </w:r>
                      <w:r>
                        <w:br/>
                        <w:t>over the years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868680</wp:posOffset>
                </wp:positionV>
                <wp:extent cx="9418955" cy="6005195"/>
                <wp:effectExtent l="0" t="0" r="0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8955" cy="600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BAD" w:rsidRDefault="009505A0" w:rsidP="00230B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093835" cy="5912485"/>
                                  <wp:effectExtent l="0" t="0" r="0" b="0"/>
                                  <wp:docPr id="2" name="Picture 2" descr="purple_mdc_insi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urple_mdc_insi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3835" cy="5912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30.95pt;margin-top:68.4pt;width:741.65pt;height:472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nM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" filled="f" stroked="f">
                <v:textbox style="mso-fit-shape-to-text:t">
                  <w:txbxContent>
                    <w:p w:rsidR="00230BAD" w:rsidRDefault="009505A0" w:rsidP="00230B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093835" cy="5912485"/>
                            <wp:effectExtent l="0" t="0" r="0" b="0"/>
                            <wp:docPr id="2" name="Picture 2" descr="purple_mdc_insid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urple_mdc_insid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93835" cy="5912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709B2" w:rsidSect="00542A6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A0"/>
    <w:rsid w:val="00061892"/>
    <w:rsid w:val="000E535B"/>
    <w:rsid w:val="00230BAD"/>
    <w:rsid w:val="003C15C3"/>
    <w:rsid w:val="00542A68"/>
    <w:rsid w:val="009505A0"/>
    <w:rsid w:val="009B5CE2"/>
    <w:rsid w:val="00A02676"/>
    <w:rsid w:val="00BB14D8"/>
    <w:rsid w:val="00C110F5"/>
    <w:rsid w:val="00C760EE"/>
    <w:rsid w:val="00C965ED"/>
    <w:rsid w:val="00D46647"/>
    <w:rsid w:val="00D84D66"/>
    <w:rsid w:val="00D9449A"/>
    <w:rsid w:val="00DF59D0"/>
    <w:rsid w:val="00E328BD"/>
    <w:rsid w:val="00E709B2"/>
    <w:rsid w:val="00F15132"/>
    <w:rsid w:val="00F2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d9ff,#ffe7ff,#c9f,#d9b3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42A68"/>
    <w:pPr>
      <w:keepNext/>
      <w:jc w:val="center"/>
      <w:outlineLvl w:val="0"/>
    </w:pPr>
    <w:rPr>
      <w:rFonts w:ascii="Book Antiqua" w:hAnsi="Book Antiqua"/>
      <w:i/>
      <w:color w:val="741586"/>
      <w:sz w:val="28"/>
    </w:rPr>
  </w:style>
  <w:style w:type="paragraph" w:styleId="Heading2">
    <w:name w:val="heading 2"/>
    <w:basedOn w:val="Heading1"/>
    <w:next w:val="Normal"/>
    <w:qFormat/>
    <w:rsid w:val="00230BAD"/>
    <w:pPr>
      <w:jc w:val="left"/>
      <w:outlineLvl w:val="1"/>
    </w:pPr>
    <w:rPr>
      <w:color w:val="BCA3CE"/>
      <w:sz w:val="40"/>
    </w:rPr>
  </w:style>
  <w:style w:type="paragraph" w:styleId="Heading3">
    <w:name w:val="heading 3"/>
    <w:basedOn w:val="Heading2"/>
    <w:next w:val="Normal"/>
    <w:qFormat/>
    <w:rsid w:val="00C110F5"/>
    <w:pPr>
      <w:outlineLvl w:val="2"/>
    </w:pPr>
    <w:rPr>
      <w:i w:val="0"/>
      <w:caps/>
      <w:color w:val="741586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semiHidden/>
    <w:rsid w:val="00E328BD"/>
    <w:pPr>
      <w:jc w:val="center"/>
    </w:pPr>
    <w:rPr>
      <w:rFonts w:ascii="Monotype Corsiva" w:hAnsi="Monotype Corsiva"/>
      <w:sz w:val="96"/>
      <w:szCs w:val="96"/>
    </w:rPr>
  </w:style>
  <w:style w:type="paragraph" w:styleId="BodyText2">
    <w:name w:val="Body Text 2"/>
    <w:basedOn w:val="Normal"/>
    <w:semiHidden/>
    <w:rsid w:val="00E328BD"/>
    <w:pPr>
      <w:jc w:val="center"/>
    </w:pPr>
    <w:rPr>
      <w:rFonts w:ascii="Monotype Corsiva" w:hAnsi="Monotype Corsiva"/>
      <w:sz w:val="64"/>
      <w:szCs w:val="64"/>
    </w:rPr>
  </w:style>
  <w:style w:type="paragraph" w:styleId="BodyText3">
    <w:name w:val="Body Text 3"/>
    <w:basedOn w:val="Normal"/>
    <w:semiHidden/>
    <w:pPr>
      <w:jc w:val="center"/>
    </w:pPr>
    <w:rPr>
      <w:rFonts w:ascii="Monotype Corsiva" w:hAnsi="Monotype Corsiva"/>
      <w:color w:val="FFFFFF"/>
      <w:sz w:val="116"/>
    </w:rPr>
  </w:style>
  <w:style w:type="paragraph" w:customStyle="1" w:styleId="InsideMessage">
    <w:name w:val="Inside Message"/>
    <w:basedOn w:val="Normal"/>
    <w:rsid w:val="00F15132"/>
    <w:pPr>
      <w:keepNext/>
      <w:outlineLvl w:val="1"/>
    </w:pPr>
    <w:rPr>
      <w:rFonts w:ascii="Book Antiqua" w:hAnsi="Book Antiqua"/>
      <w:i/>
      <w:color w:val="BCA3CE"/>
      <w:sz w:val="40"/>
    </w:rPr>
  </w:style>
  <w:style w:type="paragraph" w:customStyle="1" w:styleId="Names">
    <w:name w:val="Names"/>
    <w:basedOn w:val="Normal"/>
    <w:rsid w:val="00F15132"/>
    <w:pPr>
      <w:keepNext/>
      <w:outlineLvl w:val="2"/>
    </w:pPr>
    <w:rPr>
      <w:rFonts w:ascii="Book Antiqua" w:hAnsi="Book Antiqua"/>
      <w:caps/>
      <w:color w:val="741586"/>
      <w:sz w:val="16"/>
      <w:szCs w:val="16"/>
    </w:rPr>
  </w:style>
  <w:style w:type="paragraph" w:customStyle="1" w:styleId="HappyMothersDay">
    <w:name w:val="Happy Mother's Day"/>
    <w:basedOn w:val="Normal"/>
    <w:rsid w:val="009B5CE2"/>
    <w:pPr>
      <w:keepNext/>
      <w:jc w:val="center"/>
      <w:outlineLvl w:val="0"/>
    </w:pPr>
    <w:rPr>
      <w:rFonts w:ascii="Book Antiqua" w:hAnsi="Book Antiqua"/>
      <w:i/>
      <w:color w:val="741586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42A68"/>
    <w:pPr>
      <w:keepNext/>
      <w:jc w:val="center"/>
      <w:outlineLvl w:val="0"/>
    </w:pPr>
    <w:rPr>
      <w:rFonts w:ascii="Book Antiqua" w:hAnsi="Book Antiqua"/>
      <w:i/>
      <w:color w:val="741586"/>
      <w:sz w:val="28"/>
    </w:rPr>
  </w:style>
  <w:style w:type="paragraph" w:styleId="Heading2">
    <w:name w:val="heading 2"/>
    <w:basedOn w:val="Heading1"/>
    <w:next w:val="Normal"/>
    <w:qFormat/>
    <w:rsid w:val="00230BAD"/>
    <w:pPr>
      <w:jc w:val="left"/>
      <w:outlineLvl w:val="1"/>
    </w:pPr>
    <w:rPr>
      <w:color w:val="BCA3CE"/>
      <w:sz w:val="40"/>
    </w:rPr>
  </w:style>
  <w:style w:type="paragraph" w:styleId="Heading3">
    <w:name w:val="heading 3"/>
    <w:basedOn w:val="Heading2"/>
    <w:next w:val="Normal"/>
    <w:qFormat/>
    <w:rsid w:val="00C110F5"/>
    <w:pPr>
      <w:outlineLvl w:val="2"/>
    </w:pPr>
    <w:rPr>
      <w:i w:val="0"/>
      <w:caps/>
      <w:color w:val="741586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semiHidden/>
    <w:rsid w:val="00E328BD"/>
    <w:pPr>
      <w:jc w:val="center"/>
    </w:pPr>
    <w:rPr>
      <w:rFonts w:ascii="Monotype Corsiva" w:hAnsi="Monotype Corsiva"/>
      <w:sz w:val="96"/>
      <w:szCs w:val="96"/>
    </w:rPr>
  </w:style>
  <w:style w:type="paragraph" w:styleId="BodyText2">
    <w:name w:val="Body Text 2"/>
    <w:basedOn w:val="Normal"/>
    <w:semiHidden/>
    <w:rsid w:val="00E328BD"/>
    <w:pPr>
      <w:jc w:val="center"/>
    </w:pPr>
    <w:rPr>
      <w:rFonts w:ascii="Monotype Corsiva" w:hAnsi="Monotype Corsiva"/>
      <w:sz w:val="64"/>
      <w:szCs w:val="64"/>
    </w:rPr>
  </w:style>
  <w:style w:type="paragraph" w:styleId="BodyText3">
    <w:name w:val="Body Text 3"/>
    <w:basedOn w:val="Normal"/>
    <w:semiHidden/>
    <w:pPr>
      <w:jc w:val="center"/>
    </w:pPr>
    <w:rPr>
      <w:rFonts w:ascii="Monotype Corsiva" w:hAnsi="Monotype Corsiva"/>
      <w:color w:val="FFFFFF"/>
      <w:sz w:val="116"/>
    </w:rPr>
  </w:style>
  <w:style w:type="paragraph" w:customStyle="1" w:styleId="InsideMessage">
    <w:name w:val="Inside Message"/>
    <w:basedOn w:val="Normal"/>
    <w:rsid w:val="00F15132"/>
    <w:pPr>
      <w:keepNext/>
      <w:outlineLvl w:val="1"/>
    </w:pPr>
    <w:rPr>
      <w:rFonts w:ascii="Book Antiqua" w:hAnsi="Book Antiqua"/>
      <w:i/>
      <w:color w:val="BCA3CE"/>
      <w:sz w:val="40"/>
    </w:rPr>
  </w:style>
  <w:style w:type="paragraph" w:customStyle="1" w:styleId="Names">
    <w:name w:val="Names"/>
    <w:basedOn w:val="Normal"/>
    <w:rsid w:val="00F15132"/>
    <w:pPr>
      <w:keepNext/>
      <w:outlineLvl w:val="2"/>
    </w:pPr>
    <w:rPr>
      <w:rFonts w:ascii="Book Antiqua" w:hAnsi="Book Antiqua"/>
      <w:caps/>
      <w:color w:val="741586"/>
      <w:sz w:val="16"/>
      <w:szCs w:val="16"/>
    </w:rPr>
  </w:style>
  <w:style w:type="paragraph" w:customStyle="1" w:styleId="HappyMothersDay">
    <w:name w:val="Happy Mother's Day"/>
    <w:basedOn w:val="Normal"/>
    <w:rsid w:val="009B5CE2"/>
    <w:pPr>
      <w:keepNext/>
      <w:jc w:val="center"/>
      <w:outlineLvl w:val="0"/>
    </w:pPr>
    <w:rPr>
      <w:rFonts w:ascii="Book Antiqua" w:hAnsi="Book Antiqua"/>
      <w:i/>
      <w:color w:val="74158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00101275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TS001012758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2004-04-27T16:04:00Z</cp:lastPrinted>
  <dcterms:created xsi:type="dcterms:W3CDTF">2012-04-23T18:05:00Z</dcterms:created>
  <dcterms:modified xsi:type="dcterms:W3CDTF">2012-04-23T18:07:00Z</dcterms:modified>
</cp:coreProperties>
</file>