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FF" w:rsidRPr="00E70CE4" w:rsidRDefault="001A1C92" w:rsidP="002B112D">
      <w:pPr>
        <w:pStyle w:val="Insidetext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219075</wp:posOffset>
                </wp:positionV>
                <wp:extent cx="1580515" cy="689610"/>
                <wp:effectExtent l="0" t="0" r="0" b="0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80E50" w:rsidRPr="00380E50" w:rsidRDefault="001A1C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0175" cy="6000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margin-left:27.75pt;margin-top:17.25pt;width:124.45pt;height:54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" filled="f" stroked="f">
                <v:textbox style="mso-fit-shape-to-text:t">
                  <w:txbxContent>
                    <w:p w:rsidR="00380E50" w:rsidRPr="00380E50" w:rsidRDefault="001A1C9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0175" cy="6000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5607050</wp:posOffset>
                </wp:positionH>
                <wp:positionV relativeFrom="page">
                  <wp:posOffset>6746240</wp:posOffset>
                </wp:positionV>
                <wp:extent cx="1519555" cy="1634490"/>
                <wp:effectExtent l="0" t="0" r="0" b="0"/>
                <wp:wrapNone/>
                <wp:docPr id="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163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0AF3" w:rsidRDefault="00760AF3" w:rsidP="002B112D">
                            <w:pPr>
                              <w:pStyle w:val="Insidetext0"/>
                            </w:pPr>
                            <w:r>
                              <w:t>Mom,</w:t>
                            </w:r>
                          </w:p>
                          <w:p w:rsidR="00760AF3" w:rsidRDefault="00760AF3" w:rsidP="002B112D">
                            <w:pPr>
                              <w:pStyle w:val="Insidetext0"/>
                            </w:pPr>
                          </w:p>
                          <w:p w:rsidR="00760AF3" w:rsidRDefault="00760AF3" w:rsidP="002B112D">
                            <w:pPr>
                              <w:pStyle w:val="Insidetext0"/>
                            </w:pPr>
                            <w:r>
                              <w:t>I hope you know</w:t>
                            </w:r>
                          </w:p>
                          <w:p w:rsidR="00760AF3" w:rsidRDefault="00760AF3" w:rsidP="002B112D">
                            <w:pPr>
                              <w:pStyle w:val="Insidetext0"/>
                            </w:pPr>
                            <w:r>
                              <w:t>how much you are</w:t>
                            </w:r>
                          </w:p>
                          <w:p w:rsidR="00760AF3" w:rsidRDefault="00760AF3" w:rsidP="002B112D">
                            <w:pPr>
                              <w:pStyle w:val="Insidetext0"/>
                            </w:pPr>
                            <w:r>
                              <w:t>appreciated and loved,</w:t>
                            </w:r>
                          </w:p>
                          <w:p w:rsidR="00760AF3" w:rsidRDefault="00760AF3" w:rsidP="002B112D">
                            <w:pPr>
                              <w:pStyle w:val="Insidetext0"/>
                            </w:pPr>
                            <w:r>
                              <w:t>today and every day.</w:t>
                            </w:r>
                          </w:p>
                          <w:p w:rsidR="00760AF3" w:rsidRDefault="00760AF3" w:rsidP="002B112D">
                            <w:pPr>
                              <w:pStyle w:val="Insidetext0"/>
                            </w:pPr>
                          </w:p>
                          <w:p w:rsidR="00760AF3" w:rsidRDefault="00760AF3" w:rsidP="002B112D">
                            <w:pPr>
                              <w:pStyle w:val="Insidetext0"/>
                            </w:pPr>
                          </w:p>
                          <w:p w:rsidR="00DC11DF" w:rsidRPr="00760AF3" w:rsidRDefault="00760AF3" w:rsidP="002B112D">
                            <w:pPr>
                              <w:pStyle w:val="Insidetext0"/>
                            </w:pPr>
                            <w:r>
                              <w:t>Happy Mother's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27" type="#_x0000_t202" style="position:absolute;margin-left:441.5pt;margin-top:531.2pt;width:119.65pt;height:12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" filled="f" stroked="f">
                <v:textbox style="mso-fit-shape-to-text:t">
                  <w:txbxContent>
                    <w:p w:rsidR="00760AF3" w:rsidRDefault="00760AF3" w:rsidP="002B112D">
                      <w:pPr>
                        <w:pStyle w:val="Insidetext0"/>
                      </w:pPr>
                      <w:r>
                        <w:t>Mom,</w:t>
                      </w:r>
                    </w:p>
                    <w:p w:rsidR="00760AF3" w:rsidRDefault="00760AF3" w:rsidP="002B112D">
                      <w:pPr>
                        <w:pStyle w:val="Insidetext0"/>
                      </w:pPr>
                    </w:p>
                    <w:p w:rsidR="00760AF3" w:rsidRDefault="00760AF3" w:rsidP="002B112D">
                      <w:pPr>
                        <w:pStyle w:val="Insidetext0"/>
                      </w:pPr>
                      <w:r>
                        <w:t>I hope you know</w:t>
                      </w:r>
                    </w:p>
                    <w:p w:rsidR="00760AF3" w:rsidRDefault="00760AF3" w:rsidP="002B112D">
                      <w:pPr>
                        <w:pStyle w:val="Insidetext0"/>
                      </w:pPr>
                      <w:r>
                        <w:t>how much you are</w:t>
                      </w:r>
                    </w:p>
                    <w:p w:rsidR="00760AF3" w:rsidRDefault="00760AF3" w:rsidP="002B112D">
                      <w:pPr>
                        <w:pStyle w:val="Insidetext0"/>
                      </w:pPr>
                      <w:r>
                        <w:t>appreciated and loved,</w:t>
                      </w:r>
                    </w:p>
                    <w:p w:rsidR="00760AF3" w:rsidRDefault="00760AF3" w:rsidP="002B112D">
                      <w:pPr>
                        <w:pStyle w:val="Insidetext0"/>
                      </w:pPr>
                      <w:r>
                        <w:t>today and every day.</w:t>
                      </w:r>
                    </w:p>
                    <w:p w:rsidR="00760AF3" w:rsidRDefault="00760AF3" w:rsidP="002B112D">
                      <w:pPr>
                        <w:pStyle w:val="Insidetext0"/>
                      </w:pPr>
                    </w:p>
                    <w:p w:rsidR="00760AF3" w:rsidRDefault="00760AF3" w:rsidP="002B112D">
                      <w:pPr>
                        <w:pStyle w:val="Insidetext0"/>
                      </w:pPr>
                    </w:p>
                    <w:p w:rsidR="00DC11DF" w:rsidRPr="00760AF3" w:rsidRDefault="00760AF3" w:rsidP="002B112D">
                      <w:pPr>
                        <w:pStyle w:val="Insidetext0"/>
                      </w:pPr>
                      <w:r>
                        <w:t>Happy Mother's Day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5393690</wp:posOffset>
                </wp:positionV>
                <wp:extent cx="7080885" cy="4226560"/>
                <wp:effectExtent l="0" t="0" r="0" b="0"/>
                <wp:wrapNone/>
                <wp:docPr id="5" name="Text Box 150" descr="Interior graph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422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0CE4" w:rsidRPr="00760AF3" w:rsidRDefault="001A1C92" w:rsidP="00E70C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48475" cy="41338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48475" cy="413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28" type="#_x0000_t202" alt="Description: Interior graphic" style="position:absolute;margin-left:29.45pt;margin-top:424.7pt;width:557.55pt;height:332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" filled="f" stroked="f">
                <v:textbox style="mso-fit-shape-to-text:t">
                  <w:txbxContent>
                    <w:p w:rsidR="00E70CE4" w:rsidRPr="00760AF3" w:rsidRDefault="001A1C92" w:rsidP="00E70CE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48475" cy="41338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48475" cy="413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426085</wp:posOffset>
                </wp:positionV>
                <wp:extent cx="3174365" cy="4225290"/>
                <wp:effectExtent l="0" t="0" r="0" b="0"/>
                <wp:wrapNone/>
                <wp:docPr id="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422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3FE6" w:rsidRPr="00DC11DF" w:rsidRDefault="001A1C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90850" cy="4133850"/>
                                  <wp:effectExtent l="0" t="0" r="0" b="0"/>
                                  <wp:docPr id="2" name="Picture 2" descr="Mother and bab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other and bab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0850" cy="413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29" type="#_x0000_t202" style="position:absolute;margin-left:30.05pt;margin-top:33.55pt;width:249.95pt;height:332.7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" filled="f" stroked="f">
                <v:textbox style="mso-fit-shape-to-text:t">
                  <w:txbxContent>
                    <w:p w:rsidR="00503FE6" w:rsidRPr="00DC11DF" w:rsidRDefault="001A1C9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990850" cy="4133850"/>
                            <wp:effectExtent l="0" t="0" r="0" b="0"/>
                            <wp:docPr id="2" name="Picture 2" descr="Mother and bab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other and bab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0850" cy="413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63FFF" w:rsidRPr="00E70CE4" w:rsidSect="00E70CE4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398"/>
    <w:multiLevelType w:val="hybridMultilevel"/>
    <w:tmpl w:val="D448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45785E"/>
    <w:multiLevelType w:val="hybridMultilevel"/>
    <w:tmpl w:val="E09A0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12818"/>
    <w:multiLevelType w:val="hybridMultilevel"/>
    <w:tmpl w:val="C6E8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92"/>
    <w:rsid w:val="0001364F"/>
    <w:rsid w:val="00052BAB"/>
    <w:rsid w:val="000D35C8"/>
    <w:rsid w:val="000F3EB6"/>
    <w:rsid w:val="001004C7"/>
    <w:rsid w:val="00107185"/>
    <w:rsid w:val="00150FDD"/>
    <w:rsid w:val="001A16E9"/>
    <w:rsid w:val="001A1C92"/>
    <w:rsid w:val="001B6EAA"/>
    <w:rsid w:val="001E7646"/>
    <w:rsid w:val="001F6868"/>
    <w:rsid w:val="00235179"/>
    <w:rsid w:val="002677A1"/>
    <w:rsid w:val="002B112D"/>
    <w:rsid w:val="002D0BC5"/>
    <w:rsid w:val="002D5AEC"/>
    <w:rsid w:val="0034641A"/>
    <w:rsid w:val="00371DC9"/>
    <w:rsid w:val="00380E50"/>
    <w:rsid w:val="003814C7"/>
    <w:rsid w:val="003A2531"/>
    <w:rsid w:val="003C2D2E"/>
    <w:rsid w:val="003D4435"/>
    <w:rsid w:val="003E451A"/>
    <w:rsid w:val="003F0770"/>
    <w:rsid w:val="003F75F9"/>
    <w:rsid w:val="00426C90"/>
    <w:rsid w:val="004C239A"/>
    <w:rsid w:val="00503FE6"/>
    <w:rsid w:val="005179CC"/>
    <w:rsid w:val="00540AAB"/>
    <w:rsid w:val="00545C74"/>
    <w:rsid w:val="005B514C"/>
    <w:rsid w:val="005D0227"/>
    <w:rsid w:val="005D5F47"/>
    <w:rsid w:val="006269C8"/>
    <w:rsid w:val="00630214"/>
    <w:rsid w:val="00641340"/>
    <w:rsid w:val="00650D27"/>
    <w:rsid w:val="00686B89"/>
    <w:rsid w:val="006B2BFB"/>
    <w:rsid w:val="006B7ED6"/>
    <w:rsid w:val="006E7E3B"/>
    <w:rsid w:val="00726D6A"/>
    <w:rsid w:val="00760AF3"/>
    <w:rsid w:val="00763FFF"/>
    <w:rsid w:val="00790A37"/>
    <w:rsid w:val="0085599C"/>
    <w:rsid w:val="00857162"/>
    <w:rsid w:val="00857369"/>
    <w:rsid w:val="00886922"/>
    <w:rsid w:val="008A1B07"/>
    <w:rsid w:val="008C4135"/>
    <w:rsid w:val="00925B26"/>
    <w:rsid w:val="00942792"/>
    <w:rsid w:val="009D4A1F"/>
    <w:rsid w:val="00A04F70"/>
    <w:rsid w:val="00A350A7"/>
    <w:rsid w:val="00A870A3"/>
    <w:rsid w:val="00AE03DA"/>
    <w:rsid w:val="00B62022"/>
    <w:rsid w:val="00C05CFA"/>
    <w:rsid w:val="00C11D58"/>
    <w:rsid w:val="00C17473"/>
    <w:rsid w:val="00C446B5"/>
    <w:rsid w:val="00C47A27"/>
    <w:rsid w:val="00CE662C"/>
    <w:rsid w:val="00CE77C6"/>
    <w:rsid w:val="00D24BA7"/>
    <w:rsid w:val="00D819C6"/>
    <w:rsid w:val="00DC11DF"/>
    <w:rsid w:val="00E0385C"/>
    <w:rsid w:val="00E6370C"/>
    <w:rsid w:val="00E70CE4"/>
    <w:rsid w:val="00EA6F76"/>
    <w:rsid w:val="00EC74F1"/>
    <w:rsid w:val="00EE32D2"/>
    <w:rsid w:val="00F34574"/>
    <w:rsid w:val="00F94D14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 fill="f" fillcolor="white" stroke="f">
      <v:fill color="white" on="f"/>
      <v:stroke on="f"/>
      <v:textbox style="mso-fit-shape-to-text:t"/>
      <o:colormru v:ext="edit" colors="#ff1f57,#6a891d,#0cf,#069,#036,#b3e0e0,#f79191,#44aaa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1DF"/>
    <w:rPr>
      <w:rFonts w:ascii="Garamond" w:hAnsi="Garamond"/>
      <w:i/>
      <w:color w:val="6A891D"/>
      <w:sz w:val="24"/>
    </w:rPr>
  </w:style>
  <w:style w:type="paragraph" w:styleId="Heading1">
    <w:name w:val="heading 1"/>
    <w:basedOn w:val="Normal"/>
    <w:next w:val="Normal"/>
    <w:qFormat/>
    <w:rsid w:val="00E70CE4"/>
    <w:pPr>
      <w:spacing w:line="440" w:lineRule="exact"/>
      <w:outlineLvl w:val="0"/>
    </w:pPr>
  </w:style>
  <w:style w:type="paragraph" w:styleId="Heading2">
    <w:name w:val="heading 2"/>
    <w:basedOn w:val="Normal"/>
    <w:next w:val="Normal"/>
    <w:qFormat/>
    <w:rsid w:val="00503FE6"/>
    <w:pPr>
      <w:spacing w:line="520" w:lineRule="exact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540A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semiHidden/>
    <w:rPr>
      <w:rFonts w:ascii="Arial" w:hAnsi="Arial" w:cs="Arial"/>
      <w:color w:val="0000FF"/>
      <w:sz w:val="40"/>
    </w:rPr>
  </w:style>
  <w:style w:type="paragraph" w:styleId="BalloonText">
    <w:name w:val="Balloon Text"/>
    <w:basedOn w:val="Normal"/>
    <w:semiHidden/>
    <w:rsid w:val="008C4135"/>
    <w:rPr>
      <w:rFonts w:ascii="Tahoma" w:hAnsi="Tahoma" w:cs="Tahoma"/>
      <w:sz w:val="16"/>
      <w:szCs w:val="16"/>
    </w:rPr>
  </w:style>
  <w:style w:type="paragraph" w:customStyle="1" w:styleId="InsideText">
    <w:name w:val="Inside Text"/>
    <w:basedOn w:val="Normal"/>
    <w:semiHidden/>
    <w:rsid w:val="009D4A1F"/>
    <w:pPr>
      <w:ind w:right="80"/>
      <w:jc w:val="center"/>
    </w:pPr>
    <w:rPr>
      <w:rFonts w:ascii="Palatino Linotype" w:hAnsi="Palatino Linotype" w:cs="Arial"/>
      <w:color w:val="80808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1">
    <w:name w:val="Body Text 1"/>
    <w:basedOn w:val="BodyText"/>
    <w:semiHidden/>
    <w:rsid w:val="0085599C"/>
    <w:pPr>
      <w:ind w:right="80"/>
      <w:jc w:val="center"/>
    </w:pPr>
    <w:rPr>
      <w:rFonts w:ascii="Palatino Linotype" w:hAnsi="Palatino Linotype"/>
      <w:color w:val="auto"/>
      <w:sz w:val="28"/>
      <w:szCs w:val="24"/>
    </w:rPr>
  </w:style>
  <w:style w:type="paragraph" w:customStyle="1" w:styleId="Insidetext0">
    <w:name w:val="Inside text"/>
    <w:basedOn w:val="Normal"/>
    <w:rsid w:val="002B1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1DF"/>
    <w:rPr>
      <w:rFonts w:ascii="Garamond" w:hAnsi="Garamond"/>
      <w:i/>
      <w:color w:val="6A891D"/>
      <w:sz w:val="24"/>
    </w:rPr>
  </w:style>
  <w:style w:type="paragraph" w:styleId="Heading1">
    <w:name w:val="heading 1"/>
    <w:basedOn w:val="Normal"/>
    <w:next w:val="Normal"/>
    <w:qFormat/>
    <w:rsid w:val="00E70CE4"/>
    <w:pPr>
      <w:spacing w:line="440" w:lineRule="exact"/>
      <w:outlineLvl w:val="0"/>
    </w:pPr>
  </w:style>
  <w:style w:type="paragraph" w:styleId="Heading2">
    <w:name w:val="heading 2"/>
    <w:basedOn w:val="Normal"/>
    <w:next w:val="Normal"/>
    <w:qFormat/>
    <w:rsid w:val="00503FE6"/>
    <w:pPr>
      <w:spacing w:line="520" w:lineRule="exact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540A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semiHidden/>
    <w:rPr>
      <w:rFonts w:ascii="Arial" w:hAnsi="Arial" w:cs="Arial"/>
      <w:color w:val="0000FF"/>
      <w:sz w:val="40"/>
    </w:rPr>
  </w:style>
  <w:style w:type="paragraph" w:styleId="BalloonText">
    <w:name w:val="Balloon Text"/>
    <w:basedOn w:val="Normal"/>
    <w:semiHidden/>
    <w:rsid w:val="008C4135"/>
    <w:rPr>
      <w:rFonts w:ascii="Tahoma" w:hAnsi="Tahoma" w:cs="Tahoma"/>
      <w:sz w:val="16"/>
      <w:szCs w:val="16"/>
    </w:rPr>
  </w:style>
  <w:style w:type="paragraph" w:customStyle="1" w:styleId="InsideText">
    <w:name w:val="Inside Text"/>
    <w:basedOn w:val="Normal"/>
    <w:semiHidden/>
    <w:rsid w:val="009D4A1F"/>
    <w:pPr>
      <w:ind w:right="80"/>
      <w:jc w:val="center"/>
    </w:pPr>
    <w:rPr>
      <w:rFonts w:ascii="Palatino Linotype" w:hAnsi="Palatino Linotype" w:cs="Arial"/>
      <w:color w:val="80808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1">
    <w:name w:val="Body Text 1"/>
    <w:basedOn w:val="BodyText"/>
    <w:semiHidden/>
    <w:rsid w:val="0085599C"/>
    <w:pPr>
      <w:ind w:right="80"/>
      <w:jc w:val="center"/>
    </w:pPr>
    <w:rPr>
      <w:rFonts w:ascii="Palatino Linotype" w:hAnsi="Palatino Linotype"/>
      <w:color w:val="auto"/>
      <w:sz w:val="28"/>
      <w:szCs w:val="24"/>
    </w:rPr>
  </w:style>
  <w:style w:type="paragraph" w:customStyle="1" w:styleId="Insidetext0">
    <w:name w:val="Inside text"/>
    <w:basedOn w:val="Normal"/>
    <w:rsid w:val="002B1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011218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TS001121802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2004-04-27T16:29:00Z</cp:lastPrinted>
  <dcterms:created xsi:type="dcterms:W3CDTF">2012-04-23T18:46:00Z</dcterms:created>
  <dcterms:modified xsi:type="dcterms:W3CDTF">2012-04-23T18:47:00Z</dcterms:modified>
</cp:coreProperties>
</file>