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0B" w:rsidRDefault="00A13CE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914400</wp:posOffset>
                </wp:positionV>
                <wp:extent cx="6629400" cy="9715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29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8E1718">
                            <w:pPr>
                              <w:pStyle w:val="Title"/>
                              <w:widowControl w:val="0"/>
                            </w:pPr>
                            <w:r>
                              <w:t xml:space="preserve">World’s Best </w:t>
                            </w:r>
                          </w:p>
                        </w:txbxContent>
                      </wps:txbx>
                      <wps:bodyPr rot="0" vert="horz" wrap="square" lIns="36195" tIns="36195" rIns="36195" bIns="36195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.75pt;margin-top:1in;width:522pt;height:76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8E1718">
                      <w:pPr>
                        <w:pStyle w:val="Title"/>
                        <w:widowControl w:val="0"/>
                      </w:pPr>
                      <w:r>
                        <w:t xml:space="preserve">World’s Best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1885950</wp:posOffset>
                </wp:positionV>
                <wp:extent cx="7505700" cy="10287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05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87179501"/>
                              <w:placeholder>
                                <w:docPart w:val="2FE480E59DEF4C1D9A80315B1B5991CC"/>
                              </w:placeholder>
                            </w:sdtPr>
                            <w:sdtEndPr/>
                            <w:sdtContent>
                              <w:p w:rsidR="008E1718" w:rsidRDefault="00A13CE4" w:rsidP="008E1718">
                                <w:pPr>
                                  <w:pStyle w:val="Name"/>
                                  <w:widowControl w:val="0"/>
                                </w:pPr>
                                <w:r>
                                  <w:t>Mom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.25pt;margin-top:148.5pt;width:591pt;height:81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" filled="f" stroked="f" strokecolor="black [0]" strokeweight="0" insetpen="t">
                <o:lock v:ext="edit" shapetype="t"/>
                <v:textbox inset="2.85pt,2.85pt,2.85pt,0">
                  <w:txbxContent>
                    <w:sdt>
                      <w:sdtPr>
                        <w:id w:val="187179501"/>
                        <w:placeholder>
                          <w:docPart w:val="2FE480E59DEF4C1D9A80315B1B5991CC"/>
                        </w:placeholder>
                      </w:sdtPr>
                      <w:sdtEndPr/>
                      <w:sdtContent>
                        <w:p w:rsidR="008E1718" w:rsidRDefault="00A13CE4" w:rsidP="008E1718">
                          <w:pPr>
                            <w:pStyle w:val="Name"/>
                            <w:widowControl w:val="0"/>
                          </w:pPr>
                          <w:r>
                            <w:t>Mom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5200650</wp:posOffset>
                </wp:positionV>
                <wp:extent cx="2171700" cy="342900"/>
                <wp:effectExtent l="9525" t="9525" r="952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17.75pt;margin-top:409.5pt;width:171pt;height:27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LzEwMAANA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5200650</wp:posOffset>
                </wp:positionV>
                <wp:extent cx="3886200" cy="342900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7.75pt;margin-top:409.5pt;width:306pt;height:27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2971800</wp:posOffset>
                </wp:positionV>
                <wp:extent cx="7086600" cy="18592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86600" cy="18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8E1718">
                            <w:pPr>
                              <w:pStyle w:val="Italics"/>
                              <w:widowControl w:val="0"/>
                            </w:pPr>
                            <w:r>
                              <w:t>this certificate is awarded to:</w:t>
                            </w:r>
                          </w:p>
                          <w:sdt>
                            <w:sdtPr>
                              <w:id w:val="187179502"/>
                              <w:placeholder>
                                <w:docPart w:val="2FE480E59DEF4C1D9A80315B1B5991CC"/>
                              </w:placeholder>
                            </w:sdtPr>
                            <w:sdtEndPr/>
                            <w:sdtContent>
                              <w:p w:rsidR="008E1718" w:rsidRDefault="008E1718" w:rsidP="008E1718">
                                <w:pPr>
                                  <w:pStyle w:val="BodyText"/>
                                  <w:widowControl w:val="0"/>
                                </w:pPr>
                                <w:r>
                                  <w:t>[Recipient name here]</w:t>
                                </w:r>
                              </w:p>
                            </w:sdtContent>
                          </w:sdt>
                          <w:p w:rsidR="008E1718" w:rsidRDefault="008E1718" w:rsidP="008E1718">
                            <w:pPr>
                              <w:pStyle w:val="Italics"/>
                              <w:widowControl w:val="0"/>
                            </w:pPr>
                            <w:r>
                              <w:t>in recognition of</w:t>
                            </w:r>
                          </w:p>
                          <w:sdt>
                            <w:sdtPr>
                              <w:id w:val="187179503"/>
                              <w:placeholder>
                                <w:docPart w:val="2FE480E59DEF4C1D9A80315B1B5991CC"/>
                              </w:placeholder>
                            </w:sdtPr>
                            <w:sdtEndPr/>
                            <w:sdtContent>
                              <w:p w:rsidR="008E1718" w:rsidRDefault="008E1718" w:rsidP="008E1718">
                                <w:pPr>
                                  <w:pStyle w:val="BodyText"/>
                                  <w:widowControl w:val="0"/>
                                </w:pPr>
                                <w:r>
                                  <w:t>[Your text here]</w:t>
                                </w:r>
                              </w:p>
                            </w:sdtContent>
                          </w:sdt>
                          <w:bookmarkStart w:id="0" w:name="_GoBack" w:displacedByCustomXml="prev"/>
                          <w:bookmarkEnd w:id="0" w:displacedByCustomXml="prev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8.75pt;margin-top:234pt;width:558pt;height:146.4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8E1718">
                      <w:pPr>
                        <w:pStyle w:val="Italics"/>
                        <w:widowControl w:val="0"/>
                      </w:pPr>
                      <w:r>
                        <w:t>this certificate is awarded to:</w:t>
                      </w:r>
                    </w:p>
                    <w:sdt>
                      <w:sdtPr>
                        <w:id w:val="187179502"/>
                        <w:placeholder>
                          <w:docPart w:val="2FE480E59DEF4C1D9A80315B1B5991CC"/>
                        </w:placeholder>
                      </w:sdtPr>
                      <w:sdtEndPr/>
                      <w:sdtContent>
                        <w:p w:rsidR="008E1718" w:rsidRDefault="008E1718" w:rsidP="008E1718">
                          <w:pPr>
                            <w:pStyle w:val="BodyText"/>
                            <w:widowControl w:val="0"/>
                          </w:pPr>
                          <w:r>
                            <w:t>[Recipient name here]</w:t>
                          </w:r>
                        </w:p>
                      </w:sdtContent>
                    </w:sdt>
                    <w:p w:rsidR="008E1718" w:rsidRDefault="008E1718" w:rsidP="008E1718">
                      <w:pPr>
                        <w:pStyle w:val="Italics"/>
                        <w:widowControl w:val="0"/>
                      </w:pPr>
                      <w:r>
                        <w:t>in recognition of</w:t>
                      </w:r>
                    </w:p>
                    <w:sdt>
                      <w:sdtPr>
                        <w:id w:val="187179503"/>
                        <w:placeholder>
                          <w:docPart w:val="2FE480E59DEF4C1D9A80315B1B5991CC"/>
                        </w:placeholder>
                      </w:sdtPr>
                      <w:sdtEndPr/>
                      <w:sdtContent>
                        <w:p w:rsidR="008E1718" w:rsidRDefault="008E1718" w:rsidP="008E1718">
                          <w:pPr>
                            <w:pStyle w:val="BodyText"/>
                            <w:widowControl w:val="0"/>
                          </w:pPr>
                          <w:r>
                            <w:t>[Your text here]</w:t>
                          </w:r>
                        </w:p>
                      </w:sdtContent>
                    </w:sdt>
                    <w:bookmarkStart w:id="1" w:name="_GoBack" w:displacedByCustomXml="prev"/>
                    <w:bookmarkEnd w:id="1" w:displacedByCustomXml="prev"/>
                  </w:txbxContent>
                </v:textbox>
              </v:shape>
            </w:pict>
          </mc:Fallback>
        </mc:AlternateContent>
      </w:r>
      <w:r w:rsidR="002B56B8"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361950</wp:posOffset>
            </wp:positionV>
            <wp:extent cx="9267825" cy="7124700"/>
            <wp:effectExtent l="19050" t="0" r="9525" b="0"/>
            <wp:wrapNone/>
            <wp:docPr id="2" name="Picture 0" descr="worlds_best_bor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s_best_border_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6B8">
        <w:rPr>
          <w:noProof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638175</wp:posOffset>
            </wp:positionH>
            <wp:positionV relativeFrom="page">
              <wp:posOffset>495300</wp:posOffset>
            </wp:positionV>
            <wp:extent cx="8910320" cy="6877050"/>
            <wp:effectExtent l="19050" t="0" r="5080" b="0"/>
            <wp:wrapNone/>
            <wp:docPr id="1" name="Picture 0" descr="worlds_best_bor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s_best_border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032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A0B" w:rsidSect="00F349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E4"/>
    <w:rsid w:val="00132A0B"/>
    <w:rsid w:val="00197D7D"/>
    <w:rsid w:val="002B56B8"/>
    <w:rsid w:val="00354966"/>
    <w:rsid w:val="004E7A56"/>
    <w:rsid w:val="00640639"/>
    <w:rsid w:val="006D2353"/>
    <w:rsid w:val="00781BDB"/>
    <w:rsid w:val="00784DFA"/>
    <w:rsid w:val="007D580F"/>
    <w:rsid w:val="008E1718"/>
    <w:rsid w:val="009F2D5C"/>
    <w:rsid w:val="00A13CE4"/>
    <w:rsid w:val="00BF143A"/>
    <w:rsid w:val="00BF308E"/>
    <w:rsid w:val="00C47D4C"/>
    <w:rsid w:val="00C77A5F"/>
    <w:rsid w:val="00F277DA"/>
    <w:rsid w:val="00F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me">
    <w:name w:val="Name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7D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me">
    <w:name w:val="Name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7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S010271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E480E59DEF4C1D9A80315B1B599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73562-B071-4173-90B0-9090F6572EF0}"/>
      </w:docPartPr>
      <w:docPartBody>
        <w:p w:rsidR="00000000" w:rsidRDefault="002A015A">
          <w:pPr>
            <w:pStyle w:val="2FE480E59DEF4C1D9A80315B1B5991CC"/>
          </w:pPr>
          <w:r w:rsidRPr="005D0D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5A"/>
    <w:rsid w:val="002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FE480E59DEF4C1D9A80315B1B5991CC">
    <w:name w:val="2FE480E59DEF4C1D9A80315B1B5991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FE480E59DEF4C1D9A80315B1B5991CC">
    <w:name w:val="2FE480E59DEF4C1D9A80315B1B599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4DFC01B-0D7D-4485-87EE-D02A8D534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TS010271010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2008-04-01T18:08:00Z</cp:lastPrinted>
  <dcterms:created xsi:type="dcterms:W3CDTF">2012-04-23T18:28:00Z</dcterms:created>
  <dcterms:modified xsi:type="dcterms:W3CDTF">2012-04-23T18:29:00Z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TC102710109990</vt:lpwstr>
  </property>
</Properties>
</file>