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61336E" w:rsidRPr="00E0462F" w:rsidTr="002A6C00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</w:tr>
      <w:tr w:rsidR="0061336E" w:rsidRPr="00E0462F" w:rsidTr="002A6C00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</w:tr>
      <w:tr w:rsidR="0061336E" w:rsidRPr="00E0462F" w:rsidTr="002A6C00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</w:tr>
      <w:tr w:rsidR="0061336E" w:rsidRPr="00E0462F" w:rsidTr="002A6C00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</w:tr>
      <w:tr w:rsidR="0061336E" w:rsidRPr="00E0462F" w:rsidTr="002A6C00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</w:tr>
    </w:tbl>
    <w:p w:rsidR="0061336E" w:rsidRDefault="002A6C00">
      <w:pPr>
        <w:spacing w:after="0" w:line="20" w:lineRule="exact"/>
      </w:pPr>
      <w:bookmarkStart w:id="0" w:name="_GoBack"/>
      <w:bookmarkEnd w:id="0"/>
      <w:r>
        <w:br w:type="textWrapping" w:clear="all"/>
      </w:r>
      <w:r>
        <w:rPr>
          <w:noProof/>
        </w:rPr>
        <w:drawing>
          <wp:anchor distT="0" distB="0" distL="114300" distR="114300" simplePos="0" relativeHeight="251642880" behindDoc="0" locked="1" layoutInCell="1" allowOverlap="1">
            <wp:simplePos x="0" y="0"/>
            <wp:positionH relativeFrom="page">
              <wp:posOffset>783590</wp:posOffset>
            </wp:positionH>
            <wp:positionV relativeFrom="page">
              <wp:posOffset>562610</wp:posOffset>
            </wp:positionV>
            <wp:extent cx="3017520" cy="1645920"/>
            <wp:effectExtent l="0" t="0" r="0" b="0"/>
            <wp:wrapNone/>
            <wp:docPr id="31" name="Picture_MP1_PF44_PF47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47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1" allowOverlap="1">
                <wp:simplePos x="0" y="0"/>
                <wp:positionH relativeFrom="page">
                  <wp:posOffset>2254250</wp:posOffset>
                </wp:positionH>
                <wp:positionV relativeFrom="page">
                  <wp:posOffset>814070</wp:posOffset>
                </wp:positionV>
                <wp:extent cx="1371600" cy="254000"/>
                <wp:effectExtent l="0" t="4445" r="3175" b="0"/>
                <wp:wrapNone/>
                <wp:docPr id="29" name="TextBox_MP1_PF2_PF5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2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5_108_21" o:spid="_x0000_s1026" style="position:absolute;margin-left:177.5pt;margin-top:64.1pt;width:108pt;height:20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" filled="f" stroked="f">
                <v:textbox inset="0,0,0,0">
                  <w:txbxContent>
                    <w:p w:rsidR="0061336E" w:rsidRDefault="005C78BE">
                      <w:pPr>
                        <w:pStyle w:val="AveryStyle2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1" allowOverlap="1">
                <wp:simplePos x="0" y="0"/>
                <wp:positionH relativeFrom="page">
                  <wp:posOffset>1009650</wp:posOffset>
                </wp:positionH>
                <wp:positionV relativeFrom="page">
                  <wp:posOffset>1190625</wp:posOffset>
                </wp:positionV>
                <wp:extent cx="2597150" cy="504825"/>
                <wp:effectExtent l="0" t="0" r="12700" b="9525"/>
                <wp:wrapNone/>
                <wp:docPr id="27" name="TextBox_MP1_PF3_PF6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267" w:rsidRDefault="005C78BE" w:rsidP="00F64267">
                            <w:pPr>
                              <w:pStyle w:val="AveryStyle3"/>
                            </w:pPr>
                            <w:r>
                              <w:t xml:space="preserve">Good for </w:t>
                            </w:r>
                            <w:r w:rsidR="00F64267">
                              <w:t>________________</w:t>
                            </w:r>
                          </w:p>
                          <w:p w:rsidR="00F64267" w:rsidRDefault="00F64267" w:rsidP="00F64267">
                            <w:pPr>
                              <w:pStyle w:val="AveryStyle3"/>
                            </w:pPr>
                            <w:r>
                              <w:t>Love, 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6_204.5_29" o:spid="_x0000_s1027" style="position:absolute;margin-left:79.5pt;margin-top:93.75pt;width:204.5pt;height:39.7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" filled="f" stroked="f">
                <v:textbox inset="0,0,0,0">
                  <w:txbxContent>
                    <w:p w:rsidR="00F64267" w:rsidRDefault="005C78BE" w:rsidP="00F64267">
                      <w:pPr>
                        <w:pStyle w:val="AveryStyle3"/>
                      </w:pPr>
                      <w:r>
                        <w:t xml:space="preserve">Good for </w:t>
                      </w:r>
                      <w:r w:rsidR="00F64267">
                        <w:t>________________</w:t>
                      </w:r>
                    </w:p>
                    <w:p w:rsidR="00F64267" w:rsidRDefault="00F64267" w:rsidP="00F64267">
                      <w:pPr>
                        <w:pStyle w:val="AveryStyle3"/>
                      </w:pPr>
                      <w:r>
                        <w:t>Love, _____________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1" layoutInCell="1" allowOverlap="1">
            <wp:simplePos x="0" y="0"/>
            <wp:positionH relativeFrom="page">
              <wp:posOffset>3983990</wp:posOffset>
            </wp:positionH>
            <wp:positionV relativeFrom="page">
              <wp:posOffset>562610</wp:posOffset>
            </wp:positionV>
            <wp:extent cx="3017520" cy="1645920"/>
            <wp:effectExtent l="0" t="0" r="0" b="0"/>
            <wp:wrapNone/>
            <wp:docPr id="28" name="Picture_MP1_PF44_PF50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50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1" allowOverlap="1">
                <wp:simplePos x="0" y="0"/>
                <wp:positionH relativeFrom="page">
                  <wp:posOffset>5454650</wp:posOffset>
                </wp:positionH>
                <wp:positionV relativeFrom="page">
                  <wp:posOffset>814070</wp:posOffset>
                </wp:positionV>
                <wp:extent cx="1371600" cy="254000"/>
                <wp:effectExtent l="0" t="4445" r="3175" b="0"/>
                <wp:wrapNone/>
                <wp:docPr id="26" name="TextBox_MP1_PF2_PF8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4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8_108_21" o:spid="_x0000_s1028" style="position:absolute;margin-left:429.5pt;margin-top:64.1pt;width:108pt;height:20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" filled="f" stroked="f">
                <v:textbox inset="0,0,0,0">
                  <w:txbxContent>
                    <w:p w:rsidR="0061336E" w:rsidRDefault="005C78BE">
                      <w:pPr>
                        <w:pStyle w:val="AveryStyle4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1" allowOverlap="1">
                <wp:simplePos x="0" y="0"/>
                <wp:positionH relativeFrom="page">
                  <wp:posOffset>4210050</wp:posOffset>
                </wp:positionH>
                <wp:positionV relativeFrom="page">
                  <wp:posOffset>1190625</wp:posOffset>
                </wp:positionV>
                <wp:extent cx="2597150" cy="571500"/>
                <wp:effectExtent l="0" t="0" r="12700" b="0"/>
                <wp:wrapNone/>
                <wp:docPr id="24" name="TextBox_MP1_PF3_PF9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267" w:rsidRDefault="005C78BE" w:rsidP="00F64267">
                            <w:pPr>
                              <w:pStyle w:val="AveryStyle3"/>
                            </w:pPr>
                            <w:r>
                              <w:t xml:space="preserve">Good for </w:t>
                            </w:r>
                            <w:r w:rsidR="00F64267">
                              <w:t>________________</w:t>
                            </w:r>
                          </w:p>
                          <w:p w:rsidR="00F64267" w:rsidRDefault="00F64267" w:rsidP="00F64267">
                            <w:pPr>
                              <w:pStyle w:val="AveryStyle3"/>
                            </w:pPr>
                            <w:r>
                              <w:t>Love, _____________</w:t>
                            </w:r>
                          </w:p>
                          <w:p w:rsidR="0061336E" w:rsidRDefault="0061336E">
                            <w:pPr>
                              <w:pStyle w:val="AveryStyle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9_204.5_29" o:spid="_x0000_s1029" style="position:absolute;margin-left:331.5pt;margin-top:93.75pt;width:204.5pt;height:4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" filled="f" stroked="f">
                <v:textbox inset="0,0,0,0">
                  <w:txbxContent>
                    <w:p w:rsidR="00F64267" w:rsidRDefault="005C78BE" w:rsidP="00F64267">
                      <w:pPr>
                        <w:pStyle w:val="AveryStyle3"/>
                      </w:pPr>
                      <w:r>
                        <w:t xml:space="preserve">Good for </w:t>
                      </w:r>
                      <w:r w:rsidR="00F64267">
                        <w:t>________________</w:t>
                      </w:r>
                    </w:p>
                    <w:p w:rsidR="00F64267" w:rsidRDefault="00F64267" w:rsidP="00F64267">
                      <w:pPr>
                        <w:pStyle w:val="AveryStyle3"/>
                      </w:pPr>
                      <w:r>
                        <w:t>Love, _____________</w:t>
                      </w:r>
                    </w:p>
                    <w:p w:rsidR="0061336E" w:rsidRDefault="0061336E">
                      <w:pPr>
                        <w:pStyle w:val="AveryStyle5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024" behindDoc="0" locked="1" layoutInCell="1" allowOverlap="1">
            <wp:simplePos x="0" y="0"/>
            <wp:positionH relativeFrom="page">
              <wp:posOffset>783590</wp:posOffset>
            </wp:positionH>
            <wp:positionV relativeFrom="page">
              <wp:posOffset>2391410</wp:posOffset>
            </wp:positionV>
            <wp:extent cx="3017520" cy="1645920"/>
            <wp:effectExtent l="0" t="0" r="0" b="0"/>
            <wp:wrapNone/>
            <wp:docPr id="25" name="Picture_MP1_PF44_PF53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53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1">
                <wp:simplePos x="0" y="0"/>
                <wp:positionH relativeFrom="page">
                  <wp:posOffset>2254250</wp:posOffset>
                </wp:positionH>
                <wp:positionV relativeFrom="page">
                  <wp:posOffset>2642870</wp:posOffset>
                </wp:positionV>
                <wp:extent cx="1371600" cy="254000"/>
                <wp:effectExtent l="0" t="4445" r="3175" b="0"/>
                <wp:wrapNone/>
                <wp:docPr id="23" name="TextBox_MP1_PF2_PF11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6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11_108_21" o:spid="_x0000_s1030" style="position:absolute;margin-left:177.5pt;margin-top:208.1pt;width:108pt;height:20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" filled="f" stroked="f">
                <v:textbox inset="0,0,0,0">
                  <w:txbxContent>
                    <w:p w:rsidR="0061336E" w:rsidRDefault="005C78BE">
                      <w:pPr>
                        <w:pStyle w:val="AveryStyle6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>
                <wp:simplePos x="0" y="0"/>
                <wp:positionH relativeFrom="page">
                  <wp:posOffset>1009650</wp:posOffset>
                </wp:positionH>
                <wp:positionV relativeFrom="page">
                  <wp:posOffset>3018790</wp:posOffset>
                </wp:positionV>
                <wp:extent cx="2597150" cy="581025"/>
                <wp:effectExtent l="0" t="0" r="12700" b="9525"/>
                <wp:wrapNone/>
                <wp:docPr id="21" name="TextBox_MP1_PF3_PF12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267" w:rsidRDefault="005C78BE" w:rsidP="00F64267">
                            <w:pPr>
                              <w:pStyle w:val="AveryStyle3"/>
                            </w:pPr>
                            <w:r>
                              <w:t xml:space="preserve">Good for </w:t>
                            </w:r>
                            <w:r w:rsidR="00F64267">
                              <w:t>________________</w:t>
                            </w:r>
                          </w:p>
                          <w:p w:rsidR="00F64267" w:rsidRDefault="00F64267" w:rsidP="00F64267">
                            <w:pPr>
                              <w:pStyle w:val="AveryStyle3"/>
                            </w:pPr>
                            <w:r>
                              <w:t>Love, _____________</w:t>
                            </w:r>
                          </w:p>
                          <w:p w:rsidR="0061336E" w:rsidRDefault="0061336E">
                            <w:pPr>
                              <w:pStyle w:val="AveryStyle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12_204.5_29" o:spid="_x0000_s1031" style="position:absolute;margin-left:79.5pt;margin-top:237.7pt;width:204.5pt;height:45.7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" filled="f" stroked="f">
                <v:textbox inset="0,0,0,0">
                  <w:txbxContent>
                    <w:p w:rsidR="00F64267" w:rsidRDefault="005C78BE" w:rsidP="00F64267">
                      <w:pPr>
                        <w:pStyle w:val="AveryStyle3"/>
                      </w:pPr>
                      <w:r>
                        <w:t xml:space="preserve">Good for </w:t>
                      </w:r>
                      <w:r w:rsidR="00F64267">
                        <w:t>________________</w:t>
                      </w:r>
                    </w:p>
                    <w:p w:rsidR="00F64267" w:rsidRDefault="00F64267" w:rsidP="00F64267">
                      <w:pPr>
                        <w:pStyle w:val="AveryStyle3"/>
                      </w:pPr>
                      <w:r>
                        <w:t>Love, _____________</w:t>
                      </w:r>
                    </w:p>
                    <w:p w:rsidR="0061336E" w:rsidRDefault="0061336E">
                      <w:pPr>
                        <w:pStyle w:val="AveryStyle7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096" behindDoc="0" locked="1" layoutInCell="1" allowOverlap="1">
            <wp:simplePos x="0" y="0"/>
            <wp:positionH relativeFrom="page">
              <wp:posOffset>3983990</wp:posOffset>
            </wp:positionH>
            <wp:positionV relativeFrom="page">
              <wp:posOffset>2391410</wp:posOffset>
            </wp:positionV>
            <wp:extent cx="3017520" cy="1645920"/>
            <wp:effectExtent l="0" t="0" r="0" b="0"/>
            <wp:wrapNone/>
            <wp:docPr id="22" name="Picture_MP1_PF44_PF56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56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>
                <wp:simplePos x="0" y="0"/>
                <wp:positionH relativeFrom="page">
                  <wp:posOffset>5454650</wp:posOffset>
                </wp:positionH>
                <wp:positionV relativeFrom="page">
                  <wp:posOffset>2642870</wp:posOffset>
                </wp:positionV>
                <wp:extent cx="1371600" cy="254000"/>
                <wp:effectExtent l="0" t="4445" r="3175" b="0"/>
                <wp:wrapNone/>
                <wp:docPr id="20" name="TextBox_MP1_PF2_PF14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8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14_108_21" o:spid="_x0000_s1032" style="position:absolute;margin-left:429.5pt;margin-top:208.1pt;width:108pt;height:20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" filled="f" stroked="f">
                <v:textbox inset="0,0,0,0">
                  <w:txbxContent>
                    <w:p w:rsidR="0061336E" w:rsidRDefault="005C78BE">
                      <w:pPr>
                        <w:pStyle w:val="AveryStyle8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page">
                  <wp:posOffset>4210050</wp:posOffset>
                </wp:positionH>
                <wp:positionV relativeFrom="page">
                  <wp:posOffset>3018790</wp:posOffset>
                </wp:positionV>
                <wp:extent cx="2597150" cy="581025"/>
                <wp:effectExtent l="0" t="0" r="12700" b="9525"/>
                <wp:wrapNone/>
                <wp:docPr id="18" name="TextBox_MP1_PF3_PF15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267" w:rsidRDefault="005C78BE" w:rsidP="00F64267">
                            <w:pPr>
                              <w:pStyle w:val="AveryStyle3"/>
                            </w:pPr>
                            <w:r>
                              <w:t xml:space="preserve">Good for </w:t>
                            </w:r>
                            <w:r w:rsidR="00F64267">
                              <w:t>________________</w:t>
                            </w:r>
                          </w:p>
                          <w:p w:rsidR="00F64267" w:rsidRDefault="00F64267" w:rsidP="00F64267">
                            <w:pPr>
                              <w:pStyle w:val="AveryStyle3"/>
                            </w:pPr>
                            <w:r>
                              <w:t>Love, _____________</w:t>
                            </w:r>
                          </w:p>
                          <w:p w:rsidR="0061336E" w:rsidRDefault="0061336E">
                            <w:pPr>
                              <w:pStyle w:val="AveryStyle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15_204.5_29" o:spid="_x0000_s1033" style="position:absolute;margin-left:331.5pt;margin-top:237.7pt;width:204.5pt;height:45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" filled="f" stroked="f">
                <v:textbox inset="0,0,0,0">
                  <w:txbxContent>
                    <w:p w:rsidR="00F64267" w:rsidRDefault="005C78BE" w:rsidP="00F64267">
                      <w:pPr>
                        <w:pStyle w:val="AveryStyle3"/>
                      </w:pPr>
                      <w:r>
                        <w:t xml:space="preserve">Good for </w:t>
                      </w:r>
                      <w:r w:rsidR="00F64267">
                        <w:t>________________</w:t>
                      </w:r>
                    </w:p>
                    <w:p w:rsidR="00F64267" w:rsidRDefault="00F64267" w:rsidP="00F64267">
                      <w:pPr>
                        <w:pStyle w:val="AveryStyle3"/>
                      </w:pPr>
                      <w:r>
                        <w:t>Love, _____________</w:t>
                      </w:r>
                    </w:p>
                    <w:p w:rsidR="0061336E" w:rsidRDefault="0061336E">
                      <w:pPr>
                        <w:pStyle w:val="AveryStyle9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1" layoutInCell="1" allowOverlap="1">
            <wp:simplePos x="0" y="0"/>
            <wp:positionH relativeFrom="page">
              <wp:posOffset>783590</wp:posOffset>
            </wp:positionH>
            <wp:positionV relativeFrom="page">
              <wp:posOffset>4220210</wp:posOffset>
            </wp:positionV>
            <wp:extent cx="3017520" cy="1645920"/>
            <wp:effectExtent l="0" t="0" r="0" b="0"/>
            <wp:wrapNone/>
            <wp:docPr id="19" name="Picture_MP1_PF44_PF59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59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page">
                  <wp:posOffset>2254250</wp:posOffset>
                </wp:positionH>
                <wp:positionV relativeFrom="page">
                  <wp:posOffset>4471670</wp:posOffset>
                </wp:positionV>
                <wp:extent cx="1371600" cy="254000"/>
                <wp:effectExtent l="0" t="4445" r="3175" b="0"/>
                <wp:wrapNone/>
                <wp:docPr id="17" name="TextBox_MP1_PF2_PF17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10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17_108_21" o:spid="_x0000_s1034" style="position:absolute;margin-left:177.5pt;margin-top:352.1pt;width:108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" filled="f" stroked="f">
                <v:textbox inset="0,0,0,0">
                  <w:txbxContent>
                    <w:p w:rsidR="0061336E" w:rsidRDefault="005C78BE">
                      <w:pPr>
                        <w:pStyle w:val="AveryStyle10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1009650</wp:posOffset>
                </wp:positionH>
                <wp:positionV relativeFrom="page">
                  <wp:posOffset>4848225</wp:posOffset>
                </wp:positionV>
                <wp:extent cx="2597150" cy="476250"/>
                <wp:effectExtent l="0" t="0" r="12700" b="0"/>
                <wp:wrapNone/>
                <wp:docPr id="15" name="TextBox_MP1_PF3_PF18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267" w:rsidRDefault="005C78BE" w:rsidP="00F64267">
                            <w:pPr>
                              <w:pStyle w:val="AveryStyle3"/>
                            </w:pPr>
                            <w:r>
                              <w:t xml:space="preserve">Good for </w:t>
                            </w:r>
                            <w:r w:rsidR="00F64267">
                              <w:t>________________</w:t>
                            </w:r>
                          </w:p>
                          <w:p w:rsidR="00F64267" w:rsidRDefault="00F64267" w:rsidP="00F64267">
                            <w:pPr>
                              <w:pStyle w:val="AveryStyle3"/>
                            </w:pPr>
                            <w:r>
                              <w:t>Love, _____________</w:t>
                            </w:r>
                          </w:p>
                          <w:p w:rsidR="0061336E" w:rsidRDefault="0061336E">
                            <w:pPr>
                              <w:pStyle w:val="AveryStyle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18_204.5_29" o:spid="_x0000_s1035" style="position:absolute;margin-left:79.5pt;margin-top:381.75pt;width:204.5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" filled="f" stroked="f">
                <v:textbox inset="0,0,0,0">
                  <w:txbxContent>
                    <w:p w:rsidR="00F64267" w:rsidRDefault="005C78BE" w:rsidP="00F64267">
                      <w:pPr>
                        <w:pStyle w:val="AveryStyle3"/>
                      </w:pPr>
                      <w:r>
                        <w:t xml:space="preserve">Good for </w:t>
                      </w:r>
                      <w:r w:rsidR="00F64267">
                        <w:t>________________</w:t>
                      </w:r>
                    </w:p>
                    <w:p w:rsidR="00F64267" w:rsidRDefault="00F64267" w:rsidP="00F64267">
                      <w:pPr>
                        <w:pStyle w:val="AveryStyle3"/>
                      </w:pPr>
                      <w:r>
                        <w:t>Love, _____________</w:t>
                      </w:r>
                    </w:p>
                    <w:p w:rsidR="0061336E" w:rsidRDefault="0061336E">
                      <w:pPr>
                        <w:pStyle w:val="AveryStyle11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page">
              <wp:posOffset>3983990</wp:posOffset>
            </wp:positionH>
            <wp:positionV relativeFrom="page">
              <wp:posOffset>4220210</wp:posOffset>
            </wp:positionV>
            <wp:extent cx="3017520" cy="1645920"/>
            <wp:effectExtent l="0" t="0" r="0" b="0"/>
            <wp:wrapNone/>
            <wp:docPr id="16" name="Picture_MP1_PF44_PF62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62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5454650</wp:posOffset>
                </wp:positionH>
                <wp:positionV relativeFrom="page">
                  <wp:posOffset>4471670</wp:posOffset>
                </wp:positionV>
                <wp:extent cx="1371600" cy="254000"/>
                <wp:effectExtent l="0" t="4445" r="3175" b="0"/>
                <wp:wrapNone/>
                <wp:docPr id="14" name="TextBox_MP1_PF2_PF20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12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20_108_21" o:spid="_x0000_s1036" style="position:absolute;margin-left:429.5pt;margin-top:352.1pt;width:108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" filled="f" stroked="f">
                <v:textbox inset="0,0,0,0">
                  <w:txbxContent>
                    <w:p w:rsidR="0061336E" w:rsidRDefault="005C78BE">
                      <w:pPr>
                        <w:pStyle w:val="AveryStyle12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4210050</wp:posOffset>
                </wp:positionH>
                <wp:positionV relativeFrom="page">
                  <wp:posOffset>4847590</wp:posOffset>
                </wp:positionV>
                <wp:extent cx="2597150" cy="600075"/>
                <wp:effectExtent l="0" t="0" r="12700" b="9525"/>
                <wp:wrapNone/>
                <wp:docPr id="12" name="TextBox_MP1_PF3_PF21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267" w:rsidRDefault="005C78BE" w:rsidP="00F64267">
                            <w:pPr>
                              <w:pStyle w:val="AveryStyle3"/>
                            </w:pPr>
                            <w:r>
                              <w:t xml:space="preserve">Good for </w:t>
                            </w:r>
                            <w:r w:rsidR="00F64267">
                              <w:t>________________</w:t>
                            </w:r>
                          </w:p>
                          <w:p w:rsidR="00F64267" w:rsidRDefault="00F64267" w:rsidP="00F64267">
                            <w:pPr>
                              <w:pStyle w:val="AveryStyle3"/>
                            </w:pPr>
                            <w:r>
                              <w:t>Love, _____________</w:t>
                            </w:r>
                          </w:p>
                          <w:p w:rsidR="0061336E" w:rsidRDefault="0061336E">
                            <w:pPr>
                              <w:pStyle w:val="AveryStyle1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21_204.5_29" o:spid="_x0000_s1037" style="position:absolute;margin-left:331.5pt;margin-top:381.7pt;width:204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" filled="f" stroked="f">
                <v:textbox inset="0,0,0,0">
                  <w:txbxContent>
                    <w:p w:rsidR="00F64267" w:rsidRDefault="005C78BE" w:rsidP="00F64267">
                      <w:pPr>
                        <w:pStyle w:val="AveryStyle3"/>
                      </w:pPr>
                      <w:r>
                        <w:t xml:space="preserve">Good for </w:t>
                      </w:r>
                      <w:r w:rsidR="00F64267">
                        <w:t>________________</w:t>
                      </w:r>
                    </w:p>
                    <w:p w:rsidR="00F64267" w:rsidRDefault="00F64267" w:rsidP="00F64267">
                      <w:pPr>
                        <w:pStyle w:val="AveryStyle3"/>
                      </w:pPr>
                      <w:r>
                        <w:t>Love, _____________</w:t>
                      </w:r>
                    </w:p>
                    <w:p w:rsidR="0061336E" w:rsidRDefault="0061336E">
                      <w:pPr>
                        <w:pStyle w:val="AveryStyle13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page">
              <wp:posOffset>783590</wp:posOffset>
            </wp:positionH>
            <wp:positionV relativeFrom="page">
              <wp:posOffset>6049010</wp:posOffset>
            </wp:positionV>
            <wp:extent cx="3017520" cy="1645920"/>
            <wp:effectExtent l="0" t="0" r="0" b="0"/>
            <wp:wrapNone/>
            <wp:docPr id="13" name="Picture_MP1_PF44_PF65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65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page">
                  <wp:posOffset>2254250</wp:posOffset>
                </wp:positionH>
                <wp:positionV relativeFrom="page">
                  <wp:posOffset>6300470</wp:posOffset>
                </wp:positionV>
                <wp:extent cx="1371600" cy="254000"/>
                <wp:effectExtent l="0" t="4445" r="3175" b="0"/>
                <wp:wrapNone/>
                <wp:docPr id="11" name="TextBox_MP1_PF2_PF23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14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23_108_21" o:spid="_x0000_s1038" style="position:absolute;margin-left:177.5pt;margin-top:496.1pt;width:108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" filled="f" stroked="f">
                <v:textbox inset="0,0,0,0">
                  <w:txbxContent>
                    <w:p w:rsidR="0061336E" w:rsidRDefault="005C78BE">
                      <w:pPr>
                        <w:pStyle w:val="AveryStyle14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page">
                  <wp:posOffset>1009650</wp:posOffset>
                </wp:positionH>
                <wp:positionV relativeFrom="page">
                  <wp:posOffset>6677025</wp:posOffset>
                </wp:positionV>
                <wp:extent cx="2597150" cy="647700"/>
                <wp:effectExtent l="0" t="0" r="12700" b="0"/>
                <wp:wrapNone/>
                <wp:docPr id="9" name="TextBox_MP1_PF3_PF24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267" w:rsidRDefault="005C78BE" w:rsidP="00F64267">
                            <w:pPr>
                              <w:pStyle w:val="AveryStyle3"/>
                            </w:pPr>
                            <w:r>
                              <w:t xml:space="preserve">Good for </w:t>
                            </w:r>
                            <w:r w:rsidR="00F64267">
                              <w:t>________________</w:t>
                            </w:r>
                          </w:p>
                          <w:p w:rsidR="00F64267" w:rsidRDefault="00F64267" w:rsidP="00F64267">
                            <w:pPr>
                              <w:pStyle w:val="AveryStyle3"/>
                            </w:pPr>
                            <w:r>
                              <w:t>Love, _____________</w:t>
                            </w:r>
                          </w:p>
                          <w:p w:rsidR="0061336E" w:rsidRDefault="0061336E">
                            <w:pPr>
                              <w:pStyle w:val="AveryStyle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24_204.5_29" o:spid="_x0000_s1039" style="position:absolute;margin-left:79.5pt;margin-top:525.75pt;width:204.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" filled="f" stroked="f">
                <v:textbox inset="0,0,0,0">
                  <w:txbxContent>
                    <w:p w:rsidR="00F64267" w:rsidRDefault="005C78BE" w:rsidP="00F64267">
                      <w:pPr>
                        <w:pStyle w:val="AveryStyle3"/>
                      </w:pPr>
                      <w:r>
                        <w:t xml:space="preserve">Good for </w:t>
                      </w:r>
                      <w:r w:rsidR="00F64267">
                        <w:t>________________</w:t>
                      </w:r>
                    </w:p>
                    <w:p w:rsidR="00F64267" w:rsidRDefault="00F64267" w:rsidP="00F64267">
                      <w:pPr>
                        <w:pStyle w:val="AveryStyle3"/>
                      </w:pPr>
                      <w:r>
                        <w:t>Love, _____________</w:t>
                      </w:r>
                    </w:p>
                    <w:p w:rsidR="0061336E" w:rsidRDefault="0061336E">
                      <w:pPr>
                        <w:pStyle w:val="AveryStyle15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1" layoutInCell="1" allowOverlap="1">
            <wp:simplePos x="0" y="0"/>
            <wp:positionH relativeFrom="page">
              <wp:posOffset>3983990</wp:posOffset>
            </wp:positionH>
            <wp:positionV relativeFrom="page">
              <wp:posOffset>6049010</wp:posOffset>
            </wp:positionV>
            <wp:extent cx="3017520" cy="1645920"/>
            <wp:effectExtent l="0" t="0" r="0" b="0"/>
            <wp:wrapNone/>
            <wp:docPr id="10" name="Picture_MP1_PF44_PF68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68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page">
                  <wp:posOffset>5454650</wp:posOffset>
                </wp:positionH>
                <wp:positionV relativeFrom="page">
                  <wp:posOffset>6300470</wp:posOffset>
                </wp:positionV>
                <wp:extent cx="1371600" cy="254000"/>
                <wp:effectExtent l="0" t="4445" r="3175" b="0"/>
                <wp:wrapNone/>
                <wp:docPr id="8" name="TextBox_MP1_PF2_PF26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16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26_108_21" o:spid="_x0000_s1040" style="position:absolute;margin-left:429.5pt;margin-top:496.1pt;width:108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" filled="f" stroked="f">
                <v:textbox inset="0,0,0,0">
                  <w:txbxContent>
                    <w:p w:rsidR="0061336E" w:rsidRDefault="005C78BE">
                      <w:pPr>
                        <w:pStyle w:val="AveryStyle16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page">
                  <wp:posOffset>4210050</wp:posOffset>
                </wp:positionH>
                <wp:positionV relativeFrom="page">
                  <wp:posOffset>6676390</wp:posOffset>
                </wp:positionV>
                <wp:extent cx="2597150" cy="695325"/>
                <wp:effectExtent l="0" t="0" r="12700" b="9525"/>
                <wp:wrapNone/>
                <wp:docPr id="6" name="TextBox_MP1_PF3_PF27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267" w:rsidRDefault="005C78BE" w:rsidP="00F64267">
                            <w:pPr>
                              <w:pStyle w:val="AveryStyle3"/>
                            </w:pPr>
                            <w:r>
                              <w:t xml:space="preserve">Good for </w:t>
                            </w:r>
                            <w:r w:rsidR="00F64267">
                              <w:t>________________</w:t>
                            </w:r>
                          </w:p>
                          <w:p w:rsidR="00F64267" w:rsidRDefault="00F64267" w:rsidP="00F64267">
                            <w:pPr>
                              <w:pStyle w:val="AveryStyle3"/>
                            </w:pPr>
                            <w:r>
                              <w:t>Love, _____________</w:t>
                            </w:r>
                          </w:p>
                          <w:p w:rsidR="0061336E" w:rsidRDefault="0061336E">
                            <w:pPr>
                              <w:pStyle w:val="AveryStyle1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27_204.5_29" o:spid="_x0000_s1041" style="position:absolute;margin-left:331.5pt;margin-top:525.7pt;width:204.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" filled="f" stroked="f">
                <v:textbox inset="0,0,0,0">
                  <w:txbxContent>
                    <w:p w:rsidR="00F64267" w:rsidRDefault="005C78BE" w:rsidP="00F64267">
                      <w:pPr>
                        <w:pStyle w:val="AveryStyle3"/>
                      </w:pPr>
                      <w:r>
                        <w:t xml:space="preserve">Good for </w:t>
                      </w:r>
                      <w:r w:rsidR="00F64267">
                        <w:t>________________</w:t>
                      </w:r>
                    </w:p>
                    <w:p w:rsidR="00F64267" w:rsidRDefault="00F64267" w:rsidP="00F64267">
                      <w:pPr>
                        <w:pStyle w:val="AveryStyle3"/>
                      </w:pPr>
                      <w:r>
                        <w:t>Love, _____________</w:t>
                      </w:r>
                    </w:p>
                    <w:p w:rsidR="0061336E" w:rsidRDefault="0061336E">
                      <w:pPr>
                        <w:pStyle w:val="AveryStyle17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1" layoutInCell="1" allowOverlap="1">
            <wp:simplePos x="0" y="0"/>
            <wp:positionH relativeFrom="page">
              <wp:posOffset>783590</wp:posOffset>
            </wp:positionH>
            <wp:positionV relativeFrom="page">
              <wp:posOffset>7877810</wp:posOffset>
            </wp:positionV>
            <wp:extent cx="3017520" cy="1645920"/>
            <wp:effectExtent l="0" t="0" r="0" b="0"/>
            <wp:wrapNone/>
            <wp:docPr id="7" name="Picture_MP1_PF44_PF71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71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page">
                  <wp:posOffset>2254250</wp:posOffset>
                </wp:positionH>
                <wp:positionV relativeFrom="page">
                  <wp:posOffset>8129270</wp:posOffset>
                </wp:positionV>
                <wp:extent cx="1371600" cy="254000"/>
                <wp:effectExtent l="0" t="4445" r="3175" b="0"/>
                <wp:wrapNone/>
                <wp:docPr id="5" name="TextBox_MP1_PF2_PF29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18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29_108_21" o:spid="_x0000_s1042" style="position:absolute;margin-left:177.5pt;margin-top:640.1pt;width:108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" filled="f" stroked="f">
                <v:textbox inset="0,0,0,0">
                  <w:txbxContent>
                    <w:p w:rsidR="0061336E" w:rsidRDefault="005C78BE">
                      <w:pPr>
                        <w:pStyle w:val="AveryStyle18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page">
                  <wp:posOffset>1009650</wp:posOffset>
                </wp:positionH>
                <wp:positionV relativeFrom="page">
                  <wp:posOffset>8505825</wp:posOffset>
                </wp:positionV>
                <wp:extent cx="2597150" cy="647700"/>
                <wp:effectExtent l="0" t="0" r="12700" b="0"/>
                <wp:wrapNone/>
                <wp:docPr id="3" name="TextBox_MP1_PF3_PF30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267" w:rsidRDefault="005C78BE" w:rsidP="00F64267">
                            <w:pPr>
                              <w:pStyle w:val="AveryStyle3"/>
                            </w:pPr>
                            <w:r>
                              <w:t xml:space="preserve">Good for </w:t>
                            </w:r>
                            <w:r w:rsidR="00F64267">
                              <w:t>________________</w:t>
                            </w:r>
                          </w:p>
                          <w:p w:rsidR="00F64267" w:rsidRDefault="00F64267" w:rsidP="00F64267">
                            <w:pPr>
                              <w:pStyle w:val="AveryStyle3"/>
                            </w:pPr>
                            <w:r>
                              <w:t>Love, _____________</w:t>
                            </w:r>
                          </w:p>
                          <w:p w:rsidR="0061336E" w:rsidRDefault="0061336E">
                            <w:pPr>
                              <w:pStyle w:val="AveryStyle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30_204.5_29" o:spid="_x0000_s1043" style="position:absolute;margin-left:79.5pt;margin-top:669.75pt;width:204.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" filled="f" stroked="f">
                <v:textbox inset="0,0,0,0">
                  <w:txbxContent>
                    <w:p w:rsidR="00F64267" w:rsidRDefault="005C78BE" w:rsidP="00F64267">
                      <w:pPr>
                        <w:pStyle w:val="AveryStyle3"/>
                      </w:pPr>
                      <w:r>
                        <w:t xml:space="preserve">Good for </w:t>
                      </w:r>
                      <w:r w:rsidR="00F64267">
                        <w:t>________________</w:t>
                      </w:r>
                    </w:p>
                    <w:p w:rsidR="00F64267" w:rsidRDefault="00F64267" w:rsidP="00F64267">
                      <w:pPr>
                        <w:pStyle w:val="AveryStyle3"/>
                      </w:pPr>
                      <w:r>
                        <w:t>Love, _____________</w:t>
                      </w:r>
                    </w:p>
                    <w:p w:rsidR="0061336E" w:rsidRDefault="0061336E">
                      <w:pPr>
                        <w:pStyle w:val="AveryStyle19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1" layoutInCell="1" allowOverlap="1">
            <wp:simplePos x="0" y="0"/>
            <wp:positionH relativeFrom="page">
              <wp:posOffset>3983990</wp:posOffset>
            </wp:positionH>
            <wp:positionV relativeFrom="page">
              <wp:posOffset>7877810</wp:posOffset>
            </wp:positionV>
            <wp:extent cx="3017520" cy="1645920"/>
            <wp:effectExtent l="0" t="0" r="0" b="0"/>
            <wp:wrapNone/>
            <wp:docPr id="4" name="Picture_MP1_PF44_PF74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74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page">
                  <wp:posOffset>5454650</wp:posOffset>
                </wp:positionH>
                <wp:positionV relativeFrom="page">
                  <wp:posOffset>8129270</wp:posOffset>
                </wp:positionV>
                <wp:extent cx="1371600" cy="254000"/>
                <wp:effectExtent l="0" t="4445" r="3175" b="0"/>
                <wp:wrapNone/>
                <wp:docPr id="2" name="TextBox_MP1_PF2_PF32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20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32_108_21" o:spid="_x0000_s1044" style="position:absolute;margin-left:429.5pt;margin-top:640.1pt;width:108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" filled="f" stroked="f">
                <v:textbox inset="0,0,0,0">
                  <w:txbxContent>
                    <w:p w:rsidR="0061336E" w:rsidRDefault="005C78BE">
                      <w:pPr>
                        <w:pStyle w:val="AveryStyle20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page">
                  <wp:posOffset>4210050</wp:posOffset>
                </wp:positionH>
                <wp:positionV relativeFrom="page">
                  <wp:posOffset>8505825</wp:posOffset>
                </wp:positionV>
                <wp:extent cx="2597150" cy="647700"/>
                <wp:effectExtent l="0" t="0" r="12700" b="0"/>
                <wp:wrapNone/>
                <wp:docPr id="1" name="TextBox_MP1_PF3_PF33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267" w:rsidRDefault="005C78BE" w:rsidP="00F64267">
                            <w:pPr>
                              <w:pStyle w:val="AveryStyle3"/>
                            </w:pPr>
                            <w:r>
                              <w:t xml:space="preserve">Good for </w:t>
                            </w:r>
                            <w:r w:rsidR="00F64267">
                              <w:t>________________</w:t>
                            </w:r>
                          </w:p>
                          <w:p w:rsidR="00F64267" w:rsidRDefault="00F64267" w:rsidP="00F64267">
                            <w:pPr>
                              <w:pStyle w:val="AveryStyle3"/>
                            </w:pPr>
                            <w:r>
                              <w:t>Love, _____________</w:t>
                            </w:r>
                          </w:p>
                          <w:p w:rsidR="0061336E" w:rsidRDefault="0061336E">
                            <w:pPr>
                              <w:pStyle w:val="AveryStyle2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33_204.5_29" o:spid="_x0000_s1045" style="position:absolute;margin-left:331.5pt;margin-top:669.75pt;width:204.5pt;height:5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" filled="f" stroked="f">
                <v:textbox inset="0,0,0,0">
                  <w:txbxContent>
                    <w:p w:rsidR="00F64267" w:rsidRDefault="005C78BE" w:rsidP="00F64267">
                      <w:pPr>
                        <w:pStyle w:val="AveryStyle3"/>
                      </w:pPr>
                      <w:r>
                        <w:t xml:space="preserve">Good for </w:t>
                      </w:r>
                      <w:r w:rsidR="00F64267">
                        <w:t>________________</w:t>
                      </w:r>
                    </w:p>
                    <w:p w:rsidR="00F64267" w:rsidRDefault="00F64267" w:rsidP="00F64267">
                      <w:pPr>
                        <w:pStyle w:val="AveryStyle3"/>
                      </w:pPr>
                      <w:r>
                        <w:t>Love, _____________</w:t>
                      </w:r>
                    </w:p>
                    <w:p w:rsidR="0061336E" w:rsidRDefault="0061336E">
                      <w:pPr>
                        <w:pStyle w:val="AveryStyle21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sectPr w:rsidR="0061336E" w:rsidSect="0061336E">
      <w:pgSz w:w="12240" w:h="15840"/>
      <w:pgMar w:top="720" w:right="446" w:bottom="600" w:left="120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00"/>
    <w:rsid w:val="002A6C00"/>
    <w:rsid w:val="003927AE"/>
    <w:rsid w:val="005C78BE"/>
    <w:rsid w:val="0061336E"/>
    <w:rsid w:val="008A149E"/>
    <w:rsid w:val="00E0462F"/>
    <w:rsid w:val="00F6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61336E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  <w:style w:type="paragraph" w:customStyle="1" w:styleId="AveryStyle2">
    <w:name w:val="Avery Style 2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3">
    <w:name w:val="Avery Style 3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4">
    <w:name w:val="Avery Style 4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5">
    <w:name w:val="Avery Style 5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6">
    <w:name w:val="Avery Style 6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7">
    <w:name w:val="Avery Style 7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8">
    <w:name w:val="Avery Style 8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9">
    <w:name w:val="Avery Style 9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0">
    <w:name w:val="Avery Style 10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1">
    <w:name w:val="Avery Style 11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2">
    <w:name w:val="Avery Style 12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3">
    <w:name w:val="Avery Style 13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4">
    <w:name w:val="Avery Style 14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5">
    <w:name w:val="Avery Style 15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6">
    <w:name w:val="Avery Style 16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7">
    <w:name w:val="Avery Style 17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8">
    <w:name w:val="Avery Style 18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9">
    <w:name w:val="Avery Style 19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20">
    <w:name w:val="Avery Style 20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21">
    <w:name w:val="Avery Style 21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61336E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  <w:style w:type="paragraph" w:customStyle="1" w:styleId="AveryStyle2">
    <w:name w:val="Avery Style 2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3">
    <w:name w:val="Avery Style 3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4">
    <w:name w:val="Avery Style 4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5">
    <w:name w:val="Avery Style 5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6">
    <w:name w:val="Avery Style 6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7">
    <w:name w:val="Avery Style 7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8">
    <w:name w:val="Avery Style 8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9">
    <w:name w:val="Avery Style 9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0">
    <w:name w:val="Avery Style 10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1">
    <w:name w:val="Avery Style 11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2">
    <w:name w:val="Avery Style 12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3">
    <w:name w:val="Avery Style 13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4">
    <w:name w:val="Avery Style 14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5">
    <w:name w:val="Avery Style 15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6">
    <w:name w:val="Avery Style 16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7">
    <w:name w:val="Avery Style 17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8">
    <w:name w:val="Avery Style 18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9">
    <w:name w:val="Avery Style 19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20">
    <w:name w:val="Avery Style 20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21">
    <w:name w:val="Avery Style 21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S01037605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TS010376055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 Corporation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cp:lastPrinted>2012-04-23T18:44:00Z</cp:lastPrinted>
  <dcterms:created xsi:type="dcterms:W3CDTF">2012-04-25T14:51:00Z</dcterms:created>
  <dcterms:modified xsi:type="dcterms:W3CDTF">2012-04-25T14:51:00Z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TC103760559990</vt:lpwstr>
  </property>
</Properties>
</file>