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61336E" w:rsidRPr="00E0462F" w:rsidTr="002A6C00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</w:tr>
      <w:tr w:rsidR="0061336E" w:rsidRPr="00E0462F" w:rsidTr="002A6C00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</w:tr>
      <w:tr w:rsidR="0061336E" w:rsidRPr="00E0462F" w:rsidTr="002A6C00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</w:tr>
      <w:tr w:rsidR="0061336E" w:rsidRPr="00E0462F" w:rsidTr="002A6C00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</w:tr>
      <w:tr w:rsidR="0061336E" w:rsidRPr="00E0462F" w:rsidTr="002A6C00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61336E" w:rsidRPr="00E0462F" w:rsidRDefault="0061336E" w:rsidP="002A6C00"/>
        </w:tc>
      </w:tr>
    </w:tbl>
    <w:p w:rsidR="0061336E" w:rsidRDefault="002A6C00">
      <w:pPr>
        <w:spacing w:after="0" w:line="20" w:lineRule="exact"/>
      </w:pPr>
      <w:bookmarkStart w:id="0" w:name="_GoBack"/>
      <w:bookmarkEnd w:id="0"/>
      <w:r>
        <w:br w:type="textWrapping" w:clear="all"/>
      </w:r>
      <w:r>
        <w:rPr>
          <w:noProof/>
        </w:rPr>
        <w:drawing>
          <wp:anchor distT="0" distB="0" distL="114300" distR="114300" simplePos="0" relativeHeight="251642880" behindDoc="0" locked="1" layoutInCell="1" allowOverlap="1">
            <wp:simplePos x="0" y="0"/>
            <wp:positionH relativeFrom="page">
              <wp:posOffset>783590</wp:posOffset>
            </wp:positionH>
            <wp:positionV relativeFrom="page">
              <wp:posOffset>562610</wp:posOffset>
            </wp:positionV>
            <wp:extent cx="3017520" cy="1645920"/>
            <wp:effectExtent l="0" t="0" r="0" b="0"/>
            <wp:wrapNone/>
            <wp:docPr id="31" name="Picture_MP1_PF44_PF47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47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1" allowOverlap="1">
                <wp:simplePos x="0" y="0"/>
                <wp:positionH relativeFrom="page">
                  <wp:posOffset>2254250</wp:posOffset>
                </wp:positionH>
                <wp:positionV relativeFrom="page">
                  <wp:posOffset>814070</wp:posOffset>
                </wp:positionV>
                <wp:extent cx="1371600" cy="254000"/>
                <wp:effectExtent l="0" t="4445" r="3175" b="0"/>
                <wp:wrapNone/>
                <wp:docPr id="29" name="TextBox_MP1_PF2_PF5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2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5_108_21" o:spid="_x0000_s1026" style="position:absolute;margin-left:177.5pt;margin-top:64.1pt;width:108pt;height:20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" filled="f" stroked="f">
                <v:textbox inset="0,0,0,0">
                  <w:txbxContent>
                    <w:p w:rsidR="0061336E" w:rsidRDefault="005C78BE">
                      <w:pPr>
                        <w:pStyle w:val="AveryStyle2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1195070</wp:posOffset>
                </wp:positionV>
                <wp:extent cx="2597150" cy="254000"/>
                <wp:effectExtent l="0" t="4445" r="3175" b="0"/>
                <wp:wrapNone/>
                <wp:docPr id="27" name="TextBox_MP1_PF3_PF6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3"/>
                            </w:pPr>
                            <w:r>
                              <w:t>Good for 1 Car Wash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6_204.5_29" o:spid="_x0000_s1027" style="position:absolute;margin-left:79.5pt;margin-top:94.1pt;width:204.5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" filled="f" stroked="f">
                <v:textbox inset="0,0,0,0">
                  <w:txbxContent>
                    <w:p w:rsidR="0061336E" w:rsidRDefault="005C78BE">
                      <w:pPr>
                        <w:pStyle w:val="AveryStyle3"/>
                      </w:pPr>
                      <w:r>
                        <w:t>Good for 1 Car Wash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1" layoutInCell="1" allowOverlap="1">
            <wp:simplePos x="0" y="0"/>
            <wp:positionH relativeFrom="page">
              <wp:posOffset>3983990</wp:posOffset>
            </wp:positionH>
            <wp:positionV relativeFrom="page">
              <wp:posOffset>562610</wp:posOffset>
            </wp:positionV>
            <wp:extent cx="3017520" cy="1645920"/>
            <wp:effectExtent l="0" t="0" r="0" b="0"/>
            <wp:wrapNone/>
            <wp:docPr id="28" name="Picture_MP1_PF44_PF50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50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814070</wp:posOffset>
                </wp:positionV>
                <wp:extent cx="1371600" cy="254000"/>
                <wp:effectExtent l="0" t="4445" r="3175" b="0"/>
                <wp:wrapNone/>
                <wp:docPr id="26" name="TextBox_MP1_PF2_PF8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4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8_108_21" o:spid="_x0000_s1028" style="position:absolute;margin-left:429.5pt;margin-top:64.1pt;width:108pt;height:20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" filled="f" stroked="f">
                <v:textbox inset="0,0,0,0">
                  <w:txbxContent>
                    <w:p w:rsidR="0061336E" w:rsidRDefault="005C78BE">
                      <w:pPr>
                        <w:pStyle w:val="AveryStyle4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>
                <wp:simplePos x="0" y="0"/>
                <wp:positionH relativeFrom="page">
                  <wp:posOffset>4210050</wp:posOffset>
                </wp:positionH>
                <wp:positionV relativeFrom="page">
                  <wp:posOffset>1195070</wp:posOffset>
                </wp:positionV>
                <wp:extent cx="2597150" cy="254000"/>
                <wp:effectExtent l="0" t="4445" r="3175" b="0"/>
                <wp:wrapNone/>
                <wp:docPr id="24" name="TextBox_MP1_PF3_PF9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5"/>
                            </w:pPr>
                            <w:r>
                              <w:t xml:space="preserve">Good for 1 </w:t>
                            </w:r>
                            <w:r w:rsidR="002A6C00">
                              <w:t>Special Dinner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9_204.5_29" o:spid="_x0000_s1029" style="position:absolute;margin-left:331.5pt;margin-top:94.1pt;width:204.5pt;height:20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" filled="f" stroked="f">
                <v:textbox inset="0,0,0,0">
                  <w:txbxContent>
                    <w:p w:rsidR="0061336E" w:rsidRDefault="005C78BE">
                      <w:pPr>
                        <w:pStyle w:val="AveryStyle5"/>
                      </w:pPr>
                      <w:r>
                        <w:t xml:space="preserve">Good for 1 </w:t>
                      </w:r>
                      <w:r w:rsidR="002A6C00">
                        <w:t>Special Dinner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024" behindDoc="0" locked="1" layoutInCell="1" allowOverlap="1">
            <wp:simplePos x="0" y="0"/>
            <wp:positionH relativeFrom="page">
              <wp:posOffset>783590</wp:posOffset>
            </wp:positionH>
            <wp:positionV relativeFrom="page">
              <wp:posOffset>2391410</wp:posOffset>
            </wp:positionV>
            <wp:extent cx="3017520" cy="1645920"/>
            <wp:effectExtent l="0" t="0" r="0" b="0"/>
            <wp:wrapNone/>
            <wp:docPr id="25" name="Picture_MP1_PF44_PF53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53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>
                <wp:simplePos x="0" y="0"/>
                <wp:positionH relativeFrom="page">
                  <wp:posOffset>2254250</wp:posOffset>
                </wp:positionH>
                <wp:positionV relativeFrom="page">
                  <wp:posOffset>2642870</wp:posOffset>
                </wp:positionV>
                <wp:extent cx="1371600" cy="254000"/>
                <wp:effectExtent l="0" t="4445" r="3175" b="0"/>
                <wp:wrapNone/>
                <wp:docPr id="23" name="TextBox_MP1_PF2_PF11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6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11_108_21" o:spid="_x0000_s1030" style="position:absolute;margin-left:177.5pt;margin-top:208.1pt;width:108pt;height:20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" filled="f" stroked="f">
                <v:textbox inset="0,0,0,0">
                  <w:txbxContent>
                    <w:p w:rsidR="0061336E" w:rsidRDefault="005C78BE">
                      <w:pPr>
                        <w:pStyle w:val="AveryStyle6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3023870</wp:posOffset>
                </wp:positionV>
                <wp:extent cx="2597150" cy="254000"/>
                <wp:effectExtent l="0" t="4445" r="3175" b="0"/>
                <wp:wrapNone/>
                <wp:docPr id="21" name="TextBox_MP1_PF3_PF12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7"/>
                            </w:pPr>
                            <w:r>
                              <w:t xml:space="preserve">Good for 1 </w:t>
                            </w:r>
                            <w:r w:rsidR="002A6C00">
                              <w:t>Movie Night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12_204.5_29" o:spid="_x0000_s1031" style="position:absolute;margin-left:79.5pt;margin-top:238.1pt;width:204.5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" filled="f" stroked="f">
                <v:textbox inset="0,0,0,0">
                  <w:txbxContent>
                    <w:p w:rsidR="0061336E" w:rsidRDefault="005C78BE">
                      <w:pPr>
                        <w:pStyle w:val="AveryStyle7"/>
                      </w:pPr>
                      <w:r>
                        <w:t xml:space="preserve">Good for 1 </w:t>
                      </w:r>
                      <w:r w:rsidR="002A6C00">
                        <w:t>Movie Night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0" locked="1" layoutInCell="1" allowOverlap="1">
            <wp:simplePos x="0" y="0"/>
            <wp:positionH relativeFrom="page">
              <wp:posOffset>3983990</wp:posOffset>
            </wp:positionH>
            <wp:positionV relativeFrom="page">
              <wp:posOffset>2391410</wp:posOffset>
            </wp:positionV>
            <wp:extent cx="3017520" cy="1645920"/>
            <wp:effectExtent l="0" t="0" r="0" b="0"/>
            <wp:wrapNone/>
            <wp:docPr id="22" name="Picture_MP1_PF44_PF56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56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2642870</wp:posOffset>
                </wp:positionV>
                <wp:extent cx="1371600" cy="254000"/>
                <wp:effectExtent l="0" t="4445" r="3175" b="0"/>
                <wp:wrapNone/>
                <wp:docPr id="20" name="TextBox_MP1_PF2_PF14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8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14_108_21" o:spid="_x0000_s1032" style="position:absolute;margin-left:429.5pt;margin-top:208.1pt;width:108pt;height:20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" filled="f" stroked="f">
                <v:textbox inset="0,0,0,0">
                  <w:txbxContent>
                    <w:p w:rsidR="0061336E" w:rsidRDefault="005C78BE">
                      <w:pPr>
                        <w:pStyle w:val="AveryStyle8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page">
                  <wp:posOffset>4210050</wp:posOffset>
                </wp:positionH>
                <wp:positionV relativeFrom="page">
                  <wp:posOffset>3023870</wp:posOffset>
                </wp:positionV>
                <wp:extent cx="2597150" cy="254000"/>
                <wp:effectExtent l="0" t="4445" r="3175" b="0"/>
                <wp:wrapNone/>
                <wp:docPr id="18" name="TextBox_MP1_PF3_PF15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9"/>
                            </w:pPr>
                            <w:r>
                              <w:t xml:space="preserve">Good for 1 </w:t>
                            </w:r>
                            <w:r w:rsidR="002A6C00">
                              <w:t>Kitchen Clean 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15_204.5_29" o:spid="_x0000_s1033" style="position:absolute;margin-left:331.5pt;margin-top:238.1pt;width:204.5pt;height:20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" filled="f" stroked="f">
                <v:textbox inset="0,0,0,0">
                  <w:txbxContent>
                    <w:p w:rsidR="0061336E" w:rsidRDefault="005C78BE">
                      <w:pPr>
                        <w:pStyle w:val="AveryStyle9"/>
                      </w:pPr>
                      <w:r>
                        <w:t xml:space="preserve">Good for 1 </w:t>
                      </w:r>
                      <w:r w:rsidR="002A6C00">
                        <w:t>Kitchen Clean Up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1" layoutInCell="1" allowOverlap="1">
            <wp:simplePos x="0" y="0"/>
            <wp:positionH relativeFrom="page">
              <wp:posOffset>783590</wp:posOffset>
            </wp:positionH>
            <wp:positionV relativeFrom="page">
              <wp:posOffset>4220210</wp:posOffset>
            </wp:positionV>
            <wp:extent cx="3017520" cy="1645920"/>
            <wp:effectExtent l="0" t="0" r="0" b="0"/>
            <wp:wrapNone/>
            <wp:docPr id="19" name="Picture_MP1_PF44_PF59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59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2254250</wp:posOffset>
                </wp:positionH>
                <wp:positionV relativeFrom="page">
                  <wp:posOffset>4471670</wp:posOffset>
                </wp:positionV>
                <wp:extent cx="1371600" cy="254000"/>
                <wp:effectExtent l="0" t="4445" r="3175" b="0"/>
                <wp:wrapNone/>
                <wp:docPr id="17" name="TextBox_MP1_PF2_PF17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0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17_108_21" o:spid="_x0000_s1034" style="position:absolute;margin-left:177.5pt;margin-top:352.1pt;width:108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" filled="f" stroked="f">
                <v:textbox inset="0,0,0,0">
                  <w:txbxContent>
                    <w:p w:rsidR="0061336E" w:rsidRDefault="005C78BE">
                      <w:pPr>
                        <w:pStyle w:val="AveryStyle10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4852670</wp:posOffset>
                </wp:positionV>
                <wp:extent cx="2597150" cy="254000"/>
                <wp:effectExtent l="0" t="4445" r="3175" b="0"/>
                <wp:wrapNone/>
                <wp:docPr id="15" name="TextBox_MP1_PF3_PF18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1"/>
                            </w:pPr>
                            <w:r>
                              <w:t xml:space="preserve">Good for 1 </w:t>
                            </w:r>
                            <w:r w:rsidR="002A6C00">
                              <w:t>Breakfast in Bed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18_204.5_29" o:spid="_x0000_s1035" style="position:absolute;margin-left:79.5pt;margin-top:382.1pt;width:204.5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" filled="f" stroked="f">
                <v:textbox inset="0,0,0,0">
                  <w:txbxContent>
                    <w:p w:rsidR="0061336E" w:rsidRDefault="005C78BE">
                      <w:pPr>
                        <w:pStyle w:val="AveryStyle11"/>
                      </w:pPr>
                      <w:r>
                        <w:t xml:space="preserve">Good for 1 </w:t>
                      </w:r>
                      <w:r w:rsidR="002A6C00">
                        <w:t>Breakfast in Bed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3983990</wp:posOffset>
            </wp:positionH>
            <wp:positionV relativeFrom="page">
              <wp:posOffset>4220210</wp:posOffset>
            </wp:positionV>
            <wp:extent cx="3017520" cy="1645920"/>
            <wp:effectExtent l="0" t="0" r="0" b="0"/>
            <wp:wrapNone/>
            <wp:docPr id="16" name="Picture_MP1_PF44_PF62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62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4471670</wp:posOffset>
                </wp:positionV>
                <wp:extent cx="1371600" cy="254000"/>
                <wp:effectExtent l="0" t="4445" r="3175" b="0"/>
                <wp:wrapNone/>
                <wp:docPr id="14" name="TextBox_MP1_PF2_PF20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2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20_108_21" o:spid="_x0000_s1036" style="position:absolute;margin-left:429.5pt;margin-top:352.1pt;width:108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" filled="f" stroked="f">
                <v:textbox inset="0,0,0,0">
                  <w:txbxContent>
                    <w:p w:rsidR="0061336E" w:rsidRDefault="005C78BE">
                      <w:pPr>
                        <w:pStyle w:val="AveryStyle12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4210050</wp:posOffset>
                </wp:positionH>
                <wp:positionV relativeFrom="page">
                  <wp:posOffset>4852670</wp:posOffset>
                </wp:positionV>
                <wp:extent cx="2597150" cy="254000"/>
                <wp:effectExtent l="0" t="4445" r="3175" b="0"/>
                <wp:wrapNone/>
                <wp:docPr id="12" name="TextBox_MP1_PF3_PF21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3"/>
                            </w:pPr>
                            <w:r>
                              <w:t>Good for 1 Car Wash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21_204.5_29" o:spid="_x0000_s1037" style="position:absolute;margin-left:331.5pt;margin-top:382.1pt;width:204.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" filled="f" stroked="f">
                <v:textbox inset="0,0,0,0">
                  <w:txbxContent>
                    <w:p w:rsidR="0061336E" w:rsidRDefault="005C78BE">
                      <w:pPr>
                        <w:pStyle w:val="AveryStyle13"/>
                      </w:pPr>
                      <w:r>
                        <w:t>Good for 1 Car Wash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page">
              <wp:posOffset>783590</wp:posOffset>
            </wp:positionH>
            <wp:positionV relativeFrom="page">
              <wp:posOffset>6049010</wp:posOffset>
            </wp:positionV>
            <wp:extent cx="3017520" cy="1645920"/>
            <wp:effectExtent l="0" t="0" r="0" b="0"/>
            <wp:wrapNone/>
            <wp:docPr id="13" name="Picture_MP1_PF44_PF65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65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posOffset>2254250</wp:posOffset>
                </wp:positionH>
                <wp:positionV relativeFrom="page">
                  <wp:posOffset>6300470</wp:posOffset>
                </wp:positionV>
                <wp:extent cx="1371600" cy="254000"/>
                <wp:effectExtent l="0" t="4445" r="3175" b="0"/>
                <wp:wrapNone/>
                <wp:docPr id="11" name="TextBox_MP1_PF2_PF23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4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23_108_21" o:spid="_x0000_s1038" style="position:absolute;margin-left:177.5pt;margin-top:496.1pt;width:10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" filled="f" stroked="f">
                <v:textbox inset="0,0,0,0">
                  <w:txbxContent>
                    <w:p w:rsidR="0061336E" w:rsidRDefault="005C78BE">
                      <w:pPr>
                        <w:pStyle w:val="AveryStyle14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6681470</wp:posOffset>
                </wp:positionV>
                <wp:extent cx="2597150" cy="254000"/>
                <wp:effectExtent l="0" t="4445" r="3175" b="0"/>
                <wp:wrapNone/>
                <wp:docPr id="9" name="TextBox_MP1_PF3_PF24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5"/>
                            </w:pPr>
                            <w:r>
                              <w:t xml:space="preserve">Good for 1 </w:t>
                            </w:r>
                            <w:r w:rsidR="002A6C00">
                              <w:t>Special Dinner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24_204.5_29" o:spid="_x0000_s1039" style="position:absolute;margin-left:79.5pt;margin-top:526.1pt;width:204.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" filled="f" stroked="f">
                <v:textbox inset="0,0,0,0">
                  <w:txbxContent>
                    <w:p w:rsidR="0061336E" w:rsidRDefault="005C78BE">
                      <w:pPr>
                        <w:pStyle w:val="AveryStyle15"/>
                      </w:pPr>
                      <w:r>
                        <w:t xml:space="preserve">Good for 1 </w:t>
                      </w:r>
                      <w:r w:rsidR="002A6C00">
                        <w:t>Special Dinner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1" layoutInCell="1" allowOverlap="1">
            <wp:simplePos x="0" y="0"/>
            <wp:positionH relativeFrom="page">
              <wp:posOffset>3983990</wp:posOffset>
            </wp:positionH>
            <wp:positionV relativeFrom="page">
              <wp:posOffset>6049010</wp:posOffset>
            </wp:positionV>
            <wp:extent cx="3017520" cy="1645920"/>
            <wp:effectExtent l="0" t="0" r="0" b="0"/>
            <wp:wrapNone/>
            <wp:docPr id="10" name="Picture_MP1_PF44_PF68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68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6300470</wp:posOffset>
                </wp:positionV>
                <wp:extent cx="1371600" cy="254000"/>
                <wp:effectExtent l="0" t="4445" r="3175" b="0"/>
                <wp:wrapNone/>
                <wp:docPr id="8" name="TextBox_MP1_PF2_PF26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6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26_108_21" o:spid="_x0000_s1040" style="position:absolute;margin-left:429.5pt;margin-top:496.1pt;width:108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" filled="f" stroked="f">
                <v:textbox inset="0,0,0,0">
                  <w:txbxContent>
                    <w:p w:rsidR="0061336E" w:rsidRDefault="005C78BE">
                      <w:pPr>
                        <w:pStyle w:val="AveryStyle16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page">
                  <wp:posOffset>4210050</wp:posOffset>
                </wp:positionH>
                <wp:positionV relativeFrom="page">
                  <wp:posOffset>6681470</wp:posOffset>
                </wp:positionV>
                <wp:extent cx="2597150" cy="254000"/>
                <wp:effectExtent l="0" t="4445" r="3175" b="0"/>
                <wp:wrapNone/>
                <wp:docPr id="6" name="TextBox_MP1_PF3_PF27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7"/>
                            </w:pPr>
                            <w:r>
                              <w:t xml:space="preserve">Good for 1 </w:t>
                            </w:r>
                            <w:r w:rsidR="002A6C00">
                              <w:t>Movie Night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27_204.5_29" o:spid="_x0000_s1041" style="position:absolute;margin-left:331.5pt;margin-top:526.1pt;width:204.5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" filled="f" stroked="f">
                <v:textbox inset="0,0,0,0">
                  <w:txbxContent>
                    <w:p w:rsidR="0061336E" w:rsidRDefault="005C78BE">
                      <w:pPr>
                        <w:pStyle w:val="AveryStyle17"/>
                      </w:pPr>
                      <w:r>
                        <w:t xml:space="preserve">Good for 1 </w:t>
                      </w:r>
                      <w:r w:rsidR="002A6C00">
                        <w:t>Movie Night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1" layoutInCell="1" allowOverlap="1">
            <wp:simplePos x="0" y="0"/>
            <wp:positionH relativeFrom="page">
              <wp:posOffset>783590</wp:posOffset>
            </wp:positionH>
            <wp:positionV relativeFrom="page">
              <wp:posOffset>7877810</wp:posOffset>
            </wp:positionV>
            <wp:extent cx="3017520" cy="1645920"/>
            <wp:effectExtent l="0" t="0" r="0" b="0"/>
            <wp:wrapNone/>
            <wp:docPr id="7" name="Picture_MP1_PF44_PF71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71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page">
                  <wp:posOffset>2254250</wp:posOffset>
                </wp:positionH>
                <wp:positionV relativeFrom="page">
                  <wp:posOffset>8129270</wp:posOffset>
                </wp:positionV>
                <wp:extent cx="1371600" cy="254000"/>
                <wp:effectExtent l="0" t="4445" r="3175" b="0"/>
                <wp:wrapNone/>
                <wp:docPr id="5" name="TextBox_MP1_PF2_PF29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8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29_108_21" o:spid="_x0000_s1042" style="position:absolute;margin-left:177.5pt;margin-top:640.1pt;width:108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" filled="f" stroked="f">
                <v:textbox inset="0,0,0,0">
                  <w:txbxContent>
                    <w:p w:rsidR="0061336E" w:rsidRDefault="005C78BE">
                      <w:pPr>
                        <w:pStyle w:val="AveryStyle18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8510270</wp:posOffset>
                </wp:positionV>
                <wp:extent cx="2597150" cy="254000"/>
                <wp:effectExtent l="0" t="4445" r="3175" b="0"/>
                <wp:wrapNone/>
                <wp:docPr id="3" name="TextBox_MP1_PF3_PF30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19"/>
                            </w:pPr>
                            <w:r>
                              <w:t xml:space="preserve">Good for 1 </w:t>
                            </w:r>
                            <w:r w:rsidR="002A6C00">
                              <w:t>Kitchen Clean 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30_204.5_29" o:spid="_x0000_s1043" style="position:absolute;margin-left:79.5pt;margin-top:670.1pt;width:204.5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" filled="f" stroked="f">
                <v:textbox inset="0,0,0,0">
                  <w:txbxContent>
                    <w:p w:rsidR="0061336E" w:rsidRDefault="005C78BE">
                      <w:pPr>
                        <w:pStyle w:val="AveryStyle19"/>
                      </w:pPr>
                      <w:r>
                        <w:t xml:space="preserve">Good for 1 </w:t>
                      </w:r>
                      <w:r w:rsidR="002A6C00">
                        <w:t>Kitchen Clean Up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1" layoutInCell="1" allowOverlap="1">
            <wp:simplePos x="0" y="0"/>
            <wp:positionH relativeFrom="page">
              <wp:posOffset>3983990</wp:posOffset>
            </wp:positionH>
            <wp:positionV relativeFrom="page">
              <wp:posOffset>7877810</wp:posOffset>
            </wp:positionV>
            <wp:extent cx="3017520" cy="1645920"/>
            <wp:effectExtent l="0" t="0" r="0" b="0"/>
            <wp:wrapNone/>
            <wp:docPr id="4" name="Picture_MP1_PF44_PF74_237.6_129.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44_PF74_237.6_129.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8129270</wp:posOffset>
                </wp:positionV>
                <wp:extent cx="1371600" cy="254000"/>
                <wp:effectExtent l="0" t="4445" r="3175" b="0"/>
                <wp:wrapNone/>
                <wp:docPr id="2" name="TextBox_MP1_PF2_PF32_108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20"/>
                            </w:pPr>
                            <w:r>
                              <w:t>Gift Coupon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32_108_21" o:spid="_x0000_s1044" style="position:absolute;margin-left:429.5pt;margin-top:640.1pt;width:108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" filled="f" stroked="f">
                <v:textbox inset="0,0,0,0">
                  <w:txbxContent>
                    <w:p w:rsidR="0061336E" w:rsidRDefault="005C78BE">
                      <w:pPr>
                        <w:pStyle w:val="AveryStyle20"/>
                      </w:pPr>
                      <w:r>
                        <w:t>Gift Coupon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page">
                  <wp:posOffset>4210050</wp:posOffset>
                </wp:positionH>
                <wp:positionV relativeFrom="page">
                  <wp:posOffset>8510270</wp:posOffset>
                </wp:positionV>
                <wp:extent cx="2597150" cy="254000"/>
                <wp:effectExtent l="0" t="4445" r="3175" b="0"/>
                <wp:wrapNone/>
                <wp:docPr id="1" name="TextBox_MP1_PF3_PF33_204.5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6E" w:rsidRDefault="005C78BE">
                            <w:pPr>
                              <w:pStyle w:val="AveryStyle21"/>
                            </w:pPr>
                            <w:r>
                              <w:t xml:space="preserve">Good for 1 </w:t>
                            </w:r>
                            <w:r w:rsidR="002A6C00">
                              <w:t>Breakfast in Bed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3_PF33_204.5_29" o:spid="_x0000_s1045" style="position:absolute;margin-left:331.5pt;margin-top:670.1pt;width:204.5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" filled="f" stroked="f">
                <v:textbox inset="0,0,0,0">
                  <w:txbxContent>
                    <w:p w:rsidR="0061336E" w:rsidRDefault="005C78BE">
                      <w:pPr>
                        <w:pStyle w:val="AveryStyle21"/>
                      </w:pPr>
                      <w:r>
                        <w:t xml:space="preserve">Good for 1 </w:t>
                      </w:r>
                      <w:r w:rsidR="002A6C00">
                        <w:t>Breakfast in Bed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sectPr w:rsidR="0061336E" w:rsidSect="0061336E">
      <w:pgSz w:w="12240" w:h="15840"/>
      <w:pgMar w:top="720" w:right="446" w:bottom="600" w:left="120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00"/>
    <w:rsid w:val="002A6C00"/>
    <w:rsid w:val="003927AE"/>
    <w:rsid w:val="005C78BE"/>
    <w:rsid w:val="0061336E"/>
    <w:rsid w:val="008A149E"/>
    <w:rsid w:val="00E0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61336E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customStyle="1" w:styleId="AveryStyle2">
    <w:name w:val="Avery Style 2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3">
    <w:name w:val="Avery Style 3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4">
    <w:name w:val="Avery Style 4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5">
    <w:name w:val="Avery Style 5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6">
    <w:name w:val="Avery Style 6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7">
    <w:name w:val="Avery Style 7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8">
    <w:name w:val="Avery Style 8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9">
    <w:name w:val="Avery Style 9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0">
    <w:name w:val="Avery Style 10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1">
    <w:name w:val="Avery Style 11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2">
    <w:name w:val="Avery Style 12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3">
    <w:name w:val="Avery Style 13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4">
    <w:name w:val="Avery Style 14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5">
    <w:name w:val="Avery Style 15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6">
    <w:name w:val="Avery Style 16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7">
    <w:name w:val="Avery Style 17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8">
    <w:name w:val="Avery Style 18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9">
    <w:name w:val="Avery Style 19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20">
    <w:name w:val="Avery Style 20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21">
    <w:name w:val="Avery Style 21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61336E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customStyle="1" w:styleId="AveryStyle2">
    <w:name w:val="Avery Style 2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3">
    <w:name w:val="Avery Style 3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4">
    <w:name w:val="Avery Style 4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5">
    <w:name w:val="Avery Style 5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6">
    <w:name w:val="Avery Style 6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7">
    <w:name w:val="Avery Style 7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8">
    <w:name w:val="Avery Style 8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9">
    <w:name w:val="Avery Style 9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0">
    <w:name w:val="Avery Style 10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1">
    <w:name w:val="Avery Style 11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2">
    <w:name w:val="Avery Style 12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3">
    <w:name w:val="Avery Style 13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4">
    <w:name w:val="Avery Style 14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5">
    <w:name w:val="Avery Style 15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6">
    <w:name w:val="Avery Style 16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7">
    <w:name w:val="Avery Style 17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18">
    <w:name w:val="Avery Style 18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19">
    <w:name w:val="Avery Style 19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  <w:style w:type="paragraph" w:customStyle="1" w:styleId="AveryStyle20">
    <w:name w:val="Avery Style 20"/>
    <w:uiPriority w:val="99"/>
    <w:rsid w:val="0061336E"/>
    <w:rPr>
      <w:rFonts w:ascii="Times New Roman" w:hAnsi="Times New Roman"/>
      <w:bCs/>
      <w:color w:val="FF3399"/>
      <w:sz w:val="32"/>
      <w:szCs w:val="22"/>
    </w:rPr>
  </w:style>
  <w:style w:type="paragraph" w:customStyle="1" w:styleId="AveryStyle21">
    <w:name w:val="Avery Style 21"/>
    <w:uiPriority w:val="99"/>
    <w:rsid w:val="0061336E"/>
    <w:pPr>
      <w:jc w:val="center"/>
    </w:pPr>
    <w:rPr>
      <w:rFonts w:ascii="Times New Roman" w:hAnsi="Times New Roman"/>
      <w:bCs/>
      <w:color w:val="00000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01037605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TS010376055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 Corporation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1601-01-01T00:00:00Z</cp:lastPrinted>
  <dcterms:created xsi:type="dcterms:W3CDTF">2012-04-23T18:39:00Z</dcterms:created>
  <dcterms:modified xsi:type="dcterms:W3CDTF">2012-04-23T18:44:00Z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TC103760559990</vt:lpwstr>
  </property>
</Properties>
</file>