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A0802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E9A4AC7" wp14:editId="3033A1FE">
                <wp:simplePos x="0" y="0"/>
                <wp:positionH relativeFrom="column">
                  <wp:posOffset>1044575</wp:posOffset>
                </wp:positionH>
                <wp:positionV relativeFrom="paragraph">
                  <wp:posOffset>5210175</wp:posOffset>
                </wp:positionV>
                <wp:extent cx="3581400" cy="3429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2.25pt;margin-top:410.25pt;width:282pt;height:2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D1BDBF" wp14:editId="32692F6A">
                <wp:simplePos x="0" y="0"/>
                <wp:positionH relativeFrom="column">
                  <wp:posOffset>551543</wp:posOffset>
                </wp:positionH>
                <wp:positionV relativeFrom="paragraph">
                  <wp:posOffset>5080000</wp:posOffset>
                </wp:positionV>
                <wp:extent cx="2510881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45pt,400pt" to="241.1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4CC5FC" wp14:editId="04540B2C">
                <wp:simplePos x="0" y="0"/>
                <wp:positionH relativeFrom="column">
                  <wp:posOffset>4626428</wp:posOffset>
                </wp:positionH>
                <wp:positionV relativeFrom="paragraph">
                  <wp:posOffset>5080000</wp:posOffset>
                </wp:positionV>
                <wp:extent cx="2267857" cy="0"/>
                <wp:effectExtent l="0" t="0" r="184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pt,400pt" to="542.8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" strokecolor="black [3040]"/>
            </w:pict>
          </mc:Fallback>
        </mc:AlternateContent>
      </w:r>
      <w:r w:rsidR="002854B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73D5A6C" wp14:editId="77C2A6FD">
                <wp:simplePos x="0" y="0"/>
                <wp:positionH relativeFrom="column">
                  <wp:posOffset>847725</wp:posOffset>
                </wp:positionH>
                <wp:positionV relativeFrom="paragraph">
                  <wp:posOffset>914400</wp:posOffset>
                </wp:positionV>
                <wp:extent cx="6629400" cy="9715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9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Title"/>
                              <w:widowControl w:val="0"/>
                            </w:pPr>
                            <w:r>
                              <w:t xml:space="preserve">World’s Best </w:t>
                            </w: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6.75pt;margin-top:1in;width:522pt;height:76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Title"/>
                        <w:widowControl w:val="0"/>
                      </w:pPr>
                      <w:r>
                        <w:t xml:space="preserve">World’s Best </w:t>
                      </w:r>
                    </w:p>
                  </w:txbxContent>
                </v:textbox>
              </v:shape>
            </w:pict>
          </mc:Fallback>
        </mc:AlternateContent>
      </w:r>
      <w:r w:rsidR="002854B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18D3C3D" wp14:editId="224C9B19">
                <wp:simplePos x="0" y="0"/>
                <wp:positionH relativeFrom="column">
                  <wp:posOffset>409575</wp:posOffset>
                </wp:positionH>
                <wp:positionV relativeFrom="paragraph">
                  <wp:posOffset>1885950</wp:posOffset>
                </wp:positionV>
                <wp:extent cx="7505700" cy="10287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05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87179501"/>
                              <w:placeholder>
                                <w:docPart w:val="D859B0B49BE44239B28FEDE17E5AA208"/>
                              </w:placeholder>
                            </w:sdtPr>
                            <w:sdtEndPr/>
                            <w:sdtContent>
                              <w:p w:rsidR="008E1718" w:rsidRDefault="002854BD" w:rsidP="008E1718">
                                <w:pPr>
                                  <w:pStyle w:val="Name"/>
                                  <w:widowControl w:val="0"/>
                                </w:pPr>
                                <w:r>
                                  <w:t>fath</w:t>
                                </w:r>
                                <w:r w:rsidR="008E1718">
                                  <w:t>e</w:t>
                                </w:r>
                                <w:r>
                                  <w:t>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2.25pt;margin-top:148.5pt;width:591pt;height:8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" filled="f" stroked="f" strokecolor="black [0]" strokeweight="0" insetpen="t">
                <o:lock v:ext="edit" shapetype="t"/>
                <v:textbox inset="2.85pt,2.85pt,2.85pt,0">
                  <w:txbxContent>
                    <w:sdt>
                      <w:sdtPr>
                        <w:id w:val="187179501"/>
                        <w:placeholder>
                          <w:docPart w:val="D859B0B49BE44239B28FEDE17E5AA208"/>
                        </w:placeholder>
                      </w:sdtPr>
                      <w:sdtEndPr/>
                      <w:sdtContent>
                        <w:p w:rsidR="008E1718" w:rsidRDefault="002854BD" w:rsidP="008E1718">
                          <w:pPr>
                            <w:pStyle w:val="Name"/>
                            <w:widowControl w:val="0"/>
                          </w:pPr>
                          <w:r>
                            <w:t>fath</w:t>
                          </w:r>
                          <w:r w:rsidR="008E1718">
                            <w:t>e</w:t>
                          </w:r>
                          <w:r>
                            <w:t>r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54B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6FE6C4A1" wp14:editId="031242D3">
                <wp:simplePos x="0" y="0"/>
                <wp:positionH relativeFrom="column">
                  <wp:posOffset>5305425</wp:posOffset>
                </wp:positionH>
                <wp:positionV relativeFrom="paragraph">
                  <wp:posOffset>5200650</wp:posOffset>
                </wp:positionV>
                <wp:extent cx="2171700" cy="342900"/>
                <wp:effectExtent l="9525" t="9525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17.75pt;margin-top:409.5pt;width:171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854B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255E877" wp14:editId="44C40E4C">
                <wp:simplePos x="0" y="0"/>
                <wp:positionH relativeFrom="column">
                  <wp:posOffset>619125</wp:posOffset>
                </wp:positionH>
                <wp:positionV relativeFrom="paragraph">
                  <wp:posOffset>2971800</wp:posOffset>
                </wp:positionV>
                <wp:extent cx="7086600" cy="18592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proofErr w:type="gramStart"/>
                            <w:r>
                              <w:t>this</w:t>
                            </w:r>
                            <w:proofErr w:type="gramEnd"/>
                            <w:r>
                              <w:t xml:space="preserve"> certificate is awarded to:</w:t>
                            </w:r>
                          </w:p>
                          <w:sdt>
                            <w:sdtPr>
                              <w:id w:val="-546754331"/>
                              <w:placeholder>
                                <w:docPart w:val="D859B0B49BE44239B28FEDE17E5AA208"/>
                              </w:placeholder>
                            </w:sdtPr>
                            <w:sdtEndPr/>
                            <w:sdtContent>
                              <w:p w:rsidR="008E1718" w:rsidRDefault="00CA0802" w:rsidP="008E1718">
                                <w:pPr>
                                  <w:pStyle w:val="BodyText"/>
                                  <w:widowControl w:val="0"/>
                                </w:pPr>
                                <w:r>
                                  <w:t>____________________________</w:t>
                                </w:r>
                              </w:p>
                            </w:sdtContent>
                          </w:sd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in recognition of</w:t>
                            </w:r>
                          </w:p>
                          <w:sdt>
                            <w:sdtPr>
                              <w:rPr>
                                <w:color w:val="68686D" w:themeColor="background2" w:themeShade="80"/>
                              </w:rPr>
                              <w:id w:val="187179503"/>
                              <w:placeholder>
                                <w:docPart w:val="D859B0B49BE44239B28FEDE17E5AA208"/>
                              </w:placeholder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p w:rsidR="008E1718" w:rsidRPr="002854BD" w:rsidRDefault="002854BD" w:rsidP="008E1718">
                                <w:pPr>
                                  <w:pStyle w:val="BodyText"/>
                                  <w:widowControl w:val="0"/>
                                  <w:rPr>
                                    <w:b/>
                                    <w:color w:val="68686D" w:themeColor="background2" w:themeShade="80"/>
                                  </w:rPr>
                                </w:pPr>
                                <w:r w:rsidRPr="002854BD">
                                  <w:rPr>
                                    <w:b/>
                                    <w:color w:val="68686D" w:themeColor="background2" w:themeShade="80"/>
                                  </w:rPr>
                                  <w:t>Father’s Day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8.75pt;margin-top:234pt;width:558pt;height:146.4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proofErr w:type="gramStart"/>
                      <w:r>
                        <w:t>this</w:t>
                      </w:r>
                      <w:proofErr w:type="gramEnd"/>
                      <w:r>
                        <w:t xml:space="preserve"> certificate is awarded to:</w:t>
                      </w:r>
                    </w:p>
                    <w:sdt>
                      <w:sdtPr>
                        <w:id w:val="-546754331"/>
                        <w:placeholder>
                          <w:docPart w:val="D859B0B49BE44239B28FEDE17E5AA208"/>
                        </w:placeholder>
                      </w:sdtPr>
                      <w:sdtEndPr/>
                      <w:sdtContent>
                        <w:p w:rsidR="008E1718" w:rsidRDefault="00CA0802" w:rsidP="008E1718">
                          <w:pPr>
                            <w:pStyle w:val="BodyText"/>
                            <w:widowControl w:val="0"/>
                          </w:pPr>
                          <w:r>
                            <w:t>____________________________</w:t>
                          </w:r>
                        </w:p>
                      </w:sdtContent>
                    </w:sd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in recognition of</w:t>
                      </w:r>
                    </w:p>
                    <w:sdt>
                      <w:sdtPr>
                        <w:rPr>
                          <w:color w:val="68686D" w:themeColor="background2" w:themeShade="80"/>
                        </w:rPr>
                        <w:id w:val="187179503"/>
                        <w:placeholder>
                          <w:docPart w:val="D859B0B49BE44239B28FEDE17E5AA208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p w:rsidR="008E1718" w:rsidRPr="002854BD" w:rsidRDefault="002854BD" w:rsidP="008E1718">
                          <w:pPr>
                            <w:pStyle w:val="BodyText"/>
                            <w:widowControl w:val="0"/>
                            <w:rPr>
                              <w:b/>
                              <w:color w:val="68686D" w:themeColor="background2" w:themeShade="80"/>
                            </w:rPr>
                          </w:pPr>
                          <w:r w:rsidRPr="002854BD">
                            <w:rPr>
                              <w:b/>
                              <w:color w:val="68686D" w:themeColor="background2" w:themeShade="80"/>
                            </w:rPr>
                            <w:t>Father’s Day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bookmarkStart w:id="0" w:name="_GoBack"/>
      <w:r w:rsidR="002B56B8">
        <w:rPr>
          <w:noProof/>
        </w:rPr>
        <w:drawing>
          <wp:anchor distT="0" distB="0" distL="114300" distR="114300" simplePos="0" relativeHeight="251655680" behindDoc="1" locked="0" layoutInCell="0" allowOverlap="1" wp14:anchorId="56FE0D3A" wp14:editId="6B4E525E">
            <wp:simplePos x="0" y="0"/>
            <wp:positionH relativeFrom="page">
              <wp:posOffset>409575</wp:posOffset>
            </wp:positionH>
            <wp:positionV relativeFrom="page">
              <wp:posOffset>361950</wp:posOffset>
            </wp:positionV>
            <wp:extent cx="9267825" cy="7124700"/>
            <wp:effectExtent l="0" t="0" r="9525" b="0"/>
            <wp:wrapNone/>
            <wp:docPr id="2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B56B8"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638175</wp:posOffset>
            </wp:positionH>
            <wp:positionV relativeFrom="page">
              <wp:posOffset>495300</wp:posOffset>
            </wp:positionV>
            <wp:extent cx="8910320" cy="6877050"/>
            <wp:effectExtent l="19050" t="0" r="5080" b="0"/>
            <wp:wrapNone/>
            <wp:docPr id="1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032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F34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D"/>
    <w:rsid w:val="00132A0B"/>
    <w:rsid w:val="00197D7D"/>
    <w:rsid w:val="002854BD"/>
    <w:rsid w:val="002B56B8"/>
    <w:rsid w:val="00354966"/>
    <w:rsid w:val="004E7A56"/>
    <w:rsid w:val="00640639"/>
    <w:rsid w:val="006D2353"/>
    <w:rsid w:val="00781BDB"/>
    <w:rsid w:val="00784DFA"/>
    <w:rsid w:val="007D580F"/>
    <w:rsid w:val="008E1718"/>
    <w:rsid w:val="009F2D5C"/>
    <w:rsid w:val="00BF143A"/>
    <w:rsid w:val="00BF308E"/>
    <w:rsid w:val="00C47D4C"/>
    <w:rsid w:val="00C77A5F"/>
    <w:rsid w:val="00CA0802"/>
    <w:rsid w:val="00F277DA"/>
    <w:rsid w:val="00F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orldsBestCert_B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59B0B49BE44239B28FEDE17E5A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E1A4-42C2-47D3-AAC7-CD6198384655}"/>
      </w:docPartPr>
      <w:docPartBody>
        <w:p w:rsidR="00000000" w:rsidRDefault="009174AF">
          <w:pPr>
            <w:pStyle w:val="D859B0B49BE44239B28FEDE17E5AA208"/>
          </w:pPr>
          <w:r w:rsidRPr="005D0D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F"/>
    <w:rsid w:val="009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59B0B49BE44239B28FEDE17E5AA208">
    <w:name w:val="D859B0B49BE44239B28FEDE17E5AA2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59B0B49BE44239B28FEDE17E5AA208">
    <w:name w:val="D859B0B49BE44239B28FEDE17E5AA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4DFC01B-0D7D-4485-87EE-D02A8D534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WorldsBestCert_BW.dotx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World's Best award certificate (black and white)</vt:lpstr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Best award certificate (black and white)</dc:title>
  <dc:creator>Terressa</dc:creator>
  <cp:lastModifiedBy>Terressa</cp:lastModifiedBy>
  <cp:revision>2</cp:revision>
  <cp:lastPrinted>2008-04-01T18:08:00Z</cp:lastPrinted>
  <dcterms:created xsi:type="dcterms:W3CDTF">2013-04-23T00:18:00Z</dcterms:created>
  <dcterms:modified xsi:type="dcterms:W3CDTF">2013-04-23T00:24:00Z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TC102710109990</vt:lpwstr>
  </property>
</Properties>
</file>