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48" w:rsidRPr="00B42CE9" w:rsidRDefault="00E25BFB" w:rsidP="00B42CE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02D74B" wp14:editId="220A535B">
                <wp:simplePos x="0" y="0"/>
                <wp:positionH relativeFrom="page">
                  <wp:posOffset>1295400</wp:posOffset>
                </wp:positionH>
                <wp:positionV relativeFrom="page">
                  <wp:posOffset>2571750</wp:posOffset>
                </wp:positionV>
                <wp:extent cx="5193665" cy="6000750"/>
                <wp:effectExtent l="0" t="0" r="0" b="0"/>
                <wp:wrapNone/>
                <wp:docPr id="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600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36575317"/>
                              <w:placeholder>
                                <w:docPart w:val="5DC23A35CA6C4F6BA94FF76AEE86BF0B"/>
                              </w:placeholder>
                              <w:text/>
                            </w:sdtPr>
                            <w:sdtEndPr/>
                            <w:sdtContent>
                              <w:p w:rsidR="008A6841" w:rsidRDefault="006B59B0" w:rsidP="00402389">
                                <w:pPr>
                                  <w:pStyle w:val="Heading1"/>
                                </w:pPr>
                                <w:r>
                                  <w:t>Happy Father’s Day Party!</w:t>
                                </w:r>
                              </w:p>
                            </w:sdtContent>
                          </w:sdt>
                          <w:sdt>
                            <w:sdtPr>
                              <w:id w:val="36575383"/>
                              <w:placeholder>
                                <w:docPart w:val="3228EF317B094AD1B5C6B4B661B1D38A"/>
                              </w:placeholder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p w:rsidR="006B59B0" w:rsidRPr="00E25BFB" w:rsidRDefault="006B59B0" w:rsidP="006B59B0">
                                <w:pPr>
                                  <w:pStyle w:val="Heading2"/>
                                  <w:spacing w:after="0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05811" w:rsidRPr="006B59B0" w:rsidRDefault="006B59B0" w:rsidP="006B59B0">
                                <w:pPr>
                                  <w:pStyle w:val="Heading2"/>
                                  <w:spacing w:after="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Place: </w:t>
                                </w:r>
                                <w:r w:rsidRPr="006B59B0">
                                  <w:rPr>
                                    <w:b/>
                                  </w:rPr>
                                  <w:t>_</w:t>
                                </w:r>
                                <w:r>
                                  <w:rPr>
                                    <w:b/>
                                  </w:rPr>
                                  <w:t>_____</w:t>
                                </w:r>
                                <w:r w:rsidRPr="006B59B0">
                                  <w:rPr>
                                    <w:b/>
                                  </w:rPr>
                                  <w:t>_____________</w:t>
                                </w:r>
                              </w:p>
                            </w:sdtContent>
                          </w:sdt>
                          <w:sdt>
                            <w:sdtPr>
                              <w:id w:val="36575281"/>
                              <w:placeholder>
                                <w:docPart w:val="0B179D36CF054B568463E3421CABE0ED"/>
                              </w:placeholder>
                            </w:sdtPr>
                            <w:sdtEndPr/>
                            <w:sdtContent>
                              <w:p w:rsidR="008A6841" w:rsidRDefault="006B59B0" w:rsidP="00405811">
                                <w:pPr>
                                  <w:pStyle w:val="Heading3"/>
                                </w:pPr>
                                <w:r>
                                  <w:t>Date: ____________________</w:t>
                                </w:r>
                              </w:p>
                            </w:sdtContent>
                          </w:sdt>
                          <w:sdt>
                            <w:sdtPr>
                              <w:id w:val="36575355"/>
                              <w:placeholder>
                                <w:docPart w:val="A6BE14F4A4B248FC9511B1BD4131ADE0"/>
                              </w:placeholder>
                            </w:sdtPr>
                            <w:sdtEndPr/>
                            <w:sdtContent>
                              <w:p w:rsidR="00405811" w:rsidRDefault="006B59B0" w:rsidP="00405811">
                                <w:pPr>
                                  <w:pStyle w:val="Heading3"/>
                                </w:pPr>
                                <w:r>
                                  <w:t>Time: ___________________</w:t>
                                </w:r>
                              </w:p>
                            </w:sdtContent>
                          </w:sdt>
                          <w:sdt>
                            <w:sdtPr>
                              <w:id w:val="36575412"/>
                              <w:placeholder>
                                <w:docPart w:val="AEC56801C9734F9B965498AD34C47384"/>
                              </w:placeholder>
                            </w:sdtPr>
                            <w:sdtEndPr/>
                            <w:sdtContent>
                              <w:p w:rsidR="00405811" w:rsidRDefault="006B59B0" w:rsidP="00405811">
                                <w:r>
                                  <w:rPr>
                                    <w:b/>
                                  </w:rPr>
                                  <w:t>For more information contact: _______________</w:t>
                                </w:r>
                              </w:p>
                            </w:sdtContent>
                          </w:sdt>
                          <w:sdt>
                            <w:sdtPr>
                              <w:id w:val="36575439"/>
                              <w:placeholder>
                                <w:docPart w:val="8F542A190615440F97BA1E2BAA04ADA1"/>
                              </w:placeholder>
                            </w:sdtPr>
                            <w:sdtEndPr/>
                            <w:sdtContent>
                              <w:p w:rsidR="003A47CA" w:rsidRDefault="006B59B0" w:rsidP="006B59B0">
                                <w:pPr>
                                  <w:spacing w:before="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Phone: (______</w:t>
                                </w:r>
                                <w:proofErr w:type="gramStart"/>
                                <w:r>
                                  <w:rPr>
                                    <w:b/>
                                  </w:rPr>
                                  <w:t>)_</w:t>
                                </w:r>
                                <w:proofErr w:type="gramEnd"/>
                                <w:r>
                                  <w:rPr>
                                    <w:b/>
                                  </w:rPr>
                                  <w:t>________________________</w:t>
                                </w:r>
                              </w:p>
                              <w:p w:rsidR="00405811" w:rsidRDefault="003A47CA" w:rsidP="006B59B0">
                                <w:pPr>
                                  <w:spacing w:before="0"/>
                                </w:pPr>
                                <w:r>
                                  <w:rPr>
                                    <w:b/>
                                  </w:rPr>
                                  <w:t>Email: _________________________________</w:t>
                                </w:r>
                              </w:p>
                            </w:sdtContent>
                          </w:sdt>
                          <w:sdt>
                            <w:sdtPr>
                              <w:id w:val="36575467"/>
                              <w:placeholder>
                                <w:docPart w:val="1670CE56B9DF4ED0BEB3B80EFE5CC79F"/>
                              </w:placeholder>
                            </w:sdtPr>
                            <w:sdtEndPr/>
                            <w:sdtContent>
                              <w:p w:rsidR="003A47CA" w:rsidRDefault="003A47CA" w:rsidP="00405811"/>
                              <w:p w:rsidR="00F84A30" w:rsidRDefault="003A47CA" w:rsidP="00405811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Cake and Refreshments will be served so come help us celebrate Father’s Day!</w:t>
                                </w:r>
                              </w:p>
                              <w:p w:rsidR="00405811" w:rsidRDefault="008A28AC" w:rsidP="00405811"/>
                            </w:sdtContent>
                          </w:sdt>
                          <w:sdt>
                            <w:sdtPr>
                              <w:id w:val="36575495"/>
                              <w:placeholder>
                                <w:docPart w:val="3692953B103F4D79BAA0AA67897325EB"/>
                              </w:placeholder>
                            </w:sdtPr>
                            <w:sdtEndPr/>
                            <w:sdtContent>
                              <w:p w:rsidR="002B1C32" w:rsidRDefault="003A47CA" w:rsidP="00B7397F">
                                <w:pPr>
                                  <w:pStyle w:val="Heading3"/>
                                </w:pPr>
                                <w:r>
                                  <w:t>Please RSVP via Phone or Email</w:t>
                                </w:r>
                                <w:r w:rsidR="00F84A30">
                                  <w:t xml:space="preserve"> to the contact above</w:t>
                                </w:r>
                                <w:r>
                                  <w:t>.</w:t>
                                </w:r>
                              </w:p>
                              <w:p w:rsidR="00405811" w:rsidRPr="00405811" w:rsidRDefault="008A28AC" w:rsidP="00B7397F">
                                <w:pPr>
                                  <w:pStyle w:val="Heading3"/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102pt;margin-top:202.5pt;width:408.95pt;height:47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" o:allowincell="f" filled="f" stroked="f">
                <v:fill opacity="52428f"/>
                <v:textbox>
                  <w:txbxContent>
                    <w:sdt>
                      <w:sdtPr>
                        <w:id w:val="36575317"/>
                        <w:placeholder>
                          <w:docPart w:val="5DC23A35CA6C4F6BA94FF76AEE86BF0B"/>
                        </w:placeholder>
                        <w:text/>
                      </w:sdtPr>
                      <w:sdtEndPr/>
                      <w:sdtContent>
                        <w:p w:rsidR="008A6841" w:rsidRDefault="006B59B0" w:rsidP="00402389">
                          <w:pPr>
                            <w:pStyle w:val="Heading1"/>
                          </w:pPr>
                          <w:r>
                            <w:t>Happy Father’s Day Party!</w:t>
                          </w:r>
                        </w:p>
                      </w:sdtContent>
                    </w:sdt>
                    <w:sdt>
                      <w:sdtPr>
                        <w:id w:val="36575383"/>
                        <w:placeholder>
                          <w:docPart w:val="3228EF317B094AD1B5C6B4B661B1D38A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p w:rsidR="006B59B0" w:rsidRPr="00E25BFB" w:rsidRDefault="006B59B0" w:rsidP="006B59B0">
                          <w:pPr>
                            <w:pStyle w:val="Heading2"/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405811" w:rsidRPr="006B59B0" w:rsidRDefault="006B59B0" w:rsidP="006B59B0">
                          <w:pPr>
                            <w:pStyle w:val="Heading2"/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Place: </w:t>
                          </w:r>
                          <w:r w:rsidRPr="006B59B0">
                            <w:rPr>
                              <w:b/>
                            </w:rPr>
                            <w:t>_</w:t>
                          </w:r>
                          <w:r>
                            <w:rPr>
                              <w:b/>
                            </w:rPr>
                            <w:t>_____</w:t>
                          </w:r>
                          <w:r w:rsidRPr="006B59B0">
                            <w:rPr>
                              <w:b/>
                            </w:rPr>
                            <w:t>_____________</w:t>
                          </w:r>
                        </w:p>
                      </w:sdtContent>
                    </w:sdt>
                    <w:sdt>
                      <w:sdtPr>
                        <w:id w:val="36575281"/>
                        <w:placeholder>
                          <w:docPart w:val="0B179D36CF054B568463E3421CABE0ED"/>
                        </w:placeholder>
                      </w:sdtPr>
                      <w:sdtEndPr/>
                      <w:sdtContent>
                        <w:p w:rsidR="008A6841" w:rsidRDefault="006B59B0" w:rsidP="00405811">
                          <w:pPr>
                            <w:pStyle w:val="Heading3"/>
                          </w:pPr>
                          <w:r>
                            <w:t>Date: ____________________</w:t>
                          </w:r>
                        </w:p>
                      </w:sdtContent>
                    </w:sdt>
                    <w:sdt>
                      <w:sdtPr>
                        <w:id w:val="36575355"/>
                        <w:placeholder>
                          <w:docPart w:val="A6BE14F4A4B248FC9511B1BD4131ADE0"/>
                        </w:placeholder>
                      </w:sdtPr>
                      <w:sdtEndPr/>
                      <w:sdtContent>
                        <w:p w:rsidR="00405811" w:rsidRDefault="006B59B0" w:rsidP="00405811">
                          <w:pPr>
                            <w:pStyle w:val="Heading3"/>
                          </w:pPr>
                          <w:r>
                            <w:t>Time: ___________________</w:t>
                          </w:r>
                        </w:p>
                      </w:sdtContent>
                    </w:sdt>
                    <w:sdt>
                      <w:sdtPr>
                        <w:id w:val="36575412"/>
                        <w:placeholder>
                          <w:docPart w:val="AEC56801C9734F9B965498AD34C47384"/>
                        </w:placeholder>
                      </w:sdtPr>
                      <w:sdtEndPr/>
                      <w:sdtContent>
                        <w:p w:rsidR="00405811" w:rsidRDefault="006B59B0" w:rsidP="00405811">
                          <w:r>
                            <w:rPr>
                              <w:b/>
                            </w:rPr>
                            <w:t>For more information contact: _______________</w:t>
                          </w:r>
                        </w:p>
                      </w:sdtContent>
                    </w:sdt>
                    <w:sdt>
                      <w:sdtPr>
                        <w:id w:val="36575439"/>
                        <w:placeholder>
                          <w:docPart w:val="8F542A190615440F97BA1E2BAA04ADA1"/>
                        </w:placeholder>
                      </w:sdtPr>
                      <w:sdtEndPr/>
                      <w:sdtContent>
                        <w:p w:rsidR="003A47CA" w:rsidRDefault="006B59B0" w:rsidP="006B59B0">
                          <w:pPr>
                            <w:spacing w:before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Phone: (______</w:t>
                          </w:r>
                          <w:proofErr w:type="gramStart"/>
                          <w:r>
                            <w:rPr>
                              <w:b/>
                            </w:rPr>
                            <w:t>)_</w:t>
                          </w:r>
                          <w:proofErr w:type="gramEnd"/>
                          <w:r>
                            <w:rPr>
                              <w:b/>
                            </w:rPr>
                            <w:t>________________________</w:t>
                          </w:r>
                        </w:p>
                        <w:p w:rsidR="00405811" w:rsidRDefault="003A47CA" w:rsidP="006B59B0">
                          <w:pPr>
                            <w:spacing w:before="0"/>
                          </w:pPr>
                          <w:r>
                            <w:rPr>
                              <w:b/>
                            </w:rPr>
                            <w:t>Email: _________________________________</w:t>
                          </w:r>
                        </w:p>
                      </w:sdtContent>
                    </w:sdt>
                    <w:sdt>
                      <w:sdtPr>
                        <w:id w:val="36575467"/>
                        <w:placeholder>
                          <w:docPart w:val="1670CE56B9DF4ED0BEB3B80EFE5CC79F"/>
                        </w:placeholder>
                      </w:sdtPr>
                      <w:sdtEndPr/>
                      <w:sdtContent>
                        <w:p w:rsidR="003A47CA" w:rsidRDefault="003A47CA" w:rsidP="00405811"/>
                        <w:p w:rsidR="00F84A30" w:rsidRDefault="003A47CA" w:rsidP="0040581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Cake and Refreshments will be served so come help us celebrate Father’s Day!</w:t>
                          </w:r>
                        </w:p>
                        <w:p w:rsidR="00405811" w:rsidRDefault="008A28AC" w:rsidP="00405811"/>
                      </w:sdtContent>
                    </w:sdt>
                    <w:sdt>
                      <w:sdtPr>
                        <w:id w:val="36575495"/>
                        <w:placeholder>
                          <w:docPart w:val="3692953B103F4D79BAA0AA67897325EB"/>
                        </w:placeholder>
                      </w:sdtPr>
                      <w:sdtEndPr/>
                      <w:sdtContent>
                        <w:p w:rsidR="002B1C32" w:rsidRDefault="003A47CA" w:rsidP="00B7397F">
                          <w:pPr>
                            <w:pStyle w:val="Heading3"/>
                          </w:pPr>
                          <w:r>
                            <w:t>Please RSVP via Phone or Email</w:t>
                          </w:r>
                          <w:r w:rsidR="00F84A30">
                            <w:t xml:space="preserve"> to the contact above</w:t>
                          </w:r>
                          <w:r>
                            <w:t>.</w:t>
                          </w:r>
                        </w:p>
                        <w:p w:rsidR="00405811" w:rsidRPr="00405811" w:rsidRDefault="008A28AC" w:rsidP="00B7397F">
                          <w:pPr>
                            <w:pStyle w:val="Heading3"/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F84A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BC51D4" wp14:editId="769C374F">
                <wp:simplePos x="0" y="0"/>
                <wp:positionH relativeFrom="page">
                  <wp:posOffset>638175</wp:posOffset>
                </wp:positionH>
                <wp:positionV relativeFrom="page">
                  <wp:posOffset>9115425</wp:posOffset>
                </wp:positionV>
                <wp:extent cx="6419850" cy="377190"/>
                <wp:effectExtent l="0" t="0" r="19050" b="22860"/>
                <wp:wrapNone/>
                <wp:docPr id="2" name="Text Box 71" descr="flowerborder_altgreenwhi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7719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80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41" w:rsidRDefault="008A68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alt="Description: flowerborder_altgreenwhite" style="position:absolute;left:0;text-align:left;margin-left:50.25pt;margin-top:717.75pt;width:505.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" o:allowincell="f" strokecolor="#c8d2bd [1940]">
                <v:fill r:id="rId7" o:title="flowerborder_altgreenwhite" opacity="52429f" recolor="t" rotate="t" type="frame"/>
                <v:textbox>
                  <w:txbxContent>
                    <w:p w:rsidR="008A6841" w:rsidRDefault="008A6841"/>
                  </w:txbxContent>
                </v:textbox>
                <w10:wrap anchorx="page" anchory="page"/>
              </v:shape>
            </w:pict>
          </mc:Fallback>
        </mc:AlternateContent>
      </w:r>
      <w:r w:rsidR="0085734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A151394" wp14:editId="559CE922">
                <wp:simplePos x="552450" y="6286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71615" cy="8491220"/>
                <wp:effectExtent l="19050" t="19050" r="19685" b="24130"/>
                <wp:wrapNone/>
                <wp:docPr id="1" name="Text Box 68" descr="diamond_summerbkg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849122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80000"/>
                          </a:blip>
                          <a:srcRect/>
                          <a:stretch>
                            <a:fillRect/>
                          </a:stretch>
                        </a:blipFill>
                        <a:ln w="38100" cmpd="dbl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569" w:rsidRDefault="00F84A30" w:rsidP="005E6318">
                            <w:pPr>
                              <w:pStyle w:val="Heading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137C1C" wp14:editId="1D8CFC5D">
                                  <wp:extent cx="2511631" cy="1645920"/>
                                  <wp:effectExtent l="0" t="0" r="317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wifesurprisinghusband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1631" cy="164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alt="Description: diamond_summerbkgd" style="position:absolute;left:0;text-align:left;margin-left:0;margin-top:0;width:517.45pt;height:668.6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" o:allowincell="f" strokecolor="#00b050" strokeweight="3pt">
                <v:fill r:id="rId10" o:title="diamond_summerbkgd" opacity="52429f" recolor="t" rotate="t" type="frame"/>
                <v:stroke linestyle="thinThin"/>
                <v:textbox>
                  <w:txbxContent>
                    <w:p w:rsidR="00067569" w:rsidRDefault="00F84A30" w:rsidP="005E6318">
                      <w:pPr>
                        <w:pStyle w:val="Heading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137C1C" wp14:editId="1D8CFC5D">
                            <wp:extent cx="2511631" cy="1645920"/>
                            <wp:effectExtent l="0" t="0" r="317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wifesurprisinghusband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1631" cy="16459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77248" w:rsidRPr="00B42CE9" w:rsidSect="00067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43"/>
    <w:rsid w:val="00067569"/>
    <w:rsid w:val="00141C32"/>
    <w:rsid w:val="00177D46"/>
    <w:rsid w:val="001B3198"/>
    <w:rsid w:val="001E797B"/>
    <w:rsid w:val="00270EEB"/>
    <w:rsid w:val="002A099B"/>
    <w:rsid w:val="002B1C32"/>
    <w:rsid w:val="00341294"/>
    <w:rsid w:val="00361E78"/>
    <w:rsid w:val="00383870"/>
    <w:rsid w:val="003A47CA"/>
    <w:rsid w:val="003B2E5A"/>
    <w:rsid w:val="003F3DDE"/>
    <w:rsid w:val="00402389"/>
    <w:rsid w:val="00405811"/>
    <w:rsid w:val="004815C9"/>
    <w:rsid w:val="004E301F"/>
    <w:rsid w:val="00584FA3"/>
    <w:rsid w:val="0058627A"/>
    <w:rsid w:val="005D750C"/>
    <w:rsid w:val="005E6318"/>
    <w:rsid w:val="006B59B0"/>
    <w:rsid w:val="006C62A9"/>
    <w:rsid w:val="006F3E6E"/>
    <w:rsid w:val="0078768C"/>
    <w:rsid w:val="007A7A1E"/>
    <w:rsid w:val="007E0352"/>
    <w:rsid w:val="00805479"/>
    <w:rsid w:val="00814775"/>
    <w:rsid w:val="0082115D"/>
    <w:rsid w:val="00857343"/>
    <w:rsid w:val="00884AFD"/>
    <w:rsid w:val="008A28AC"/>
    <w:rsid w:val="008A6841"/>
    <w:rsid w:val="009847E8"/>
    <w:rsid w:val="009861FF"/>
    <w:rsid w:val="00A61986"/>
    <w:rsid w:val="00B42CE9"/>
    <w:rsid w:val="00B71D4D"/>
    <w:rsid w:val="00B7397F"/>
    <w:rsid w:val="00B97ADE"/>
    <w:rsid w:val="00C721A9"/>
    <w:rsid w:val="00C77248"/>
    <w:rsid w:val="00C84591"/>
    <w:rsid w:val="00C922CC"/>
    <w:rsid w:val="00CE4A08"/>
    <w:rsid w:val="00D50B17"/>
    <w:rsid w:val="00E041D5"/>
    <w:rsid w:val="00E25BFB"/>
    <w:rsid w:val="00E92A10"/>
    <w:rsid w:val="00EF5B59"/>
    <w:rsid w:val="00EF7DD1"/>
    <w:rsid w:val="00F762F4"/>
    <w:rsid w:val="00F81A0B"/>
    <w:rsid w:val="00F84A30"/>
    <w:rsid w:val="00F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color="white" stroke="f">
      <v:fill color="white" opacity="52429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0B"/>
    <w:pPr>
      <w:spacing w:before="240" w:after="120" w:line="240" w:lineRule="auto"/>
      <w:ind w:left="288" w:right="288"/>
      <w:jc w:val="center"/>
    </w:pPr>
    <w:rPr>
      <w:color w:val="536142" w:themeColor="accent1" w:themeShade="8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89"/>
    <w:pPr>
      <w:outlineLvl w:val="0"/>
    </w:pPr>
    <w:rPr>
      <w:rFonts w:asciiTheme="majorHAnsi" w:hAnsiTheme="majorHAnsi"/>
      <w:b/>
      <w:i/>
      <w:color w:val="7C9163" w:themeColor="accent1" w:themeShade="B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294"/>
    <w:pPr>
      <w:keepNext/>
      <w:keepLines/>
      <w:spacing w:after="720" w:line="360" w:lineRule="auto"/>
      <w:outlineLvl w:val="1"/>
    </w:pPr>
    <w:rPr>
      <w:rFonts w:asciiTheme="majorHAnsi" w:eastAsiaTheme="majorEastAsia" w:hAnsiTheme="majorHAnsi" w:cstheme="majorBidi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811"/>
    <w:pPr>
      <w:keepNext/>
      <w:keepLines/>
      <w:spacing w:after="0" w:line="360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D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389"/>
    <w:rPr>
      <w:rFonts w:asciiTheme="majorHAnsi" w:hAnsiTheme="majorHAnsi"/>
      <w:b/>
      <w:i/>
      <w:color w:val="7C9163" w:themeColor="accent1" w:themeShade="BF"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06756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41294"/>
    <w:rPr>
      <w:rFonts w:asciiTheme="majorHAnsi" w:eastAsiaTheme="majorEastAsia" w:hAnsiTheme="majorHAnsi" w:cstheme="majorBidi"/>
      <w:bCs/>
      <w:color w:val="536142" w:themeColor="accent1" w:themeShade="8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811"/>
    <w:rPr>
      <w:rFonts w:asciiTheme="majorHAnsi" w:eastAsiaTheme="majorEastAsia" w:hAnsiTheme="majorHAnsi" w:cstheme="majorBidi"/>
      <w:b/>
      <w:bCs/>
      <w:color w:val="536142" w:themeColor="accent1" w:themeShade="8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0B"/>
    <w:pPr>
      <w:spacing w:before="240" w:after="120" w:line="240" w:lineRule="auto"/>
      <w:ind w:left="288" w:right="288"/>
      <w:jc w:val="center"/>
    </w:pPr>
    <w:rPr>
      <w:color w:val="536142" w:themeColor="accent1" w:themeShade="8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389"/>
    <w:pPr>
      <w:outlineLvl w:val="0"/>
    </w:pPr>
    <w:rPr>
      <w:rFonts w:asciiTheme="majorHAnsi" w:hAnsiTheme="majorHAnsi"/>
      <w:b/>
      <w:i/>
      <w:color w:val="7C9163" w:themeColor="accent1" w:themeShade="B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294"/>
    <w:pPr>
      <w:keepNext/>
      <w:keepLines/>
      <w:spacing w:after="720" w:line="360" w:lineRule="auto"/>
      <w:outlineLvl w:val="1"/>
    </w:pPr>
    <w:rPr>
      <w:rFonts w:asciiTheme="majorHAnsi" w:eastAsiaTheme="majorEastAsia" w:hAnsiTheme="majorHAnsi" w:cstheme="majorBidi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811"/>
    <w:pPr>
      <w:keepNext/>
      <w:keepLines/>
      <w:spacing w:after="0" w:line="360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D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4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02389"/>
    <w:rPr>
      <w:rFonts w:asciiTheme="majorHAnsi" w:hAnsiTheme="majorHAnsi"/>
      <w:b/>
      <w:i/>
      <w:color w:val="7C9163" w:themeColor="accent1" w:themeShade="BF"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06756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41294"/>
    <w:rPr>
      <w:rFonts w:asciiTheme="majorHAnsi" w:eastAsiaTheme="majorEastAsia" w:hAnsiTheme="majorHAnsi" w:cstheme="majorBidi"/>
      <w:bCs/>
      <w:color w:val="536142" w:themeColor="accent1" w:themeShade="80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811"/>
    <w:rPr>
      <w:rFonts w:asciiTheme="majorHAnsi" w:eastAsiaTheme="majorEastAsia" w:hAnsiTheme="majorHAnsi" w:cstheme="majorBidi"/>
      <w:b/>
      <w:bCs/>
      <w:color w:val="536142" w:themeColor="accent1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219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C23A35CA6C4F6BA94FF76AEE86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134EA-DF6F-4743-8D52-A01A9335C4BF}"/>
      </w:docPartPr>
      <w:docPartBody>
        <w:p w:rsidR="00000000" w:rsidRDefault="004F02D9">
          <w:pPr>
            <w:pStyle w:val="5DC23A35CA6C4F6BA94FF76AEE86BF0B"/>
          </w:pPr>
          <w:r>
            <w:t>Summer Brunch!</w:t>
          </w:r>
        </w:p>
      </w:docPartBody>
    </w:docPart>
    <w:docPart>
      <w:docPartPr>
        <w:name w:val="3228EF317B094AD1B5C6B4B661B1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3940-6BD6-44C2-B54E-12477C6E5D8A}"/>
      </w:docPartPr>
      <w:docPartBody>
        <w:p w:rsidR="00000000" w:rsidRDefault="004F02D9">
          <w:pPr>
            <w:pStyle w:val="3228EF317B094AD1B5C6B4B661B1D38A"/>
          </w:pPr>
          <w:r>
            <w:t>At the Johansson’s House</w:t>
          </w:r>
        </w:p>
      </w:docPartBody>
    </w:docPart>
    <w:docPart>
      <w:docPartPr>
        <w:name w:val="0B179D36CF054B568463E3421CAB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F7D7-09AB-44B0-83E5-720F2CBDF5F0}"/>
      </w:docPartPr>
      <w:docPartBody>
        <w:p w:rsidR="00000000" w:rsidRDefault="004F02D9">
          <w:pPr>
            <w:pStyle w:val="0B179D36CF054B568463E3421CABE0ED"/>
          </w:pPr>
          <w:r w:rsidRPr="00405811">
            <w:rPr>
              <w:rStyle w:val="Heading3Char"/>
            </w:rPr>
            <w:t>Saturday, April 12</w:t>
          </w:r>
        </w:p>
      </w:docPartBody>
    </w:docPart>
    <w:docPart>
      <w:docPartPr>
        <w:name w:val="A6BE14F4A4B248FC9511B1BD4131A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CFAF-A226-417C-B06B-DB359F8058C0}"/>
      </w:docPartPr>
      <w:docPartBody>
        <w:p w:rsidR="00000000" w:rsidRDefault="004F02D9">
          <w:pPr>
            <w:pStyle w:val="A6BE14F4A4B248FC9511B1BD4131ADE0"/>
          </w:pPr>
          <w:r w:rsidRPr="00405811">
            <w:rPr>
              <w:rStyle w:val="Heading3Char"/>
            </w:rPr>
            <w:t>10 A.M. to 2 P.M</w:t>
          </w:r>
          <w:r w:rsidRPr="00DE6710">
            <w:rPr>
              <w:rStyle w:val="PlaceholderText"/>
            </w:rPr>
            <w:t xml:space="preserve"> </w:t>
          </w:r>
        </w:p>
      </w:docPartBody>
    </w:docPart>
    <w:docPart>
      <w:docPartPr>
        <w:name w:val="AEC56801C9734F9B965498AD34C4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75FA2-F2A2-462F-835F-27C74AB6DC36}"/>
      </w:docPartPr>
      <w:docPartBody>
        <w:p w:rsidR="00000000" w:rsidRDefault="004F02D9">
          <w:pPr>
            <w:pStyle w:val="AEC56801C9734F9B965498AD34C47384"/>
          </w:pPr>
          <w:r>
            <w:t>123 Main Street</w:t>
          </w:r>
        </w:p>
      </w:docPartBody>
    </w:docPart>
    <w:docPart>
      <w:docPartPr>
        <w:name w:val="8F542A190615440F97BA1E2BAA04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03F4D-F6CC-4A25-977D-87F5086A87C0}"/>
      </w:docPartPr>
      <w:docPartBody>
        <w:p w:rsidR="00000000" w:rsidRDefault="004F02D9">
          <w:pPr>
            <w:pStyle w:val="8F542A190615440F97BA1E2BAA04ADA1"/>
          </w:pPr>
          <w:r>
            <w:t>Bothell, Oregon</w:t>
          </w:r>
        </w:p>
      </w:docPartBody>
    </w:docPart>
    <w:docPart>
      <w:docPartPr>
        <w:name w:val="1670CE56B9DF4ED0BEB3B80EFE5CC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3E6A-6BA6-473B-80FE-1F0608AD9273}"/>
      </w:docPartPr>
      <w:docPartBody>
        <w:p w:rsidR="00000000" w:rsidRDefault="004F02D9">
          <w:pPr>
            <w:pStyle w:val="1670CE56B9DF4ED0BEB3B80EFE5CC79F"/>
          </w:pPr>
          <w:r>
            <w:t>[Type any additional details about your event here, such as refreshments, parking, directions, or the reason for the event.]</w:t>
          </w:r>
        </w:p>
      </w:docPartBody>
    </w:docPart>
    <w:docPart>
      <w:docPartPr>
        <w:name w:val="3692953B103F4D79BAA0AA678973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06D9-B4A1-48C2-AA98-5C66B7004725}"/>
      </w:docPartPr>
      <w:docPartBody>
        <w:p w:rsidR="00000000" w:rsidRDefault="004F02D9">
          <w:pPr>
            <w:pStyle w:val="3692953B103F4D79BAA0AA67897325EB"/>
          </w:pPr>
          <w:r>
            <w:rPr>
              <w:b/>
              <w:bCs/>
            </w:rPr>
            <w:t xml:space="preserve">RSVP by phone or </w:t>
          </w:r>
          <w:r>
            <w:rPr>
              <w:b/>
              <w:bCs/>
            </w:rPr>
            <w:t>e-mail to (415) 123-5555 or someone@example.com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D9"/>
    <w:rsid w:val="004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0" w:line="360" w:lineRule="auto"/>
      <w:ind w:left="288" w:right="288"/>
      <w:jc w:val="center"/>
      <w:outlineLvl w:val="2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C23A35CA6C4F6BA94FF76AEE86BF0B">
    <w:name w:val="5DC23A35CA6C4F6BA94FF76AEE86BF0B"/>
  </w:style>
  <w:style w:type="paragraph" w:customStyle="1" w:styleId="3228EF317B094AD1B5C6B4B661B1D38A">
    <w:name w:val="3228EF317B094AD1B5C6B4B661B1D38A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244061" w:themeColor="accent1" w:themeShade="80"/>
      <w:sz w:val="24"/>
    </w:rPr>
  </w:style>
  <w:style w:type="paragraph" w:customStyle="1" w:styleId="0B179D36CF054B568463E3421CABE0ED">
    <w:name w:val="0B179D36CF054B568463E3421CABE0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BE14F4A4B248FC9511B1BD4131ADE0">
    <w:name w:val="A6BE14F4A4B248FC9511B1BD4131ADE0"/>
  </w:style>
  <w:style w:type="paragraph" w:customStyle="1" w:styleId="AEC56801C9734F9B965498AD34C47384">
    <w:name w:val="AEC56801C9734F9B965498AD34C47384"/>
  </w:style>
  <w:style w:type="paragraph" w:customStyle="1" w:styleId="8F542A190615440F97BA1E2BAA04ADA1">
    <w:name w:val="8F542A190615440F97BA1E2BAA04ADA1"/>
  </w:style>
  <w:style w:type="paragraph" w:customStyle="1" w:styleId="1670CE56B9DF4ED0BEB3B80EFE5CC79F">
    <w:name w:val="1670CE56B9DF4ED0BEB3B80EFE5CC79F"/>
  </w:style>
  <w:style w:type="paragraph" w:customStyle="1" w:styleId="3692953B103F4D79BAA0AA67897325EB">
    <w:name w:val="3692953B103F4D79BAA0AA67897325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0" w:line="360" w:lineRule="auto"/>
      <w:ind w:left="288" w:right="288"/>
      <w:jc w:val="center"/>
      <w:outlineLvl w:val="2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C23A35CA6C4F6BA94FF76AEE86BF0B">
    <w:name w:val="5DC23A35CA6C4F6BA94FF76AEE86BF0B"/>
  </w:style>
  <w:style w:type="paragraph" w:customStyle="1" w:styleId="3228EF317B094AD1B5C6B4B661B1D38A">
    <w:name w:val="3228EF317B094AD1B5C6B4B661B1D38A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244061" w:themeColor="accent1" w:themeShade="80"/>
      <w:sz w:val="24"/>
    </w:rPr>
  </w:style>
  <w:style w:type="paragraph" w:customStyle="1" w:styleId="0B179D36CF054B568463E3421CABE0ED">
    <w:name w:val="0B179D36CF054B568463E3421CABE0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BE14F4A4B248FC9511B1BD4131ADE0">
    <w:name w:val="A6BE14F4A4B248FC9511B1BD4131ADE0"/>
  </w:style>
  <w:style w:type="paragraph" w:customStyle="1" w:styleId="AEC56801C9734F9B965498AD34C47384">
    <w:name w:val="AEC56801C9734F9B965498AD34C47384"/>
  </w:style>
  <w:style w:type="paragraph" w:customStyle="1" w:styleId="8F542A190615440F97BA1E2BAA04ADA1">
    <w:name w:val="8F542A190615440F97BA1E2BAA04ADA1"/>
  </w:style>
  <w:style w:type="paragraph" w:customStyle="1" w:styleId="1670CE56B9DF4ED0BEB3B80EFE5CC79F">
    <w:name w:val="1670CE56B9DF4ED0BEB3B80EFE5CC79F"/>
  </w:style>
  <w:style w:type="paragraph" w:customStyle="1" w:styleId="3692953B103F4D79BAA0AA67897325EB">
    <w:name w:val="3692953B103F4D79BAA0AA6789732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E8822C"/>
      </a:accent2>
      <a:accent3>
        <a:srgbClr val="EEB43E"/>
      </a:accent3>
      <a:accent4>
        <a:srgbClr val="4E220D"/>
      </a:accent4>
      <a:accent5>
        <a:srgbClr val="A73232"/>
      </a:accent5>
      <a:accent6>
        <a:srgbClr val="809EC2"/>
      </a:accent6>
      <a:hlink>
        <a:srgbClr val="8E58B6"/>
      </a:hlink>
      <a:folHlink>
        <a:srgbClr val="7F6F6F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14FFF6E-C70B-42F6-93AD-CCBB31442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TP030002194</Template>
  <TotalTime>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5</cp:revision>
  <cp:lastPrinted>2012-05-23T19:09:00Z</cp:lastPrinted>
  <dcterms:created xsi:type="dcterms:W3CDTF">2012-05-23T18:38:00Z</dcterms:created>
  <dcterms:modified xsi:type="dcterms:W3CDTF">2012-05-23T19:11:00Z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TC300021949990</vt:lpwstr>
  </property>
</Properties>
</file>