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83004248"/>
        <w:placeholder>
          <w:docPart w:val="1B54893299DD4396B8C0E2A2B22DA30D"/>
        </w:placeholder>
        <w:temporary/>
        <w:showingPlcHdr/>
        <w:text/>
      </w:sdtPr>
      <w:sdtEndPr/>
      <w:sdtContent>
        <w:p w:rsidR="007B1CBA" w:rsidRDefault="007B1CBA" w:rsidP="007B1CBA">
          <w:pPr>
            <w:pStyle w:val="Heading1"/>
          </w:pPr>
          <w:r w:rsidRPr="007B1CBA">
            <w:t>[Your Message Here]</w:t>
          </w:r>
        </w:p>
      </w:sdtContent>
    </w:sdt>
    <w:p w:rsidR="007B1CBA" w:rsidRPr="00292881" w:rsidRDefault="007B1CBA" w:rsidP="007B1CBA">
      <w:pPr>
        <w:pStyle w:val="Heading2"/>
      </w:pPr>
      <w:r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470650" cy="9144000"/>
            <wp:effectExtent l="19050" t="0" r="6350" b="0"/>
            <wp:wrapNone/>
            <wp:docPr id="2" name="Picture 1" descr="Flag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sdt>
        <w:sdtPr>
          <w:id w:val="83004277"/>
          <w:placeholder>
            <w:docPart w:val="5A48539EAD5845EF88EAA9958AF7DE74"/>
          </w:placeholder>
          <w:temporary/>
          <w:showingPlcHdr/>
          <w:text/>
        </w:sdtPr>
        <w:sdtEndPr/>
        <w:sdtContent>
          <w:r>
            <w:t>[</w:t>
          </w:r>
          <w:r w:rsidRPr="006C4E01">
            <w:t xml:space="preserve">You can add more details about your message in this space. If you need more space for text, you can reduce the size of the </w:t>
          </w:r>
          <w:r>
            <w:t>Your Message Here text</w:t>
          </w:r>
          <w:r w:rsidRPr="006C4E01">
            <w:t xml:space="preserve"> by </w:t>
          </w:r>
          <w:r>
            <w:t>selecting</w:t>
          </w:r>
          <w:r w:rsidRPr="006C4E01">
            <w:t xml:space="preserve"> it and </w:t>
          </w:r>
          <w:r>
            <w:t>changing the font size</w:t>
          </w:r>
          <w:r w:rsidRPr="006C4E01">
            <w:t>.</w:t>
          </w:r>
          <w:r>
            <w:t>]</w:t>
          </w:r>
        </w:sdtContent>
      </w:sdt>
    </w:p>
    <w:sectPr w:rsidR="007B1CBA" w:rsidRPr="00292881" w:rsidSect="007B1CBA">
      <w:pgSz w:w="12240" w:h="15840"/>
      <w:pgMar w:top="64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AD"/>
    <w:rsid w:val="00035EC5"/>
    <w:rsid w:val="001834ED"/>
    <w:rsid w:val="00214FEB"/>
    <w:rsid w:val="00257CFE"/>
    <w:rsid w:val="003E6992"/>
    <w:rsid w:val="0042204C"/>
    <w:rsid w:val="00431205"/>
    <w:rsid w:val="00554865"/>
    <w:rsid w:val="006353E2"/>
    <w:rsid w:val="006C4E01"/>
    <w:rsid w:val="006D6881"/>
    <w:rsid w:val="00711200"/>
    <w:rsid w:val="007B1CBA"/>
    <w:rsid w:val="007E2FA4"/>
    <w:rsid w:val="008B5B73"/>
    <w:rsid w:val="00976F96"/>
    <w:rsid w:val="00A66AA7"/>
    <w:rsid w:val="00BE28AD"/>
    <w:rsid w:val="00CA082F"/>
    <w:rsid w:val="00D71E73"/>
    <w:rsid w:val="00E46190"/>
    <w:rsid w:val="00E7488B"/>
    <w:rsid w:val="00E97D81"/>
    <w:rsid w:val="00E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CBA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B1CBA"/>
    <w:pPr>
      <w:spacing w:after="200"/>
      <w:outlineLvl w:val="0"/>
    </w:pPr>
    <w:rPr>
      <w:rFonts w:asciiTheme="majorHAnsi" w:hAnsiTheme="majorHAnsi"/>
      <w:b/>
      <w:color w:val="244061" w:themeColor="accent1" w:themeShade="80"/>
      <w:sz w:val="140"/>
    </w:rPr>
  </w:style>
  <w:style w:type="paragraph" w:styleId="Heading2">
    <w:name w:val="heading 2"/>
    <w:basedOn w:val="Normal"/>
    <w:next w:val="Normal"/>
    <w:qFormat/>
    <w:rsid w:val="007B1CBA"/>
    <w:pPr>
      <w:spacing w:line="360" w:lineRule="auto"/>
      <w:ind w:left="216" w:right="3600"/>
      <w:outlineLvl w:val="1"/>
    </w:pPr>
    <w:rPr>
      <w:rFonts w:asciiTheme="majorHAnsi" w:hAnsiTheme="majorHAnsi"/>
      <w:color w:val="C0504D" w:themeColor="accen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6C4E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1C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CBA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B1CBA"/>
    <w:pPr>
      <w:spacing w:after="200"/>
      <w:outlineLvl w:val="0"/>
    </w:pPr>
    <w:rPr>
      <w:rFonts w:asciiTheme="majorHAnsi" w:hAnsiTheme="majorHAnsi"/>
      <w:b/>
      <w:color w:val="244061" w:themeColor="accent1" w:themeShade="80"/>
      <w:sz w:val="140"/>
    </w:rPr>
  </w:style>
  <w:style w:type="paragraph" w:styleId="Heading2">
    <w:name w:val="heading 2"/>
    <w:basedOn w:val="Normal"/>
    <w:next w:val="Normal"/>
    <w:qFormat/>
    <w:rsid w:val="007B1CBA"/>
    <w:pPr>
      <w:spacing w:line="360" w:lineRule="auto"/>
      <w:ind w:left="216" w:right="3600"/>
      <w:outlineLvl w:val="1"/>
    </w:pPr>
    <w:rPr>
      <w:rFonts w:asciiTheme="majorHAnsi" w:hAnsiTheme="majorHAnsi"/>
      <w:color w:val="C0504D" w:themeColor="accen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6C4E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1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1028063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54893299DD4396B8C0E2A2B22D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ECC1F-8271-4925-B4A6-F6F16203ECAE}"/>
      </w:docPartPr>
      <w:docPartBody>
        <w:p w:rsidR="00000000" w:rsidRDefault="00807578">
          <w:pPr>
            <w:pStyle w:val="1B54893299DD4396B8C0E2A2B22DA30D"/>
          </w:pPr>
          <w:r w:rsidRPr="007B1CBA">
            <w:t>[Your Message Here]</w:t>
          </w:r>
        </w:p>
      </w:docPartBody>
    </w:docPart>
    <w:docPart>
      <w:docPartPr>
        <w:name w:val="5A48539EAD5845EF88EAA9958AF7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DA21-59ED-48F1-AA0D-85B38D267639}"/>
      </w:docPartPr>
      <w:docPartBody>
        <w:p w:rsidR="00000000" w:rsidRDefault="00807578">
          <w:pPr>
            <w:pStyle w:val="5A48539EAD5845EF88EAA9958AF7DE74"/>
          </w:pPr>
          <w:r>
            <w:t>[</w:t>
          </w:r>
          <w:r w:rsidRPr="006C4E01">
            <w:t xml:space="preserve">You can add more details about your message in this space. If you need more space for text, you can reduce the size of the </w:t>
          </w:r>
          <w:r>
            <w:t>Your Message Here text</w:t>
          </w:r>
          <w:r w:rsidRPr="006C4E01">
            <w:t xml:space="preserve"> by </w:t>
          </w:r>
          <w:r>
            <w:t>selecting</w:t>
          </w:r>
          <w:r w:rsidRPr="006C4E01">
            <w:t xml:space="preserve"> it and </w:t>
          </w:r>
          <w:r>
            <w:t>changing the font size</w:t>
          </w:r>
          <w:r w:rsidRPr="006C4E01">
            <w:t>.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78"/>
    <w:rsid w:val="0080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4893299DD4396B8C0E2A2B22DA30D">
    <w:name w:val="1B54893299DD4396B8C0E2A2B22DA30D"/>
  </w:style>
  <w:style w:type="paragraph" w:customStyle="1" w:styleId="5A48539EAD5845EF88EAA9958AF7DE74">
    <w:name w:val="5A48539EAD5845EF88EAA9958AF7DE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4893299DD4396B8C0E2A2B22DA30D">
    <w:name w:val="1B54893299DD4396B8C0E2A2B22DA30D"/>
  </w:style>
  <w:style w:type="paragraph" w:customStyle="1" w:styleId="5A48539EAD5845EF88EAA9958AF7DE74">
    <w:name w:val="5A48539EAD5845EF88EAA9958AF7D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ag Flyer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604510-2103-4C03-8BF0-AC337D77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TS102806352.dotx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flag flyer</vt:lpstr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flag flyer</dc:title>
  <dc:creator>FreeChurchForms.com</dc:creator>
  <cp:lastModifiedBy>FreeChurchForms.com</cp:lastModifiedBy>
  <cp:revision>1</cp:revision>
  <cp:lastPrinted>2004-03-24T16:17:00Z</cp:lastPrinted>
  <dcterms:created xsi:type="dcterms:W3CDTF">2013-06-03T19:18:00Z</dcterms:created>
  <dcterms:modified xsi:type="dcterms:W3CDTF">2013-06-03T19:19:00Z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TC010178411033</vt:lpwstr>
  </property>
</Properties>
</file>