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418" w:type="dxa"/>
        <w:tblLook w:val="04A0" w:firstRow="1" w:lastRow="0" w:firstColumn="1" w:lastColumn="0" w:noHBand="0" w:noVBand="1"/>
      </w:tblPr>
      <w:tblGrid>
        <w:gridCol w:w="7398"/>
        <w:gridCol w:w="7020"/>
      </w:tblGrid>
      <w:tr w:rsidR="00624F23" w:rsidTr="00624F23">
        <w:tc>
          <w:tcPr>
            <w:tcW w:w="7398" w:type="dxa"/>
            <w:tcBorders>
              <w:top w:val="nil"/>
              <w:left w:val="nil"/>
              <w:bottom w:val="nil"/>
              <w:right w:val="nil"/>
            </w:tcBorders>
            <w:shd w:val="clear" w:color="auto" w:fill="002060"/>
          </w:tcPr>
          <w:p w:rsidR="00624F23" w:rsidRDefault="0088047C">
            <w:r>
              <w:rPr>
                <w:noProof/>
              </w:rPr>
              <mc:AlternateContent>
                <mc:Choice Requires="wps">
                  <w:drawing>
                    <wp:anchor distT="0" distB="0" distL="114300" distR="114300" simplePos="0" relativeHeight="251685888" behindDoc="0" locked="0" layoutInCell="1" allowOverlap="1">
                      <wp:simplePos x="0" y="0"/>
                      <wp:positionH relativeFrom="column">
                        <wp:posOffset>3139440</wp:posOffset>
                      </wp:positionH>
                      <wp:positionV relativeFrom="paragraph">
                        <wp:posOffset>132080</wp:posOffset>
                      </wp:positionV>
                      <wp:extent cx="1336040" cy="1270000"/>
                      <wp:effectExtent l="81915" t="84455" r="86995" b="74295"/>
                      <wp:wrapNone/>
                      <wp:docPr id="10" name="AutoShape 21" descr="woman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6040" cy="1270000"/>
                              </a:xfrm>
                              <a:prstGeom prst="star5">
                                <a:avLst/>
                              </a:prstGeom>
                              <a:blipFill dpi="0" rotWithShape="1">
                                <a:blip r:embed="rId6"/>
                                <a:srcRect/>
                                <a:stretch>
                                  <a:fillRect b="-5200"/>
                                </a:stretch>
                              </a:blipFill>
                              <a:ln w="38100">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 o:spid="_x0000_s1026" alt="Description: woman3" style="position:absolute;margin-left:247.2pt;margin-top:10.4pt;width:105.2pt;height:10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36040,12700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" path="m1,485096r510324,3l668020,,825715,485099r510324,-3l923176,784900r157702,485097l668020,970187,255162,1269997,412864,784900,1,485096xe" strokecolor="white [3212]" strokeweight="3pt">
                      <v:fill r:id="rId7" o:title="woman3" recolor="t" rotate="t" type="frame"/>
                      <v:stroke joinstyle="miter"/>
                      <v:path o:connecttype="custom" o:connectlocs="1,485096;510325,485099;668020,0;825715,485099;1336039,485096;923176,784900;1080878,1269997;668020,970187;255162,1269997;412864,784900;1,485096" o:connectangles="0,0,0,0,0,0,0,0,0,0,0"/>
                    </v:shape>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52070</wp:posOffset>
                      </wp:positionH>
                      <wp:positionV relativeFrom="paragraph">
                        <wp:posOffset>133350</wp:posOffset>
                      </wp:positionV>
                      <wp:extent cx="1336040" cy="1270000"/>
                      <wp:effectExtent l="80645" t="85725" r="78740" b="73025"/>
                      <wp:wrapNone/>
                      <wp:docPr id="9" name="AutoShape 17" descr="woman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6040" cy="1270000"/>
                              </a:xfrm>
                              <a:prstGeom prst="star5">
                                <a:avLst/>
                              </a:prstGeom>
                              <a:blipFill dpi="0" rotWithShape="1">
                                <a:blip r:embed="rId8"/>
                                <a:srcRect/>
                                <a:stretch>
                                  <a:fillRect/>
                                </a:stretch>
                              </a:blipFill>
                              <a:ln w="38100">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26" alt="Description: woman2" style="position:absolute;margin-left:4.1pt;margin-top:10.5pt;width:105.2pt;height:10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36040,12700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" path="m1,485096r510324,3l668020,,825715,485099r510324,-3l923176,784900r157702,485097l668020,970187,255162,1269997,412864,784900,1,485096xe" strokecolor="white [3212]" strokeweight="3pt">
                      <v:fill r:id="rId9" o:title="woman2" recolor="t" rotate="t" type="frame"/>
                      <v:stroke joinstyle="miter"/>
                      <v:path o:connecttype="custom" o:connectlocs="1,485096;510325,485099;668020,0;825715,485099;1336039,485096;923176,784900;1080878,1269997;668020,970187;255162,1269997;412864,784900;1,485096" o:connectangles="0,0,0,0,0,0,0,0,0,0,0"/>
                    </v:shape>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50165</wp:posOffset>
                      </wp:positionH>
                      <wp:positionV relativeFrom="paragraph">
                        <wp:posOffset>1691640</wp:posOffset>
                      </wp:positionV>
                      <wp:extent cx="1336040" cy="1270000"/>
                      <wp:effectExtent l="78740" t="81915" r="80645" b="76835"/>
                      <wp:wrapNone/>
                      <wp:docPr id="8" name="AutoShape 22" descr="man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6040" cy="1270000"/>
                              </a:xfrm>
                              <a:prstGeom prst="star5">
                                <a:avLst/>
                              </a:prstGeom>
                              <a:blipFill dpi="0" rotWithShape="1">
                                <a:blip r:embed="rId10"/>
                                <a:srcRect/>
                                <a:stretch>
                                  <a:fillRect/>
                                </a:stretch>
                              </a:blipFill>
                              <a:ln w="38100">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 o:spid="_x0000_s1026" alt="Description: man3" style="position:absolute;margin-left:3.95pt;margin-top:133.2pt;width:105.2pt;height:10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36040,12700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" path="m1,485096r510324,3l668020,,825715,485099r510324,-3l923176,784900r157702,485097l668020,970187,255162,1269997,412864,784900,1,485096xe" strokecolor="white [3212]" strokeweight="3pt">
                      <v:fill r:id="rId11" o:title="man3" recolor="t" rotate="t" type="frame"/>
                      <v:stroke joinstyle="miter"/>
                      <v:path o:connecttype="custom" o:connectlocs="1,485096;510325,485099;668020,0;825715,485099;1336039,485096;923176,784900;1080878,1269997;668020,970187;255162,1269997;412864,784900;1,485096" o:connectangles="0,0,0,0,0,0,0,0,0,0,0"/>
                    </v:shap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1597660</wp:posOffset>
                      </wp:positionH>
                      <wp:positionV relativeFrom="paragraph">
                        <wp:posOffset>132715</wp:posOffset>
                      </wp:positionV>
                      <wp:extent cx="1336040" cy="1270000"/>
                      <wp:effectExtent l="83185" t="85090" r="85725" b="73660"/>
                      <wp:wrapNone/>
                      <wp:docPr id="7" name="AutoShape 20" descr="ma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6040" cy="1270000"/>
                              </a:xfrm>
                              <a:prstGeom prst="star5">
                                <a:avLst/>
                              </a:prstGeom>
                              <a:blipFill dpi="0" rotWithShape="1">
                                <a:blip r:embed="rId12"/>
                                <a:srcRect/>
                                <a:stretch>
                                  <a:fillRect b="-5200"/>
                                </a:stretch>
                              </a:blipFill>
                              <a:ln w="38100">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 o:spid="_x0000_s1026" alt="Description: man1" style="position:absolute;margin-left:125.8pt;margin-top:10.45pt;width:105.2pt;height:10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36040,12700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" path="m1,485096r510324,3l668020,,825715,485099r510324,-3l923176,784900r157702,485097l668020,970187,255162,1269997,412864,784900,1,485096xe" strokecolor="white [3212]" strokeweight="3pt">
                      <v:fill r:id="rId13" o:title="man1" recolor="t" rotate="t" type="frame"/>
                      <v:stroke joinstyle="miter"/>
                      <v:path o:connecttype="custom" o:connectlocs="1,485096;510325,485099;668020,0;825715,485099;1336039,485096;923176,784900;1080878,1269997;668020,970187;255162,1269997;412864,784900;1,485096" o:connectangles="0,0,0,0,0,0,0,0,0,0,0"/>
                    </v:shape>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1595755</wp:posOffset>
                      </wp:positionH>
                      <wp:positionV relativeFrom="paragraph">
                        <wp:posOffset>1691005</wp:posOffset>
                      </wp:positionV>
                      <wp:extent cx="1336040" cy="1270000"/>
                      <wp:effectExtent l="81280" t="90805" r="78105" b="77470"/>
                      <wp:wrapNone/>
                      <wp:docPr id="6" name="AutoShape 23" descr="woman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6040" cy="1270000"/>
                              </a:xfrm>
                              <a:prstGeom prst="star5">
                                <a:avLst/>
                              </a:prstGeom>
                              <a:blipFill dpi="0" rotWithShape="1">
                                <a:blip r:embed="rId14"/>
                                <a:srcRect/>
                                <a:stretch>
                                  <a:fillRect b="-5200"/>
                                </a:stretch>
                              </a:blipFill>
                              <a:ln w="38100">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 o:spid="_x0000_s1026" alt="Description: woman5" style="position:absolute;margin-left:125.65pt;margin-top:133.15pt;width:105.2pt;height:10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36040,12700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" path="m1,485096r510324,3l668020,,825715,485099r510324,-3l923176,784900r157702,485097l668020,970187,255162,1269997,412864,784900,1,485096xe" strokecolor="white [3212]" strokeweight="3pt">
                      <v:fill r:id="rId15" o:title="woman5" recolor="t" rotate="t" type="frame"/>
                      <v:stroke joinstyle="miter"/>
                      <v:path o:connecttype="custom" o:connectlocs="1,485096;510325,485099;668020,0;825715,485099;1336039,485096;923176,784900;1080878,1269997;668020,970187;255162,1269997;412864,784900;1,485096" o:connectangles="0,0,0,0,0,0,0,0,0,0,0"/>
                    </v:shape>
                  </w:pict>
                </mc:Fallback>
              </mc:AlternateContent>
            </w:r>
            <w:r w:rsidR="00624F23">
              <w:br/>
            </w:r>
          </w:p>
        </w:tc>
        <w:tc>
          <w:tcPr>
            <w:tcW w:w="7020" w:type="dxa"/>
            <w:tcBorders>
              <w:top w:val="nil"/>
              <w:left w:val="nil"/>
              <w:bottom w:val="nil"/>
              <w:right w:val="nil"/>
            </w:tcBorders>
            <w:shd w:val="clear" w:color="auto" w:fill="FF0000"/>
          </w:tcPr>
          <w:p w:rsidR="00624F23" w:rsidRDefault="0088047C">
            <w:r>
              <w:rPr>
                <w:noProof/>
              </w:rPr>
              <mc:AlternateContent>
                <mc:Choice Requires="wps">
                  <w:drawing>
                    <wp:anchor distT="0" distB="0" distL="114300" distR="114300" simplePos="0" relativeHeight="251689984" behindDoc="0" locked="0" layoutInCell="1" allowOverlap="1">
                      <wp:simplePos x="0" y="0"/>
                      <wp:positionH relativeFrom="column">
                        <wp:posOffset>-11430</wp:posOffset>
                      </wp:positionH>
                      <wp:positionV relativeFrom="paragraph">
                        <wp:posOffset>47625</wp:posOffset>
                      </wp:positionV>
                      <wp:extent cx="4381500" cy="3038475"/>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3038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1">
                              <w:txbxContent>
                                <w:p w:rsidR="008C5BB3" w:rsidRPr="00D86CD7" w:rsidRDefault="00FF1F6B" w:rsidP="00004BA0">
                                  <w:pPr>
                                    <w:spacing w:line="480" w:lineRule="auto"/>
                                    <w:jc w:val="both"/>
                                  </w:pPr>
                                  <w:r>
                                    <w:t>Replace this te</w:t>
                                  </w:r>
                                  <w:bookmarkStart w:id="0" w:name="_GoBack"/>
                                  <w:bookmarkEnd w:id="0"/>
                                  <w:r>
                                    <w:t>xt with your article, story, or event announcement.  To change photos in stars</w:t>
                                  </w:r>
                                  <w:r w:rsidR="00624F23" w:rsidRPr="00D86CD7">
                                    <w:t>: Right-click over image, select “Format AutoShape,” press the Fill Effects button, select the Picture tab, press the Select Picture button then select an image on your computer to replace.</w:t>
                                  </w:r>
                                  <w:r>
                                    <w:t xml:space="preserve"> </w:t>
                                  </w:r>
                                  <w:r w:rsidR="00624F23" w:rsidRPr="00D86CD7">
                                    <w:t xml:space="preserve">Select boxes for “Lock picture aspect ratio” and “Rotate fill effect with shape.” Press OK.  </w:t>
                                  </w:r>
                                  <w:r>
                                    <w:t xml:space="preserve"> It’s best to use images that are cropped in a perfect square with the faces near the center before inserting in the star shapes.  You may need to adjust and crop your images in advance several times until it looks OK.</w:t>
                                  </w:r>
                                  <w:r w:rsidRPr="00D86CD7">
                                    <w:t xml:space="preserve">  </w:t>
                                  </w:r>
                                  <w:r>
                                    <w:t>This text is inside two linked text boxes formatted so that the text will fall within the stripes evenly.  The blue background and red and white stripes are composed of table cells drawn in Microsoft Word using two</w:t>
                                  </w:r>
                                  <w:r w:rsidR="000D1926">
                                    <w:t xml:space="preserve"> columns and 19 rows. A line space was added within each row by pressing Shift+Enter to define its thickness then </w:t>
                                  </w:r>
                                  <w:r>
                                    <w:t>colorized appropriately.</w:t>
                                  </w:r>
                                  <w:r w:rsidR="000D1926">
                                    <w:t xml:space="preserve">  The stars were drawn </w:t>
                                  </w:r>
                                  <w:r w:rsidR="009D68EA">
                                    <w:t>from</w:t>
                                  </w:r>
                                  <w:r w:rsidR="000D1926">
                                    <w:t xml:space="preserve"> the Shapes menu and includ</w:t>
                                  </w:r>
                                  <w:r w:rsidR="00CB6BB5">
                                    <w:t>e</w:t>
                                  </w:r>
                                  <w:r w:rsidR="000D1926">
                                    <w:t xml:space="preserve"> a 3-pt. </w:t>
                                  </w:r>
                                  <w:r w:rsidR="00CB6BB5">
                                    <w:t xml:space="preserve">thick </w:t>
                                  </w:r>
                                  <w:r w:rsidR="000D1926">
                                    <w:t>white border to solidify the star shapes in the layout.</w:t>
                                  </w:r>
                                  <w:r w:rsidR="00CB6BB5">
                                    <w:t xml:space="preserve">  The motto, “Red White and You” is inside a separate text box and us</w:t>
                                  </w:r>
                                  <w:r w:rsidR="009F047C">
                                    <w:t xml:space="preserve">ing extended character spacing </w:t>
                                  </w:r>
                                  <w:r w:rsidR="00CB6BB5">
                                    <w:t>with a 4 pt. width.</w:t>
                                  </w:r>
                                  <w:r w:rsidR="006E3927">
                                    <w:t xml:space="preserve">  The photos were downloaded from the Microsoft Clipart Gallery</w:t>
                                  </w:r>
                                  <w:r w:rsidR="00542BF3">
                                    <w:t xml:space="preserve"> then cropped, resized and color-adjusted in a separate image editing program.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9pt;margin-top:3.75pt;width:345pt;height:239.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" filled="f" stroked="f">
                      <v:textbox style="mso-next-textbox:#Text Box 15">
                        <w:txbxContent>
                          <w:p w:rsidR="008C5BB3" w:rsidRPr="00D86CD7" w:rsidRDefault="00FF1F6B" w:rsidP="00004BA0">
                            <w:pPr>
                              <w:spacing w:line="480" w:lineRule="auto"/>
                              <w:jc w:val="both"/>
                            </w:pPr>
                            <w:r>
                              <w:t>Replace this te</w:t>
                            </w:r>
                            <w:bookmarkStart w:id="1" w:name="_GoBack"/>
                            <w:bookmarkEnd w:id="1"/>
                            <w:r>
                              <w:t>xt with your article, story, or event announcement.  To change photos in stars</w:t>
                            </w:r>
                            <w:r w:rsidR="00624F23" w:rsidRPr="00D86CD7">
                              <w:t>: Right-click over image, select “Format AutoShape,” press the Fill Effects button, select the Picture tab, press the Select Picture button then select an image on your computer to replace.</w:t>
                            </w:r>
                            <w:r>
                              <w:t xml:space="preserve"> </w:t>
                            </w:r>
                            <w:r w:rsidR="00624F23" w:rsidRPr="00D86CD7">
                              <w:t xml:space="preserve">Select boxes for “Lock picture aspect ratio” and “Rotate fill effect with shape.” Press OK.  </w:t>
                            </w:r>
                            <w:r>
                              <w:t xml:space="preserve"> It’s best to use images that are cropped in a perfect square with the faces near the center before inserting in the star shapes.  You may need to adjust and crop your images in advance several times until it looks OK.</w:t>
                            </w:r>
                            <w:r w:rsidRPr="00D86CD7">
                              <w:t xml:space="preserve">  </w:t>
                            </w:r>
                            <w:r>
                              <w:t>This text is inside two linked text boxes formatted so that the text will fall within the stripes evenly.  The blue background and red and white stripes are composed of table cells drawn in Microsoft Word using two</w:t>
                            </w:r>
                            <w:r w:rsidR="000D1926">
                              <w:t xml:space="preserve"> columns and 19 rows. A line space was added within each row by pressing Shift+Enter to define its thickness then </w:t>
                            </w:r>
                            <w:r>
                              <w:t>colorized appropriately.</w:t>
                            </w:r>
                            <w:r w:rsidR="000D1926">
                              <w:t xml:space="preserve">  The stars were drawn </w:t>
                            </w:r>
                            <w:r w:rsidR="009D68EA">
                              <w:t>from</w:t>
                            </w:r>
                            <w:r w:rsidR="000D1926">
                              <w:t xml:space="preserve"> the Shapes menu and includ</w:t>
                            </w:r>
                            <w:r w:rsidR="00CB6BB5">
                              <w:t>e</w:t>
                            </w:r>
                            <w:r w:rsidR="000D1926">
                              <w:t xml:space="preserve"> a 3-pt. </w:t>
                            </w:r>
                            <w:r w:rsidR="00CB6BB5">
                              <w:t xml:space="preserve">thick </w:t>
                            </w:r>
                            <w:r w:rsidR="000D1926">
                              <w:t>white border to solidify the star shapes in the layout.</w:t>
                            </w:r>
                            <w:r w:rsidR="00CB6BB5">
                              <w:t xml:space="preserve">  The motto, “Red White and You” is inside a separate text box and us</w:t>
                            </w:r>
                            <w:r w:rsidR="009F047C">
                              <w:t xml:space="preserve">ing extended character spacing </w:t>
                            </w:r>
                            <w:r w:rsidR="00CB6BB5">
                              <w:t>with a 4 pt. width.</w:t>
                            </w:r>
                            <w:r w:rsidR="006E3927">
                              <w:t xml:space="preserve">  The photos were downloaded from the Microsoft Clipart Gallery</w:t>
                            </w:r>
                            <w:r w:rsidR="00542BF3">
                              <w:t xml:space="preserve"> then cropped, resized and color-adjusted in a separate image editing program.</w:t>
                            </w:r>
                          </w:p>
                        </w:txbxContent>
                      </v:textbox>
                    </v:shape>
                  </w:pict>
                </mc:Fallback>
              </mc:AlternateContent>
            </w:r>
          </w:p>
        </w:tc>
      </w:tr>
      <w:tr w:rsidR="00624F23" w:rsidTr="00624F23">
        <w:tc>
          <w:tcPr>
            <w:tcW w:w="7398" w:type="dxa"/>
            <w:tcBorders>
              <w:top w:val="nil"/>
              <w:left w:val="nil"/>
              <w:bottom w:val="nil"/>
              <w:right w:val="nil"/>
            </w:tcBorders>
            <w:shd w:val="clear" w:color="auto" w:fill="002060"/>
          </w:tcPr>
          <w:p w:rsidR="00624F23" w:rsidRDefault="00624F23">
            <w:r>
              <w:br/>
            </w:r>
          </w:p>
        </w:tc>
        <w:tc>
          <w:tcPr>
            <w:tcW w:w="7020" w:type="dxa"/>
            <w:tcBorders>
              <w:top w:val="nil"/>
              <w:left w:val="nil"/>
              <w:bottom w:val="nil"/>
              <w:right w:val="nil"/>
            </w:tcBorders>
          </w:tcPr>
          <w:p w:rsidR="00624F23" w:rsidRDefault="00624F23"/>
        </w:tc>
      </w:tr>
      <w:tr w:rsidR="00624F23" w:rsidTr="00624F23">
        <w:tc>
          <w:tcPr>
            <w:tcW w:w="7398" w:type="dxa"/>
            <w:tcBorders>
              <w:top w:val="nil"/>
              <w:left w:val="nil"/>
              <w:bottom w:val="nil"/>
              <w:right w:val="nil"/>
            </w:tcBorders>
            <w:shd w:val="clear" w:color="auto" w:fill="002060"/>
          </w:tcPr>
          <w:p w:rsidR="00624F23" w:rsidRDefault="00624F23">
            <w:r>
              <w:br/>
            </w:r>
          </w:p>
        </w:tc>
        <w:tc>
          <w:tcPr>
            <w:tcW w:w="7020" w:type="dxa"/>
            <w:tcBorders>
              <w:top w:val="nil"/>
              <w:left w:val="nil"/>
              <w:bottom w:val="nil"/>
              <w:right w:val="nil"/>
            </w:tcBorders>
            <w:shd w:val="clear" w:color="auto" w:fill="FF0000"/>
          </w:tcPr>
          <w:p w:rsidR="00624F23" w:rsidRDefault="00624F23"/>
        </w:tc>
      </w:tr>
      <w:tr w:rsidR="00624F23" w:rsidTr="00624F23">
        <w:tc>
          <w:tcPr>
            <w:tcW w:w="7398" w:type="dxa"/>
            <w:tcBorders>
              <w:top w:val="nil"/>
              <w:left w:val="nil"/>
              <w:bottom w:val="nil"/>
              <w:right w:val="nil"/>
            </w:tcBorders>
            <w:shd w:val="clear" w:color="auto" w:fill="002060"/>
          </w:tcPr>
          <w:p w:rsidR="00624F23" w:rsidRDefault="00624F23">
            <w:r>
              <w:br/>
            </w:r>
          </w:p>
        </w:tc>
        <w:tc>
          <w:tcPr>
            <w:tcW w:w="7020" w:type="dxa"/>
            <w:tcBorders>
              <w:top w:val="nil"/>
              <w:left w:val="nil"/>
              <w:bottom w:val="nil"/>
              <w:right w:val="nil"/>
            </w:tcBorders>
          </w:tcPr>
          <w:p w:rsidR="00624F23" w:rsidRDefault="00624F23"/>
        </w:tc>
      </w:tr>
      <w:tr w:rsidR="00624F23" w:rsidTr="00624F23">
        <w:tc>
          <w:tcPr>
            <w:tcW w:w="7398" w:type="dxa"/>
            <w:tcBorders>
              <w:top w:val="nil"/>
              <w:left w:val="nil"/>
              <w:bottom w:val="nil"/>
              <w:right w:val="nil"/>
            </w:tcBorders>
            <w:shd w:val="clear" w:color="auto" w:fill="002060"/>
          </w:tcPr>
          <w:p w:rsidR="00624F23" w:rsidRDefault="0088047C">
            <w:r>
              <w:rPr>
                <w:noProof/>
              </w:rPr>
              <mc:AlternateContent>
                <mc:Choice Requires="wps">
                  <w:drawing>
                    <wp:anchor distT="0" distB="0" distL="114300" distR="114300" simplePos="0" relativeHeight="251688960" behindDoc="0" locked="0" layoutInCell="1" allowOverlap="1">
                      <wp:simplePos x="0" y="0"/>
                      <wp:positionH relativeFrom="column">
                        <wp:posOffset>3137535</wp:posOffset>
                      </wp:positionH>
                      <wp:positionV relativeFrom="paragraph">
                        <wp:posOffset>326390</wp:posOffset>
                      </wp:positionV>
                      <wp:extent cx="1336040" cy="1270000"/>
                      <wp:effectExtent l="80010" t="90170" r="79375" b="78105"/>
                      <wp:wrapNone/>
                      <wp:docPr id="4" name="AutoShape 24" descr="man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6040" cy="1270000"/>
                              </a:xfrm>
                              <a:prstGeom prst="star5">
                                <a:avLst/>
                              </a:prstGeom>
                              <a:blipFill dpi="0" rotWithShape="1">
                                <a:blip r:embed="rId16"/>
                                <a:srcRect/>
                                <a:stretch>
                                  <a:fillRect b="-5200"/>
                                </a:stretch>
                              </a:blipFill>
                              <a:ln w="38100">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 o:spid="_x0000_s1026" alt="Description: man2" style="position:absolute;margin-left:247.05pt;margin-top:25.7pt;width:105.2pt;height:10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36040,12700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" path="m1,485096r510324,3l668020,,825715,485099r510324,-3l923176,784900r157702,485097l668020,970187,255162,1269997,412864,784900,1,485096xe" strokecolor="white [3212]" strokeweight="3pt">
                      <v:fill r:id="rId17" o:title="man2" recolor="t" rotate="t" type="frame"/>
                      <v:stroke joinstyle="miter"/>
                      <v:path o:connecttype="custom" o:connectlocs="1,485096;510325,485099;668020,0;825715,485099;1336039,485096;923176,784900;1080878,1269997;668020,970187;255162,1269997;412864,784900;1,485096" o:connectangles="0,0,0,0,0,0,0,0,0,0,0"/>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38100</wp:posOffset>
                      </wp:positionH>
                      <wp:positionV relativeFrom="paragraph">
                        <wp:posOffset>26670</wp:posOffset>
                      </wp:positionV>
                      <wp:extent cx="4381500" cy="323850"/>
                      <wp:effectExtent l="0" t="0" r="0" b="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BD7" w:rsidRPr="00F932E3" w:rsidRDefault="001E3BD7" w:rsidP="001E3BD7">
                                  <w:pPr>
                                    <w:jc w:val="center"/>
                                    <w:rPr>
                                      <w:rFonts w:ascii="Calibri" w:hAnsi="Calibri"/>
                                      <w:b/>
                                      <w:smallCaps/>
                                      <w:color w:val="FFFFFF" w:themeColor="background1"/>
                                      <w:spacing w:val="80"/>
                                      <w:sz w:val="28"/>
                                    </w:rPr>
                                  </w:pPr>
                                  <w:r w:rsidRPr="00F932E3">
                                    <w:rPr>
                                      <w:rFonts w:ascii="Calibri" w:hAnsi="Calibri"/>
                                      <w:b/>
                                      <w:smallCaps/>
                                      <w:color w:val="FFFFFF" w:themeColor="background1"/>
                                      <w:spacing w:val="80"/>
                                      <w:sz w:val="28"/>
                                    </w:rPr>
                                    <w:t>RED</w:t>
                                  </w:r>
                                  <w:r w:rsidRPr="00F932E3">
                                    <w:rPr>
                                      <w:rFonts w:ascii="Calibri" w:hAnsi="Calibri"/>
                                      <w:smallCaps/>
                                      <w:color w:val="FFFFFF" w:themeColor="background1"/>
                                      <w:spacing w:val="80"/>
                                      <w:sz w:val="28"/>
                                    </w:rPr>
                                    <w:t xml:space="preserve">  </w:t>
                                  </w:r>
                                  <w:r w:rsidRPr="00F932E3">
                                    <w:rPr>
                                      <w:rFonts w:ascii="Calibri" w:hAnsi="Calibri"/>
                                      <w:b/>
                                      <w:smallCaps/>
                                      <w:color w:val="FFFFFF" w:themeColor="background1"/>
                                      <w:spacing w:val="80"/>
                                      <w:sz w:val="28"/>
                                    </w:rPr>
                                    <w:t>WHITE  AND  YOU</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7" type="#_x0000_t202" style="position:absolute;margin-left:3pt;margin-top:2.1pt;width:345pt;height:2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" filled="f" stroked="f">
                      <v:textbox inset="3.6pt,,3.6pt">
                        <w:txbxContent>
                          <w:p w:rsidR="001E3BD7" w:rsidRPr="00F932E3" w:rsidRDefault="001E3BD7" w:rsidP="001E3BD7">
                            <w:pPr>
                              <w:jc w:val="center"/>
                              <w:rPr>
                                <w:rFonts w:ascii="Calibri" w:hAnsi="Calibri"/>
                                <w:b/>
                                <w:smallCaps/>
                                <w:color w:val="FFFFFF" w:themeColor="background1"/>
                                <w:spacing w:val="80"/>
                                <w:sz w:val="28"/>
                              </w:rPr>
                            </w:pPr>
                            <w:r w:rsidRPr="00F932E3">
                              <w:rPr>
                                <w:rFonts w:ascii="Calibri" w:hAnsi="Calibri"/>
                                <w:b/>
                                <w:smallCaps/>
                                <w:color w:val="FFFFFF" w:themeColor="background1"/>
                                <w:spacing w:val="80"/>
                                <w:sz w:val="28"/>
                              </w:rPr>
                              <w:t>RED</w:t>
                            </w:r>
                            <w:r w:rsidRPr="00F932E3">
                              <w:rPr>
                                <w:rFonts w:ascii="Calibri" w:hAnsi="Calibri"/>
                                <w:smallCaps/>
                                <w:color w:val="FFFFFF" w:themeColor="background1"/>
                                <w:spacing w:val="80"/>
                                <w:sz w:val="28"/>
                              </w:rPr>
                              <w:t xml:space="preserve">  </w:t>
                            </w:r>
                            <w:r w:rsidRPr="00F932E3">
                              <w:rPr>
                                <w:rFonts w:ascii="Calibri" w:hAnsi="Calibri"/>
                                <w:b/>
                                <w:smallCaps/>
                                <w:color w:val="FFFFFF" w:themeColor="background1"/>
                                <w:spacing w:val="80"/>
                                <w:sz w:val="28"/>
                              </w:rPr>
                              <w:t>WHITE  AND  YOU</w:t>
                            </w:r>
                          </w:p>
                        </w:txbxContent>
                      </v:textbox>
                    </v:shape>
                  </w:pict>
                </mc:Fallback>
              </mc:AlternateContent>
            </w:r>
            <w:r w:rsidR="00624F23">
              <w:br/>
            </w:r>
          </w:p>
        </w:tc>
        <w:tc>
          <w:tcPr>
            <w:tcW w:w="7020" w:type="dxa"/>
            <w:tcBorders>
              <w:top w:val="nil"/>
              <w:left w:val="nil"/>
              <w:bottom w:val="nil"/>
              <w:right w:val="nil"/>
            </w:tcBorders>
            <w:shd w:val="clear" w:color="auto" w:fill="FF0000"/>
          </w:tcPr>
          <w:p w:rsidR="00624F23" w:rsidRDefault="00624F23"/>
        </w:tc>
      </w:tr>
      <w:tr w:rsidR="00624F23" w:rsidTr="00624F23">
        <w:tc>
          <w:tcPr>
            <w:tcW w:w="7398" w:type="dxa"/>
            <w:tcBorders>
              <w:top w:val="nil"/>
              <w:left w:val="nil"/>
              <w:bottom w:val="nil"/>
              <w:right w:val="nil"/>
            </w:tcBorders>
            <w:shd w:val="clear" w:color="auto" w:fill="002060"/>
          </w:tcPr>
          <w:p w:rsidR="00624F23" w:rsidRDefault="00624F23">
            <w:r>
              <w:br/>
            </w:r>
          </w:p>
        </w:tc>
        <w:tc>
          <w:tcPr>
            <w:tcW w:w="7020" w:type="dxa"/>
            <w:tcBorders>
              <w:top w:val="nil"/>
              <w:left w:val="nil"/>
              <w:bottom w:val="nil"/>
              <w:right w:val="nil"/>
            </w:tcBorders>
          </w:tcPr>
          <w:p w:rsidR="00624F23" w:rsidRDefault="00624F23"/>
        </w:tc>
      </w:tr>
      <w:tr w:rsidR="00624F23" w:rsidTr="00624F23">
        <w:tc>
          <w:tcPr>
            <w:tcW w:w="7398" w:type="dxa"/>
            <w:tcBorders>
              <w:top w:val="nil"/>
              <w:left w:val="nil"/>
              <w:bottom w:val="nil"/>
              <w:right w:val="nil"/>
            </w:tcBorders>
            <w:shd w:val="clear" w:color="auto" w:fill="002060"/>
          </w:tcPr>
          <w:p w:rsidR="00624F23" w:rsidRDefault="00624F23">
            <w:r>
              <w:br/>
            </w:r>
          </w:p>
        </w:tc>
        <w:tc>
          <w:tcPr>
            <w:tcW w:w="7020" w:type="dxa"/>
            <w:tcBorders>
              <w:top w:val="nil"/>
              <w:left w:val="nil"/>
              <w:bottom w:val="nil"/>
              <w:right w:val="nil"/>
            </w:tcBorders>
            <w:shd w:val="clear" w:color="auto" w:fill="FF0000"/>
          </w:tcPr>
          <w:p w:rsidR="00624F23" w:rsidRDefault="00624F23"/>
        </w:tc>
      </w:tr>
      <w:tr w:rsidR="00624F23" w:rsidTr="00624F23">
        <w:tc>
          <w:tcPr>
            <w:tcW w:w="7398" w:type="dxa"/>
            <w:tcBorders>
              <w:top w:val="nil"/>
              <w:left w:val="nil"/>
              <w:bottom w:val="nil"/>
              <w:right w:val="nil"/>
            </w:tcBorders>
            <w:shd w:val="clear" w:color="auto" w:fill="002060"/>
          </w:tcPr>
          <w:p w:rsidR="00624F23" w:rsidRDefault="00624F23">
            <w:r>
              <w:br/>
            </w:r>
          </w:p>
        </w:tc>
        <w:tc>
          <w:tcPr>
            <w:tcW w:w="7020" w:type="dxa"/>
            <w:tcBorders>
              <w:top w:val="nil"/>
              <w:left w:val="nil"/>
              <w:bottom w:val="nil"/>
              <w:right w:val="nil"/>
            </w:tcBorders>
          </w:tcPr>
          <w:p w:rsidR="00624F23" w:rsidRDefault="00624F23"/>
        </w:tc>
      </w:tr>
      <w:tr w:rsidR="00624F23" w:rsidTr="00624F23">
        <w:tc>
          <w:tcPr>
            <w:tcW w:w="7398" w:type="dxa"/>
            <w:tcBorders>
              <w:top w:val="nil"/>
              <w:left w:val="nil"/>
              <w:bottom w:val="nil"/>
              <w:right w:val="nil"/>
            </w:tcBorders>
            <w:shd w:val="clear" w:color="auto" w:fill="002060"/>
          </w:tcPr>
          <w:p w:rsidR="00624F23" w:rsidRDefault="00624F23" w:rsidP="00EE7EA8">
            <w:r>
              <w:br/>
            </w:r>
          </w:p>
        </w:tc>
        <w:tc>
          <w:tcPr>
            <w:tcW w:w="7020" w:type="dxa"/>
            <w:tcBorders>
              <w:top w:val="nil"/>
              <w:left w:val="nil"/>
              <w:bottom w:val="nil"/>
              <w:right w:val="nil"/>
            </w:tcBorders>
            <w:shd w:val="clear" w:color="auto" w:fill="FF0000"/>
          </w:tcPr>
          <w:p w:rsidR="00624F23" w:rsidRDefault="00624F23" w:rsidP="00EE7EA8"/>
        </w:tc>
      </w:tr>
      <w:tr w:rsidR="00624F23" w:rsidTr="00624F23">
        <w:tc>
          <w:tcPr>
            <w:tcW w:w="7398" w:type="dxa"/>
            <w:tcBorders>
              <w:top w:val="nil"/>
              <w:left w:val="nil"/>
              <w:bottom w:val="nil"/>
              <w:right w:val="nil"/>
            </w:tcBorders>
            <w:shd w:val="clear" w:color="auto" w:fill="auto"/>
          </w:tcPr>
          <w:p w:rsidR="00624F23" w:rsidRDefault="0088047C">
            <w:r>
              <w:rPr>
                <w:noProof/>
              </w:rPr>
              <mc:AlternateContent>
                <mc:Choice Requires="wps">
                  <w:drawing>
                    <wp:anchor distT="0" distB="0" distL="114300" distR="114300" simplePos="0" relativeHeight="251691008" behindDoc="0" locked="0" layoutInCell="1" allowOverlap="1">
                      <wp:simplePos x="0" y="0"/>
                      <wp:positionH relativeFrom="column">
                        <wp:posOffset>-66675</wp:posOffset>
                      </wp:positionH>
                      <wp:positionV relativeFrom="paragraph">
                        <wp:posOffset>45085</wp:posOffset>
                      </wp:positionV>
                      <wp:extent cx="9139555" cy="3438525"/>
                      <wp:effectExtent l="0" t="0" r="4445"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9555" cy="3438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margin-left:-5.25pt;margin-top:3.55pt;width:719.65pt;height:270.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" filled="f" stroked="f">
                      <v:textbox>
                        <w:txbxContent/>
                      </v:textbox>
                    </v:shape>
                  </w:pict>
                </mc:Fallback>
              </mc:AlternateContent>
            </w:r>
            <w:r w:rsidR="00624F23">
              <w:br/>
            </w:r>
          </w:p>
        </w:tc>
        <w:tc>
          <w:tcPr>
            <w:tcW w:w="7020" w:type="dxa"/>
            <w:tcBorders>
              <w:top w:val="nil"/>
              <w:left w:val="nil"/>
              <w:bottom w:val="nil"/>
              <w:right w:val="nil"/>
            </w:tcBorders>
          </w:tcPr>
          <w:p w:rsidR="00624F23" w:rsidRDefault="00624F23"/>
        </w:tc>
      </w:tr>
      <w:tr w:rsidR="00624F23" w:rsidTr="00624F23">
        <w:tc>
          <w:tcPr>
            <w:tcW w:w="7398" w:type="dxa"/>
            <w:tcBorders>
              <w:top w:val="nil"/>
              <w:left w:val="nil"/>
              <w:bottom w:val="nil"/>
              <w:right w:val="nil"/>
            </w:tcBorders>
            <w:shd w:val="clear" w:color="auto" w:fill="FF0000"/>
          </w:tcPr>
          <w:p w:rsidR="00624F23" w:rsidRDefault="00624F23" w:rsidP="00EE7EA8">
            <w:r>
              <w:br/>
            </w:r>
          </w:p>
        </w:tc>
        <w:tc>
          <w:tcPr>
            <w:tcW w:w="7020" w:type="dxa"/>
            <w:tcBorders>
              <w:top w:val="nil"/>
              <w:left w:val="nil"/>
              <w:bottom w:val="nil"/>
              <w:right w:val="nil"/>
            </w:tcBorders>
            <w:shd w:val="clear" w:color="auto" w:fill="FF0000"/>
          </w:tcPr>
          <w:p w:rsidR="00624F23" w:rsidRDefault="00624F23" w:rsidP="00EE7EA8"/>
        </w:tc>
      </w:tr>
      <w:tr w:rsidR="00624F23" w:rsidTr="00624F23">
        <w:tc>
          <w:tcPr>
            <w:tcW w:w="7398" w:type="dxa"/>
            <w:tcBorders>
              <w:top w:val="nil"/>
              <w:left w:val="nil"/>
              <w:bottom w:val="nil"/>
              <w:right w:val="nil"/>
            </w:tcBorders>
          </w:tcPr>
          <w:p w:rsidR="00624F23" w:rsidRDefault="00624F23">
            <w:r>
              <w:br/>
            </w:r>
          </w:p>
        </w:tc>
        <w:tc>
          <w:tcPr>
            <w:tcW w:w="7020" w:type="dxa"/>
            <w:tcBorders>
              <w:top w:val="nil"/>
              <w:left w:val="nil"/>
              <w:bottom w:val="nil"/>
              <w:right w:val="nil"/>
            </w:tcBorders>
          </w:tcPr>
          <w:p w:rsidR="00624F23" w:rsidRDefault="00624F23"/>
        </w:tc>
      </w:tr>
      <w:tr w:rsidR="00624F23" w:rsidTr="00624F23">
        <w:tc>
          <w:tcPr>
            <w:tcW w:w="7398" w:type="dxa"/>
            <w:tcBorders>
              <w:top w:val="nil"/>
              <w:left w:val="nil"/>
              <w:bottom w:val="nil"/>
              <w:right w:val="nil"/>
            </w:tcBorders>
            <w:shd w:val="clear" w:color="auto" w:fill="FF0000"/>
          </w:tcPr>
          <w:p w:rsidR="00624F23" w:rsidRDefault="00624F23" w:rsidP="00EE7EA8">
            <w:r>
              <w:br/>
            </w:r>
          </w:p>
        </w:tc>
        <w:tc>
          <w:tcPr>
            <w:tcW w:w="7020" w:type="dxa"/>
            <w:tcBorders>
              <w:top w:val="nil"/>
              <w:left w:val="nil"/>
              <w:bottom w:val="nil"/>
              <w:right w:val="nil"/>
            </w:tcBorders>
            <w:shd w:val="clear" w:color="auto" w:fill="FF0000"/>
          </w:tcPr>
          <w:p w:rsidR="00624F23" w:rsidRDefault="00624F23" w:rsidP="00EE7EA8"/>
        </w:tc>
      </w:tr>
      <w:tr w:rsidR="00624F23" w:rsidTr="00624F23">
        <w:tc>
          <w:tcPr>
            <w:tcW w:w="7398" w:type="dxa"/>
            <w:tcBorders>
              <w:top w:val="nil"/>
              <w:left w:val="nil"/>
              <w:bottom w:val="nil"/>
              <w:right w:val="nil"/>
            </w:tcBorders>
          </w:tcPr>
          <w:p w:rsidR="00624F23" w:rsidRDefault="00624F23">
            <w:r>
              <w:br/>
            </w:r>
          </w:p>
        </w:tc>
        <w:tc>
          <w:tcPr>
            <w:tcW w:w="7020" w:type="dxa"/>
            <w:tcBorders>
              <w:top w:val="nil"/>
              <w:left w:val="nil"/>
              <w:bottom w:val="nil"/>
              <w:right w:val="nil"/>
            </w:tcBorders>
          </w:tcPr>
          <w:p w:rsidR="00624F23" w:rsidRDefault="00624F23"/>
        </w:tc>
      </w:tr>
      <w:tr w:rsidR="00624F23" w:rsidTr="00624F23">
        <w:tc>
          <w:tcPr>
            <w:tcW w:w="7398" w:type="dxa"/>
            <w:tcBorders>
              <w:top w:val="nil"/>
              <w:left w:val="nil"/>
              <w:bottom w:val="nil"/>
              <w:right w:val="nil"/>
            </w:tcBorders>
            <w:shd w:val="clear" w:color="auto" w:fill="FF0000"/>
          </w:tcPr>
          <w:p w:rsidR="00624F23" w:rsidRDefault="00624F23" w:rsidP="00EE7EA8">
            <w:r>
              <w:br/>
            </w:r>
          </w:p>
        </w:tc>
        <w:tc>
          <w:tcPr>
            <w:tcW w:w="7020" w:type="dxa"/>
            <w:tcBorders>
              <w:top w:val="nil"/>
              <w:left w:val="nil"/>
              <w:bottom w:val="nil"/>
              <w:right w:val="nil"/>
            </w:tcBorders>
            <w:shd w:val="clear" w:color="auto" w:fill="FF0000"/>
          </w:tcPr>
          <w:p w:rsidR="00624F23" w:rsidRDefault="00624F23" w:rsidP="00EE7EA8"/>
        </w:tc>
      </w:tr>
      <w:tr w:rsidR="00624F23" w:rsidTr="00624F23">
        <w:tc>
          <w:tcPr>
            <w:tcW w:w="7398" w:type="dxa"/>
            <w:tcBorders>
              <w:top w:val="nil"/>
              <w:left w:val="nil"/>
              <w:bottom w:val="nil"/>
              <w:right w:val="nil"/>
            </w:tcBorders>
          </w:tcPr>
          <w:p w:rsidR="00624F23" w:rsidRDefault="00624F23">
            <w:r>
              <w:br/>
            </w:r>
          </w:p>
        </w:tc>
        <w:tc>
          <w:tcPr>
            <w:tcW w:w="7020" w:type="dxa"/>
            <w:tcBorders>
              <w:top w:val="nil"/>
              <w:left w:val="nil"/>
              <w:bottom w:val="nil"/>
              <w:right w:val="nil"/>
            </w:tcBorders>
          </w:tcPr>
          <w:p w:rsidR="00624F23" w:rsidRDefault="00624F23"/>
        </w:tc>
      </w:tr>
      <w:tr w:rsidR="00624F23" w:rsidTr="00624F23">
        <w:tc>
          <w:tcPr>
            <w:tcW w:w="7398" w:type="dxa"/>
            <w:tcBorders>
              <w:top w:val="nil"/>
              <w:left w:val="nil"/>
              <w:bottom w:val="nil"/>
              <w:right w:val="nil"/>
            </w:tcBorders>
            <w:shd w:val="clear" w:color="auto" w:fill="FF0000"/>
          </w:tcPr>
          <w:p w:rsidR="00624F23" w:rsidRDefault="00624F23" w:rsidP="00EE7EA8">
            <w:r>
              <w:br/>
            </w:r>
          </w:p>
        </w:tc>
        <w:tc>
          <w:tcPr>
            <w:tcW w:w="7020" w:type="dxa"/>
            <w:tcBorders>
              <w:top w:val="nil"/>
              <w:left w:val="nil"/>
              <w:bottom w:val="nil"/>
              <w:right w:val="nil"/>
            </w:tcBorders>
            <w:shd w:val="clear" w:color="auto" w:fill="FF0000"/>
          </w:tcPr>
          <w:p w:rsidR="00624F23" w:rsidRDefault="00624F23" w:rsidP="00EE7EA8"/>
        </w:tc>
      </w:tr>
      <w:tr w:rsidR="00624F23" w:rsidTr="00624F23">
        <w:tc>
          <w:tcPr>
            <w:tcW w:w="7398" w:type="dxa"/>
            <w:tcBorders>
              <w:top w:val="nil"/>
              <w:left w:val="nil"/>
              <w:bottom w:val="nil"/>
              <w:right w:val="nil"/>
            </w:tcBorders>
          </w:tcPr>
          <w:p w:rsidR="00624F23" w:rsidRDefault="00624F23">
            <w:r>
              <w:br/>
            </w:r>
          </w:p>
        </w:tc>
        <w:tc>
          <w:tcPr>
            <w:tcW w:w="7020" w:type="dxa"/>
            <w:tcBorders>
              <w:top w:val="nil"/>
              <w:left w:val="nil"/>
              <w:bottom w:val="nil"/>
              <w:right w:val="nil"/>
            </w:tcBorders>
          </w:tcPr>
          <w:p w:rsidR="00624F23" w:rsidRDefault="00624F23"/>
        </w:tc>
      </w:tr>
      <w:tr w:rsidR="00624F23" w:rsidTr="00624F23">
        <w:tc>
          <w:tcPr>
            <w:tcW w:w="7398" w:type="dxa"/>
            <w:tcBorders>
              <w:top w:val="nil"/>
              <w:left w:val="nil"/>
              <w:bottom w:val="nil"/>
              <w:right w:val="nil"/>
            </w:tcBorders>
            <w:shd w:val="clear" w:color="auto" w:fill="FF0000"/>
          </w:tcPr>
          <w:p w:rsidR="00624F23" w:rsidRDefault="00624F23" w:rsidP="00EE7EA8">
            <w:r>
              <w:br/>
            </w:r>
          </w:p>
        </w:tc>
        <w:tc>
          <w:tcPr>
            <w:tcW w:w="7020" w:type="dxa"/>
            <w:tcBorders>
              <w:top w:val="nil"/>
              <w:left w:val="nil"/>
              <w:bottom w:val="nil"/>
              <w:right w:val="nil"/>
            </w:tcBorders>
            <w:shd w:val="clear" w:color="auto" w:fill="FF0000"/>
          </w:tcPr>
          <w:p w:rsidR="00624F23" w:rsidRDefault="00624F23" w:rsidP="00EE7EA8"/>
        </w:tc>
      </w:tr>
    </w:tbl>
    <w:p w:rsidR="00727A13" w:rsidRDefault="0088047C">
      <w:r>
        <w:rPr>
          <w:noProof/>
        </w:rPr>
        <mc:AlternateContent>
          <mc:Choice Requires="wps">
            <w:drawing>
              <wp:anchor distT="0" distB="0" distL="114300" distR="114300" simplePos="0" relativeHeight="251692032" behindDoc="0" locked="0" layoutInCell="1" allowOverlap="1">
                <wp:simplePos x="0" y="0"/>
                <wp:positionH relativeFrom="column">
                  <wp:posOffset>-66675</wp:posOffset>
                </wp:positionH>
                <wp:positionV relativeFrom="paragraph">
                  <wp:posOffset>111125</wp:posOffset>
                </wp:positionV>
                <wp:extent cx="9153525" cy="438150"/>
                <wp:effectExtent l="0" t="0" r="0" b="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352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BB3" w:rsidRPr="008C5BB3" w:rsidRDefault="008C5BB3" w:rsidP="00FB7238">
                            <w:pPr>
                              <w:tabs>
                                <w:tab w:val="left" w:pos="8820"/>
                              </w:tabs>
                              <w:jc w:val="center"/>
                              <w:rPr>
                                <w:b/>
                                <w:color w:val="002060"/>
                                <w:sz w:val="18"/>
                              </w:rPr>
                            </w:pPr>
                            <w:r w:rsidRPr="008C5BB3">
                              <w:rPr>
                                <w:b/>
                                <w:color w:val="002060"/>
                                <w:sz w:val="18"/>
                              </w:rPr>
                              <w:t>COMPANY OR PERSONAL NAME | STREET ADDRESS | CITY, STATE ZIP CODE | PH: 222-555-8888 | FX: 222-555-7777 | WWW.YOURSITE.COM | YOU@YOURSITE.COM</w:t>
                            </w:r>
                          </w:p>
                          <w:p w:rsidR="008C5BB3" w:rsidRPr="008C5BB3" w:rsidRDefault="008C5BB3" w:rsidP="008C5BB3">
                            <w:pPr>
                              <w:rPr>
                                <w:color w:val="002060"/>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9" type="#_x0000_t202" style="position:absolute;margin-left:-5.25pt;margin-top:8.75pt;width:720.75pt;height:3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" filled="f" stroked="f">
                <v:textbox inset="3.6pt,,3.6pt">
                  <w:txbxContent>
                    <w:p w:rsidR="008C5BB3" w:rsidRPr="008C5BB3" w:rsidRDefault="008C5BB3" w:rsidP="00FB7238">
                      <w:pPr>
                        <w:tabs>
                          <w:tab w:val="left" w:pos="8820"/>
                        </w:tabs>
                        <w:jc w:val="center"/>
                        <w:rPr>
                          <w:b/>
                          <w:color w:val="002060"/>
                          <w:sz w:val="18"/>
                        </w:rPr>
                      </w:pPr>
                      <w:r w:rsidRPr="008C5BB3">
                        <w:rPr>
                          <w:b/>
                          <w:color w:val="002060"/>
                          <w:sz w:val="18"/>
                        </w:rPr>
                        <w:t>COMPANY OR PERSONAL NAME | STREET ADDRESS | CITY, STATE ZIP CODE | PH: 222-555-8888 | FX: 222-555-7777 | WWW.YOURSITE.COM | YOU@YOURSITE.COM</w:t>
                      </w:r>
                    </w:p>
                    <w:p w:rsidR="008C5BB3" w:rsidRPr="008C5BB3" w:rsidRDefault="008C5BB3" w:rsidP="008C5BB3">
                      <w:pPr>
                        <w:rPr>
                          <w:color w:val="002060"/>
                        </w:rPr>
                      </w:pPr>
                    </w:p>
                  </w:txbxContent>
                </v:textbox>
              </v:shape>
            </w:pict>
          </mc:Fallback>
        </mc:AlternateContent>
      </w:r>
    </w:p>
    <w:sectPr w:rsidR="00727A13" w:rsidSect="00D86CD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47C"/>
    <w:rsid w:val="00004BA0"/>
    <w:rsid w:val="0001610C"/>
    <w:rsid w:val="00092965"/>
    <w:rsid w:val="000C7163"/>
    <w:rsid w:val="000D1926"/>
    <w:rsid w:val="000D463F"/>
    <w:rsid w:val="0017418F"/>
    <w:rsid w:val="001C0BC9"/>
    <w:rsid w:val="001D0F9B"/>
    <w:rsid w:val="001E3BD7"/>
    <w:rsid w:val="0025006D"/>
    <w:rsid w:val="00256AC7"/>
    <w:rsid w:val="002D00D6"/>
    <w:rsid w:val="002E1EB6"/>
    <w:rsid w:val="00325335"/>
    <w:rsid w:val="003374A7"/>
    <w:rsid w:val="00351086"/>
    <w:rsid w:val="004C5A06"/>
    <w:rsid w:val="004E4F32"/>
    <w:rsid w:val="004F32BB"/>
    <w:rsid w:val="004F5044"/>
    <w:rsid w:val="00510655"/>
    <w:rsid w:val="00542BF3"/>
    <w:rsid w:val="00624F23"/>
    <w:rsid w:val="00647811"/>
    <w:rsid w:val="0068470D"/>
    <w:rsid w:val="00684E24"/>
    <w:rsid w:val="006D1C81"/>
    <w:rsid w:val="006E3927"/>
    <w:rsid w:val="0070735F"/>
    <w:rsid w:val="00723AE1"/>
    <w:rsid w:val="007258C4"/>
    <w:rsid w:val="00727A13"/>
    <w:rsid w:val="00736C67"/>
    <w:rsid w:val="0074503F"/>
    <w:rsid w:val="007D64A9"/>
    <w:rsid w:val="007D6D6E"/>
    <w:rsid w:val="0088047C"/>
    <w:rsid w:val="00890E6A"/>
    <w:rsid w:val="008C5BB3"/>
    <w:rsid w:val="008D66CA"/>
    <w:rsid w:val="00921812"/>
    <w:rsid w:val="009B44C2"/>
    <w:rsid w:val="009D68EA"/>
    <w:rsid w:val="009F047C"/>
    <w:rsid w:val="00A3697C"/>
    <w:rsid w:val="00AE3AD4"/>
    <w:rsid w:val="00B71F08"/>
    <w:rsid w:val="00BB617C"/>
    <w:rsid w:val="00C168D3"/>
    <w:rsid w:val="00C70661"/>
    <w:rsid w:val="00CB6BB5"/>
    <w:rsid w:val="00D86CD7"/>
    <w:rsid w:val="00DF0DAA"/>
    <w:rsid w:val="00E01C88"/>
    <w:rsid w:val="00E60CCD"/>
    <w:rsid w:val="00E66C03"/>
    <w:rsid w:val="00EA6D3A"/>
    <w:rsid w:val="00ED748A"/>
    <w:rsid w:val="00F23CA8"/>
    <w:rsid w:val="00F932E3"/>
    <w:rsid w:val="00FB7238"/>
    <w:rsid w:val="00FF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strokecolor="none [3212]">
      <v:fill color="white" rotate="t" type="frame"/>
      <v:stroke color="none [3212]" weight="3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6C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E1E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EB6"/>
    <w:rPr>
      <w:rFonts w:ascii="Tahoma" w:hAnsi="Tahoma" w:cs="Tahoma"/>
      <w:sz w:val="16"/>
      <w:szCs w:val="16"/>
    </w:rPr>
  </w:style>
  <w:style w:type="character" w:styleId="Hyperlink">
    <w:name w:val="Hyperlink"/>
    <w:basedOn w:val="DefaultParagraphFont"/>
    <w:uiPriority w:val="99"/>
    <w:unhideWhenUsed/>
    <w:rsid w:val="007258C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6C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E1E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EB6"/>
    <w:rPr>
      <w:rFonts w:ascii="Tahoma" w:hAnsi="Tahoma" w:cs="Tahoma"/>
      <w:sz w:val="16"/>
      <w:szCs w:val="16"/>
    </w:rPr>
  </w:style>
  <w:style w:type="character" w:styleId="Hyperlink">
    <w:name w:val="Hyperlink"/>
    <w:basedOn w:val="DefaultParagraphFont"/>
    <w:uiPriority w:val="99"/>
    <w:unhideWhenUsed/>
    <w:rsid w:val="007258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TP0300057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E6905B00-1B45-4CB4-B4F2-9DAE8529EB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TP030005701</Template>
  <TotalTime>78</TotalTime>
  <Pages>1</Pages>
  <Words>12</Words>
  <Characters>75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Terressa</dc:creator>
  <cp:lastModifiedBy>Terressa</cp:lastModifiedBy>
  <cp:revision>1</cp:revision>
  <cp:lastPrinted>2009-05-23T21:55:00Z</cp:lastPrinted>
  <dcterms:created xsi:type="dcterms:W3CDTF">2012-06-25T19:05:00Z</dcterms:created>
  <dcterms:modified xsi:type="dcterms:W3CDTF">2012-06-25T20:23:00Z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TC300057019990</vt:lpwstr>
  </property>
</Properties>
</file>