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D6" w:rsidRDefault="00010EA9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F49BF3" wp14:editId="390FB835">
                <wp:simplePos x="0" y="0"/>
                <wp:positionH relativeFrom="column">
                  <wp:posOffset>19050</wp:posOffset>
                </wp:positionH>
                <wp:positionV relativeFrom="paragraph">
                  <wp:posOffset>3571875</wp:posOffset>
                </wp:positionV>
                <wp:extent cx="8172450" cy="1453896"/>
                <wp:effectExtent l="0" t="0" r="19050" b="133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145389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.5pt;margin-top:281.25pt;width:643.5pt;height:11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" fillcolor="#17365d [2415]" strokecolor="#0f243e [1615]" strokeweight="2pt"/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1A978E" wp14:editId="3634F54F">
                <wp:simplePos x="0" y="0"/>
                <wp:positionH relativeFrom="page">
                  <wp:posOffset>1271270</wp:posOffset>
                </wp:positionH>
                <wp:positionV relativeFrom="page">
                  <wp:posOffset>2294890</wp:posOffset>
                </wp:positionV>
                <wp:extent cx="2954020" cy="3750945"/>
                <wp:effectExtent l="4445" t="0" r="0" b="0"/>
                <wp:wrapNone/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307" w:rsidRPr="00944307" w:rsidRDefault="004555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848BC" wp14:editId="436B3EC5">
                                  <wp:extent cx="2771775" cy="2925762"/>
                                  <wp:effectExtent l="0" t="0" r="0" b="825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ke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1775" cy="2925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00.1pt;margin-top:180.7pt;width:232.6pt;height:295.3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" filled="f" stroked="f">
                <v:textbox style="mso-fit-shape-to-text:t">
                  <w:txbxContent>
                    <w:p w:rsidR="00944307" w:rsidRPr="00944307" w:rsidRDefault="004555A8">
                      <w:r>
                        <w:rPr>
                          <w:noProof/>
                        </w:rPr>
                        <w:drawing>
                          <wp:inline distT="0" distB="0" distL="0" distR="0" wp14:anchorId="4BD848BC" wp14:editId="436B3EC5">
                            <wp:extent cx="2771775" cy="2925762"/>
                            <wp:effectExtent l="0" t="0" r="0" b="825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ke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1775" cy="29257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B39F8F" wp14:editId="0DFCEBD9">
                <wp:simplePos x="0" y="0"/>
                <wp:positionH relativeFrom="column">
                  <wp:posOffset>8193405</wp:posOffset>
                </wp:positionH>
                <wp:positionV relativeFrom="paragraph">
                  <wp:posOffset>-1371600</wp:posOffset>
                </wp:positionV>
                <wp:extent cx="0" cy="6831330"/>
                <wp:effectExtent l="11430" t="9525" r="7620" b="7620"/>
                <wp:wrapNone/>
                <wp:docPr id="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15pt,-108pt" to="645.15pt,4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3AF08E78" wp14:editId="399652A2">
                <wp:simplePos x="0" y="0"/>
                <wp:positionH relativeFrom="page">
                  <wp:posOffset>4358005</wp:posOffset>
                </wp:positionH>
                <wp:positionV relativeFrom="page">
                  <wp:posOffset>1307465</wp:posOffset>
                </wp:positionV>
                <wp:extent cx="4998720" cy="4613275"/>
                <wp:effectExtent l="0" t="2540" r="0" b="38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461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2E43D6" w:rsidRPr="00923EB2" w:rsidRDefault="002E43D6" w:rsidP="006D0BFB">
                            <w:pPr>
                              <w:pStyle w:val="Heading1"/>
                              <w:rPr>
                                <w:color w:val="FF0000"/>
                              </w:rPr>
                            </w:pPr>
                            <w:r w:rsidRPr="00586B7E">
                              <w:rPr>
                                <w:color w:val="FF0000"/>
                                <w:szCs w:val="540"/>
                              </w:rPr>
                              <w:t>Hap</w:t>
                            </w:r>
                            <w:r w:rsidRPr="00586B7E">
                              <w:rPr>
                                <w:color w:val="FF0000"/>
                              </w:rPr>
                              <w:t>py</w:t>
                            </w:r>
                            <w:r w:rsidR="006D0BFB">
                              <w:t xml:space="preserve"> </w:t>
                            </w:r>
                            <w:r w:rsidR="00586B7E">
                              <w:rPr>
                                <w:color w:val="FF0000"/>
                              </w:rPr>
                              <w:t>Labor Day</w:t>
                            </w:r>
                            <w:r w:rsidR="00923EB2">
                              <w:rPr>
                                <w:color w:val="FF0000"/>
                              </w:rPr>
                              <w:t>!</w:t>
                            </w:r>
                            <w:r w:rsidR="00944307" w:rsidRPr="00056946">
                              <w:rPr>
                                <w:szCs w:val="600"/>
                              </w:rPr>
                              <w:t xml:space="preserve">  </w:t>
                            </w:r>
                            <w:r w:rsidR="00944307">
                              <w:rPr>
                                <w:szCs w:val="5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3.15pt;margin-top:102.95pt;width:393.6pt;height:363.2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krtQIAALo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" filled="f" stroked="f">
                <v:textbox style="mso-next-textbox:#Text Box 4" inset="0,,0">
                  <w:txbxContent>
                    <w:p w:rsidR="002E43D6" w:rsidRPr="00923EB2" w:rsidRDefault="002E43D6" w:rsidP="006D0BFB">
                      <w:pPr>
                        <w:pStyle w:val="Heading1"/>
                        <w:rPr>
                          <w:color w:val="FF0000"/>
                        </w:rPr>
                      </w:pPr>
                      <w:r w:rsidRPr="00586B7E">
                        <w:rPr>
                          <w:color w:val="FF0000"/>
                          <w:szCs w:val="540"/>
                        </w:rPr>
                        <w:t>Hap</w:t>
                      </w:r>
                      <w:r w:rsidRPr="00586B7E">
                        <w:rPr>
                          <w:color w:val="FF0000"/>
                        </w:rPr>
                        <w:t>py</w:t>
                      </w:r>
                      <w:r w:rsidR="006D0BFB">
                        <w:t xml:space="preserve"> </w:t>
                      </w:r>
                      <w:r w:rsidR="00586B7E">
                        <w:rPr>
                          <w:color w:val="FF0000"/>
                        </w:rPr>
                        <w:t>Labor Day</w:t>
                      </w:r>
                      <w:r w:rsidR="00923EB2">
                        <w:rPr>
                          <w:color w:val="FF0000"/>
                        </w:rPr>
                        <w:t>!</w:t>
                      </w:r>
                      <w:r w:rsidR="00944307" w:rsidRPr="00056946">
                        <w:rPr>
                          <w:szCs w:val="600"/>
                        </w:rPr>
                        <w:t xml:space="preserve">  </w:t>
                      </w:r>
                      <w:r w:rsidR="00944307">
                        <w:rPr>
                          <w:szCs w:val="5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E43D6">
        <w:br w:type="page"/>
      </w:r>
      <w:bookmarkStart w:id="0" w:name="_GoBack"/>
      <w:bookmarkEnd w:id="0"/>
      <w:r w:rsidR="0008032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7CDE3B" wp14:editId="34665912">
                <wp:simplePos x="0" y="0"/>
                <wp:positionH relativeFrom="page">
                  <wp:posOffset>914400</wp:posOffset>
                </wp:positionH>
                <wp:positionV relativeFrom="page">
                  <wp:posOffset>1233714</wp:posOffset>
                </wp:positionV>
                <wp:extent cx="7593965" cy="4746172"/>
                <wp:effectExtent l="0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965" cy="4746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in;margin-top:97.15pt;width:597.95pt;height:373.7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" filled="f" stroked="f">
                <v:textbox style="mso-next-textbox:#Text Box 5">
                  <w:txbxContent/>
                </v:textbox>
                <w10:wrap anchorx="page" anchory="page"/>
              </v:shape>
            </w:pict>
          </mc:Fallback>
        </mc:AlternateContent>
      </w:r>
      <w:r w:rsidR="00080329">
        <w:rPr>
          <w:noProof/>
        </w:rPr>
        <w:drawing>
          <wp:anchor distT="0" distB="0" distL="114300" distR="114300" simplePos="0" relativeHeight="251668991" behindDoc="1" locked="0" layoutInCell="1" allowOverlap="1" wp14:anchorId="296841B0" wp14:editId="1FACB3DD">
            <wp:simplePos x="0" y="0"/>
            <wp:positionH relativeFrom="margin">
              <wp:posOffset>0</wp:posOffset>
            </wp:positionH>
            <wp:positionV relativeFrom="margin">
              <wp:posOffset>3613785</wp:posOffset>
            </wp:positionV>
            <wp:extent cx="8174355" cy="145351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35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B481EA" wp14:editId="1CE8E0CD">
                <wp:simplePos x="0" y="0"/>
                <wp:positionH relativeFrom="column">
                  <wp:posOffset>8193405</wp:posOffset>
                </wp:positionH>
                <wp:positionV relativeFrom="paragraph">
                  <wp:posOffset>-1309370</wp:posOffset>
                </wp:positionV>
                <wp:extent cx="0" cy="6831330"/>
                <wp:effectExtent l="11430" t="5080" r="7620" b="12065"/>
                <wp:wrapNone/>
                <wp:docPr id="2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15pt,-103.1pt" to="645.15pt,4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04D671" wp14:editId="2DA368D8">
                <wp:simplePos x="0" y="0"/>
                <wp:positionH relativeFrom="column">
                  <wp:posOffset>0</wp:posOffset>
                </wp:positionH>
                <wp:positionV relativeFrom="paragraph">
                  <wp:posOffset>-1407795</wp:posOffset>
                </wp:positionV>
                <wp:extent cx="0" cy="6831330"/>
                <wp:effectExtent l="9525" t="11430" r="9525" b="5715"/>
                <wp:wrapNone/>
                <wp:docPr id="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0.85pt" to="0,4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" strokecolor="silver" strokeweight=".5pt">
                <v:stroke dashstyle="dash"/>
              </v:line>
            </w:pict>
          </mc:Fallback>
        </mc:AlternateContent>
      </w:r>
      <w:r w:rsidR="002E43D6">
        <w:br w:type="page"/>
      </w:r>
      <w:r w:rsidR="00AF1E51">
        <w:rPr>
          <w:noProof/>
        </w:rPr>
        <w:lastRenderedPageBreak/>
        <w:drawing>
          <wp:anchor distT="0" distB="0" distL="114300" distR="114300" simplePos="0" relativeHeight="251673088" behindDoc="1" locked="0" layoutInCell="1" allowOverlap="1" wp14:anchorId="758E86C0" wp14:editId="77D4663D">
            <wp:simplePos x="0" y="0"/>
            <wp:positionH relativeFrom="margin">
              <wp:posOffset>104775</wp:posOffset>
            </wp:positionH>
            <wp:positionV relativeFrom="margin">
              <wp:posOffset>3515833</wp:posOffset>
            </wp:positionV>
            <wp:extent cx="8172450" cy="145288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DB97A5" wp14:editId="00555622">
                <wp:simplePos x="0" y="0"/>
                <wp:positionH relativeFrom="column">
                  <wp:posOffset>0</wp:posOffset>
                </wp:positionH>
                <wp:positionV relativeFrom="paragraph">
                  <wp:posOffset>-1394460</wp:posOffset>
                </wp:positionV>
                <wp:extent cx="0" cy="6831330"/>
                <wp:effectExtent l="9525" t="5715" r="9525" b="11430"/>
                <wp:wrapNone/>
                <wp:docPr id="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9.8pt" to="0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D60AE0" wp14:editId="026C19E2">
                <wp:simplePos x="0" y="0"/>
                <wp:positionH relativeFrom="column">
                  <wp:posOffset>6923405</wp:posOffset>
                </wp:positionH>
                <wp:positionV relativeFrom="paragraph">
                  <wp:posOffset>-1394460</wp:posOffset>
                </wp:positionV>
                <wp:extent cx="0" cy="6831330"/>
                <wp:effectExtent l="8255" t="5715" r="10795" b="1143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15pt,-109.8pt" to="545.15pt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0829A130" wp14:editId="401956C0">
                <wp:simplePos x="0" y="0"/>
                <wp:positionH relativeFrom="page">
                  <wp:posOffset>1146810</wp:posOffset>
                </wp:positionH>
                <wp:positionV relativeFrom="page">
                  <wp:posOffset>1177290</wp:posOffset>
                </wp:positionV>
                <wp:extent cx="6887210" cy="4757420"/>
                <wp:effectExtent l="0" t="0" r="0" b="508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475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2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0.3pt;margin-top:92.7pt;width:542.3pt;height:374.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" filled="f" stroked="f">
                <v:textbox style="mso-next-textbox:#Text Box 44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2E43D6">
        <w:br w:type="page"/>
      </w:r>
      <w:r w:rsidR="0008032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5CC8D" wp14:editId="5C05206D">
                <wp:simplePos x="0" y="0"/>
                <wp:positionH relativeFrom="page">
                  <wp:posOffset>2138766</wp:posOffset>
                </wp:positionH>
                <wp:positionV relativeFrom="page">
                  <wp:posOffset>1208868</wp:posOffset>
                </wp:positionV>
                <wp:extent cx="6726555" cy="5079462"/>
                <wp:effectExtent l="0" t="0" r="0" b="6985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55" cy="507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3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168.4pt;margin-top:95.2pt;width:529.65pt;height:399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" filled="f" stroked="f">
                <v:textbox style="mso-next-textbox:#Text Box 45">
                  <w:txbxContent/>
                </v:textbox>
                <w10:wrap anchorx="page" anchory="page"/>
              </v:shape>
            </w:pict>
          </mc:Fallback>
        </mc:AlternateContent>
      </w:r>
      <w:r w:rsidR="00080329">
        <w:rPr>
          <w:noProof/>
        </w:rPr>
        <w:drawing>
          <wp:anchor distT="0" distB="0" distL="114300" distR="114300" simplePos="0" relativeHeight="251675136" behindDoc="1" locked="0" layoutInCell="1" allowOverlap="1" wp14:anchorId="57EF4E17" wp14:editId="1293A0A0">
            <wp:simplePos x="0" y="0"/>
            <wp:positionH relativeFrom="margin">
              <wp:posOffset>257175</wp:posOffset>
            </wp:positionH>
            <wp:positionV relativeFrom="margin">
              <wp:posOffset>3543935</wp:posOffset>
            </wp:positionV>
            <wp:extent cx="8172450" cy="145288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740A86" wp14:editId="77C49D7A">
                <wp:simplePos x="0" y="0"/>
                <wp:positionH relativeFrom="column">
                  <wp:posOffset>7599680</wp:posOffset>
                </wp:positionH>
                <wp:positionV relativeFrom="paragraph">
                  <wp:posOffset>-1306195</wp:posOffset>
                </wp:positionV>
                <wp:extent cx="0" cy="6831330"/>
                <wp:effectExtent l="8255" t="8255" r="10795" b="8890"/>
                <wp:wrapNone/>
                <wp:docPr id="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4pt,-102.85pt" to="598.4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9433C1" wp14:editId="1A924384">
                <wp:simplePos x="0" y="0"/>
                <wp:positionH relativeFrom="column">
                  <wp:posOffset>1219200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-102.85pt" to="96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" strokecolor="silver" strokeweight=".5pt">
                <v:stroke dashstyle="dash"/>
              </v:line>
            </w:pict>
          </mc:Fallback>
        </mc:AlternateContent>
      </w:r>
      <w:r w:rsidR="00944307">
        <w:br w:type="page"/>
      </w:r>
      <w:r w:rsidR="00080329">
        <w:rPr>
          <w:noProof/>
        </w:rPr>
        <w:lastRenderedPageBreak/>
        <w:drawing>
          <wp:anchor distT="0" distB="0" distL="114300" distR="114300" simplePos="0" relativeHeight="251677184" behindDoc="1" locked="0" layoutInCell="1" allowOverlap="1" wp14:anchorId="640B4C29" wp14:editId="2075A9A6">
            <wp:simplePos x="0" y="0"/>
            <wp:positionH relativeFrom="margin">
              <wp:posOffset>382270</wp:posOffset>
            </wp:positionH>
            <wp:positionV relativeFrom="margin">
              <wp:posOffset>3594735</wp:posOffset>
            </wp:positionV>
            <wp:extent cx="8172450" cy="145288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32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F9F63B" wp14:editId="7C6826B9">
                <wp:simplePos x="0" y="0"/>
                <wp:positionH relativeFrom="page">
                  <wp:posOffset>789940</wp:posOffset>
                </wp:positionH>
                <wp:positionV relativeFrom="page">
                  <wp:posOffset>1301750</wp:posOffset>
                </wp:positionV>
                <wp:extent cx="8667750" cy="4897120"/>
                <wp:effectExtent l="0" t="0" r="0" b="0"/>
                <wp:wrapNone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489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5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62.2pt;margin-top:102.5pt;width:682.5pt;height:385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" filled="f" stroked="f">
                <v:textbox style="mso-next-textbox:#Text Box 54">
                  <w:txbxContent/>
                </v:textbox>
                <w10:wrap anchorx="page" anchory="page"/>
              </v:shape>
            </w:pict>
          </mc:Fallback>
        </mc:AlternateContent>
      </w:r>
      <w:r w:rsidR="000803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A2799F" wp14:editId="6E20B0AF">
                <wp:simplePos x="0" y="0"/>
                <wp:positionH relativeFrom="page">
                  <wp:posOffset>1316990</wp:posOffset>
                </wp:positionH>
                <wp:positionV relativeFrom="page">
                  <wp:posOffset>789940</wp:posOffset>
                </wp:positionV>
                <wp:extent cx="8259445" cy="5687695"/>
                <wp:effectExtent l="0" t="0" r="0" b="825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9445" cy="568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4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margin-left:103.7pt;margin-top:62.2pt;width:650.35pt;height:447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" filled="f" stroked="f">
                <v:textbox style="mso-next-textbox:#Text Box 47">
                  <w:txbxContent/>
                </v:textbox>
                <w10:wrap anchorx="page" anchory="page"/>
              </v:shap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27274D" wp14:editId="341BAD3C">
                <wp:simplePos x="0" y="0"/>
                <wp:positionH relativeFrom="column">
                  <wp:posOffset>7837170</wp:posOffset>
                </wp:positionH>
                <wp:positionV relativeFrom="paragraph">
                  <wp:posOffset>-1306195</wp:posOffset>
                </wp:positionV>
                <wp:extent cx="0" cy="6831330"/>
                <wp:effectExtent l="7620" t="8255" r="11430" b="889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7.1pt,-102.85pt" to="617.1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19ECE" wp14:editId="18C60DAB">
                <wp:simplePos x="0" y="0"/>
                <wp:positionH relativeFrom="column">
                  <wp:posOffset>399415</wp:posOffset>
                </wp:positionH>
                <wp:positionV relativeFrom="paragraph">
                  <wp:posOffset>-1306195</wp:posOffset>
                </wp:positionV>
                <wp:extent cx="0" cy="6831330"/>
                <wp:effectExtent l="8890" t="8255" r="10160" b="889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5pt,-102.85pt" to="31.45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0721E1" wp14:editId="09AB7687">
                <wp:simplePos x="0" y="0"/>
                <wp:positionH relativeFrom="column">
                  <wp:posOffset>8134350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5pt,-102.85pt" to="640.5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EEDEF5" wp14:editId="13EC07AE">
                <wp:simplePos x="0" y="0"/>
                <wp:positionH relativeFrom="column">
                  <wp:posOffset>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2.85pt" to="0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" strokecolor="silver" strokeweight=".5pt">
                <v:stroke dashstyle="dash"/>
              </v:lin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EF4F8D" wp14:editId="57CBB24B">
                <wp:simplePos x="0" y="0"/>
                <wp:positionH relativeFrom="page">
                  <wp:posOffset>676910</wp:posOffset>
                </wp:positionH>
                <wp:positionV relativeFrom="page">
                  <wp:posOffset>1307465</wp:posOffset>
                </wp:positionV>
                <wp:extent cx="4868545" cy="5581015"/>
                <wp:effectExtent l="635" t="254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558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6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margin-left:53.3pt;margin-top:102.95pt;width:383.35pt;height:439.4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" filled="f" stroked="f">
                <v:textbox>
                  <w:txbxContent/>
                </v:textbox>
                <w10:wrap anchorx="page" anchory="page"/>
              </v:shape>
            </w:pict>
          </mc:Fallback>
        </mc:AlternateContent>
      </w:r>
      <w:r w:rsidR="004555A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3D637" wp14:editId="28BDD632">
                <wp:simplePos x="0" y="0"/>
                <wp:positionH relativeFrom="column">
                  <wp:posOffset>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2.85pt" to="0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" strokecolor="silver" strokeweight=".5pt">
                <v:stroke dashstyle="dash"/>
              </v:line>
            </w:pict>
          </mc:Fallback>
        </mc:AlternateContent>
      </w:r>
    </w:p>
    <w:sectPr w:rsidR="002E43D6" w:rsidSect="000962D4">
      <w:pgSz w:w="15840" w:h="12240" w:orient="landscape"/>
      <w:pgMar w:top="2880" w:right="14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41" w:rsidRDefault="00D32041" w:rsidP="0035032B">
      <w:r>
        <w:separator/>
      </w:r>
    </w:p>
  </w:endnote>
  <w:endnote w:type="continuationSeparator" w:id="0">
    <w:p w:rsidR="00D32041" w:rsidRDefault="00D32041" w:rsidP="0035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41" w:rsidRDefault="00D32041" w:rsidP="0035032B">
      <w:r>
        <w:separator/>
      </w:r>
    </w:p>
  </w:footnote>
  <w:footnote w:type="continuationSeparator" w:id="0">
    <w:p w:rsidR="00D32041" w:rsidRDefault="00D32041" w:rsidP="0035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319"/>
    <w:multiLevelType w:val="multilevel"/>
    <w:tmpl w:val="97B45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A5BD5"/>
    <w:multiLevelType w:val="hybridMultilevel"/>
    <w:tmpl w:val="97B451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A5126"/>
    <w:multiLevelType w:val="hybridMultilevel"/>
    <w:tmpl w:val="B47A2F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A8"/>
    <w:rsid w:val="00010EA9"/>
    <w:rsid w:val="00056946"/>
    <w:rsid w:val="00080329"/>
    <w:rsid w:val="000962D4"/>
    <w:rsid w:val="000E4161"/>
    <w:rsid w:val="002A7350"/>
    <w:rsid w:val="002E43D6"/>
    <w:rsid w:val="0031245F"/>
    <w:rsid w:val="0035032B"/>
    <w:rsid w:val="0038197D"/>
    <w:rsid w:val="004555A8"/>
    <w:rsid w:val="00490356"/>
    <w:rsid w:val="00564973"/>
    <w:rsid w:val="00586B7E"/>
    <w:rsid w:val="005B0B59"/>
    <w:rsid w:val="006D0BFB"/>
    <w:rsid w:val="007471FB"/>
    <w:rsid w:val="00923EB2"/>
    <w:rsid w:val="00944307"/>
    <w:rsid w:val="0098354D"/>
    <w:rsid w:val="009A030B"/>
    <w:rsid w:val="00A86314"/>
    <w:rsid w:val="00AF1E51"/>
    <w:rsid w:val="00B6110F"/>
    <w:rsid w:val="00B621E7"/>
    <w:rsid w:val="00BC36A9"/>
    <w:rsid w:val="00C0352D"/>
    <w:rsid w:val="00C57173"/>
    <w:rsid w:val="00C57C2D"/>
    <w:rsid w:val="00C916F9"/>
    <w:rsid w:val="00D32041"/>
    <w:rsid w:val="00E01A02"/>
    <w:rsid w:val="00F150FA"/>
    <w:rsid w:val="00F36EE5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D0BFB"/>
    <w:pPr>
      <w:keepNext/>
      <w:outlineLvl w:val="0"/>
    </w:pPr>
    <w:rPr>
      <w:rFonts w:ascii="Trebuchet MS" w:hAnsi="Trebuchet MS" w:cs="Arial"/>
      <w:b/>
      <w:bCs/>
      <w:color w:val="C21083"/>
      <w:kern w:val="32"/>
      <w:sz w:val="600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962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2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2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D0BFB"/>
    <w:pPr>
      <w:keepNext/>
      <w:outlineLvl w:val="0"/>
    </w:pPr>
    <w:rPr>
      <w:rFonts w:ascii="Trebuchet MS" w:hAnsi="Trebuchet MS" w:cs="Arial"/>
      <w:b/>
      <w:bCs/>
      <w:color w:val="C21083"/>
      <w:kern w:val="32"/>
      <w:sz w:val="600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962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2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2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appy%20birthday%20bann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Happy birthday banner.dot</Template>
  <TotalTime>30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5</cp:revision>
  <cp:lastPrinted>2005-02-02T16:16:00Z</cp:lastPrinted>
  <dcterms:created xsi:type="dcterms:W3CDTF">2013-07-19T23:14:00Z</dcterms:created>
  <dcterms:modified xsi:type="dcterms:W3CDTF">2013-07-19T23:46:00Z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TC010127901033</vt:lpwstr>
  </property>
</Properties>
</file>