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C" w:rsidRDefault="005D5B0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3420110</wp:posOffset>
                </wp:positionH>
                <wp:positionV relativeFrom="page">
                  <wp:posOffset>8472170</wp:posOffset>
                </wp:positionV>
                <wp:extent cx="3266440" cy="445135"/>
                <wp:effectExtent l="635" t="4445" r="0" b="190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626" w:rsidRPr="00431E64" w:rsidRDefault="005D5B0A" w:rsidP="00431E64">
                            <w:pPr>
                              <w:pStyle w:val="sponsoredby"/>
                            </w:pPr>
                            <w:r>
                              <w:t>If you have any questions contact: ________________ at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69.3pt;margin-top:667.1pt;width:257.2pt;height:35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" filled="f" fillcolor="#fff5d6" stroked="f">
                <v:fill opacity="58339f"/>
                <v:textbox style="mso-fit-shape-to-text:t">
                  <w:txbxContent>
                    <w:p w:rsidR="00197626" w:rsidRPr="00431E64" w:rsidRDefault="005D5B0A" w:rsidP="00431E64">
                      <w:pPr>
                        <w:pStyle w:val="sponsoredby"/>
                      </w:pPr>
                      <w:r>
                        <w:t>If you have any questions contact: ________________ at 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3420110</wp:posOffset>
                </wp:positionH>
                <wp:positionV relativeFrom="page">
                  <wp:posOffset>6524625</wp:posOffset>
                </wp:positionV>
                <wp:extent cx="2552065" cy="1271270"/>
                <wp:effectExtent l="635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27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667" w:rsidRPr="004B1667" w:rsidRDefault="004B1667" w:rsidP="00197626">
                            <w:pPr>
                              <w:pStyle w:val="Heading2"/>
                            </w:pPr>
                            <w:r w:rsidRPr="004B1667">
                              <w:t xml:space="preserve">November </w:t>
                            </w:r>
                            <w:r w:rsidR="005D5B0A">
                              <w:t>____</w:t>
                            </w:r>
                          </w:p>
                          <w:p w:rsidR="005D5B0A" w:rsidRDefault="005D5B0A" w:rsidP="00197626">
                            <w:pPr>
                              <w:pStyle w:val="Heading3"/>
                              <w:rPr>
                                <w:b/>
                              </w:rPr>
                            </w:pPr>
                          </w:p>
                          <w:p w:rsidR="004B1667" w:rsidRPr="005D5B0A" w:rsidRDefault="005D5B0A" w:rsidP="00197626">
                            <w:pPr>
                              <w:pStyle w:val="Heading3"/>
                              <w:rPr>
                                <w:b/>
                              </w:rPr>
                            </w:pPr>
                            <w:r w:rsidRPr="005D5B0A">
                              <w:rPr>
                                <w:b/>
                              </w:rPr>
                              <w:t>We will reopen on November _____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69.3pt;margin-top:513.75pt;width:200.95pt;height:100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" filled="f" fillcolor="#fff5d6" stroked="f">
                <v:fill opacity="58339f"/>
                <v:textbox style="mso-fit-shape-to-text:t">
                  <w:txbxContent>
                    <w:p w:rsidR="004B1667" w:rsidRPr="004B1667" w:rsidRDefault="004B1667" w:rsidP="00197626">
                      <w:pPr>
                        <w:pStyle w:val="Heading2"/>
                      </w:pPr>
                      <w:r w:rsidRPr="004B1667">
                        <w:t xml:space="preserve">November </w:t>
                      </w:r>
                      <w:r w:rsidR="005D5B0A">
                        <w:t>____</w:t>
                      </w:r>
                    </w:p>
                    <w:p w:rsidR="005D5B0A" w:rsidRDefault="005D5B0A" w:rsidP="00197626">
                      <w:pPr>
                        <w:pStyle w:val="Heading3"/>
                        <w:rPr>
                          <w:b/>
                        </w:rPr>
                      </w:pPr>
                    </w:p>
                    <w:p w:rsidR="004B1667" w:rsidRPr="005D5B0A" w:rsidRDefault="005D5B0A" w:rsidP="00197626">
                      <w:pPr>
                        <w:pStyle w:val="Heading3"/>
                        <w:rPr>
                          <w:b/>
                        </w:rPr>
                      </w:pPr>
                      <w:r w:rsidRPr="005D5B0A">
                        <w:rPr>
                          <w:b/>
                        </w:rPr>
                        <w:t>We will reopen on November _____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4391025</wp:posOffset>
                </wp:positionV>
                <wp:extent cx="5885180" cy="2212975"/>
                <wp:effectExtent l="1270" t="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221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91E" w:rsidRDefault="005D5B0A" w:rsidP="005D5B0A">
                            <w:pPr>
                              <w:pStyle w:val="Heading1"/>
                              <w:jc w:val="center"/>
                            </w:pPr>
                            <w:r>
                              <w:t>Office Closed</w:t>
                            </w:r>
                          </w:p>
                          <w:p w:rsidR="005D5B0A" w:rsidRPr="005D5B0A" w:rsidRDefault="005D5B0A" w:rsidP="005D5B0A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5D5B0A">
                              <w:rPr>
                                <w:b/>
                                <w:sz w:val="96"/>
                                <w:szCs w:val="96"/>
                              </w:rPr>
                              <w:t>Thanksgiving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54.85pt;margin-top:345.75pt;width:463.4pt;height:1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" filled="f" fillcolor="#fff5d6" stroked="f">
                <v:fill opacity="58339f"/>
                <v:textbox>
                  <w:txbxContent>
                    <w:p w:rsidR="00F9291E" w:rsidRDefault="005D5B0A" w:rsidP="005D5B0A">
                      <w:pPr>
                        <w:pStyle w:val="Heading1"/>
                        <w:jc w:val="center"/>
                      </w:pPr>
                      <w:r>
                        <w:t>Office Closed</w:t>
                      </w:r>
                    </w:p>
                    <w:p w:rsidR="005D5B0A" w:rsidRPr="005D5B0A" w:rsidRDefault="005D5B0A" w:rsidP="005D5B0A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5D5B0A">
                        <w:rPr>
                          <w:b/>
                          <w:sz w:val="96"/>
                          <w:szCs w:val="96"/>
                        </w:rPr>
                        <w:t>Thanksgiving Day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2610485</wp:posOffset>
                </wp:positionH>
                <wp:positionV relativeFrom="page">
                  <wp:posOffset>3046730</wp:posOffset>
                </wp:positionV>
                <wp:extent cx="3809365" cy="710565"/>
                <wp:effectExtent l="635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93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91E" w:rsidRPr="005D5B0A" w:rsidRDefault="005D5B0A" w:rsidP="0075398B">
                            <w:pPr>
                              <w:pStyle w:val="bodytext"/>
                              <w:rPr>
                                <w:sz w:val="56"/>
                                <w:szCs w:val="56"/>
                              </w:rPr>
                            </w:pPr>
                            <w:r w:rsidRPr="005D5B0A">
                              <w:rPr>
                                <w:sz w:val="56"/>
                                <w:szCs w:val="56"/>
                              </w:rPr>
                              <w:t>Happy Thanksgiving!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05.55pt;margin-top:239.9pt;width:299.95pt;height:55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" filled="f" fillcolor="#fff5d6" stroked="f">
                <v:fill opacity="58339f"/>
                <v:textbox style="mso-fit-shape-to-text:t">
                  <w:txbxContent>
                    <w:p w:rsidR="00F9291E" w:rsidRPr="005D5B0A" w:rsidRDefault="005D5B0A" w:rsidP="0075398B">
                      <w:pPr>
                        <w:pStyle w:val="bodytext"/>
                        <w:rPr>
                          <w:sz w:val="56"/>
                          <w:szCs w:val="56"/>
                        </w:rPr>
                      </w:pPr>
                      <w:r w:rsidRPr="005D5B0A">
                        <w:rPr>
                          <w:sz w:val="56"/>
                          <w:szCs w:val="56"/>
                        </w:rPr>
                        <w:t>Happy Thanksgiving!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137160</wp:posOffset>
                </wp:positionH>
                <wp:positionV relativeFrom="page">
                  <wp:posOffset>301625</wp:posOffset>
                </wp:positionV>
                <wp:extent cx="7475855" cy="937831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5855" cy="937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F54" w:rsidRPr="004B1667" w:rsidRDefault="005D5B0A" w:rsidP="004B16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57975" cy="9286875"/>
                                  <wp:effectExtent l="0" t="0" r="9525" b="9525"/>
                                  <wp:docPr id="1" name="Picture 1" descr="Leaf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eaf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28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0.8pt;margin-top:23.75pt;width:588.65pt;height:738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" stroked="f">
                <v:textbox style="mso-fit-shape-to-text:t">
                  <w:txbxContent>
                    <w:p w:rsidR="00E93F54" w:rsidRPr="004B1667" w:rsidRDefault="005D5B0A" w:rsidP="004B16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57975" cy="9286875"/>
                            <wp:effectExtent l="0" t="0" r="9525" b="9525"/>
                            <wp:docPr id="1" name="Picture 1" descr="Leaf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eaf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28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A68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0A"/>
    <w:rsid w:val="00036F96"/>
    <w:rsid w:val="00197626"/>
    <w:rsid w:val="00277393"/>
    <w:rsid w:val="00406CDF"/>
    <w:rsid w:val="00431E64"/>
    <w:rsid w:val="004B1667"/>
    <w:rsid w:val="005A68FC"/>
    <w:rsid w:val="005D5B0A"/>
    <w:rsid w:val="00606319"/>
    <w:rsid w:val="006F2DFA"/>
    <w:rsid w:val="0075398B"/>
    <w:rsid w:val="008A2C49"/>
    <w:rsid w:val="009E72DF"/>
    <w:rsid w:val="00A63F4D"/>
    <w:rsid w:val="00AB54E0"/>
    <w:rsid w:val="00AC4672"/>
    <w:rsid w:val="00AD3960"/>
    <w:rsid w:val="00B51EEA"/>
    <w:rsid w:val="00B96BBC"/>
    <w:rsid w:val="00D10C78"/>
    <w:rsid w:val="00DF64C1"/>
    <w:rsid w:val="00E36DA8"/>
    <w:rsid w:val="00E47756"/>
    <w:rsid w:val="00E93F54"/>
    <w:rsid w:val="00F44391"/>
    <w:rsid w:val="00F9291E"/>
    <w:rsid w:val="00FB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f5d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98B"/>
    <w:rPr>
      <w:rFonts w:ascii="Trebuchet MS" w:hAnsi="Trebuchet MS"/>
      <w:color w:val="704300"/>
      <w:sz w:val="24"/>
      <w:szCs w:val="24"/>
    </w:rPr>
  </w:style>
  <w:style w:type="paragraph" w:styleId="Heading1">
    <w:name w:val="heading 1"/>
    <w:basedOn w:val="Normal"/>
    <w:next w:val="Normal"/>
    <w:qFormat/>
    <w:rsid w:val="00E36DA8"/>
    <w:pPr>
      <w:spacing w:before="240"/>
      <w:outlineLvl w:val="0"/>
    </w:pPr>
    <w:rPr>
      <w:b/>
      <w:spacing w:val="-60"/>
      <w:sz w:val="120"/>
      <w:szCs w:val="120"/>
    </w:rPr>
  </w:style>
  <w:style w:type="paragraph" w:styleId="Heading2">
    <w:name w:val="heading 2"/>
    <w:basedOn w:val="Normal"/>
    <w:next w:val="Normal"/>
    <w:qFormat/>
    <w:rsid w:val="00197626"/>
    <w:pPr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qFormat/>
    <w:rsid w:val="00197626"/>
    <w:pPr>
      <w:outlineLvl w:val="2"/>
    </w:pPr>
    <w:rPr>
      <w:sz w:val="40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10C78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Normal"/>
    <w:rsid w:val="00431E64"/>
    <w:pPr>
      <w:spacing w:line="360" w:lineRule="auto"/>
    </w:pPr>
    <w:rPr>
      <w:b/>
    </w:rPr>
  </w:style>
  <w:style w:type="paragraph" w:customStyle="1" w:styleId="sponsoredby">
    <w:name w:val="sponsored by"/>
    <w:basedOn w:val="bodytext"/>
    <w:rsid w:val="00431E6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98B"/>
    <w:rPr>
      <w:rFonts w:ascii="Trebuchet MS" w:hAnsi="Trebuchet MS"/>
      <w:color w:val="704300"/>
      <w:sz w:val="24"/>
      <w:szCs w:val="24"/>
    </w:rPr>
  </w:style>
  <w:style w:type="paragraph" w:styleId="Heading1">
    <w:name w:val="heading 1"/>
    <w:basedOn w:val="Normal"/>
    <w:next w:val="Normal"/>
    <w:qFormat/>
    <w:rsid w:val="00E36DA8"/>
    <w:pPr>
      <w:spacing w:before="240"/>
      <w:outlineLvl w:val="0"/>
    </w:pPr>
    <w:rPr>
      <w:b/>
      <w:spacing w:val="-60"/>
      <w:sz w:val="120"/>
      <w:szCs w:val="120"/>
    </w:rPr>
  </w:style>
  <w:style w:type="paragraph" w:styleId="Heading2">
    <w:name w:val="heading 2"/>
    <w:basedOn w:val="Normal"/>
    <w:next w:val="Normal"/>
    <w:qFormat/>
    <w:rsid w:val="00197626"/>
    <w:pPr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qFormat/>
    <w:rsid w:val="00197626"/>
    <w:pPr>
      <w:outlineLvl w:val="2"/>
    </w:pPr>
    <w:rPr>
      <w:sz w:val="40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10C78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Normal"/>
    <w:rsid w:val="00431E64"/>
    <w:pPr>
      <w:spacing w:line="360" w:lineRule="auto"/>
    </w:pPr>
    <w:rPr>
      <w:b/>
    </w:rPr>
  </w:style>
  <w:style w:type="paragraph" w:customStyle="1" w:styleId="sponsoredby">
    <w:name w:val="sponsored by"/>
    <w:basedOn w:val="bodytext"/>
    <w:rsid w:val="00431E6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Fall%20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2012-09-24T20:51:00Z</cp:lastPrinted>
  <dcterms:created xsi:type="dcterms:W3CDTF">2012-09-24T20:45:00Z</dcterms:created>
  <dcterms:modified xsi:type="dcterms:W3CDTF">2012-09-24T20:52:00Z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TC010219621033</vt:lpwstr>
  </property>
</Properties>
</file>