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FA" w:rsidRDefault="008E62B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0</wp:posOffset>
                </wp:positionV>
                <wp:extent cx="4191000" cy="6858000"/>
                <wp:effectExtent l="9525" t="9525" r="9525" b="9525"/>
                <wp:wrapNone/>
                <wp:docPr id="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6858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590000"/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390pt;margin-top:0;width:330pt;height:540pt;z-index:25165721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" fillcolor="#c00000" strokecolor="#c00000" strokeweight="0">
                <v:fill color2="#590000" rotate="t" focus="100%" type="gradient"/>
                <v:textbox style="mso-fit-shape-to-text:t"/>
              </v:rect>
            </w:pict>
          </mc:Fallback>
        </mc:AlternateContent>
      </w:r>
    </w:p>
    <w:p w:rsidR="00026116" w:rsidRDefault="00472FF2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1968500</wp:posOffset>
            </wp:positionH>
            <wp:positionV relativeFrom="paragraph">
              <wp:posOffset>3282950</wp:posOffset>
            </wp:positionV>
            <wp:extent cx="636905" cy="685800"/>
            <wp:effectExtent l="19050" t="0" r="0" b="0"/>
            <wp:wrapNone/>
            <wp:docPr id="51" name="Picture 51" descr="PH03466I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H03466I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2B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5918200</wp:posOffset>
                </wp:positionH>
                <wp:positionV relativeFrom="page">
                  <wp:posOffset>4572000</wp:posOffset>
                </wp:positionV>
                <wp:extent cx="3200400" cy="2286000"/>
                <wp:effectExtent l="3175" t="0" r="0" b="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4FA" w:rsidRPr="00472FF2" w:rsidRDefault="00026116" w:rsidP="00472FF2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72FF2">
                              <w:rPr>
                                <w:rFonts w:ascii="Edwardian Script ITC" w:hAnsi="Edwardian Script ITC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I bring you good news of great joy that will be for all the people. Today in the town of David a Savior has been born to you; he is Christ the Lord.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66pt;margin-top:5in;width:252pt;height:1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" filled="f" stroked="f">
                <v:textbox>
                  <w:txbxContent>
                    <w:p w:rsidR="001E74FA" w:rsidRPr="00472FF2" w:rsidRDefault="00026116" w:rsidP="00472FF2">
                      <w:pPr>
                        <w:jc w:val="center"/>
                        <w:rPr>
                          <w:rFonts w:ascii="Edwardian Script ITC" w:hAnsi="Edwardian Script ITC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472FF2">
                        <w:rPr>
                          <w:rFonts w:ascii="Edwardian Script ITC" w:hAnsi="Edwardian Script ITC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I bring you good news of great joy that will be for all the people. Today in the town of David a Savior has been born to you; he is Christ the Lord.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5461000</wp:posOffset>
            </wp:positionH>
            <wp:positionV relativeFrom="paragraph">
              <wp:posOffset>311150</wp:posOffset>
            </wp:positionV>
            <wp:extent cx="3200400" cy="3446145"/>
            <wp:effectExtent l="19050" t="0" r="0" b="0"/>
            <wp:wrapNone/>
            <wp:docPr id="49" name="Picture 49" descr="PH03466I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H03466I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4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  <w:r w:rsidR="008E62B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457200</wp:posOffset>
                </wp:positionV>
                <wp:extent cx="4191000" cy="6858000"/>
                <wp:effectExtent l="0" t="0" r="0" b="0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FF2" w:rsidRDefault="00472FF2" w:rsidP="00472FF2">
                            <w:pPr>
                              <w:pStyle w:val="GreetingText"/>
                              <w:rPr>
                                <w:rFonts w:ascii="Edwardian Script ITC" w:hAnsi="Edwardian Script ITC"/>
                                <w:sz w:val="96"/>
                                <w:szCs w:val="96"/>
                              </w:rPr>
                            </w:pPr>
                          </w:p>
                          <w:p w:rsidR="00472FF2" w:rsidRDefault="00472FF2" w:rsidP="00472FF2">
                            <w:pPr>
                              <w:pStyle w:val="GreetingText"/>
                              <w:rPr>
                                <w:rFonts w:ascii="Edwardian Script ITC" w:hAnsi="Edwardian Script ITC"/>
                                <w:sz w:val="96"/>
                                <w:szCs w:val="96"/>
                              </w:rPr>
                            </w:pPr>
                          </w:p>
                          <w:p w:rsidR="001E74FA" w:rsidRPr="00472FF2" w:rsidRDefault="00472FF2" w:rsidP="00472FF2">
                            <w:pPr>
                              <w:pStyle w:val="GreetingText"/>
                              <w:rPr>
                                <w:rFonts w:ascii="Edwardian Script ITC" w:hAnsi="Edwardian Script ITC"/>
                                <w:color w:val="C00000"/>
                                <w:sz w:val="120"/>
                                <w:szCs w:val="120"/>
                              </w:rPr>
                            </w:pPr>
                            <w:r w:rsidRPr="00472FF2">
                              <w:rPr>
                                <w:rFonts w:ascii="Edwardian Script ITC" w:hAnsi="Edwardian Script ITC"/>
                                <w:color w:val="C00000"/>
                                <w:sz w:val="120"/>
                                <w:szCs w:val="120"/>
                              </w:rPr>
                              <w:t>Merry Christmas</w:t>
                            </w:r>
                          </w:p>
                          <w:p w:rsidR="00472FF2" w:rsidRPr="00472FF2" w:rsidRDefault="00472FF2" w:rsidP="00472FF2">
                            <w:pPr>
                              <w:pStyle w:val="GreetingText"/>
                              <w:rPr>
                                <w:rFonts w:ascii="Edwardian Script ITC" w:hAnsi="Edwardian Script ITC"/>
                                <w:color w:val="C00000"/>
                                <w:sz w:val="96"/>
                                <w:szCs w:val="96"/>
                              </w:rPr>
                            </w:pPr>
                          </w:p>
                          <w:p w:rsidR="00472FF2" w:rsidRPr="00472FF2" w:rsidRDefault="00472FF2" w:rsidP="00472FF2">
                            <w:pPr>
                              <w:pStyle w:val="GreetingText"/>
                              <w:rPr>
                                <w:rFonts w:ascii="Edwardian Script ITC" w:hAnsi="Edwardian Script ITC"/>
                                <w:color w:val="C00000"/>
                                <w:sz w:val="96"/>
                                <w:szCs w:val="96"/>
                              </w:rPr>
                            </w:pPr>
                          </w:p>
                          <w:p w:rsidR="00472FF2" w:rsidRPr="00472FF2" w:rsidRDefault="00472FF2" w:rsidP="00472FF2">
                            <w:pPr>
                              <w:pStyle w:val="GreetingText"/>
                              <w:rPr>
                                <w:rFonts w:ascii="Edwardian Script ITC" w:hAnsi="Edwardian Script ITC"/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472FF2">
                              <w:rPr>
                                <w:rFonts w:ascii="Edwardian Script ITC" w:hAnsi="Edwardian Script ITC"/>
                                <w:color w:val="C00000"/>
                                <w:sz w:val="96"/>
                                <w:szCs w:val="96"/>
                              </w:rPr>
                              <w:t>The YourFamilyName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7" type="#_x0000_t202" style="position:absolute;margin-left:426pt;margin-top:36pt;width:330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" filled="f" stroked="f">
                <v:textbox>
                  <w:txbxContent>
                    <w:p w:rsidR="00472FF2" w:rsidRDefault="00472FF2" w:rsidP="00472FF2">
                      <w:pPr>
                        <w:pStyle w:val="GreetingText"/>
                        <w:rPr>
                          <w:rFonts w:ascii="Edwardian Script ITC" w:hAnsi="Edwardian Script ITC"/>
                          <w:sz w:val="96"/>
                          <w:szCs w:val="96"/>
                        </w:rPr>
                      </w:pPr>
                    </w:p>
                    <w:p w:rsidR="00472FF2" w:rsidRDefault="00472FF2" w:rsidP="00472FF2">
                      <w:pPr>
                        <w:pStyle w:val="GreetingText"/>
                        <w:rPr>
                          <w:rFonts w:ascii="Edwardian Script ITC" w:hAnsi="Edwardian Script ITC"/>
                          <w:sz w:val="96"/>
                          <w:szCs w:val="96"/>
                        </w:rPr>
                      </w:pPr>
                    </w:p>
                    <w:p w:rsidR="001E74FA" w:rsidRPr="00472FF2" w:rsidRDefault="00472FF2" w:rsidP="00472FF2">
                      <w:pPr>
                        <w:pStyle w:val="GreetingText"/>
                        <w:rPr>
                          <w:rFonts w:ascii="Edwardian Script ITC" w:hAnsi="Edwardian Script ITC"/>
                          <w:color w:val="C00000"/>
                          <w:sz w:val="120"/>
                          <w:szCs w:val="120"/>
                        </w:rPr>
                      </w:pPr>
                      <w:r w:rsidRPr="00472FF2">
                        <w:rPr>
                          <w:rFonts w:ascii="Edwardian Script ITC" w:hAnsi="Edwardian Script ITC"/>
                          <w:color w:val="C00000"/>
                          <w:sz w:val="120"/>
                          <w:szCs w:val="120"/>
                        </w:rPr>
                        <w:t>Merry Christmas</w:t>
                      </w:r>
                    </w:p>
                    <w:p w:rsidR="00472FF2" w:rsidRPr="00472FF2" w:rsidRDefault="00472FF2" w:rsidP="00472FF2">
                      <w:pPr>
                        <w:pStyle w:val="GreetingText"/>
                        <w:rPr>
                          <w:rFonts w:ascii="Edwardian Script ITC" w:hAnsi="Edwardian Script ITC"/>
                          <w:color w:val="C00000"/>
                          <w:sz w:val="96"/>
                          <w:szCs w:val="96"/>
                        </w:rPr>
                      </w:pPr>
                    </w:p>
                    <w:p w:rsidR="00472FF2" w:rsidRPr="00472FF2" w:rsidRDefault="00472FF2" w:rsidP="00472FF2">
                      <w:pPr>
                        <w:pStyle w:val="GreetingText"/>
                        <w:rPr>
                          <w:rFonts w:ascii="Edwardian Script ITC" w:hAnsi="Edwardian Script ITC"/>
                          <w:color w:val="C00000"/>
                          <w:sz w:val="96"/>
                          <w:szCs w:val="96"/>
                        </w:rPr>
                      </w:pPr>
                    </w:p>
                    <w:p w:rsidR="00472FF2" w:rsidRPr="00472FF2" w:rsidRDefault="00472FF2" w:rsidP="00472FF2">
                      <w:pPr>
                        <w:pStyle w:val="GreetingText"/>
                        <w:rPr>
                          <w:rFonts w:ascii="Edwardian Script ITC" w:hAnsi="Edwardian Script ITC"/>
                          <w:color w:val="C00000"/>
                          <w:sz w:val="96"/>
                          <w:szCs w:val="96"/>
                        </w:rPr>
                      </w:pPr>
                      <w:r w:rsidRPr="00472FF2">
                        <w:rPr>
                          <w:rFonts w:ascii="Edwardian Script ITC" w:hAnsi="Edwardian Script ITC"/>
                          <w:color w:val="C00000"/>
                          <w:sz w:val="96"/>
                          <w:szCs w:val="96"/>
                        </w:rPr>
                        <w:t>The YourFamilyName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26116" w:rsidSect="00026116">
      <w:pgSz w:w="15840" w:h="12240" w:orient="landscape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53"/>
    <w:rsid w:val="00026116"/>
    <w:rsid w:val="001E74FA"/>
    <w:rsid w:val="00472FF2"/>
    <w:rsid w:val="008E62B7"/>
    <w:rsid w:val="00E6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 fillcolor="white">
      <v:fill color="white"/>
      <v:textbox style="mso-fit-shape-to-text:t"/>
      <o:colormru v:ext="edit" colors="#ff6d6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4FA"/>
  </w:style>
  <w:style w:type="paragraph" w:styleId="Heading1">
    <w:name w:val="heading 1"/>
    <w:basedOn w:val="Normal"/>
    <w:next w:val="Normal"/>
    <w:qFormat/>
    <w:rsid w:val="001E74FA"/>
    <w:pPr>
      <w:jc w:val="center"/>
      <w:outlineLvl w:val="0"/>
    </w:pPr>
    <w:rPr>
      <w:rFonts w:ascii="Century Gothic" w:hAnsi="Century Gothic"/>
      <w:color w:val="FF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74FA"/>
    <w:rPr>
      <w:rFonts w:ascii="Tahoma" w:hAnsi="Tahoma" w:cs="Tahoma"/>
      <w:sz w:val="16"/>
      <w:szCs w:val="16"/>
    </w:rPr>
  </w:style>
  <w:style w:type="paragraph" w:customStyle="1" w:styleId="GreetingText">
    <w:name w:val="Greeting Text"/>
    <w:basedOn w:val="Normal"/>
    <w:rsid w:val="001E74FA"/>
    <w:pPr>
      <w:jc w:val="center"/>
      <w:outlineLvl w:val="0"/>
    </w:pPr>
    <w:rPr>
      <w:rFonts w:ascii="Century Gothic" w:hAnsi="Century Gothic"/>
      <w:color w:val="FF0000"/>
      <w:spacing w:val="3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4FA"/>
  </w:style>
  <w:style w:type="paragraph" w:styleId="Heading1">
    <w:name w:val="heading 1"/>
    <w:basedOn w:val="Normal"/>
    <w:next w:val="Normal"/>
    <w:qFormat/>
    <w:rsid w:val="001E74FA"/>
    <w:pPr>
      <w:jc w:val="center"/>
      <w:outlineLvl w:val="0"/>
    </w:pPr>
    <w:rPr>
      <w:rFonts w:ascii="Century Gothic" w:hAnsi="Century Gothic"/>
      <w:color w:val="FF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74FA"/>
    <w:rPr>
      <w:rFonts w:ascii="Tahoma" w:hAnsi="Tahoma" w:cs="Tahoma"/>
      <w:sz w:val="16"/>
      <w:szCs w:val="16"/>
    </w:rPr>
  </w:style>
  <w:style w:type="paragraph" w:customStyle="1" w:styleId="GreetingText">
    <w:name w:val="Greeting Text"/>
    <w:basedOn w:val="Normal"/>
    <w:rsid w:val="001E74FA"/>
    <w:pPr>
      <w:jc w:val="center"/>
      <w:outlineLvl w:val="0"/>
    </w:pPr>
    <w:rPr>
      <w:rFonts w:ascii="Century Gothic" w:hAnsi="Century Gothic"/>
      <w:color w:val="FF0000"/>
      <w:spacing w:val="3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109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11234DCA-6C0E-463F-BDD8-F78977D38E57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6F32B3D8-3FEB-41BD-904B-E7CC8B8E6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5508A-A578-4C50-B8A7-7178B78E53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TP030001098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cp:lastPrinted>2010-12-06T00:58:00Z</cp:lastPrinted>
  <dcterms:created xsi:type="dcterms:W3CDTF">2012-11-20T03:31:00Z</dcterms:created>
  <dcterms:modified xsi:type="dcterms:W3CDTF">2012-11-20T03:31:00Z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TC300010989990</vt:lpwstr>
  </property>
</Properties>
</file>