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3B" w:rsidRPr="002B3DF0" w:rsidRDefault="004C7D5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1202055</wp:posOffset>
                </wp:positionH>
                <wp:positionV relativeFrom="page">
                  <wp:posOffset>4450715</wp:posOffset>
                </wp:positionV>
                <wp:extent cx="5252720" cy="4914900"/>
                <wp:effectExtent l="1905" t="2540" r="3175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4C7D54" w:rsidRDefault="00F9293B" w:rsidP="004C7D54">
                            <w:pPr>
                              <w:pStyle w:val="Heading1"/>
                              <w:rPr>
                                <w:b/>
                                <w:color w:val="FF0000"/>
                              </w:rPr>
                            </w:pPr>
                            <w:r w:rsidRPr="004C7D54">
                              <w:rPr>
                                <w:b/>
                                <w:color w:val="FF0000"/>
                              </w:rPr>
                              <w:t>Christmas office party</w:t>
                            </w:r>
                          </w:p>
                          <w:p w:rsidR="004C7D54" w:rsidRDefault="004C7D54">
                            <w:pPr>
                              <w:pStyle w:val="Heading2"/>
                              <w:rPr>
                                <w:b/>
                              </w:rPr>
                            </w:pPr>
                          </w:p>
                          <w:p w:rsidR="00000000" w:rsidRPr="00F9293B" w:rsidRDefault="004C7D54">
                            <w:pPr>
                              <w:pStyle w:val="Heading2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 w:rsidR="00F9293B" w:rsidRPr="00F9293B">
                              <w:rPr>
                                <w:b/>
                              </w:rPr>
                              <w:t>:</w:t>
                            </w:r>
                            <w:r w:rsidR="00F9293B">
                              <w:t xml:space="preserve"> </w:t>
                            </w:r>
                            <w:r w:rsidR="00F9293B">
                              <w:rPr>
                                <w:u w:val="single"/>
                              </w:rPr>
                              <w:t>December</w:t>
                            </w:r>
                            <w:r w:rsidR="00F9293B" w:rsidRPr="00F9293B">
                              <w:rPr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u w:val="single"/>
                              </w:rPr>
                              <w:t>_</w:t>
                            </w:r>
                            <w:r w:rsidR="00F9293B" w:rsidRPr="00F9293B">
                              <w:rPr>
                                <w:u w:val="single"/>
                              </w:rPr>
                              <w:t>___</w:t>
                            </w:r>
                          </w:p>
                          <w:p w:rsidR="00000000" w:rsidRPr="00CC2594" w:rsidRDefault="00F9293B">
                            <w:pPr>
                              <w:pStyle w:val="Heading2"/>
                            </w:pPr>
                            <w:r w:rsidRPr="00F9293B">
                              <w:rPr>
                                <w:b/>
                              </w:rPr>
                              <w:t>Time:</w:t>
                            </w:r>
                            <w:r>
                              <w:t xml:space="preserve"> _________________</w:t>
                            </w:r>
                          </w:p>
                          <w:p w:rsidR="00000000" w:rsidRPr="00CC2594" w:rsidRDefault="00F9293B">
                            <w:pPr>
                              <w:pStyle w:val="Heading3"/>
                            </w:pPr>
                            <w:r w:rsidRPr="00F9293B">
                              <w:rPr>
                                <w:b/>
                                <w:sz w:val="44"/>
                                <w:szCs w:val="44"/>
                              </w:rPr>
                              <w:t>Place:</w:t>
                            </w:r>
                            <w:r>
                              <w:t xml:space="preserve"> _____________________</w:t>
                            </w:r>
                          </w:p>
                          <w:p w:rsidR="00000000" w:rsidRDefault="004C7D54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000000" w:rsidRPr="00CC2594" w:rsidRDefault="004C7D54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000000" w:rsidRDefault="004C7D54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C7D54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Party Details:</w:t>
                            </w:r>
                          </w:p>
                          <w:p w:rsidR="004C7D54" w:rsidRPr="004C7D54" w:rsidRDefault="004C7D54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4C7D54" w:rsidRDefault="004C7D54">
                            <w:pPr>
                              <w:pStyle w:val="bodytext"/>
                            </w:pPr>
                          </w:p>
                          <w:p w:rsidR="004C7D54" w:rsidRPr="00CC2594" w:rsidRDefault="004C7D54">
                            <w:pPr>
                              <w:pStyle w:val="bodytext"/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:rsidR="004C7D54" w:rsidRDefault="004C7D54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4C7D54" w:rsidRPr="00CC2594" w:rsidRDefault="004C7D54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000000" w:rsidRDefault="004C7D54">
                            <w:r w:rsidRPr="004C7D54">
                              <w:rPr>
                                <w:b/>
                              </w:rPr>
                              <w:t>Contact Name:</w:t>
                            </w:r>
                            <w:r>
                              <w:t xml:space="preserve"> __________________________________</w:t>
                            </w:r>
                          </w:p>
                          <w:p w:rsidR="004C7D54" w:rsidRDefault="004C7D54">
                            <w:r w:rsidRPr="004C7D54">
                              <w:rPr>
                                <w:b/>
                              </w:rPr>
                              <w:t>Contact Email:</w:t>
                            </w:r>
                            <w:r>
                              <w:t xml:space="preserve"> __________________________________</w:t>
                            </w:r>
                          </w:p>
                          <w:p w:rsidR="004C7D54" w:rsidRDefault="004C7D54">
                            <w:r w:rsidRPr="004C7D54">
                              <w:rPr>
                                <w:b/>
                              </w:rPr>
                              <w:t>Contact Phone#:</w:t>
                            </w:r>
                            <w:r>
                              <w:t xml:space="preserve">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4.65pt;margin-top:350.45pt;width:413.6pt;height:38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Iwsw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" filled="f" stroked="f">
                <v:textbox>
                  <w:txbxContent>
                    <w:p w:rsidR="00000000" w:rsidRPr="004C7D54" w:rsidRDefault="00F9293B" w:rsidP="004C7D54">
                      <w:pPr>
                        <w:pStyle w:val="Heading1"/>
                        <w:rPr>
                          <w:b/>
                          <w:color w:val="FF0000"/>
                        </w:rPr>
                      </w:pPr>
                      <w:r w:rsidRPr="004C7D54">
                        <w:rPr>
                          <w:b/>
                          <w:color w:val="FF0000"/>
                        </w:rPr>
                        <w:t>Christmas office party</w:t>
                      </w:r>
                    </w:p>
                    <w:p w:rsidR="004C7D54" w:rsidRDefault="004C7D54">
                      <w:pPr>
                        <w:pStyle w:val="Heading2"/>
                        <w:rPr>
                          <w:b/>
                        </w:rPr>
                      </w:pPr>
                    </w:p>
                    <w:p w:rsidR="00000000" w:rsidRPr="00F9293B" w:rsidRDefault="004C7D54">
                      <w:pPr>
                        <w:pStyle w:val="Heading2"/>
                      </w:pPr>
                      <w:r>
                        <w:rPr>
                          <w:b/>
                        </w:rPr>
                        <w:t>Date</w:t>
                      </w:r>
                      <w:r w:rsidR="00F9293B" w:rsidRPr="00F9293B">
                        <w:rPr>
                          <w:b/>
                        </w:rPr>
                        <w:t>:</w:t>
                      </w:r>
                      <w:r w:rsidR="00F9293B">
                        <w:t xml:space="preserve"> </w:t>
                      </w:r>
                      <w:r w:rsidR="00F9293B">
                        <w:rPr>
                          <w:u w:val="single"/>
                        </w:rPr>
                        <w:t>December</w:t>
                      </w:r>
                      <w:r w:rsidR="00F9293B" w:rsidRPr="00F9293B">
                        <w:rPr>
                          <w:u w:val="single"/>
                        </w:rPr>
                        <w:t>____</w:t>
                      </w:r>
                      <w:r>
                        <w:rPr>
                          <w:u w:val="single"/>
                        </w:rPr>
                        <w:t>_</w:t>
                      </w:r>
                      <w:r w:rsidR="00F9293B" w:rsidRPr="00F9293B">
                        <w:rPr>
                          <w:u w:val="single"/>
                        </w:rPr>
                        <w:t>___</w:t>
                      </w:r>
                    </w:p>
                    <w:p w:rsidR="00000000" w:rsidRPr="00CC2594" w:rsidRDefault="00F9293B">
                      <w:pPr>
                        <w:pStyle w:val="Heading2"/>
                      </w:pPr>
                      <w:r w:rsidRPr="00F9293B">
                        <w:rPr>
                          <w:b/>
                        </w:rPr>
                        <w:t>Time:</w:t>
                      </w:r>
                      <w:r>
                        <w:t xml:space="preserve"> _________________</w:t>
                      </w:r>
                    </w:p>
                    <w:p w:rsidR="00000000" w:rsidRPr="00CC2594" w:rsidRDefault="00F9293B">
                      <w:pPr>
                        <w:pStyle w:val="Heading3"/>
                      </w:pPr>
                      <w:r w:rsidRPr="00F9293B">
                        <w:rPr>
                          <w:b/>
                          <w:sz w:val="44"/>
                          <w:szCs w:val="44"/>
                        </w:rPr>
                        <w:t>Place:</w:t>
                      </w:r>
                      <w:r>
                        <w:t xml:space="preserve"> _____________________</w:t>
                      </w:r>
                    </w:p>
                    <w:p w:rsidR="00000000" w:rsidRDefault="004C7D54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000000" w:rsidRPr="00CC2594" w:rsidRDefault="004C7D54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000000" w:rsidRDefault="004C7D54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C7D54">
                        <w:rPr>
                          <w:b/>
                          <w:color w:val="FF0000"/>
                          <w:sz w:val="32"/>
                          <w:szCs w:val="32"/>
                        </w:rPr>
                        <w:t>Party Details:</w:t>
                      </w:r>
                    </w:p>
                    <w:p w:rsidR="004C7D54" w:rsidRPr="004C7D54" w:rsidRDefault="004C7D54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  <w:p w:rsidR="004C7D54" w:rsidRDefault="004C7D54">
                      <w:pPr>
                        <w:pStyle w:val="bodytext"/>
                      </w:pPr>
                    </w:p>
                    <w:p w:rsidR="004C7D54" w:rsidRPr="00CC2594" w:rsidRDefault="004C7D54">
                      <w:pPr>
                        <w:pStyle w:val="bodytext"/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4C7D54" w:rsidRDefault="004C7D54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rFonts w:ascii="Bookman Old Style" w:hAnsi="Bookman Old Style"/>
                        </w:rPr>
                      </w:pPr>
                    </w:p>
                    <w:p w:rsidR="004C7D54" w:rsidRPr="00CC2594" w:rsidRDefault="004C7D54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000000" w:rsidRDefault="004C7D54">
                      <w:r w:rsidRPr="004C7D54">
                        <w:rPr>
                          <w:b/>
                        </w:rPr>
                        <w:t>Contact Name:</w:t>
                      </w:r>
                      <w:r>
                        <w:t xml:space="preserve"> __________________________________</w:t>
                      </w:r>
                    </w:p>
                    <w:p w:rsidR="004C7D54" w:rsidRDefault="004C7D54">
                      <w:r w:rsidRPr="004C7D54">
                        <w:rPr>
                          <w:b/>
                        </w:rPr>
                        <w:t>Contact Email:</w:t>
                      </w:r>
                      <w:r>
                        <w:t xml:space="preserve"> __________________________________</w:t>
                      </w:r>
                    </w:p>
                    <w:p w:rsidR="004C7D54" w:rsidRDefault="004C7D54">
                      <w:r w:rsidRPr="004C7D54">
                        <w:rPr>
                          <w:b/>
                        </w:rPr>
                        <w:t>Contact Phone#:</w:t>
                      </w:r>
                      <w:r>
                        <w:t xml:space="preserve"> _________________________________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2673985</wp:posOffset>
                </wp:positionH>
                <wp:positionV relativeFrom="page">
                  <wp:posOffset>1276350</wp:posOffset>
                </wp:positionV>
                <wp:extent cx="2467610" cy="2947035"/>
                <wp:effectExtent l="26035" t="19050" r="40005" b="533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94703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0000" w:rsidRPr="00B72921" w:rsidRDefault="004C7D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47900" cy="2819400"/>
                                  <wp:effectExtent l="0" t="0" r="0" b="0"/>
                                  <wp:docPr id="3" name="Picture 3" descr="C:\Users\Owner\Pictures\Pics FCF\Christmas\christmasornament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Pictures\Pics FCF\Christmas\christmasornament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281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10.55pt;margin-top:100.5pt;width:194.3pt;height:232.0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" fillcolor="black [3200]" strokecolor="red" strokeweight="3pt">
                <v:shadow on="t" color="#7f7f7f [1601]" opacity=".5" offset="1pt"/>
                <v:textbox style="mso-fit-shape-to-text:t">
                  <w:txbxContent>
                    <w:p w:rsidR="00000000" w:rsidRPr="00B72921" w:rsidRDefault="004C7D5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47900" cy="2819400"/>
                            <wp:effectExtent l="0" t="0" r="0" b="0"/>
                            <wp:docPr id="3" name="Picture 3" descr="C:\Users\Owner\Pictures\Pics FCF\Christmas\christmasornament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wner\Pictures\Pics FCF\Christmas\christmasornament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281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ge">
                  <wp:posOffset>330835</wp:posOffset>
                </wp:positionV>
                <wp:extent cx="7432040" cy="9236710"/>
                <wp:effectExtent l="3810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2040" cy="923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B72921" w:rsidRDefault="004C7D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86575" cy="9144000"/>
                                  <wp:effectExtent l="0" t="0" r="9525" b="0"/>
                                  <wp:docPr id="2" name="Picture 2" descr="Green snowflak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een snowflak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6575" cy="914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2.3pt;margin-top:26.05pt;width:585.2pt;height:727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" filled="f" stroked="f">
                <v:textbox style="mso-fit-shape-to-text:t">
                  <w:txbxContent>
                    <w:p w:rsidR="00000000" w:rsidRPr="00B72921" w:rsidRDefault="004C7D5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86575" cy="9144000"/>
                            <wp:effectExtent l="0" t="0" r="9525" b="0"/>
                            <wp:docPr id="2" name="Picture 2" descr="Green snowflak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een snowflak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86575" cy="914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9293B" w:rsidRPr="002B3D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3B"/>
    <w:rsid w:val="004C7D54"/>
    <w:rsid w:val="00F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after="200" w:line="680" w:lineRule="exact"/>
      <w:outlineLvl w:val="0"/>
    </w:pPr>
    <w:rPr>
      <w:rFonts w:ascii="Bookman Old Style" w:hAnsi="Bookman Old Style" w:cs="Arial"/>
      <w:caps/>
      <w:sz w:val="72"/>
      <w:szCs w:val="7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Bookman Old Style" w:hAnsi="Bookman Old Style"/>
      <w:sz w:val="44"/>
      <w:szCs w:val="44"/>
    </w:rPr>
  </w:style>
  <w:style w:type="paragraph" w:styleId="Heading3">
    <w:name w:val="heading 3"/>
    <w:basedOn w:val="Normal"/>
    <w:next w:val="Normal"/>
    <w:qFormat/>
    <w:pPr>
      <w:spacing w:before="300"/>
      <w:contextualSpacing/>
      <w:outlineLvl w:val="2"/>
    </w:pPr>
    <w:rPr>
      <w:rFonts w:ascii="Bookman Old Style" w:hAnsi="Bookman Old Style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malltype">
    <w:name w:val="small type"/>
    <w:basedOn w:val="Normal"/>
    <w:rPr>
      <w:rFonts w:ascii="Bookman Old Style" w:hAnsi="Bookman Old Style"/>
      <w:sz w:val="16"/>
      <w:szCs w:val="16"/>
    </w:rPr>
  </w:style>
  <w:style w:type="paragraph" w:customStyle="1" w:styleId="bodytext">
    <w:name w:val="body text"/>
    <w:basedOn w:val="Normal"/>
    <w:rPr>
      <w:rFonts w:ascii="Bookman Old Style" w:hAnsi="Bookman Old Styl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after="200" w:line="680" w:lineRule="exact"/>
      <w:outlineLvl w:val="0"/>
    </w:pPr>
    <w:rPr>
      <w:rFonts w:ascii="Bookman Old Style" w:hAnsi="Bookman Old Style" w:cs="Arial"/>
      <w:caps/>
      <w:sz w:val="72"/>
      <w:szCs w:val="7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Bookman Old Style" w:hAnsi="Bookman Old Style"/>
      <w:sz w:val="44"/>
      <w:szCs w:val="44"/>
    </w:rPr>
  </w:style>
  <w:style w:type="paragraph" w:styleId="Heading3">
    <w:name w:val="heading 3"/>
    <w:basedOn w:val="Normal"/>
    <w:next w:val="Normal"/>
    <w:qFormat/>
    <w:pPr>
      <w:spacing w:before="300"/>
      <w:contextualSpacing/>
      <w:outlineLvl w:val="2"/>
    </w:pPr>
    <w:rPr>
      <w:rFonts w:ascii="Bookman Old Style" w:hAnsi="Bookman Old Style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malltype">
    <w:name w:val="small type"/>
    <w:basedOn w:val="Normal"/>
    <w:rPr>
      <w:rFonts w:ascii="Bookman Old Style" w:hAnsi="Bookman Old Style"/>
      <w:sz w:val="16"/>
      <w:szCs w:val="16"/>
    </w:rPr>
  </w:style>
  <w:style w:type="paragraph" w:customStyle="1" w:styleId="bodytext">
    <w:name w:val="body text"/>
    <w:basedOn w:val="Normal"/>
    <w:rPr>
      <w:rFonts w:ascii="Bookman Old Style" w:hAnsi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oliday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event flyer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2012-10-26T16:05:00Z</cp:lastPrinted>
  <dcterms:created xsi:type="dcterms:W3CDTF">2012-10-26T15:48:00Z</dcterms:created>
  <dcterms:modified xsi:type="dcterms:W3CDTF">2012-10-26T16:07:00Z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TC010127451033</vt:lpwstr>
  </property>
</Properties>
</file>