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A4" w:rsidRPr="007610A4" w:rsidRDefault="00F93651" w:rsidP="007610A4">
      <w:pPr>
        <w:pStyle w:val="Heading1"/>
        <w:rPr>
          <w:color w:val="FF0000"/>
          <w:szCs w:val="48"/>
        </w:rPr>
      </w:pPr>
      <w:r>
        <w:rPr>
          <w:noProof/>
          <w:szCs w:val="4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-464185</wp:posOffset>
                </wp:positionV>
                <wp:extent cx="7432040" cy="9234805"/>
                <wp:effectExtent l="3810" t="2540" r="3175" b="190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2040" cy="923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DD2" w:rsidRPr="00955DD2" w:rsidRDefault="00F936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81850" cy="9144000"/>
                                  <wp:effectExtent l="0" t="0" r="0" b="0"/>
                                  <wp:docPr id="1" name="Picture 1" descr="Santa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nta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1850" cy="9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-76.2pt;margin-top:-36.55pt;width:585.2pt;height:72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L6tAIAALs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" filled="f" stroked="f">
                <v:textbox style="mso-fit-shape-to-text:t">
                  <w:txbxContent>
                    <w:p w:rsidR="00955DD2" w:rsidRPr="00955DD2" w:rsidRDefault="00F9365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81850" cy="9144000"/>
                            <wp:effectExtent l="0" t="0" r="0" b="0"/>
                            <wp:docPr id="1" name="Picture 1" descr="Santa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nta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1850" cy="91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10A4">
        <w:rPr>
          <w:color w:val="FF0000"/>
          <w:szCs w:val="48"/>
        </w:rPr>
        <w:t>chri</w:t>
      </w:r>
      <w:r w:rsidR="007610A4" w:rsidRPr="007610A4">
        <w:rPr>
          <w:color w:val="FF0000"/>
          <w:szCs w:val="48"/>
        </w:rPr>
        <w:t>stmas Office party</w:t>
      </w:r>
    </w:p>
    <w:p w:rsidR="007610A4" w:rsidRPr="007610A4" w:rsidRDefault="007610A4" w:rsidP="007610A4">
      <w:pPr>
        <w:pStyle w:val="Heading3"/>
        <w:rPr>
          <w:b/>
          <w:color w:val="0DC90D"/>
        </w:rPr>
      </w:pPr>
      <w:r>
        <w:rPr>
          <w:b/>
          <w:color w:val="0DC90D"/>
        </w:rPr>
        <w:t xml:space="preserve">Date: </w:t>
      </w:r>
      <w:r w:rsidR="006D4F66" w:rsidRPr="007610A4">
        <w:rPr>
          <w:b/>
          <w:color w:val="0DC90D"/>
        </w:rPr>
        <w:t xml:space="preserve">December </w:t>
      </w:r>
      <w:r>
        <w:rPr>
          <w:b/>
          <w:color w:val="0DC90D"/>
        </w:rPr>
        <w:t>_______</w:t>
      </w:r>
      <w:r w:rsidR="001D2A79" w:rsidRPr="007610A4">
        <w:rPr>
          <w:b/>
          <w:color w:val="0DC90D"/>
        </w:rPr>
        <w:br/>
      </w:r>
      <w:r>
        <w:rPr>
          <w:b/>
          <w:color w:val="0DC90D"/>
        </w:rPr>
        <w:t>Time: _____________</w:t>
      </w:r>
    </w:p>
    <w:p w:rsidR="006D4F66" w:rsidRPr="007610A4" w:rsidRDefault="007610A4" w:rsidP="00942C52">
      <w:pPr>
        <w:pStyle w:val="Heading3"/>
        <w:rPr>
          <w:b/>
          <w:color w:val="FF0000"/>
        </w:rPr>
      </w:pPr>
      <w:r>
        <w:rPr>
          <w:b/>
          <w:color w:val="FF0000"/>
        </w:rPr>
        <w:t>Place:_____________________</w:t>
      </w:r>
    </w:p>
    <w:p w:rsidR="006D4F66" w:rsidRPr="00594366" w:rsidRDefault="007610A4" w:rsidP="00942C52">
      <w:pPr>
        <w:pStyle w:val="bodytext"/>
      </w:pPr>
      <w:r w:rsidRPr="007610A4">
        <w:rPr>
          <w:b/>
          <w:color w:val="0DC90D"/>
        </w:rPr>
        <w:t>We are pleased to invite everyone to this Christmas</w:t>
      </w:r>
      <w:r>
        <w:rPr>
          <w:b/>
          <w:color w:val="0DC90D"/>
        </w:rPr>
        <w:t xml:space="preserve"> Office Party. All you have to bring is one gift to play Dirty Santa, and you can email the contact below for any questions</w:t>
      </w:r>
      <w:bookmarkStart w:id="0" w:name="_GoBack"/>
      <w:bookmarkEnd w:id="0"/>
      <w:r>
        <w:rPr>
          <w:b/>
          <w:color w:val="0DC90D"/>
        </w:rPr>
        <w:t>. Come and enjoy a great Christmas Lunch with many Christmas treats and lots of fun games.</w:t>
      </w:r>
    </w:p>
    <w:p w:rsidR="007610A4" w:rsidRDefault="007610A4" w:rsidP="007610A4">
      <w:pPr>
        <w:pStyle w:val="Heading3"/>
        <w:rPr>
          <w:b/>
          <w:color w:val="FF0000"/>
        </w:rPr>
      </w:pPr>
      <w:r>
        <w:rPr>
          <w:b/>
          <w:color w:val="FF0000"/>
        </w:rPr>
        <w:t>Contact Name:__________________</w:t>
      </w:r>
    </w:p>
    <w:p w:rsidR="007610A4" w:rsidRPr="007610A4" w:rsidRDefault="007610A4" w:rsidP="007610A4">
      <w:pPr>
        <w:pStyle w:val="Heading3"/>
        <w:rPr>
          <w:b/>
          <w:color w:val="FF0000"/>
        </w:rPr>
      </w:pPr>
      <w:r>
        <w:rPr>
          <w:b/>
          <w:color w:val="FF0000"/>
        </w:rPr>
        <w:t>Contact Email:__________________</w:t>
      </w:r>
    </w:p>
    <w:sectPr w:rsidR="007610A4" w:rsidRPr="007610A4" w:rsidSect="007437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A4"/>
    <w:rsid w:val="001C67E8"/>
    <w:rsid w:val="001D2A79"/>
    <w:rsid w:val="00266A25"/>
    <w:rsid w:val="003B6C9B"/>
    <w:rsid w:val="00540B90"/>
    <w:rsid w:val="00594366"/>
    <w:rsid w:val="006D4F66"/>
    <w:rsid w:val="007353CA"/>
    <w:rsid w:val="0074379A"/>
    <w:rsid w:val="007610A4"/>
    <w:rsid w:val="007A7DFE"/>
    <w:rsid w:val="00942C52"/>
    <w:rsid w:val="00955DD2"/>
    <w:rsid w:val="009F6AE9"/>
    <w:rsid w:val="00C3596E"/>
    <w:rsid w:val="00C47BC3"/>
    <w:rsid w:val="00CF3168"/>
    <w:rsid w:val="00E64A46"/>
    <w:rsid w:val="00F16257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9f,#006,#00007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C52"/>
    <w:pPr>
      <w:jc w:val="center"/>
    </w:pPr>
    <w:rPr>
      <w:rFonts w:ascii="Verdana" w:hAnsi="Verdana"/>
      <w:color w:val="7F2B00"/>
      <w:sz w:val="24"/>
      <w:szCs w:val="24"/>
    </w:rPr>
  </w:style>
  <w:style w:type="paragraph" w:styleId="Heading1">
    <w:name w:val="heading 1"/>
    <w:basedOn w:val="Normal"/>
    <w:next w:val="Normal"/>
    <w:qFormat/>
    <w:rsid w:val="00CF3168"/>
    <w:pPr>
      <w:keepNext/>
      <w:spacing w:before="1500" w:after="500" w:line="720" w:lineRule="exact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Heading2">
    <w:name w:val="heading 2"/>
    <w:basedOn w:val="Normal"/>
    <w:next w:val="Normal"/>
    <w:qFormat/>
    <w:rsid w:val="001D2A79"/>
    <w:pPr>
      <w:keepNext/>
      <w:spacing w:after="480" w:line="440" w:lineRule="exact"/>
      <w:outlineLvl w:val="1"/>
    </w:pPr>
    <w:rPr>
      <w:rFonts w:cs="Arial"/>
      <w:b/>
      <w:bCs/>
      <w:iCs/>
      <w:sz w:val="44"/>
      <w:szCs w:val="28"/>
    </w:rPr>
  </w:style>
  <w:style w:type="paragraph" w:styleId="Heading3">
    <w:name w:val="heading 3"/>
    <w:basedOn w:val="Normal"/>
    <w:next w:val="Normal"/>
    <w:qFormat/>
    <w:rsid w:val="001D2A79"/>
    <w:pPr>
      <w:keepNext/>
      <w:spacing w:before="720"/>
      <w:outlineLvl w:val="2"/>
    </w:pPr>
    <w:rPr>
      <w:rFonts w:cs="Arial"/>
      <w:bCs/>
      <w:sz w:val="32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A7DFE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Normal"/>
    <w:rsid w:val="00942C52"/>
    <w:pPr>
      <w:spacing w:before="20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C52"/>
    <w:pPr>
      <w:jc w:val="center"/>
    </w:pPr>
    <w:rPr>
      <w:rFonts w:ascii="Verdana" w:hAnsi="Verdana"/>
      <w:color w:val="7F2B00"/>
      <w:sz w:val="24"/>
      <w:szCs w:val="24"/>
    </w:rPr>
  </w:style>
  <w:style w:type="paragraph" w:styleId="Heading1">
    <w:name w:val="heading 1"/>
    <w:basedOn w:val="Normal"/>
    <w:next w:val="Normal"/>
    <w:qFormat/>
    <w:rsid w:val="00CF3168"/>
    <w:pPr>
      <w:keepNext/>
      <w:spacing w:before="1500" w:after="500" w:line="720" w:lineRule="exact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Heading2">
    <w:name w:val="heading 2"/>
    <w:basedOn w:val="Normal"/>
    <w:next w:val="Normal"/>
    <w:qFormat/>
    <w:rsid w:val="001D2A79"/>
    <w:pPr>
      <w:keepNext/>
      <w:spacing w:after="480" w:line="440" w:lineRule="exact"/>
      <w:outlineLvl w:val="1"/>
    </w:pPr>
    <w:rPr>
      <w:rFonts w:cs="Arial"/>
      <w:b/>
      <w:bCs/>
      <w:iCs/>
      <w:sz w:val="44"/>
      <w:szCs w:val="28"/>
    </w:rPr>
  </w:style>
  <w:style w:type="paragraph" w:styleId="Heading3">
    <w:name w:val="heading 3"/>
    <w:basedOn w:val="Normal"/>
    <w:next w:val="Normal"/>
    <w:qFormat/>
    <w:rsid w:val="001D2A79"/>
    <w:pPr>
      <w:keepNext/>
      <w:spacing w:before="720"/>
      <w:outlineLvl w:val="2"/>
    </w:pPr>
    <w:rPr>
      <w:rFonts w:cs="Arial"/>
      <w:bCs/>
      <w:sz w:val="32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A7DFE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Normal"/>
    <w:rsid w:val="00942C52"/>
    <w:pPr>
      <w:spacing w:before="2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anta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Santa flyer</Template>
  <TotalTime>12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2012-10-26T02:33:00Z</cp:lastPrinted>
  <dcterms:created xsi:type="dcterms:W3CDTF">2012-10-26T02:23:00Z</dcterms:created>
  <dcterms:modified xsi:type="dcterms:W3CDTF">2012-10-26T02:35:00Z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TC010127471033</vt:lpwstr>
  </property>
</Properties>
</file>