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9C9" w:rsidRDefault="009F192E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-237490</wp:posOffset>
                </wp:positionH>
                <wp:positionV relativeFrom="paragraph">
                  <wp:posOffset>-1187450</wp:posOffset>
                </wp:positionV>
                <wp:extent cx="8165465" cy="6777990"/>
                <wp:effectExtent l="0" t="0" r="0" b="3810"/>
                <wp:wrapNone/>
                <wp:docPr id="8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65465" cy="6777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26A9" w:rsidRPr="006126A9" w:rsidRDefault="00C32C4A" w:rsidP="009F192E">
                            <w:pPr>
                              <w:pStyle w:val="Heading1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319037" wp14:editId="6D765828">
                                  <wp:extent cx="7972425" cy="6486525"/>
                                  <wp:effectExtent l="0" t="0" r="9525" b="9525"/>
                                  <wp:docPr id="1" name="Picture 1" descr="Shooting star graphic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hooting star graphic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72425" cy="6486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-18.7pt;margin-top:-93.5pt;width:642.95pt;height:533.7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" filled="f" stroked="f">
                <v:textbox style="mso-fit-shape-to-text:t">
                  <w:txbxContent>
                    <w:p w:rsidR="006126A9" w:rsidRPr="006126A9" w:rsidRDefault="00C32C4A" w:rsidP="009F192E">
                      <w:pPr>
                        <w:pStyle w:val="Heading1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9319037" wp14:editId="6D765828">
                            <wp:extent cx="7972425" cy="6486525"/>
                            <wp:effectExtent l="0" t="0" r="9525" b="9525"/>
                            <wp:docPr id="1" name="Picture 1" descr="Shooting star graphic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hooting star graphic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72425" cy="6486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1" layoutInCell="0" allowOverlap="1">
                <wp:simplePos x="0" y="0"/>
                <wp:positionH relativeFrom="page">
                  <wp:posOffset>4243070</wp:posOffset>
                </wp:positionH>
                <wp:positionV relativeFrom="page">
                  <wp:posOffset>1115695</wp:posOffset>
                </wp:positionV>
                <wp:extent cx="5462270" cy="4152900"/>
                <wp:effectExtent l="0" t="0" r="508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62270" cy="415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2">
                        <w:txbxContent>
                          <w:p w:rsidR="005F59C9" w:rsidRPr="003618DD" w:rsidRDefault="00E35868" w:rsidP="007E5604">
                            <w:pPr>
                              <w:pStyle w:val="Heading1"/>
                            </w:pPr>
                            <w:r>
                              <w:t>Ce</w:t>
                            </w:r>
                            <w:bookmarkStart w:id="0" w:name="_GoBack"/>
                            <w:bookmarkEnd w:id="0"/>
                            <w:r>
                              <w:t>lebrate!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34.1pt;margin-top:87.85pt;width:430.1pt;height:327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" o:allowincell="f" filled="f" stroked="f">
                <v:textbox style="mso-next-textbox:#Text Box 35;mso-fit-shape-to-text:t" inset="0,,0">
                  <w:txbxContent>
                    <w:p w:rsidR="005F59C9" w:rsidRPr="003618DD" w:rsidRDefault="00E35868" w:rsidP="007E5604">
                      <w:pPr>
                        <w:pStyle w:val="Heading1"/>
                      </w:pPr>
                      <w:r>
                        <w:t>Ce</w:t>
                      </w:r>
                      <w:bookmarkStart w:id="1" w:name="_GoBack"/>
                      <w:bookmarkEnd w:id="1"/>
                      <w:r>
                        <w:t>lebrate!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5F59C9">
        <w:br w:type="page"/>
      </w: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page">
                  <wp:posOffset>439420</wp:posOffset>
                </wp:positionH>
                <wp:positionV relativeFrom="page">
                  <wp:posOffset>1115695</wp:posOffset>
                </wp:positionV>
                <wp:extent cx="9380855" cy="4393565"/>
                <wp:effectExtent l="0" t="0" r="0" b="6985"/>
                <wp:wrapNone/>
                <wp:docPr id="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80855" cy="439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2" seq="1"/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28" type="#_x0000_t202" style="position:absolute;margin-left:34.6pt;margin-top:87.85pt;width:738.65pt;height:345.9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" o:allowincell="f" filled="f" stroked="f">
                <v:textbox style="mso-next-textbox:#Text Box 4">
                  <w:txbxContent/>
                </v:textbox>
                <w10:wrap anchorx="page" anchory="page"/>
              </v:shape>
            </w:pict>
          </mc:Fallback>
        </mc:AlternateContent>
      </w:r>
      <w:r w:rsidR="00401D1F">
        <w:br w:type="page"/>
      </w: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-1424940</wp:posOffset>
                </wp:positionV>
                <wp:extent cx="8165465" cy="6587490"/>
                <wp:effectExtent l="0" t="0" r="0" b="3810"/>
                <wp:wrapNone/>
                <wp:docPr id="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65465" cy="658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1D1F" w:rsidRPr="00401D1F" w:rsidRDefault="00C32C4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972425" cy="6486525"/>
                                  <wp:effectExtent l="0" t="0" r="9525" b="9525"/>
                                  <wp:docPr id="2" name="Picture 2" descr="Shooting star graphic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Shooting star graphic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72425" cy="6486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29" type="#_x0000_t202" style="position:absolute;margin-left:0;margin-top:-112.2pt;width:642.95pt;height:518.7pt;z-index:-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" filled="f" stroked="f">
                <v:textbox style="mso-fit-shape-to-text:t">
                  <w:txbxContent>
                    <w:p w:rsidR="00401D1F" w:rsidRPr="00401D1F" w:rsidRDefault="00C32C4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972425" cy="6486525"/>
                            <wp:effectExtent l="0" t="0" r="9525" b="9525"/>
                            <wp:docPr id="2" name="Picture 2" descr="Shooting star graphic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Shooting star graphic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72425" cy="6486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page">
                  <wp:posOffset>439420</wp:posOffset>
                </wp:positionH>
                <wp:positionV relativeFrom="page">
                  <wp:posOffset>1115695</wp:posOffset>
                </wp:positionV>
                <wp:extent cx="7943850" cy="4089400"/>
                <wp:effectExtent l="0" t="0" r="0" b="63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3850" cy="408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2" seq="2"/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margin-left:34.6pt;margin-top:87.85pt;width:625.5pt;height:322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" o:allowincell="f" filled="f" stroked="f">
                <v:textbox>
                  <w:txbxContent/>
                </v:textbox>
                <w10:wrap anchorx="page" anchory="page"/>
              </v:shape>
            </w:pict>
          </mc:Fallback>
        </mc:AlternateContent>
      </w:r>
    </w:p>
    <w:sectPr w:rsidR="005F59C9" w:rsidSect="007928CB">
      <w:headerReference w:type="default" r:id="rId11"/>
      <w:pgSz w:w="15840" w:h="12240" w:orient="landscape"/>
      <w:pgMar w:top="2880" w:right="1530" w:bottom="30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109" w:rsidRDefault="00FD6109">
      <w:r>
        <w:separator/>
      </w:r>
    </w:p>
  </w:endnote>
  <w:endnote w:type="continuationSeparator" w:id="0">
    <w:p w:rsidR="00FD6109" w:rsidRDefault="00FD6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109" w:rsidRDefault="00FD6109">
      <w:r>
        <w:separator/>
      </w:r>
    </w:p>
  </w:footnote>
  <w:footnote w:type="continuationSeparator" w:id="0">
    <w:p w:rsidR="00FD6109" w:rsidRDefault="00FD61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6A9" w:rsidRPr="006126A9" w:rsidRDefault="00C32C4A"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9380855" cy="70529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0855" cy="705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B5319"/>
    <w:multiLevelType w:val="multilevel"/>
    <w:tmpl w:val="97B451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AFA5BD5"/>
    <w:multiLevelType w:val="hybridMultilevel"/>
    <w:tmpl w:val="97B451D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DAA5126"/>
    <w:multiLevelType w:val="hybridMultilevel"/>
    <w:tmpl w:val="B47A2F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87"/>
  <w:drawingGridVerticalSpacing w:val="1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2E"/>
    <w:rsid w:val="000C381E"/>
    <w:rsid w:val="000D7837"/>
    <w:rsid w:val="000F1E6A"/>
    <w:rsid w:val="00104225"/>
    <w:rsid w:val="00116D37"/>
    <w:rsid w:val="00164B3C"/>
    <w:rsid w:val="00245079"/>
    <w:rsid w:val="002B0349"/>
    <w:rsid w:val="002C4BD5"/>
    <w:rsid w:val="003618DD"/>
    <w:rsid w:val="00363A37"/>
    <w:rsid w:val="003D5D57"/>
    <w:rsid w:val="003F4A8B"/>
    <w:rsid w:val="003F584D"/>
    <w:rsid w:val="00401D1F"/>
    <w:rsid w:val="0044313F"/>
    <w:rsid w:val="004E3DF4"/>
    <w:rsid w:val="004E596B"/>
    <w:rsid w:val="00511A1F"/>
    <w:rsid w:val="005A4901"/>
    <w:rsid w:val="005F59C9"/>
    <w:rsid w:val="006126A9"/>
    <w:rsid w:val="006E3BDF"/>
    <w:rsid w:val="00707B90"/>
    <w:rsid w:val="00720C49"/>
    <w:rsid w:val="007625C0"/>
    <w:rsid w:val="007928CB"/>
    <w:rsid w:val="007B5459"/>
    <w:rsid w:val="007E5604"/>
    <w:rsid w:val="00981F8E"/>
    <w:rsid w:val="009F192E"/>
    <w:rsid w:val="00B578FA"/>
    <w:rsid w:val="00C236F8"/>
    <w:rsid w:val="00C32C4A"/>
    <w:rsid w:val="00C90870"/>
    <w:rsid w:val="00D04488"/>
    <w:rsid w:val="00E218DE"/>
    <w:rsid w:val="00E35868"/>
    <w:rsid w:val="00E719E3"/>
    <w:rsid w:val="00EA6C5C"/>
    <w:rsid w:val="00EB5319"/>
    <w:rsid w:val="00F17028"/>
    <w:rsid w:val="00F5776E"/>
    <w:rsid w:val="00FD0285"/>
    <w:rsid w:val="00FD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4488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D04488"/>
    <w:pPr>
      <w:keepNext/>
      <w:spacing w:before="240" w:after="60"/>
      <w:outlineLvl w:val="0"/>
    </w:pPr>
    <w:rPr>
      <w:rFonts w:asciiTheme="majorHAnsi" w:hAnsiTheme="majorHAnsi" w:cs="Arial"/>
      <w:b/>
      <w:bCs/>
      <w:color w:val="5EA226" w:themeColor="accent1" w:themeShade="BF"/>
      <w:spacing w:val="-200"/>
      <w:kern w:val="32"/>
      <w:sz w:val="600"/>
      <w:szCs w:val="6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D044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044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04488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D04488"/>
    <w:pPr>
      <w:keepNext/>
      <w:spacing w:before="240" w:after="60"/>
      <w:outlineLvl w:val="0"/>
    </w:pPr>
    <w:rPr>
      <w:rFonts w:asciiTheme="majorHAnsi" w:hAnsiTheme="majorHAnsi" w:cs="Arial"/>
      <w:b/>
      <w:bCs/>
      <w:color w:val="5EA226" w:themeColor="accent1" w:themeShade="BF"/>
      <w:spacing w:val="-200"/>
      <w:kern w:val="32"/>
      <w:sz w:val="600"/>
      <w:szCs w:val="6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D044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044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MS_CeleBan.dotx" TargetMode="External"/></Relationships>
</file>

<file path=word/theme/theme1.xml><?xml version="1.0" encoding="utf-8"?>
<a:theme xmlns:a="http://schemas.openxmlformats.org/drawingml/2006/main" name="Office Theme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A27540B-16B9-4E83-B968-556AC6131E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MS_CeleBan.dotx</Template>
  <TotalTime>2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Celebrate banner</vt:lpstr>
    </vt:vector>
  </TitlesOfParts>
  <Company>Microsoft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Celebrate banner</dc:title>
  <dc:creator>Terressa</dc:creator>
  <cp:lastModifiedBy>Terressa</cp:lastModifiedBy>
  <cp:revision>1</cp:revision>
  <cp:lastPrinted>2005-02-04T17:45:00Z</cp:lastPrinted>
  <dcterms:created xsi:type="dcterms:W3CDTF">2013-07-19T20:16:00Z</dcterms:created>
  <dcterms:modified xsi:type="dcterms:W3CDTF">2013-07-19T20:19:00Z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TC010427591033</vt:lpwstr>
  </property>
</Properties>
</file>