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5" w:rsidRDefault="00250828">
      <w:r>
        <w:rPr>
          <w:noProof/>
        </w:rPr>
        <w:drawing>
          <wp:anchor distT="0" distB="0" distL="114300" distR="114300" simplePos="0" relativeHeight="25157830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18504" cy="8497824"/>
            <wp:effectExtent l="19050" t="0" r="6096" b="0"/>
            <wp:wrapNone/>
            <wp:docPr id="4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475" w:rsidRDefault="00F9579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7980D6B" wp14:editId="1F47AD8C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9D1" w:rsidRPr="00110C24" w:rsidRDefault="004B13D9" w:rsidP="00144C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7.9pt;margin-top:100.8pt;width:400.3pt;height:561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YsuwIAAL8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" o:allowincell="f" filled="f" stroked="f">
                <v:textbox>
                  <w:txbxContent>
                    <w:p w:rsidR="00FC49D1" w:rsidRPr="00110C24" w:rsidRDefault="004B13D9" w:rsidP="00144C44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475">
        <w:br w:type="page"/>
      </w:r>
      <w:bookmarkStart w:id="0" w:name="_GoBack"/>
      <w:bookmarkEnd w:id="0"/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9405" cy="7125970"/>
                <wp:effectExtent l="0" t="3810" r="0" b="4445"/>
                <wp:wrapNone/>
                <wp:docPr id="2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10C24" w:rsidRDefault="008D1279" w:rsidP="008D127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97.9pt;margin-top:100.8pt;width:425.15pt;height:561.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" o:allowincell="f" filled="f" stroked="f">
                <v:textbox>
                  <w:txbxContent>
                    <w:p w:rsidR="00D34BCB" w:rsidRPr="00110C24" w:rsidRDefault="008D1279" w:rsidP="008D1279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 w:rsidRPr="005D19FC">
        <w:rPr>
          <w:noProof/>
        </w:rPr>
        <w:drawing>
          <wp:anchor distT="0" distB="0" distL="114300" distR="114300" simplePos="0" relativeHeight="251760640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788276</wp:posOffset>
            </wp:positionV>
            <wp:extent cx="6328563" cy="8492359"/>
            <wp:effectExtent l="19050" t="0" r="0" b="0"/>
            <wp:wrapNone/>
            <wp:docPr id="1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563" cy="849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br w:type="page"/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10C24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97.9pt;margin-top:100.8pt;width:400.3pt;height:561.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UHvgIAAMY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ThSUH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110C24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798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10C24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97.9pt;margin-top:100.8pt;width:400.3pt;height:561.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BJpgE6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110C24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388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49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12A7960" wp14:editId="657F3B9A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10C24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97.9pt;margin-top:100.8pt;width:400.3pt;height:561.1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E8P96C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D34BCB" w:rsidRPr="00110C24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9792" behindDoc="0" locked="0" layoutInCell="0" allowOverlap="1" wp14:anchorId="5D1E7A14" wp14:editId="753E4A1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24C1CC7" wp14:editId="6CF8F6C6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6A1" w:rsidRPr="00110C24" w:rsidRDefault="00BA56A1" w:rsidP="00BA56A1">
                            <w:pPr>
                              <w:pStyle w:val="Heading1"/>
                              <w:rPr>
                                <w:rFonts w:ascii="Bell MT" w:hAnsi="Bell MT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Bell MT" w:hAnsi="Bell MT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97.9pt;margin-top:100.8pt;width:400.3pt;height:561.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xnvgIAAMY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CpOOxn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BA56A1" w:rsidRPr="00110C24" w:rsidRDefault="00BA56A1" w:rsidP="00BA56A1">
                      <w:pPr>
                        <w:pStyle w:val="Heading1"/>
                        <w:rPr>
                          <w:rFonts w:ascii="Bell MT" w:hAnsi="Bell MT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Bell MT" w:hAnsi="Bell MT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5696" behindDoc="0" locked="0" layoutInCell="0" allowOverlap="1" wp14:anchorId="26200D22" wp14:editId="36A486ED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15EAF87" wp14:editId="0880B3E0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110C24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97.9pt;margin-top:100.8pt;width:400.3pt;height:561.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jivQ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NGWOK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592D82" w:rsidRPr="00110C24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1600" behindDoc="0" locked="0" layoutInCell="0" allowOverlap="1" wp14:anchorId="4C814615" wp14:editId="166A65D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FF552D5" wp14:editId="21776F60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110C24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97.9pt;margin-top:100.8pt;width:400.3pt;height:56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X9vg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2SnX9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592D82" w:rsidRPr="00110C24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7504" behindDoc="0" locked="0" layoutInCell="0" allowOverlap="1" wp14:anchorId="7DF87FFA" wp14:editId="41528C5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DEBD707" wp14:editId="4BA4E74E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9A2" w:rsidRPr="00110C24" w:rsidRDefault="004D09A2" w:rsidP="004D09A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97.9pt;margin-top:100.8pt;width:400.3pt;height:561.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B8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HOakHy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D09A2" w:rsidRPr="00110C24" w:rsidRDefault="004D09A2" w:rsidP="004D09A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3408" behindDoc="0" locked="0" layoutInCell="0" allowOverlap="1" wp14:anchorId="104A8B48" wp14:editId="16CE0AD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A3C3C02" wp14:editId="23D71748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300" w:rsidRPr="00110C24" w:rsidRDefault="00384300" w:rsidP="00384300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97.9pt;margin-top:100.8pt;width:400.3pt;height:561.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9LvA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CD7/S7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384300" w:rsidRPr="00110C24" w:rsidRDefault="00384300" w:rsidP="00384300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9312" behindDoc="0" locked="0" layoutInCell="0" allowOverlap="1" wp14:anchorId="0DA4F6FB" wp14:editId="0CA3BC2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2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98D4DA6" wp14:editId="3CE8CD98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F92" w:rsidRPr="00110C24" w:rsidRDefault="00596F92" w:rsidP="00596F9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97.9pt;margin-top:100.8pt;width:400.3pt;height:561.1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U9ugIAAMY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" o:allowincell="f" filled="f" stroked="f">
                <v:textbox>
                  <w:txbxContent>
                    <w:p w:rsidR="00596F92" w:rsidRPr="00110C24" w:rsidRDefault="00596F92" w:rsidP="00596F9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5216" behindDoc="0" locked="0" layoutInCell="0" allowOverlap="1" wp14:anchorId="4A241676" wp14:editId="657E895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3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42B38645" wp14:editId="7C32E80B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ECA" w:rsidRPr="00110C24" w:rsidRDefault="009D2ECA" w:rsidP="009D2EC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97.9pt;margin-top:100.8pt;width:400.3pt;height:561.1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5KvAIAAMU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DqDOSr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9D2ECA" w:rsidRPr="00110C24" w:rsidRDefault="009D2ECA" w:rsidP="009D2ECA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1120" behindDoc="0" locked="0" layoutInCell="0" allowOverlap="1" wp14:anchorId="47FCEC2D" wp14:editId="4CFD4FB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9AAC768" wp14:editId="77B08EB6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8770" cy="7125970"/>
                <wp:effectExtent l="0" t="3810" r="0" b="444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BAA" w:rsidRPr="00110C24" w:rsidRDefault="00295BAA" w:rsidP="00295BA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97.9pt;margin-top:100.8pt;width:425.1pt;height:561.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" o:allowincell="f" filled="f" stroked="f">
                <v:textbox>
                  <w:txbxContent>
                    <w:p w:rsidR="00295BAA" w:rsidRPr="00110C24" w:rsidRDefault="00295BAA" w:rsidP="00295BAA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7024" behindDoc="0" locked="0" layoutInCell="0" allowOverlap="1" wp14:anchorId="4B5FC338" wp14:editId="33D112C9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1C4B5B8" wp14:editId="227C42D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EC1" w:rsidRPr="00110C24" w:rsidRDefault="00726EC1" w:rsidP="00726EC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margin-left:97.9pt;margin-top:100.8pt;width:400.3pt;height:561.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Ftj/72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726EC1" w:rsidRPr="00110C24" w:rsidRDefault="00726EC1" w:rsidP="00726EC1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2928" behindDoc="0" locked="0" layoutInCell="0" allowOverlap="1" wp14:anchorId="141BFFDB" wp14:editId="1133235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717CD82E" wp14:editId="5D7E4D54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AE2" w:rsidRPr="00110C24" w:rsidRDefault="00163AE2" w:rsidP="00163AE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97.9pt;margin-top:100.8pt;width:400.3pt;height:561.1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VUvQ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Nst9VS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163AE2" w:rsidRPr="00110C24" w:rsidRDefault="00163AE2" w:rsidP="00163AE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rPr>
          <w:noProof/>
        </w:rPr>
        <w:drawing>
          <wp:anchor distT="0" distB="0" distL="114300" distR="114300" simplePos="0" relativeHeight="251768832" behindDoc="0" locked="0" layoutInCell="0" allowOverlap="1" wp14:anchorId="516969A7" wp14:editId="54071936">
            <wp:simplePos x="0" y="0"/>
            <wp:positionH relativeFrom="page">
              <wp:align>center</wp:align>
            </wp:positionH>
            <wp:positionV relativeFrom="page">
              <wp:posOffset>767080</wp:posOffset>
            </wp:positionV>
            <wp:extent cx="6327775" cy="8491855"/>
            <wp:effectExtent l="19050" t="0" r="0" b="0"/>
            <wp:wrapNone/>
            <wp:docPr id="1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br w:type="page"/>
      </w:r>
    </w:p>
    <w:p w:rsidR="005D19FC" w:rsidRDefault="00AC7AE1" w:rsidP="00AC7AE1">
      <w:r w:rsidRPr="005D19FC">
        <w:rPr>
          <w:noProof/>
        </w:rPr>
        <w:lastRenderedPageBreak/>
        <w:drawing>
          <wp:anchor distT="0" distB="0" distL="114300" distR="114300" simplePos="0" relativeHeight="251764736" behindDoc="0" locked="0" layoutInCell="0" allowOverlap="1" wp14:anchorId="57F1734D" wp14:editId="64E1427D">
            <wp:simplePos x="0" y="0"/>
            <wp:positionH relativeFrom="page">
              <wp:posOffset>760912</wp:posOffset>
            </wp:positionH>
            <wp:positionV relativeFrom="page">
              <wp:posOffset>633730</wp:posOffset>
            </wp:positionV>
            <wp:extent cx="6323330" cy="8491855"/>
            <wp:effectExtent l="0" t="0" r="1270" b="4445"/>
            <wp:wrapNone/>
            <wp:docPr id="1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CED1C99" wp14:editId="7F6EC7BC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D9" w:rsidRPr="00110C24" w:rsidRDefault="004B13D9" w:rsidP="004B13D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10C24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97.9pt;margin-top:100.8pt;width:400.3pt;height:561.1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h5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ZXqHm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B13D9" w:rsidRPr="00110C24" w:rsidRDefault="004B13D9" w:rsidP="004B13D9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10C24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</w:p>
    <w:sectPr w:rsidR="005D19FC" w:rsidSect="005D7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06ED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64F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9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7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2D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4A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26D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405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86E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95"/>
    <w:rsid w:val="00001676"/>
    <w:rsid w:val="00011708"/>
    <w:rsid w:val="00014DE1"/>
    <w:rsid w:val="0002114C"/>
    <w:rsid w:val="000251BA"/>
    <w:rsid w:val="00051875"/>
    <w:rsid w:val="00074436"/>
    <w:rsid w:val="0009634E"/>
    <w:rsid w:val="000A5235"/>
    <w:rsid w:val="000D4C9C"/>
    <w:rsid w:val="000E3020"/>
    <w:rsid w:val="00105FE8"/>
    <w:rsid w:val="00110C24"/>
    <w:rsid w:val="00112EDF"/>
    <w:rsid w:val="00126ABE"/>
    <w:rsid w:val="00142BA5"/>
    <w:rsid w:val="00144C44"/>
    <w:rsid w:val="0015073B"/>
    <w:rsid w:val="00163AE2"/>
    <w:rsid w:val="00171830"/>
    <w:rsid w:val="001740E5"/>
    <w:rsid w:val="00182251"/>
    <w:rsid w:val="001E1736"/>
    <w:rsid w:val="001E546B"/>
    <w:rsid w:val="00204218"/>
    <w:rsid w:val="00235325"/>
    <w:rsid w:val="00250828"/>
    <w:rsid w:val="002819AF"/>
    <w:rsid w:val="002839E1"/>
    <w:rsid w:val="00295BAA"/>
    <w:rsid w:val="002B189A"/>
    <w:rsid w:val="002D127C"/>
    <w:rsid w:val="002D1EC9"/>
    <w:rsid w:val="002F4108"/>
    <w:rsid w:val="003109B0"/>
    <w:rsid w:val="00384300"/>
    <w:rsid w:val="003D68C3"/>
    <w:rsid w:val="003D6EB0"/>
    <w:rsid w:val="003E1CF9"/>
    <w:rsid w:val="004219C9"/>
    <w:rsid w:val="004B13D9"/>
    <w:rsid w:val="004B3C2F"/>
    <w:rsid w:val="004D09A2"/>
    <w:rsid w:val="004D598B"/>
    <w:rsid w:val="004D79F8"/>
    <w:rsid w:val="00562D4C"/>
    <w:rsid w:val="00567C0D"/>
    <w:rsid w:val="0057652E"/>
    <w:rsid w:val="00592D82"/>
    <w:rsid w:val="00596F92"/>
    <w:rsid w:val="005B520E"/>
    <w:rsid w:val="005C6A8A"/>
    <w:rsid w:val="005D19FC"/>
    <w:rsid w:val="005D5C44"/>
    <w:rsid w:val="005D7053"/>
    <w:rsid w:val="005E42D0"/>
    <w:rsid w:val="005E570E"/>
    <w:rsid w:val="005F31A4"/>
    <w:rsid w:val="006003BC"/>
    <w:rsid w:val="00602DF8"/>
    <w:rsid w:val="00605792"/>
    <w:rsid w:val="00624465"/>
    <w:rsid w:val="006B0493"/>
    <w:rsid w:val="006E432C"/>
    <w:rsid w:val="006F2C47"/>
    <w:rsid w:val="00706328"/>
    <w:rsid w:val="00726EC1"/>
    <w:rsid w:val="00741428"/>
    <w:rsid w:val="00785D7D"/>
    <w:rsid w:val="007A1EAF"/>
    <w:rsid w:val="007A4463"/>
    <w:rsid w:val="007A6036"/>
    <w:rsid w:val="007F1714"/>
    <w:rsid w:val="007F56E3"/>
    <w:rsid w:val="00803358"/>
    <w:rsid w:val="008542A8"/>
    <w:rsid w:val="008778E7"/>
    <w:rsid w:val="00887EE1"/>
    <w:rsid w:val="008D0A46"/>
    <w:rsid w:val="008D1279"/>
    <w:rsid w:val="008E6215"/>
    <w:rsid w:val="00911981"/>
    <w:rsid w:val="00942BF7"/>
    <w:rsid w:val="00966C37"/>
    <w:rsid w:val="00967D0C"/>
    <w:rsid w:val="0099773F"/>
    <w:rsid w:val="009B5046"/>
    <w:rsid w:val="009C19EC"/>
    <w:rsid w:val="009D2ECA"/>
    <w:rsid w:val="00A00E47"/>
    <w:rsid w:val="00A20B89"/>
    <w:rsid w:val="00A344C1"/>
    <w:rsid w:val="00A51839"/>
    <w:rsid w:val="00A55B53"/>
    <w:rsid w:val="00A7246B"/>
    <w:rsid w:val="00A935C4"/>
    <w:rsid w:val="00A97AB4"/>
    <w:rsid w:val="00AA3F30"/>
    <w:rsid w:val="00AC7AE1"/>
    <w:rsid w:val="00AD52F6"/>
    <w:rsid w:val="00AE20DD"/>
    <w:rsid w:val="00AF348F"/>
    <w:rsid w:val="00B1158C"/>
    <w:rsid w:val="00B15561"/>
    <w:rsid w:val="00B42AF7"/>
    <w:rsid w:val="00B468F9"/>
    <w:rsid w:val="00B70F79"/>
    <w:rsid w:val="00B72CF5"/>
    <w:rsid w:val="00B747C8"/>
    <w:rsid w:val="00B93408"/>
    <w:rsid w:val="00BA56A1"/>
    <w:rsid w:val="00BA658C"/>
    <w:rsid w:val="00BB4B66"/>
    <w:rsid w:val="00BC6EE1"/>
    <w:rsid w:val="00BE774E"/>
    <w:rsid w:val="00BF4709"/>
    <w:rsid w:val="00C1218A"/>
    <w:rsid w:val="00C23EA0"/>
    <w:rsid w:val="00C25C2B"/>
    <w:rsid w:val="00C411F9"/>
    <w:rsid w:val="00C5559E"/>
    <w:rsid w:val="00C649B1"/>
    <w:rsid w:val="00C914C0"/>
    <w:rsid w:val="00CA1953"/>
    <w:rsid w:val="00CC048F"/>
    <w:rsid w:val="00D12841"/>
    <w:rsid w:val="00D27078"/>
    <w:rsid w:val="00D34BCB"/>
    <w:rsid w:val="00D5324F"/>
    <w:rsid w:val="00D62807"/>
    <w:rsid w:val="00D73723"/>
    <w:rsid w:val="00D859BF"/>
    <w:rsid w:val="00D941E2"/>
    <w:rsid w:val="00DC03C4"/>
    <w:rsid w:val="00DC4214"/>
    <w:rsid w:val="00DD203B"/>
    <w:rsid w:val="00DF0661"/>
    <w:rsid w:val="00E010DF"/>
    <w:rsid w:val="00E357F9"/>
    <w:rsid w:val="00E376D0"/>
    <w:rsid w:val="00E674EF"/>
    <w:rsid w:val="00EC4400"/>
    <w:rsid w:val="00EE3684"/>
    <w:rsid w:val="00F045E4"/>
    <w:rsid w:val="00F10DFB"/>
    <w:rsid w:val="00F1244F"/>
    <w:rsid w:val="00F37150"/>
    <w:rsid w:val="00F467D6"/>
    <w:rsid w:val="00F5502B"/>
    <w:rsid w:val="00F70C8E"/>
    <w:rsid w:val="00F7648B"/>
    <w:rsid w:val="00F841BC"/>
    <w:rsid w:val="00F95795"/>
    <w:rsid w:val="00F96D61"/>
    <w:rsid w:val="00FA15DA"/>
    <w:rsid w:val="00FC49D1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raduationB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258581D-BE8D-4A7B-B301-9DEA32D5D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GraduationBanner.dotx</Template>
  <TotalTime>33</TotalTime>
  <Pages>17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banner (Formal design)</vt:lpstr>
    </vt:vector>
  </TitlesOfParts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banner (Formal design)</dc:title>
  <dc:creator>Terressa</dc:creator>
  <cp:lastModifiedBy>Terressa</cp:lastModifiedBy>
  <cp:revision>5</cp:revision>
  <cp:lastPrinted>2013-07-19T23:56:00Z</cp:lastPrinted>
  <dcterms:created xsi:type="dcterms:W3CDTF">2013-07-19T23:58:00Z</dcterms:created>
  <dcterms:modified xsi:type="dcterms:W3CDTF">2013-07-20T00:33:00Z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TC010427591033</vt:lpwstr>
  </property>
</Properties>
</file>