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5" w:rsidRDefault="00250828">
      <w:r>
        <w:rPr>
          <w:noProof/>
        </w:rPr>
        <w:drawing>
          <wp:anchor distT="0" distB="0" distL="114300" distR="114300" simplePos="0" relativeHeight="25157830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18504" cy="8497824"/>
            <wp:effectExtent l="19050" t="0" r="6096" b="0"/>
            <wp:wrapNone/>
            <wp:docPr id="4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475" w:rsidRDefault="005D7053">
      <w:r>
        <w:rPr>
          <w:noProof/>
        </w:rPr>
        <w:drawing>
          <wp:anchor distT="0" distB="0" distL="114300" distR="114300" simplePos="0" relativeHeight="251843584" behindDoc="0" locked="0" layoutInCell="1" allowOverlap="1" wp14:anchorId="67B8B7A8" wp14:editId="346A98CD">
            <wp:simplePos x="0" y="0"/>
            <wp:positionH relativeFrom="margin">
              <wp:posOffset>5874385</wp:posOffset>
            </wp:positionH>
            <wp:positionV relativeFrom="margin">
              <wp:posOffset>1380490</wp:posOffset>
            </wp:positionV>
            <wp:extent cx="914400" cy="914400"/>
            <wp:effectExtent l="0" t="0" r="0" b="0"/>
            <wp:wrapSquare wrapText="bothSides"/>
            <wp:docPr id="290" name="Picture 290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7980D6B" wp14:editId="1F47AD8C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9D1" w:rsidRPr="00D1336D" w:rsidRDefault="004B13D9" w:rsidP="00144C44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7.9pt;margin-top:100.8pt;width:400.3pt;height:561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" o:allowincell="f" filled="f" stroked="f">
                <v:textbox>
                  <w:txbxContent>
                    <w:p w:rsidR="00FC49D1" w:rsidRPr="00D1336D" w:rsidRDefault="004B13D9" w:rsidP="00144C44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rPr>
          <w:noProof/>
        </w:rPr>
        <w:drawing>
          <wp:anchor distT="0" distB="0" distL="114300" distR="114300" simplePos="0" relativeHeight="251757568" behindDoc="0" locked="0" layoutInCell="0" allowOverlap="1" wp14:anchorId="2FE1BA82" wp14:editId="01BCDB15">
            <wp:simplePos x="0" y="0"/>
            <wp:positionH relativeFrom="page">
              <wp:posOffset>6447440</wp:posOffset>
            </wp:positionH>
            <wp:positionV relativeFrom="page">
              <wp:posOffset>1921423</wp:posOffset>
            </wp:positionV>
            <wp:extent cx="709799" cy="710455"/>
            <wp:effectExtent l="57150" t="19050" r="90301" b="32495"/>
            <wp:wrapNone/>
            <wp:docPr id="2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 w:rsidR="00FD1475">
        <w:br w:type="page"/>
      </w:r>
    </w:p>
    <w:p w:rsidR="005D19FC" w:rsidRDefault="00DC0638">
      <w:r>
        <w:rPr>
          <w:noProof/>
        </w:rPr>
        <w:lastRenderedPageBreak/>
        <w:drawing>
          <wp:anchor distT="0" distB="0" distL="114300" distR="114300" simplePos="0" relativeHeight="251846656" behindDoc="0" locked="0" layoutInCell="1" allowOverlap="1" wp14:anchorId="79EA1B71" wp14:editId="252BC0F4">
            <wp:simplePos x="0" y="0"/>
            <wp:positionH relativeFrom="margin">
              <wp:posOffset>6026785</wp:posOffset>
            </wp:positionH>
            <wp:positionV relativeFrom="margin">
              <wp:posOffset>1485265</wp:posOffset>
            </wp:positionV>
            <wp:extent cx="914400" cy="914400"/>
            <wp:effectExtent l="0" t="0" r="0" b="0"/>
            <wp:wrapSquare wrapText="bothSides"/>
            <wp:docPr id="292" name="Picture 292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C4D7A76" wp14:editId="135FC1FC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399405" cy="7125970"/>
                <wp:effectExtent l="0" t="3810" r="0" b="4445"/>
                <wp:wrapNone/>
                <wp:docPr id="28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D1336D" w:rsidRDefault="008D1279" w:rsidP="008D1279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97.9pt;margin-top:100.8pt;width:425.15pt;height:561.1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" o:allowincell="f" filled="f" stroked="f">
                <v:textbox>
                  <w:txbxContent>
                    <w:p w:rsidR="00D34BCB" w:rsidRPr="00D1336D" w:rsidRDefault="008D1279" w:rsidP="008D1279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 w:rsidRPr="005D19FC">
        <w:rPr>
          <w:noProof/>
        </w:rPr>
        <w:drawing>
          <wp:anchor distT="0" distB="0" distL="114300" distR="114300" simplePos="0" relativeHeight="251760640" behindDoc="0" locked="0" layoutInCell="0" allowOverlap="1" wp14:anchorId="5BA18E1A" wp14:editId="5FD56611">
            <wp:simplePos x="0" y="0"/>
            <wp:positionH relativeFrom="page">
              <wp:align>center</wp:align>
            </wp:positionH>
            <wp:positionV relativeFrom="page">
              <wp:posOffset>788276</wp:posOffset>
            </wp:positionV>
            <wp:extent cx="6328563" cy="8492359"/>
            <wp:effectExtent l="19050" t="0" r="0" b="0"/>
            <wp:wrapNone/>
            <wp:docPr id="1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563" cy="849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61664" behindDoc="0" locked="0" layoutInCell="0" allowOverlap="1" wp14:anchorId="18B9863A" wp14:editId="205F0FB3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1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 w:rsidR="005D19FC">
        <w:br w:type="page"/>
      </w:r>
      <w:bookmarkStart w:id="0" w:name="_GoBack"/>
      <w:bookmarkEnd w:id="0"/>
    </w:p>
    <w:p w:rsidR="005D19FC" w:rsidRDefault="005D7053">
      <w:r>
        <w:rPr>
          <w:noProof/>
        </w:rPr>
        <w:lastRenderedPageBreak/>
        <w:drawing>
          <wp:anchor distT="0" distB="0" distL="114300" distR="114300" simplePos="0" relativeHeight="251844608" behindDoc="0" locked="0" layoutInCell="1" allowOverlap="1" wp14:anchorId="3E66F60C" wp14:editId="0EF9F272">
            <wp:simplePos x="0" y="0"/>
            <wp:positionH relativeFrom="margin">
              <wp:posOffset>6095365</wp:posOffset>
            </wp:positionH>
            <wp:positionV relativeFrom="margin">
              <wp:posOffset>1536700</wp:posOffset>
            </wp:positionV>
            <wp:extent cx="895985" cy="895985"/>
            <wp:effectExtent l="0" t="0" r="0" b="0"/>
            <wp:wrapSquare wrapText="bothSides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5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D1336D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margin-left:97.9pt;margin-top:100.8pt;width:400.3pt;height:561.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DThSUH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D34BCB" w:rsidRPr="00D1336D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1798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52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9008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5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DC0638">
      <w:r>
        <w:rPr>
          <w:noProof/>
        </w:rPr>
        <w:lastRenderedPageBreak/>
        <w:drawing>
          <wp:anchor distT="0" distB="0" distL="114300" distR="114300" simplePos="0" relativeHeight="251848704" behindDoc="0" locked="0" layoutInCell="1" allowOverlap="1" wp14:anchorId="08ED362E" wp14:editId="0F44288E">
            <wp:simplePos x="0" y="0"/>
            <wp:positionH relativeFrom="margin">
              <wp:posOffset>6064885</wp:posOffset>
            </wp:positionH>
            <wp:positionV relativeFrom="margin">
              <wp:posOffset>1542415</wp:posOffset>
            </wp:positionV>
            <wp:extent cx="914400" cy="914400"/>
            <wp:effectExtent l="0" t="0" r="0" b="0"/>
            <wp:wrapSquare wrapText="bothSides"/>
            <wp:docPr id="293" name="Picture 293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5C716D53" wp14:editId="067BF906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D1336D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97.9pt;margin-top:100.8pt;width:400.3pt;height:561.1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BJpgE6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D34BCB" w:rsidRPr="00D1336D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13888" behindDoc="0" locked="0" layoutInCell="0" allowOverlap="1" wp14:anchorId="5D0D15EC" wp14:editId="5A0EE828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249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4912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51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50752" behindDoc="0" locked="0" layoutInCell="1" allowOverlap="1" wp14:anchorId="71AE86F0" wp14:editId="4F7B92CF">
            <wp:simplePos x="0" y="0"/>
            <wp:positionH relativeFrom="margin">
              <wp:posOffset>6062980</wp:posOffset>
            </wp:positionH>
            <wp:positionV relativeFrom="margin">
              <wp:posOffset>1551305</wp:posOffset>
            </wp:positionV>
            <wp:extent cx="914400" cy="914400"/>
            <wp:effectExtent l="0" t="0" r="0" b="0"/>
            <wp:wrapSquare wrapText="bothSides"/>
            <wp:docPr id="294" name="Picture 294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12A7960" wp14:editId="657F3B9A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D1336D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97.9pt;margin-top:100.8pt;width:400.3pt;height:561.1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E8P96C9AgAAxg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D34BCB" w:rsidRPr="00D1336D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9792" behindDoc="0" locked="0" layoutInCell="0" allowOverlap="1" wp14:anchorId="5D1E7A14" wp14:editId="753E4A1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46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0816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8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52800" behindDoc="0" locked="0" layoutInCell="1" allowOverlap="1" wp14:anchorId="60D90711" wp14:editId="00F0F045">
            <wp:simplePos x="0" y="0"/>
            <wp:positionH relativeFrom="margin">
              <wp:posOffset>6139180</wp:posOffset>
            </wp:positionH>
            <wp:positionV relativeFrom="margin">
              <wp:posOffset>1514475</wp:posOffset>
            </wp:positionV>
            <wp:extent cx="914400" cy="914400"/>
            <wp:effectExtent l="0" t="0" r="0" b="0"/>
            <wp:wrapSquare wrapText="bothSides"/>
            <wp:docPr id="295" name="Picture 295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24C1CC7" wp14:editId="6CF8F6C6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6A1" w:rsidRPr="00D1336D" w:rsidRDefault="00BA56A1" w:rsidP="00BA56A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97.9pt;margin-top:100.8pt;width:400.3pt;height:561.1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xnvgIAAMY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CpOOxn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BA56A1" w:rsidRPr="00D1336D" w:rsidRDefault="00BA56A1" w:rsidP="00BA56A1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5696" behindDoc="0" locked="0" layoutInCell="0" allowOverlap="1" wp14:anchorId="26200D22" wp14:editId="36A486ED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4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06720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5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54848" behindDoc="0" locked="0" layoutInCell="1" allowOverlap="1" wp14:anchorId="4821884B" wp14:editId="49768647">
            <wp:simplePos x="0" y="0"/>
            <wp:positionH relativeFrom="margin">
              <wp:posOffset>6139180</wp:posOffset>
            </wp:positionH>
            <wp:positionV relativeFrom="margin">
              <wp:posOffset>1459865</wp:posOffset>
            </wp:positionV>
            <wp:extent cx="914400" cy="914400"/>
            <wp:effectExtent l="0" t="0" r="0" b="0"/>
            <wp:wrapSquare wrapText="bothSides"/>
            <wp:docPr id="296" name="Picture 296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30A343F" wp14:editId="198348A7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D82" w:rsidRPr="00D1336D" w:rsidRDefault="00592D82" w:rsidP="00592D8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97.9pt;margin-top:100.8pt;width:400.3pt;height:561.1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jivQ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ANGWOK9AgAAxg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592D82" w:rsidRPr="00D1336D" w:rsidRDefault="00592D82" w:rsidP="00592D82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1600" behindDoc="0" locked="0" layoutInCell="0" allowOverlap="1" wp14:anchorId="6D9FF72F" wp14:editId="2CDAA5A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02624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0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56896" behindDoc="0" locked="0" layoutInCell="1" allowOverlap="1" wp14:anchorId="16DDA185" wp14:editId="4F8A3798">
            <wp:simplePos x="0" y="0"/>
            <wp:positionH relativeFrom="margin">
              <wp:posOffset>6072505</wp:posOffset>
            </wp:positionH>
            <wp:positionV relativeFrom="margin">
              <wp:posOffset>1513205</wp:posOffset>
            </wp:positionV>
            <wp:extent cx="914400" cy="914400"/>
            <wp:effectExtent l="0" t="0" r="0" b="0"/>
            <wp:wrapSquare wrapText="bothSides"/>
            <wp:docPr id="297" name="Picture 297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FF552D5" wp14:editId="21776F60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D82" w:rsidRPr="00D1336D" w:rsidRDefault="00592D82" w:rsidP="00592D8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97.9pt;margin-top:100.8pt;width:400.3pt;height:561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X9vg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D2SnX9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592D82" w:rsidRPr="00D1336D" w:rsidRDefault="00592D82" w:rsidP="00592D82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97504" behindDoc="0" locked="0" layoutInCell="0" allowOverlap="1" wp14:anchorId="7DF87FFA" wp14:editId="41528C5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8528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37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58944" behindDoc="0" locked="0" layoutInCell="1" allowOverlap="1" wp14:anchorId="7983CBF3" wp14:editId="5034194B">
            <wp:simplePos x="0" y="0"/>
            <wp:positionH relativeFrom="margin">
              <wp:posOffset>6139180</wp:posOffset>
            </wp:positionH>
            <wp:positionV relativeFrom="margin">
              <wp:posOffset>1551305</wp:posOffset>
            </wp:positionV>
            <wp:extent cx="914400" cy="914400"/>
            <wp:effectExtent l="0" t="0" r="0" b="0"/>
            <wp:wrapSquare wrapText="bothSides"/>
            <wp:docPr id="298" name="Picture 298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DEBD707" wp14:editId="4BA4E74E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9A2" w:rsidRPr="00D1336D" w:rsidRDefault="004D09A2" w:rsidP="004D09A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97.9pt;margin-top:100.8pt;width:400.3pt;height:561.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B8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HOakHy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4D09A2" w:rsidRPr="00D1336D" w:rsidRDefault="004D09A2" w:rsidP="004D09A2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93408" behindDoc="0" locked="0" layoutInCell="0" allowOverlap="1" wp14:anchorId="104A8B48" wp14:editId="16CE0AD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2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4432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3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60992" behindDoc="0" locked="0" layoutInCell="1" allowOverlap="1" wp14:anchorId="0075C3CB" wp14:editId="40E4E8E3">
            <wp:simplePos x="0" y="0"/>
            <wp:positionH relativeFrom="margin">
              <wp:posOffset>6139180</wp:posOffset>
            </wp:positionH>
            <wp:positionV relativeFrom="margin">
              <wp:posOffset>1522730</wp:posOffset>
            </wp:positionV>
            <wp:extent cx="914400" cy="914400"/>
            <wp:effectExtent l="0" t="0" r="0" b="0"/>
            <wp:wrapSquare wrapText="bothSides"/>
            <wp:docPr id="299" name="Picture 299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6A3C3C02" wp14:editId="23D71748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300" w:rsidRPr="00D1336D" w:rsidRDefault="00384300" w:rsidP="00384300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97.9pt;margin-top:100.8pt;width:400.3pt;height:561.1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9LvA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" o:allowincell="f" filled="f" stroked="f">
                <v:textbox>
                  <w:txbxContent>
                    <w:p w:rsidR="00384300" w:rsidRPr="00D1336D" w:rsidRDefault="00384300" w:rsidP="00384300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9312" behindDoc="0" locked="0" layoutInCell="0" allowOverlap="1" wp14:anchorId="0DA4F6FB" wp14:editId="0CA3BC26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26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0336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31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63040" behindDoc="0" locked="0" layoutInCell="1" allowOverlap="1" wp14:anchorId="42673AE6" wp14:editId="0D4B6C2A">
            <wp:simplePos x="0" y="0"/>
            <wp:positionH relativeFrom="margin">
              <wp:posOffset>6129655</wp:posOffset>
            </wp:positionH>
            <wp:positionV relativeFrom="margin">
              <wp:posOffset>1541780</wp:posOffset>
            </wp:positionV>
            <wp:extent cx="914400" cy="914400"/>
            <wp:effectExtent l="0" t="0" r="0" b="0"/>
            <wp:wrapSquare wrapText="bothSides"/>
            <wp:docPr id="300" name="Picture 300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98D4DA6" wp14:editId="3CE8CD98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F92" w:rsidRPr="00D1336D" w:rsidRDefault="00596F92" w:rsidP="00596F9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97.9pt;margin-top:100.8pt;width:400.3pt;height:561.1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" o:allowincell="f" filled="f" stroked="f">
                <v:textbox>
                  <w:txbxContent>
                    <w:p w:rsidR="00596F92" w:rsidRPr="00D1336D" w:rsidRDefault="00596F92" w:rsidP="00596F92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5216" behindDoc="0" locked="0" layoutInCell="0" allowOverlap="1" wp14:anchorId="4A241676" wp14:editId="657E895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3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86240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25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65088" behindDoc="0" locked="0" layoutInCell="1" allowOverlap="1" wp14:anchorId="2CE70EDF" wp14:editId="3732451F">
            <wp:simplePos x="0" y="0"/>
            <wp:positionH relativeFrom="margin">
              <wp:posOffset>6139180</wp:posOffset>
            </wp:positionH>
            <wp:positionV relativeFrom="margin">
              <wp:posOffset>1533525</wp:posOffset>
            </wp:positionV>
            <wp:extent cx="914400" cy="914400"/>
            <wp:effectExtent l="0" t="0" r="0" b="0"/>
            <wp:wrapSquare wrapText="bothSides"/>
            <wp:docPr id="301" name="Picture 301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42B38645" wp14:editId="7C32E80B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ECA" w:rsidRPr="00D1336D" w:rsidRDefault="009D2ECA" w:rsidP="009D2ECA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margin-left:97.9pt;margin-top:100.8pt;width:400.3pt;height:561.1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" o:allowincell="f" filled="f" stroked="f">
                <v:textbox>
                  <w:txbxContent>
                    <w:p w:rsidR="009D2ECA" w:rsidRPr="00D1336D" w:rsidRDefault="009D2ECA" w:rsidP="009D2ECA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1120" behindDoc="0" locked="0" layoutInCell="0" allowOverlap="1" wp14:anchorId="47FCEC2D" wp14:editId="4CFD4FB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82144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30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67136" behindDoc="0" locked="0" layoutInCell="1" allowOverlap="1" wp14:anchorId="76CA81E2" wp14:editId="51E5A546">
            <wp:simplePos x="0" y="0"/>
            <wp:positionH relativeFrom="margin">
              <wp:posOffset>6110605</wp:posOffset>
            </wp:positionH>
            <wp:positionV relativeFrom="margin">
              <wp:posOffset>1551305</wp:posOffset>
            </wp:positionV>
            <wp:extent cx="914400" cy="914400"/>
            <wp:effectExtent l="0" t="0" r="0" b="0"/>
            <wp:wrapSquare wrapText="bothSides"/>
            <wp:docPr id="302" name="Picture 302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9AAC768" wp14:editId="77B08EB6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398770" cy="7125970"/>
                <wp:effectExtent l="0" t="3810" r="0" b="444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BAA" w:rsidRPr="00D1336D" w:rsidRDefault="00295BAA" w:rsidP="00295BAA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97.9pt;margin-top:100.8pt;width:425.1pt;height:561.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" o:allowincell="f" filled="f" stroked="f">
                <v:textbox>
                  <w:txbxContent>
                    <w:p w:rsidR="00295BAA" w:rsidRPr="00D1336D" w:rsidRDefault="00295BAA" w:rsidP="00295BAA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77024" behindDoc="0" locked="0" layoutInCell="0" allowOverlap="1" wp14:anchorId="4B5FC338" wp14:editId="33D112C9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78048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7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69184" behindDoc="0" locked="0" layoutInCell="1" allowOverlap="1" wp14:anchorId="71DE9B16" wp14:editId="03F091D5">
            <wp:simplePos x="0" y="0"/>
            <wp:positionH relativeFrom="margin">
              <wp:posOffset>6129655</wp:posOffset>
            </wp:positionH>
            <wp:positionV relativeFrom="margin">
              <wp:posOffset>1541780</wp:posOffset>
            </wp:positionV>
            <wp:extent cx="914400" cy="914400"/>
            <wp:effectExtent l="0" t="0" r="0" b="0"/>
            <wp:wrapSquare wrapText="bothSides"/>
            <wp:docPr id="303" name="Picture 303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1C4B5B8" wp14:editId="227C42D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EC1" w:rsidRPr="00D1336D" w:rsidRDefault="00726EC1" w:rsidP="00726EC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margin-left:97.9pt;margin-top:100.8pt;width:400.3pt;height:561.1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Ftj/72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726EC1" w:rsidRPr="00D1336D" w:rsidRDefault="00726EC1" w:rsidP="00726EC1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72928" behindDoc="0" locked="0" layoutInCell="0" allowOverlap="1" wp14:anchorId="141BFFDB" wp14:editId="1133235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2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73952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71232" behindDoc="0" locked="0" layoutInCell="1" allowOverlap="1" wp14:anchorId="2F5F1BE3" wp14:editId="6EBDA330">
            <wp:simplePos x="0" y="0"/>
            <wp:positionH relativeFrom="margin">
              <wp:posOffset>6093460</wp:posOffset>
            </wp:positionH>
            <wp:positionV relativeFrom="margin">
              <wp:posOffset>1508125</wp:posOffset>
            </wp:positionV>
            <wp:extent cx="914400" cy="914400"/>
            <wp:effectExtent l="0" t="0" r="0" b="0"/>
            <wp:wrapSquare wrapText="bothSides"/>
            <wp:docPr id="304" name="Picture 304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717CD82E" wp14:editId="5D7E4D54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AE2" w:rsidRPr="00D1336D" w:rsidRDefault="00163AE2" w:rsidP="00163AE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0" type="#_x0000_t202" style="position:absolute;margin-left:97.9pt;margin-top:100.8pt;width:400.3pt;height:561.1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VUvQ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Nst9VS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163AE2" w:rsidRPr="00D1336D" w:rsidRDefault="00163AE2" w:rsidP="00163AE2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rPr>
          <w:noProof/>
        </w:rPr>
        <w:drawing>
          <wp:anchor distT="0" distB="0" distL="114300" distR="114300" simplePos="0" relativeHeight="251768832" behindDoc="0" locked="0" layoutInCell="0" allowOverlap="1" wp14:anchorId="516969A7" wp14:editId="54071936">
            <wp:simplePos x="0" y="0"/>
            <wp:positionH relativeFrom="page">
              <wp:align>center</wp:align>
            </wp:positionH>
            <wp:positionV relativeFrom="page">
              <wp:posOffset>767080</wp:posOffset>
            </wp:positionV>
            <wp:extent cx="6327775" cy="8491855"/>
            <wp:effectExtent l="19050" t="0" r="0" b="0"/>
            <wp:wrapNone/>
            <wp:docPr id="1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775" cy="849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>
        <w:rPr>
          <w:noProof/>
        </w:rPr>
        <w:drawing>
          <wp:anchor distT="0" distB="0" distL="114300" distR="114300" simplePos="0" relativeHeight="251769856" behindDoc="0" locked="0" layoutInCell="0" allowOverlap="1">
            <wp:simplePos x="0" y="0"/>
            <wp:positionH relativeFrom="page">
              <wp:posOffset>6594584</wp:posOffset>
            </wp:positionH>
            <wp:positionV relativeFrom="page">
              <wp:posOffset>2047547</wp:posOffset>
            </wp:positionV>
            <wp:extent cx="710434" cy="710105"/>
            <wp:effectExtent l="57150" t="19050" r="89666" b="32845"/>
            <wp:wrapNone/>
            <wp:docPr id="20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34" cy="71010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 w:rsidR="005D19FC">
        <w:br w:type="page"/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73280" behindDoc="0" locked="0" layoutInCell="1" allowOverlap="1" wp14:anchorId="077203D2" wp14:editId="3C09356E">
            <wp:simplePos x="0" y="0"/>
            <wp:positionH relativeFrom="margin">
              <wp:posOffset>6081395</wp:posOffset>
            </wp:positionH>
            <wp:positionV relativeFrom="margin">
              <wp:posOffset>1541780</wp:posOffset>
            </wp:positionV>
            <wp:extent cx="914400" cy="914400"/>
            <wp:effectExtent l="0" t="0" r="0" b="0"/>
            <wp:wrapSquare wrapText="bothSides"/>
            <wp:docPr id="305" name="Picture 305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3F7826E4" wp14:editId="7F78C7F3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D9" w:rsidRPr="00D1336D" w:rsidRDefault="004B13D9" w:rsidP="004B13D9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</w:pPr>
                            <w:r w:rsidRPr="00D1336D">
                              <w:rPr>
                                <w:rFonts w:ascii="Times New Roman" w:hAnsi="Times New Roman" w:cs="Times New Roman"/>
                                <w:color w:val="auto"/>
                                <w:sz w:val="1000"/>
                                <w:szCs w:val="1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97.9pt;margin-top:100.8pt;width:400.3pt;height:561.1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h5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AZXqHm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4B13D9" w:rsidRPr="00D1336D" w:rsidRDefault="004B13D9" w:rsidP="004B13D9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</w:pPr>
                      <w:r w:rsidRPr="00D1336D">
                        <w:rPr>
                          <w:rFonts w:ascii="Times New Roman" w:hAnsi="Times New Roman" w:cs="Times New Roman"/>
                          <w:color w:val="auto"/>
                          <w:sz w:val="1000"/>
                          <w:szCs w:val="1000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64736" behindDoc="0" locked="0" layoutInCell="0" allowOverlap="1" wp14:anchorId="579BAE49" wp14:editId="0A7A0DD9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1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65760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17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045E4">
      <w:r>
        <w:rPr>
          <w:noProof/>
        </w:rPr>
        <w:lastRenderedPageBreak/>
        <w:drawing>
          <wp:anchor distT="0" distB="0" distL="114300" distR="114300" simplePos="0" relativeHeight="251875328" behindDoc="0" locked="0" layoutInCell="1" allowOverlap="1" wp14:anchorId="2375B5F8" wp14:editId="75D2B306">
            <wp:simplePos x="0" y="0"/>
            <wp:positionH relativeFrom="margin">
              <wp:posOffset>6100445</wp:posOffset>
            </wp:positionH>
            <wp:positionV relativeFrom="margin">
              <wp:posOffset>1654810</wp:posOffset>
            </wp:positionV>
            <wp:extent cx="914400" cy="914400"/>
            <wp:effectExtent l="0" t="0" r="0" b="0"/>
            <wp:wrapSquare wrapText="bothSides"/>
            <wp:docPr id="306" name="Picture 306" descr="C:\Users\Owner\AppData\Local\Microsoft\Windows\Temporary Internet Files\Content.IE5\WCOVJMWQ\MC9001837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COVJMWQ\MC9001837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1E2">
        <w:rPr>
          <w:noProof/>
        </w:rPr>
        <w:drawing>
          <wp:anchor distT="0" distB="0" distL="114300" distR="114300" simplePos="0" relativeHeight="251577283" behindDoc="0" locked="0" layoutInCell="0" allowOverlap="1" wp14:anchorId="73AA309C" wp14:editId="6317CF39">
            <wp:simplePos x="0" y="0"/>
            <wp:positionH relativeFrom="page">
              <wp:posOffset>6557645</wp:posOffset>
            </wp:positionH>
            <wp:positionV relativeFrom="page">
              <wp:posOffset>2215515</wp:posOffset>
            </wp:positionV>
            <wp:extent cx="714375" cy="704850"/>
            <wp:effectExtent l="57150" t="19050" r="104775" b="38100"/>
            <wp:wrapNone/>
            <wp:docPr id="313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 w:rsidR="00D941E2" w:rsidRPr="005D19FC">
        <w:rPr>
          <w:noProof/>
        </w:rPr>
        <w:drawing>
          <wp:anchor distT="0" distB="0" distL="114300" distR="114300" simplePos="0" relativeHeight="251575235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31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1400810</wp:posOffset>
                </wp:positionH>
                <wp:positionV relativeFrom="page">
                  <wp:posOffset>1371600</wp:posOffset>
                </wp:positionV>
                <wp:extent cx="5083810" cy="7125970"/>
                <wp:effectExtent l="635" t="0" r="1905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D9" w:rsidRPr="00D1336D" w:rsidRDefault="000251BA" w:rsidP="000251BA">
                            <w:pPr>
                              <w:pStyle w:val="Quote-Author"/>
                              <w:rPr>
                                <w:b/>
                                <w:color w:val="auto"/>
                              </w:rPr>
                            </w:pPr>
                            <w:r w:rsidRPr="00F045E4">
                              <w:rPr>
                                <w:b/>
                                <w:color w:val="548DD4" w:themeColor="text2" w:themeTint="99"/>
                              </w:rPr>
                              <w:t>“</w:t>
                            </w:r>
                            <w:r w:rsidR="004B13D9" w:rsidRPr="00D1336D">
                              <w:rPr>
                                <w:b/>
                                <w:color w:val="auto"/>
                              </w:rPr>
                              <w:t xml:space="preserve">Intellectual growth should commence at </w:t>
                            </w:r>
                          </w:p>
                          <w:p w:rsidR="004B13D9" w:rsidRPr="00D1336D" w:rsidRDefault="004B13D9" w:rsidP="000251BA">
                            <w:pPr>
                              <w:pStyle w:val="Quote-Author"/>
                              <w:rPr>
                                <w:b/>
                                <w:color w:val="auto"/>
                              </w:rPr>
                            </w:pPr>
                            <w:proofErr w:type="gramStart"/>
                            <w:r w:rsidRPr="00D1336D">
                              <w:rPr>
                                <w:b/>
                                <w:color w:val="auto"/>
                              </w:rPr>
                              <w:t>birth</w:t>
                            </w:r>
                            <w:proofErr w:type="gramEnd"/>
                            <w:r w:rsidRPr="00D1336D">
                              <w:rPr>
                                <w:b/>
                                <w:color w:val="auto"/>
                              </w:rPr>
                              <w:t xml:space="preserve"> and cease only </w:t>
                            </w:r>
                          </w:p>
                          <w:p w:rsidR="004B13D9" w:rsidRPr="00D1336D" w:rsidRDefault="004219C9" w:rsidP="000251BA">
                            <w:pPr>
                              <w:pStyle w:val="Quote-Author"/>
                              <w:rPr>
                                <w:b/>
                                <w:color w:val="auto"/>
                              </w:rPr>
                            </w:pPr>
                            <w:proofErr w:type="gramStart"/>
                            <w:r w:rsidRPr="00D1336D">
                              <w:rPr>
                                <w:b/>
                                <w:color w:val="auto"/>
                              </w:rPr>
                              <w:t>in</w:t>
                            </w:r>
                            <w:proofErr w:type="gramEnd"/>
                            <w:r w:rsidRPr="00D1336D">
                              <w:rPr>
                                <w:b/>
                                <w:color w:val="auto"/>
                              </w:rPr>
                              <w:t xml:space="preserve"> death.”</w:t>
                            </w:r>
                          </w:p>
                          <w:p w:rsidR="004B13D9" w:rsidRPr="00D1336D" w:rsidRDefault="004B13D9" w:rsidP="000251BA">
                            <w:pPr>
                              <w:pStyle w:val="Quote-Author"/>
                              <w:rPr>
                                <w:b/>
                                <w:color w:val="auto"/>
                              </w:rPr>
                            </w:pPr>
                            <w:r w:rsidRPr="00D1336D">
                              <w:rPr>
                                <w:b/>
                                <w:color w:val="auto"/>
                              </w:rPr>
                              <w:t>– Albert Einstein</w:t>
                            </w:r>
                          </w:p>
                          <w:p w:rsidR="004B13D9" w:rsidRPr="004B13D9" w:rsidRDefault="004B13D9" w:rsidP="004B13D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margin-left:110.3pt;margin-top:108pt;width:400.3pt;height:561.1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G8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" o:allowincell="f" filled="f" stroked="f">
                <v:textbox>
                  <w:txbxContent>
                    <w:p w:rsidR="004B13D9" w:rsidRPr="00D1336D" w:rsidRDefault="000251BA" w:rsidP="000251BA">
                      <w:pPr>
                        <w:pStyle w:val="Quote-Author"/>
                        <w:rPr>
                          <w:b/>
                          <w:color w:val="auto"/>
                        </w:rPr>
                      </w:pPr>
                      <w:r w:rsidRPr="00F045E4">
                        <w:rPr>
                          <w:b/>
                          <w:color w:val="548DD4" w:themeColor="text2" w:themeTint="99"/>
                        </w:rPr>
                        <w:t>“</w:t>
                      </w:r>
                      <w:r w:rsidR="004B13D9" w:rsidRPr="00D1336D">
                        <w:rPr>
                          <w:b/>
                          <w:color w:val="auto"/>
                        </w:rPr>
                        <w:t xml:space="preserve">Intellectual growth should commence at </w:t>
                      </w:r>
                    </w:p>
                    <w:p w:rsidR="004B13D9" w:rsidRPr="00D1336D" w:rsidRDefault="004B13D9" w:rsidP="000251BA">
                      <w:pPr>
                        <w:pStyle w:val="Quote-Author"/>
                        <w:rPr>
                          <w:b/>
                          <w:color w:val="auto"/>
                        </w:rPr>
                      </w:pPr>
                      <w:proofErr w:type="gramStart"/>
                      <w:r w:rsidRPr="00D1336D">
                        <w:rPr>
                          <w:b/>
                          <w:color w:val="auto"/>
                        </w:rPr>
                        <w:t>birth</w:t>
                      </w:r>
                      <w:proofErr w:type="gramEnd"/>
                      <w:r w:rsidRPr="00D1336D">
                        <w:rPr>
                          <w:b/>
                          <w:color w:val="auto"/>
                        </w:rPr>
                        <w:t xml:space="preserve"> and cease only </w:t>
                      </w:r>
                    </w:p>
                    <w:p w:rsidR="004B13D9" w:rsidRPr="00D1336D" w:rsidRDefault="004219C9" w:rsidP="000251BA">
                      <w:pPr>
                        <w:pStyle w:val="Quote-Author"/>
                        <w:rPr>
                          <w:b/>
                          <w:color w:val="auto"/>
                        </w:rPr>
                      </w:pPr>
                      <w:proofErr w:type="gramStart"/>
                      <w:r w:rsidRPr="00D1336D">
                        <w:rPr>
                          <w:b/>
                          <w:color w:val="auto"/>
                        </w:rPr>
                        <w:t>in</w:t>
                      </w:r>
                      <w:proofErr w:type="gramEnd"/>
                      <w:r w:rsidRPr="00D1336D">
                        <w:rPr>
                          <w:b/>
                          <w:color w:val="auto"/>
                        </w:rPr>
                        <w:t xml:space="preserve"> death.”</w:t>
                      </w:r>
                    </w:p>
                    <w:p w:rsidR="004B13D9" w:rsidRPr="00D1336D" w:rsidRDefault="004B13D9" w:rsidP="000251BA">
                      <w:pPr>
                        <w:pStyle w:val="Quote-Author"/>
                        <w:rPr>
                          <w:b/>
                          <w:color w:val="auto"/>
                        </w:rPr>
                      </w:pPr>
                      <w:r w:rsidRPr="00D1336D">
                        <w:rPr>
                          <w:b/>
                          <w:color w:val="auto"/>
                        </w:rPr>
                        <w:t>– Albert Einstein</w:t>
                      </w:r>
                    </w:p>
                    <w:p w:rsidR="004B13D9" w:rsidRPr="004B13D9" w:rsidRDefault="004B13D9" w:rsidP="004B13D9"/>
                  </w:txbxContent>
                </v:textbox>
                <w10:wrap anchorx="page" anchory="page"/>
              </v:shape>
            </w:pict>
          </mc:Fallback>
        </mc:AlternateContent>
      </w:r>
    </w:p>
    <w:sectPr w:rsidR="005D19FC" w:rsidSect="005D7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06ED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64F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9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76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2DC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84A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26D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10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405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86E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95"/>
    <w:rsid w:val="00001676"/>
    <w:rsid w:val="00011708"/>
    <w:rsid w:val="00014DE1"/>
    <w:rsid w:val="0002114C"/>
    <w:rsid w:val="000251BA"/>
    <w:rsid w:val="00051875"/>
    <w:rsid w:val="00074436"/>
    <w:rsid w:val="0009634E"/>
    <w:rsid w:val="000A5235"/>
    <w:rsid w:val="000D4C9C"/>
    <w:rsid w:val="000E3020"/>
    <w:rsid w:val="00105FE8"/>
    <w:rsid w:val="00112EDF"/>
    <w:rsid w:val="00126ABE"/>
    <w:rsid w:val="00142BA5"/>
    <w:rsid w:val="00144C44"/>
    <w:rsid w:val="0015073B"/>
    <w:rsid w:val="00163AE2"/>
    <w:rsid w:val="00171830"/>
    <w:rsid w:val="001740E5"/>
    <w:rsid w:val="00182251"/>
    <w:rsid w:val="001E1736"/>
    <w:rsid w:val="001E546B"/>
    <w:rsid w:val="00204218"/>
    <w:rsid w:val="00235325"/>
    <w:rsid w:val="00250828"/>
    <w:rsid w:val="002819AF"/>
    <w:rsid w:val="002839E1"/>
    <w:rsid w:val="00295BAA"/>
    <w:rsid w:val="002B189A"/>
    <w:rsid w:val="002D127C"/>
    <w:rsid w:val="002D1EC9"/>
    <w:rsid w:val="002F4108"/>
    <w:rsid w:val="003109B0"/>
    <w:rsid w:val="00384300"/>
    <w:rsid w:val="003D68C3"/>
    <w:rsid w:val="003D6EB0"/>
    <w:rsid w:val="003E1CF9"/>
    <w:rsid w:val="004219C9"/>
    <w:rsid w:val="004B13D9"/>
    <w:rsid w:val="004B3C2F"/>
    <w:rsid w:val="004D09A2"/>
    <w:rsid w:val="004D598B"/>
    <w:rsid w:val="004D79F8"/>
    <w:rsid w:val="00562D4C"/>
    <w:rsid w:val="00567C0D"/>
    <w:rsid w:val="0057652E"/>
    <w:rsid w:val="00592D82"/>
    <w:rsid w:val="00596F92"/>
    <w:rsid w:val="005B520E"/>
    <w:rsid w:val="005C6A8A"/>
    <w:rsid w:val="005D19FC"/>
    <w:rsid w:val="005D5C44"/>
    <w:rsid w:val="005D7053"/>
    <w:rsid w:val="005E42D0"/>
    <w:rsid w:val="005E570E"/>
    <w:rsid w:val="005F31A4"/>
    <w:rsid w:val="006003BC"/>
    <w:rsid w:val="00602DF8"/>
    <w:rsid w:val="00605792"/>
    <w:rsid w:val="00624465"/>
    <w:rsid w:val="006B0493"/>
    <w:rsid w:val="006E432C"/>
    <w:rsid w:val="006F2C47"/>
    <w:rsid w:val="00706328"/>
    <w:rsid w:val="00726EC1"/>
    <w:rsid w:val="00741428"/>
    <w:rsid w:val="00785D7D"/>
    <w:rsid w:val="007A1EAF"/>
    <w:rsid w:val="007A4463"/>
    <w:rsid w:val="007A6036"/>
    <w:rsid w:val="007F1714"/>
    <w:rsid w:val="007F56E3"/>
    <w:rsid w:val="00803358"/>
    <w:rsid w:val="008542A8"/>
    <w:rsid w:val="008778E7"/>
    <w:rsid w:val="00887EE1"/>
    <w:rsid w:val="008D0A46"/>
    <w:rsid w:val="008D1279"/>
    <w:rsid w:val="008E6215"/>
    <w:rsid w:val="00911981"/>
    <w:rsid w:val="00942BF7"/>
    <w:rsid w:val="00966C37"/>
    <w:rsid w:val="00967D0C"/>
    <w:rsid w:val="0099773F"/>
    <w:rsid w:val="009B5046"/>
    <w:rsid w:val="009C19EC"/>
    <w:rsid w:val="009D2ECA"/>
    <w:rsid w:val="00A00E47"/>
    <w:rsid w:val="00A20B89"/>
    <w:rsid w:val="00A344C1"/>
    <w:rsid w:val="00A51839"/>
    <w:rsid w:val="00A55B53"/>
    <w:rsid w:val="00A7246B"/>
    <w:rsid w:val="00A935C4"/>
    <w:rsid w:val="00A97AB4"/>
    <w:rsid w:val="00AA3F30"/>
    <w:rsid w:val="00AD52F6"/>
    <w:rsid w:val="00AE20DD"/>
    <w:rsid w:val="00AF348F"/>
    <w:rsid w:val="00B1158C"/>
    <w:rsid w:val="00B15561"/>
    <w:rsid w:val="00B42AF7"/>
    <w:rsid w:val="00B468F9"/>
    <w:rsid w:val="00B70F79"/>
    <w:rsid w:val="00B72CF5"/>
    <w:rsid w:val="00B747C8"/>
    <w:rsid w:val="00B93408"/>
    <w:rsid w:val="00BA56A1"/>
    <w:rsid w:val="00BA658C"/>
    <w:rsid w:val="00BB4B66"/>
    <w:rsid w:val="00BC6EE1"/>
    <w:rsid w:val="00BD07DE"/>
    <w:rsid w:val="00BE774E"/>
    <w:rsid w:val="00BF4709"/>
    <w:rsid w:val="00C1218A"/>
    <w:rsid w:val="00C23EA0"/>
    <w:rsid w:val="00C25C2B"/>
    <w:rsid w:val="00C411F9"/>
    <w:rsid w:val="00C5559E"/>
    <w:rsid w:val="00C649B1"/>
    <w:rsid w:val="00C914C0"/>
    <w:rsid w:val="00CA1953"/>
    <w:rsid w:val="00CC048F"/>
    <w:rsid w:val="00D12841"/>
    <w:rsid w:val="00D1336D"/>
    <w:rsid w:val="00D27078"/>
    <w:rsid w:val="00D34BCB"/>
    <w:rsid w:val="00D5324F"/>
    <w:rsid w:val="00D62807"/>
    <w:rsid w:val="00D73723"/>
    <w:rsid w:val="00D859BF"/>
    <w:rsid w:val="00D941E2"/>
    <w:rsid w:val="00DC03C4"/>
    <w:rsid w:val="00DC0638"/>
    <w:rsid w:val="00DC4214"/>
    <w:rsid w:val="00DD203B"/>
    <w:rsid w:val="00DF0661"/>
    <w:rsid w:val="00E010DF"/>
    <w:rsid w:val="00E357F9"/>
    <w:rsid w:val="00E376D0"/>
    <w:rsid w:val="00E674EF"/>
    <w:rsid w:val="00EC4400"/>
    <w:rsid w:val="00EE3684"/>
    <w:rsid w:val="00F045E4"/>
    <w:rsid w:val="00F10DFB"/>
    <w:rsid w:val="00F1244F"/>
    <w:rsid w:val="00F37150"/>
    <w:rsid w:val="00F467D6"/>
    <w:rsid w:val="00F5502B"/>
    <w:rsid w:val="00F70C8E"/>
    <w:rsid w:val="00F7648B"/>
    <w:rsid w:val="00F841BC"/>
    <w:rsid w:val="00F95795"/>
    <w:rsid w:val="00F96D61"/>
    <w:rsid w:val="00FA15DA"/>
    <w:rsid w:val="00FC49D1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79"/>
    <w:pPr>
      <w:spacing w:after="0" w:line="240" w:lineRule="auto"/>
      <w:jc w:val="center"/>
      <w:outlineLvl w:val="0"/>
    </w:pPr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73B"/>
    <w:pPr>
      <w:spacing w:after="120" w:line="240" w:lineRule="auto"/>
      <w:outlineLvl w:val="1"/>
    </w:pPr>
    <w:rPr>
      <w:rFonts w:asciiTheme="majorHAnsi" w:hAnsiTheme="majorHAnsi"/>
      <w:color w:val="262626" w:themeColor="text1" w:themeTint="D9"/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4C44"/>
    <w:pPr>
      <w:spacing w:before="280" w:after="80"/>
      <w:outlineLvl w:val="2"/>
    </w:pPr>
    <w:rPr>
      <w:rFonts w:asciiTheme="minorHAnsi" w:hAnsiTheme="minorHAnsi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1279"/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15073B"/>
    <w:rPr>
      <w:rFonts w:asciiTheme="majorHAnsi" w:hAnsiTheme="majorHAnsi"/>
      <w:color w:val="262626" w:themeColor="text1" w:themeTint="D9"/>
      <w:sz w:val="56"/>
      <w:szCs w:val="56"/>
    </w:rPr>
  </w:style>
  <w:style w:type="paragraph" w:customStyle="1" w:styleId="Quote-Author">
    <w:name w:val="Quote - Author"/>
    <w:basedOn w:val="Normal"/>
    <w:qFormat/>
    <w:rsid w:val="000251BA"/>
    <w:pPr>
      <w:widowControl w:val="0"/>
      <w:spacing w:before="120" w:after="0" w:line="240" w:lineRule="auto"/>
      <w:jc w:val="center"/>
    </w:pPr>
    <w:rPr>
      <w:rFonts w:ascii="Vivaldi" w:hAnsi="Vivaldi"/>
      <w:color w:val="262626" w:themeColor="text1" w:themeTint="D9"/>
      <w:sz w:val="10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4C44"/>
    <w:rPr>
      <w:color w:val="4F81BD" w:themeColor="accent1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79"/>
    <w:pPr>
      <w:spacing w:after="0" w:line="240" w:lineRule="auto"/>
      <w:jc w:val="center"/>
      <w:outlineLvl w:val="0"/>
    </w:pPr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73B"/>
    <w:pPr>
      <w:spacing w:after="120" w:line="240" w:lineRule="auto"/>
      <w:outlineLvl w:val="1"/>
    </w:pPr>
    <w:rPr>
      <w:rFonts w:asciiTheme="majorHAnsi" w:hAnsiTheme="majorHAnsi"/>
      <w:color w:val="262626" w:themeColor="text1" w:themeTint="D9"/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4C44"/>
    <w:pPr>
      <w:spacing w:before="280" w:after="80"/>
      <w:outlineLvl w:val="2"/>
    </w:pPr>
    <w:rPr>
      <w:rFonts w:asciiTheme="minorHAnsi" w:hAnsiTheme="minorHAnsi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1279"/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15073B"/>
    <w:rPr>
      <w:rFonts w:asciiTheme="majorHAnsi" w:hAnsiTheme="majorHAnsi"/>
      <w:color w:val="262626" w:themeColor="text1" w:themeTint="D9"/>
      <w:sz w:val="56"/>
      <w:szCs w:val="56"/>
    </w:rPr>
  </w:style>
  <w:style w:type="paragraph" w:customStyle="1" w:styleId="Quote-Author">
    <w:name w:val="Quote - Author"/>
    <w:basedOn w:val="Normal"/>
    <w:qFormat/>
    <w:rsid w:val="000251BA"/>
    <w:pPr>
      <w:widowControl w:val="0"/>
      <w:spacing w:before="120" w:after="0" w:line="240" w:lineRule="auto"/>
      <w:jc w:val="center"/>
    </w:pPr>
    <w:rPr>
      <w:rFonts w:ascii="Vivaldi" w:hAnsi="Vivaldi"/>
      <w:color w:val="262626" w:themeColor="text1" w:themeTint="D9"/>
      <w:sz w:val="10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4C44"/>
    <w:rPr>
      <w:color w:val="4F81BD" w:themeColor="accent1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raduationB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aduation">
      <a:majorFont>
        <a:latin typeface="Footlight MT Ligh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258581D-BE8D-4A7B-B301-9DEA32D5D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GraduationBanner.dotx</Template>
  <TotalTime>10</TotalTime>
  <Pages>17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banner (Formal design)</vt:lpstr>
    </vt:vector>
  </TitlesOfParts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banner (Formal design)</dc:title>
  <dc:creator>Terressa</dc:creator>
  <cp:lastModifiedBy>Terressa</cp:lastModifiedBy>
  <cp:revision>4</cp:revision>
  <cp:lastPrinted>2013-07-20T00:54:00Z</cp:lastPrinted>
  <dcterms:created xsi:type="dcterms:W3CDTF">2013-07-20T00:18:00Z</dcterms:created>
  <dcterms:modified xsi:type="dcterms:W3CDTF">2013-07-20T00:58:00Z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TC010427591033</vt:lpwstr>
  </property>
</Properties>
</file>