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75" w:rsidRDefault="00250828">
      <w:r>
        <w:rPr>
          <w:noProof/>
        </w:rPr>
        <w:drawing>
          <wp:anchor distT="0" distB="0" distL="114300" distR="114300" simplePos="0" relativeHeight="251578308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18504" cy="8497824"/>
            <wp:effectExtent l="19050" t="0" r="6096" b="0"/>
            <wp:wrapNone/>
            <wp:docPr id="4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1475" w:rsidRDefault="00F9579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28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49D1" w:rsidRPr="0013711D" w:rsidRDefault="004B13D9" w:rsidP="00144C44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</w:pPr>
                            <w:r w:rsidRPr="0013711D"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7.9pt;margin-top:100.8pt;width:400.3pt;height:561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" o:allowincell="f" filled="f" stroked="f">
                <v:textbox>
                  <w:txbxContent>
                    <w:p w:rsidR="00FC49D1" w:rsidRPr="0013711D" w:rsidRDefault="004B13D9" w:rsidP="00144C44">
                      <w:pPr>
                        <w:pStyle w:val="Heading1"/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</w:pPr>
                      <w:r w:rsidRPr="0013711D"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rPr>
          <w:noProof/>
        </w:rPr>
        <w:drawing>
          <wp:anchor distT="0" distB="0" distL="114300" distR="114300" simplePos="0" relativeHeight="251758592" behindDoc="0" locked="0" layoutInCell="0" allowOverlap="1">
            <wp:simplePos x="0" y="0"/>
            <wp:positionH relativeFrom="page">
              <wp:posOffset>6494780</wp:posOffset>
            </wp:positionH>
            <wp:positionV relativeFrom="page">
              <wp:posOffset>2122805</wp:posOffset>
            </wp:positionV>
            <wp:extent cx="619760" cy="335915"/>
            <wp:effectExtent l="0" t="0" r="0" b="0"/>
            <wp:wrapNone/>
            <wp:docPr id="1" name="Picture 0" descr="ha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t_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9298775">
                      <a:off x="0" y="0"/>
                      <a:ext cx="61976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>
        <w:rPr>
          <w:noProof/>
        </w:rPr>
        <w:drawing>
          <wp:anchor distT="0" distB="0" distL="114300" distR="114300" simplePos="0" relativeHeight="251757568" behindDoc="0" locked="0" layoutInCell="0" allowOverlap="1">
            <wp:simplePos x="0" y="0"/>
            <wp:positionH relativeFrom="page">
              <wp:posOffset>6447440</wp:posOffset>
            </wp:positionH>
            <wp:positionV relativeFrom="page">
              <wp:posOffset>1921423</wp:posOffset>
            </wp:positionV>
            <wp:extent cx="709799" cy="710455"/>
            <wp:effectExtent l="57150" t="19050" r="90301" b="32495"/>
            <wp:wrapNone/>
            <wp:docPr id="2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99" cy="71045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  <w:r w:rsidR="00FD1475">
        <w:br w:type="page"/>
      </w:r>
      <w:bookmarkStart w:id="0" w:name="_GoBack"/>
      <w:bookmarkEnd w:id="0"/>
    </w:p>
    <w:p w:rsidR="005D19FC" w:rsidRDefault="00F957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399405" cy="7125970"/>
                <wp:effectExtent l="0" t="3810" r="0" b="4445"/>
                <wp:wrapNone/>
                <wp:docPr id="28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9405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BCB" w:rsidRPr="0013711D" w:rsidRDefault="008D1279" w:rsidP="008D1279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</w:pPr>
                            <w:r w:rsidRPr="0013711D"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7" type="#_x0000_t202" style="position:absolute;margin-left:97.9pt;margin-top:100.8pt;width:425.15pt;height:561.1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" o:allowincell="f" filled="f" stroked="f">
                <v:textbox>
                  <w:txbxContent>
                    <w:p w:rsidR="00D34BCB" w:rsidRPr="0013711D" w:rsidRDefault="008D1279" w:rsidP="008D1279">
                      <w:pPr>
                        <w:pStyle w:val="Heading1"/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</w:pPr>
                      <w:r w:rsidRPr="0013711D"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 w:rsidRPr="005D19FC">
        <w:rPr>
          <w:noProof/>
        </w:rPr>
        <w:drawing>
          <wp:anchor distT="0" distB="0" distL="114300" distR="114300" simplePos="0" relativeHeight="251760640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posOffset>788276</wp:posOffset>
            </wp:positionV>
            <wp:extent cx="6328563" cy="8492359"/>
            <wp:effectExtent l="19050" t="0" r="0" b="0"/>
            <wp:wrapNone/>
            <wp:docPr id="11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8563" cy="8492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762688" behindDoc="0" locked="0" layoutInCell="0" allowOverlap="1">
            <wp:simplePos x="0" y="0"/>
            <wp:positionH relativeFrom="page">
              <wp:posOffset>6647793</wp:posOffset>
            </wp:positionH>
            <wp:positionV relativeFrom="page">
              <wp:posOffset>2275490</wp:posOffset>
            </wp:positionV>
            <wp:extent cx="620110" cy="336331"/>
            <wp:effectExtent l="0" t="0" r="0" b="0"/>
            <wp:wrapNone/>
            <wp:docPr id="13" name="Picture 0" descr="ha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t_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9298775">
                      <a:off x="0" y="0"/>
                      <a:ext cx="61976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761664" behindDoc="0" locked="0" layoutInCell="0" allowOverlap="1">
            <wp:simplePos x="0" y="0"/>
            <wp:positionH relativeFrom="page">
              <wp:posOffset>6599840</wp:posOffset>
            </wp:positionH>
            <wp:positionV relativeFrom="page">
              <wp:posOffset>2073822</wp:posOffset>
            </wp:positionV>
            <wp:extent cx="714528" cy="705310"/>
            <wp:effectExtent l="57150" t="19050" r="90301" b="32495"/>
            <wp:wrapNone/>
            <wp:docPr id="14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99" cy="71045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  <w:r w:rsidR="005D19FC">
        <w:br w:type="page"/>
      </w:r>
    </w:p>
    <w:p w:rsidR="005D19FC" w:rsidRDefault="00F957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25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BCB" w:rsidRPr="0013711D" w:rsidRDefault="00D34BCB" w:rsidP="00D34BCB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</w:pPr>
                            <w:r w:rsidRPr="0013711D"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8" type="#_x0000_t202" style="position:absolute;margin-left:97.9pt;margin-top:100.8pt;width:400.3pt;height:561.1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" o:allowincell="f" filled="f" stroked="f">
                <v:textbox>
                  <w:txbxContent>
                    <w:p w:rsidR="00D34BCB" w:rsidRPr="0013711D" w:rsidRDefault="00D34BCB" w:rsidP="00D34BCB">
                      <w:pPr>
                        <w:pStyle w:val="Heading1"/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</w:pPr>
                      <w:r w:rsidRPr="0013711D"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817984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6096" b="0"/>
            <wp:wrapNone/>
            <wp:docPr id="252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820032" behindDoc="0" locked="0" layoutInCell="0" allowOverlap="1">
            <wp:simplePos x="0" y="0"/>
            <wp:positionH relativeFrom="page">
              <wp:posOffset>6647793</wp:posOffset>
            </wp:positionH>
            <wp:positionV relativeFrom="page">
              <wp:posOffset>2275490</wp:posOffset>
            </wp:positionV>
            <wp:extent cx="620110" cy="336331"/>
            <wp:effectExtent l="0" t="0" r="0" b="0"/>
            <wp:wrapNone/>
            <wp:docPr id="253" name="Picture 0" descr="ha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t_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9298775">
                      <a:off x="0" y="0"/>
                      <a:ext cx="61976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819008" behindDoc="0" locked="0" layoutInCell="0" allowOverlap="1">
            <wp:simplePos x="0" y="0"/>
            <wp:positionH relativeFrom="page">
              <wp:posOffset>6599840</wp:posOffset>
            </wp:positionH>
            <wp:positionV relativeFrom="page">
              <wp:posOffset>2073822</wp:posOffset>
            </wp:positionV>
            <wp:extent cx="714528" cy="705310"/>
            <wp:effectExtent l="57150" t="19050" r="90301" b="32495"/>
            <wp:wrapNone/>
            <wp:docPr id="254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99" cy="71045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</w:p>
    <w:p w:rsidR="005D19FC" w:rsidRDefault="00F957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24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BCB" w:rsidRPr="0013711D" w:rsidRDefault="00D34BCB" w:rsidP="00D34BCB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</w:pPr>
                            <w:r w:rsidRPr="0013711D"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9" type="#_x0000_t202" style="position:absolute;margin-left:97.9pt;margin-top:100.8pt;width:400.3pt;height:561.1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" o:allowincell="f" filled="f" stroked="f">
                <v:textbox>
                  <w:txbxContent>
                    <w:p w:rsidR="00D34BCB" w:rsidRPr="0013711D" w:rsidRDefault="00D34BCB" w:rsidP="00D34BCB">
                      <w:pPr>
                        <w:pStyle w:val="Heading1"/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</w:pPr>
                      <w:r w:rsidRPr="0013711D"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813888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0" b="0"/>
            <wp:wrapNone/>
            <wp:docPr id="249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815936" behindDoc="0" locked="0" layoutInCell="0" allowOverlap="1">
            <wp:simplePos x="0" y="0"/>
            <wp:positionH relativeFrom="page">
              <wp:posOffset>6647793</wp:posOffset>
            </wp:positionH>
            <wp:positionV relativeFrom="page">
              <wp:posOffset>2275490</wp:posOffset>
            </wp:positionV>
            <wp:extent cx="620110" cy="336331"/>
            <wp:effectExtent l="0" t="0" r="0" b="0"/>
            <wp:wrapNone/>
            <wp:docPr id="250" name="Picture 0" descr="ha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t_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9298775">
                      <a:off x="0" y="0"/>
                      <a:ext cx="61976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814912" behindDoc="0" locked="0" layoutInCell="0" allowOverlap="1">
            <wp:simplePos x="0" y="0"/>
            <wp:positionH relativeFrom="page">
              <wp:posOffset>6599840</wp:posOffset>
            </wp:positionH>
            <wp:positionV relativeFrom="page">
              <wp:posOffset>2073822</wp:posOffset>
            </wp:positionV>
            <wp:extent cx="714528" cy="705310"/>
            <wp:effectExtent l="57150" t="19050" r="90301" b="32495"/>
            <wp:wrapNone/>
            <wp:docPr id="251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99" cy="71045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</w:p>
    <w:p w:rsidR="005D19FC" w:rsidRDefault="00F957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2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BCB" w:rsidRPr="0013711D" w:rsidRDefault="00D34BCB" w:rsidP="00D34BCB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</w:pPr>
                            <w:r w:rsidRPr="0013711D"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0" type="#_x0000_t202" style="position:absolute;margin-left:97.9pt;margin-top:100.8pt;width:400.3pt;height:561.1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" o:allowincell="f" filled="f" stroked="f">
                <v:textbox>
                  <w:txbxContent>
                    <w:p w:rsidR="00D34BCB" w:rsidRPr="0013711D" w:rsidRDefault="00D34BCB" w:rsidP="00D34BCB">
                      <w:pPr>
                        <w:pStyle w:val="Heading1"/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</w:pPr>
                      <w:r w:rsidRPr="0013711D"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809792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6096" b="0"/>
            <wp:wrapNone/>
            <wp:docPr id="246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811840" behindDoc="0" locked="0" layoutInCell="0" allowOverlap="1">
            <wp:simplePos x="0" y="0"/>
            <wp:positionH relativeFrom="page">
              <wp:posOffset>6647793</wp:posOffset>
            </wp:positionH>
            <wp:positionV relativeFrom="page">
              <wp:posOffset>2275490</wp:posOffset>
            </wp:positionV>
            <wp:extent cx="620110" cy="336331"/>
            <wp:effectExtent l="0" t="0" r="0" b="0"/>
            <wp:wrapNone/>
            <wp:docPr id="247" name="Picture 0" descr="ha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t_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9298775">
                      <a:off x="0" y="0"/>
                      <a:ext cx="61976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810816" behindDoc="0" locked="0" layoutInCell="0" allowOverlap="1">
            <wp:simplePos x="0" y="0"/>
            <wp:positionH relativeFrom="page">
              <wp:posOffset>6599840</wp:posOffset>
            </wp:positionH>
            <wp:positionV relativeFrom="page">
              <wp:posOffset>2073822</wp:posOffset>
            </wp:positionV>
            <wp:extent cx="714528" cy="705310"/>
            <wp:effectExtent l="57150" t="19050" r="90301" b="32495"/>
            <wp:wrapNone/>
            <wp:docPr id="248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99" cy="71045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</w:p>
    <w:p w:rsidR="005D19FC" w:rsidRDefault="00F957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22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6A1" w:rsidRPr="0013711D" w:rsidRDefault="00BA56A1" w:rsidP="00BA56A1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</w:pPr>
                            <w:r w:rsidRPr="0013711D"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1" type="#_x0000_t202" style="position:absolute;margin-left:97.9pt;margin-top:100.8pt;width:400.3pt;height:561.1pt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xnvgIAAMY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" o:allowincell="f" filled="f" stroked="f">
                <v:textbox>
                  <w:txbxContent>
                    <w:p w:rsidR="00BA56A1" w:rsidRPr="0013711D" w:rsidRDefault="00BA56A1" w:rsidP="00BA56A1">
                      <w:pPr>
                        <w:pStyle w:val="Heading1"/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</w:pPr>
                      <w:r w:rsidRPr="0013711D"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805696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6096" b="0"/>
            <wp:wrapNone/>
            <wp:docPr id="241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807744" behindDoc="0" locked="0" layoutInCell="0" allowOverlap="1">
            <wp:simplePos x="0" y="0"/>
            <wp:positionH relativeFrom="page">
              <wp:posOffset>6647793</wp:posOffset>
            </wp:positionH>
            <wp:positionV relativeFrom="page">
              <wp:posOffset>2275490</wp:posOffset>
            </wp:positionV>
            <wp:extent cx="620110" cy="336331"/>
            <wp:effectExtent l="0" t="0" r="0" b="0"/>
            <wp:wrapNone/>
            <wp:docPr id="244" name="Picture 0" descr="ha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t_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9298775">
                      <a:off x="0" y="0"/>
                      <a:ext cx="61976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806720" behindDoc="0" locked="0" layoutInCell="0" allowOverlap="1">
            <wp:simplePos x="0" y="0"/>
            <wp:positionH relativeFrom="page">
              <wp:posOffset>6599840</wp:posOffset>
            </wp:positionH>
            <wp:positionV relativeFrom="page">
              <wp:posOffset>2073822</wp:posOffset>
            </wp:positionV>
            <wp:extent cx="714528" cy="705310"/>
            <wp:effectExtent l="57150" t="19050" r="90301" b="32495"/>
            <wp:wrapNone/>
            <wp:docPr id="245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99" cy="71045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</w:p>
    <w:p w:rsidR="005D19FC" w:rsidRDefault="00F957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22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D82" w:rsidRPr="0013711D" w:rsidRDefault="00592D82" w:rsidP="00592D82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</w:pPr>
                            <w:r w:rsidRPr="0013711D"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2" type="#_x0000_t202" style="position:absolute;margin-left:97.9pt;margin-top:100.8pt;width:400.3pt;height:561.1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jivQIAAMY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" o:allowincell="f" filled="f" stroked="f">
                <v:textbox>
                  <w:txbxContent>
                    <w:p w:rsidR="00592D82" w:rsidRPr="0013711D" w:rsidRDefault="00592D82" w:rsidP="00592D82">
                      <w:pPr>
                        <w:pStyle w:val="Heading1"/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</w:pPr>
                      <w:r w:rsidRPr="0013711D"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801600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6096" b="0"/>
            <wp:wrapNone/>
            <wp:docPr id="238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803648" behindDoc="0" locked="0" layoutInCell="0" allowOverlap="1">
            <wp:simplePos x="0" y="0"/>
            <wp:positionH relativeFrom="page">
              <wp:posOffset>6647793</wp:posOffset>
            </wp:positionH>
            <wp:positionV relativeFrom="page">
              <wp:posOffset>2275490</wp:posOffset>
            </wp:positionV>
            <wp:extent cx="620110" cy="336331"/>
            <wp:effectExtent l="0" t="0" r="0" b="0"/>
            <wp:wrapNone/>
            <wp:docPr id="239" name="Picture 0" descr="ha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t_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9298775">
                      <a:off x="0" y="0"/>
                      <a:ext cx="61976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802624" behindDoc="0" locked="0" layoutInCell="0" allowOverlap="1">
            <wp:simplePos x="0" y="0"/>
            <wp:positionH relativeFrom="page">
              <wp:posOffset>6599840</wp:posOffset>
            </wp:positionH>
            <wp:positionV relativeFrom="page">
              <wp:posOffset>2073822</wp:posOffset>
            </wp:positionV>
            <wp:extent cx="714528" cy="705310"/>
            <wp:effectExtent l="57150" t="19050" r="90301" b="32495"/>
            <wp:wrapNone/>
            <wp:docPr id="240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99" cy="71045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</w:p>
    <w:p w:rsidR="005D19FC" w:rsidRDefault="00F957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22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D82" w:rsidRPr="0013711D" w:rsidRDefault="00592D82" w:rsidP="00592D82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</w:pPr>
                            <w:r w:rsidRPr="0013711D"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margin-left:97.9pt;margin-top:100.8pt;width:400.3pt;height:561.1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nX9vgIAAMY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" o:allowincell="f" filled="f" stroked="f">
                <v:textbox>
                  <w:txbxContent>
                    <w:p w:rsidR="00592D82" w:rsidRPr="0013711D" w:rsidRDefault="00592D82" w:rsidP="00592D82">
                      <w:pPr>
                        <w:pStyle w:val="Heading1"/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</w:pPr>
                      <w:r w:rsidRPr="0013711D"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797504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6096" b="0"/>
            <wp:wrapNone/>
            <wp:docPr id="235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799552" behindDoc="0" locked="0" layoutInCell="0" allowOverlap="1">
            <wp:simplePos x="0" y="0"/>
            <wp:positionH relativeFrom="page">
              <wp:posOffset>6647793</wp:posOffset>
            </wp:positionH>
            <wp:positionV relativeFrom="page">
              <wp:posOffset>2275490</wp:posOffset>
            </wp:positionV>
            <wp:extent cx="620110" cy="336331"/>
            <wp:effectExtent l="0" t="0" r="0" b="0"/>
            <wp:wrapNone/>
            <wp:docPr id="236" name="Picture 0" descr="ha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t_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9298775">
                      <a:off x="0" y="0"/>
                      <a:ext cx="61976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798528" behindDoc="0" locked="0" layoutInCell="0" allowOverlap="1">
            <wp:simplePos x="0" y="0"/>
            <wp:positionH relativeFrom="page">
              <wp:posOffset>6599840</wp:posOffset>
            </wp:positionH>
            <wp:positionV relativeFrom="page">
              <wp:posOffset>2073822</wp:posOffset>
            </wp:positionV>
            <wp:extent cx="714528" cy="705310"/>
            <wp:effectExtent l="57150" t="19050" r="90301" b="32495"/>
            <wp:wrapNone/>
            <wp:docPr id="237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99" cy="71045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</w:p>
    <w:p w:rsidR="005D19FC" w:rsidRDefault="00F957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2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09A2" w:rsidRPr="0013711D" w:rsidRDefault="004D09A2" w:rsidP="004D09A2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</w:pPr>
                            <w:r w:rsidRPr="0013711D"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4" type="#_x0000_t202" style="position:absolute;margin-left:97.9pt;margin-top:100.8pt;width:400.3pt;height:561.1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pB8vQIAAMU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" o:allowincell="f" filled="f" stroked="f">
                <v:textbox>
                  <w:txbxContent>
                    <w:p w:rsidR="004D09A2" w:rsidRPr="0013711D" w:rsidRDefault="004D09A2" w:rsidP="004D09A2">
                      <w:pPr>
                        <w:pStyle w:val="Heading1"/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</w:pPr>
                      <w:r w:rsidRPr="0013711D"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793408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6096" b="0"/>
            <wp:wrapNone/>
            <wp:docPr id="232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795456" behindDoc="0" locked="0" layoutInCell="0" allowOverlap="1">
            <wp:simplePos x="0" y="0"/>
            <wp:positionH relativeFrom="page">
              <wp:posOffset>6647793</wp:posOffset>
            </wp:positionH>
            <wp:positionV relativeFrom="page">
              <wp:posOffset>2275490</wp:posOffset>
            </wp:positionV>
            <wp:extent cx="620110" cy="336331"/>
            <wp:effectExtent l="0" t="0" r="0" b="0"/>
            <wp:wrapNone/>
            <wp:docPr id="233" name="Picture 0" descr="ha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t_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9298775">
                      <a:off x="0" y="0"/>
                      <a:ext cx="61976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794432" behindDoc="0" locked="0" layoutInCell="0" allowOverlap="1">
            <wp:simplePos x="0" y="0"/>
            <wp:positionH relativeFrom="page">
              <wp:posOffset>6599840</wp:posOffset>
            </wp:positionH>
            <wp:positionV relativeFrom="page">
              <wp:posOffset>2073822</wp:posOffset>
            </wp:positionV>
            <wp:extent cx="714528" cy="705310"/>
            <wp:effectExtent l="57150" t="19050" r="90301" b="32495"/>
            <wp:wrapNone/>
            <wp:docPr id="234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99" cy="71045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</w:p>
    <w:p w:rsidR="005D19FC" w:rsidRDefault="00F957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1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4300" w:rsidRPr="0013711D" w:rsidRDefault="00384300" w:rsidP="00384300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</w:pPr>
                            <w:r w:rsidRPr="0013711D"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5" type="#_x0000_t202" style="position:absolute;margin-left:97.9pt;margin-top:100.8pt;width:400.3pt;height:561.1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9LvAIAAMU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" o:allowincell="f" filled="f" stroked="f">
                <v:textbox>
                  <w:txbxContent>
                    <w:p w:rsidR="00384300" w:rsidRPr="0013711D" w:rsidRDefault="00384300" w:rsidP="00384300">
                      <w:pPr>
                        <w:pStyle w:val="Heading1"/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</w:pPr>
                      <w:r w:rsidRPr="0013711D"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789312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6096" b="0"/>
            <wp:wrapNone/>
            <wp:docPr id="226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791360" behindDoc="0" locked="0" layoutInCell="0" allowOverlap="1">
            <wp:simplePos x="0" y="0"/>
            <wp:positionH relativeFrom="page">
              <wp:posOffset>6647793</wp:posOffset>
            </wp:positionH>
            <wp:positionV relativeFrom="page">
              <wp:posOffset>2275490</wp:posOffset>
            </wp:positionV>
            <wp:extent cx="620110" cy="336331"/>
            <wp:effectExtent l="0" t="0" r="0" b="0"/>
            <wp:wrapNone/>
            <wp:docPr id="230" name="Picture 0" descr="ha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t_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9298775">
                      <a:off x="0" y="0"/>
                      <a:ext cx="61976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790336" behindDoc="0" locked="0" layoutInCell="0" allowOverlap="1">
            <wp:simplePos x="0" y="0"/>
            <wp:positionH relativeFrom="page">
              <wp:posOffset>6599840</wp:posOffset>
            </wp:positionH>
            <wp:positionV relativeFrom="page">
              <wp:posOffset>2073822</wp:posOffset>
            </wp:positionV>
            <wp:extent cx="714528" cy="705310"/>
            <wp:effectExtent l="57150" t="19050" r="90301" b="32495"/>
            <wp:wrapNone/>
            <wp:docPr id="231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99" cy="71045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</w:p>
    <w:p w:rsidR="005D19FC" w:rsidRDefault="00F957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1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F92" w:rsidRPr="0013711D" w:rsidRDefault="00596F92" w:rsidP="00596F92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</w:pPr>
                            <w:r w:rsidRPr="0013711D"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6" type="#_x0000_t202" style="position:absolute;margin-left:97.9pt;margin-top:100.8pt;width:400.3pt;height:561.1pt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" o:allowincell="f" filled="f" stroked="f">
                <v:textbox>
                  <w:txbxContent>
                    <w:p w:rsidR="00596F92" w:rsidRPr="0013711D" w:rsidRDefault="00596F92" w:rsidP="00596F92">
                      <w:pPr>
                        <w:pStyle w:val="Heading1"/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</w:pPr>
                      <w:r w:rsidRPr="0013711D"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785216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6096" b="0"/>
            <wp:wrapNone/>
            <wp:docPr id="31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787264" behindDoc="0" locked="0" layoutInCell="0" allowOverlap="1">
            <wp:simplePos x="0" y="0"/>
            <wp:positionH relativeFrom="page">
              <wp:posOffset>6647793</wp:posOffset>
            </wp:positionH>
            <wp:positionV relativeFrom="page">
              <wp:posOffset>2275490</wp:posOffset>
            </wp:positionV>
            <wp:extent cx="620110" cy="336331"/>
            <wp:effectExtent l="0" t="0" r="0" b="0"/>
            <wp:wrapNone/>
            <wp:docPr id="224" name="Picture 0" descr="ha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t_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9298775">
                      <a:off x="0" y="0"/>
                      <a:ext cx="61976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786240" behindDoc="0" locked="0" layoutInCell="0" allowOverlap="1">
            <wp:simplePos x="0" y="0"/>
            <wp:positionH relativeFrom="page">
              <wp:posOffset>6599840</wp:posOffset>
            </wp:positionH>
            <wp:positionV relativeFrom="page">
              <wp:posOffset>2073822</wp:posOffset>
            </wp:positionV>
            <wp:extent cx="714528" cy="705310"/>
            <wp:effectExtent l="57150" t="19050" r="90301" b="32495"/>
            <wp:wrapNone/>
            <wp:docPr id="225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99" cy="71045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</w:p>
    <w:p w:rsidR="005D19FC" w:rsidRDefault="00F957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ECA" w:rsidRPr="0013711D" w:rsidRDefault="009D2ECA" w:rsidP="009D2ECA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</w:pPr>
                            <w:r w:rsidRPr="0013711D"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7" type="#_x0000_t202" style="position:absolute;margin-left:97.9pt;margin-top:100.8pt;width:400.3pt;height:561.1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" o:allowincell="f" filled="f" stroked="f">
                <v:textbox>
                  <w:txbxContent>
                    <w:p w:rsidR="009D2ECA" w:rsidRPr="0013711D" w:rsidRDefault="009D2ECA" w:rsidP="009D2ECA">
                      <w:pPr>
                        <w:pStyle w:val="Heading1"/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</w:pPr>
                      <w:r w:rsidRPr="0013711D"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781120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6096" b="0"/>
            <wp:wrapNone/>
            <wp:docPr id="28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783168" behindDoc="0" locked="0" layoutInCell="0" allowOverlap="1">
            <wp:simplePos x="0" y="0"/>
            <wp:positionH relativeFrom="page">
              <wp:posOffset>6647793</wp:posOffset>
            </wp:positionH>
            <wp:positionV relativeFrom="page">
              <wp:posOffset>2275490</wp:posOffset>
            </wp:positionV>
            <wp:extent cx="620110" cy="336331"/>
            <wp:effectExtent l="0" t="0" r="0" b="0"/>
            <wp:wrapNone/>
            <wp:docPr id="29" name="Picture 0" descr="ha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t_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9298775">
                      <a:off x="0" y="0"/>
                      <a:ext cx="61976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782144" behindDoc="0" locked="0" layoutInCell="0" allowOverlap="1">
            <wp:simplePos x="0" y="0"/>
            <wp:positionH relativeFrom="page">
              <wp:posOffset>6599840</wp:posOffset>
            </wp:positionH>
            <wp:positionV relativeFrom="page">
              <wp:posOffset>2073822</wp:posOffset>
            </wp:positionV>
            <wp:extent cx="714528" cy="705310"/>
            <wp:effectExtent l="57150" t="19050" r="90301" b="32495"/>
            <wp:wrapNone/>
            <wp:docPr id="30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99" cy="71045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</w:p>
    <w:p w:rsidR="005D19FC" w:rsidRDefault="00F957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398770" cy="7125970"/>
                <wp:effectExtent l="0" t="3810" r="0" b="4445"/>
                <wp:wrapNone/>
                <wp:docPr id="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77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5BAA" w:rsidRPr="0013711D" w:rsidRDefault="00295BAA" w:rsidP="00295BAA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</w:pPr>
                            <w:r w:rsidRPr="0013711D"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8" type="#_x0000_t202" style="position:absolute;margin-left:97.9pt;margin-top:100.8pt;width:425.1pt;height:561.1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" o:allowincell="f" filled="f" stroked="f">
                <v:textbox>
                  <w:txbxContent>
                    <w:p w:rsidR="00295BAA" w:rsidRPr="0013711D" w:rsidRDefault="00295BAA" w:rsidP="00295BAA">
                      <w:pPr>
                        <w:pStyle w:val="Heading1"/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</w:pPr>
                      <w:r w:rsidRPr="0013711D"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777024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6096" b="0"/>
            <wp:wrapNone/>
            <wp:docPr id="25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779072" behindDoc="0" locked="0" layoutInCell="0" allowOverlap="1">
            <wp:simplePos x="0" y="0"/>
            <wp:positionH relativeFrom="page">
              <wp:posOffset>6647793</wp:posOffset>
            </wp:positionH>
            <wp:positionV relativeFrom="page">
              <wp:posOffset>2275490</wp:posOffset>
            </wp:positionV>
            <wp:extent cx="620110" cy="336331"/>
            <wp:effectExtent l="0" t="0" r="0" b="0"/>
            <wp:wrapNone/>
            <wp:docPr id="26" name="Picture 0" descr="ha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t_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9298775">
                      <a:off x="0" y="0"/>
                      <a:ext cx="61976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778048" behindDoc="0" locked="0" layoutInCell="0" allowOverlap="1">
            <wp:simplePos x="0" y="0"/>
            <wp:positionH relativeFrom="page">
              <wp:posOffset>6599840</wp:posOffset>
            </wp:positionH>
            <wp:positionV relativeFrom="page">
              <wp:posOffset>2073822</wp:posOffset>
            </wp:positionV>
            <wp:extent cx="714528" cy="705310"/>
            <wp:effectExtent l="57150" t="19050" r="90301" b="32495"/>
            <wp:wrapNone/>
            <wp:docPr id="27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99" cy="71045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</w:p>
    <w:p w:rsidR="005D19FC" w:rsidRDefault="00F957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EC1" w:rsidRPr="0013711D" w:rsidRDefault="00726EC1" w:rsidP="00726EC1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</w:pPr>
                            <w:r w:rsidRPr="0013711D"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9" type="#_x0000_t202" style="position:absolute;margin-left:97.9pt;margin-top:100.8pt;width:400.3pt;height:561.1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" o:allowincell="f" filled="f" stroked="f">
                <v:textbox>
                  <w:txbxContent>
                    <w:p w:rsidR="00726EC1" w:rsidRPr="0013711D" w:rsidRDefault="00726EC1" w:rsidP="00726EC1">
                      <w:pPr>
                        <w:pStyle w:val="Heading1"/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</w:pPr>
                      <w:r w:rsidRPr="0013711D"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772928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0" b="0"/>
            <wp:wrapNone/>
            <wp:docPr id="21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774976" behindDoc="0" locked="0" layoutInCell="0" allowOverlap="1">
            <wp:simplePos x="0" y="0"/>
            <wp:positionH relativeFrom="page">
              <wp:posOffset>6647793</wp:posOffset>
            </wp:positionH>
            <wp:positionV relativeFrom="page">
              <wp:posOffset>2275490</wp:posOffset>
            </wp:positionV>
            <wp:extent cx="620110" cy="336331"/>
            <wp:effectExtent l="0" t="0" r="0" b="0"/>
            <wp:wrapNone/>
            <wp:docPr id="22" name="Picture 0" descr="ha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t_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9298775">
                      <a:off x="0" y="0"/>
                      <a:ext cx="61976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773952" behindDoc="0" locked="0" layoutInCell="0" allowOverlap="1">
            <wp:simplePos x="0" y="0"/>
            <wp:positionH relativeFrom="page">
              <wp:posOffset>6599840</wp:posOffset>
            </wp:positionH>
            <wp:positionV relativeFrom="page">
              <wp:posOffset>2073822</wp:posOffset>
            </wp:positionV>
            <wp:extent cx="714528" cy="705310"/>
            <wp:effectExtent l="57150" t="19050" r="90301" b="32495"/>
            <wp:wrapNone/>
            <wp:docPr id="24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99" cy="71045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</w:p>
    <w:p w:rsidR="005D19FC" w:rsidRDefault="00F957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3AE2" w:rsidRPr="0013711D" w:rsidRDefault="00163AE2" w:rsidP="00163AE2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</w:pPr>
                            <w:r w:rsidRPr="0013711D"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0" type="#_x0000_t202" style="position:absolute;margin-left:97.9pt;margin-top:100.8pt;width:400.3pt;height:561.1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VUvQIAAMU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" o:allowincell="f" filled="f" stroked="f">
                <v:textbox>
                  <w:txbxContent>
                    <w:p w:rsidR="00163AE2" w:rsidRPr="0013711D" w:rsidRDefault="00163AE2" w:rsidP="00163AE2">
                      <w:pPr>
                        <w:pStyle w:val="Heading1"/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</w:pPr>
                      <w:r w:rsidRPr="0013711D"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rPr>
          <w:noProof/>
        </w:rPr>
        <w:drawing>
          <wp:anchor distT="0" distB="0" distL="114300" distR="114300" simplePos="0" relativeHeight="251768832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posOffset>767080</wp:posOffset>
            </wp:positionV>
            <wp:extent cx="6327775" cy="8491855"/>
            <wp:effectExtent l="19050" t="0" r="0" b="0"/>
            <wp:wrapNone/>
            <wp:docPr id="18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7775" cy="849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>
        <w:rPr>
          <w:noProof/>
        </w:rPr>
        <w:drawing>
          <wp:anchor distT="0" distB="0" distL="114300" distR="114300" simplePos="0" relativeHeight="251770880" behindDoc="0" locked="0" layoutInCell="0" allowOverlap="1">
            <wp:simplePos x="0" y="0"/>
            <wp:positionH relativeFrom="page">
              <wp:posOffset>6642100</wp:posOffset>
            </wp:positionH>
            <wp:positionV relativeFrom="page">
              <wp:posOffset>2249170</wp:posOffset>
            </wp:positionV>
            <wp:extent cx="619760" cy="335915"/>
            <wp:effectExtent l="0" t="0" r="0" b="0"/>
            <wp:wrapNone/>
            <wp:docPr id="19" name="Picture 0" descr="ha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t_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9298775">
                      <a:off x="0" y="0"/>
                      <a:ext cx="61976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>
        <w:rPr>
          <w:noProof/>
        </w:rPr>
        <w:drawing>
          <wp:anchor distT="0" distB="0" distL="114300" distR="114300" simplePos="0" relativeHeight="251769856" behindDoc="0" locked="0" layoutInCell="0" allowOverlap="1">
            <wp:simplePos x="0" y="0"/>
            <wp:positionH relativeFrom="page">
              <wp:posOffset>6594584</wp:posOffset>
            </wp:positionH>
            <wp:positionV relativeFrom="page">
              <wp:posOffset>2047547</wp:posOffset>
            </wp:positionV>
            <wp:extent cx="710434" cy="710105"/>
            <wp:effectExtent l="57150" t="19050" r="89666" b="32845"/>
            <wp:wrapNone/>
            <wp:docPr id="20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434" cy="71010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  <w:r w:rsidR="005D19FC">
        <w:br w:type="page"/>
      </w:r>
    </w:p>
    <w:p w:rsidR="005D19FC" w:rsidRDefault="00F957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ge">
                  <wp:posOffset>1280160</wp:posOffset>
                </wp:positionV>
                <wp:extent cx="5083810" cy="7125970"/>
                <wp:effectExtent l="0" t="3810" r="0" b="4445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3D9" w:rsidRPr="0013711D" w:rsidRDefault="004B13D9" w:rsidP="004B13D9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</w:pPr>
                            <w:r w:rsidRPr="0013711D">
                              <w:rPr>
                                <w:rFonts w:ascii="Times New Roman" w:hAnsi="Times New Roman" w:cs="Times New Roman"/>
                                <w:sz w:val="1000"/>
                                <w:szCs w:val="100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1" type="#_x0000_t202" style="position:absolute;margin-left:97.9pt;margin-top:100.8pt;width:400.3pt;height:561.1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6h5vQIAAMU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" o:allowincell="f" filled="f" stroked="f">
                <v:textbox>
                  <w:txbxContent>
                    <w:p w:rsidR="004B13D9" w:rsidRPr="0013711D" w:rsidRDefault="004B13D9" w:rsidP="004B13D9">
                      <w:pPr>
                        <w:pStyle w:val="Heading1"/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</w:pPr>
                      <w:r w:rsidRPr="0013711D">
                        <w:rPr>
                          <w:rFonts w:ascii="Times New Roman" w:hAnsi="Times New Roman" w:cs="Times New Roman"/>
                          <w:sz w:val="1000"/>
                          <w:szCs w:val="1000"/>
                        </w:rPr>
                        <w:t>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19FC">
        <w:br w:type="page"/>
      </w:r>
      <w:r w:rsidR="005D19FC" w:rsidRPr="005D19FC">
        <w:rPr>
          <w:noProof/>
        </w:rPr>
        <w:drawing>
          <wp:anchor distT="0" distB="0" distL="114300" distR="114300" simplePos="0" relativeHeight="251764736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6096" b="0"/>
            <wp:wrapNone/>
            <wp:docPr id="15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766784" behindDoc="0" locked="0" layoutInCell="0" allowOverlap="1">
            <wp:simplePos x="0" y="0"/>
            <wp:positionH relativeFrom="page">
              <wp:posOffset>6647793</wp:posOffset>
            </wp:positionH>
            <wp:positionV relativeFrom="page">
              <wp:posOffset>2275490</wp:posOffset>
            </wp:positionV>
            <wp:extent cx="620110" cy="336331"/>
            <wp:effectExtent l="0" t="0" r="0" b="0"/>
            <wp:wrapNone/>
            <wp:docPr id="16" name="Picture 0" descr="ha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t_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9298775">
                      <a:off x="0" y="0"/>
                      <a:ext cx="61976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19FC" w:rsidRPr="005D19FC">
        <w:rPr>
          <w:noProof/>
        </w:rPr>
        <w:drawing>
          <wp:anchor distT="0" distB="0" distL="114300" distR="114300" simplePos="0" relativeHeight="251765760" behindDoc="0" locked="0" layoutInCell="0" allowOverlap="1">
            <wp:simplePos x="0" y="0"/>
            <wp:positionH relativeFrom="page">
              <wp:posOffset>6599840</wp:posOffset>
            </wp:positionH>
            <wp:positionV relativeFrom="page">
              <wp:posOffset>2073822</wp:posOffset>
            </wp:positionV>
            <wp:extent cx="714528" cy="705310"/>
            <wp:effectExtent l="57150" t="19050" r="90301" b="32495"/>
            <wp:wrapNone/>
            <wp:docPr id="17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99" cy="710455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</w:p>
    <w:p w:rsidR="005D19FC" w:rsidRDefault="00D941E2">
      <w:r>
        <w:rPr>
          <w:noProof/>
        </w:rPr>
        <w:lastRenderedPageBreak/>
        <w:drawing>
          <wp:anchor distT="0" distB="0" distL="114300" distR="114300" simplePos="0" relativeHeight="251577283" behindDoc="0" locked="0" layoutInCell="0" allowOverlap="1">
            <wp:simplePos x="0" y="0"/>
            <wp:positionH relativeFrom="page">
              <wp:posOffset>6557645</wp:posOffset>
            </wp:positionH>
            <wp:positionV relativeFrom="page">
              <wp:posOffset>2215515</wp:posOffset>
            </wp:positionV>
            <wp:extent cx="714375" cy="704850"/>
            <wp:effectExtent l="57150" t="19050" r="104775" b="38100"/>
            <wp:wrapNone/>
            <wp:docPr id="313" name="Picture 15" descr="gridlines_grey_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lines_grey_2.png"/>
                    <pic:cNvPicPr preferRelativeResize="0"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04850"/>
                    </a:xfrm>
                    <a:prstGeom prst="ellipse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50800" h="50800" prst="relaxedInset"/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2560" behindDoc="0" locked="0" layoutInCell="0" allowOverlap="1">
            <wp:simplePos x="0" y="0"/>
            <wp:positionH relativeFrom="page">
              <wp:posOffset>6595432</wp:posOffset>
            </wp:positionH>
            <wp:positionV relativeFrom="page">
              <wp:posOffset>2417379</wp:posOffset>
            </wp:positionV>
            <wp:extent cx="620111" cy="336331"/>
            <wp:effectExtent l="0" t="0" r="0" b="0"/>
            <wp:wrapNone/>
            <wp:docPr id="314" name="Picture 0" descr="ha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t_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9298775">
                      <a:off x="0" y="0"/>
                      <a:ext cx="620111" cy="336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19FC">
        <w:rPr>
          <w:noProof/>
        </w:rPr>
        <w:drawing>
          <wp:anchor distT="0" distB="0" distL="114300" distR="114300" simplePos="0" relativeHeight="251575235" behindDoc="0" locked="0" layoutInCell="0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323484" cy="8492358"/>
            <wp:effectExtent l="19050" t="0" r="0" b="0"/>
            <wp:wrapNone/>
            <wp:docPr id="311" name="Picture 3" descr="grad_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_bord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849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5795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1400810</wp:posOffset>
                </wp:positionH>
                <wp:positionV relativeFrom="page">
                  <wp:posOffset>1371600</wp:posOffset>
                </wp:positionV>
                <wp:extent cx="5083810" cy="7125970"/>
                <wp:effectExtent l="635" t="0" r="1905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712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3D9" w:rsidRPr="0013711D" w:rsidRDefault="000251BA" w:rsidP="000251BA">
                            <w:pPr>
                              <w:pStyle w:val="Quote-Author"/>
                              <w:rPr>
                                <w:b/>
                              </w:rPr>
                            </w:pPr>
                            <w:r>
                              <w:t>“</w:t>
                            </w:r>
                            <w:r w:rsidR="004B13D9" w:rsidRPr="0013711D">
                              <w:rPr>
                                <w:b/>
                              </w:rPr>
                              <w:t xml:space="preserve">Intellectual growth should commence at </w:t>
                            </w:r>
                          </w:p>
                          <w:p w:rsidR="004B13D9" w:rsidRPr="0013711D" w:rsidRDefault="004B13D9" w:rsidP="000251BA">
                            <w:pPr>
                              <w:pStyle w:val="Quote-Author"/>
                              <w:rPr>
                                <w:b/>
                              </w:rPr>
                            </w:pPr>
                            <w:proofErr w:type="gramStart"/>
                            <w:r w:rsidRPr="0013711D">
                              <w:rPr>
                                <w:b/>
                              </w:rPr>
                              <w:t>birth</w:t>
                            </w:r>
                            <w:proofErr w:type="gramEnd"/>
                            <w:r w:rsidRPr="0013711D">
                              <w:rPr>
                                <w:b/>
                              </w:rPr>
                              <w:t xml:space="preserve"> and cease only </w:t>
                            </w:r>
                          </w:p>
                          <w:p w:rsidR="004B13D9" w:rsidRPr="0013711D" w:rsidRDefault="004219C9" w:rsidP="000251BA">
                            <w:pPr>
                              <w:pStyle w:val="Quote-Author"/>
                              <w:rPr>
                                <w:b/>
                              </w:rPr>
                            </w:pPr>
                            <w:proofErr w:type="gramStart"/>
                            <w:r w:rsidRPr="0013711D">
                              <w:rPr>
                                <w:b/>
                              </w:rPr>
                              <w:t>in</w:t>
                            </w:r>
                            <w:proofErr w:type="gramEnd"/>
                            <w:r w:rsidRPr="0013711D">
                              <w:rPr>
                                <w:b/>
                              </w:rPr>
                              <w:t xml:space="preserve"> death.”</w:t>
                            </w:r>
                          </w:p>
                          <w:p w:rsidR="004B13D9" w:rsidRPr="0013711D" w:rsidRDefault="004B13D9" w:rsidP="000251BA">
                            <w:pPr>
                              <w:pStyle w:val="Quote-Author"/>
                              <w:rPr>
                                <w:b/>
                              </w:rPr>
                            </w:pPr>
                            <w:r w:rsidRPr="0013711D">
                              <w:rPr>
                                <w:b/>
                              </w:rPr>
                              <w:t>– Albert Einstein</w:t>
                            </w:r>
                          </w:p>
                          <w:p w:rsidR="004B13D9" w:rsidRPr="004B13D9" w:rsidRDefault="004B13D9" w:rsidP="004B13D9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2" type="#_x0000_t202" style="position:absolute;margin-left:110.3pt;margin-top:108pt;width:400.3pt;height:561.1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G8vQIAAMU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" o:allowincell="f" filled="f" stroked="f">
                <v:textbox>
                  <w:txbxContent>
                    <w:p w:rsidR="004B13D9" w:rsidRPr="0013711D" w:rsidRDefault="000251BA" w:rsidP="000251BA">
                      <w:pPr>
                        <w:pStyle w:val="Quote-Author"/>
                        <w:rPr>
                          <w:b/>
                        </w:rPr>
                      </w:pPr>
                      <w:r>
                        <w:t>“</w:t>
                      </w:r>
                      <w:r w:rsidR="004B13D9" w:rsidRPr="0013711D">
                        <w:rPr>
                          <w:b/>
                        </w:rPr>
                        <w:t xml:space="preserve">Intellectual growth should commence at </w:t>
                      </w:r>
                    </w:p>
                    <w:p w:rsidR="004B13D9" w:rsidRPr="0013711D" w:rsidRDefault="004B13D9" w:rsidP="000251BA">
                      <w:pPr>
                        <w:pStyle w:val="Quote-Author"/>
                        <w:rPr>
                          <w:b/>
                        </w:rPr>
                      </w:pPr>
                      <w:proofErr w:type="gramStart"/>
                      <w:r w:rsidRPr="0013711D">
                        <w:rPr>
                          <w:b/>
                        </w:rPr>
                        <w:t>birth</w:t>
                      </w:r>
                      <w:proofErr w:type="gramEnd"/>
                      <w:r w:rsidRPr="0013711D">
                        <w:rPr>
                          <w:b/>
                        </w:rPr>
                        <w:t xml:space="preserve"> and cease only </w:t>
                      </w:r>
                    </w:p>
                    <w:p w:rsidR="004B13D9" w:rsidRPr="0013711D" w:rsidRDefault="004219C9" w:rsidP="000251BA">
                      <w:pPr>
                        <w:pStyle w:val="Quote-Author"/>
                        <w:rPr>
                          <w:b/>
                        </w:rPr>
                      </w:pPr>
                      <w:proofErr w:type="gramStart"/>
                      <w:r w:rsidRPr="0013711D">
                        <w:rPr>
                          <w:b/>
                        </w:rPr>
                        <w:t>in</w:t>
                      </w:r>
                      <w:proofErr w:type="gramEnd"/>
                      <w:r w:rsidRPr="0013711D">
                        <w:rPr>
                          <w:b/>
                        </w:rPr>
                        <w:t xml:space="preserve"> death.”</w:t>
                      </w:r>
                    </w:p>
                    <w:p w:rsidR="004B13D9" w:rsidRPr="0013711D" w:rsidRDefault="004B13D9" w:rsidP="000251BA">
                      <w:pPr>
                        <w:pStyle w:val="Quote-Author"/>
                        <w:rPr>
                          <w:b/>
                        </w:rPr>
                      </w:pPr>
                      <w:r w:rsidRPr="0013711D">
                        <w:rPr>
                          <w:b/>
                        </w:rPr>
                        <w:t>– Albert Einstein</w:t>
                      </w:r>
                    </w:p>
                    <w:p w:rsidR="004B13D9" w:rsidRPr="004B13D9" w:rsidRDefault="004B13D9" w:rsidP="004B13D9"/>
                  </w:txbxContent>
                </v:textbox>
                <w10:wrap anchorx="page" anchory="page"/>
              </v:shape>
            </w:pict>
          </mc:Fallback>
        </mc:AlternateContent>
      </w:r>
    </w:p>
    <w:sectPr w:rsidR="005D19FC" w:rsidSect="005D19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906ED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164F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F58B9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767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E52DC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84AD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26D8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C10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405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86E3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795"/>
    <w:rsid w:val="00001676"/>
    <w:rsid w:val="00011708"/>
    <w:rsid w:val="00014DE1"/>
    <w:rsid w:val="0002114C"/>
    <w:rsid w:val="000251BA"/>
    <w:rsid w:val="00051875"/>
    <w:rsid w:val="00074436"/>
    <w:rsid w:val="000A5235"/>
    <w:rsid w:val="000D4C9C"/>
    <w:rsid w:val="000E3020"/>
    <w:rsid w:val="00105FE8"/>
    <w:rsid w:val="00112EDF"/>
    <w:rsid w:val="00126ABE"/>
    <w:rsid w:val="0013711D"/>
    <w:rsid w:val="00142BA5"/>
    <w:rsid w:val="00144C44"/>
    <w:rsid w:val="0015073B"/>
    <w:rsid w:val="00163AE2"/>
    <w:rsid w:val="00171830"/>
    <w:rsid w:val="001740E5"/>
    <w:rsid w:val="00182251"/>
    <w:rsid w:val="001E1736"/>
    <w:rsid w:val="001E546B"/>
    <w:rsid w:val="00204218"/>
    <w:rsid w:val="00235325"/>
    <w:rsid w:val="00250828"/>
    <w:rsid w:val="002819AF"/>
    <w:rsid w:val="002839E1"/>
    <w:rsid w:val="00295BAA"/>
    <w:rsid w:val="002B189A"/>
    <w:rsid w:val="002D127C"/>
    <w:rsid w:val="002D1EC9"/>
    <w:rsid w:val="002F4108"/>
    <w:rsid w:val="003109B0"/>
    <w:rsid w:val="00384300"/>
    <w:rsid w:val="003D68C3"/>
    <w:rsid w:val="003D6EB0"/>
    <w:rsid w:val="003E1CF9"/>
    <w:rsid w:val="004219C9"/>
    <w:rsid w:val="004B13D9"/>
    <w:rsid w:val="004B3C2F"/>
    <w:rsid w:val="004D09A2"/>
    <w:rsid w:val="004D598B"/>
    <w:rsid w:val="004D79F8"/>
    <w:rsid w:val="00562D4C"/>
    <w:rsid w:val="00567C0D"/>
    <w:rsid w:val="0057652E"/>
    <w:rsid w:val="00592D82"/>
    <w:rsid w:val="00596F92"/>
    <w:rsid w:val="005B520E"/>
    <w:rsid w:val="005C6A8A"/>
    <w:rsid w:val="005D19FC"/>
    <w:rsid w:val="005D5C44"/>
    <w:rsid w:val="005E42D0"/>
    <w:rsid w:val="005E570E"/>
    <w:rsid w:val="005F31A4"/>
    <w:rsid w:val="006003BC"/>
    <w:rsid w:val="00602DF8"/>
    <w:rsid w:val="00605792"/>
    <w:rsid w:val="00624465"/>
    <w:rsid w:val="006B0493"/>
    <w:rsid w:val="006E432C"/>
    <w:rsid w:val="006F2C47"/>
    <w:rsid w:val="00706328"/>
    <w:rsid w:val="00726EC1"/>
    <w:rsid w:val="00741428"/>
    <w:rsid w:val="00785D7D"/>
    <w:rsid w:val="007A1EAF"/>
    <w:rsid w:val="007A4463"/>
    <w:rsid w:val="007A6036"/>
    <w:rsid w:val="007F1714"/>
    <w:rsid w:val="007F56E3"/>
    <w:rsid w:val="00803358"/>
    <w:rsid w:val="008542A8"/>
    <w:rsid w:val="008778E7"/>
    <w:rsid w:val="00887EE1"/>
    <w:rsid w:val="008D0A46"/>
    <w:rsid w:val="008D1279"/>
    <w:rsid w:val="008E6215"/>
    <w:rsid w:val="00911981"/>
    <w:rsid w:val="00942BF7"/>
    <w:rsid w:val="00966C37"/>
    <w:rsid w:val="00967D0C"/>
    <w:rsid w:val="0099773F"/>
    <w:rsid w:val="009B5046"/>
    <w:rsid w:val="009C19EC"/>
    <w:rsid w:val="009D2ECA"/>
    <w:rsid w:val="00A00E47"/>
    <w:rsid w:val="00A20B89"/>
    <w:rsid w:val="00A344C1"/>
    <w:rsid w:val="00A51839"/>
    <w:rsid w:val="00A55B53"/>
    <w:rsid w:val="00A7246B"/>
    <w:rsid w:val="00A935C4"/>
    <w:rsid w:val="00A97AB4"/>
    <w:rsid w:val="00AA3F30"/>
    <w:rsid w:val="00AD52F6"/>
    <w:rsid w:val="00AE20DD"/>
    <w:rsid w:val="00AF348F"/>
    <w:rsid w:val="00B1158C"/>
    <w:rsid w:val="00B15561"/>
    <w:rsid w:val="00B42AF7"/>
    <w:rsid w:val="00B468F9"/>
    <w:rsid w:val="00B70F79"/>
    <w:rsid w:val="00B72CF5"/>
    <w:rsid w:val="00B93408"/>
    <w:rsid w:val="00BA56A1"/>
    <w:rsid w:val="00BA658C"/>
    <w:rsid w:val="00BB4B66"/>
    <w:rsid w:val="00BC6EE1"/>
    <w:rsid w:val="00BE774E"/>
    <w:rsid w:val="00BF4709"/>
    <w:rsid w:val="00C1218A"/>
    <w:rsid w:val="00C23EA0"/>
    <w:rsid w:val="00C25C2B"/>
    <w:rsid w:val="00C411F9"/>
    <w:rsid w:val="00C5559E"/>
    <w:rsid w:val="00C649B1"/>
    <w:rsid w:val="00C914C0"/>
    <w:rsid w:val="00CA1953"/>
    <w:rsid w:val="00CC048F"/>
    <w:rsid w:val="00D12841"/>
    <w:rsid w:val="00D27078"/>
    <w:rsid w:val="00D34BCB"/>
    <w:rsid w:val="00D5324F"/>
    <w:rsid w:val="00D62807"/>
    <w:rsid w:val="00D73723"/>
    <w:rsid w:val="00D859BF"/>
    <w:rsid w:val="00D941E2"/>
    <w:rsid w:val="00DC03C4"/>
    <w:rsid w:val="00DC4214"/>
    <w:rsid w:val="00DD203B"/>
    <w:rsid w:val="00DF0661"/>
    <w:rsid w:val="00E010DF"/>
    <w:rsid w:val="00E357F9"/>
    <w:rsid w:val="00E376D0"/>
    <w:rsid w:val="00E674EF"/>
    <w:rsid w:val="00EC4400"/>
    <w:rsid w:val="00EE3684"/>
    <w:rsid w:val="00F10DFB"/>
    <w:rsid w:val="00F1244F"/>
    <w:rsid w:val="00F37150"/>
    <w:rsid w:val="00F467D6"/>
    <w:rsid w:val="00F5502B"/>
    <w:rsid w:val="00F70C8E"/>
    <w:rsid w:val="00F7648B"/>
    <w:rsid w:val="00F841BC"/>
    <w:rsid w:val="00F95795"/>
    <w:rsid w:val="00F96D61"/>
    <w:rsid w:val="00FA15DA"/>
    <w:rsid w:val="00FC49D1"/>
    <w:rsid w:val="00FD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279"/>
    <w:pPr>
      <w:spacing w:after="0" w:line="240" w:lineRule="auto"/>
      <w:jc w:val="center"/>
      <w:outlineLvl w:val="0"/>
    </w:pPr>
    <w:rPr>
      <w:rFonts w:asciiTheme="majorHAnsi" w:hAnsiTheme="majorHAnsi"/>
      <w:caps/>
      <w:color w:val="404040" w:themeColor="text1" w:themeTint="BF"/>
      <w:sz w:val="1100"/>
      <w:szCs w:val="7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73B"/>
    <w:pPr>
      <w:spacing w:after="120" w:line="240" w:lineRule="auto"/>
      <w:outlineLvl w:val="1"/>
    </w:pPr>
    <w:rPr>
      <w:rFonts w:asciiTheme="majorHAnsi" w:hAnsiTheme="majorHAnsi"/>
      <w:color w:val="262626" w:themeColor="text1" w:themeTint="D9"/>
      <w:sz w:val="56"/>
      <w:szCs w:val="5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44C44"/>
    <w:pPr>
      <w:spacing w:before="280" w:after="80"/>
      <w:outlineLvl w:val="2"/>
    </w:pPr>
    <w:rPr>
      <w:rFonts w:asciiTheme="minorHAnsi" w:hAnsiTheme="minorHAnsi"/>
      <w:sz w:val="2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4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B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D1279"/>
    <w:rPr>
      <w:rFonts w:asciiTheme="majorHAnsi" w:hAnsiTheme="majorHAnsi"/>
      <w:caps/>
      <w:color w:val="404040" w:themeColor="text1" w:themeTint="BF"/>
      <w:sz w:val="1100"/>
      <w:szCs w:val="7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2Char">
    <w:name w:val="Heading 2 Char"/>
    <w:basedOn w:val="DefaultParagraphFont"/>
    <w:link w:val="Heading2"/>
    <w:uiPriority w:val="9"/>
    <w:rsid w:val="0015073B"/>
    <w:rPr>
      <w:rFonts w:asciiTheme="majorHAnsi" w:hAnsiTheme="majorHAnsi"/>
      <w:color w:val="262626" w:themeColor="text1" w:themeTint="D9"/>
      <w:sz w:val="56"/>
      <w:szCs w:val="56"/>
    </w:rPr>
  </w:style>
  <w:style w:type="paragraph" w:customStyle="1" w:styleId="Quote-Author">
    <w:name w:val="Quote - Author"/>
    <w:basedOn w:val="Normal"/>
    <w:qFormat/>
    <w:rsid w:val="000251BA"/>
    <w:pPr>
      <w:widowControl w:val="0"/>
      <w:spacing w:before="120" w:after="0" w:line="240" w:lineRule="auto"/>
      <w:jc w:val="center"/>
    </w:pPr>
    <w:rPr>
      <w:rFonts w:ascii="Vivaldi" w:hAnsi="Vivaldi"/>
      <w:color w:val="262626" w:themeColor="text1" w:themeTint="D9"/>
      <w:sz w:val="10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4C44"/>
    <w:rPr>
      <w:color w:val="4F81BD" w:themeColor="accent1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279"/>
    <w:pPr>
      <w:spacing w:after="0" w:line="240" w:lineRule="auto"/>
      <w:jc w:val="center"/>
      <w:outlineLvl w:val="0"/>
    </w:pPr>
    <w:rPr>
      <w:rFonts w:asciiTheme="majorHAnsi" w:hAnsiTheme="majorHAnsi"/>
      <w:caps/>
      <w:color w:val="404040" w:themeColor="text1" w:themeTint="BF"/>
      <w:sz w:val="1100"/>
      <w:szCs w:val="7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73B"/>
    <w:pPr>
      <w:spacing w:after="120" w:line="240" w:lineRule="auto"/>
      <w:outlineLvl w:val="1"/>
    </w:pPr>
    <w:rPr>
      <w:rFonts w:asciiTheme="majorHAnsi" w:hAnsiTheme="majorHAnsi"/>
      <w:color w:val="262626" w:themeColor="text1" w:themeTint="D9"/>
      <w:sz w:val="56"/>
      <w:szCs w:val="5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44C44"/>
    <w:pPr>
      <w:spacing w:before="280" w:after="80"/>
      <w:outlineLvl w:val="2"/>
    </w:pPr>
    <w:rPr>
      <w:rFonts w:asciiTheme="minorHAnsi" w:hAnsiTheme="minorHAnsi"/>
      <w:sz w:val="2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4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B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D1279"/>
    <w:rPr>
      <w:rFonts w:asciiTheme="majorHAnsi" w:hAnsiTheme="majorHAnsi"/>
      <w:caps/>
      <w:color w:val="404040" w:themeColor="text1" w:themeTint="BF"/>
      <w:sz w:val="1100"/>
      <w:szCs w:val="7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2Char">
    <w:name w:val="Heading 2 Char"/>
    <w:basedOn w:val="DefaultParagraphFont"/>
    <w:link w:val="Heading2"/>
    <w:uiPriority w:val="9"/>
    <w:rsid w:val="0015073B"/>
    <w:rPr>
      <w:rFonts w:asciiTheme="majorHAnsi" w:hAnsiTheme="majorHAnsi"/>
      <w:color w:val="262626" w:themeColor="text1" w:themeTint="D9"/>
      <w:sz w:val="56"/>
      <w:szCs w:val="56"/>
    </w:rPr>
  </w:style>
  <w:style w:type="paragraph" w:customStyle="1" w:styleId="Quote-Author">
    <w:name w:val="Quote - Author"/>
    <w:basedOn w:val="Normal"/>
    <w:qFormat/>
    <w:rsid w:val="000251BA"/>
    <w:pPr>
      <w:widowControl w:val="0"/>
      <w:spacing w:before="120" w:after="0" w:line="240" w:lineRule="auto"/>
      <w:jc w:val="center"/>
    </w:pPr>
    <w:rPr>
      <w:rFonts w:ascii="Vivaldi" w:hAnsi="Vivaldi"/>
      <w:color w:val="262626" w:themeColor="text1" w:themeTint="D9"/>
      <w:sz w:val="10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4C44"/>
    <w:rPr>
      <w:color w:val="4F81BD" w:themeColor="accent1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GraduationBann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raduation">
      <a:majorFont>
        <a:latin typeface="Footlight MT Light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258581D-BE8D-4A7B-B301-9DEA32D5DB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GraduationBanner.dotx</Template>
  <TotalTime>7</TotalTime>
  <Pages>17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Graduation banner (Formal design)</vt:lpstr>
    </vt:vector>
  </TitlesOfParts>
  <Company>Microsoft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banner (Formal design)</dc:title>
  <dc:creator>Terressa</dc:creator>
  <cp:lastModifiedBy>Terressa</cp:lastModifiedBy>
  <cp:revision>2</cp:revision>
  <cp:lastPrinted>2008-05-01T16:29:00Z</cp:lastPrinted>
  <dcterms:created xsi:type="dcterms:W3CDTF">2013-07-19T21:44:00Z</dcterms:created>
  <dcterms:modified xsi:type="dcterms:W3CDTF">2013-07-20T00:45:00Z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TC010427591033</vt:lpwstr>
  </property>
</Properties>
</file>