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D6" w:rsidRDefault="004555A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ge">
                  <wp:posOffset>2294890</wp:posOffset>
                </wp:positionV>
                <wp:extent cx="2954020" cy="3750945"/>
                <wp:effectExtent l="4445" t="0" r="0" b="0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307" w:rsidRPr="00944307" w:rsidRDefault="004555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71775" cy="3657600"/>
                                  <wp:effectExtent l="0" t="0" r="0" b="0"/>
                                  <wp:docPr id="1" name="Picture 1" descr="Cake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ke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775" cy="365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00.1pt;margin-top:180.7pt;width:232.6pt;height:295.3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" filled="f" stroked="f">
                <v:textbox style="mso-fit-shape-to-text:t">
                  <w:txbxContent>
                    <w:p w:rsidR="00944307" w:rsidRPr="00944307" w:rsidRDefault="004555A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71775" cy="3657600"/>
                            <wp:effectExtent l="0" t="0" r="0" b="0"/>
                            <wp:docPr id="1" name="Picture 1" descr="Cake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ke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1775" cy="365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8193405</wp:posOffset>
                </wp:positionH>
                <wp:positionV relativeFrom="paragraph">
                  <wp:posOffset>-1371600</wp:posOffset>
                </wp:positionV>
                <wp:extent cx="0" cy="6831330"/>
                <wp:effectExtent l="11430" t="9525" r="7620" b="7620"/>
                <wp:wrapNone/>
                <wp:docPr id="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15pt,-108pt" to="645.15pt,4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page">
                  <wp:posOffset>4358005</wp:posOffset>
                </wp:positionH>
                <wp:positionV relativeFrom="page">
                  <wp:posOffset>1307465</wp:posOffset>
                </wp:positionV>
                <wp:extent cx="4998720" cy="4613275"/>
                <wp:effectExtent l="0" t="254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461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2E43D6" w:rsidRPr="006D0BFB" w:rsidRDefault="002E43D6" w:rsidP="006D0BFB">
                            <w:pPr>
                              <w:pStyle w:val="Heading1"/>
                            </w:pPr>
                            <w:r w:rsidRPr="006D0BFB">
                              <w:rPr>
                                <w:szCs w:val="540"/>
                              </w:rPr>
                              <w:t>Hap</w:t>
                            </w:r>
                            <w:r w:rsidRPr="006D0BFB">
                              <w:t>py</w:t>
                            </w:r>
                            <w:r w:rsidR="006D0BFB">
                              <w:t xml:space="preserve"> </w:t>
                            </w:r>
                            <w:r w:rsidRPr="006D0BFB">
                              <w:t>Birt</w:t>
                            </w:r>
                            <w:r w:rsidR="00944307">
                              <w:t>hday</w:t>
                            </w:r>
                            <w:r w:rsidR="001A4A64">
                              <w:t>!</w:t>
                            </w:r>
                            <w:r w:rsidR="00944307" w:rsidRPr="00056946">
                              <w:rPr>
                                <w:szCs w:val="600"/>
                              </w:rPr>
                              <w:t xml:space="preserve">  </w:t>
                            </w:r>
                            <w:r w:rsidR="00944307">
                              <w:rPr>
                                <w:szCs w:val="5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3.15pt;margin-top:102.95pt;width:393.6pt;height:363.2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krtQIAALo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" filled="f" stroked="f">
                <v:textbox style="mso-next-textbox:#Text Box 4" inset="0,,0">
                  <w:txbxContent>
                    <w:p w:rsidR="002E43D6" w:rsidRPr="006D0BFB" w:rsidRDefault="002E43D6" w:rsidP="006D0BFB">
                      <w:pPr>
                        <w:pStyle w:val="Heading1"/>
                      </w:pPr>
                      <w:r w:rsidRPr="006D0BFB">
                        <w:rPr>
                          <w:szCs w:val="540"/>
                        </w:rPr>
                        <w:t>Hap</w:t>
                      </w:r>
                      <w:r w:rsidRPr="006D0BFB">
                        <w:t>py</w:t>
                      </w:r>
                      <w:r w:rsidR="006D0BFB">
                        <w:t xml:space="preserve"> </w:t>
                      </w:r>
                      <w:r w:rsidRPr="006D0BFB">
                        <w:t>Birt</w:t>
                      </w:r>
                      <w:r w:rsidR="00944307">
                        <w:t>hday</w:t>
                      </w:r>
                      <w:r w:rsidR="001A4A64">
                        <w:t>!</w:t>
                      </w:r>
                      <w:r w:rsidR="00944307" w:rsidRPr="00056946">
                        <w:rPr>
                          <w:szCs w:val="600"/>
                        </w:rPr>
                        <w:t xml:space="preserve">  </w:t>
                      </w:r>
                      <w:r w:rsidR="00944307">
                        <w:rPr>
                          <w:szCs w:val="5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E43D6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ge">
                  <wp:posOffset>1307465</wp:posOffset>
                </wp:positionV>
                <wp:extent cx="8572500" cy="4494530"/>
                <wp:effectExtent l="3175" t="254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449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8.75pt;margin-top:102.95pt;width:675pt;height:353.9pt;z-index: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" filled="f" stroked="f">
                <v:textbox style="mso-next-textbox:#Text Box 5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8193405</wp:posOffset>
                </wp:positionH>
                <wp:positionV relativeFrom="paragraph">
                  <wp:posOffset>-1309370</wp:posOffset>
                </wp:positionV>
                <wp:extent cx="0" cy="6831330"/>
                <wp:effectExtent l="11430" t="5080" r="7620" b="12065"/>
                <wp:wrapNone/>
                <wp:docPr id="2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15pt,-103.1pt" to="645.15pt,4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-1407795</wp:posOffset>
                </wp:positionV>
                <wp:extent cx="0" cy="6831330"/>
                <wp:effectExtent l="9525" t="11430" r="9525" b="5715"/>
                <wp:wrapNone/>
                <wp:docPr id="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0.85pt" to="0,4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" strokecolor="silver" strokeweight=".5pt">
                <v:stroke dashstyle="dash"/>
              </v:line>
            </w:pict>
          </mc:Fallback>
        </mc:AlternateContent>
      </w:r>
      <w:r w:rsidR="002E43D6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-1394460</wp:posOffset>
                </wp:positionV>
                <wp:extent cx="0" cy="6831330"/>
                <wp:effectExtent l="9525" t="5715" r="9525" b="11430"/>
                <wp:wrapNone/>
                <wp:docPr id="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9.8pt" to="0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6923405</wp:posOffset>
                </wp:positionH>
                <wp:positionV relativeFrom="paragraph">
                  <wp:posOffset>-1394460</wp:posOffset>
                </wp:positionV>
                <wp:extent cx="0" cy="6831330"/>
                <wp:effectExtent l="8255" t="5715" r="10795" b="1143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15pt,-109.8pt" to="545.15pt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page">
                  <wp:posOffset>1151890</wp:posOffset>
                </wp:positionH>
                <wp:positionV relativeFrom="page">
                  <wp:posOffset>1307465</wp:posOffset>
                </wp:positionV>
                <wp:extent cx="6887210" cy="4494530"/>
                <wp:effectExtent l="0" t="254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210" cy="449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0.7pt;margin-top:102.95pt;width:542.3pt;height:353.9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" filled="f" stroked="f">
                <v:textbox style="mso-next-textbox:#Text Box 44">
                  <w:txbxContent/>
                </v:textbox>
                <w10:wrap anchorx="page" anchory="page"/>
                <w10:anchorlock/>
              </v:shape>
            </w:pict>
          </mc:Fallback>
        </mc:AlternateContent>
      </w:r>
      <w:r w:rsidR="002E43D6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7599680</wp:posOffset>
                </wp:positionH>
                <wp:positionV relativeFrom="paragraph">
                  <wp:posOffset>-1306195</wp:posOffset>
                </wp:positionV>
                <wp:extent cx="0" cy="6831330"/>
                <wp:effectExtent l="8255" t="8255" r="10795" b="889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4pt,-102.85pt" to="598.4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1864360</wp:posOffset>
                </wp:positionH>
                <wp:positionV relativeFrom="page">
                  <wp:posOffset>1307465</wp:posOffset>
                </wp:positionV>
                <wp:extent cx="7005955" cy="4987290"/>
                <wp:effectExtent l="0" t="2540" r="0" b="127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498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3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146.8pt;margin-top:102.95pt;width:551.65pt;height:39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" filled="f" stroked="f">
                <v:textbox style="mso-next-textbox:#Text Box 45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-102.85pt" to="96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" strokecolor="silver" strokeweight=".5pt">
                <v:stroke dashstyle="dash"/>
              </v:line>
            </w:pict>
          </mc:Fallback>
        </mc:AlternateContent>
      </w:r>
      <w:r w:rsidR="00944307">
        <w:br w:type="page"/>
      </w:r>
      <w:r w:rsidR="001A4A64"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06173687" wp14:editId="4393901E">
            <wp:simplePos x="0" y="0"/>
            <wp:positionH relativeFrom="margin">
              <wp:posOffset>4509770</wp:posOffset>
            </wp:positionH>
            <wp:positionV relativeFrom="margin">
              <wp:posOffset>231140</wp:posOffset>
            </wp:positionV>
            <wp:extent cx="2760980" cy="3657600"/>
            <wp:effectExtent l="152400" t="0" r="153670" b="57150"/>
            <wp:wrapSquare wrapText="bothSides"/>
            <wp:docPr id="2" name="Picture 2" descr="Cak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ke graph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0000">
                      <a:off x="0" y="0"/>
                      <a:ext cx="27609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B7A95A" wp14:editId="2DE8D802">
                <wp:simplePos x="0" y="0"/>
                <wp:positionH relativeFrom="column">
                  <wp:posOffset>7837170</wp:posOffset>
                </wp:positionH>
                <wp:positionV relativeFrom="paragraph">
                  <wp:posOffset>-1306195</wp:posOffset>
                </wp:positionV>
                <wp:extent cx="0" cy="6831330"/>
                <wp:effectExtent l="7620" t="8255" r="11430" b="889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7.1pt,-102.85pt" to="617.1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" strokecolor="silver" strokeweight=".5pt">
                <v:stroke dashstyle="dash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B3975F" wp14:editId="7CC2FEC2">
                <wp:simplePos x="0" y="0"/>
                <wp:positionH relativeFrom="page">
                  <wp:posOffset>1323975</wp:posOffset>
                </wp:positionH>
                <wp:positionV relativeFrom="page">
                  <wp:posOffset>1307465</wp:posOffset>
                </wp:positionV>
                <wp:extent cx="8259445" cy="5700395"/>
                <wp:effectExtent l="0" t="2540" r="0" b="254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9445" cy="570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4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104.25pt;margin-top:102.95pt;width:650.35pt;height:448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" filled="f" stroked="f">
                <v:textbox style="mso-next-textbox:#Text Box 47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B46437" wp14:editId="2675890B">
                <wp:simplePos x="0" y="0"/>
                <wp:positionH relativeFrom="column">
                  <wp:posOffset>399415</wp:posOffset>
                </wp:positionH>
                <wp:positionV relativeFrom="paragraph">
                  <wp:posOffset>-1306195</wp:posOffset>
                </wp:positionV>
                <wp:extent cx="0" cy="6831330"/>
                <wp:effectExtent l="8890" t="8255" r="10160" b="889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-102.85pt" to="31.45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F2A6BC" wp14:editId="0EF31E0A">
                <wp:simplePos x="0" y="0"/>
                <wp:positionH relativeFrom="column">
                  <wp:posOffset>8134350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5pt,-102.85pt" to="640.5pt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D431C3" wp14:editId="2A85CE4C">
                <wp:simplePos x="0" y="0"/>
                <wp:positionH relativeFrom="page">
                  <wp:posOffset>796290</wp:posOffset>
                </wp:positionH>
                <wp:positionV relativeFrom="page">
                  <wp:posOffset>1307465</wp:posOffset>
                </wp:positionV>
                <wp:extent cx="8667750" cy="5581015"/>
                <wp:effectExtent l="0" t="2540" r="3810" b="0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5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62.7pt;margin-top:102.95pt;width:682.5pt;height:439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" filled="f" stroked="f">
                <v:textbox style="mso-next-textbox:#Text Box 54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4805E2" wp14:editId="6816ABDB">
                <wp:simplePos x="0" y="0"/>
                <wp:positionH relativeFrom="column">
                  <wp:posOffset>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2.85pt" to="0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" strokecolor="silver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CBDAF5" wp14:editId="4F9BC025">
                <wp:simplePos x="0" y="0"/>
                <wp:positionH relativeFrom="page">
                  <wp:posOffset>5307965</wp:posOffset>
                </wp:positionH>
                <wp:positionV relativeFrom="page">
                  <wp:posOffset>2294890</wp:posOffset>
                </wp:positionV>
                <wp:extent cx="2947035" cy="3750945"/>
                <wp:effectExtent l="2540" t="0" r="0" b="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B59" w:rsidRPr="005B0B59" w:rsidRDefault="005B0B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margin-left:417.95pt;margin-top:180.7pt;width:232.05pt;height:295.35pt;z-index:2516669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" filled="f" stroked="f">
                <v:textbox style="mso-fit-shape-to-text:t">
                  <w:txbxContent>
                    <w:p w:rsidR="005B0B59" w:rsidRPr="005B0B59" w:rsidRDefault="005B0B5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272ECC" wp14:editId="6B3B1C67">
                <wp:simplePos x="0" y="0"/>
                <wp:positionH relativeFrom="page">
                  <wp:posOffset>676910</wp:posOffset>
                </wp:positionH>
                <wp:positionV relativeFrom="page">
                  <wp:posOffset>1307465</wp:posOffset>
                </wp:positionV>
                <wp:extent cx="4868545" cy="5581015"/>
                <wp:effectExtent l="635" t="254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6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53.3pt;margin-top:102.95pt;width:383.35pt;height:439.4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" filled="f" stroked="f">
                <v:textbox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BD8285" wp14:editId="6244FFC2">
                <wp:simplePos x="0" y="0"/>
                <wp:positionH relativeFrom="column">
                  <wp:posOffset>0</wp:posOffset>
                </wp:positionH>
                <wp:positionV relativeFrom="paragraph">
                  <wp:posOffset>-1306195</wp:posOffset>
                </wp:positionV>
                <wp:extent cx="0" cy="6831330"/>
                <wp:effectExtent l="9525" t="8255" r="9525" b="889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2.85pt" to="0,4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" strokecolor="silver" strokeweight=".5pt">
                <v:stroke dashstyle="dash"/>
              </v:line>
            </w:pict>
          </mc:Fallback>
        </mc:AlternateContent>
      </w:r>
    </w:p>
    <w:sectPr w:rsidR="002E43D6" w:rsidSect="000962D4">
      <w:headerReference w:type="default" r:id="rId11"/>
      <w:pgSz w:w="15840" w:h="12240" w:orient="landscape"/>
      <w:pgMar w:top="2880" w:right="14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551" w:rsidRDefault="00562551" w:rsidP="0035032B">
      <w:r>
        <w:separator/>
      </w:r>
    </w:p>
  </w:endnote>
  <w:endnote w:type="continuationSeparator" w:id="0">
    <w:p w:rsidR="00562551" w:rsidRDefault="00562551" w:rsidP="003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551" w:rsidRDefault="00562551" w:rsidP="0035032B">
      <w:r>
        <w:separator/>
      </w:r>
    </w:p>
  </w:footnote>
  <w:footnote w:type="continuationSeparator" w:id="0">
    <w:p w:rsidR="00562551" w:rsidRDefault="00562551" w:rsidP="0035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D4" w:rsidRPr="006D0BFB" w:rsidRDefault="004555A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905875" cy="661860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5875" cy="661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319"/>
    <w:multiLevelType w:val="multilevel"/>
    <w:tmpl w:val="97B45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A5BD5"/>
    <w:multiLevelType w:val="hybridMultilevel"/>
    <w:tmpl w:val="97B451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A5126"/>
    <w:multiLevelType w:val="hybridMultilevel"/>
    <w:tmpl w:val="B47A2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A8"/>
    <w:rsid w:val="00056946"/>
    <w:rsid w:val="000962D4"/>
    <w:rsid w:val="000E4161"/>
    <w:rsid w:val="001A4A64"/>
    <w:rsid w:val="002A7350"/>
    <w:rsid w:val="002E43D6"/>
    <w:rsid w:val="0031245F"/>
    <w:rsid w:val="0035032B"/>
    <w:rsid w:val="0038197D"/>
    <w:rsid w:val="004555A8"/>
    <w:rsid w:val="00490356"/>
    <w:rsid w:val="004D018E"/>
    <w:rsid w:val="00562551"/>
    <w:rsid w:val="00564973"/>
    <w:rsid w:val="005B0B59"/>
    <w:rsid w:val="006D0BFB"/>
    <w:rsid w:val="007471FB"/>
    <w:rsid w:val="007930DB"/>
    <w:rsid w:val="00944307"/>
    <w:rsid w:val="0098354D"/>
    <w:rsid w:val="009A030B"/>
    <w:rsid w:val="00A86314"/>
    <w:rsid w:val="00B6110F"/>
    <w:rsid w:val="00B621E7"/>
    <w:rsid w:val="00BC36A9"/>
    <w:rsid w:val="00C0352D"/>
    <w:rsid w:val="00C57173"/>
    <w:rsid w:val="00C57C2D"/>
    <w:rsid w:val="00C916F9"/>
    <w:rsid w:val="00E01A02"/>
    <w:rsid w:val="00F150FA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D0BFB"/>
    <w:pPr>
      <w:keepNext/>
      <w:outlineLvl w:val="0"/>
    </w:pPr>
    <w:rPr>
      <w:rFonts w:ascii="Trebuchet MS" w:hAnsi="Trebuchet MS" w:cs="Arial"/>
      <w:b/>
      <w:bCs/>
      <w:color w:val="C21083"/>
      <w:kern w:val="32"/>
      <w:sz w:val="6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2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2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D0BFB"/>
    <w:pPr>
      <w:keepNext/>
      <w:outlineLvl w:val="0"/>
    </w:pPr>
    <w:rPr>
      <w:rFonts w:ascii="Trebuchet MS" w:hAnsi="Trebuchet MS" w:cs="Arial"/>
      <w:b/>
      <w:bCs/>
      <w:color w:val="C21083"/>
      <w:kern w:val="32"/>
      <w:sz w:val="6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2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2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appy%20birthday%20bann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Happy birthday banner.dot</Template>
  <TotalTime>15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2013-07-20T01:07:00Z</cp:lastPrinted>
  <dcterms:created xsi:type="dcterms:W3CDTF">2013-07-19T21:47:00Z</dcterms:created>
  <dcterms:modified xsi:type="dcterms:W3CDTF">2013-07-20T01:15:00Z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TC010127901033</vt:lpwstr>
  </property>
</Properties>
</file>