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AC7BFD" w:rsidRDefault="00596F6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ge">
                  <wp:posOffset>523240</wp:posOffset>
                </wp:positionV>
                <wp:extent cx="2477135" cy="350520"/>
                <wp:effectExtent l="635" t="0" r="0" b="2540"/>
                <wp:wrapNone/>
                <wp:docPr id="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Pr="00A2307F" w:rsidRDefault="00AC7BFD">
                            <w:pPr>
                              <w:pStyle w:val="Heading2"/>
                              <w:rPr>
                                <w:b w:val="0"/>
                                <w:color w:val="003300"/>
                              </w:rPr>
                            </w:pPr>
                            <w:r w:rsidRPr="00A2307F">
                              <w:rPr>
                                <w:b w:val="0"/>
                                <w:color w:val="003300"/>
                              </w:rPr>
                              <w:t>Back Panel Heading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.3pt;margin-top:41.2pt;width:195.05pt;height:27.6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" filled="f" stroked="f" strokeweight="0">
                <v:textbox inset="0,0,0,0">
                  <w:txbxContent>
                    <w:p w:rsidR="00AC7BFD" w:rsidRPr="00A2307F" w:rsidRDefault="00AC7BFD">
                      <w:pPr>
                        <w:pStyle w:val="Heading2"/>
                        <w:rPr>
                          <w:b w:val="0"/>
                          <w:color w:val="003300"/>
                        </w:rPr>
                      </w:pPr>
                      <w:r w:rsidRPr="00A2307F">
                        <w:rPr>
                          <w:b w:val="0"/>
                          <w:color w:val="003300"/>
                        </w:rPr>
                        <w:t>Back Panel Heading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393700</wp:posOffset>
                </wp:positionV>
                <wp:extent cx="2035175" cy="368300"/>
                <wp:effectExtent l="8890" t="12700" r="13335" b="9525"/>
                <wp:wrapNone/>
                <wp:docPr id="74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175" cy="368300"/>
                          <a:chOff x="10931" y="620"/>
                          <a:chExt cx="3205" cy="580"/>
                        </a:xfrm>
                      </wpg:grpSpPr>
                      <wps:wsp>
                        <wps:cNvPr id="75" name="AutoShape 321"/>
                        <wps:cNvSpPr>
                          <a:spLocks noChangeArrowheads="1"/>
                        </wps:cNvSpPr>
                        <wps:spPr bwMode="auto">
                          <a:xfrm>
                            <a:off x="11115" y="6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322"/>
                        <wps:cNvSpPr>
                          <a:spLocks noChangeArrowheads="1"/>
                        </wps:cNvSpPr>
                        <wps:spPr bwMode="auto">
                          <a:xfrm>
                            <a:off x="11525" y="7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323"/>
                        <wps:cNvSpPr>
                          <a:spLocks noChangeArrowheads="1"/>
                        </wps:cNvSpPr>
                        <wps:spPr bwMode="auto">
                          <a:xfrm>
                            <a:off x="10931" y="7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324"/>
                        <wps:cNvSpPr>
                          <a:spLocks noChangeArrowheads="1"/>
                        </wps:cNvSpPr>
                        <wps:spPr bwMode="auto">
                          <a:xfrm>
                            <a:off x="12221" y="6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325"/>
                        <wps:cNvSpPr>
                          <a:spLocks noChangeArrowheads="1"/>
                        </wps:cNvSpPr>
                        <wps:spPr bwMode="auto">
                          <a:xfrm>
                            <a:off x="12631" y="7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326"/>
                        <wps:cNvSpPr>
                          <a:spLocks noChangeArrowheads="1"/>
                        </wps:cNvSpPr>
                        <wps:spPr bwMode="auto">
                          <a:xfrm>
                            <a:off x="12037" y="7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327"/>
                        <wps:cNvSpPr>
                          <a:spLocks noChangeArrowheads="1"/>
                        </wps:cNvSpPr>
                        <wps:spPr bwMode="auto">
                          <a:xfrm>
                            <a:off x="13331" y="6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328"/>
                        <wps:cNvSpPr>
                          <a:spLocks noChangeArrowheads="1"/>
                        </wps:cNvSpPr>
                        <wps:spPr bwMode="auto">
                          <a:xfrm>
                            <a:off x="13741" y="7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329"/>
                        <wps:cNvSpPr>
                          <a:spLocks noChangeArrowheads="1"/>
                        </wps:cNvSpPr>
                        <wps:spPr bwMode="auto">
                          <a:xfrm>
                            <a:off x="13147" y="7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" o:spid="_x0000_s1026" style="position:absolute;margin-left:576.7pt;margin-top:31pt;width:160.25pt;height:29pt;z-index:251672576;mso-position-horizontal-relative:page;mso-position-vertical-relative:page" coordorigin="10931,620" coordsize="3205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">
                <v:roundrect id="AutoShape 321" o:spid="_x0000_s1027" style="position:absolute;left:11115;top:6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NWMEA&#10;AADbAAAADwAAAGRycy9kb3ducmV2LnhtbESPQYvCMBSE78L+h/CEvWmqsCpdo8hiYT2qRdjbo3m2&#10;wealJFG7/94IgsdhZr5hluvetuJGPhjHCibjDARx5bThWkF5LEYLECEia2wdk4J/CrBefQyWmGt3&#10;5z3dDrEWCcIhRwVNjF0uZagashjGriNO3tl5izFJX0vt8Z7gtpXTLJtJi4bTQoMd/TRUXQ5Xq+A6&#10;K4I5F6ea/6I2p+3k4ne+VOpz2G++QUTq4zv8av9qBfMveH5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UTVjBAAAA2wAAAA8AAAAAAAAAAAAAAAAAmAIAAGRycy9kb3du&#10;cmV2LnhtbFBLBQYAAAAABAAEAPUAAACGAwAAAAA=&#10;" filled="f" strokecolor="#930"/>
                <v:roundrect id="AutoShape 322" o:spid="_x0000_s1028" style="position:absolute;left:11525;top:7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qpcQA&#10;AADbAAAADwAAAGRycy9kb3ducmV2LnhtbESPQWvCQBSE74X+h+UVehHd2EKU6CoSEGyRgkY9P7LP&#10;bNrs25Ddavz3bkHocZiZb5j5sreNuFDna8cKxqMEBHHpdM2VgkOxHk5B+ICssXFMCm7kYbl4fppj&#10;pt2Vd3TZh0pECPsMFZgQ2kxKXxqy6EeuJY7e2XUWQ5RdJXWH1wi3jXxLklRarDkuGGwpN1T+7H+t&#10;gvT2sS2+zHjwXtAx//7MTbM6GaVeX/rVDESgPvyHH+2NVjBJ4e9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WKqXEAAAA2wAAAA8AAAAAAAAAAAAAAAAAmAIAAGRycy9k&#10;b3ducmV2LnhtbFBLBQYAAAAABAAEAPUAAACJAwAAAAA=&#10;" filled="f" fillcolor="#930" strokecolor="#930"/>
                <v:roundrect id="AutoShape 323" o:spid="_x0000_s1029" style="position:absolute;left:10931;top:7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qPPsQA&#10;AADbAAAADwAAAGRycy9kb3ducmV2LnhtbESPQWvCQBSE74L/YXkFL6IbFbREV5GAoFIKNdXzI/ua&#10;TZt9G7Krxn/vFgo9DjPzDbPadLYWN2p95VjBZJyAIC6crrhU8JnvRq8gfEDWWDsmBQ/ysFn3eytM&#10;tbvzB91OoRQRwj5FBSaEJpXSF4Ys+rFriKP35VqLIcq2lLrFe4TbWk6TZC4tVhwXDDaUGSp+Tler&#10;YP44vOXvZjKc5XTOvo+ZqbcXo9TgpdsuQQTqwn/4r73XChYL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ajz7EAAAA2wAAAA8AAAAAAAAAAAAAAAAAmAIAAGRycy9k&#10;b3ducmV2LnhtbFBLBQYAAAAABAAEAPUAAACJAwAAAAA=&#10;" filled="f" fillcolor="#930" strokecolor="#930"/>
                <v:roundrect id="AutoShape 324" o:spid="_x0000_s1030" style="position:absolute;left:12221;top:6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ixr4A&#10;AADbAAAADwAAAGRycy9kb3ducmV2LnhtbERPTYvCMBC9C/sfwgjeNK0Hla5RFtmCe1yVgrehGdtg&#10;MylJqt1/bw4LHh/ve7sfbSce5INxrCBfZCCIa6cNNwou53K+AREissbOMSn4owD73cdki4V2T/6l&#10;xyk2IoVwKFBBG2NfSBnqliyGheuJE3dz3mJM0DdSe3ymcNvJZZatpEXDqaHFng4t1ffTYBUMqzKY&#10;W1k1fI3aVN/53f/4i1Kz6fj1CSLSGN/if/dRK1inselL+gFy9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V4sa+AAAA2wAAAA8AAAAAAAAAAAAAAAAAmAIAAGRycy9kb3ducmV2&#10;LnhtbFBLBQYAAAAABAAEAPUAAACDAwAAAAA=&#10;" filled="f" strokecolor="#930"/>
                <v:roundrect id="AutoShape 325" o:spid="_x0000_s1031" style="position:absolute;left:12631;top:7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+18UA&#10;AADbAAAADwAAAGRycy9kb3ducmV2LnhtbESPQWvCQBSE74X+h+UVehHdWMHW1FUkUKgigon2/Mi+&#10;ZtNm34bsVuO/dwWhx2FmvmHmy9424kSdrx0rGI8SEMSl0zVXCg7Fx/ANhA/IGhvHpOBCHpaLx4c5&#10;ptqdeU+nPFQiQtinqMCE0KZS+tKQRT9yLXH0vl1nMUTZVVJ3eI5w28iXJJlKizXHBYMtZYbK3/zP&#10;Kphe1ttiZ8aDSUHH7GeTmWb1ZZR6fupX7yAC9eE/fG9/agWvM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Sb7XxQAAANsAAAAPAAAAAAAAAAAAAAAAAJgCAABkcnMv&#10;ZG93bnJldi54bWxQSwUGAAAAAAQABAD1AAAAigMAAAAA&#10;" filled="f" fillcolor="#930" strokecolor="#930"/>
                <v:roundrect id="AutoShape 326" o:spid="_x0000_s1032" style="position:absolute;left:12037;top:7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nbcIA&#10;AADbAAAADwAAAGRycy9kb3ducmV2LnhtbERPXWvCMBR9H+w/hDvwZcy0CiLVKKUw2EQG2m3Pl+ba&#10;dGtuSpPZ9t+bh4GPh/O93Y+2FVfqfeNYQTpPQBBXTjdcK/gsX1/WIHxA1tg6JgUTedjvHh+2mGk3&#10;8Imu51CLGMI+QwUmhC6T0leGLPq564gjd3G9xRBhX0vd4xDDbSsXSbKSFhuODQY7KgxVv+c/q2A1&#10;vR/LD5M+L0v6Kn4OhWnzb6PU7GnMNyACjeEu/ne/aQXruD5+iT9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mdtwgAAANsAAAAPAAAAAAAAAAAAAAAAAJgCAABkcnMvZG93&#10;bnJldi54bWxQSwUGAAAAAAQABAD1AAAAhwMAAAAA&#10;" filled="f" fillcolor="#930" strokecolor="#930"/>
                <v:roundrect id="AutoShape 327" o:spid="_x0000_s1033" style="position:absolute;left:13331;top:6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o7fMEA&#10;AADbAAAADwAAAGRycy9kb3ducmV2LnhtbESPT4vCMBTE7wv7HcJb8Lam9SBSjUVkC+vRPwjeHs2z&#10;DW1eShK1++03guBxmJnfMKtytL24kw/GsYJ8moEgrp023Cg4HavvBYgQkTX2jknBHwUo158fKyy0&#10;e/Ce7ofYiAThUKCCNsahkDLULVkMUzcQJ+/qvMWYpG+k9vhIcNvLWZbNpUXDaaHFgbYt1d3hZhXc&#10;5lUw1+rc8CVqc/7JO7/zJ6UmX+NmCSLSGN/hV/tXK1jk8Py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6O3zBAAAA2wAAAA8AAAAAAAAAAAAAAAAAmAIAAGRycy9kb3du&#10;cmV2LnhtbFBLBQYAAAAABAAEAPUAAACGAwAAAAA=&#10;" filled="f" strokecolor="#930"/>
                <v:roundrect id="AutoShape 328" o:spid="_x0000_s1034" style="position:absolute;left:13741;top:7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cgcQA&#10;AADbAAAADwAAAGRycy9kb3ducmV2LnhtbESPQWvCQBSE70L/w/IKXqRuVJCQuooECipS0NieH9nX&#10;bNrs25BdNf57tyB4HGbmG2ax6m0jLtT52rGCyTgBQVw6XXOl4FR8vKUgfEDW2DgmBTfysFq+DBaY&#10;aXflA12OoRIRwj5DBSaENpPSl4Ys+rFriaP34zqLIcqukrrDa4TbRk6TZC4t1hwXDLaUGyr/jmer&#10;YH7b7otPMxnNCvrKf3e5adbfRqnha79+BxGoD8/wo73RCtI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4XIHEAAAA2wAAAA8AAAAAAAAAAAAAAAAAmAIAAGRycy9k&#10;b3ducmV2LnhtbFBLBQYAAAAABAAEAPUAAACJAwAAAAA=&#10;" filled="f" fillcolor="#930" strokecolor="#930"/>
                <v:roundrect id="AutoShape 329" o:spid="_x0000_s1035" style="position:absolute;left:13147;top:7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5GsQA&#10;AADbAAAADwAAAGRycy9kb3ducmV2LnhtbESPQWvCQBSE74L/YXlCL6IbFSSkriIBQUspaGrPj+xr&#10;NjX7NmRXjf++WxB6HGbmG2a16W0jbtT52rGC2TQBQVw6XXOl4LPYTVIQPiBrbByTggd52KyHgxVm&#10;2t35SLdTqESEsM9QgQmhzaT0pSGLfupa4uh9u85iiLKrpO7wHuG2kfMkWUqLNccFgy3lhsrL6WoV&#10;LB+H9+LDzMaLgs75z1tumu2XUepl1G9fQQTqw3/42d5rBekC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0+RrEAAAA2wAAAA8AAAAAAAAAAAAAAAAAmAIAAGRycy9k&#10;b3ducmV2LnhtbFBLBQYAAAAABAAEAPUAAACJAwAAAAA=&#10;" filled="f" fillcolor="#930" strokecolor="#930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469900</wp:posOffset>
                </wp:positionV>
                <wp:extent cx="2590800" cy="495300"/>
                <wp:effectExtent l="9525" t="12700" r="9525" b="6350"/>
                <wp:wrapNone/>
                <wp:docPr id="7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2" o:spid="_x0000_s1026" style="position:absolute;margin-left:33pt;margin-top:37pt;width:204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" filled="f" strokecolor="#930" strokeweight=".5pt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431800</wp:posOffset>
                </wp:positionV>
                <wp:extent cx="2590800" cy="495300"/>
                <wp:effectExtent l="9525" t="12700" r="9525" b="6350"/>
                <wp:wrapNone/>
                <wp:docPr id="72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8" o:spid="_x0000_s1026" style="position:absolute;margin-left:30pt;margin-top:34pt;width:20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" filled="f" strokecolor="#930" strokeweight=".5pt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ge">
                  <wp:posOffset>1175385</wp:posOffset>
                </wp:positionV>
                <wp:extent cx="2613025" cy="2971800"/>
                <wp:effectExtent l="3810" t="3810" r="2540" b="0"/>
                <wp:wrapNone/>
                <wp:docPr id="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Default="00CA68F1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This is a good place to briefly</w:t>
                            </w:r>
                            <w:r w:rsidR="00AC7BFD">
                              <w:rPr>
                                <w:i/>
                              </w:rPr>
                              <w:t xml:space="preserve"> but effectively summarize your products or services</w:t>
                            </w:r>
                            <w:r w:rsidR="000C2D9A">
                              <w:rPr>
                                <w:i/>
                              </w:rPr>
                              <w:t>. This will entice customers to look more closely at your event.</w:t>
                            </w:r>
                          </w:p>
                          <w:p w:rsidR="006B3462" w:rsidRDefault="006B3462">
                            <w:pPr>
                              <w:pStyle w:val="BodyTex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Mention </w:t>
                            </w:r>
                            <w:r w:rsidR="00CA68F1">
                              <w:rPr>
                                <w:noProof/>
                              </w:rPr>
                              <w:t>features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CA68F1">
                              <w:rPr>
                                <w:noProof/>
                              </w:rPr>
                              <w:t>of</w:t>
                            </w:r>
                            <w:r>
                              <w:rPr>
                                <w:noProof/>
                              </w:rPr>
                              <w:t xml:space="preserve"> your e</w:t>
                            </w:r>
                            <w:r w:rsidR="00963B26">
                              <w:rPr>
                                <w:noProof/>
                              </w:rPr>
                              <w:t>vent that you want to highlight—</w:t>
                            </w:r>
                            <w:r>
                              <w:rPr>
                                <w:noProof/>
                              </w:rPr>
                              <w:t>a special guest, rare opportunity, exclusive offer, etc.</w:t>
                            </w:r>
                          </w:p>
                          <w:p w:rsidR="00AC7BFD" w:rsidRDefault="006B3462">
                            <w:pPr>
                              <w:pStyle w:val="BodyTex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Indicate event location, dates</w:t>
                            </w:r>
                            <w:r w:rsidR="00CA68F1">
                              <w:rPr>
                                <w:noProof/>
                              </w:rPr>
                              <w:t>,</w:t>
                            </w:r>
                            <w:r>
                              <w:rPr>
                                <w:noProof/>
                              </w:rPr>
                              <w:t xml:space="preserve"> and registration deadlines to provide the customer with the most critical information about your event.</w:t>
                            </w:r>
                          </w:p>
                          <w:p w:rsidR="00AC7BFD" w:rsidRDefault="009E2D16">
                            <w:pPr>
                              <w:pStyle w:val="BodyTex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Provide a description of your company and the products or services </w:t>
                            </w:r>
                            <w:r w:rsidR="00CA68F1">
                              <w:rPr>
                                <w:noProof/>
                              </w:rPr>
                              <w:t xml:space="preserve">that </w:t>
                            </w:r>
                            <w:r>
                              <w:rPr>
                                <w:noProof/>
                              </w:rPr>
                              <w:t xml:space="preserve">you provide. Reinforce why your </w:t>
                            </w:r>
                            <w:r w:rsidR="00CA68F1">
                              <w:rPr>
                                <w:noProof/>
                              </w:rPr>
                              <w:t xml:space="preserve">special </w:t>
                            </w:r>
                            <w:r>
                              <w:rPr>
                                <w:noProof/>
                              </w:rPr>
                              <w:t xml:space="preserve">event is important, and why your company is an authority on </w:t>
                            </w:r>
                            <w:r w:rsidR="00CA68F1">
                              <w:rPr>
                                <w:noProof/>
                              </w:rPr>
                              <w:t xml:space="preserve">the </w:t>
                            </w:r>
                            <w:r>
                              <w:rPr>
                                <w:noProof/>
                              </w:rPr>
                              <w:t>topic of th</w:t>
                            </w:r>
                            <w:r w:rsidR="00CA68F1">
                              <w:rPr>
                                <w:noProof/>
                              </w:rPr>
                              <w:t>e</w:t>
                            </w:r>
                            <w:r>
                              <w:rPr>
                                <w:noProof/>
                              </w:rPr>
                              <w:t xml:space="preserve"> event.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6.3pt;margin-top:92.55pt;width:205.75pt;height:234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EltAIAALM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" filled="f" stroked="f">
                <v:textbox style="mso-fit-shape-to-text:t" inset="0,0,0,0">
                  <w:txbxContent>
                    <w:p w:rsidR="00AC7BFD" w:rsidRDefault="00CA68F1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This is a good place to briefly</w:t>
                      </w:r>
                      <w:r w:rsidR="00AC7BFD">
                        <w:rPr>
                          <w:i/>
                        </w:rPr>
                        <w:t xml:space="preserve"> but effectively summarize your products or services</w:t>
                      </w:r>
                      <w:r w:rsidR="000C2D9A">
                        <w:rPr>
                          <w:i/>
                        </w:rPr>
                        <w:t>. This will entice customers to look more closely at your event.</w:t>
                      </w:r>
                    </w:p>
                    <w:p w:rsidR="006B3462" w:rsidRDefault="006B3462">
                      <w:pPr>
                        <w:pStyle w:val="BodyTex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Mention </w:t>
                      </w:r>
                      <w:r w:rsidR="00CA68F1">
                        <w:rPr>
                          <w:noProof/>
                        </w:rPr>
                        <w:t>features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CA68F1">
                        <w:rPr>
                          <w:noProof/>
                        </w:rPr>
                        <w:t>of</w:t>
                      </w:r>
                      <w:r>
                        <w:rPr>
                          <w:noProof/>
                        </w:rPr>
                        <w:t xml:space="preserve"> your e</w:t>
                      </w:r>
                      <w:r w:rsidR="00963B26">
                        <w:rPr>
                          <w:noProof/>
                        </w:rPr>
                        <w:t>vent that you want to highlight—</w:t>
                      </w:r>
                      <w:r>
                        <w:rPr>
                          <w:noProof/>
                        </w:rPr>
                        <w:t>a special guest, rare opportunity, exclusive offer, etc.</w:t>
                      </w:r>
                    </w:p>
                    <w:p w:rsidR="00AC7BFD" w:rsidRDefault="006B3462">
                      <w:pPr>
                        <w:pStyle w:val="BodyTex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Indicate event location, dates</w:t>
                      </w:r>
                      <w:r w:rsidR="00CA68F1">
                        <w:rPr>
                          <w:noProof/>
                        </w:rPr>
                        <w:t>,</w:t>
                      </w:r>
                      <w:r>
                        <w:rPr>
                          <w:noProof/>
                        </w:rPr>
                        <w:t xml:space="preserve"> and registration deadlines to provide the customer with the most critical information about your event.</w:t>
                      </w:r>
                    </w:p>
                    <w:p w:rsidR="00AC7BFD" w:rsidRDefault="009E2D16">
                      <w:pPr>
                        <w:pStyle w:val="BodyTex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Provide a description of your company and the products or services </w:t>
                      </w:r>
                      <w:r w:rsidR="00CA68F1">
                        <w:rPr>
                          <w:noProof/>
                        </w:rPr>
                        <w:t xml:space="preserve">that </w:t>
                      </w:r>
                      <w:r>
                        <w:rPr>
                          <w:noProof/>
                        </w:rPr>
                        <w:t xml:space="preserve">you provide. Reinforce why your </w:t>
                      </w:r>
                      <w:r w:rsidR="00CA68F1">
                        <w:rPr>
                          <w:noProof/>
                        </w:rPr>
                        <w:t xml:space="preserve">special </w:t>
                      </w:r>
                      <w:r>
                        <w:rPr>
                          <w:noProof/>
                        </w:rPr>
                        <w:t xml:space="preserve">event is important, and why your company is an authority on </w:t>
                      </w:r>
                      <w:r w:rsidR="00CA68F1">
                        <w:rPr>
                          <w:noProof/>
                        </w:rPr>
                        <w:t xml:space="preserve">the </w:t>
                      </w:r>
                      <w:r>
                        <w:rPr>
                          <w:noProof/>
                        </w:rPr>
                        <w:t>topic of th</w:t>
                      </w:r>
                      <w:r w:rsidR="00CA68F1">
                        <w:rPr>
                          <w:noProof/>
                        </w:rPr>
                        <w:t>e</w:t>
                      </w:r>
                      <w:r>
                        <w:rPr>
                          <w:noProof/>
                        </w:rPr>
                        <w:t xml:space="preserve"> event.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5309235</wp:posOffset>
                </wp:positionH>
                <wp:positionV relativeFrom="page">
                  <wp:posOffset>457200</wp:posOffset>
                </wp:positionV>
                <wp:extent cx="959485" cy="2103120"/>
                <wp:effectExtent l="3810" t="0" r="635" b="1905"/>
                <wp:wrapNone/>
                <wp:docPr id="70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Default="000C2D9A">
                            <w:pPr>
                              <w:pStyle w:val="Address1"/>
                              <w:rPr>
                                <w:color w:val="003300"/>
                              </w:rPr>
                            </w:pPr>
                            <w:r>
                              <w:rPr>
                                <w:color w:val="003300"/>
                              </w:rPr>
                              <w:fldChar w:fldCharType="begin"/>
                            </w:r>
                            <w:r>
                              <w:rPr>
                                <w:color w:val="003300"/>
                              </w:rPr>
                              <w:instrText>MACROBUTTON DoFieldClick [</w:instrText>
                            </w:r>
                            <w:r w:rsidRPr="000C2D9A">
                              <w:rPr>
                                <w:b/>
                                <w:color w:val="003300"/>
                              </w:rPr>
                              <w:instrText>Company Name</w:instrText>
                            </w:r>
                            <w:r>
                              <w:rPr>
                                <w:color w:val="003300"/>
                              </w:rPr>
                              <w:instrText>]</w:instrText>
                            </w:r>
                            <w:r>
                              <w:rPr>
                                <w:color w:val="003300"/>
                              </w:rPr>
                              <w:fldChar w:fldCharType="end"/>
                            </w:r>
                          </w:p>
                          <w:p w:rsidR="00AC7BFD" w:rsidRDefault="000C2D9A">
                            <w:pPr>
                              <w:pStyle w:val="Address1"/>
                            </w:pPr>
                            <w:r>
                              <w:fldChar w:fldCharType="begin"/>
                            </w:r>
                            <w:r>
                              <w:instrText>MACROBUTTON DoFieldClick [</w:instrText>
                            </w:r>
                            <w:r w:rsidRPr="000C2D9A">
                              <w:rPr>
                                <w:b/>
                              </w:rPr>
                              <w:instrText>Street Address</w:instrText>
                            </w:r>
                            <w:r>
                              <w:instrText>]</w:instrText>
                            </w:r>
                            <w:r>
                              <w:fldChar w:fldCharType="end"/>
                            </w:r>
                          </w:p>
                          <w:p w:rsidR="00AC7BFD" w:rsidRDefault="000C2D9A">
                            <w:pPr>
                              <w:pStyle w:val="Address1"/>
                            </w:pPr>
                            <w:r>
                              <w:fldChar w:fldCharType="begin"/>
                            </w:r>
                            <w:r>
                              <w:instrText>MACROBUTTON DoFieldClick [</w:instrText>
                            </w:r>
                            <w:r w:rsidRPr="000C2D9A">
                              <w:rPr>
                                <w:b/>
                              </w:rPr>
                              <w:instrText>Address 2</w:instrText>
                            </w:r>
                            <w:r>
                              <w:instrText>]</w:instrText>
                            </w:r>
                            <w:r>
                              <w:fldChar w:fldCharType="end"/>
                            </w:r>
                          </w:p>
                          <w:p w:rsidR="00AC7BFD" w:rsidRDefault="000C2D9A">
                            <w:pPr>
                              <w:pStyle w:val="Address1"/>
                            </w:pPr>
                            <w:r>
                              <w:fldChar w:fldCharType="begin"/>
                            </w:r>
                            <w:r>
                              <w:instrText>MACROBUTTON DoFieldClick [</w:instrText>
                            </w:r>
                            <w:r w:rsidRPr="000C2D9A">
                              <w:rPr>
                                <w:b/>
                              </w:rPr>
                              <w:instrText>City, ST  ZIP Code</w:instrText>
                            </w:r>
                            <w:r>
                              <w:instrText>]</w:instrText>
                            </w:r>
                            <w:r>
                              <w:fldChar w:fldCharType="end"/>
                            </w:r>
                          </w:p>
                          <w:p w:rsidR="00AC7BFD" w:rsidRDefault="00AC7BFD">
                            <w:pPr>
                              <w:pStyle w:val="Address1"/>
                            </w:pPr>
                          </w:p>
                          <w:p w:rsidR="00AC7BFD" w:rsidRDefault="00AC7BFD">
                            <w:pPr>
                              <w:pStyle w:val="AddressCorrection"/>
                            </w:pPr>
                            <w:r>
                              <w:t>Address Correction Required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28" type="#_x0000_t202" style="position:absolute;margin-left:418.05pt;margin-top:36pt;width:75.55pt;height:165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s+sQIAALM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" filled="f" stroked="f">
                <v:textbox style="layout-flow:vertical;mso-fit-shape-to-text:t" inset="0,0,0,0">
                  <w:txbxContent>
                    <w:p w:rsidR="00AC7BFD" w:rsidRDefault="000C2D9A">
                      <w:pPr>
                        <w:pStyle w:val="Address1"/>
                        <w:rPr>
                          <w:color w:val="003300"/>
                        </w:rPr>
                      </w:pPr>
                      <w:r>
                        <w:rPr>
                          <w:color w:val="003300"/>
                        </w:rPr>
                        <w:fldChar w:fldCharType="begin"/>
                      </w:r>
                      <w:r>
                        <w:rPr>
                          <w:color w:val="003300"/>
                        </w:rPr>
                        <w:instrText>MACROBUTTON DoFieldClick [</w:instrText>
                      </w:r>
                      <w:r w:rsidRPr="000C2D9A">
                        <w:rPr>
                          <w:b/>
                          <w:color w:val="003300"/>
                        </w:rPr>
                        <w:instrText>Company Name</w:instrText>
                      </w:r>
                      <w:r>
                        <w:rPr>
                          <w:color w:val="003300"/>
                        </w:rPr>
                        <w:instrText>]</w:instrText>
                      </w:r>
                      <w:r>
                        <w:rPr>
                          <w:color w:val="003300"/>
                        </w:rPr>
                        <w:fldChar w:fldCharType="end"/>
                      </w:r>
                    </w:p>
                    <w:p w:rsidR="00AC7BFD" w:rsidRDefault="000C2D9A">
                      <w:pPr>
                        <w:pStyle w:val="Address1"/>
                      </w:pPr>
                      <w:r>
                        <w:fldChar w:fldCharType="begin"/>
                      </w:r>
                      <w:r>
                        <w:instrText>MACROBUTTON DoFieldClick [</w:instrText>
                      </w:r>
                      <w:r w:rsidRPr="000C2D9A">
                        <w:rPr>
                          <w:b/>
                        </w:rPr>
                        <w:instrText>Street Address</w:instrText>
                      </w:r>
                      <w:r>
                        <w:instrText>]</w:instrText>
                      </w:r>
                      <w:r>
                        <w:fldChar w:fldCharType="end"/>
                      </w:r>
                    </w:p>
                    <w:p w:rsidR="00AC7BFD" w:rsidRDefault="000C2D9A">
                      <w:pPr>
                        <w:pStyle w:val="Address1"/>
                      </w:pPr>
                      <w:r>
                        <w:fldChar w:fldCharType="begin"/>
                      </w:r>
                      <w:r>
                        <w:instrText>MACROBUTTON DoFieldClick [</w:instrText>
                      </w:r>
                      <w:r w:rsidRPr="000C2D9A">
                        <w:rPr>
                          <w:b/>
                        </w:rPr>
                        <w:instrText>Address 2</w:instrText>
                      </w:r>
                      <w:r>
                        <w:instrText>]</w:instrText>
                      </w:r>
                      <w:r>
                        <w:fldChar w:fldCharType="end"/>
                      </w:r>
                    </w:p>
                    <w:p w:rsidR="00AC7BFD" w:rsidRDefault="000C2D9A">
                      <w:pPr>
                        <w:pStyle w:val="Address1"/>
                      </w:pPr>
                      <w:r>
                        <w:fldChar w:fldCharType="begin"/>
                      </w:r>
                      <w:r>
                        <w:instrText>MACROBUTTON DoFieldClick [</w:instrText>
                      </w:r>
                      <w:r w:rsidRPr="000C2D9A">
                        <w:rPr>
                          <w:b/>
                        </w:rPr>
                        <w:instrText>City, ST  ZIP Code</w:instrText>
                      </w:r>
                      <w:r>
                        <w:instrText>]</w:instrText>
                      </w:r>
                      <w:r>
                        <w:fldChar w:fldCharType="end"/>
                      </w:r>
                    </w:p>
                    <w:p w:rsidR="00AC7BFD" w:rsidRDefault="00AC7BFD">
                      <w:pPr>
                        <w:pStyle w:val="Address1"/>
                      </w:pPr>
                    </w:p>
                    <w:p w:rsidR="00AC7BFD" w:rsidRDefault="00AC7BFD">
                      <w:pPr>
                        <w:pStyle w:val="AddressCorrection"/>
                      </w:pPr>
                      <w:r>
                        <w:t>Address Correction Required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7BFD" w:rsidRDefault="00AC7BFD"/>
    <w:p w:rsidR="00AC7BFD" w:rsidRDefault="00AC7BFD"/>
    <w:p w:rsidR="00AC7BFD" w:rsidRDefault="00AC7BFD"/>
    <w:p w:rsidR="00AC7BFD" w:rsidRDefault="00AC7BFD"/>
    <w:p w:rsidR="00AC7BFD" w:rsidRDefault="00596F68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7675245</wp:posOffset>
                </wp:positionH>
                <wp:positionV relativeFrom="page">
                  <wp:posOffset>2161540</wp:posOffset>
                </wp:positionV>
                <wp:extent cx="1332865" cy="227965"/>
                <wp:effectExtent l="0" t="0" r="2540" b="1270"/>
                <wp:wrapNone/>
                <wp:docPr id="6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Default="000C2D9A">
                            <w:pPr>
                              <w:pStyle w:val="OrgName1"/>
                            </w:pPr>
                            <w:r>
                              <w:fldChar w:fldCharType="begin"/>
                            </w:r>
                            <w:r>
                              <w:instrText>MACROBUTTON DoFieldClick [</w:instrText>
                            </w:r>
                            <w:r w:rsidRPr="000C2D9A">
                              <w:rPr>
                                <w:b/>
                              </w:rPr>
                              <w:instrText>Company Name</w:instrText>
                            </w:r>
                            <w:r>
                              <w:instrText>]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margin-left:604.35pt;margin-top:170.2pt;width:104.95pt;height:17.9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" filled="f" stroked="f" strokeweight="0">
                <v:textbox inset="0,0,0,0">
                  <w:txbxContent>
                    <w:p w:rsidR="00AC7BFD" w:rsidRDefault="000C2D9A">
                      <w:pPr>
                        <w:pStyle w:val="OrgName1"/>
                      </w:pPr>
                      <w:r>
                        <w:fldChar w:fldCharType="begin"/>
                      </w:r>
                      <w:r>
                        <w:instrText>MACROBUTTON DoFieldClick [</w:instrText>
                      </w:r>
                      <w:r w:rsidRPr="000C2D9A">
                        <w:rPr>
                          <w:b/>
                        </w:rPr>
                        <w:instrText>Company Name</w:instrText>
                      </w:r>
                      <w:r>
                        <w:instrText>]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7BFD" w:rsidRDefault="00596F6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7042150</wp:posOffset>
                </wp:positionH>
                <wp:positionV relativeFrom="page">
                  <wp:posOffset>3251200</wp:posOffset>
                </wp:positionV>
                <wp:extent cx="2527300" cy="2387600"/>
                <wp:effectExtent l="12700" t="12700" r="12700" b="9525"/>
                <wp:wrapNone/>
                <wp:docPr id="68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3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0" o:spid="_x0000_s1026" style="position:absolute;margin-left:554.5pt;margin-top:256pt;width:199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" filled="f" strokecolor="#930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7134225</wp:posOffset>
                </wp:positionH>
                <wp:positionV relativeFrom="page">
                  <wp:posOffset>3710940</wp:posOffset>
                </wp:positionV>
                <wp:extent cx="2389505" cy="1532890"/>
                <wp:effectExtent l="0" t="0" r="1270" b="4445"/>
                <wp:wrapNone/>
                <wp:docPr id="67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293" w:rsidRPr="00EC5293" w:rsidRDefault="00596F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09800" cy="1438275"/>
                                  <wp:effectExtent l="0" t="0" r="0" b="9525"/>
                                  <wp:docPr id="1" name="Picture 1" descr="Airp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irp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30" type="#_x0000_t202" style="position:absolute;margin-left:561.75pt;margin-top:292.2pt;width:188.15pt;height:120.7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" stroked="f">
                <v:textbox style="mso-fit-shape-to-text:t">
                  <w:txbxContent>
                    <w:p w:rsidR="00EC5293" w:rsidRPr="00EC5293" w:rsidRDefault="00596F6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09800" cy="1438275"/>
                            <wp:effectExtent l="0" t="0" r="0" b="9525"/>
                            <wp:docPr id="1" name="Picture 1" descr="Airp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irp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0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7776845</wp:posOffset>
                </wp:positionH>
                <wp:positionV relativeFrom="page">
                  <wp:posOffset>5984240</wp:posOffset>
                </wp:positionV>
                <wp:extent cx="1739265" cy="191770"/>
                <wp:effectExtent l="4445" t="2540" r="0" b="0"/>
                <wp:wrapNone/>
                <wp:docPr id="6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Pr="00EE28B3" w:rsidRDefault="00963B26" w:rsidP="00EE28B3">
                            <w:pPr>
                              <w:pStyle w:val="Tagline"/>
                            </w:pPr>
                            <w:r>
                              <w:t>Company’s t</w:t>
                            </w:r>
                            <w:r w:rsidR="00EE28B3" w:rsidRPr="00EE28B3">
                              <w:t xml:space="preserve">ag line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margin-left:612.35pt;margin-top:471.2pt;width:136.95pt;height:15.1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" filled="f" stroked="f" strokeweight="0">
                <v:textbox style="mso-fit-shape-to-text:t" inset="0,0,0,0">
                  <w:txbxContent>
                    <w:p w:rsidR="00AC7BFD" w:rsidRPr="00EE28B3" w:rsidRDefault="00963B26" w:rsidP="00EE28B3">
                      <w:pPr>
                        <w:pStyle w:val="Tagline"/>
                      </w:pPr>
                      <w:r>
                        <w:t>Company’s t</w:t>
                      </w:r>
                      <w:r w:rsidR="00EE28B3" w:rsidRPr="00EE28B3">
                        <w:t xml:space="preserve">ag line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7057390</wp:posOffset>
                </wp:positionH>
                <wp:positionV relativeFrom="page">
                  <wp:posOffset>6831965</wp:posOffset>
                </wp:positionV>
                <wp:extent cx="1917065" cy="324485"/>
                <wp:effectExtent l="0" t="2540" r="0" b="0"/>
                <wp:wrapNone/>
                <wp:docPr id="6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Default="00105928">
                            <w:pPr>
                              <w:pStyle w:val="Contact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t>Phone</w:t>
                            </w:r>
                            <w:r w:rsidR="00AC7BFD">
                              <w:rPr>
                                <w:color w:val="993300"/>
                              </w:rPr>
                              <w:t xml:space="preserve">: </w:t>
                            </w:r>
                            <w:r w:rsidR="001B7F40">
                              <w:rPr>
                                <w:color w:val="993300"/>
                              </w:rPr>
                              <w:fldChar w:fldCharType="begin"/>
                            </w:r>
                            <w:r w:rsidR="001B7F40">
                              <w:rPr>
                                <w:color w:val="993300"/>
                              </w:rPr>
                              <w:instrText>MACROBUTTON DoFieldClick [</w:instrText>
                            </w:r>
                            <w:r w:rsidR="001B7F40">
                              <w:rPr>
                                <w:b/>
                                <w:color w:val="993300"/>
                              </w:rPr>
                              <w:instrText>P</w:instrText>
                            </w:r>
                            <w:r w:rsidR="001B7F40" w:rsidRPr="001B7F40">
                              <w:rPr>
                                <w:b/>
                                <w:color w:val="993300"/>
                              </w:rPr>
                              <w:instrText>hone number</w:instrText>
                            </w:r>
                            <w:r w:rsidR="001B7F40">
                              <w:rPr>
                                <w:color w:val="993300"/>
                              </w:rPr>
                              <w:instrText>]</w:instrText>
                            </w:r>
                            <w:r w:rsidR="001B7F40">
                              <w:rPr>
                                <w:color w:val="993300"/>
                              </w:rPr>
                              <w:fldChar w:fldCharType="end"/>
                            </w:r>
                          </w:p>
                          <w:p w:rsidR="00492534" w:rsidRDefault="00492534">
                            <w:pPr>
                              <w:pStyle w:val="Contact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t xml:space="preserve">Web site: </w:t>
                            </w:r>
                            <w:r w:rsidR="001B7F40">
                              <w:rPr>
                                <w:color w:val="993300"/>
                              </w:rPr>
                              <w:fldChar w:fldCharType="begin"/>
                            </w:r>
                            <w:r w:rsidR="001B7F40">
                              <w:rPr>
                                <w:color w:val="993300"/>
                              </w:rPr>
                              <w:instrText>MACROBUTTON DoFieldClick [</w:instrText>
                            </w:r>
                            <w:r w:rsidR="001B7F40" w:rsidRPr="001B7F40">
                              <w:rPr>
                                <w:b/>
                                <w:color w:val="993300"/>
                              </w:rPr>
                              <w:instrText>Web site address</w:instrText>
                            </w:r>
                            <w:r w:rsidR="001B7F40">
                              <w:rPr>
                                <w:color w:val="993300"/>
                              </w:rPr>
                              <w:instrText>]</w:instrText>
                            </w:r>
                            <w:r w:rsidR="001B7F40">
                              <w:rPr>
                                <w:color w:val="9933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555.7pt;margin-top:537.95pt;width:150.95pt;height:25.5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" filled="f" stroked="f" strokeweight="0">
                <v:textbox style="mso-fit-shape-to-text:t" inset="0,0,0,0">
                  <w:txbxContent>
                    <w:p w:rsidR="00AC7BFD" w:rsidRDefault="00105928">
                      <w:pPr>
                        <w:pStyle w:val="Contact"/>
                        <w:rPr>
                          <w:color w:val="993300"/>
                        </w:rPr>
                      </w:pPr>
                      <w:r>
                        <w:rPr>
                          <w:color w:val="993300"/>
                        </w:rPr>
                        <w:t>Phone</w:t>
                      </w:r>
                      <w:r w:rsidR="00AC7BFD">
                        <w:rPr>
                          <w:color w:val="993300"/>
                        </w:rPr>
                        <w:t xml:space="preserve">: </w:t>
                      </w:r>
                      <w:r w:rsidR="001B7F40">
                        <w:rPr>
                          <w:color w:val="993300"/>
                        </w:rPr>
                        <w:fldChar w:fldCharType="begin"/>
                      </w:r>
                      <w:r w:rsidR="001B7F40">
                        <w:rPr>
                          <w:color w:val="993300"/>
                        </w:rPr>
                        <w:instrText>MACROBUTTON DoFieldClick [</w:instrText>
                      </w:r>
                      <w:r w:rsidR="001B7F40">
                        <w:rPr>
                          <w:b/>
                          <w:color w:val="993300"/>
                        </w:rPr>
                        <w:instrText>P</w:instrText>
                      </w:r>
                      <w:r w:rsidR="001B7F40" w:rsidRPr="001B7F40">
                        <w:rPr>
                          <w:b/>
                          <w:color w:val="993300"/>
                        </w:rPr>
                        <w:instrText>hone number</w:instrText>
                      </w:r>
                      <w:r w:rsidR="001B7F40">
                        <w:rPr>
                          <w:color w:val="993300"/>
                        </w:rPr>
                        <w:instrText>]</w:instrText>
                      </w:r>
                      <w:r w:rsidR="001B7F40">
                        <w:rPr>
                          <w:color w:val="993300"/>
                        </w:rPr>
                        <w:fldChar w:fldCharType="end"/>
                      </w:r>
                    </w:p>
                    <w:p w:rsidR="00492534" w:rsidRDefault="00492534">
                      <w:pPr>
                        <w:pStyle w:val="Contact"/>
                        <w:rPr>
                          <w:color w:val="993300"/>
                        </w:rPr>
                      </w:pPr>
                      <w:r>
                        <w:rPr>
                          <w:color w:val="993300"/>
                        </w:rPr>
                        <w:t xml:space="preserve">Web site: </w:t>
                      </w:r>
                      <w:r w:rsidR="001B7F40">
                        <w:rPr>
                          <w:color w:val="993300"/>
                        </w:rPr>
                        <w:fldChar w:fldCharType="begin"/>
                      </w:r>
                      <w:r w:rsidR="001B7F40">
                        <w:rPr>
                          <w:color w:val="993300"/>
                        </w:rPr>
                        <w:instrText>MACROBUTTON DoFieldClick [</w:instrText>
                      </w:r>
                      <w:r w:rsidR="001B7F40" w:rsidRPr="001B7F40">
                        <w:rPr>
                          <w:b/>
                          <w:color w:val="993300"/>
                        </w:rPr>
                        <w:instrText>Web site address</w:instrText>
                      </w:r>
                      <w:r w:rsidR="001B7F40">
                        <w:rPr>
                          <w:color w:val="993300"/>
                        </w:rPr>
                        <w:instrText>]</w:instrText>
                      </w:r>
                      <w:r w:rsidR="001B7F40">
                        <w:rPr>
                          <w:color w:val="993300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7092950</wp:posOffset>
                </wp:positionH>
                <wp:positionV relativeFrom="page">
                  <wp:posOffset>3289300</wp:posOffset>
                </wp:positionV>
                <wp:extent cx="2527300" cy="2387600"/>
                <wp:effectExtent l="6350" t="12700" r="9525" b="9525"/>
                <wp:wrapNone/>
                <wp:docPr id="64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3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1" o:spid="_x0000_s1026" style="position:absolute;margin-left:558.5pt;margin-top:259pt;width:199pt;height:18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" filled="f" strokecolor="#930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7038975</wp:posOffset>
                </wp:positionH>
                <wp:positionV relativeFrom="page">
                  <wp:posOffset>1101725</wp:posOffset>
                </wp:positionV>
                <wp:extent cx="2606040" cy="648970"/>
                <wp:effectExtent l="0" t="0" r="3810" b="1905"/>
                <wp:wrapNone/>
                <wp:docPr id="6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Pr="00EE28B3" w:rsidRDefault="00EC5293" w:rsidP="00EE28B3">
                            <w:pPr>
                              <w:pStyle w:val="Masthead"/>
                            </w:pPr>
                            <w:r w:rsidRPr="00EE28B3">
                              <w:t xml:space="preserve">Type </w:t>
                            </w:r>
                            <w:r w:rsidR="00963B26">
                              <w:t>Y</w:t>
                            </w:r>
                            <w:r w:rsidRPr="00EE28B3">
                              <w:t>our</w:t>
                            </w:r>
                            <w:r w:rsidR="00EE28B3" w:rsidRPr="00EE28B3">
                              <w:t xml:space="preserve"> Title </w:t>
                            </w:r>
                            <w:r w:rsidRPr="00EE28B3">
                              <w:t>H</w:t>
                            </w:r>
                            <w:r w:rsidR="00AC7BFD" w:rsidRPr="00EE28B3">
                              <w:t>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margin-left:554.25pt;margin-top:86.75pt;width:205.2pt;height:51.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" filled="f" stroked="f" strokeweight="0">
                <v:textbox style="mso-fit-shape-to-text:t" inset="0,0,0,0">
                  <w:txbxContent>
                    <w:p w:rsidR="00AC7BFD" w:rsidRPr="00EE28B3" w:rsidRDefault="00EC5293" w:rsidP="00EE28B3">
                      <w:pPr>
                        <w:pStyle w:val="Masthead"/>
                      </w:pPr>
                      <w:r w:rsidRPr="00EE28B3">
                        <w:t xml:space="preserve">Type </w:t>
                      </w:r>
                      <w:r w:rsidR="00963B26">
                        <w:t>Y</w:t>
                      </w:r>
                      <w:r w:rsidRPr="00EE28B3">
                        <w:t>our</w:t>
                      </w:r>
                      <w:r w:rsidR="00EE28B3" w:rsidRPr="00EE28B3">
                        <w:t xml:space="preserve"> Title </w:t>
                      </w:r>
                      <w:r w:rsidRPr="00EE28B3">
                        <w:t>H</w:t>
                      </w:r>
                      <w:r w:rsidR="00AC7BFD" w:rsidRPr="00EE28B3">
                        <w:t>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4368800</wp:posOffset>
                </wp:positionV>
                <wp:extent cx="2552700" cy="2908300"/>
                <wp:effectExtent l="6350" t="6350" r="12700" b="9525"/>
                <wp:wrapNone/>
                <wp:docPr id="62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90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1" o:spid="_x0000_s1026" style="position:absolute;margin-left:33.5pt;margin-top:344pt;width:201pt;height:22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" filled="f" strokecolor="#930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4330700</wp:posOffset>
                </wp:positionV>
                <wp:extent cx="2552700" cy="2908300"/>
                <wp:effectExtent l="9525" t="6350" r="9525" b="9525"/>
                <wp:wrapNone/>
                <wp:docPr id="61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90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9" o:spid="_x0000_s1026" style="position:absolute;margin-left:30pt;margin-top:341pt;width:201pt;height:22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" filled="f" strokecolor="#930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3129280</wp:posOffset>
                </wp:positionV>
                <wp:extent cx="711200" cy="1851660"/>
                <wp:effectExtent l="635" t="0" r="2540" b="635"/>
                <wp:wrapNone/>
                <wp:docPr id="60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Default="000C2D9A">
                            <w:pPr>
                              <w:pStyle w:val="Address2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fldChar w:fldCharType="begin"/>
                            </w:r>
                            <w:r>
                              <w:rPr>
                                <w:color w:val="993300"/>
                              </w:rPr>
                              <w:instrText>MACROBUTTON Dofieldclick [customer name]</w:instrText>
                            </w:r>
                            <w:r>
                              <w:rPr>
                                <w:color w:val="993300"/>
                              </w:rPr>
                              <w:fldChar w:fldCharType="end"/>
                            </w:r>
                          </w:p>
                          <w:p w:rsidR="00AC7BFD" w:rsidRDefault="000C2D9A">
                            <w:pPr>
                              <w:pStyle w:val="Address2"/>
                            </w:pPr>
                            <w:r>
                              <w:fldChar w:fldCharType="begin"/>
                            </w:r>
                            <w:r>
                              <w:instrText>macrobutton dofieldclick [street address]</w:instrText>
                            </w:r>
                            <w:r>
                              <w:fldChar w:fldCharType="end"/>
                            </w:r>
                          </w:p>
                          <w:p w:rsidR="000C2D9A" w:rsidRDefault="000C2D9A">
                            <w:pPr>
                              <w:pStyle w:val="Address2"/>
                            </w:pPr>
                            <w:r>
                              <w:fldChar w:fldCharType="begin"/>
                            </w:r>
                            <w:r>
                              <w:instrText>macrobutton dofieldclick [address 2]</w:instrText>
                            </w:r>
                            <w:r>
                              <w:fldChar w:fldCharType="end"/>
                            </w:r>
                          </w:p>
                          <w:p w:rsidR="00AC7BFD" w:rsidRDefault="000C2D9A">
                            <w:pPr>
                              <w:pStyle w:val="Address2"/>
                            </w:pPr>
                            <w:r>
                              <w:fldChar w:fldCharType="begin"/>
                            </w:r>
                            <w:r>
                              <w:instrText>macrobutton dofieldclick [city, st  zip code]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34" type="#_x0000_t202" style="position:absolute;margin-left:354.05pt;margin-top:246.4pt;width:56pt;height:145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" filled="f" stroked="f">
                <v:textbox style="layout-flow:vertical;mso-fit-shape-to-text:t" inset="0,0,0,0">
                  <w:txbxContent>
                    <w:p w:rsidR="00AC7BFD" w:rsidRDefault="000C2D9A">
                      <w:pPr>
                        <w:pStyle w:val="Address2"/>
                        <w:rPr>
                          <w:color w:val="993300"/>
                        </w:rPr>
                      </w:pPr>
                      <w:r>
                        <w:rPr>
                          <w:color w:val="993300"/>
                        </w:rPr>
                        <w:fldChar w:fldCharType="begin"/>
                      </w:r>
                      <w:r>
                        <w:rPr>
                          <w:color w:val="993300"/>
                        </w:rPr>
                        <w:instrText>MACROBUTTON Dofieldclick [customer name]</w:instrText>
                      </w:r>
                      <w:r>
                        <w:rPr>
                          <w:color w:val="993300"/>
                        </w:rPr>
                        <w:fldChar w:fldCharType="end"/>
                      </w:r>
                    </w:p>
                    <w:p w:rsidR="00AC7BFD" w:rsidRDefault="000C2D9A">
                      <w:pPr>
                        <w:pStyle w:val="Address2"/>
                      </w:pPr>
                      <w:r>
                        <w:fldChar w:fldCharType="begin"/>
                      </w:r>
                      <w:r>
                        <w:instrText>macrobutton dofieldclick [street address]</w:instrText>
                      </w:r>
                      <w:r>
                        <w:fldChar w:fldCharType="end"/>
                      </w:r>
                    </w:p>
                    <w:p w:rsidR="000C2D9A" w:rsidRDefault="000C2D9A">
                      <w:pPr>
                        <w:pStyle w:val="Address2"/>
                      </w:pPr>
                      <w:r>
                        <w:fldChar w:fldCharType="begin"/>
                      </w:r>
                      <w:r>
                        <w:instrText>macrobutton dofieldclick [address 2]</w:instrText>
                      </w:r>
                      <w:r>
                        <w:fldChar w:fldCharType="end"/>
                      </w:r>
                    </w:p>
                    <w:p w:rsidR="00AC7BFD" w:rsidRDefault="000C2D9A">
                      <w:pPr>
                        <w:pStyle w:val="Address2"/>
                      </w:pPr>
                      <w:r>
                        <w:fldChar w:fldCharType="begin"/>
                      </w:r>
                      <w:r>
                        <w:instrText>macrobutton dofieldclick [city, st  zip code]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583565</wp:posOffset>
                </wp:positionH>
                <wp:positionV relativeFrom="page">
                  <wp:posOffset>6746240</wp:posOffset>
                </wp:positionV>
                <wp:extent cx="2146935" cy="127000"/>
                <wp:effectExtent l="2540" t="2540" r="3175" b="3810"/>
                <wp:wrapNone/>
                <wp:docPr id="5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Default="00AC7BFD">
                            <w:pPr>
                              <w:pStyle w:val="Caption"/>
                            </w:pPr>
                            <w:r>
                              <w:t>Caption describing picture or graphic.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45.95pt;margin-top:531.2pt;width:169.05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" filled="f" stroked="f" strokeweight="0">
                <v:textbox style="mso-fit-shape-to-text:t" inset="0,0,0,0">
                  <w:txbxContent>
                    <w:p w:rsidR="00AC7BFD" w:rsidRDefault="00AC7BFD">
                      <w:pPr>
                        <w:pStyle w:val="Caption"/>
                      </w:pPr>
                      <w:r>
                        <w:t>Caption describing picture or graphic.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4752340</wp:posOffset>
                </wp:positionV>
                <wp:extent cx="2270760" cy="1586865"/>
                <wp:effectExtent l="0" t="0" r="0" b="4445"/>
                <wp:wrapNone/>
                <wp:docPr id="58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293" w:rsidRPr="00EC5293" w:rsidRDefault="00596F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85975" cy="1495425"/>
                                  <wp:effectExtent l="0" t="0" r="9525" b="9525"/>
                                  <wp:docPr id="2" name="Picture 2" descr="Beach sce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ach sce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36" type="#_x0000_t202" style="position:absolute;margin-left:41.1pt;margin-top:374.2pt;width:178.8pt;height:124.9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" stroked="f">
                <v:textbox style="mso-fit-shape-to-text:t">
                  <w:txbxContent>
                    <w:p w:rsidR="00EC5293" w:rsidRPr="00EC5293" w:rsidRDefault="00596F6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85975" cy="1495425"/>
                            <wp:effectExtent l="0" t="0" r="9525" b="9525"/>
                            <wp:docPr id="2" name="Picture 2" descr="Beach sce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ach sce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975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5272405</wp:posOffset>
                </wp:positionH>
                <wp:positionV relativeFrom="page">
                  <wp:posOffset>6403340</wp:posOffset>
                </wp:positionV>
                <wp:extent cx="800100" cy="685800"/>
                <wp:effectExtent l="5080" t="12065" r="13970" b="6985"/>
                <wp:wrapNone/>
                <wp:docPr id="57" name="Text Box 289" descr="Sta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5293" w:rsidRDefault="00EC52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37" type="#_x0000_t202" alt="Description: Stamp" style="position:absolute;margin-left:415.15pt;margin-top:504.2pt;width:63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" filled="f" fillcolor="#969696" strokecolor="gray">
                <v:textbox>
                  <w:txbxContent>
                    <w:p w:rsidR="00EC5293" w:rsidRDefault="00EC5293"/>
                  </w:txbxContent>
                </v:textbox>
                <w10:wrap anchorx="page" anchory="page"/>
              </v:shape>
            </w:pict>
          </mc:Fallback>
        </mc:AlternateContent>
      </w:r>
      <w:r w:rsidR="00AC7BFD">
        <w:br w:type="page"/>
      </w:r>
    </w:p>
    <w:p w:rsidR="00AC7BFD" w:rsidRDefault="00596F6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1073150</wp:posOffset>
                </wp:positionV>
                <wp:extent cx="2477135" cy="260350"/>
                <wp:effectExtent l="3175" t="0" r="0" b="0"/>
                <wp:wrapNone/>
                <wp:docPr id="56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5DD" w:rsidRPr="00A2307F" w:rsidRDefault="004875DD" w:rsidP="004875DD">
                            <w:pPr>
                              <w:pStyle w:val="Heading2"/>
                              <w:rPr>
                                <w:b w:val="0"/>
                                <w:color w:val="003300"/>
                              </w:rPr>
                            </w:pPr>
                            <w:r>
                              <w:rPr>
                                <w:b w:val="0"/>
                                <w:color w:val="003300"/>
                              </w:rPr>
                              <w:t>Event Header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38" type="#_x0000_t202" style="position:absolute;margin-left:283pt;margin-top:84.5pt;width:195.05pt;height:20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" filled="f" stroked="f" strokeweight="0">
                <v:textbox inset="0,0,0,0">
                  <w:txbxContent>
                    <w:p w:rsidR="004875DD" w:rsidRPr="00A2307F" w:rsidRDefault="004875DD" w:rsidP="004875DD">
                      <w:pPr>
                        <w:pStyle w:val="Heading2"/>
                        <w:rPr>
                          <w:b w:val="0"/>
                          <w:color w:val="003300"/>
                        </w:rPr>
                      </w:pPr>
                      <w:r>
                        <w:rPr>
                          <w:b w:val="0"/>
                          <w:color w:val="003300"/>
                        </w:rPr>
                        <w:t>Event Header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1009015</wp:posOffset>
                </wp:positionV>
                <wp:extent cx="2660650" cy="324485"/>
                <wp:effectExtent l="2540" t="0" r="3810" b="0"/>
                <wp:wrapNone/>
                <wp:docPr id="55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Default="00AC7BFD">
                            <w:pPr>
                              <w:pStyle w:val="Heading1"/>
                              <w:rPr>
                                <w:color w:val="003300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color w:val="003300"/>
                                </w:rPr>
                                <w:t>Main</w:t>
                              </w:r>
                            </w:smartTag>
                            <w:r>
                              <w:rPr>
                                <w:color w:val="003300"/>
                              </w:rPr>
                              <w:t xml:space="preserve"> Inside Heading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9" type="#_x0000_t202" style="position:absolute;margin-left:36.95pt;margin-top:79.45pt;width:209.5pt;height:25.5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" filled="f" stroked="f" strokeweight="0">
                <v:textbox style="mso-fit-shape-to-text:t" inset="0,0,0,0">
                  <w:txbxContent>
                    <w:p w:rsidR="00AC7BFD" w:rsidRDefault="00AC7BFD">
                      <w:pPr>
                        <w:pStyle w:val="Heading1"/>
                        <w:rPr>
                          <w:color w:val="003300"/>
                        </w:rPr>
                      </w:pPr>
                      <w:smartTag w:uri="urn:schemas-microsoft-com:office:smarttags" w:element="place">
                        <w:r>
                          <w:rPr>
                            <w:color w:val="003300"/>
                          </w:rPr>
                          <w:t>Main</w:t>
                        </w:r>
                      </w:smartTag>
                      <w:r>
                        <w:rPr>
                          <w:color w:val="003300"/>
                        </w:rPr>
                        <w:t xml:space="preserve"> Inside Heading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452755</wp:posOffset>
                </wp:positionH>
                <wp:positionV relativeFrom="page">
                  <wp:posOffset>329565</wp:posOffset>
                </wp:positionV>
                <wp:extent cx="9117965" cy="405765"/>
                <wp:effectExtent l="0" t="5715" r="1905" b="0"/>
                <wp:wrapNone/>
                <wp:docPr id="14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7965" cy="405765"/>
                          <a:chOff x="713" y="520"/>
                          <a:chExt cx="14359" cy="639"/>
                        </a:xfrm>
                      </wpg:grpSpPr>
                      <wps:wsp>
                        <wps:cNvPr id="1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713" y="727"/>
                            <a:ext cx="1435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33"/>
                        <wps:cNvSpPr>
                          <a:spLocks noChangeArrowheads="1"/>
                        </wps:cNvSpPr>
                        <wps:spPr bwMode="auto">
                          <a:xfrm>
                            <a:off x="10935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34"/>
                        <wps:cNvSpPr>
                          <a:spLocks noChangeArrowheads="1"/>
                        </wps:cNvSpPr>
                        <wps:spPr bwMode="auto">
                          <a:xfrm>
                            <a:off x="11345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335"/>
                        <wps:cNvSpPr>
                          <a:spLocks noChangeArrowheads="1"/>
                        </wps:cNvSpPr>
                        <wps:spPr bwMode="auto">
                          <a:xfrm>
                            <a:off x="10751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36"/>
                        <wps:cNvSpPr>
                          <a:spLocks noChangeArrowheads="1"/>
                        </wps:cNvSpPr>
                        <wps:spPr bwMode="auto">
                          <a:xfrm>
                            <a:off x="12041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37"/>
                        <wps:cNvSpPr>
                          <a:spLocks noChangeArrowheads="1"/>
                        </wps:cNvSpPr>
                        <wps:spPr bwMode="auto">
                          <a:xfrm>
                            <a:off x="12451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338"/>
                        <wps:cNvSpPr>
                          <a:spLocks noChangeArrowheads="1"/>
                        </wps:cNvSpPr>
                        <wps:spPr bwMode="auto">
                          <a:xfrm>
                            <a:off x="11857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39"/>
                        <wps:cNvSpPr>
                          <a:spLocks noChangeArrowheads="1"/>
                        </wps:cNvSpPr>
                        <wps:spPr bwMode="auto">
                          <a:xfrm>
                            <a:off x="13151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40"/>
                        <wps:cNvSpPr>
                          <a:spLocks noChangeArrowheads="1"/>
                        </wps:cNvSpPr>
                        <wps:spPr bwMode="auto">
                          <a:xfrm>
                            <a:off x="13561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341"/>
                        <wps:cNvSpPr>
                          <a:spLocks noChangeArrowheads="1"/>
                        </wps:cNvSpPr>
                        <wps:spPr bwMode="auto">
                          <a:xfrm>
                            <a:off x="12967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42"/>
                        <wps:cNvSpPr>
                          <a:spLocks noChangeArrowheads="1"/>
                        </wps:cNvSpPr>
                        <wps:spPr bwMode="auto">
                          <a:xfrm>
                            <a:off x="14246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43"/>
                        <wps:cNvSpPr>
                          <a:spLocks noChangeArrowheads="1"/>
                        </wps:cNvSpPr>
                        <wps:spPr bwMode="auto">
                          <a:xfrm>
                            <a:off x="14656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44"/>
                        <wps:cNvSpPr>
                          <a:spLocks noChangeArrowheads="1"/>
                        </wps:cNvSpPr>
                        <wps:spPr bwMode="auto">
                          <a:xfrm>
                            <a:off x="14062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45"/>
                        <wps:cNvSpPr>
                          <a:spLocks noChangeArrowheads="1"/>
                        </wps:cNvSpPr>
                        <wps:spPr bwMode="auto">
                          <a:xfrm>
                            <a:off x="6515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46"/>
                        <wps:cNvSpPr>
                          <a:spLocks noChangeArrowheads="1"/>
                        </wps:cNvSpPr>
                        <wps:spPr bwMode="auto">
                          <a:xfrm>
                            <a:off x="6925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47"/>
                        <wps:cNvSpPr>
                          <a:spLocks noChangeArrowheads="1"/>
                        </wps:cNvSpPr>
                        <wps:spPr bwMode="auto">
                          <a:xfrm>
                            <a:off x="6331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48"/>
                        <wps:cNvSpPr>
                          <a:spLocks noChangeArrowheads="1"/>
                        </wps:cNvSpPr>
                        <wps:spPr bwMode="auto">
                          <a:xfrm>
                            <a:off x="7621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49"/>
                        <wps:cNvSpPr>
                          <a:spLocks noChangeArrowheads="1"/>
                        </wps:cNvSpPr>
                        <wps:spPr bwMode="auto">
                          <a:xfrm>
                            <a:off x="8031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50"/>
                        <wps:cNvSpPr>
                          <a:spLocks noChangeArrowheads="1"/>
                        </wps:cNvSpPr>
                        <wps:spPr bwMode="auto">
                          <a:xfrm>
                            <a:off x="7437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51"/>
                        <wps:cNvSpPr>
                          <a:spLocks noChangeArrowheads="1"/>
                        </wps:cNvSpPr>
                        <wps:spPr bwMode="auto">
                          <a:xfrm>
                            <a:off x="8731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52"/>
                        <wps:cNvSpPr>
                          <a:spLocks noChangeArrowheads="1"/>
                        </wps:cNvSpPr>
                        <wps:spPr bwMode="auto">
                          <a:xfrm>
                            <a:off x="9141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53"/>
                        <wps:cNvSpPr>
                          <a:spLocks noChangeArrowheads="1"/>
                        </wps:cNvSpPr>
                        <wps:spPr bwMode="auto">
                          <a:xfrm>
                            <a:off x="8547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4"/>
                        <wps:cNvSpPr>
                          <a:spLocks noChangeArrowheads="1"/>
                        </wps:cNvSpPr>
                        <wps:spPr bwMode="auto">
                          <a:xfrm>
                            <a:off x="9826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55"/>
                        <wps:cNvSpPr>
                          <a:spLocks noChangeArrowheads="1"/>
                        </wps:cNvSpPr>
                        <wps:spPr bwMode="auto">
                          <a:xfrm>
                            <a:off x="10236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56"/>
                        <wps:cNvSpPr>
                          <a:spLocks noChangeArrowheads="1"/>
                        </wps:cNvSpPr>
                        <wps:spPr bwMode="auto">
                          <a:xfrm>
                            <a:off x="9642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57"/>
                        <wps:cNvSpPr>
                          <a:spLocks noChangeArrowheads="1"/>
                        </wps:cNvSpPr>
                        <wps:spPr bwMode="auto">
                          <a:xfrm>
                            <a:off x="2101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58"/>
                        <wps:cNvSpPr>
                          <a:spLocks noChangeArrowheads="1"/>
                        </wps:cNvSpPr>
                        <wps:spPr bwMode="auto">
                          <a:xfrm>
                            <a:off x="2511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59"/>
                        <wps:cNvSpPr>
                          <a:spLocks noChangeArrowheads="1"/>
                        </wps:cNvSpPr>
                        <wps:spPr bwMode="auto">
                          <a:xfrm>
                            <a:off x="1917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360"/>
                        <wps:cNvSpPr>
                          <a:spLocks noChangeArrowheads="1"/>
                        </wps:cNvSpPr>
                        <wps:spPr bwMode="auto">
                          <a:xfrm>
                            <a:off x="3207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1"/>
                        <wps:cNvSpPr>
                          <a:spLocks noChangeArrowheads="1"/>
                        </wps:cNvSpPr>
                        <wps:spPr bwMode="auto">
                          <a:xfrm>
                            <a:off x="3617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62"/>
                        <wps:cNvSpPr>
                          <a:spLocks noChangeArrowheads="1"/>
                        </wps:cNvSpPr>
                        <wps:spPr bwMode="auto">
                          <a:xfrm>
                            <a:off x="3023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363"/>
                        <wps:cNvSpPr>
                          <a:spLocks noChangeArrowheads="1"/>
                        </wps:cNvSpPr>
                        <wps:spPr bwMode="auto">
                          <a:xfrm>
                            <a:off x="4317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64"/>
                        <wps:cNvSpPr>
                          <a:spLocks noChangeArrowheads="1"/>
                        </wps:cNvSpPr>
                        <wps:spPr bwMode="auto">
                          <a:xfrm>
                            <a:off x="4727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65"/>
                        <wps:cNvSpPr>
                          <a:spLocks noChangeArrowheads="1"/>
                        </wps:cNvSpPr>
                        <wps:spPr bwMode="auto">
                          <a:xfrm>
                            <a:off x="4133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66"/>
                        <wps:cNvSpPr>
                          <a:spLocks noChangeArrowheads="1"/>
                        </wps:cNvSpPr>
                        <wps:spPr bwMode="auto">
                          <a:xfrm>
                            <a:off x="5412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367"/>
                        <wps:cNvSpPr>
                          <a:spLocks noChangeArrowheads="1"/>
                        </wps:cNvSpPr>
                        <wps:spPr bwMode="auto">
                          <a:xfrm>
                            <a:off x="5822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68"/>
                        <wps:cNvSpPr>
                          <a:spLocks noChangeArrowheads="1"/>
                        </wps:cNvSpPr>
                        <wps:spPr bwMode="auto">
                          <a:xfrm>
                            <a:off x="5228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372"/>
                        <wps:cNvSpPr>
                          <a:spLocks noChangeArrowheads="1"/>
                        </wps:cNvSpPr>
                        <wps:spPr bwMode="auto">
                          <a:xfrm>
                            <a:off x="987" y="520"/>
                            <a:ext cx="620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73"/>
                        <wps:cNvSpPr>
                          <a:spLocks noChangeArrowheads="1"/>
                        </wps:cNvSpPr>
                        <wps:spPr bwMode="auto">
                          <a:xfrm>
                            <a:off x="1397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374"/>
                        <wps:cNvSpPr>
                          <a:spLocks noChangeArrowheads="1"/>
                        </wps:cNvSpPr>
                        <wps:spPr bwMode="auto">
                          <a:xfrm>
                            <a:off x="803" y="640"/>
                            <a:ext cx="395" cy="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33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2" o:spid="_x0000_s1026" style="position:absolute;margin-left:35.65pt;margin-top:25.95pt;width:717.95pt;height:31.95pt;z-index:251673600;mso-position-horizontal-relative:page;mso-position-vertical-relative:page" coordorigin="713,520" coordsize="14359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">
                <v:rect id="Rectangle 188" o:spid="_x0000_s1027" style="position:absolute;left:713;top:727;width:14359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rz8EA&#10;AADbAAAADwAAAGRycy9kb3ducmV2LnhtbERPTUsDMRC9C/0PYQQv0ma30FrXpkUEoR5tLfQ4bsZk&#10;cTPZbsbt+u+NIHibx/uc9XYMrRqoT01kA+WsAEVcR9uwM/B2eJ6uQCVBtthGJgPflGC7mVytsbLx&#10;wq807MWpHMKpQgNepKu0TrWngGkWO+LMfcQ+oGTYO217vOTw0Op5USx1wIZzg8eOnjzVn/uvYMDt&#10;Xs7l7d1C3pulnw9lvD+enBhzcz0+PoASGuVf/Ofe2Tx/Ab+/5AP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Ta8/BAAAA2wAAAA8AAAAAAAAAAAAAAAAAmAIAAGRycy9kb3du&#10;cmV2LnhtbFBLBQYAAAAABAAEAPUAAACGAwAAAAA=&#10;" filled="f" fillcolor="black" stroked="f" strokeweight="0"/>
                <v:roundrect id="AutoShape 333" o:spid="_x0000_s1028" style="position:absolute;left:10935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k2j74A&#10;AADbAAAADwAAAGRycy9kb3ducmV2LnhtbERPTYvCMBC9C/6HMMLeNHUPRbrGsoiF9bgqgrehGdvQ&#10;ZlKSqPXfbxYEb/N4n7MuR9uLO/lgHCtYLjIQxLXThhsFp2M1X4EIEVlj75gUPClAuZlO1lho9+Bf&#10;uh9iI1IIhwIVtDEOhZShbsliWLiBOHFX5y3GBH0jtcdHCre9/MyyXFo0nBpaHGjbUt0dblbBLa+C&#10;uVbnhi9Rm/Nu2fm9Pyn1MRu/v0BEGuNb/HL/6DQ/h/9f0gFy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ZNo++AAAA2wAAAA8AAAAAAAAAAAAAAAAAmAIAAGRycy9kb3ducmV2&#10;LnhtbFBLBQYAAAAABAAEAPUAAACDAwAAAAA=&#10;" filled="f" strokecolor="#930"/>
                <v:roundrect id="AutoShape 334" o:spid="_x0000_s1029" style="position:absolute;left:11345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qnsIA&#10;AADbAAAADwAAAGRycy9kb3ducmV2LnhtbERP32vCMBB+F/wfwgl7kZm6gRvVWEpBcGMMtNuej+Zs&#10;qs2lNJnW/34ZCL7dx/fzVtlgW3Gm3jeOFcxnCQjiyumGawVf5ebxFYQPyBpbx6TgSh6y9Xi0wlS7&#10;C+/ovA+1iCHsU1RgQuhSKX1lyKKfuY44cgfXWwwR9rXUPV5iuG3lU5IspMWGY4PBjgpD1Wn/axUs&#10;rm8f5aeZT59L+i6O74Vp8x+j1MNkyJcgAg3hLr65tzrOf4H/X+I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RWqewgAAANsAAAAPAAAAAAAAAAAAAAAAAJgCAABkcnMvZG93&#10;bnJldi54bWxQSwUGAAAAAAQABAD1AAAAhwMAAAAA&#10;" filled="f" fillcolor="#930" strokecolor="#930"/>
                <v:roundrect id="AutoShape 335" o:spid="_x0000_s1030" style="position:absolute;left:10751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+7MUA&#10;AADbAAAADwAAAGRycy9kb3ducmV2LnhtbESPQWvCQBCF7wX/wzJCL0U3tiCSuooEBFuKUKOeh+w0&#10;mzY7G7Jbjf++cxB6m+G9ee+b5XrwrbpQH5vABmbTDBRxFWzDtYFjuZ0sQMWEbLENTAZuFGG9Gj0s&#10;Mbfhyp90OaRaSQjHHA24lLpc61g58hinoSMW7Sv0HpOsfa1tj1cJ961+zrK59tiwNDjsqHBU/Rx+&#10;vYH57e2j3LvZ00tJp+L7vXDt5uyMeRwPm1dQiYb0b75f76zgC6z8Ig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2v7sxQAAANsAAAAPAAAAAAAAAAAAAAAAAJgCAABkcnMv&#10;ZG93bnJldi54bWxQSwUGAAAAAAQABAD1AAAAigMAAAAA&#10;" filled="f" fillcolor="#930" strokecolor="#930"/>
                <v:roundrect id="AutoShape 336" o:spid="_x0000_s1031" style="position:absolute;left:12041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i/cAA&#10;AADbAAAADwAAAGRycy9kb3ducmV2LnhtbERPTWvCQBC9F/wPywje6kYP0qauImJAj02D0NuQHZPF&#10;7GzY3cT477uFQm/zeJ+z3U+2EyP5YBwrWC0zEMS104YbBdVX8foGIkRkjZ1jUvCkAPvd7GWLuXYP&#10;/qSxjI1IIRxyVNDG2OdShroli2HpeuLE3Zy3GBP0jdQeHyncdnKdZRtp0XBqaLGnY0v1vRysgmFT&#10;BHMrrg1/R22up9XdX3yl1GI+HT5ARJriv/jPfdZp/jv8/pIO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ai/cAAAADbAAAADwAAAAAAAAAAAAAAAACYAgAAZHJzL2Rvd25y&#10;ZXYueG1sUEsFBgAAAAAEAAQA9QAAAIUDAAAAAA==&#10;" filled="f" strokecolor="#930"/>
                <v:roundrect id="AutoShape 337" o:spid="_x0000_s1032" style="position:absolute;left:12451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4V8IA&#10;AADbAAAADwAAAGRycy9kb3ducmV2LnhtbERPXWvCMBR9H/gfwhV8GTNtBzKqUaQg6BiD2c3nS3PX&#10;dDY3pYlt/ffLw2CPh/O92U22FQP1vnGsIF0mIIgrpxuuFXyWh6cXED4ga2wdk4I7edhtZw8bzLUb&#10;+YOGc6hFDGGfowITQpdL6StDFv3SdcSR+3a9xRBhX0vd4xjDbSuzJFlJiw3HBoMdFYaq6/lmFazu&#10;p7fy3aSPzyV9FT+vhWn3F6PUYj7t1yACTeFf/Oc+agV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DhXwgAAANsAAAAPAAAAAAAAAAAAAAAAAJgCAABkcnMvZG93&#10;bnJldi54bWxQSwUGAAAAAAQABAD1AAAAhwMAAAAA&#10;" filled="f" fillcolor="#930" strokecolor="#930"/>
                <v:roundrect id="AutoShape 338" o:spid="_x0000_s1033" style="position:absolute;left:11857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ydzMQA&#10;AADbAAAADwAAAGRycy9kb3ducmV2LnhtbESPQWvCQBSE74X+h+UJXopuYkFKdBUJFKqIUFM9P7LP&#10;bDT7NmS3Gv99Vyh4HGbmG2a+7G0jrtT52rGCdJyAIC6drrlS8FN8jj5A+ICssXFMCu7kYbl4fZlj&#10;pt2Nv+m6D5WIEPYZKjAhtJmUvjRk0Y9dSxy9k+sshii7SuoObxFuGzlJkqm0WHNcMNhSbqi87H+t&#10;gul9vS12Jn17L+iQnze5aVZHo9Rw0K9mIAL14Rn+b39pBZMUH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nczEAAAA2wAAAA8AAAAAAAAAAAAAAAAAmAIAAGRycy9k&#10;b3ducmV2LnhtbFBLBQYAAAAABAAEAPUAAACJAwAAAAA=&#10;" filled="f" fillcolor="#930" strokecolor="#930"/>
                <v:roundrect id="AutoShape 339" o:spid="_x0000_s1034" style="position:absolute;left:13151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76McEA&#10;AADbAAAADwAAAGRycy9kb3ducmV2LnhtbESPT4vCMBTE78J+h/AW9qapPYhUYxHZwnr0D4K3R/Ns&#10;Q5uXkkSt394sLOxxmJnfMOtytL14kA/GsYL5LANBXDttuFFwPlXTJYgQkTX2jknBiwKUm4/JGgvt&#10;nnygxzE2IkE4FKigjXEopAx1SxbDzA3Eybs5bzEm6RupPT4T3PYyz7KFtGg4LbQ40K6lujverYL7&#10;ogrmVl0avkZtLt/zzu/9Wamvz3G7AhFpjP/hv/aPVpDn8Psl/Q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O+jHBAAAA2wAAAA8AAAAAAAAAAAAAAAAAmAIAAGRycy9kb3du&#10;cmV2LnhtbFBLBQYAAAAABAAEAPUAAACGAwAAAAA=&#10;" filled="f" strokecolor="#930"/>
                <v:roundrect id="AutoShape 340" o:spid="_x0000_s1035" style="position:absolute;left:13561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mIMQA&#10;AADbAAAADwAAAGRycy9kb3ducmV2LnhtbESPQWvCQBSE7wX/w/IEL6XZqCAluooEClVKQaM9P7LP&#10;bDT7NmRXjf++WxB6HGbmG2ax6m0jbtT52rGCcZKCIC6drrlScCg+3t5B+ICssXFMCh7kYbUcvCww&#10;0+7OO7rtQyUihH2GCkwIbSalLw1Z9IlriaN3cp3FEGVXSd3hPcJtIydpOpMWa44LBlvKDZWX/dUq&#10;mD02X8W3Gb9OCzrm521umvWPUWo07NdzEIH68B9+tj+1gskU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SpiDEAAAA2wAAAA8AAAAAAAAAAAAAAAAAmAIAAGRycy9k&#10;b3ducmV2LnhtbFBLBQYAAAAABAAEAPUAAACJAwAAAAA=&#10;" filled="f" fillcolor="#930" strokecolor="#930"/>
                <v:roundrect id="AutoShape 341" o:spid="_x0000_s1036" style="position:absolute;left:12967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s+VMQA&#10;AADbAAAADwAAAGRycy9kb3ducmV2LnhtbESPQWvCQBSE74L/YXmFXkQ3WpESXUUCQi1F0FTPj+xr&#10;Nm32bciuGv99VxA8DjPzDbNYdbYWF2p95VjBeJSAIC6crrhU8J1vhu8gfEDWWDsmBTfysFr2ewtM&#10;tbvyni6HUIoIYZ+iAhNCk0rpC0MW/cg1xNH7ca3FEGVbSt3iNcJtLSdJMpMWK44LBhvKDBV/h7NV&#10;MLttv/KdGQ/ecjpmv5+Zqdcno9TrS7eegwjUhWf40f7QCi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7PlTEAAAA2wAAAA8AAAAAAAAAAAAAAAAAmAIAAGRycy9k&#10;b3ducmV2LnhtbFBLBQYAAAAABAAEAPUAAACJAwAAAAA=&#10;" filled="f" fillcolor="#930" strokecolor="#930"/>
                <v:roundrect id="AutoShape 342" o:spid="_x0000_s1037" style="position:absolute;left:14246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diRcAA&#10;AADbAAAADwAAAGRycy9kb3ducmV2LnhtbESPzarCMBSE94LvEM4Fd5oqKNJrlMvFgi79QXB3aI5t&#10;sDkpSdT69kYQXA4z8w2zWHW2EXfywThWMB5lIIhLpw1XCo6HYjgHESKyxsYxKXhSgNWy31tgrt2D&#10;d3Tfx0okCIccFdQxtrmUoazJYhi5ljh5F+ctxiR9JbXHR4LbRk6ybCYtGk4LNbb0X1N53d+sgtus&#10;COZSnCo+R21O6/HVb/1RqcFP9/cLIlIXv+FPe6MVTKbw/pJ+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+diRcAAAADbAAAADwAAAAAAAAAAAAAAAACYAgAAZHJzL2Rvd25y&#10;ZXYueG1sUEsFBgAAAAAEAAQA9QAAAIUDAAAAAA==&#10;" filled="f" strokecolor="#930"/>
                <v:roundrect id="AutoShape 343" o:spid="_x0000_s1038" style="position:absolute;left:14656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FuMQA&#10;AADbAAAADwAAAGRycy9kb3ducmV2LnhtbESPQWvCQBSE74X+h+UVvBTdaCFIdBUJFLQUoUY9P7LP&#10;bGz2bciuGv99Vyh4HGbmG2a+7G0jrtT52rGC8SgBQVw6XXOlYF98DqcgfEDW2DgmBXfysFy8vswx&#10;0+7GP3TdhUpECPsMFZgQ2kxKXxqy6EeuJY7eyXUWQ5RdJXWHtwi3jZwkSSot1hwXDLaUGyp/dxer&#10;IL1vvoutGb9/FHTIz1+5aVZHo9TgrV/NQATqwzP8315rBZMUH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BbjEAAAA2wAAAA8AAAAAAAAAAAAAAAAAmAIAAGRycy9k&#10;b3ducmV2LnhtbFBLBQYAAAAABAAEAPUAAACJAwAAAAA=&#10;" filled="f" fillcolor="#930" strokecolor="#930"/>
                <v:roundrect id="AutoShape 344" o:spid="_x0000_s1039" style="position:absolute;left:14062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gI8QA&#10;AADbAAAADwAAAGRycy9kb3ducmV2LnhtbESPQWvCQBSE74L/YXmFXkQ3WtASXUUCQi1F0FTPj+xr&#10;Nm32bciuGv99VxA8DjPzDbNYdbYWF2p95VjBeJSAIC6crrhU8J1vhu8gfEDWWDsmBTfysFr2ewtM&#10;tbvyni6HUIoIYZ+iAhNCk0rpC0MW/cg1xNH7ca3FEGVbSt3iNcJtLSdJMpUWK44LBhvKDBV/h7NV&#10;ML1tv/KdGQ/ecjpmv5+Zqdcno9TrS7eegwjUhWf40f7QCiYz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poCPEAAAA2wAAAA8AAAAAAAAAAAAAAAAAmAIAAGRycy9k&#10;b3ducmV2LnhtbFBLBQYAAAAABAAEAPUAAACJAwAAAAA=&#10;" filled="f" fillcolor="#930" strokecolor="#930"/>
                <v:roundrect id="AutoShape 345" o:spid="_x0000_s1040" style="position:absolute;left:6515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N27sA&#10;AADbAAAADwAAAGRycy9kb3ducmV2LnhtbERPuwrCMBTdBf8hXMFNUx1EqlFELOjoA8Ht0lzbYHNT&#10;kqj1780gOB7Oe7nubCNe5INxrGAyzkAQl04brhRczsVoDiJEZI2NY1LwoQDrVb+3xFy7Nx/pdYqV&#10;SCEcclRQx9jmUoayJoth7FrixN2dtxgT9JXUHt8p3DZymmUzadFwaqixpW1N5eP0tAqesyKYe3Gt&#10;+Ba1ue4mD3/wF6WGg26zABGpi3/xz73XCqZpbPqSfo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Xmzdu7AAAA2wAAAA8AAAAAAAAAAAAAAAAAmAIAAGRycy9kb3ducmV2Lnht&#10;bFBLBQYAAAAABAAEAPUAAACAAwAAAAA=&#10;" filled="f" strokecolor="#930"/>
                <v:roundrect id="AutoShape 346" o:spid="_x0000_s1041" style="position:absolute;left:6925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RysQA&#10;AADbAAAADwAAAGRycy9kb3ducmV2LnhtbESPQWvCQBSE74L/YXmFXkQ3WhAbXUUCQi1F0FTPj+xr&#10;Nm32bciuGv99VxA8DjPzDbNYdbYWF2p95VjBeJSAIC6crrhU8J1vhjMQPiBrrB2Tght5WC37vQWm&#10;2l15T5dDKEWEsE9RgQmhSaX0hSGLfuQa4uj9uNZiiLItpW7xGuG2lpMkmUqLFccFgw1lhoq/w9kq&#10;mN62X/nOjAdvOR2z38/M1OuTUer1pVvPQQTqwjP8aH9oBZN3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6kcrEAAAA2wAAAA8AAAAAAAAAAAAAAAAAmAIAAGRycy9k&#10;b3ducmV2LnhtbFBLBQYAAAAABAAEAPUAAACJAwAAAAA=&#10;" filled="f" fillcolor="#930" strokecolor="#930"/>
                <v:roundrect id="AutoShape 347" o:spid="_x0000_s1042" style="position:absolute;left:6331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uisAA&#10;AADbAAAADwAAAGRycy9kb3ducmV2LnhtbERPTYvCMBC9L/gfwgheFk1VkKUaRQrCKiKsXT0PzdhU&#10;m0lpslr/vTkIe3y878Wqs7W4U+srxwrGowQEceF0xaWC33wz/ALhA7LG2jEpeJKH1bL3scBUuwf/&#10;0P0YShFD2KeowITQpFL6wpBFP3INceQurrUYImxLqVt8xHBby0mSzKTFimODwYYyQ8Xt+GcVzJ7b&#10;fX4w489pTqfsustMvT4bpQb9bj0HEagL/+K3+1srmMb18U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muisAAAADbAAAADwAAAAAAAAAAAAAAAACYAgAAZHJzL2Rvd25y&#10;ZXYueG1sUEsFBgAAAAAEAAQA9QAAAIUDAAAAAA==&#10;" filled="f" fillcolor="#930" strokecolor="#930"/>
                <v:roundrect id="AutoShape 348" o:spid="_x0000_s1043" style="position:absolute;left:7621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ym8EA&#10;AADbAAAADwAAAGRycy9kb3ducmV2LnhtbESPQYvCMBSE74L/ITzBm6bdBZFqFJEt7B5XpeDt0Tzb&#10;YPNSkqjdf28WBI/DzHzDrLeD7cSdfDCOFeTzDARx7bThRsHpWM6WIEJE1tg5JgV/FGC7GY/WWGj3&#10;4F+6H2IjEoRDgQraGPtCylC3ZDHMXU+cvIvzFmOSvpHa4yPBbSc/smwhLRpOCy32tG+pvh5uVsFt&#10;UQZzKauGz1Gb6iu/+h9/Umo6GXYrEJGG+A6/2t9awWcO/1/SD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F8pvBAAAA2wAAAA8AAAAAAAAAAAAAAAAAmAIAAGRycy9kb3du&#10;cmV2LnhtbFBLBQYAAAAABAAEAPUAAACGAwAAAAA=&#10;" filled="f" strokecolor="#930"/>
                <v:roundrect id="AutoShape 349" o:spid="_x0000_s1044" style="position:absolute;left:8031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VZsQA&#10;AADbAAAADwAAAGRycy9kb3ducmV2LnhtbESPQWvCQBSE7wX/w/IEL6XZqCAluooEClVKQaM9P7LP&#10;bDT7NmRXjf++WxB6HGbmG2ax6m0jbtT52rGCcZKCIC6drrlScCg+3t5B+ICssXFMCh7kYbUcvCww&#10;0+7OO7rtQyUihH2GCkwIbSalLw1Z9IlriaN3cp3FEGVXSd3hPcJtIydpOpMWa44LBlvKDZWX/dUq&#10;mD02X8W3Gb9OCzrm521umvWPUWo07NdzEIH68B9+tj+1gukE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HlWbEAAAA2wAAAA8AAAAAAAAAAAAAAAAAmAIAAGRycy9k&#10;b3ducmV2LnhtbFBLBQYAAAAABAAEAPUAAACJAwAAAAA=&#10;" filled="f" fillcolor="#930" strokecolor="#930"/>
                <v:roundrect id="AutoShape 350" o:spid="_x0000_s1045" style="position:absolute;left:7437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w/cQA&#10;AADbAAAADwAAAGRycy9kb3ducmV2LnhtbESPQWvCQBSE7wX/w/KEXopuNCASXUUCQi2lUKOeH9ln&#10;Npp9G7Jbjf++Wyh4HGbmG2a57m0jbtT52rGCyTgBQVw6XXOl4FBsR3MQPiBrbByTggd5WK8GL0vM&#10;tLvzN932oRIRwj5DBSaENpPSl4Ys+rFriaN3dp3FEGVXSd3hPcJtI6dJMpMWa44LBlvKDZXX/Y9V&#10;MHvsPosvM3lLCzrml4/cNJuTUep12G8WIAL14Rn+b79rBWk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LMP3EAAAA2wAAAA8AAAAAAAAAAAAAAAAAmAIAAGRycy9k&#10;b3ducmV2LnhtbFBLBQYAAAAABAAEAPUAAACJAwAAAAA=&#10;" filled="f" fillcolor="#930" strokecolor="#930"/>
                <v:roundrect id="AutoShape 351" o:spid="_x0000_s1046" style="position:absolute;left:8731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RA8EA&#10;AADbAAAADwAAAGRycy9kb3ducmV2LnhtbESPQYvCMBSE74L/ITxhb5qqi0jXKCIW9KhbhL09mmcb&#10;bF5KErX7742wsMdhZr5hVpvetuJBPhjHCqaTDARx5bThWkH5XYyXIEJE1tg6JgW/FGCzHg5WmGv3&#10;5BM9zrEWCcIhRwVNjF0uZagashgmriNO3tV5izFJX0vt8ZngtpWzLFtIi4bTQoMd7Rqqbue7VXBf&#10;FMFci0vNP1Gby35680dfKvUx6rdfICL18T/81z5oBfNPeH9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yUQPBAAAA2wAAAA8AAAAAAAAAAAAAAAAAmAIAAGRycy9kb3du&#10;cmV2LnhtbFBLBQYAAAAABAAEAPUAAACGAwAAAAA=&#10;" filled="f" strokecolor="#930"/>
                <v:roundrect id="AutoShape 352" o:spid="_x0000_s1047" style="position:absolute;left:9141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4NEsQA&#10;AADbAAAADwAAAGRycy9kb3ducmV2LnhtbESPQWvCQBSE74X+h+UJXopurFQkuooECm0pgkY9P7LP&#10;bDT7NmRXjf++KxQ8DjPzDTNfdrYWV2p95VjBaJiAIC6crrhUsMs/B1MQPiBrrB2Tgjt5WC5eX+aY&#10;anfjDV23oRQRwj5FBSaEJpXSF4Ys+qFriKN3dK3FEGVbSt3iLcJtLd+TZCItVhwXDDaUGSrO24tV&#10;MLl//+ZrM3ob57TPTj+ZqVcHo1S/161mIAJ14Rn+b39pBeMPeHy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uDRLEAAAA2wAAAA8AAAAAAAAAAAAAAAAAmAIAAGRycy9k&#10;b3ducmV2LnhtbFBLBQYAAAAABAAEAPUAAACJAwAAAAA=&#10;" filled="f" fillcolor="#930" strokecolor="#930"/>
                <v:roundrect id="AutoShape 353" o:spid="_x0000_s1048" style="position:absolute;left:8547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yTZcQA&#10;AADbAAAADwAAAGRycy9kb3ducmV2LnhtbESPQWvCQBSE74L/YXlCL1I3VggluooEBFuKoGk9P7Kv&#10;2dTs25BdNf77riB4HGbmG2ax6m0jLtT52rGC6SQBQVw6XXOl4LvYvL6D8AFZY+OYFNzIw2o5HCww&#10;0+7Ke7ocQiUihH2GCkwIbSalLw1Z9BPXEkfv13UWQ5RdJXWH1wi3jXxLklRarDkuGGwpN1SeDmer&#10;IL19fBU7Mx3PCvrJ/z5z06yPRqmXUb+egwjUh2f40d5qBbMU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8k2XEAAAA2wAAAA8AAAAAAAAAAAAAAAAAmAIAAGRycy9k&#10;b3ducmV2LnhtbFBLBQYAAAAABAAEAPUAAACJAwAAAAA=&#10;" filled="f" fillcolor="#930" strokecolor="#930"/>
                <v:roundrect id="AutoShape 354" o:spid="_x0000_s1049" style="position:absolute;left:9826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PdMEA&#10;AADbAAAADwAAAGRycy9kb3ducmV2LnhtbESPQYvCMBSE78L+h/CEvWmqCypdo8hiYT2qRdjbo3m2&#10;wealJFG7/94IgsdhZr5hluvetuJGPhjHCibjDARx5bThWkF5LEYLECEia2wdk4J/CrBefQyWmGt3&#10;5z3dDrEWCcIhRwVNjF0uZagashjGriNO3tl5izFJX0vt8Z7gtpXTLJtJi4bTQoMd/TRUXQ5Xq+A6&#10;K4I5F6ea/6I2p+3k4ne+VOpz2G++QUTq4zv8av9qBV9zeH5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gz3TBAAAA2wAAAA8AAAAAAAAAAAAAAAAAmAIAAGRycy9kb3du&#10;cmV2LnhtbFBLBQYAAAAABAAEAPUAAACGAwAAAAA=&#10;" filled="f" strokecolor="#930"/>
                <v:roundrect id="AutoShape 355" o:spid="_x0000_s1050" style="position:absolute;left:10236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+ijMAA&#10;AADbAAAADwAAAGRycy9kb3ducmV2LnhtbERPTYvCMBC9L/gfwgheFk1VkKUaRQrCKiKsXT0PzdhU&#10;m0lpslr/vTkIe3y878Wqs7W4U+srxwrGowQEceF0xaWC33wz/ALhA7LG2jEpeJKH1bL3scBUuwf/&#10;0P0YShFD2KeowITQpFL6wpBFP3INceQurrUYImxLqVt8xHBby0mSzKTFimODwYYyQ8Xt+GcVzJ7b&#10;fX4w489pTqfsustMvT4bpQb9bj0HEagL/+K3+1srmMax8U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+ijMAAAADbAAAADwAAAAAAAAAAAAAAAACYAgAAZHJzL2Rvd25y&#10;ZXYueG1sUEsFBgAAAAAEAAQA9QAAAIUDAAAAAA==&#10;" filled="f" fillcolor="#930" strokecolor="#930"/>
                <v:roundrect id="AutoShape 356" o:spid="_x0000_s1051" style="position:absolute;left:9642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HF8QA&#10;AADbAAAADwAAAGRycy9kb3ducmV2LnhtbESPQWvCQBSE74X+h+UJXopurCAaXUUChbYUQaOeH9ln&#10;Npp9G7Krxn/fFQo9DjPzDbNYdbYWN2p95VjBaJiAIC6crrhUsM8/BlMQPiBrrB2Tggd5WC1fXxaY&#10;anfnLd12oRQRwj5FBSaEJpXSF4Ys+qFriKN3cq3FEGVbSt3iPcJtLd+TZCItVhwXDDaUGSouu6tV&#10;MHl8/eQbM3ob53TIzt+ZqddHo1S/163nIAJ14T/81/7UCsYzeH6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jBxfEAAAA2wAAAA8AAAAAAAAAAAAAAAAAmAIAAGRycy9k&#10;b3ducmV2LnhtbFBLBQYAAAAABAAEAPUAAACJAwAAAAA=&#10;" filled="f" fillcolor="#930" strokecolor="#930"/>
                <v:roundrect id="AutoShape 357" o:spid="_x0000_s1052" style="position:absolute;left:2101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8kfb4A&#10;AADbAAAADwAAAGRycy9kb3ducmV2LnhtbERPy4rCMBTdC/MP4Qqz07QyiHSMMsgUnKUPCu4uzbUN&#10;NjclSbXz92YhuDyc93o72k7cyQfjWEE+z0AQ104bbhScT+VsBSJEZI2dY1LwTwG2m4/JGgvtHnyg&#10;+zE2IoVwKFBBG2NfSBnqliyGueuJE3d13mJM0DdSe3ykcNvJRZYtpUXDqaHFnnYt1bfjYBUMyzKY&#10;a1k1fInaVL/5zf/5s1Kf0/HnG0SkMb7FL/deK/hK69OX9APk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PJH2+AAAA2wAAAA8AAAAAAAAAAAAAAAAAmAIAAGRycy9kb3ducmV2&#10;LnhtbFBLBQYAAAAABAAEAPUAAACDAwAAAAA=&#10;" filled="f" strokecolor="#930"/>
                <v:roundrect id="AutoShape 358" o:spid="_x0000_s1053" style="position:absolute;left:2511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4bMQA&#10;AADbAAAADwAAAGRycy9kb3ducmV2LnhtbESPQWvCQBSE74X+h+UVeim6SSsi0VUkIGiRQk31/Mg+&#10;s2mzb0N21fjv3YLgcZiZb5jZoreNOFPna8cK0mECgrh0uuZKwU+xGkxA+ICssXFMCq7kYTF/fpph&#10;pt2Fv+m8C5WIEPYZKjAhtJmUvjRk0Q9dSxy9o+sshii7SuoOLxFuG/meJGNpsea4YLCl3FD5tztZ&#10;BePrZlt8mfTto6B9/vuZm2Z5MEq9vvTLKYhAfXiE7+21VjBK4f9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TeGzEAAAA2wAAAA8AAAAAAAAAAAAAAAAAmAIAAGRycy9k&#10;b3ducmV2LnhtbFBLBQYAAAAABAAEAPUAAACJAwAAAAA=&#10;" filled="f" fillcolor="#930" strokecolor="#930"/>
                <v:roundrect id="AutoShape 359" o:spid="_x0000_s1054" style="position:absolute;left:1917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HmG8QA&#10;AADbAAAADwAAAGRycy9kb3ducmV2LnhtbESPQWvCQBSE74L/YXmFXkQ3WpESXUUCQi1F0FTPj+xr&#10;Nm32bciuGv99VxA8DjPzDbNYdbYWF2p95VjBeJSAIC6crrhU8J1vhu8gfEDWWDsmBTfysFr2ewtM&#10;tbvyni6HUIoIYZ+iAhNCk0rpC0MW/cg1xNH7ca3FEGVbSt3iNcJtLSdJMpMWK44LBhvKDBV/h7NV&#10;MLttv/KdGQ/ecjpmv5+Zqdcno9TrS7eegwjUhWf40f7QCqY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B5hvEAAAA2wAAAA8AAAAAAAAAAAAAAAAAmAIAAGRycy9k&#10;b3ducmV2LnhtbFBLBQYAAAAABAAEAPUAAACJAwAAAAA=&#10;" filled="f" fillcolor="#930" strokecolor="#930"/>
                <v:roundrect id="AutoShape 360" o:spid="_x0000_s1055" style="position:absolute;left:3207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26CsEA&#10;AADbAAAADwAAAGRycy9kb3ducmV2LnhtbESPQYvCMBSE74L/ITxhb5qqi0jXKCIW9KhbhL09mmcb&#10;bF5KErX7742wsMdhZr5hVpvetuJBPhjHCqaTDARx5bThWkH5XYyXIEJE1tg6JgW/FGCzHg5WmGv3&#10;5BM9zrEWCcIhRwVNjF0uZagashgmriNO3tV5izFJX0vt8ZngtpWzLFtIi4bTQoMd7Rqqbue7VXBf&#10;FMFci0vNP1Gby35680dfKvUx6rdfICL18T/81z5oBZ9zeH9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dugrBAAAA2wAAAA8AAAAAAAAAAAAAAAAAmAIAAGRycy9kb3du&#10;cmV2LnhtbFBLBQYAAAAABAAEAPUAAACGAwAAAAA=&#10;" filled="f" strokecolor="#930"/>
                <v:roundrect id="AutoShape 361" o:spid="_x0000_s1056" style="position:absolute;left:3617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b9MQA&#10;AADbAAAADwAAAGRycy9kb3ducmV2LnhtbESP3WrCQBSE7wXfYTkFb0Q3/iAluooEBJVSqKleH7Kn&#10;2bTZsyG7anx7t1Do5TAz3zCrTWdrcaPWV44VTMYJCOLC6YpLBZ/5bvQKwgdkjbVjUvAgD5t1v7fC&#10;VLs7f9DtFEoRIexTVGBCaFIpfWHIoh+7hjh6X661GKJsS6lbvEe4reU0SRbSYsVxwWBDmaHi53S1&#10;ChaPw1v+bibDWU7n7PuYmXp7MUoNXrrtEkSgLvyH/9p7rWA+h98v8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k2/TEAAAA2wAAAA8AAAAAAAAAAAAAAAAAmAIAAGRycy9k&#10;b3ducmV2LnhtbFBLBQYAAAAABAAEAPUAAACJAwAAAAA=&#10;" filled="f" fillcolor="#930" strokecolor="#930"/>
                <v:roundrect id="AutoShape 362" o:spid="_x0000_s1057" style="position:absolute;left:3023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+b8UA&#10;AADbAAAADwAAAGRycy9kb3ducmV2LnhtbESP3WrCQBSE7wXfYTmF3ohurD+U6CoSKLRSCk3aXh+y&#10;x2xq9mzIbjW+fVcQvBxm5htmve1tI07U+dqxgukkAUFcOl1zpeCreBk/g/ABWWPjmBRcyMN2Mxys&#10;MdXuzJ90ykMlIoR9igpMCG0qpS8NWfQT1xJH7+A6iyHKrpK6w3OE20Y+JclSWqw5LhhsKTNUHvM/&#10;q2B5eXsvPsx0NCvoO/vdZ6bZ/RilHh/63QpEoD7cw7f2q1YwX8D1S/w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H5vxQAAANsAAAAPAAAAAAAAAAAAAAAAAJgCAABkcnMv&#10;ZG93bnJldi54bWxQSwUGAAAAAAQABAD1AAAAigMAAAAA&#10;" filled="f" fillcolor="#930" strokecolor="#930"/>
                <v:roundrect id="AutoShape 363" o:spid="_x0000_s1058" style="position:absolute;left:4317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ZksIA&#10;AADbAAAADwAAAGRycy9kb3ducmV2LnhtbESPwWrDMBBE74X+g9hCb7WcUExwrYQQYmiPdUygt8Xa&#10;2CLWykhK4v59VQjkOMzMG6bazHYUV/LBOFawyHIQxJ3ThnsF7aF+W4EIEVnj6JgU/FKAzfr5qcJS&#10;uxt/07WJvUgQDiUqGGKcSilDN5DFkLmJOHkn5y3GJH0vtcdbgttRLvO8kBYNp4UBJ9oN1J2bi1Vw&#10;KepgTvWx55+ozXG/OPsv3yr1+jJvP0BEmuMjfG9/agXvBfx/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6hmSwgAAANsAAAAPAAAAAAAAAAAAAAAAAJgCAABkcnMvZG93&#10;bnJldi54bWxQSwUGAAAAAAQABAD1AAAAhwMAAAAA&#10;" filled="f" strokecolor="#930"/>
                <v:roundrect id="AutoShape 364" o:spid="_x0000_s1059" style="position:absolute;left:4727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ZFg8UA&#10;AADbAAAADwAAAGRycy9kb3ducmV2LnhtbESPQWvCQBSE74X+h+UVeim6sYqV1FUkUKgiQhPt+ZF9&#10;zabNvg3ZrcZ/7wqCx2FmvmHmy9424kidrx0rGA0TEMSl0zVXCvbFx2AGwgdkjY1jUnAmD8vF48Mc&#10;U+1O/EXHPFQiQtinqMCE0KZS+tKQRT90LXH0flxnMUTZVVJ3eIpw28jXJJlKizXHBYMtZYbKv/zf&#10;Kpie19tiZ0Yv44IO2e8mM83q2yj1/NSv3kEE6sM9fGt/agWTN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kWDxQAAANsAAAAPAAAAAAAAAAAAAAAAAJgCAABkcnMv&#10;ZG93bnJldi54bWxQSwUGAAAAAAQABAD1AAAAigMAAAAA&#10;" filled="f" fillcolor="#930" strokecolor="#930"/>
                <v:roundrect id="AutoShape 365" o:spid="_x0000_s1060" style="position:absolute;left:4133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nR8cEA&#10;AADbAAAADwAAAGRycy9kb3ducmV2LnhtbERPXWvCMBR9F/YfwhV8EU2dItIZRQqDbYig1T1fmrum&#10;s7kpTdT6782D4OPhfC/Xna3FlVpfOVYwGScgiAunKy4VHPPP0QKED8gaa8ek4E4e1qu33hJT7W68&#10;p+shlCKGsE9RgQmhSaX0hSGLfuwa4sj9udZiiLAtpW7xFsNtLd+TZC4tVhwbDDaUGSrOh4tVML9/&#10;b/OdmQynOZ2y/5/M1Jtfo9Sg320+QATqwkv8dH9pBbM4Nn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p0fHBAAAA2wAAAA8AAAAAAAAAAAAAAAAAmAIAAGRycy9kb3du&#10;cmV2LnhtbFBLBQYAAAAABAAEAPUAAACGAwAAAAA=&#10;" filled="f" fillcolor="#930" strokecolor="#930"/>
                <v:roundrect id="AutoShape 366" o:spid="_x0000_s1061" style="position:absolute;left:5412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WN4MEA&#10;AADbAAAADwAAAGRycy9kb3ducmV2LnhtbESPQYvCMBSE78L+h/CEvWmqLKJdo8hiYT2qRdjbo3m2&#10;wealJFG7/94IgsdhZr5hluvetuJGPhjHCibjDARx5bThWkF5LEZzECEia2wdk4J/CrBefQyWmGt3&#10;5z3dDrEWCcIhRwVNjF0uZagashjGriNO3tl5izFJX0vt8Z7gtpXTLJtJi4bTQoMd/TRUXQ5Xq+A6&#10;K4I5F6ea/6I2p+3k4ne+VOpz2G++QUTq4zv8av9qBV8LeH5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1jeDBAAAA2wAAAA8AAAAAAAAAAAAAAAAAmAIAAGRycy9kb3du&#10;cmV2LnhtbFBLBQYAAAAABAAEAPUAAACGAwAAAAA=&#10;" filled="f" strokecolor="#930"/>
                <v:roundrect id="AutoShape 367" o:spid="_x0000_s1062" style="position:absolute;left:5822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ZLKsEA&#10;AADbAAAADwAAAGRycy9kb3ducmV2LnhtbERPXWvCMBR9F/YfwhV8EU2dKNIZRQqDbYig1T1fmrum&#10;s7kpTdT6782D4OPhfC/Xna3FlVpfOVYwGScgiAunKy4VHPPP0QKED8gaa8ek4E4e1qu33hJT7W68&#10;p+shlCKGsE9RgQmhSaX0hSGLfuwa4sj9udZiiLAtpW7xFsNtLd+TZC4tVhwbDDaUGSrOh4tVML9/&#10;b/OdmQynOZ2y/5/M1Jtfo9Sg320+QATqwkv8dH9pBbO4Pn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SyrBAAAA2wAAAA8AAAAAAAAAAAAAAAAAmAIAAGRycy9kb3du&#10;cmV2LnhtbFBLBQYAAAAABAAEAPUAAACGAwAAAAA=&#10;" filled="f" fillcolor="#930" strokecolor="#930"/>
                <v:roundrect id="AutoShape 368" o:spid="_x0000_s1063" style="position:absolute;left:5228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ruscQA&#10;AADbAAAADwAAAGRycy9kb3ducmV2LnhtbESPQWvCQBSE74X+h+UVeim6SYsi0VUkIGiRQk31/Mg+&#10;s2mzb0N21fjv3YLgcZiZb5jZoreNOFPna8cK0mECgrh0uuZKwU+xGkxA+ICssXFMCq7kYTF/fpph&#10;pt2Fv+m8C5WIEPYZKjAhtJmUvjRk0Q9dSxy9o+sshii7SuoOLxFuG/meJGNpsea4YLCl3FD5tztZ&#10;BePrZlt8mfTto6B9/vuZm2Z5MEq9vvTLKYhAfXiE7+21VjBK4f9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K7rHEAAAA2wAAAA8AAAAAAAAAAAAAAAAAmAIAAGRycy9k&#10;b3ducmV2LnhtbFBLBQYAAAAABAAEAPUAAACJAwAAAAA=&#10;" filled="f" fillcolor="#930" strokecolor="#930"/>
                <v:roundrect id="AutoShape 372" o:spid="_x0000_s1064" style="position:absolute;left:987;top:520;width:620;height:5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JTMAA&#10;AADbAAAADwAAAGRycy9kb3ducmV2LnhtbESPzarCMBSE94LvEM4Fd5oqKNJrlMvFgi79QXB3aI5t&#10;sDkpSdT69kYQXA4z8w2zWHW2EXfywThWMB5lIIhLpw1XCo6HYjgHESKyxsYxKXhSgNWy31tgrt2D&#10;d3Tfx0okCIccFdQxtrmUoazJYhi5ljh5F+ctxiR9JbXHR4LbRk6ybCYtGk4LNbb0X1N53d+sgtus&#10;COZSnCo+R21O6/HVb/1RqcFP9/cLIlIXv+FPe6MVTCfw/pJ+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iJTMAAAADbAAAADwAAAAAAAAAAAAAAAACYAgAAZHJzL2Rvd25y&#10;ZXYueG1sUEsFBgAAAAAEAAQA9QAAAIUDAAAAAA==&#10;" filled="f" strokecolor="#930"/>
                <v:roundrect id="AutoShape 373" o:spid="_x0000_s1065" style="position:absolute;left:1397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VXcQA&#10;AADbAAAADwAAAGRycy9kb3ducmV2LnhtbESPQWvCQBSE74X+h+UJXopurFQkuooECm0pgkY9P7LP&#10;bDT7NmRXjf++KxQ8DjPzDTNfdrYWV2p95VjBaJiAIC6crrhUsMs/B1MQPiBrrB2Tgjt5WC5eX+aY&#10;anfjDV23oRQRwj5FBSaEJpXSF4Ys+qFriKN3dK3FEGVbSt3iLcJtLd+TZCItVhwXDDaUGSrO24tV&#10;MLl//+ZrM3ob57TPTj+ZqVcHo1S/161mIAJ14Rn+b39pBR9jeHy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U1V3EAAAA2wAAAA8AAAAAAAAAAAAAAAAAmAIAAGRycy9k&#10;b3ducmV2LnhtbFBLBQYAAAAABAAEAPUAAACJAwAAAAA=&#10;" filled="f" fillcolor="#930" strokecolor="#930"/>
                <v:roundrect id="AutoShape 374" o:spid="_x0000_s1066" style="position:absolute;left:803;top:640;width:395;height:3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1NKcUA&#10;AADbAAAADwAAAGRycy9kb3ducmV2LnhtbESP3WrCQBSE7wXfYTmF3ohurD+U6CoSKLRSCk3aXh+y&#10;x2xq9mzIbjW+fVcQvBxm5htmve1tI07U+dqxgukkAUFcOl1zpeCreBk/g/ABWWPjmBRcyMN2Mxys&#10;MdXuzJ90ykMlIoR9igpMCG0qpS8NWfQT1xJH7+A6iyHKrpK6w3OE20Y+JclSWqw5LhhsKTNUHvM/&#10;q2B5eXsvPsx0NCvoO/vdZ6bZ/RilHh/63QpEoD7cw7f2q1awmMP1S/w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U0pxQAAANsAAAAPAAAAAAAAAAAAAAAAAJgCAABkcnMv&#10;ZG93bnJldi54bWxQSwUGAAAAAAQABAD1AAAAigMAAAAA&#10;" filled="f" fillcolor="#930" strokecolor="#930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1456690</wp:posOffset>
                </wp:positionV>
                <wp:extent cx="2870200" cy="5743575"/>
                <wp:effectExtent l="3175" t="0" r="3175" b="635"/>
                <wp:wrapNone/>
                <wp:docPr id="13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74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Default="00AC7BFD" w:rsidP="00A2307F">
                            <w:pPr>
                              <w:pStyle w:val="Event"/>
                              <w:spacing w:before="360"/>
                            </w:pPr>
                            <w:r>
                              <w:t xml:space="preserve">This is where you provide a description of your special event. In addition to listing the dates, times, location, fees, and speakers or sponsors for </w:t>
                            </w:r>
                            <w:r w:rsidR="00CA68F1">
                              <w:t>the</w:t>
                            </w:r>
                            <w:r>
                              <w:t xml:space="preserve"> event, you can indicate whether registration is required.</w:t>
                            </w:r>
                          </w:p>
                          <w:p w:rsidR="00AC7BFD" w:rsidRDefault="00492534">
                            <w:pPr>
                              <w:pStyle w:val="Even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Also include in this section descriptions of any prerequisites or additional materials needed.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sz w:val="19"/>
                              </w:rPr>
                            </w:pPr>
                          </w:p>
                          <w:p w:rsidR="00AC7BFD" w:rsidRDefault="00AC7BFD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color w:val="993300"/>
                                <w:sz w:val="16"/>
                              </w:rPr>
                            </w:pPr>
                            <w:r>
                              <w:rPr>
                                <w:color w:val="993300"/>
                                <w:sz w:val="16"/>
                              </w:rPr>
                              <w:t xml:space="preserve">Description of sponsor or </w:t>
                            </w:r>
                            <w:r w:rsidR="00492534">
                              <w:rPr>
                                <w:color w:val="993300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993300"/>
                                <w:sz w:val="16"/>
                              </w:rPr>
                              <w:t>peaker goes here.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sz w:val="19"/>
                              </w:rPr>
                            </w:pPr>
                          </w:p>
                          <w:p w:rsidR="00AC7BFD" w:rsidRDefault="00AC7BFD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color w:val="993300"/>
                                <w:sz w:val="16"/>
                              </w:rPr>
                            </w:pPr>
                            <w:r>
                              <w:rPr>
                                <w:color w:val="993300"/>
                                <w:sz w:val="16"/>
                              </w:rPr>
                              <w:t xml:space="preserve">Description of sponsor or </w:t>
                            </w:r>
                            <w:r w:rsidR="00492534">
                              <w:rPr>
                                <w:color w:val="993300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993300"/>
                                <w:sz w:val="16"/>
                              </w:rPr>
                              <w:t>peaker goes here.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sz w:val="19"/>
                              </w:rPr>
                            </w:pPr>
                          </w:p>
                          <w:p w:rsidR="00AC7BFD" w:rsidRDefault="00AC7BFD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  <w:p w:rsidR="00AC7BFD" w:rsidRDefault="00492534">
                            <w:pPr>
                              <w:pStyle w:val="Event"/>
                              <w:rPr>
                                <w:color w:val="993300"/>
                                <w:sz w:val="19"/>
                              </w:rPr>
                            </w:pPr>
                            <w:r>
                              <w:rPr>
                                <w:color w:val="993300"/>
                                <w:sz w:val="16"/>
                              </w:rPr>
                              <w:t>Description of sponsor or s</w:t>
                            </w:r>
                            <w:r w:rsidR="00AC7BFD">
                              <w:rPr>
                                <w:color w:val="993300"/>
                                <w:sz w:val="16"/>
                              </w:rPr>
                              <w:t>peaker goes here.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sz w:val="19"/>
                              </w:rPr>
                            </w:pPr>
                          </w:p>
                          <w:p w:rsidR="00AC7BFD" w:rsidRDefault="00AC7BFD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color w:val="993300"/>
                                <w:sz w:val="16"/>
                              </w:rPr>
                            </w:pPr>
                            <w:r>
                              <w:rPr>
                                <w:color w:val="993300"/>
                                <w:sz w:val="16"/>
                              </w:rPr>
                              <w:t xml:space="preserve">Description of sponsor or </w:t>
                            </w:r>
                            <w:r w:rsidR="00492534">
                              <w:rPr>
                                <w:color w:val="993300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993300"/>
                                <w:sz w:val="16"/>
                              </w:rPr>
                              <w:t>peaker goes here.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sz w:val="19"/>
                              </w:rPr>
                            </w:pPr>
                          </w:p>
                          <w:p w:rsidR="00AC7BFD" w:rsidRDefault="00AC7BFD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color w:val="993300"/>
                                <w:sz w:val="16"/>
                              </w:rPr>
                            </w:pPr>
                            <w:r>
                              <w:rPr>
                                <w:color w:val="993300"/>
                                <w:sz w:val="16"/>
                              </w:rPr>
                              <w:t xml:space="preserve">Description of sponsor or </w:t>
                            </w:r>
                            <w:r w:rsidR="00492534">
                              <w:rPr>
                                <w:color w:val="993300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993300"/>
                                <w:sz w:val="16"/>
                              </w:rPr>
                              <w:t>peaker goes here.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sz w:val="19"/>
                              </w:rPr>
                            </w:pPr>
                          </w:p>
                          <w:p w:rsidR="00AC7BFD" w:rsidRDefault="00AC7BFD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color w:val="993300"/>
                                <w:sz w:val="16"/>
                              </w:rPr>
                            </w:pPr>
                            <w:r>
                              <w:rPr>
                                <w:color w:val="993300"/>
                                <w:sz w:val="16"/>
                              </w:rPr>
                              <w:t xml:space="preserve">Description of sponsor or </w:t>
                            </w:r>
                            <w:r w:rsidR="00492534">
                              <w:rPr>
                                <w:color w:val="993300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993300"/>
                                <w:sz w:val="16"/>
                              </w:rPr>
                              <w:t>peaker goes here.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sz w:val="19"/>
                              </w:rPr>
                            </w:pPr>
                          </w:p>
                          <w:p w:rsidR="00AC7BFD" w:rsidRDefault="00AC7BFD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  <w:p w:rsidR="00AC7BFD" w:rsidRDefault="00492534">
                            <w:pPr>
                              <w:pStyle w:val="Event"/>
                              <w:rPr>
                                <w:color w:val="993300"/>
                                <w:sz w:val="16"/>
                              </w:rPr>
                            </w:pPr>
                            <w:r>
                              <w:rPr>
                                <w:color w:val="993300"/>
                                <w:sz w:val="16"/>
                              </w:rPr>
                              <w:t>Description of sponsor or s</w:t>
                            </w:r>
                            <w:r w:rsidR="00AC7BFD">
                              <w:rPr>
                                <w:color w:val="993300"/>
                                <w:sz w:val="16"/>
                              </w:rPr>
                              <w:t>peaker goes here.</w:t>
                            </w:r>
                          </w:p>
                          <w:p w:rsidR="00AC7BFD" w:rsidRDefault="00AC7BFD">
                            <w:pPr>
                              <w:pStyle w:val="Event"/>
                              <w:rPr>
                                <w:sz w:val="19"/>
                              </w:rPr>
                            </w:pPr>
                          </w:p>
                          <w:p w:rsidR="00AC7BFD" w:rsidRDefault="00AC7BFD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  <w:p w:rsidR="00AC7BFD" w:rsidRPr="006B3462" w:rsidRDefault="00492534">
                            <w:pPr>
                              <w:pStyle w:val="Event"/>
                              <w:rPr>
                                <w:color w:val="993300"/>
                                <w:sz w:val="16"/>
                              </w:rPr>
                            </w:pPr>
                            <w:r>
                              <w:rPr>
                                <w:color w:val="993300"/>
                                <w:sz w:val="16"/>
                              </w:rPr>
                              <w:t>Description of sponsor or s</w:t>
                            </w:r>
                            <w:r w:rsidR="00AC7BFD">
                              <w:rPr>
                                <w:color w:val="993300"/>
                                <w:sz w:val="16"/>
                              </w:rPr>
                              <w:t>peaker goes here.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040" type="#_x0000_t202" style="position:absolute;margin-left:283pt;margin-top:114.7pt;width:226pt;height:452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" filled="f" fillcolor="purple" stroked="f">
                <v:textbox inset="0,0,0,0">
                  <w:txbxContent>
                    <w:p w:rsidR="00AC7BFD" w:rsidRDefault="00AC7BFD" w:rsidP="00A2307F">
                      <w:pPr>
                        <w:pStyle w:val="Event"/>
                        <w:spacing w:before="360"/>
                      </w:pPr>
                      <w:r>
                        <w:t xml:space="preserve">This is where you provide a description of your special event. In addition to listing the dates, times, location, fees, and speakers or sponsors for </w:t>
                      </w:r>
                      <w:r w:rsidR="00CA68F1">
                        <w:t>the</w:t>
                      </w:r>
                      <w:r>
                        <w:t xml:space="preserve"> event, you can indicate whether registration is required.</w:t>
                      </w:r>
                    </w:p>
                    <w:p w:rsidR="00AC7BFD" w:rsidRDefault="00492534">
                      <w:pPr>
                        <w:pStyle w:val="Even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Also include in this section descriptions of any prerequisites or additional materials needed.</w:t>
                      </w:r>
                    </w:p>
                    <w:p w:rsidR="00AC7BFD" w:rsidRDefault="00AC7BFD">
                      <w:pPr>
                        <w:pStyle w:val="Event"/>
                        <w:rPr>
                          <w:sz w:val="19"/>
                        </w:rPr>
                      </w:pPr>
                    </w:p>
                    <w:p w:rsidR="00AC7BFD" w:rsidRDefault="00AC7BFD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  <w:p w:rsidR="00AC7BFD" w:rsidRDefault="00AC7BFD">
                      <w:pPr>
                        <w:pStyle w:val="Event"/>
                        <w:rPr>
                          <w:color w:val="993300"/>
                          <w:sz w:val="16"/>
                        </w:rPr>
                      </w:pPr>
                      <w:r>
                        <w:rPr>
                          <w:color w:val="993300"/>
                          <w:sz w:val="16"/>
                        </w:rPr>
                        <w:t xml:space="preserve">Description of sponsor or </w:t>
                      </w:r>
                      <w:r w:rsidR="00492534">
                        <w:rPr>
                          <w:color w:val="993300"/>
                          <w:sz w:val="16"/>
                        </w:rPr>
                        <w:t>s</w:t>
                      </w:r>
                      <w:r>
                        <w:rPr>
                          <w:color w:val="993300"/>
                          <w:sz w:val="16"/>
                        </w:rPr>
                        <w:t>peaker goes here.</w:t>
                      </w:r>
                    </w:p>
                    <w:p w:rsidR="00AC7BFD" w:rsidRDefault="00AC7BFD">
                      <w:pPr>
                        <w:pStyle w:val="Event"/>
                        <w:rPr>
                          <w:sz w:val="19"/>
                        </w:rPr>
                      </w:pPr>
                    </w:p>
                    <w:p w:rsidR="00AC7BFD" w:rsidRDefault="00AC7BFD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  <w:p w:rsidR="00AC7BFD" w:rsidRDefault="00AC7BFD">
                      <w:pPr>
                        <w:pStyle w:val="Event"/>
                        <w:rPr>
                          <w:color w:val="993300"/>
                          <w:sz w:val="16"/>
                        </w:rPr>
                      </w:pPr>
                      <w:r>
                        <w:rPr>
                          <w:color w:val="993300"/>
                          <w:sz w:val="16"/>
                        </w:rPr>
                        <w:t xml:space="preserve">Description of sponsor or </w:t>
                      </w:r>
                      <w:r w:rsidR="00492534">
                        <w:rPr>
                          <w:color w:val="993300"/>
                          <w:sz w:val="16"/>
                        </w:rPr>
                        <w:t>s</w:t>
                      </w:r>
                      <w:r>
                        <w:rPr>
                          <w:color w:val="993300"/>
                          <w:sz w:val="16"/>
                        </w:rPr>
                        <w:t>peaker goes here.</w:t>
                      </w:r>
                    </w:p>
                    <w:p w:rsidR="00AC7BFD" w:rsidRDefault="00AC7BFD">
                      <w:pPr>
                        <w:pStyle w:val="Event"/>
                        <w:rPr>
                          <w:sz w:val="19"/>
                        </w:rPr>
                      </w:pPr>
                    </w:p>
                    <w:p w:rsidR="00AC7BFD" w:rsidRDefault="00AC7BFD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  <w:p w:rsidR="00AC7BFD" w:rsidRDefault="00492534">
                      <w:pPr>
                        <w:pStyle w:val="Event"/>
                        <w:rPr>
                          <w:color w:val="993300"/>
                          <w:sz w:val="19"/>
                        </w:rPr>
                      </w:pPr>
                      <w:r>
                        <w:rPr>
                          <w:color w:val="993300"/>
                          <w:sz w:val="16"/>
                        </w:rPr>
                        <w:t>Description of sponsor or s</w:t>
                      </w:r>
                      <w:r w:rsidR="00AC7BFD">
                        <w:rPr>
                          <w:color w:val="993300"/>
                          <w:sz w:val="16"/>
                        </w:rPr>
                        <w:t>peaker goes here.</w:t>
                      </w:r>
                    </w:p>
                    <w:p w:rsidR="00AC7BFD" w:rsidRDefault="00AC7BFD">
                      <w:pPr>
                        <w:pStyle w:val="Event"/>
                        <w:rPr>
                          <w:sz w:val="19"/>
                        </w:rPr>
                      </w:pPr>
                    </w:p>
                    <w:p w:rsidR="00AC7BFD" w:rsidRDefault="00AC7BFD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  <w:p w:rsidR="00AC7BFD" w:rsidRDefault="00AC7BFD">
                      <w:pPr>
                        <w:pStyle w:val="Event"/>
                        <w:rPr>
                          <w:color w:val="993300"/>
                          <w:sz w:val="16"/>
                        </w:rPr>
                      </w:pPr>
                      <w:r>
                        <w:rPr>
                          <w:color w:val="993300"/>
                          <w:sz w:val="16"/>
                        </w:rPr>
                        <w:t xml:space="preserve">Description of sponsor or </w:t>
                      </w:r>
                      <w:r w:rsidR="00492534">
                        <w:rPr>
                          <w:color w:val="993300"/>
                          <w:sz w:val="16"/>
                        </w:rPr>
                        <w:t>s</w:t>
                      </w:r>
                      <w:r>
                        <w:rPr>
                          <w:color w:val="993300"/>
                          <w:sz w:val="16"/>
                        </w:rPr>
                        <w:t>peaker goes here.</w:t>
                      </w:r>
                    </w:p>
                    <w:p w:rsidR="00AC7BFD" w:rsidRDefault="00AC7BFD">
                      <w:pPr>
                        <w:pStyle w:val="Event"/>
                        <w:rPr>
                          <w:sz w:val="19"/>
                        </w:rPr>
                      </w:pPr>
                    </w:p>
                    <w:p w:rsidR="00AC7BFD" w:rsidRDefault="00AC7BFD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  <w:p w:rsidR="00AC7BFD" w:rsidRDefault="00AC7BFD">
                      <w:pPr>
                        <w:pStyle w:val="Event"/>
                        <w:rPr>
                          <w:color w:val="993300"/>
                          <w:sz w:val="16"/>
                        </w:rPr>
                      </w:pPr>
                      <w:r>
                        <w:rPr>
                          <w:color w:val="993300"/>
                          <w:sz w:val="16"/>
                        </w:rPr>
                        <w:t xml:space="preserve">Description of sponsor or </w:t>
                      </w:r>
                      <w:r w:rsidR="00492534">
                        <w:rPr>
                          <w:color w:val="993300"/>
                          <w:sz w:val="16"/>
                        </w:rPr>
                        <w:t>s</w:t>
                      </w:r>
                      <w:r>
                        <w:rPr>
                          <w:color w:val="993300"/>
                          <w:sz w:val="16"/>
                        </w:rPr>
                        <w:t>peaker goes here.</w:t>
                      </w:r>
                    </w:p>
                    <w:p w:rsidR="00AC7BFD" w:rsidRDefault="00AC7BFD">
                      <w:pPr>
                        <w:pStyle w:val="Event"/>
                        <w:rPr>
                          <w:sz w:val="19"/>
                        </w:rPr>
                      </w:pPr>
                    </w:p>
                    <w:p w:rsidR="00AC7BFD" w:rsidRDefault="00AC7BFD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  <w:p w:rsidR="00AC7BFD" w:rsidRDefault="00AC7BFD">
                      <w:pPr>
                        <w:pStyle w:val="Event"/>
                        <w:rPr>
                          <w:color w:val="993300"/>
                          <w:sz w:val="16"/>
                        </w:rPr>
                      </w:pPr>
                      <w:r>
                        <w:rPr>
                          <w:color w:val="993300"/>
                          <w:sz w:val="16"/>
                        </w:rPr>
                        <w:t xml:space="preserve">Description of sponsor or </w:t>
                      </w:r>
                      <w:r w:rsidR="00492534">
                        <w:rPr>
                          <w:color w:val="993300"/>
                          <w:sz w:val="16"/>
                        </w:rPr>
                        <w:t>s</w:t>
                      </w:r>
                      <w:r>
                        <w:rPr>
                          <w:color w:val="993300"/>
                          <w:sz w:val="16"/>
                        </w:rPr>
                        <w:t>peaker goes here.</w:t>
                      </w:r>
                    </w:p>
                    <w:p w:rsidR="00AC7BFD" w:rsidRDefault="00AC7BFD">
                      <w:pPr>
                        <w:pStyle w:val="Event"/>
                        <w:rPr>
                          <w:sz w:val="19"/>
                        </w:rPr>
                      </w:pPr>
                    </w:p>
                    <w:p w:rsidR="00AC7BFD" w:rsidRDefault="00AC7BFD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  <w:p w:rsidR="00AC7BFD" w:rsidRDefault="00492534">
                      <w:pPr>
                        <w:pStyle w:val="Event"/>
                        <w:rPr>
                          <w:color w:val="993300"/>
                          <w:sz w:val="16"/>
                        </w:rPr>
                      </w:pPr>
                      <w:r>
                        <w:rPr>
                          <w:color w:val="993300"/>
                          <w:sz w:val="16"/>
                        </w:rPr>
                        <w:t>Description of sponsor or s</w:t>
                      </w:r>
                      <w:r w:rsidR="00AC7BFD">
                        <w:rPr>
                          <w:color w:val="993300"/>
                          <w:sz w:val="16"/>
                        </w:rPr>
                        <w:t>peaker goes here.</w:t>
                      </w:r>
                    </w:p>
                    <w:p w:rsidR="00AC7BFD" w:rsidRDefault="00AC7BFD">
                      <w:pPr>
                        <w:pStyle w:val="Event"/>
                        <w:rPr>
                          <w:sz w:val="19"/>
                        </w:rPr>
                      </w:pPr>
                    </w:p>
                    <w:p w:rsidR="00AC7BFD" w:rsidRDefault="00AC7BFD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  <w:p w:rsidR="00AC7BFD" w:rsidRPr="006B3462" w:rsidRDefault="00492534">
                      <w:pPr>
                        <w:pStyle w:val="Event"/>
                        <w:rPr>
                          <w:color w:val="993300"/>
                          <w:sz w:val="16"/>
                        </w:rPr>
                      </w:pPr>
                      <w:r>
                        <w:rPr>
                          <w:color w:val="993300"/>
                          <w:sz w:val="16"/>
                        </w:rPr>
                        <w:t>Description of sponsor or s</w:t>
                      </w:r>
                      <w:r w:rsidR="00AC7BFD">
                        <w:rPr>
                          <w:color w:val="993300"/>
                          <w:sz w:val="16"/>
                        </w:rPr>
                        <w:t>peaker goes here.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7005955</wp:posOffset>
                </wp:positionH>
                <wp:positionV relativeFrom="page">
                  <wp:posOffset>925195</wp:posOffset>
                </wp:positionV>
                <wp:extent cx="2599055" cy="4969510"/>
                <wp:effectExtent l="0" t="1270" r="0" b="1270"/>
                <wp:wrapNone/>
                <wp:docPr id="12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496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Pr="00A2307F" w:rsidRDefault="00AC7BFD">
                            <w:pPr>
                              <w:pStyle w:val="PanelHeader"/>
                              <w:rPr>
                                <w:b w:val="0"/>
                              </w:rPr>
                            </w:pPr>
                            <w:r w:rsidRPr="00A2307F">
                              <w:rPr>
                                <w:b w:val="0"/>
                              </w:rPr>
                              <w:t>Sign-up Form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1440"/>
                              <w:gridCol w:w="360"/>
                              <w:gridCol w:w="450"/>
                              <w:gridCol w:w="360"/>
                              <w:gridCol w:w="90"/>
                              <w:gridCol w:w="270"/>
                              <w:gridCol w:w="90"/>
                              <w:gridCol w:w="598"/>
                              <w:gridCol w:w="7"/>
                            </w:tblGrid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261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color w:val="993300"/>
                                    </w:rPr>
                                  </w:pPr>
                                </w:p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color w:val="993300"/>
                                    </w:rPr>
                                  </w:pPr>
                                  <w:r>
                                    <w:rPr>
                                      <w:color w:val="993300"/>
                                    </w:rPr>
                                    <w:t>Sign up for: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color w:val="993300"/>
                                    </w:rPr>
                                  </w:pPr>
                                </w:p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color w:val="993300"/>
                                    </w:rPr>
                                  </w:pPr>
                                  <w:r>
                                    <w:rPr>
                                      <w:color w:val="99330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color w:val="9933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color w:val="993300"/>
                                    </w:rPr>
                                  </w:pPr>
                                </w:p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color w:val="993300"/>
                                    </w:rPr>
                                  </w:pPr>
                                  <w:r>
                                    <w:rPr>
                                      <w:color w:val="993300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Type the event name here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smartTag w:uri="urn:schemas-microsoft-com:office:smarttags" w:element="time">
                                    <w:smartTagPr>
                                      <w:attr w:name="Minute" w:val="0"/>
                                      <w:attr w:name="Hour" w:val="0"/>
                                    </w:smartTagPr>
                                    <w:r>
                                      <w:rPr>
                                        <w:b w:val="0"/>
                                        <w:i w:val="0"/>
                                      </w:rPr>
                                      <w:t>00:00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Type the event name here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smartTag w:uri="urn:schemas-microsoft-com:office:smarttags" w:element="time">
                                    <w:smartTagPr>
                                      <w:attr w:name="Minute" w:val="0"/>
                                      <w:attr w:name="Hour" w:val="0"/>
                                    </w:smartTagPr>
                                    <w:r>
                                      <w:rPr>
                                        <w:b w:val="0"/>
                                        <w:i w:val="0"/>
                                      </w:rPr>
                                      <w:t>00:00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Type the event name here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smartTag w:uri="urn:schemas-microsoft-com:office:smarttags" w:element="time">
                                    <w:smartTagPr>
                                      <w:attr w:name="Minute" w:val="0"/>
                                      <w:attr w:name="Hour" w:val="0"/>
                                    </w:smartTagPr>
                                    <w:r>
                                      <w:rPr>
                                        <w:b w:val="0"/>
                                        <w:i w:val="0"/>
                                      </w:rPr>
                                      <w:t>00:00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Type the event name here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smartTag w:uri="urn:schemas-microsoft-com:office:smarttags" w:element="time">
                                    <w:smartTagPr>
                                      <w:attr w:name="Minute" w:val="0"/>
                                      <w:attr w:name="Hour" w:val="0"/>
                                    </w:smartTagPr>
                                    <w:r>
                                      <w:rPr>
                                        <w:b w:val="0"/>
                                        <w:i w:val="0"/>
                                      </w:rPr>
                                      <w:t>00:00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Type the event name here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smartTag w:uri="urn:schemas-microsoft-com:office:smarttags" w:element="time">
                                    <w:smartTagPr>
                                      <w:attr w:name="Minute" w:val="0"/>
                                      <w:attr w:name="Hour" w:val="0"/>
                                    </w:smartTagPr>
                                    <w:r>
                                      <w:rPr>
                                        <w:b w:val="0"/>
                                        <w:i w:val="0"/>
                                      </w:rPr>
                                      <w:t>00:00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Type the event name here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smartTag w:uri="urn:schemas-microsoft-com:office:smarttags" w:element="time">
                                    <w:smartTagPr>
                                      <w:attr w:name="Minute" w:val="0"/>
                                      <w:attr w:name="Hour" w:val="0"/>
                                    </w:smartTagPr>
                                    <w:r>
                                      <w:rPr>
                                        <w:b w:val="0"/>
                                        <w:i w:val="0"/>
                                      </w:rPr>
                                      <w:t>00:00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480"/>
                              </w:trPr>
                              <w:tc>
                                <w:tcPr>
                                  <w:tcW w:w="4025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317"/>
                              </w:trPr>
                              <w:tc>
                                <w:tcPr>
                                  <w:tcW w:w="4025" w:type="dxa"/>
                                  <w:gridSpan w:val="10"/>
                                  <w:tcBorders>
                                    <w:top w:val="single" w:sz="4" w:space="0" w:color="9966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317"/>
                              </w:trPr>
                              <w:tc>
                                <w:tcPr>
                                  <w:tcW w:w="4025" w:type="dxa"/>
                                  <w:gridSpan w:val="10"/>
                                  <w:tcBorders>
                                    <w:top w:val="single" w:sz="4" w:space="0" w:color="9966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317"/>
                              </w:trPr>
                              <w:tc>
                                <w:tcPr>
                                  <w:tcW w:w="4025" w:type="dxa"/>
                                  <w:gridSpan w:val="10"/>
                                  <w:tcBorders>
                                    <w:top w:val="single" w:sz="4" w:space="0" w:color="9966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317"/>
                              </w:trPr>
                              <w:tc>
                                <w:tcPr>
                                  <w:tcW w:w="4025" w:type="dxa"/>
                                  <w:gridSpan w:val="10"/>
                                  <w:tcBorders>
                                    <w:top w:val="single" w:sz="4" w:space="0" w:color="9966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314"/>
                              </w:trPr>
                              <w:tc>
                                <w:tcPr>
                                  <w:tcW w:w="4025" w:type="dxa"/>
                                  <w:gridSpan w:val="10"/>
                                  <w:tcBorders>
                                    <w:top w:val="single" w:sz="4" w:space="0" w:color="9966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10592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4025" w:type="dxa"/>
                                  <w:gridSpan w:val="10"/>
                                  <w:tcBorders>
                                    <w:top w:val="single" w:sz="4" w:space="0" w:color="9966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5928" w:rsidRDefault="00105928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4025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color w:val="993300"/>
                                    </w:rPr>
                                  </w:pPr>
                                </w:p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color w:val="993300"/>
                                    </w:rPr>
                                  </w:pPr>
                                  <w:r>
                                    <w:rPr>
                                      <w:color w:val="993300"/>
                                    </w:rPr>
                                    <w:t>Method of Payment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7" w:type="dxa"/>
                                <w:cantSplit/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MasterCard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7" w:type="dxa"/>
                                <w:cantSplit/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Bill Me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American Express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7" w:type="dxa"/>
                                <w:cantSplit/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Visa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7" w:type="dxa"/>
                                <w:cantSplit/>
                                <w:trHeight w:hRule="exact" w:val="480"/>
                              </w:trPr>
                              <w:tc>
                                <w:tcPr>
                                  <w:tcW w:w="4018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 w:rsidP="00EC5293"/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7" w:type="dxa"/>
                                <w:cantSplit/>
                                <w:trHeight w:hRule="exact" w:val="480"/>
                              </w:trPr>
                              <w:tc>
                                <w:tcPr>
                                  <w:tcW w:w="2970" w:type="dxa"/>
                                  <w:gridSpan w:val="5"/>
                                  <w:tcBorders>
                                    <w:top w:val="single" w:sz="4" w:space="0" w:color="9966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Credit Card No.</w:t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3"/>
                                  <w:tcBorders>
                                    <w:top w:val="single" w:sz="4" w:space="0" w:color="9966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Expire Date</w:t>
                                  </w:r>
                                </w:p>
                              </w:tc>
                            </w:tr>
                            <w:tr w:rsidR="00AC7BF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7" w:type="dxa"/>
                                <w:cantSplit/>
                                <w:trHeight w:hRule="exact" w:val="480"/>
                              </w:trPr>
                              <w:tc>
                                <w:tcPr>
                                  <w:tcW w:w="4018" w:type="dxa"/>
                                  <w:gridSpan w:val="9"/>
                                  <w:tcBorders>
                                    <w:top w:val="single" w:sz="4" w:space="0" w:color="9966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</w:tbl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041" type="#_x0000_t202" style="position:absolute;margin-left:551.65pt;margin-top:72.85pt;width:204.65pt;height:391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" filled="f" stroked="f">
                <v:textbox inset="0,0,0,0">
                  <w:txbxContent>
                    <w:p w:rsidR="00AC7BFD" w:rsidRPr="00A2307F" w:rsidRDefault="00AC7BFD">
                      <w:pPr>
                        <w:pStyle w:val="PanelHeader"/>
                        <w:rPr>
                          <w:b w:val="0"/>
                        </w:rPr>
                      </w:pPr>
                      <w:r w:rsidRPr="00A2307F">
                        <w:rPr>
                          <w:b w:val="0"/>
                        </w:rPr>
                        <w:t>Sign-up Form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1440"/>
                        <w:gridCol w:w="360"/>
                        <w:gridCol w:w="450"/>
                        <w:gridCol w:w="360"/>
                        <w:gridCol w:w="90"/>
                        <w:gridCol w:w="270"/>
                        <w:gridCol w:w="90"/>
                        <w:gridCol w:w="598"/>
                        <w:gridCol w:w="7"/>
                      </w:tblGrid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/>
                        </w:trPr>
                        <w:tc>
                          <w:tcPr>
                            <w:tcW w:w="261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color w:val="993300"/>
                              </w:rPr>
                            </w:pPr>
                          </w:p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t>Sign up for: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color w:val="993300"/>
                              </w:rPr>
                            </w:pPr>
                          </w:p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color w:val="993300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color w:val="993300"/>
                              </w:rPr>
                            </w:pPr>
                          </w:p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t>Price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Type the event name here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smartTag w:uri="urn:schemas-microsoft-com:office:smarttags" w:element="time">
                              <w:smartTagPr>
                                <w:attr w:name="Minute" w:val="0"/>
                                <w:attr w:name="Hour" w:val="0"/>
                              </w:smartTagPr>
                              <w:r>
                                <w:rPr>
                                  <w:b w:val="0"/>
                                  <w:i w:val="0"/>
                                </w:rPr>
                                <w:t>00:00</w:t>
                              </w:r>
                            </w:smartTag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0.00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Type the event name here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smartTag w:uri="urn:schemas-microsoft-com:office:smarttags" w:element="time">
                              <w:smartTagPr>
                                <w:attr w:name="Minute" w:val="0"/>
                                <w:attr w:name="Hour" w:val="0"/>
                              </w:smartTagPr>
                              <w:r>
                                <w:rPr>
                                  <w:b w:val="0"/>
                                  <w:i w:val="0"/>
                                </w:rPr>
                                <w:t>00:00</w:t>
                              </w:r>
                            </w:smartTag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0.00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Type the event name here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smartTag w:uri="urn:schemas-microsoft-com:office:smarttags" w:element="time">
                              <w:smartTagPr>
                                <w:attr w:name="Minute" w:val="0"/>
                                <w:attr w:name="Hour" w:val="0"/>
                              </w:smartTagPr>
                              <w:r>
                                <w:rPr>
                                  <w:b w:val="0"/>
                                  <w:i w:val="0"/>
                                </w:rPr>
                                <w:t>00:00</w:t>
                              </w:r>
                            </w:smartTag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0.00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Type the event name here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smartTag w:uri="urn:schemas-microsoft-com:office:smarttags" w:element="time">
                              <w:smartTagPr>
                                <w:attr w:name="Minute" w:val="0"/>
                                <w:attr w:name="Hour" w:val="0"/>
                              </w:smartTagPr>
                              <w:r>
                                <w:rPr>
                                  <w:b w:val="0"/>
                                  <w:i w:val="0"/>
                                </w:rPr>
                                <w:t>00:00</w:t>
                              </w:r>
                            </w:smartTag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0.00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Type the event name here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smartTag w:uri="urn:schemas-microsoft-com:office:smarttags" w:element="time">
                              <w:smartTagPr>
                                <w:attr w:name="Minute" w:val="0"/>
                                <w:attr w:name="Hour" w:val="0"/>
                              </w:smartTagPr>
                              <w:r>
                                <w:rPr>
                                  <w:b w:val="0"/>
                                  <w:i w:val="0"/>
                                </w:rPr>
                                <w:t>00:00</w:t>
                              </w:r>
                            </w:smartTag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0.00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Type the event name here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smartTag w:uri="urn:schemas-microsoft-com:office:smarttags" w:element="time">
                              <w:smartTagPr>
                                <w:attr w:name="Minute" w:val="0"/>
                                <w:attr w:name="Hour" w:val="0"/>
                              </w:smartTagPr>
                              <w:r>
                                <w:rPr>
                                  <w:b w:val="0"/>
                                  <w:i w:val="0"/>
                                </w:rPr>
                                <w:t>00:00</w:t>
                              </w:r>
                            </w:smartTag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0.00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480"/>
                        </w:trPr>
                        <w:tc>
                          <w:tcPr>
                            <w:tcW w:w="4025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317"/>
                        </w:trPr>
                        <w:tc>
                          <w:tcPr>
                            <w:tcW w:w="4025" w:type="dxa"/>
                            <w:gridSpan w:val="10"/>
                            <w:tcBorders>
                              <w:top w:val="single" w:sz="4" w:space="0" w:color="9966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Name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317"/>
                        </w:trPr>
                        <w:tc>
                          <w:tcPr>
                            <w:tcW w:w="4025" w:type="dxa"/>
                            <w:gridSpan w:val="10"/>
                            <w:tcBorders>
                              <w:top w:val="single" w:sz="4" w:space="0" w:color="9966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Address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317"/>
                        </w:trPr>
                        <w:tc>
                          <w:tcPr>
                            <w:tcW w:w="4025" w:type="dxa"/>
                            <w:gridSpan w:val="10"/>
                            <w:tcBorders>
                              <w:top w:val="single" w:sz="4" w:space="0" w:color="9966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317"/>
                        </w:trPr>
                        <w:tc>
                          <w:tcPr>
                            <w:tcW w:w="4025" w:type="dxa"/>
                            <w:gridSpan w:val="10"/>
                            <w:tcBorders>
                              <w:top w:val="single" w:sz="4" w:space="0" w:color="9966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314"/>
                        </w:trPr>
                        <w:tc>
                          <w:tcPr>
                            <w:tcW w:w="4025" w:type="dxa"/>
                            <w:gridSpan w:val="10"/>
                            <w:tcBorders>
                              <w:top w:val="single" w:sz="4" w:space="0" w:color="9966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Phone</w:t>
                            </w:r>
                          </w:p>
                        </w:tc>
                      </w:tr>
                      <w:tr w:rsidR="0010592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4025" w:type="dxa"/>
                            <w:gridSpan w:val="10"/>
                            <w:tcBorders>
                              <w:top w:val="single" w:sz="4" w:space="0" w:color="9966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5928" w:rsidRDefault="00105928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E-mail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317"/>
                        </w:trPr>
                        <w:tc>
                          <w:tcPr>
                            <w:tcW w:w="4025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color w:val="993300"/>
                              </w:rPr>
                            </w:pPr>
                          </w:p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color w:val="993300"/>
                              </w:rPr>
                            </w:pPr>
                            <w:r>
                              <w:rPr>
                                <w:color w:val="993300"/>
                              </w:rPr>
                              <w:t>Method of Payment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7" w:type="dxa"/>
                          <w:cantSplit/>
                          <w:trHeight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858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MasterCard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7" w:type="dxa"/>
                          <w:cantSplit/>
                          <w:trHeight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Bill Me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858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American Express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7" w:type="dxa"/>
                          <w:cantSplit/>
                          <w:trHeight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Visa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7" w:type="dxa"/>
                          <w:cantSplit/>
                          <w:trHeight w:hRule="exact" w:val="480"/>
                        </w:trPr>
                        <w:tc>
                          <w:tcPr>
                            <w:tcW w:w="4018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 w:rsidP="00EC5293"/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7" w:type="dxa"/>
                          <w:cantSplit/>
                          <w:trHeight w:hRule="exact" w:val="480"/>
                        </w:trPr>
                        <w:tc>
                          <w:tcPr>
                            <w:tcW w:w="2970" w:type="dxa"/>
                            <w:gridSpan w:val="5"/>
                            <w:tcBorders>
                              <w:top w:val="single" w:sz="4" w:space="0" w:color="9966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Credit Card No.</w:t>
                            </w:r>
                          </w:p>
                        </w:tc>
                        <w:tc>
                          <w:tcPr>
                            <w:tcW w:w="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3"/>
                            <w:tcBorders>
                              <w:top w:val="single" w:sz="4" w:space="0" w:color="9966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Expire Date</w:t>
                            </w:r>
                          </w:p>
                        </w:tc>
                      </w:tr>
                      <w:tr w:rsidR="00AC7BF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7" w:type="dxa"/>
                          <w:cantSplit/>
                          <w:trHeight w:hRule="exact" w:val="480"/>
                        </w:trPr>
                        <w:tc>
                          <w:tcPr>
                            <w:tcW w:w="4018" w:type="dxa"/>
                            <w:gridSpan w:val="9"/>
                            <w:tcBorders>
                              <w:top w:val="single" w:sz="4" w:space="0" w:color="9966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Signature</w:t>
                            </w:r>
                          </w:p>
                        </w:tc>
                      </w:tr>
                    </w:tbl>
                    <w:p w:rsidR="00AC7BFD" w:rsidRDefault="00AC7BFD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7BFD" w:rsidRDefault="00596F68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1637665</wp:posOffset>
                </wp:positionV>
                <wp:extent cx="2655570" cy="2616200"/>
                <wp:effectExtent l="2540" t="0" r="0" b="3810"/>
                <wp:wrapNone/>
                <wp:docPr id="1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261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928" w:rsidRDefault="00AC7BFD">
                            <w:pPr>
                              <w:pStyle w:val="BodyText"/>
                            </w:pPr>
                            <w:r>
                              <w:t xml:space="preserve">The most important information is included here on the inside panels. Use these panels to introduce your organization and describe specific products or services. </w:t>
                            </w:r>
                          </w:p>
                          <w:p w:rsidR="00AC7BFD" w:rsidRDefault="00AC7BFD">
                            <w:pPr>
                              <w:pStyle w:val="BodyText"/>
                            </w:pPr>
                            <w:r>
                              <w:t>This text should be brief and should entice the reader to want to know more about the product or service.</w:t>
                            </w:r>
                          </w:p>
                          <w:p w:rsidR="00105928" w:rsidRDefault="00105928">
                            <w:pPr>
                              <w:pStyle w:val="BodyText"/>
                            </w:pPr>
                            <w:r>
                              <w:t>Detail the benefits of attending your s</w:t>
                            </w:r>
                            <w:r w:rsidR="006B3462">
                              <w:t>pecial event, and mention any particular program you w</w:t>
                            </w:r>
                            <w:r w:rsidR="00CA68F1">
                              <w:t>ant</w:t>
                            </w:r>
                            <w:r w:rsidR="006B3462">
                              <w:t xml:space="preserve"> to highlight.</w:t>
                            </w:r>
                          </w:p>
                          <w:p w:rsidR="00105928" w:rsidRDefault="00AC7BFD">
                            <w:pPr>
                              <w:pStyle w:val="BodyText"/>
                            </w:pPr>
                            <w:r>
                              <w:t>You can use secondary headings to organize your text to make it more understandable to the reader.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2" type="#_x0000_t202" style="position:absolute;margin-left:36.95pt;margin-top:128.95pt;width:209.1pt;height:20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" filled="f" stroked="f" strokeweight="0">
                <v:textbox style="mso-fit-shape-to-text:t" inset="0,0,0,0">
                  <w:txbxContent>
                    <w:p w:rsidR="00105928" w:rsidRDefault="00AC7BFD">
                      <w:pPr>
                        <w:pStyle w:val="BodyText"/>
                      </w:pPr>
                      <w:r>
                        <w:t xml:space="preserve">The most important information is included here on the inside panels. Use these panels to introduce your organization and describe specific products or services. </w:t>
                      </w:r>
                    </w:p>
                    <w:p w:rsidR="00AC7BFD" w:rsidRDefault="00AC7BFD">
                      <w:pPr>
                        <w:pStyle w:val="BodyText"/>
                      </w:pPr>
                      <w:r>
                        <w:t>This text should be brief and should entice the reader to want to know more about the product or service.</w:t>
                      </w:r>
                    </w:p>
                    <w:p w:rsidR="00105928" w:rsidRDefault="00105928">
                      <w:pPr>
                        <w:pStyle w:val="BodyText"/>
                      </w:pPr>
                      <w:r>
                        <w:t>Detail the benefits of attending your s</w:t>
                      </w:r>
                      <w:r w:rsidR="006B3462">
                        <w:t>pecial event, and mention any particular program you w</w:t>
                      </w:r>
                      <w:r w:rsidR="00CA68F1">
                        <w:t>ant</w:t>
                      </w:r>
                      <w:r w:rsidR="006B3462">
                        <w:t xml:space="preserve"> to highlight.</w:t>
                      </w:r>
                    </w:p>
                    <w:p w:rsidR="00105928" w:rsidRDefault="00AC7BFD">
                      <w:pPr>
                        <w:pStyle w:val="BodyText"/>
                      </w:pPr>
                      <w:r>
                        <w:t>You can use secondary headings to organize your text to make it more understandable to the reader.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596F6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ge">
                  <wp:posOffset>4672965</wp:posOffset>
                </wp:positionV>
                <wp:extent cx="2438400" cy="2667000"/>
                <wp:effectExtent l="9525" t="5715" r="9525" b="13335"/>
                <wp:wrapNone/>
                <wp:docPr id="10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3" o:spid="_x0000_s1026" style="position:absolute;margin-left:43.5pt;margin-top:367.95pt;width:192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" filled="f" strokecolor="#930">
                <w10:wrap anchorx="page" anchory="page"/>
              </v:roundrect>
            </w:pict>
          </mc:Fallback>
        </mc:AlternateContent>
      </w:r>
    </w:p>
    <w:p w:rsidR="00AC7BFD" w:rsidRDefault="00596F6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4711700</wp:posOffset>
                </wp:positionV>
                <wp:extent cx="2438400" cy="2667000"/>
                <wp:effectExtent l="12700" t="6350" r="6350" b="12700"/>
                <wp:wrapNone/>
                <wp:docPr id="9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4" o:spid="_x0000_s1026" style="position:absolute;margin-left:47.5pt;margin-top:371pt;width:192pt;height:2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" filled="f" strokecolor="#930">
                <w10:wrap anchorx="page" anchory="page"/>
              </v:roundrect>
            </w:pict>
          </mc:Fallback>
        </mc:AlternateContent>
      </w:r>
    </w:p>
    <w:p w:rsidR="00AC7BFD" w:rsidRDefault="00596F6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page">
                  <wp:posOffset>4980940</wp:posOffset>
                </wp:positionV>
                <wp:extent cx="1699895" cy="1748790"/>
                <wp:effectExtent l="635" t="0" r="4445" b="4445"/>
                <wp:wrapNone/>
                <wp:docPr id="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17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293" w:rsidRPr="00EC5293" w:rsidRDefault="00596F68" w:rsidP="003869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4475" cy="1657350"/>
                                  <wp:effectExtent l="0" t="0" r="0" b="0"/>
                                  <wp:docPr id="3" name="Picture 3" descr="Tandem bicy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andem bicyc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43" type="#_x0000_t202" style="position:absolute;margin-left:75.05pt;margin-top:392.2pt;width:133.85pt;height:137.7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" stroked="f">
                <v:textbox style="mso-fit-shape-to-text:t">
                  <w:txbxContent>
                    <w:p w:rsidR="00EC5293" w:rsidRPr="00EC5293" w:rsidRDefault="00596F68" w:rsidP="003869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4475" cy="1657350"/>
                            <wp:effectExtent l="0" t="0" r="0" b="0"/>
                            <wp:docPr id="3" name="Picture 3" descr="Tandem bicyc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andem bicyc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7BFD" w:rsidRDefault="00596F68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6851015</wp:posOffset>
                </wp:positionV>
                <wp:extent cx="2057400" cy="199390"/>
                <wp:effectExtent l="3810" t="2540" r="0" b="4445"/>
                <wp:wrapNone/>
                <wp:docPr id="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Pr="00963B26" w:rsidRDefault="00963B26" w:rsidP="00963B26">
                            <w:pPr>
                              <w:pStyle w:val="Caption"/>
                            </w:pPr>
                            <w:r>
                              <w:t>Caption describing picture or graphic.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44" type="#_x0000_t202" style="position:absolute;margin-left:58.05pt;margin-top:539.45pt;width:162pt;height:15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" filled="f" stroked="f" strokeweight="0">
                <v:textbox style="mso-fit-shape-to-text:t" inset="2.85pt,2.85pt,2.85pt,2.85pt">
                  <w:txbxContent>
                    <w:p w:rsidR="00AC7BFD" w:rsidRPr="00963B26" w:rsidRDefault="00963B26" w:rsidP="00963B26">
                      <w:pPr>
                        <w:pStyle w:val="Caption"/>
                      </w:pPr>
                      <w:r>
                        <w:t>Caption describing picture or graphic.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7023735</wp:posOffset>
                </wp:positionH>
                <wp:positionV relativeFrom="page">
                  <wp:posOffset>6179185</wp:posOffset>
                </wp:positionV>
                <wp:extent cx="2560320" cy="1188720"/>
                <wp:effectExtent l="3810" t="0" r="0" b="4445"/>
                <wp:wrapNone/>
                <wp:docPr id="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Default="001B7F40">
                            <w:pPr>
                              <w:pStyle w:val="OrgInf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</w:rPr>
                              <w:instrText>MACROBUTTON DoFieldClick [</w:instrText>
                            </w:r>
                            <w:r w:rsidRPr="001B7F40">
                              <w:rPr>
                                <w:b/>
                                <w:sz w:val="20"/>
                              </w:rPr>
                              <w:instrText>COMPANY NAME</w:instrText>
                            </w:r>
                            <w:r>
                              <w:rPr>
                                <w:sz w:val="20"/>
                              </w:rPr>
                              <w:instrText>]</w:instrTex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:rsidR="00AC7BFD" w:rsidRDefault="001B7F40">
                            <w:pPr>
                              <w:pStyle w:val="OrgInf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MACROBUTTON DoFieldClick [</w:instrText>
                            </w:r>
                            <w:r w:rsidRPr="001B7F40">
                              <w:rPr>
                                <w:b/>
                              </w:rPr>
                              <w:instrText>Street Address</w:instrText>
                            </w:r>
                            <w:r>
                              <w:instrText>]</w:instrText>
                            </w:r>
                            <w:r>
                              <w:fldChar w:fldCharType="end"/>
                            </w:r>
                          </w:p>
                          <w:p w:rsidR="000C2D9A" w:rsidRDefault="001B7F40">
                            <w:pPr>
                              <w:pStyle w:val="OrgInf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MACROBUTTON DoFieldClick [</w:instrText>
                            </w:r>
                            <w:r w:rsidRPr="001B7F40">
                              <w:rPr>
                                <w:b/>
                              </w:rPr>
                              <w:instrText>Address 2</w:instrText>
                            </w:r>
                            <w:r>
                              <w:instrText>]</w:instrText>
                            </w:r>
                            <w:r>
                              <w:fldChar w:fldCharType="end"/>
                            </w:r>
                          </w:p>
                          <w:p w:rsidR="00AC7BFD" w:rsidRDefault="001B7F40">
                            <w:pPr>
                              <w:pStyle w:val="OrgInf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MACROBUTTON DoFieldClick [</w:instrText>
                            </w:r>
                            <w:r w:rsidRPr="001B7F40">
                              <w:rPr>
                                <w:b/>
                              </w:rPr>
                              <w:instrText>City, ST  ZIP Code</w:instrText>
                            </w:r>
                            <w:r>
                              <w:instrText>]</w:instrText>
                            </w:r>
                            <w:r>
                              <w:fldChar w:fldCharType="end"/>
                            </w:r>
                          </w:p>
                          <w:p w:rsidR="00AC7BFD" w:rsidRDefault="00AC7BFD">
                            <w:pPr>
                              <w:pStyle w:val="OrgInfo"/>
                              <w:jc w:val="center"/>
                            </w:pPr>
                          </w:p>
                          <w:p w:rsidR="00AC7BFD" w:rsidRDefault="00EC5293">
                            <w:pPr>
                              <w:pStyle w:val="OrgInfo"/>
                              <w:jc w:val="center"/>
                            </w:pPr>
                            <w:r>
                              <w:t xml:space="preserve">Phone: </w:t>
                            </w:r>
                            <w:r w:rsidR="001B7F40">
                              <w:fldChar w:fldCharType="begin"/>
                            </w:r>
                            <w:r w:rsidR="001B7F40">
                              <w:instrText>MACROBUTTON DoFieldClick [</w:instrText>
                            </w:r>
                            <w:r w:rsidR="001B7F40" w:rsidRPr="001B7F40">
                              <w:rPr>
                                <w:b/>
                              </w:rPr>
                              <w:instrText>Phone number</w:instrText>
                            </w:r>
                            <w:r w:rsidR="001B7F40">
                              <w:instrText>]</w:instrText>
                            </w:r>
                            <w:r w:rsidR="001B7F40">
                              <w:fldChar w:fldCharType="end"/>
                            </w:r>
                          </w:p>
                          <w:p w:rsidR="00AC7BFD" w:rsidRDefault="00AC7BFD">
                            <w:pPr>
                              <w:pStyle w:val="OrgInfo"/>
                              <w:jc w:val="center"/>
                            </w:pPr>
                            <w:r>
                              <w:t xml:space="preserve">Fax: </w:t>
                            </w:r>
                            <w:r w:rsidR="001B7F40">
                              <w:fldChar w:fldCharType="begin"/>
                            </w:r>
                            <w:r w:rsidR="001B7F40">
                              <w:instrText>MACROBUTTON DoFieldClick [</w:instrText>
                            </w:r>
                            <w:r w:rsidR="001B7F40" w:rsidRPr="001B7F40">
                              <w:rPr>
                                <w:b/>
                              </w:rPr>
                              <w:instrText>Fax number</w:instrText>
                            </w:r>
                            <w:r w:rsidR="001B7F40">
                              <w:instrText>]</w:instrText>
                            </w:r>
                            <w:r w:rsidR="001B7F40">
                              <w:fldChar w:fldCharType="end"/>
                            </w:r>
                          </w:p>
                          <w:p w:rsidR="00AC7BFD" w:rsidRDefault="00EC5293">
                            <w:pPr>
                              <w:pStyle w:val="OrgInfo"/>
                              <w:jc w:val="center"/>
                            </w:pPr>
                            <w:r>
                              <w:t>E</w:t>
                            </w:r>
                            <w:r w:rsidR="00CA68F1">
                              <w:t>-</w:t>
                            </w:r>
                            <w:r>
                              <w:t xml:space="preserve">mail: </w:t>
                            </w:r>
                            <w:r w:rsidR="001B7F40">
                              <w:fldChar w:fldCharType="begin"/>
                            </w:r>
                            <w:r w:rsidR="001B7F40">
                              <w:instrText>MACROBUTTON DoFieldClick [</w:instrText>
                            </w:r>
                            <w:r w:rsidR="001B7F40" w:rsidRPr="001B7F40">
                              <w:rPr>
                                <w:b/>
                              </w:rPr>
                              <w:instrText>E-mail address</w:instrText>
                            </w:r>
                            <w:r w:rsidR="001B7F40">
                              <w:instrText>]</w:instrText>
                            </w:r>
                            <w:r w:rsidR="001B7F40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45" type="#_x0000_t202" style="position:absolute;margin-left:553.05pt;margin-top:486.55pt;width:201.6pt;height:93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xPsgIAALQ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" filled="f" stroked="f">
                <v:textbox inset="0,0,0,0">
                  <w:txbxContent>
                    <w:p w:rsidR="00AC7BFD" w:rsidRDefault="001B7F40">
                      <w:pPr>
                        <w:pStyle w:val="OrgInf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fldChar w:fldCharType="begin"/>
                      </w:r>
                      <w:r>
                        <w:rPr>
                          <w:sz w:val="20"/>
                        </w:rPr>
                        <w:instrText>MACROBUTTON DoFieldClick [</w:instrText>
                      </w:r>
                      <w:r w:rsidRPr="001B7F40">
                        <w:rPr>
                          <w:b/>
                          <w:sz w:val="20"/>
                        </w:rPr>
                        <w:instrText>COMPANY NAME</w:instrText>
                      </w:r>
                      <w:r>
                        <w:rPr>
                          <w:sz w:val="20"/>
                        </w:rPr>
                        <w:instrText>]</w:instrTex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  <w:p w:rsidR="00AC7BFD" w:rsidRDefault="001B7F40">
                      <w:pPr>
                        <w:pStyle w:val="OrgInfo"/>
                        <w:jc w:val="center"/>
                      </w:pPr>
                      <w:r>
                        <w:fldChar w:fldCharType="begin"/>
                      </w:r>
                      <w:r>
                        <w:instrText>MACROBUTTON DoFieldClick [</w:instrText>
                      </w:r>
                      <w:r w:rsidRPr="001B7F40">
                        <w:rPr>
                          <w:b/>
                        </w:rPr>
                        <w:instrText>Street Address</w:instrText>
                      </w:r>
                      <w:r>
                        <w:instrText>]</w:instrText>
                      </w:r>
                      <w:r>
                        <w:fldChar w:fldCharType="end"/>
                      </w:r>
                    </w:p>
                    <w:p w:rsidR="000C2D9A" w:rsidRDefault="001B7F40">
                      <w:pPr>
                        <w:pStyle w:val="OrgInfo"/>
                        <w:jc w:val="center"/>
                      </w:pPr>
                      <w:r>
                        <w:fldChar w:fldCharType="begin"/>
                      </w:r>
                      <w:r>
                        <w:instrText>MACROBUTTON DoFieldClick [</w:instrText>
                      </w:r>
                      <w:r w:rsidRPr="001B7F40">
                        <w:rPr>
                          <w:b/>
                        </w:rPr>
                        <w:instrText>Address 2</w:instrText>
                      </w:r>
                      <w:r>
                        <w:instrText>]</w:instrText>
                      </w:r>
                      <w:r>
                        <w:fldChar w:fldCharType="end"/>
                      </w:r>
                    </w:p>
                    <w:p w:rsidR="00AC7BFD" w:rsidRDefault="001B7F40">
                      <w:pPr>
                        <w:pStyle w:val="OrgInfo"/>
                        <w:jc w:val="center"/>
                      </w:pPr>
                      <w:r>
                        <w:fldChar w:fldCharType="begin"/>
                      </w:r>
                      <w:r>
                        <w:instrText>MACROBUTTON DoFieldClick [</w:instrText>
                      </w:r>
                      <w:r w:rsidRPr="001B7F40">
                        <w:rPr>
                          <w:b/>
                        </w:rPr>
                        <w:instrText>City, ST  ZIP Code</w:instrText>
                      </w:r>
                      <w:r>
                        <w:instrText>]</w:instrText>
                      </w:r>
                      <w:r>
                        <w:fldChar w:fldCharType="end"/>
                      </w:r>
                    </w:p>
                    <w:p w:rsidR="00AC7BFD" w:rsidRDefault="00AC7BFD">
                      <w:pPr>
                        <w:pStyle w:val="OrgInfo"/>
                        <w:jc w:val="center"/>
                      </w:pPr>
                    </w:p>
                    <w:p w:rsidR="00AC7BFD" w:rsidRDefault="00EC5293">
                      <w:pPr>
                        <w:pStyle w:val="OrgInfo"/>
                        <w:jc w:val="center"/>
                      </w:pPr>
                      <w:r>
                        <w:t xml:space="preserve">Phone: </w:t>
                      </w:r>
                      <w:r w:rsidR="001B7F40">
                        <w:fldChar w:fldCharType="begin"/>
                      </w:r>
                      <w:r w:rsidR="001B7F40">
                        <w:instrText>MACROBUTTON DoFieldClick [</w:instrText>
                      </w:r>
                      <w:r w:rsidR="001B7F40" w:rsidRPr="001B7F40">
                        <w:rPr>
                          <w:b/>
                        </w:rPr>
                        <w:instrText>Phone number</w:instrText>
                      </w:r>
                      <w:r w:rsidR="001B7F40">
                        <w:instrText>]</w:instrText>
                      </w:r>
                      <w:r w:rsidR="001B7F40">
                        <w:fldChar w:fldCharType="end"/>
                      </w:r>
                    </w:p>
                    <w:p w:rsidR="00AC7BFD" w:rsidRDefault="00AC7BFD">
                      <w:pPr>
                        <w:pStyle w:val="OrgInfo"/>
                        <w:jc w:val="center"/>
                      </w:pPr>
                      <w:r>
                        <w:t xml:space="preserve">Fax: </w:t>
                      </w:r>
                      <w:r w:rsidR="001B7F40">
                        <w:fldChar w:fldCharType="begin"/>
                      </w:r>
                      <w:r w:rsidR="001B7F40">
                        <w:instrText>MACROBUTTON DoFieldClick [</w:instrText>
                      </w:r>
                      <w:r w:rsidR="001B7F40" w:rsidRPr="001B7F40">
                        <w:rPr>
                          <w:b/>
                        </w:rPr>
                        <w:instrText>Fax number</w:instrText>
                      </w:r>
                      <w:r w:rsidR="001B7F40">
                        <w:instrText>]</w:instrText>
                      </w:r>
                      <w:r w:rsidR="001B7F40">
                        <w:fldChar w:fldCharType="end"/>
                      </w:r>
                    </w:p>
                    <w:p w:rsidR="00AC7BFD" w:rsidRDefault="00EC5293">
                      <w:pPr>
                        <w:pStyle w:val="OrgInfo"/>
                        <w:jc w:val="center"/>
                      </w:pPr>
                      <w:r>
                        <w:t>E</w:t>
                      </w:r>
                      <w:r w:rsidR="00CA68F1">
                        <w:t>-</w:t>
                      </w:r>
                      <w:r>
                        <w:t xml:space="preserve">mail: </w:t>
                      </w:r>
                      <w:r w:rsidR="001B7F40">
                        <w:fldChar w:fldCharType="begin"/>
                      </w:r>
                      <w:r w:rsidR="001B7F40">
                        <w:instrText>MACROBUTTON DoFieldClick [</w:instrText>
                      </w:r>
                      <w:r w:rsidR="001B7F40" w:rsidRPr="001B7F40">
                        <w:rPr>
                          <w:b/>
                        </w:rPr>
                        <w:instrText>E-mail address</w:instrText>
                      </w:r>
                      <w:r w:rsidR="001B7F40">
                        <w:instrText>]</w:instrText>
                      </w:r>
                      <w:r w:rsidR="001B7F40"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7245350</wp:posOffset>
                </wp:positionH>
                <wp:positionV relativeFrom="page">
                  <wp:posOffset>6082665</wp:posOffset>
                </wp:positionV>
                <wp:extent cx="2171700" cy="1282700"/>
                <wp:effectExtent l="6350" t="5715" r="12700" b="6985"/>
                <wp:wrapNone/>
                <wp:docPr id="5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8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9" o:spid="_x0000_s1026" style="position:absolute;margin-left:570.5pt;margin-top:478.95pt;width:171pt;height:10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" filled="f" strokecolor="#930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7194550</wp:posOffset>
                </wp:positionH>
                <wp:positionV relativeFrom="page">
                  <wp:posOffset>6044565</wp:posOffset>
                </wp:positionV>
                <wp:extent cx="2171700" cy="1282700"/>
                <wp:effectExtent l="12700" t="5715" r="6350" b="6985"/>
                <wp:wrapNone/>
                <wp:docPr id="4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8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8" o:spid="_x0000_s1026" style="position:absolute;margin-left:566.5pt;margin-top:475.95pt;width:171pt;height:10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" filled="f" strokecolor="#930">
                <w10:wrap anchorx="page" anchory="page"/>
              </v:roundrect>
            </w:pict>
          </mc:Fallback>
        </mc:AlternateContent>
      </w:r>
    </w:p>
    <w:sectPr w:rsidR="00AC7BFD" w:rsidSect="00BD6ECC">
      <w:pgSz w:w="15840" w:h="12240" w:orient="landscape"/>
      <w:pgMar w:top="1800" w:right="720" w:bottom="180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57" w:rsidRDefault="00802657">
      <w:r>
        <w:separator/>
      </w:r>
    </w:p>
  </w:endnote>
  <w:endnote w:type="continuationSeparator" w:id="0">
    <w:p w:rsidR="00802657" w:rsidRDefault="0080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57" w:rsidRDefault="00802657">
      <w:r>
        <w:separator/>
      </w:r>
    </w:p>
  </w:footnote>
  <w:footnote w:type="continuationSeparator" w:id="0">
    <w:p w:rsidR="00802657" w:rsidRDefault="00802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68"/>
    <w:rsid w:val="000C2D9A"/>
    <w:rsid w:val="000D317D"/>
    <w:rsid w:val="00105928"/>
    <w:rsid w:val="00113AAB"/>
    <w:rsid w:val="00184FEE"/>
    <w:rsid w:val="001B7F40"/>
    <w:rsid w:val="002B474B"/>
    <w:rsid w:val="00316978"/>
    <w:rsid w:val="00351B8F"/>
    <w:rsid w:val="00363247"/>
    <w:rsid w:val="003869C2"/>
    <w:rsid w:val="00450013"/>
    <w:rsid w:val="00472D2B"/>
    <w:rsid w:val="004875DD"/>
    <w:rsid w:val="00492534"/>
    <w:rsid w:val="00547C02"/>
    <w:rsid w:val="0055570A"/>
    <w:rsid w:val="005606C4"/>
    <w:rsid w:val="00596F68"/>
    <w:rsid w:val="005B056B"/>
    <w:rsid w:val="005C560C"/>
    <w:rsid w:val="005F269A"/>
    <w:rsid w:val="00621258"/>
    <w:rsid w:val="006245B1"/>
    <w:rsid w:val="006B3462"/>
    <w:rsid w:val="006B7CAB"/>
    <w:rsid w:val="007859C6"/>
    <w:rsid w:val="007D3609"/>
    <w:rsid w:val="00802657"/>
    <w:rsid w:val="00956369"/>
    <w:rsid w:val="00963B26"/>
    <w:rsid w:val="009A4458"/>
    <w:rsid w:val="009E2D16"/>
    <w:rsid w:val="00A2307F"/>
    <w:rsid w:val="00A46A65"/>
    <w:rsid w:val="00AC7BFD"/>
    <w:rsid w:val="00B02BFA"/>
    <w:rsid w:val="00B10E3E"/>
    <w:rsid w:val="00B1628C"/>
    <w:rsid w:val="00BA3AFE"/>
    <w:rsid w:val="00BD6ECC"/>
    <w:rsid w:val="00C0295B"/>
    <w:rsid w:val="00CA68F1"/>
    <w:rsid w:val="00D469E7"/>
    <w:rsid w:val="00D90CB2"/>
    <w:rsid w:val="00DD6258"/>
    <w:rsid w:val="00E374B2"/>
    <w:rsid w:val="00EC5293"/>
    <w:rsid w:val="00EE28B3"/>
    <w:rsid w:val="00F20B86"/>
    <w:rsid w:val="00F4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D8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450013"/>
    <w:pPr>
      <w:keepNext/>
      <w:outlineLvl w:val="0"/>
    </w:pPr>
    <w:rPr>
      <w:rFonts w:eastAsia="Times New Roman"/>
      <w:b/>
      <w:color w:val="993300"/>
      <w:sz w:val="44"/>
      <w:szCs w:val="44"/>
    </w:rPr>
  </w:style>
  <w:style w:type="paragraph" w:styleId="Heading2">
    <w:name w:val="heading 2"/>
    <w:basedOn w:val="Heading1"/>
    <w:next w:val="Normal"/>
    <w:qFormat/>
    <w:rsid w:val="00F20B86"/>
    <w:pPr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omic Sans MS" w:hAnsi="Comic Sans MS"/>
      <w:color w:val="4517C5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omic Sans MS" w:hAnsi="Comic Sans MS"/>
      <w:color w:val="003300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color w:val="00330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869C2"/>
    <w:pPr>
      <w:tabs>
        <w:tab w:val="center" w:pos="4320"/>
        <w:tab w:val="right" w:pos="8640"/>
      </w:tabs>
    </w:pPr>
  </w:style>
  <w:style w:type="paragraph" w:customStyle="1" w:styleId="Address2">
    <w:name w:val="Address 2"/>
    <w:basedOn w:val="Normal"/>
    <w:pPr>
      <w:spacing w:line="280" w:lineRule="atLeast"/>
    </w:pPr>
    <w:rPr>
      <w:rFonts w:eastAsia="Times New Roman"/>
      <w:b/>
      <w:caps/>
      <w:sz w:val="20"/>
    </w:rPr>
  </w:style>
  <w:style w:type="paragraph" w:customStyle="1" w:styleId="Address1">
    <w:name w:val="Address 1"/>
    <w:basedOn w:val="Normal"/>
    <w:pPr>
      <w:spacing w:line="240" w:lineRule="atLeast"/>
    </w:pPr>
    <w:rPr>
      <w:rFonts w:eastAsia="Times New Roman"/>
      <w:sz w:val="20"/>
    </w:rPr>
  </w:style>
  <w:style w:type="paragraph" w:customStyle="1" w:styleId="AddressCorrection">
    <w:name w:val="Address Correction"/>
    <w:basedOn w:val="Normal"/>
    <w:pPr>
      <w:spacing w:before="120"/>
    </w:pPr>
    <w:rPr>
      <w:rFonts w:eastAsia="Times New Roman"/>
      <w:i/>
      <w:sz w:val="16"/>
    </w:rPr>
  </w:style>
  <w:style w:type="paragraph" w:customStyle="1" w:styleId="OrgInfo">
    <w:name w:val="Org Info"/>
    <w:basedOn w:val="Normal"/>
    <w:pPr>
      <w:spacing w:line="200" w:lineRule="atLeast"/>
    </w:pPr>
    <w:rPr>
      <w:rFonts w:eastAsia="Times New Roman"/>
      <w:sz w:val="16"/>
    </w:rPr>
  </w:style>
  <w:style w:type="paragraph" w:customStyle="1" w:styleId="PanelHeader">
    <w:name w:val="Panel Header"/>
    <w:basedOn w:val="Heading1"/>
    <w:rsid w:val="00316978"/>
    <w:pPr>
      <w:spacing w:after="120"/>
    </w:pPr>
    <w:rPr>
      <w:color w:val="003300"/>
      <w:sz w:val="28"/>
    </w:rPr>
  </w:style>
  <w:style w:type="paragraph" w:customStyle="1" w:styleId="Sign-up">
    <w:name w:val="Sign-up"/>
    <w:basedOn w:val="Normal"/>
    <w:pPr>
      <w:spacing w:line="220" w:lineRule="atLeast"/>
    </w:pPr>
    <w:rPr>
      <w:rFonts w:eastAsia="Times New Roman"/>
      <w:b/>
      <w:i/>
      <w:sz w:val="16"/>
    </w:rPr>
  </w:style>
  <w:style w:type="paragraph" w:customStyle="1" w:styleId="Event">
    <w:name w:val="Event"/>
    <w:basedOn w:val="Normal"/>
    <w:rsid w:val="00956369"/>
    <w:pPr>
      <w:spacing w:after="120" w:line="220" w:lineRule="atLeast"/>
    </w:pPr>
    <w:rPr>
      <w:rFonts w:eastAsia="Times New Roman"/>
      <w:sz w:val="18"/>
      <w:szCs w:val="18"/>
    </w:rPr>
  </w:style>
  <w:style w:type="paragraph" w:styleId="BodyText">
    <w:name w:val="Body Text"/>
    <w:basedOn w:val="Normal"/>
    <w:pPr>
      <w:spacing w:after="120" w:line="280" w:lineRule="atLeast"/>
    </w:pPr>
    <w:rPr>
      <w:rFonts w:eastAsia="Times New Roman"/>
      <w:sz w:val="19"/>
    </w:rPr>
  </w:style>
  <w:style w:type="paragraph" w:customStyle="1" w:styleId="Contact">
    <w:name w:val="Contact"/>
    <w:basedOn w:val="Normal"/>
    <w:rPr>
      <w:rFonts w:eastAsia="Times New Roman"/>
      <w:color w:val="000000"/>
      <w:kern w:val="28"/>
      <w:sz w:val="22"/>
    </w:rPr>
  </w:style>
  <w:style w:type="paragraph" w:customStyle="1" w:styleId="Masthead">
    <w:name w:val="Masthead"/>
    <w:basedOn w:val="Heading1"/>
    <w:rsid w:val="00EE28B3"/>
    <w:pPr>
      <w:jc w:val="center"/>
    </w:pPr>
    <w:rPr>
      <w:kern w:val="28"/>
      <w:szCs w:val="48"/>
    </w:rPr>
  </w:style>
  <w:style w:type="paragraph" w:customStyle="1" w:styleId="Tagline">
    <w:name w:val="Tagline"/>
    <w:basedOn w:val="Normal"/>
    <w:rsid w:val="00EE28B3"/>
    <w:pPr>
      <w:jc w:val="right"/>
    </w:pPr>
    <w:rPr>
      <w:rFonts w:eastAsia="Times New Roman"/>
      <w:kern w:val="28"/>
      <w:sz w:val="26"/>
    </w:rPr>
  </w:style>
  <w:style w:type="paragraph" w:customStyle="1" w:styleId="Caption">
    <w:name w:val="Caption."/>
    <w:basedOn w:val="Normal"/>
    <w:rsid w:val="00F20B86"/>
    <w:pPr>
      <w:spacing w:line="200" w:lineRule="atLeast"/>
      <w:jc w:val="center"/>
    </w:pPr>
    <w:rPr>
      <w:rFonts w:eastAsia="Times New Roman"/>
      <w:i/>
      <w:kern w:val="28"/>
      <w:sz w:val="16"/>
      <w:szCs w:val="16"/>
    </w:rPr>
  </w:style>
  <w:style w:type="paragraph" w:customStyle="1" w:styleId="OrgName1">
    <w:name w:val="Org Name 1"/>
    <w:basedOn w:val="Normal"/>
    <w:rPr>
      <w:rFonts w:eastAsia="Times New Roman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D8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450013"/>
    <w:pPr>
      <w:keepNext/>
      <w:outlineLvl w:val="0"/>
    </w:pPr>
    <w:rPr>
      <w:rFonts w:eastAsia="Times New Roman"/>
      <w:b/>
      <w:color w:val="993300"/>
      <w:sz w:val="44"/>
      <w:szCs w:val="44"/>
    </w:rPr>
  </w:style>
  <w:style w:type="paragraph" w:styleId="Heading2">
    <w:name w:val="heading 2"/>
    <w:basedOn w:val="Heading1"/>
    <w:next w:val="Normal"/>
    <w:qFormat/>
    <w:rsid w:val="00F20B86"/>
    <w:pPr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omic Sans MS" w:hAnsi="Comic Sans MS"/>
      <w:color w:val="4517C5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omic Sans MS" w:hAnsi="Comic Sans MS"/>
      <w:color w:val="003300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color w:val="00330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869C2"/>
    <w:pPr>
      <w:tabs>
        <w:tab w:val="center" w:pos="4320"/>
        <w:tab w:val="right" w:pos="8640"/>
      </w:tabs>
    </w:pPr>
  </w:style>
  <w:style w:type="paragraph" w:customStyle="1" w:styleId="Address2">
    <w:name w:val="Address 2"/>
    <w:basedOn w:val="Normal"/>
    <w:pPr>
      <w:spacing w:line="280" w:lineRule="atLeast"/>
    </w:pPr>
    <w:rPr>
      <w:rFonts w:eastAsia="Times New Roman"/>
      <w:b/>
      <w:caps/>
      <w:sz w:val="20"/>
    </w:rPr>
  </w:style>
  <w:style w:type="paragraph" w:customStyle="1" w:styleId="Address1">
    <w:name w:val="Address 1"/>
    <w:basedOn w:val="Normal"/>
    <w:pPr>
      <w:spacing w:line="240" w:lineRule="atLeast"/>
    </w:pPr>
    <w:rPr>
      <w:rFonts w:eastAsia="Times New Roman"/>
      <w:sz w:val="20"/>
    </w:rPr>
  </w:style>
  <w:style w:type="paragraph" w:customStyle="1" w:styleId="AddressCorrection">
    <w:name w:val="Address Correction"/>
    <w:basedOn w:val="Normal"/>
    <w:pPr>
      <w:spacing w:before="120"/>
    </w:pPr>
    <w:rPr>
      <w:rFonts w:eastAsia="Times New Roman"/>
      <w:i/>
      <w:sz w:val="16"/>
    </w:rPr>
  </w:style>
  <w:style w:type="paragraph" w:customStyle="1" w:styleId="OrgInfo">
    <w:name w:val="Org Info"/>
    <w:basedOn w:val="Normal"/>
    <w:pPr>
      <w:spacing w:line="200" w:lineRule="atLeast"/>
    </w:pPr>
    <w:rPr>
      <w:rFonts w:eastAsia="Times New Roman"/>
      <w:sz w:val="16"/>
    </w:rPr>
  </w:style>
  <w:style w:type="paragraph" w:customStyle="1" w:styleId="PanelHeader">
    <w:name w:val="Panel Header"/>
    <w:basedOn w:val="Heading1"/>
    <w:rsid w:val="00316978"/>
    <w:pPr>
      <w:spacing w:after="120"/>
    </w:pPr>
    <w:rPr>
      <w:color w:val="003300"/>
      <w:sz w:val="28"/>
    </w:rPr>
  </w:style>
  <w:style w:type="paragraph" w:customStyle="1" w:styleId="Sign-up">
    <w:name w:val="Sign-up"/>
    <w:basedOn w:val="Normal"/>
    <w:pPr>
      <w:spacing w:line="220" w:lineRule="atLeast"/>
    </w:pPr>
    <w:rPr>
      <w:rFonts w:eastAsia="Times New Roman"/>
      <w:b/>
      <w:i/>
      <w:sz w:val="16"/>
    </w:rPr>
  </w:style>
  <w:style w:type="paragraph" w:customStyle="1" w:styleId="Event">
    <w:name w:val="Event"/>
    <w:basedOn w:val="Normal"/>
    <w:rsid w:val="00956369"/>
    <w:pPr>
      <w:spacing w:after="120" w:line="220" w:lineRule="atLeast"/>
    </w:pPr>
    <w:rPr>
      <w:rFonts w:eastAsia="Times New Roman"/>
      <w:sz w:val="18"/>
      <w:szCs w:val="18"/>
    </w:rPr>
  </w:style>
  <w:style w:type="paragraph" w:styleId="BodyText">
    <w:name w:val="Body Text"/>
    <w:basedOn w:val="Normal"/>
    <w:pPr>
      <w:spacing w:after="120" w:line="280" w:lineRule="atLeast"/>
    </w:pPr>
    <w:rPr>
      <w:rFonts w:eastAsia="Times New Roman"/>
      <w:sz w:val="19"/>
    </w:rPr>
  </w:style>
  <w:style w:type="paragraph" w:customStyle="1" w:styleId="Contact">
    <w:name w:val="Contact"/>
    <w:basedOn w:val="Normal"/>
    <w:rPr>
      <w:rFonts w:eastAsia="Times New Roman"/>
      <w:color w:val="000000"/>
      <w:kern w:val="28"/>
      <w:sz w:val="22"/>
    </w:rPr>
  </w:style>
  <w:style w:type="paragraph" w:customStyle="1" w:styleId="Masthead">
    <w:name w:val="Masthead"/>
    <w:basedOn w:val="Heading1"/>
    <w:rsid w:val="00EE28B3"/>
    <w:pPr>
      <w:jc w:val="center"/>
    </w:pPr>
    <w:rPr>
      <w:kern w:val="28"/>
      <w:szCs w:val="48"/>
    </w:rPr>
  </w:style>
  <w:style w:type="paragraph" w:customStyle="1" w:styleId="Tagline">
    <w:name w:val="Tagline"/>
    <w:basedOn w:val="Normal"/>
    <w:rsid w:val="00EE28B3"/>
    <w:pPr>
      <w:jc w:val="right"/>
    </w:pPr>
    <w:rPr>
      <w:rFonts w:eastAsia="Times New Roman"/>
      <w:kern w:val="28"/>
      <w:sz w:val="26"/>
    </w:rPr>
  </w:style>
  <w:style w:type="paragraph" w:customStyle="1" w:styleId="Caption">
    <w:name w:val="Caption."/>
    <w:basedOn w:val="Normal"/>
    <w:rsid w:val="00F20B86"/>
    <w:pPr>
      <w:spacing w:line="200" w:lineRule="atLeast"/>
      <w:jc w:val="center"/>
    </w:pPr>
    <w:rPr>
      <w:rFonts w:eastAsia="Times New Roman"/>
      <w:i/>
      <w:kern w:val="28"/>
      <w:sz w:val="16"/>
      <w:szCs w:val="16"/>
    </w:rPr>
  </w:style>
  <w:style w:type="paragraph" w:customStyle="1" w:styleId="OrgName1">
    <w:name w:val="Org Name 1"/>
    <w:basedOn w:val="Normal"/>
    <w:rPr>
      <w:rFonts w:eastAsia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vent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brochure</Template>
  <TotalTime>2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2003-04-22T17:14:00Z</cp:lastPrinted>
  <dcterms:created xsi:type="dcterms:W3CDTF">2011-10-30T14:08:00Z</dcterms:created>
  <dcterms:modified xsi:type="dcterms:W3CDTF">2011-10-30T14:10:00Z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TC010178201033</vt:lpwstr>
  </property>
</Properties>
</file>