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EB" w:rsidRPr="00DA356F" w:rsidRDefault="00E62E2D" w:rsidP="00A4638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3973830</wp:posOffset>
                </wp:positionH>
                <wp:positionV relativeFrom="page">
                  <wp:posOffset>5568950</wp:posOffset>
                </wp:positionV>
                <wp:extent cx="2164080" cy="1144905"/>
                <wp:effectExtent l="1905" t="0" r="0" b="0"/>
                <wp:wrapNone/>
                <wp:docPr id="3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C783E" w:rsidRPr="005863BA" w:rsidRDefault="008C783E" w:rsidP="005863BA">
                            <w:pPr>
                              <w:pStyle w:val="Address1"/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5863BA">
                                  <w:t>Lucerne</w:t>
                                </w:r>
                              </w:smartTag>
                            </w:smartTag>
                            <w:r w:rsidRPr="005863BA">
                              <w:t xml:space="preserve"> Publishing</w:t>
                            </w:r>
                          </w:p>
                          <w:p w:rsidR="008C783E" w:rsidRDefault="008C783E" w:rsidP="008C783E">
                            <w:pPr>
                              <w:pStyle w:val="Address2"/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t>1234 Maple Street</w:t>
                                </w:r>
                              </w:smartTag>
                            </w:smartTag>
                          </w:p>
                          <w:p w:rsidR="008C783E" w:rsidRDefault="008C783E" w:rsidP="008C783E">
                            <w:pPr>
                              <w:pStyle w:val="Address2"/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t>Suite</w:t>
                                </w:r>
                              </w:smartTag>
                              <w:r>
                                <w:t xml:space="preserve"> 567</w:t>
                              </w:r>
                            </w:smartTag>
                          </w:p>
                          <w:p w:rsidR="008C783E" w:rsidRDefault="0055036F" w:rsidP="008C783E">
                            <w:pPr>
                              <w:pStyle w:val="Address2"/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t>Seattle</w:t>
                                </w:r>
                              </w:smartTag>
                              <w: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t>WA</w:t>
                                </w:r>
                              </w:smartTag>
                              <w: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t>33445</w:t>
                                </w:r>
                              </w:smartTag>
                            </w:smartTag>
                          </w:p>
                          <w:p w:rsidR="008C783E" w:rsidRDefault="008C783E" w:rsidP="008C783E">
                            <w:pPr>
                              <w:pStyle w:val="Address2"/>
                            </w:pPr>
                            <w:r>
                              <w:t>Phone: (123) 555-</w:t>
                            </w:r>
                            <w:r w:rsidR="009D3F98">
                              <w:t>0</w:t>
                            </w:r>
                            <w:r>
                              <w:t>123</w:t>
                            </w:r>
                          </w:p>
                          <w:p w:rsidR="008C783E" w:rsidRDefault="008C783E" w:rsidP="008C783E">
                            <w:pPr>
                              <w:pStyle w:val="Address2"/>
                            </w:pPr>
                            <w:r>
                              <w:t>Fax: (123) 555-</w:t>
                            </w:r>
                            <w:r w:rsidR="009D3F98">
                              <w:t>014</w:t>
                            </w:r>
                            <w:r>
                              <w:t>5</w:t>
                            </w:r>
                          </w:p>
                          <w:p w:rsidR="008C783E" w:rsidRDefault="00F743E0" w:rsidP="008C783E">
                            <w:pPr>
                              <w:pStyle w:val="Address2"/>
                            </w:pPr>
                            <w:r>
                              <w:t>http://</w:t>
                            </w:r>
                            <w:r w:rsidR="008C783E">
                              <w:t>www.lucernepublishing.com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margin-left:312.9pt;margin-top:438.5pt;width:170.4pt;height:90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" filled="f" stroked="f" strokecolor="#c9f" strokeweight="1.5pt">
                <v:textbox style="mso-fit-shape-to-text:t">
                  <w:txbxContent>
                    <w:p w:rsidR="008C783E" w:rsidRPr="005863BA" w:rsidRDefault="008C783E" w:rsidP="005863BA">
                      <w:pPr>
                        <w:pStyle w:val="Address1"/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5863BA">
                            <w:t>Lucerne</w:t>
                          </w:r>
                        </w:smartTag>
                      </w:smartTag>
                      <w:r w:rsidRPr="005863BA">
                        <w:t xml:space="preserve"> Publishing</w:t>
                      </w:r>
                    </w:p>
                    <w:p w:rsidR="008C783E" w:rsidRDefault="008C783E" w:rsidP="008C783E">
                      <w:pPr>
                        <w:pStyle w:val="Address2"/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t>1234 Maple Street</w:t>
                          </w:r>
                        </w:smartTag>
                      </w:smartTag>
                    </w:p>
                    <w:p w:rsidR="008C783E" w:rsidRDefault="008C783E" w:rsidP="008C783E">
                      <w:pPr>
                        <w:pStyle w:val="Address2"/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t>Suite</w:t>
                          </w:r>
                        </w:smartTag>
                        <w:r>
                          <w:t xml:space="preserve"> 567</w:t>
                        </w:r>
                      </w:smartTag>
                    </w:p>
                    <w:p w:rsidR="008C783E" w:rsidRDefault="0055036F" w:rsidP="008C783E">
                      <w:pPr>
                        <w:pStyle w:val="Address2"/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t>Seattle</w:t>
                          </w:r>
                        </w:smartTag>
                        <w:r>
                          <w:t xml:space="preserve">, </w:t>
                        </w:r>
                        <w:smartTag w:uri="urn:schemas-microsoft-com:office:smarttags" w:element="State">
                          <w:r>
                            <w:t>WA</w:t>
                          </w:r>
                        </w:smartTag>
                        <w:r>
                          <w:t xml:space="preserve">  </w:t>
                        </w:r>
                        <w:smartTag w:uri="urn:schemas-microsoft-com:office:smarttags" w:element="PostalCode">
                          <w:r>
                            <w:t>33445</w:t>
                          </w:r>
                        </w:smartTag>
                      </w:smartTag>
                    </w:p>
                    <w:p w:rsidR="008C783E" w:rsidRDefault="008C783E" w:rsidP="008C783E">
                      <w:pPr>
                        <w:pStyle w:val="Address2"/>
                      </w:pPr>
                      <w:r>
                        <w:t>Phone: (123) 555-</w:t>
                      </w:r>
                      <w:r w:rsidR="009D3F98">
                        <w:t>0</w:t>
                      </w:r>
                      <w:r>
                        <w:t>123</w:t>
                      </w:r>
                    </w:p>
                    <w:p w:rsidR="008C783E" w:rsidRDefault="008C783E" w:rsidP="008C783E">
                      <w:pPr>
                        <w:pStyle w:val="Address2"/>
                      </w:pPr>
                      <w:r>
                        <w:t>Fax: (123) 555-</w:t>
                      </w:r>
                      <w:r w:rsidR="009D3F98">
                        <w:t>014</w:t>
                      </w:r>
                      <w:r>
                        <w:t>5</w:t>
                      </w:r>
                    </w:p>
                    <w:p w:rsidR="008C783E" w:rsidRDefault="00F743E0" w:rsidP="008C783E">
                      <w:pPr>
                        <w:pStyle w:val="Address2"/>
                      </w:pPr>
                      <w:r>
                        <w:t>http://</w:t>
                      </w:r>
                      <w:r w:rsidR="008C783E">
                        <w:t>www.lucernepublishing.com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6389370</wp:posOffset>
                </wp:positionV>
                <wp:extent cx="2640330" cy="405765"/>
                <wp:effectExtent l="0" t="0" r="635" b="0"/>
                <wp:wrapNone/>
                <wp:docPr id="2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356F" w:rsidRDefault="00CC50E0" w:rsidP="00056AE7">
                            <w:pPr>
                              <w:pStyle w:val="BodyText4"/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t>Lucerne</w:t>
                                </w:r>
                              </w:smartTag>
                            </w:smartTag>
                            <w:r>
                              <w:t xml:space="preserve"> Publishing is an</w:t>
                            </w:r>
                            <w:r w:rsidR="00056AE7">
                              <w:t xml:space="preserve"> </w:t>
                            </w:r>
                            <w:r>
                              <w:t>Equal Opportunity Employer.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7" type="#_x0000_t202" style="position:absolute;margin-left:28.3pt;margin-top:503.1pt;width:207.9pt;height:31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" filled="f" stroked="f" strokecolor="#c9f" strokeweight="1.5pt">
                <v:textbox>
                  <w:txbxContent>
                    <w:p w:rsidR="00DA356F" w:rsidRDefault="00CC50E0" w:rsidP="00056AE7">
                      <w:pPr>
                        <w:pStyle w:val="BodyText4"/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t>Lucerne</w:t>
                          </w:r>
                        </w:smartTag>
                      </w:smartTag>
                      <w:r>
                        <w:t xml:space="preserve"> Publishing is an</w:t>
                      </w:r>
                      <w:r w:rsidR="00056AE7">
                        <w:t xml:space="preserve"> </w:t>
                      </w:r>
                      <w:r>
                        <w:t>Equal Opportunity Employer.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440690</wp:posOffset>
                </wp:positionH>
                <wp:positionV relativeFrom="page">
                  <wp:posOffset>2971165</wp:posOffset>
                </wp:positionV>
                <wp:extent cx="2476500" cy="538480"/>
                <wp:effectExtent l="2540" t="0" r="0" b="0"/>
                <wp:wrapNone/>
                <wp:docPr id="2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F6D" w:rsidRPr="00135F6D" w:rsidRDefault="00F53F77" w:rsidP="00135F6D">
                            <w:pPr>
                              <w:pStyle w:val="Heading2"/>
                            </w:pPr>
                            <w:r>
                              <w:t xml:space="preserve">Why is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t>Lucerne</w:t>
                                </w:r>
                              </w:smartTag>
                            </w:smartTag>
                            <w:r w:rsidR="00135F6D">
                              <w:t xml:space="preserve"> Publishing a great place </w:t>
                            </w:r>
                            <w:r>
                              <w:t>to work</w:t>
                            </w:r>
                            <w:r w:rsidR="0055036F"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8" type="#_x0000_t202" style="position:absolute;margin-left:34.7pt;margin-top:233.95pt;width:195pt;height:42.4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2kugIAAMI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" filled="f" stroked="f">
                <v:textbox>
                  <w:txbxContent>
                    <w:p w:rsidR="00135F6D" w:rsidRPr="00135F6D" w:rsidRDefault="00F53F77" w:rsidP="00135F6D">
                      <w:pPr>
                        <w:pStyle w:val="Heading2"/>
                      </w:pPr>
                      <w:r>
                        <w:t xml:space="preserve">Why is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t>Lucerne</w:t>
                          </w:r>
                        </w:smartTag>
                      </w:smartTag>
                      <w:r w:rsidR="00135F6D">
                        <w:t xml:space="preserve"> Publishing a great place </w:t>
                      </w:r>
                      <w:r>
                        <w:t>to work</w:t>
                      </w:r>
                      <w:r w:rsidR="0055036F"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ge">
                  <wp:posOffset>3597275</wp:posOffset>
                </wp:positionV>
                <wp:extent cx="2362200" cy="2286000"/>
                <wp:effectExtent l="0" t="0" r="2540" b="3175"/>
                <wp:wrapNone/>
                <wp:docPr id="2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F6D4D" w:rsidRDefault="003F6D4D" w:rsidP="00E86F30">
                            <w:pPr>
                              <w:pStyle w:val="BodyText"/>
                              <w:pBdr>
                                <w:top w:val="single" w:sz="18" w:space="1" w:color="99CC00"/>
                              </w:pBdr>
                              <w:ind w:left="-180" w:right="-161"/>
                              <w:jc w:val="center"/>
                            </w:pPr>
                          </w:p>
                          <w:p w:rsidR="00F24D57" w:rsidRDefault="005067A5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Dynamic</w:t>
                            </w:r>
                            <w:r w:rsidR="00F24D57">
                              <w:t xml:space="preserve"> people </w:t>
                            </w:r>
                          </w:p>
                          <w:p w:rsidR="00F0618F" w:rsidRDefault="00423B05" w:rsidP="00F0618F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Team</w:t>
                            </w:r>
                            <w:r w:rsidR="005067A5">
                              <w:t>-</w:t>
                            </w:r>
                            <w:r>
                              <w:t>oriented environment</w:t>
                            </w:r>
                          </w:p>
                          <w:p w:rsidR="00423B05" w:rsidRDefault="00E335AF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Exciting</w:t>
                            </w:r>
                            <w:r w:rsidR="00423B05">
                              <w:t xml:space="preserve"> location</w:t>
                            </w:r>
                          </w:p>
                          <w:p w:rsidR="0055036F" w:rsidRDefault="00F24D57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Excellent benefits</w:t>
                            </w:r>
                          </w:p>
                          <w:p w:rsidR="0055036F" w:rsidRDefault="0055036F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Competit</w:t>
                            </w:r>
                            <w:r w:rsidR="0019220F">
                              <w:t>i</w:t>
                            </w:r>
                            <w:r>
                              <w:t>ve salaries</w:t>
                            </w:r>
                          </w:p>
                          <w:p w:rsidR="003F6D4D" w:rsidRDefault="0055036F" w:rsidP="003F6D4D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smartTag w:uri="urn:schemas-microsoft-com:office:smarttags" w:element="place">
                              <w:r>
                                <w:t>Opportunity</w:t>
                              </w:r>
                            </w:smartTag>
                            <w:r w:rsidR="003F6D4D">
                              <w:t xml:space="preserve"> for advancement</w:t>
                            </w:r>
                          </w:p>
                          <w:p w:rsidR="003F6D4D" w:rsidRDefault="003F6D4D" w:rsidP="00E86F30">
                            <w:pPr>
                              <w:pStyle w:val="BodyText"/>
                              <w:pBdr>
                                <w:bottom w:val="single" w:sz="18" w:space="1" w:color="99CC00"/>
                              </w:pBdr>
                              <w:ind w:left="-180" w:right="-16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9" type="#_x0000_t202" style="position:absolute;margin-left:40.3pt;margin-top:283.25pt;width:186pt;height:180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" filled="f" stroked="f" strokecolor="#c9f" strokeweight="1.5pt">
                <v:textbox style="mso-fit-shape-to-text:t">
                  <w:txbxContent>
                    <w:p w:rsidR="003F6D4D" w:rsidRDefault="003F6D4D" w:rsidP="00E86F30">
                      <w:pPr>
                        <w:pStyle w:val="BodyText"/>
                        <w:pBdr>
                          <w:top w:val="single" w:sz="18" w:space="1" w:color="99CC00"/>
                        </w:pBdr>
                        <w:ind w:left="-180" w:right="-161"/>
                        <w:jc w:val="center"/>
                      </w:pPr>
                    </w:p>
                    <w:p w:rsidR="00F24D57" w:rsidRDefault="005067A5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Dynamic</w:t>
                      </w:r>
                      <w:r w:rsidR="00F24D57">
                        <w:t xml:space="preserve"> people </w:t>
                      </w:r>
                    </w:p>
                    <w:p w:rsidR="00F0618F" w:rsidRDefault="00423B05" w:rsidP="00F0618F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Team</w:t>
                      </w:r>
                      <w:r w:rsidR="005067A5">
                        <w:t>-</w:t>
                      </w:r>
                      <w:r>
                        <w:t>oriented environment</w:t>
                      </w:r>
                    </w:p>
                    <w:p w:rsidR="00423B05" w:rsidRDefault="00E335AF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Exciting</w:t>
                      </w:r>
                      <w:r w:rsidR="00423B05">
                        <w:t xml:space="preserve"> location</w:t>
                      </w:r>
                    </w:p>
                    <w:p w:rsidR="0055036F" w:rsidRDefault="00F24D57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Excellent benefits</w:t>
                      </w:r>
                    </w:p>
                    <w:p w:rsidR="0055036F" w:rsidRDefault="0055036F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Competit</w:t>
                      </w:r>
                      <w:r w:rsidR="0019220F">
                        <w:t>i</w:t>
                      </w:r>
                      <w:r>
                        <w:t>ve salaries</w:t>
                      </w:r>
                    </w:p>
                    <w:p w:rsidR="003F6D4D" w:rsidRDefault="0055036F" w:rsidP="003F6D4D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smartTag w:uri="urn:schemas-microsoft-com:office:smarttags" w:element="place">
                        <w:r>
                          <w:t>Opportunity</w:t>
                        </w:r>
                      </w:smartTag>
                      <w:r w:rsidR="003F6D4D">
                        <w:t xml:space="preserve"> for advancement</w:t>
                      </w:r>
                    </w:p>
                    <w:p w:rsidR="003F6D4D" w:rsidRDefault="003F6D4D" w:rsidP="00E86F30">
                      <w:pPr>
                        <w:pStyle w:val="BodyText"/>
                        <w:pBdr>
                          <w:bottom w:val="single" w:sz="18" w:space="1" w:color="99CC00"/>
                        </w:pBdr>
                        <w:ind w:left="-180" w:right="-161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7974330</wp:posOffset>
                </wp:positionH>
                <wp:positionV relativeFrom="paragraph">
                  <wp:posOffset>1410970</wp:posOffset>
                </wp:positionV>
                <wp:extent cx="137160" cy="137160"/>
                <wp:effectExtent l="1905" t="1270" r="3810" b="4445"/>
                <wp:wrapNone/>
                <wp:docPr id="2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627.9pt;margin-top:111.1pt;width:10.8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" fillcolor="#fc6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7528560</wp:posOffset>
                </wp:positionH>
                <wp:positionV relativeFrom="paragraph">
                  <wp:posOffset>1410970</wp:posOffset>
                </wp:positionV>
                <wp:extent cx="137160" cy="137160"/>
                <wp:effectExtent l="3810" t="1270" r="1905" b="4445"/>
                <wp:wrapNone/>
                <wp:docPr id="2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592.8pt;margin-top:111.1pt;width:10.8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" fillcolor="#9c0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8420100</wp:posOffset>
                </wp:positionH>
                <wp:positionV relativeFrom="paragraph">
                  <wp:posOffset>1410970</wp:posOffset>
                </wp:positionV>
                <wp:extent cx="137160" cy="137160"/>
                <wp:effectExtent l="0" t="1270" r="0" b="4445"/>
                <wp:wrapNone/>
                <wp:docPr id="2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6" style="position:absolute;margin-left:663pt;margin-top:111.1pt;width:10.8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" fillcolor="#9cf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ge">
                  <wp:posOffset>591820</wp:posOffset>
                </wp:positionV>
                <wp:extent cx="2625090" cy="622300"/>
                <wp:effectExtent l="1905" t="1270" r="1905" b="0"/>
                <wp:wrapNone/>
                <wp:docPr id="2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356F" w:rsidRPr="00A46381" w:rsidRDefault="00CC50E0" w:rsidP="00E86F30">
                            <w:pPr>
                              <w:pStyle w:val="Heading1"/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t>Lucerne</w:t>
                                </w:r>
                              </w:smartTag>
                            </w:smartTag>
                            <w:r>
                              <w:t xml:space="preserve"> Publishing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0" type="#_x0000_t202" style="position:absolute;margin-left:566.4pt;margin-top:46.6pt;width:206.7pt;height:49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" filled="f" stroked="f">
                <v:textbox style="mso-fit-shape-to-text:t">
                  <w:txbxContent>
                    <w:p w:rsidR="00DA356F" w:rsidRPr="00A46381" w:rsidRDefault="00CC50E0" w:rsidP="00E86F30">
                      <w:pPr>
                        <w:pStyle w:val="Heading1"/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t>Lucerne</w:t>
                          </w:r>
                        </w:smartTag>
                      </w:smartTag>
                      <w:r>
                        <w:t xml:space="preserve"> Publishing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7208520</wp:posOffset>
                </wp:positionH>
                <wp:positionV relativeFrom="page">
                  <wp:posOffset>1344295</wp:posOffset>
                </wp:positionV>
                <wp:extent cx="2545080" cy="404495"/>
                <wp:effectExtent l="0" t="1270" r="0" b="3810"/>
                <wp:wrapNone/>
                <wp:docPr id="2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356F" w:rsidRPr="009146F2" w:rsidRDefault="0055036F" w:rsidP="009146F2">
                            <w:pPr>
                              <w:pStyle w:val="Tagline"/>
                            </w:pPr>
                            <w:r w:rsidRPr="009146F2">
                              <w:t>A great place to work</w:t>
                            </w:r>
                            <w:r w:rsidR="00DA356F" w:rsidRPr="009146F2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1" type="#_x0000_t202" style="position:absolute;margin-left:567.6pt;margin-top:105.85pt;width:200.4pt;height:31.8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" filled="f" stroked="f" strokecolor="#c9f" strokeweight="1.5pt">
                <v:textbox style="mso-fit-shape-to-text:t">
                  <w:txbxContent>
                    <w:p w:rsidR="00DA356F" w:rsidRPr="009146F2" w:rsidRDefault="0055036F" w:rsidP="009146F2">
                      <w:pPr>
                        <w:pStyle w:val="Tagline"/>
                      </w:pPr>
                      <w:r w:rsidRPr="009146F2">
                        <w:t>A great place to work</w:t>
                      </w:r>
                      <w:r w:rsidR="00DA356F" w:rsidRPr="009146F2"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7235190</wp:posOffset>
                </wp:positionH>
                <wp:positionV relativeFrom="page">
                  <wp:posOffset>2919095</wp:posOffset>
                </wp:positionV>
                <wp:extent cx="2282190" cy="2005965"/>
                <wp:effectExtent l="0" t="4445" r="3810" b="0"/>
                <wp:wrapNone/>
                <wp:docPr id="2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200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356F" w:rsidRPr="00F62F51" w:rsidRDefault="00E62E2D" w:rsidP="00DA35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02485" cy="1914525"/>
                                  <wp:effectExtent l="0" t="0" r="0" b="9525"/>
                                  <wp:docPr id="1" name="Picture 1" descr="person and glo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erson and glo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2485" cy="191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2" type="#_x0000_t202" style="position:absolute;margin-left:569.7pt;margin-top:229.85pt;width:179.7pt;height:157.95pt;z-index:2516480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" filled="f" stroked="f" strokecolor="#c9f" strokeweight="1.5pt">
                <v:textbox style="mso-fit-shape-to-text:t">
                  <w:txbxContent>
                    <w:p w:rsidR="00DA356F" w:rsidRPr="00F62F51" w:rsidRDefault="00E62E2D" w:rsidP="00DA356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02485" cy="1914525"/>
                            <wp:effectExtent l="0" t="0" r="0" b="9525"/>
                            <wp:docPr id="1" name="Picture 1" descr="person and glob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erson and glob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2485" cy="191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7933055</wp:posOffset>
                </wp:positionH>
                <wp:positionV relativeFrom="page">
                  <wp:posOffset>6263640</wp:posOffset>
                </wp:positionV>
                <wp:extent cx="1043305" cy="527050"/>
                <wp:effectExtent l="0" t="0" r="2540" b="0"/>
                <wp:wrapNone/>
                <wp:docPr id="2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356F" w:rsidRPr="00A46381" w:rsidRDefault="00E62E2D" w:rsidP="00A46381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Cs w:val="20"/>
                              </w:rPr>
                              <w:drawing>
                                <wp:inline distT="0" distB="0" distL="0" distR="0">
                                  <wp:extent cx="859790" cy="437515"/>
                                  <wp:effectExtent l="0" t="0" r="0" b="635"/>
                                  <wp:docPr id="2" name="Picture 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9790" cy="437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3" type="#_x0000_t202" style="position:absolute;margin-left:624.65pt;margin-top:493.2pt;width:82.15pt;height:41.5pt;z-index:2516490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" filled="f" stroked="f" strokecolor="#c9f" strokeweight="1.5pt">
                <v:textbox style="mso-fit-shape-to-text:t">
                  <w:txbxContent>
                    <w:p w:rsidR="00DA356F" w:rsidRPr="00A46381" w:rsidRDefault="00E62E2D" w:rsidP="00A46381">
                      <w:pPr>
                        <w:rPr>
                          <w:szCs w:val="20"/>
                        </w:rPr>
                      </w:pPr>
                      <w:r>
                        <w:rPr>
                          <w:noProof/>
                          <w:szCs w:val="20"/>
                        </w:rPr>
                        <w:drawing>
                          <wp:inline distT="0" distB="0" distL="0" distR="0">
                            <wp:extent cx="859790" cy="437515"/>
                            <wp:effectExtent l="0" t="0" r="0" b="635"/>
                            <wp:docPr id="2" name="Picture 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9790" cy="43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-3702050</wp:posOffset>
                </wp:positionV>
                <wp:extent cx="2255520" cy="0"/>
                <wp:effectExtent l="11430" t="12700" r="9525" b="15875"/>
                <wp:wrapNone/>
                <wp:docPr id="1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-291.5pt" to="181.5pt,-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" strokecolor="#9c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-1484630</wp:posOffset>
                </wp:positionV>
                <wp:extent cx="2255520" cy="0"/>
                <wp:effectExtent l="11430" t="10795" r="9525" b="17780"/>
                <wp:wrapNone/>
                <wp:docPr id="1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-116.9pt" to="181.5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" strokecolor="#9c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902970</wp:posOffset>
                </wp:positionH>
                <wp:positionV relativeFrom="page">
                  <wp:posOffset>547370</wp:posOffset>
                </wp:positionV>
                <wp:extent cx="1431290" cy="1875790"/>
                <wp:effectExtent l="0" t="4445" r="3810" b="0"/>
                <wp:wrapNone/>
                <wp:docPr id="1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90" cy="187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356F" w:rsidRPr="000A4144" w:rsidRDefault="00E62E2D" w:rsidP="00DA35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0315" cy="1781810"/>
                                  <wp:effectExtent l="0" t="0" r="6985" b="8890"/>
                                  <wp:docPr id="3" name="Picture 3" descr="person sitting on books working on laptop compu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erson sitting on books working on laptop compu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315" cy="1781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4" type="#_x0000_t202" style="position:absolute;margin-left:71.1pt;margin-top:43.1pt;width:112.7pt;height:147.7pt;z-index:2516469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" filled="f" stroked="f" strokecolor="#c9f" strokeweight="1.5pt">
                <v:textbox style="mso-fit-shape-to-text:t">
                  <w:txbxContent>
                    <w:p w:rsidR="00DA356F" w:rsidRPr="000A4144" w:rsidRDefault="00E62E2D" w:rsidP="00DA356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50315" cy="1781810"/>
                            <wp:effectExtent l="0" t="0" r="6985" b="8890"/>
                            <wp:docPr id="3" name="Picture 3" descr="person sitting on books working on laptop compu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erson sitting on books working on laptop compu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315" cy="1781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356F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6930390</wp:posOffset>
                </wp:positionH>
                <wp:positionV relativeFrom="page">
                  <wp:posOffset>5440680</wp:posOffset>
                </wp:positionV>
                <wp:extent cx="3070860" cy="1034415"/>
                <wp:effectExtent l="0" t="1905" r="0" b="1905"/>
                <wp:wrapNone/>
                <wp:docPr id="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03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2655B" w:rsidRPr="0072655B" w:rsidRDefault="0057068F" w:rsidP="00BB4054">
                            <w:pPr>
                              <w:pStyle w:val="HighlightTextChar"/>
                              <w:pBdr>
                                <w:right w:val="single" w:sz="6" w:space="8" w:color="FFFFFF"/>
                              </w:pBdr>
                            </w:pPr>
                            <w:r>
                              <w:t>For information on open positions or to submit your re</w:t>
                            </w:r>
                            <w:r w:rsidR="007841F4">
                              <w:t>sume, please visit our Web site</w:t>
                            </w:r>
                            <w:r>
                              <w:t xml:space="preserve">: </w:t>
                            </w:r>
                            <w:r w:rsidR="007841F4">
                              <w:t>http://</w:t>
                            </w:r>
                            <w:r w:rsidR="0072655B" w:rsidRPr="007F61EC">
                              <w:t>www.lucernepublishing.com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5" type="#_x0000_t202" style="position:absolute;margin-left:545.7pt;margin-top:428.4pt;width:241.8pt;height:81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" filled="f" stroked="f" strokecolor="#c9f" strokeweight="1.5pt">
                <v:textbox>
                  <w:txbxContent>
                    <w:p w:rsidR="0072655B" w:rsidRPr="0072655B" w:rsidRDefault="0057068F" w:rsidP="00BB4054">
                      <w:pPr>
                        <w:pStyle w:val="HighlightTextChar"/>
                        <w:pBdr>
                          <w:right w:val="single" w:sz="6" w:space="8" w:color="FFFFFF"/>
                        </w:pBdr>
                      </w:pPr>
                      <w:r>
                        <w:t>For information on open positions or to submit your re</w:t>
                      </w:r>
                      <w:r w:rsidR="007841F4">
                        <w:t>sume, please visit our Web site</w:t>
                      </w:r>
                      <w:r>
                        <w:t xml:space="preserve">: </w:t>
                      </w:r>
                      <w:r w:rsidR="007841F4">
                        <w:t>http://</w:t>
                      </w:r>
                      <w:r w:rsidR="0072655B" w:rsidRPr="007F61EC">
                        <w:t>www.lucernepublishing.com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201930</wp:posOffset>
                </wp:positionV>
                <wp:extent cx="137160" cy="137160"/>
                <wp:effectExtent l="0" t="1905" r="0" b="3810"/>
                <wp:wrapNone/>
                <wp:docPr id="1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348pt;margin-top:15.9pt;width:10.8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" fillcolor="#fc6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201930</wp:posOffset>
                </wp:positionV>
                <wp:extent cx="137160" cy="137160"/>
                <wp:effectExtent l="1905" t="1905" r="3810" b="3810"/>
                <wp:wrapNone/>
                <wp:docPr id="1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6" style="position:absolute;margin-left:312.9pt;margin-top:15.9pt;width:10.8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" fillcolor="#9c0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201930</wp:posOffset>
                </wp:positionV>
                <wp:extent cx="137160" cy="137160"/>
                <wp:effectExtent l="0" t="1905" r="0" b="3810"/>
                <wp:wrapNone/>
                <wp:docPr id="1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383.1pt;margin-top:15.9pt;width:10.8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" fillcolor="#9cf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3627120</wp:posOffset>
                </wp:positionH>
                <wp:positionV relativeFrom="page">
                  <wp:posOffset>1253490</wp:posOffset>
                </wp:positionV>
                <wp:extent cx="2872740" cy="3929380"/>
                <wp:effectExtent l="0" t="0" r="0" b="0"/>
                <wp:wrapNone/>
                <wp:docPr id="1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392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0E09" w:rsidRDefault="00AA0E09" w:rsidP="00AA0E09">
                            <w:pPr>
                              <w:pStyle w:val="Heading3"/>
                            </w:pPr>
                            <w:r>
                              <w:t>Meet our Employees</w:t>
                            </w:r>
                          </w:p>
                          <w:p w:rsidR="00AA0E09" w:rsidRDefault="00AA0E09" w:rsidP="00AA0E09">
                            <w:pPr>
                              <w:pStyle w:val="BodyText"/>
                            </w:pPr>
                            <w:r>
                              <w:t>Why do our employees enjoy working at Lucerne Publishing? We asked, and this is what they had to say:</w:t>
                            </w:r>
                          </w:p>
                          <w:p w:rsidR="00AA0E09" w:rsidRDefault="00AA0E09" w:rsidP="00AA0E09">
                            <w:pPr>
                              <w:pStyle w:val="BodyText1"/>
                            </w:pPr>
                            <w:r>
                              <w:t xml:space="preserve"> “Working at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t>Lucerne</w:t>
                                </w:r>
                              </w:smartTag>
                            </w:smartTag>
                            <w:r>
                              <w:t xml:space="preserve"> Publishing </w:t>
                            </w:r>
                            <w:r w:rsidR="00365F22">
                              <w:t xml:space="preserve">for the last </w:t>
                            </w:r>
                            <w:r w:rsidR="007841F4">
                              <w:t>five</w:t>
                            </w:r>
                            <w:r w:rsidR="00365F22">
                              <w:t xml:space="preserve"> years has been </w:t>
                            </w:r>
                            <w:r>
                              <w:t>a dream co</w:t>
                            </w:r>
                            <w:r w:rsidR="00365F22">
                              <w:t xml:space="preserve">me true. The company is built on the </w:t>
                            </w:r>
                            <w:r w:rsidR="00E91193">
                              <w:t xml:space="preserve">belief </w:t>
                            </w:r>
                            <w:r w:rsidR="00365F22">
                              <w:t>that the employees are the key to success.</w:t>
                            </w:r>
                            <w:r>
                              <w:t>”</w:t>
                            </w:r>
                          </w:p>
                          <w:p w:rsidR="00CC50E0" w:rsidRDefault="00AA0E09" w:rsidP="00DA13D4">
                            <w:pPr>
                              <w:pStyle w:val="BodyText2"/>
                            </w:pPr>
                            <w:r>
                              <w:t xml:space="preserve">-Michael, </w:t>
                            </w:r>
                            <w:r w:rsidRPr="00DA13D4">
                              <w:t>Marketing</w:t>
                            </w:r>
                            <w:r>
                              <w:t xml:space="preserve"> Specialist</w:t>
                            </w:r>
                          </w:p>
                          <w:p w:rsidR="00AA0E09" w:rsidRDefault="00AA0E09" w:rsidP="00AA0E09">
                            <w:pPr>
                              <w:pStyle w:val="BodyText1"/>
                            </w:pPr>
                            <w:r>
                              <w:t xml:space="preserve"> “</w:t>
                            </w:r>
                            <w:r w:rsidR="00365F22">
                              <w:t xml:space="preserve">The opportunites for growth at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t>Lucerne</w:t>
                                </w:r>
                              </w:smartTag>
                            </w:smartTag>
                            <w:r>
                              <w:t xml:space="preserve"> Publishing</w:t>
                            </w:r>
                            <w:r w:rsidR="00365F22">
                              <w:t xml:space="preserve"> are tremendous</w:t>
                            </w:r>
                            <w:r w:rsidR="00480E36">
                              <w:t>.</w:t>
                            </w:r>
                            <w:r>
                              <w:t xml:space="preserve"> I have a career</w:t>
                            </w:r>
                            <w:r w:rsidR="00365F22">
                              <w:t xml:space="preserve"> </w:t>
                            </w:r>
                            <w:r w:rsidR="00E91193">
                              <w:t xml:space="preserve">with </w:t>
                            </w:r>
                            <w:r w:rsidR="00365F22">
                              <w:t>this company</w:t>
                            </w:r>
                            <w:r>
                              <w:t>, not just a job.”</w:t>
                            </w:r>
                          </w:p>
                          <w:p w:rsidR="00AA0E09" w:rsidRDefault="00AA0E09" w:rsidP="005863BA">
                            <w:pPr>
                              <w:pStyle w:val="BodyText2"/>
                            </w:pPr>
                            <w:r>
                              <w:t xml:space="preserve">-Susan, </w:t>
                            </w:r>
                            <w:r w:rsidRPr="005863BA">
                              <w:t>Administrative</w:t>
                            </w:r>
                            <w:r>
                              <w:t xml:space="preserve"> Assistant</w:t>
                            </w:r>
                          </w:p>
                          <w:p w:rsidR="00AA0E09" w:rsidRPr="00CC50E0" w:rsidRDefault="00AA0E09" w:rsidP="00AA0E09">
                            <w:pPr>
                              <w:pStyle w:val="BodyText1"/>
                            </w:pPr>
                            <w:r>
                              <w:t xml:space="preserve"> “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t>Lucerne</w:t>
                                </w:r>
                              </w:smartTag>
                            </w:smartTag>
                            <w:r>
                              <w:t xml:space="preserve"> Publishing cares about the employees.</w:t>
                            </w:r>
                            <w:r w:rsidR="00365F22">
                              <w:t xml:space="preserve"> The support that I’ve received while working here has been incredible.</w:t>
                            </w:r>
                            <w:r>
                              <w:t>”</w:t>
                            </w:r>
                          </w:p>
                          <w:p w:rsidR="00AA0E09" w:rsidRPr="00AA0E09" w:rsidRDefault="00AA0E09" w:rsidP="00AA0E09">
                            <w:pPr>
                              <w:pStyle w:val="BodyText2"/>
                            </w:pPr>
                            <w:r>
                              <w:t>-Vicki, Quality Assurance Specialist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6" type="#_x0000_t202" style="position:absolute;margin-left:285.6pt;margin-top:98.7pt;width:226.2pt;height:309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" filled="f" stroked="f" strokecolor="#c9f" strokeweight="1.5pt">
                <v:textbox>
                  <w:txbxContent>
                    <w:p w:rsidR="00AA0E09" w:rsidRDefault="00AA0E09" w:rsidP="00AA0E09">
                      <w:pPr>
                        <w:pStyle w:val="Heading3"/>
                      </w:pPr>
                      <w:r>
                        <w:t>Meet our Employees</w:t>
                      </w:r>
                    </w:p>
                    <w:p w:rsidR="00AA0E09" w:rsidRDefault="00AA0E09" w:rsidP="00AA0E09">
                      <w:pPr>
                        <w:pStyle w:val="BodyText"/>
                      </w:pPr>
                      <w:r>
                        <w:t>Why do our employees enjoy working at Lucerne Publishing? We asked, and this is what they had to say:</w:t>
                      </w:r>
                    </w:p>
                    <w:p w:rsidR="00AA0E09" w:rsidRDefault="00AA0E09" w:rsidP="00AA0E09">
                      <w:pPr>
                        <w:pStyle w:val="BodyText1"/>
                      </w:pPr>
                      <w:r>
                        <w:t xml:space="preserve"> “Working at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t>Lucerne</w:t>
                          </w:r>
                        </w:smartTag>
                      </w:smartTag>
                      <w:r>
                        <w:t xml:space="preserve"> Publishing </w:t>
                      </w:r>
                      <w:r w:rsidR="00365F22">
                        <w:t xml:space="preserve">for the last </w:t>
                      </w:r>
                      <w:r w:rsidR="007841F4">
                        <w:t>five</w:t>
                      </w:r>
                      <w:r w:rsidR="00365F22">
                        <w:t xml:space="preserve"> years has been </w:t>
                      </w:r>
                      <w:r>
                        <w:t>a dream co</w:t>
                      </w:r>
                      <w:r w:rsidR="00365F22">
                        <w:t xml:space="preserve">me true. The company is built on the </w:t>
                      </w:r>
                      <w:r w:rsidR="00E91193">
                        <w:t xml:space="preserve">belief </w:t>
                      </w:r>
                      <w:r w:rsidR="00365F22">
                        <w:t>that the employees are the key to success.</w:t>
                      </w:r>
                      <w:r>
                        <w:t>”</w:t>
                      </w:r>
                    </w:p>
                    <w:p w:rsidR="00CC50E0" w:rsidRDefault="00AA0E09" w:rsidP="00DA13D4">
                      <w:pPr>
                        <w:pStyle w:val="BodyText2"/>
                      </w:pPr>
                      <w:r>
                        <w:t xml:space="preserve">-Michael, </w:t>
                      </w:r>
                      <w:r w:rsidRPr="00DA13D4">
                        <w:t>Marketing</w:t>
                      </w:r>
                      <w:r>
                        <w:t xml:space="preserve"> Specialist</w:t>
                      </w:r>
                    </w:p>
                    <w:p w:rsidR="00AA0E09" w:rsidRDefault="00AA0E09" w:rsidP="00AA0E09">
                      <w:pPr>
                        <w:pStyle w:val="BodyText1"/>
                      </w:pPr>
                      <w:r>
                        <w:t xml:space="preserve"> “</w:t>
                      </w:r>
                      <w:r w:rsidR="00365F22">
                        <w:t xml:space="preserve">The opportunites for growth at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t>Lucerne</w:t>
                          </w:r>
                        </w:smartTag>
                      </w:smartTag>
                      <w:r>
                        <w:t xml:space="preserve"> Publishing</w:t>
                      </w:r>
                      <w:r w:rsidR="00365F22">
                        <w:t xml:space="preserve"> are tremendous</w:t>
                      </w:r>
                      <w:r w:rsidR="00480E36">
                        <w:t>.</w:t>
                      </w:r>
                      <w:r>
                        <w:t xml:space="preserve"> I have a career</w:t>
                      </w:r>
                      <w:r w:rsidR="00365F22">
                        <w:t xml:space="preserve"> </w:t>
                      </w:r>
                      <w:r w:rsidR="00E91193">
                        <w:t xml:space="preserve">with </w:t>
                      </w:r>
                      <w:r w:rsidR="00365F22">
                        <w:t>this company</w:t>
                      </w:r>
                      <w:r>
                        <w:t>, not just a job.”</w:t>
                      </w:r>
                    </w:p>
                    <w:p w:rsidR="00AA0E09" w:rsidRDefault="00AA0E09" w:rsidP="005863BA">
                      <w:pPr>
                        <w:pStyle w:val="BodyText2"/>
                      </w:pPr>
                      <w:r>
                        <w:t xml:space="preserve">-Susan, </w:t>
                      </w:r>
                      <w:r w:rsidRPr="005863BA">
                        <w:t>Administrative</w:t>
                      </w:r>
                      <w:r>
                        <w:t xml:space="preserve"> Assistant</w:t>
                      </w:r>
                    </w:p>
                    <w:p w:rsidR="00AA0E09" w:rsidRPr="00CC50E0" w:rsidRDefault="00AA0E09" w:rsidP="00AA0E09">
                      <w:pPr>
                        <w:pStyle w:val="BodyText1"/>
                      </w:pPr>
                      <w:r>
                        <w:t xml:space="preserve"> “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t>Lucerne</w:t>
                          </w:r>
                        </w:smartTag>
                      </w:smartTag>
                      <w:r>
                        <w:t xml:space="preserve"> Publishing cares about the employees.</w:t>
                      </w:r>
                      <w:r w:rsidR="00365F22">
                        <w:t xml:space="preserve"> The support that I’ve received while working here has been incredible.</w:t>
                      </w:r>
                      <w:r>
                        <w:t>”</w:t>
                      </w:r>
                    </w:p>
                    <w:p w:rsidR="00AA0E09" w:rsidRPr="00AA0E09" w:rsidRDefault="00AA0E09" w:rsidP="00AA0E09">
                      <w:pPr>
                        <w:pStyle w:val="BodyText2"/>
                      </w:pPr>
                      <w:r>
                        <w:t>-Vicki, Quality Assurance Specialist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7037070</wp:posOffset>
                </wp:positionH>
                <wp:positionV relativeFrom="page">
                  <wp:posOffset>808355</wp:posOffset>
                </wp:positionV>
                <wp:extent cx="2575560" cy="4408805"/>
                <wp:effectExtent l="0" t="0" r="0" b="2540"/>
                <wp:wrapNone/>
                <wp:docPr id="1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440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7016C" w:rsidRPr="00B71B05" w:rsidRDefault="00AA0E09" w:rsidP="0047016C">
                            <w:pPr>
                              <w:pStyle w:val="Heading3"/>
                            </w:pPr>
                            <w:r>
                              <w:t>Benefits Overview</w:t>
                            </w:r>
                          </w:p>
                          <w:p w:rsidR="0047016C" w:rsidRDefault="00713393" w:rsidP="005E4232">
                            <w:pPr>
                              <w:pStyle w:val="BodyText"/>
                              <w:spacing w:after="400"/>
                            </w:pPr>
                            <w:r>
                              <w:t xml:space="preserve">Lucerne Publishing offers a comprehensive benefits plan designed to meet the needs of </w:t>
                            </w:r>
                            <w:r w:rsidR="00E91193">
                              <w:t xml:space="preserve">all </w:t>
                            </w:r>
                            <w:r>
                              <w:t>our employees</w:t>
                            </w:r>
                            <w:r w:rsidR="007841F4">
                              <w:t>:</w:t>
                            </w:r>
                            <w:r>
                              <w:t xml:space="preserve">  </w:t>
                            </w:r>
                          </w:p>
                          <w:p w:rsidR="00713393" w:rsidRDefault="00713393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 xml:space="preserve">Medical </w:t>
                            </w:r>
                            <w:r w:rsidR="00365F22">
                              <w:t>i</w:t>
                            </w:r>
                            <w:r>
                              <w:t>nsurance</w:t>
                            </w:r>
                          </w:p>
                          <w:p w:rsidR="00713393" w:rsidRDefault="00713393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 xml:space="preserve">Dental </w:t>
                            </w:r>
                            <w:r w:rsidR="00365F22">
                              <w:t>i</w:t>
                            </w:r>
                            <w:r>
                              <w:t>nsurance</w:t>
                            </w:r>
                          </w:p>
                          <w:p w:rsidR="00713393" w:rsidRDefault="00713393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 xml:space="preserve">Vision </w:t>
                            </w:r>
                            <w:r w:rsidR="00365F22">
                              <w:t>i</w:t>
                            </w:r>
                            <w:r>
                              <w:t>nsurance</w:t>
                            </w:r>
                          </w:p>
                          <w:p w:rsidR="00713393" w:rsidRDefault="00713393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401(k)</w:t>
                            </w:r>
                            <w:r w:rsidR="00365F22">
                              <w:t xml:space="preserve"> retirement plan </w:t>
                            </w:r>
                            <w:r>
                              <w:t>with matching contributions</w:t>
                            </w:r>
                          </w:p>
                          <w:p w:rsidR="00365F22" w:rsidRDefault="00365F22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 xml:space="preserve">Short-term and </w:t>
                            </w:r>
                            <w:r w:rsidR="00E91193">
                              <w:t>long</w:t>
                            </w:r>
                            <w:r>
                              <w:t>-term disability coverage</w:t>
                            </w:r>
                          </w:p>
                          <w:p w:rsidR="00365F22" w:rsidRDefault="00365F22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Life insurance</w:t>
                            </w:r>
                          </w:p>
                          <w:p w:rsidR="000C2C07" w:rsidRDefault="000C2C07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Flexible spending accounts</w:t>
                            </w:r>
                          </w:p>
                          <w:p w:rsidR="00713393" w:rsidRDefault="00365F22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Two weeks paid vacation</w:t>
                            </w:r>
                          </w:p>
                          <w:p w:rsidR="00365F22" w:rsidRDefault="007841F4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Eight</w:t>
                            </w:r>
                            <w:r w:rsidR="00365F22">
                              <w:t xml:space="preserve"> paid holidays</w:t>
                            </w:r>
                          </w:p>
                          <w:p w:rsidR="0047016C" w:rsidRDefault="00365F22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Profit sharing</w:t>
                            </w:r>
                          </w:p>
                          <w:p w:rsidR="00D67A7D" w:rsidRPr="00D67A7D" w:rsidRDefault="0057068F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rStyle w:val="HighlightTextCharChar"/>
                                <w:color w:val="auto"/>
                              </w:rPr>
                            </w:pPr>
                            <w:r>
                              <w:t>Tuition reimbursement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7" type="#_x0000_t202" style="position:absolute;margin-left:554.1pt;margin-top:63.65pt;width:202.8pt;height:347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" filled="f" stroked="f" strokecolor="#c9f" strokeweight="1.5pt">
                <v:textbox>
                  <w:txbxContent>
                    <w:p w:rsidR="0047016C" w:rsidRPr="00B71B05" w:rsidRDefault="00AA0E09" w:rsidP="0047016C">
                      <w:pPr>
                        <w:pStyle w:val="Heading3"/>
                      </w:pPr>
                      <w:r>
                        <w:t>Benefits Overview</w:t>
                      </w:r>
                    </w:p>
                    <w:p w:rsidR="0047016C" w:rsidRDefault="00713393" w:rsidP="005E4232">
                      <w:pPr>
                        <w:pStyle w:val="BodyText"/>
                        <w:spacing w:after="400"/>
                      </w:pPr>
                      <w:r>
                        <w:t xml:space="preserve">Lucerne Publishing offers a comprehensive benefits plan designed to meet the needs of </w:t>
                      </w:r>
                      <w:r w:rsidR="00E91193">
                        <w:t xml:space="preserve">all </w:t>
                      </w:r>
                      <w:r>
                        <w:t>our employees</w:t>
                      </w:r>
                      <w:r w:rsidR="007841F4">
                        <w:t>:</w:t>
                      </w:r>
                      <w:r>
                        <w:t xml:space="preserve">  </w:t>
                      </w:r>
                    </w:p>
                    <w:p w:rsidR="00713393" w:rsidRDefault="00713393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 xml:space="preserve">Medical </w:t>
                      </w:r>
                      <w:r w:rsidR="00365F22">
                        <w:t>i</w:t>
                      </w:r>
                      <w:r>
                        <w:t>nsurance</w:t>
                      </w:r>
                    </w:p>
                    <w:p w:rsidR="00713393" w:rsidRDefault="00713393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 xml:space="preserve">Dental </w:t>
                      </w:r>
                      <w:r w:rsidR="00365F22">
                        <w:t>i</w:t>
                      </w:r>
                      <w:r>
                        <w:t>nsurance</w:t>
                      </w:r>
                    </w:p>
                    <w:p w:rsidR="00713393" w:rsidRDefault="00713393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 xml:space="preserve">Vision </w:t>
                      </w:r>
                      <w:r w:rsidR="00365F22">
                        <w:t>i</w:t>
                      </w:r>
                      <w:r>
                        <w:t>nsurance</w:t>
                      </w:r>
                    </w:p>
                    <w:p w:rsidR="00713393" w:rsidRDefault="00713393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401(k)</w:t>
                      </w:r>
                      <w:r w:rsidR="00365F22">
                        <w:t xml:space="preserve"> retirement plan </w:t>
                      </w:r>
                      <w:r>
                        <w:t>with matching contributions</w:t>
                      </w:r>
                    </w:p>
                    <w:p w:rsidR="00365F22" w:rsidRDefault="00365F22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 xml:space="preserve">Short-term and </w:t>
                      </w:r>
                      <w:r w:rsidR="00E91193">
                        <w:t>long</w:t>
                      </w:r>
                      <w:r>
                        <w:t>-term disability coverage</w:t>
                      </w:r>
                    </w:p>
                    <w:p w:rsidR="00365F22" w:rsidRDefault="00365F22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Life insurance</w:t>
                      </w:r>
                    </w:p>
                    <w:p w:rsidR="000C2C07" w:rsidRDefault="000C2C07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Flexible spending accounts</w:t>
                      </w:r>
                    </w:p>
                    <w:p w:rsidR="00713393" w:rsidRDefault="00365F22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Two weeks paid vacation</w:t>
                      </w:r>
                    </w:p>
                    <w:p w:rsidR="00365F22" w:rsidRDefault="007841F4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Eight</w:t>
                      </w:r>
                      <w:r w:rsidR="00365F22">
                        <w:t xml:space="preserve"> paid holidays</w:t>
                      </w:r>
                    </w:p>
                    <w:p w:rsidR="0047016C" w:rsidRDefault="00365F22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Profit sharing</w:t>
                      </w:r>
                    </w:p>
                    <w:p w:rsidR="00D67A7D" w:rsidRPr="00D67A7D" w:rsidRDefault="0057068F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rStyle w:val="HighlightTextCharChar"/>
                          <w:color w:val="auto"/>
                        </w:rPr>
                      </w:pPr>
                      <w:r>
                        <w:t>Tuition reimbursement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544830</wp:posOffset>
                </wp:positionH>
                <wp:positionV relativeFrom="page">
                  <wp:posOffset>808355</wp:posOffset>
                </wp:positionV>
                <wp:extent cx="2377440" cy="6091555"/>
                <wp:effectExtent l="1905" t="0" r="1905" b="0"/>
                <wp:wrapNone/>
                <wp:docPr id="1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609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7016C" w:rsidRPr="00B71B05" w:rsidRDefault="00AA0E09" w:rsidP="0047016C">
                            <w:pPr>
                              <w:pStyle w:val="Heading3"/>
                            </w:pPr>
                            <w:r>
                              <w:t>Company Profile</w:t>
                            </w:r>
                          </w:p>
                          <w:p w:rsidR="00997622" w:rsidRDefault="00997622" w:rsidP="0055036F">
                            <w:pPr>
                              <w:pStyle w:val="BodyText"/>
                            </w:pPr>
                            <w:r>
                              <w:t>Lucerne Publishing, family</w:t>
                            </w:r>
                            <w:r w:rsidR="000641F7">
                              <w:t xml:space="preserve"> </w:t>
                            </w:r>
                            <w:r>
                              <w:t xml:space="preserve">owned since 1965, is a leader in the </w:t>
                            </w:r>
                            <w:r w:rsidR="000641F7">
                              <w:t xml:space="preserve"> publishing </w:t>
                            </w:r>
                            <w:r>
                              <w:t>industry.</w:t>
                            </w:r>
                          </w:p>
                          <w:p w:rsidR="0055036F" w:rsidRDefault="00FC32DD" w:rsidP="0055036F">
                            <w:pPr>
                              <w:pStyle w:val="BodyText"/>
                            </w:pPr>
                            <w:r>
                              <w:t>When we opened</w:t>
                            </w:r>
                            <w:r w:rsidR="00640F61">
                              <w:t xml:space="preserve"> our doors</w:t>
                            </w:r>
                            <w:r>
                              <w:t xml:space="preserve"> more than 35 years ago, we had a </w:t>
                            </w:r>
                            <w:r w:rsidR="00F24D57">
                              <w:t xml:space="preserve">staff of </w:t>
                            </w:r>
                            <w:r w:rsidR="00480E36">
                              <w:t>3</w:t>
                            </w:r>
                            <w:r w:rsidR="00F24D57">
                              <w:t>. In 2002, we ha</w:t>
                            </w:r>
                            <w:r w:rsidR="00480E36">
                              <w:t>d</w:t>
                            </w:r>
                            <w:r w:rsidR="00F24D57">
                              <w:t xml:space="preserve"> </w:t>
                            </w:r>
                            <w:r w:rsidR="00997622">
                              <w:t xml:space="preserve">more than </w:t>
                            </w:r>
                            <w:r w:rsidR="00F24D57">
                              <w:t xml:space="preserve">1,000 employees in 10 cities worldwide. </w:t>
                            </w:r>
                          </w:p>
                          <w:p w:rsidR="00F24D57" w:rsidRDefault="00F24D57" w:rsidP="0055036F">
                            <w:pPr>
                              <w:pStyle w:val="BodyText"/>
                            </w:pPr>
                            <w:r>
                              <w:t>Lucerne Publishing</w:t>
                            </w:r>
                            <w:r w:rsidR="000641F7">
                              <w:t xml:space="preserve"> is a dynamic company </w:t>
                            </w:r>
                            <w:r w:rsidR="002B10BC">
                              <w:t>known for its</w:t>
                            </w:r>
                            <w:r>
                              <w:t xml:space="preserve"> casual</w:t>
                            </w:r>
                            <w:r w:rsidR="000641F7">
                              <w:t xml:space="preserve">, team-oriented </w:t>
                            </w:r>
                            <w:r>
                              <w:t>work</w:t>
                            </w:r>
                            <w:r w:rsidR="000641F7">
                              <w:t xml:space="preserve"> environment. We provide </w:t>
                            </w:r>
                            <w:r w:rsidR="00E53716">
                              <w:t>opportunities</w:t>
                            </w:r>
                            <w:r w:rsidR="000641F7">
                              <w:t xml:space="preserve"> for c</w:t>
                            </w:r>
                            <w:r>
                              <w:t xml:space="preserve">areer growth </w:t>
                            </w:r>
                            <w:r w:rsidR="000641F7">
                              <w:t xml:space="preserve">and </w:t>
                            </w:r>
                            <w:r>
                              <w:t xml:space="preserve">advancement </w:t>
                            </w:r>
                            <w:r w:rsidR="000641F7">
                              <w:t xml:space="preserve">to employees at all levels. In addition,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="002B10BC">
                                  <w:t>Lucerne</w:t>
                                </w:r>
                              </w:smartTag>
                            </w:smartTag>
                            <w:r w:rsidR="002B10BC">
                              <w:t xml:space="preserve"> offers</w:t>
                            </w:r>
                            <w:r w:rsidR="000641F7">
                              <w:t xml:space="preserve"> </w:t>
                            </w:r>
                            <w:r w:rsidR="00F53F77">
                              <w:t>excellent benefits and competitve salaries.</w:t>
                            </w:r>
                          </w:p>
                          <w:p w:rsidR="00F24D57" w:rsidRDefault="0055036F" w:rsidP="0055036F">
                            <w:pPr>
                              <w:pStyle w:val="BodyText"/>
                            </w:pPr>
                            <w:r>
                              <w:t xml:space="preserve">Our corporate headquarters is located in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t>Seattle</w:t>
                                </w:r>
                              </w:smartTag>
                              <w: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t>W</w:t>
                                </w:r>
                                <w:r w:rsidR="007841F4">
                                  <w:t>ashington</w:t>
                                </w:r>
                              </w:smartTag>
                            </w:smartTag>
                            <w:r w:rsidR="00997622">
                              <w:t>, where o</w:t>
                            </w:r>
                            <w:r>
                              <w:t>ur employees enjoy the best of city li</w:t>
                            </w:r>
                            <w:r w:rsidR="00997622">
                              <w:t>fe</w:t>
                            </w:r>
                            <w:r>
                              <w:t xml:space="preserve"> and the great outdoors.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="00480E36">
                                  <w:t>Seattle</w:t>
                                </w:r>
                              </w:smartTag>
                            </w:smartTag>
                            <w:r>
                              <w:t xml:space="preserve"> </w:t>
                            </w:r>
                            <w:r w:rsidR="00081EB1">
                              <w:t xml:space="preserve">is </w:t>
                            </w:r>
                            <w:r>
                              <w:t xml:space="preserve">known for its music, fine dining, and night life. </w:t>
                            </w:r>
                            <w:r w:rsidR="00081EB1">
                              <w:t>Of course, if you prefer the outdoors, the</w:t>
                            </w:r>
                            <w:r w:rsidR="00E53716">
                              <w:t xml:space="preserve"> beauti</w:t>
                            </w:r>
                            <w:r>
                              <w:t xml:space="preserve">ful </w:t>
                            </w:r>
                            <w:smartTag w:uri="urn:schemas-microsoft-com:office:smarttags" w:element="place">
                              <w:r>
                                <w:t>Pacific Northwest</w:t>
                              </w:r>
                            </w:smartTag>
                            <w:r>
                              <w:t xml:space="preserve"> </w:t>
                            </w:r>
                            <w:r w:rsidR="00FC32DD">
                              <w:t>offers</w:t>
                            </w:r>
                            <w:r w:rsidR="000641F7">
                              <w:t xml:space="preserve"> a wonderful playground </w:t>
                            </w:r>
                            <w:r w:rsidR="00EE6CFA">
                              <w:t>with</w:t>
                            </w:r>
                            <w:r w:rsidR="00480E36">
                              <w:t xml:space="preserve"> </w:t>
                            </w:r>
                            <w:r w:rsidR="00081EB1">
                              <w:t xml:space="preserve">mountains, </w:t>
                            </w:r>
                            <w:r w:rsidR="00FC32DD">
                              <w:t>rivers, lakes</w:t>
                            </w:r>
                            <w:r w:rsidR="00480E36">
                              <w:t>,</w:t>
                            </w:r>
                            <w:r w:rsidR="00FC32DD">
                              <w:t xml:space="preserve"> and the </w:t>
                            </w:r>
                            <w:r w:rsidR="00081EB1">
                              <w:t>ocean</w:t>
                            </w:r>
                            <w:r>
                              <w:t xml:space="preserve">. </w:t>
                            </w:r>
                            <w:r w:rsidR="00480E36">
                              <w:t>Whatever your pleasure, f</w:t>
                            </w:r>
                            <w:r w:rsidR="000641F7">
                              <w:t xml:space="preserve">rom skiing to </w:t>
                            </w:r>
                            <w:r w:rsidR="00EE6CFA">
                              <w:t>sailing</w:t>
                            </w:r>
                            <w:r w:rsidR="000641F7">
                              <w:t>,</w:t>
                            </w:r>
                            <w:r>
                              <w:t xml:space="preserve"> you can find it here.</w:t>
                            </w:r>
                          </w:p>
                          <w:p w:rsidR="000C2C07" w:rsidRPr="000C2C07" w:rsidRDefault="00F24D57" w:rsidP="0055036F">
                            <w:pPr>
                              <w:pStyle w:val="BodyText"/>
                            </w:pPr>
                            <w:r>
                              <w:t>If yo</w:t>
                            </w:r>
                            <w:r w:rsidR="00081EB1">
                              <w:t>u</w:t>
                            </w:r>
                            <w:r w:rsidR="00EE6CFA">
                              <w:t>’</w:t>
                            </w:r>
                            <w:r w:rsidR="00081EB1">
                              <w:t xml:space="preserve">re looking for a career at an </w:t>
                            </w:r>
                            <w:r w:rsidR="00C7782D">
                              <w:t>extraordinary</w:t>
                            </w:r>
                            <w:r w:rsidR="000641F7">
                              <w:t xml:space="preserve"> company in a</w:t>
                            </w:r>
                            <w:r w:rsidR="00EE6CFA">
                              <w:t>n</w:t>
                            </w:r>
                            <w:r w:rsidR="000641F7">
                              <w:t xml:space="preserve"> </w:t>
                            </w:r>
                            <w:r w:rsidR="00C7782D">
                              <w:t>exciting</w:t>
                            </w:r>
                            <w:r w:rsidR="000641F7">
                              <w:t xml:space="preserve"> city</w:t>
                            </w:r>
                            <w:r>
                              <w:t xml:space="preserve">, Lucerne Publishing </w:t>
                            </w:r>
                            <w:r w:rsidR="000641F7">
                              <w:t>is</w:t>
                            </w:r>
                            <w:r>
                              <w:t xml:space="preserve"> the place for you</w:t>
                            </w:r>
                            <w:r w:rsidR="00E91193">
                              <w:t>!</w:t>
                            </w:r>
                            <w:r w:rsidRPr="000C2C0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8" type="#_x0000_t202" style="position:absolute;margin-left:42.9pt;margin-top:63.65pt;width:187.2pt;height:479.6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" filled="f" stroked="f" strokecolor="#c9f" strokeweight="1.5pt">
                <v:textbox>
                  <w:txbxContent>
                    <w:p w:rsidR="0047016C" w:rsidRPr="00B71B05" w:rsidRDefault="00AA0E09" w:rsidP="0047016C">
                      <w:pPr>
                        <w:pStyle w:val="Heading3"/>
                      </w:pPr>
                      <w:r>
                        <w:t>Company Profile</w:t>
                      </w:r>
                    </w:p>
                    <w:p w:rsidR="00997622" w:rsidRDefault="00997622" w:rsidP="0055036F">
                      <w:pPr>
                        <w:pStyle w:val="BodyText"/>
                      </w:pPr>
                      <w:r>
                        <w:t>Lucerne Publishing, family</w:t>
                      </w:r>
                      <w:r w:rsidR="000641F7">
                        <w:t xml:space="preserve"> </w:t>
                      </w:r>
                      <w:r>
                        <w:t xml:space="preserve">owned since 1965, is a leader in the </w:t>
                      </w:r>
                      <w:r w:rsidR="000641F7">
                        <w:t xml:space="preserve"> publishing </w:t>
                      </w:r>
                      <w:r>
                        <w:t>industry.</w:t>
                      </w:r>
                    </w:p>
                    <w:p w:rsidR="0055036F" w:rsidRDefault="00FC32DD" w:rsidP="0055036F">
                      <w:pPr>
                        <w:pStyle w:val="BodyText"/>
                      </w:pPr>
                      <w:r>
                        <w:t>When we opened</w:t>
                      </w:r>
                      <w:r w:rsidR="00640F61">
                        <w:t xml:space="preserve"> our doors</w:t>
                      </w:r>
                      <w:r>
                        <w:t xml:space="preserve"> more than 35 years ago, we had a </w:t>
                      </w:r>
                      <w:r w:rsidR="00F24D57">
                        <w:t xml:space="preserve">staff of </w:t>
                      </w:r>
                      <w:r w:rsidR="00480E36">
                        <w:t>3</w:t>
                      </w:r>
                      <w:r w:rsidR="00F24D57">
                        <w:t>. In 2002, we ha</w:t>
                      </w:r>
                      <w:r w:rsidR="00480E36">
                        <w:t>d</w:t>
                      </w:r>
                      <w:r w:rsidR="00F24D57">
                        <w:t xml:space="preserve"> </w:t>
                      </w:r>
                      <w:r w:rsidR="00997622">
                        <w:t xml:space="preserve">more than </w:t>
                      </w:r>
                      <w:r w:rsidR="00F24D57">
                        <w:t xml:space="preserve">1,000 employees in 10 cities worldwide. </w:t>
                      </w:r>
                    </w:p>
                    <w:p w:rsidR="00F24D57" w:rsidRDefault="00F24D57" w:rsidP="0055036F">
                      <w:pPr>
                        <w:pStyle w:val="BodyText"/>
                      </w:pPr>
                      <w:r>
                        <w:t>Lucerne Publishing</w:t>
                      </w:r>
                      <w:r w:rsidR="000641F7">
                        <w:t xml:space="preserve"> is a dynamic company </w:t>
                      </w:r>
                      <w:r w:rsidR="002B10BC">
                        <w:t>known for its</w:t>
                      </w:r>
                      <w:r>
                        <w:t xml:space="preserve"> casual</w:t>
                      </w:r>
                      <w:r w:rsidR="000641F7">
                        <w:t xml:space="preserve">, team-oriented </w:t>
                      </w:r>
                      <w:r>
                        <w:t>work</w:t>
                      </w:r>
                      <w:r w:rsidR="000641F7">
                        <w:t xml:space="preserve"> environment. We provide </w:t>
                      </w:r>
                      <w:r w:rsidR="00E53716">
                        <w:t>opportunities</w:t>
                      </w:r>
                      <w:r w:rsidR="000641F7">
                        <w:t xml:space="preserve"> for c</w:t>
                      </w:r>
                      <w:r>
                        <w:t xml:space="preserve">areer growth </w:t>
                      </w:r>
                      <w:r w:rsidR="000641F7">
                        <w:t xml:space="preserve">and </w:t>
                      </w:r>
                      <w:r>
                        <w:t xml:space="preserve">advancement </w:t>
                      </w:r>
                      <w:r w:rsidR="000641F7">
                        <w:t xml:space="preserve">to employees at all levels. In addition, </w:t>
                      </w:r>
                      <w:smartTag w:uri="urn:schemas-microsoft-com:office:smarttags" w:element="City">
                        <w:smartTag w:uri="urn:schemas-microsoft-com:office:smarttags" w:element="place">
                          <w:r w:rsidR="002B10BC">
                            <w:t>Lucerne</w:t>
                          </w:r>
                        </w:smartTag>
                      </w:smartTag>
                      <w:r w:rsidR="002B10BC">
                        <w:t xml:space="preserve"> offers</w:t>
                      </w:r>
                      <w:r w:rsidR="000641F7">
                        <w:t xml:space="preserve"> </w:t>
                      </w:r>
                      <w:r w:rsidR="00F53F77">
                        <w:t>excellent benefits and competitve salaries.</w:t>
                      </w:r>
                    </w:p>
                    <w:p w:rsidR="00F24D57" w:rsidRDefault="0055036F" w:rsidP="0055036F">
                      <w:pPr>
                        <w:pStyle w:val="BodyText"/>
                      </w:pPr>
                      <w:r>
                        <w:t xml:space="preserve">Our corporate headquarters is located in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t>Seattle</w:t>
                          </w:r>
                        </w:smartTag>
                        <w:r>
                          <w:t xml:space="preserve">, </w:t>
                        </w:r>
                        <w:smartTag w:uri="urn:schemas-microsoft-com:office:smarttags" w:element="State">
                          <w:r>
                            <w:t>W</w:t>
                          </w:r>
                          <w:r w:rsidR="007841F4">
                            <w:t>ashington</w:t>
                          </w:r>
                        </w:smartTag>
                      </w:smartTag>
                      <w:r w:rsidR="00997622">
                        <w:t>, where o</w:t>
                      </w:r>
                      <w:r>
                        <w:t>ur employees enjoy the best of city li</w:t>
                      </w:r>
                      <w:r w:rsidR="00997622">
                        <w:t>fe</w:t>
                      </w:r>
                      <w:r>
                        <w:t xml:space="preserve"> and the great outdoors. </w:t>
                      </w:r>
                      <w:smartTag w:uri="urn:schemas-microsoft-com:office:smarttags" w:element="City">
                        <w:smartTag w:uri="urn:schemas-microsoft-com:office:smarttags" w:element="place">
                          <w:r w:rsidR="00480E36">
                            <w:t>Seattle</w:t>
                          </w:r>
                        </w:smartTag>
                      </w:smartTag>
                      <w:r>
                        <w:t xml:space="preserve"> </w:t>
                      </w:r>
                      <w:r w:rsidR="00081EB1">
                        <w:t xml:space="preserve">is </w:t>
                      </w:r>
                      <w:r>
                        <w:t xml:space="preserve">known for its music, fine dining, and night life. </w:t>
                      </w:r>
                      <w:r w:rsidR="00081EB1">
                        <w:t>Of course, if you prefer the outdoors, the</w:t>
                      </w:r>
                      <w:r w:rsidR="00E53716">
                        <w:t xml:space="preserve"> beauti</w:t>
                      </w:r>
                      <w:r>
                        <w:t xml:space="preserve">ful </w:t>
                      </w:r>
                      <w:smartTag w:uri="urn:schemas-microsoft-com:office:smarttags" w:element="place">
                        <w:r>
                          <w:t>Pacific Northwest</w:t>
                        </w:r>
                      </w:smartTag>
                      <w:r>
                        <w:t xml:space="preserve"> </w:t>
                      </w:r>
                      <w:r w:rsidR="00FC32DD">
                        <w:t>offers</w:t>
                      </w:r>
                      <w:r w:rsidR="000641F7">
                        <w:t xml:space="preserve"> a wonderful playground </w:t>
                      </w:r>
                      <w:r w:rsidR="00EE6CFA">
                        <w:t>with</w:t>
                      </w:r>
                      <w:r w:rsidR="00480E36">
                        <w:t xml:space="preserve"> </w:t>
                      </w:r>
                      <w:r w:rsidR="00081EB1">
                        <w:t xml:space="preserve">mountains, </w:t>
                      </w:r>
                      <w:r w:rsidR="00FC32DD">
                        <w:t>rivers, lakes</w:t>
                      </w:r>
                      <w:r w:rsidR="00480E36">
                        <w:t>,</w:t>
                      </w:r>
                      <w:r w:rsidR="00FC32DD">
                        <w:t xml:space="preserve"> and the </w:t>
                      </w:r>
                      <w:r w:rsidR="00081EB1">
                        <w:t>ocean</w:t>
                      </w:r>
                      <w:r>
                        <w:t xml:space="preserve">. </w:t>
                      </w:r>
                      <w:r w:rsidR="00480E36">
                        <w:t>Whatever your pleasure, f</w:t>
                      </w:r>
                      <w:r w:rsidR="000641F7">
                        <w:t xml:space="preserve">rom skiing to </w:t>
                      </w:r>
                      <w:r w:rsidR="00EE6CFA">
                        <w:t>sailing</w:t>
                      </w:r>
                      <w:r w:rsidR="000641F7">
                        <w:t>,</w:t>
                      </w:r>
                      <w:r>
                        <w:t xml:space="preserve"> you can find it here.</w:t>
                      </w:r>
                    </w:p>
                    <w:p w:rsidR="000C2C07" w:rsidRPr="000C2C07" w:rsidRDefault="00F24D57" w:rsidP="0055036F">
                      <w:pPr>
                        <w:pStyle w:val="BodyText"/>
                      </w:pPr>
                      <w:r>
                        <w:t>If yo</w:t>
                      </w:r>
                      <w:r w:rsidR="00081EB1">
                        <w:t>u</w:t>
                      </w:r>
                      <w:r w:rsidR="00EE6CFA">
                        <w:t>’</w:t>
                      </w:r>
                      <w:r w:rsidR="00081EB1">
                        <w:t xml:space="preserve">re looking for a career at an </w:t>
                      </w:r>
                      <w:r w:rsidR="00C7782D">
                        <w:t>extraordinary</w:t>
                      </w:r>
                      <w:r w:rsidR="000641F7">
                        <w:t xml:space="preserve"> company in a</w:t>
                      </w:r>
                      <w:r w:rsidR="00EE6CFA">
                        <w:t>n</w:t>
                      </w:r>
                      <w:r w:rsidR="000641F7">
                        <w:t xml:space="preserve"> </w:t>
                      </w:r>
                      <w:r w:rsidR="00C7782D">
                        <w:t>exciting</w:t>
                      </w:r>
                      <w:r w:rsidR="000641F7">
                        <w:t xml:space="preserve"> city</w:t>
                      </w:r>
                      <w:r>
                        <w:t xml:space="preserve">, Lucerne Publishing </w:t>
                      </w:r>
                      <w:r w:rsidR="000641F7">
                        <w:t>is</w:t>
                      </w:r>
                      <w:r>
                        <w:t xml:space="preserve"> the place for you</w:t>
                      </w:r>
                      <w:r w:rsidR="00E91193">
                        <w:t>!</w:t>
                      </w:r>
                      <w:r w:rsidRPr="000C2C07"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0" t="635" r="0" b="0"/>
                <wp:wrapNone/>
                <wp:docPr id="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margin-left:390pt;margin-top:-530.2pt;width:10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" fillcolor="#9cf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1905" t="635" r="3810" b="0"/>
                <wp:wrapNone/>
                <wp:docPr id="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margin-left:354.9pt;margin-top:-530.2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" fillcolor="#fc6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3810" t="635" r="1905" b="0"/>
                <wp:wrapNone/>
                <wp:docPr id="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319.8pt;margin-top:-530.2pt;width:10.8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" fillcolor="#9c0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6537960</wp:posOffset>
                </wp:positionH>
                <wp:positionV relativeFrom="paragraph">
                  <wp:posOffset>-1892935</wp:posOffset>
                </wp:positionV>
                <wp:extent cx="2674620" cy="1034415"/>
                <wp:effectExtent l="3810" t="2540" r="0" b="1270"/>
                <wp:wrapNone/>
                <wp:docPr id="6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103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4D57" w:rsidRDefault="00F24D57" w:rsidP="00A1456C">
                            <w:pPr>
                              <w:pStyle w:val="HighlightTextChar"/>
                            </w:pPr>
                            <w:r>
                              <w:t xml:space="preserve">For information on open positions or to submit your resume, please visit our </w:t>
                            </w:r>
                            <w:r w:rsidR="00E91193">
                              <w:t xml:space="preserve">Web </w:t>
                            </w:r>
                            <w:r>
                              <w:t xml:space="preserve">site at: </w:t>
                            </w:r>
                            <w:r w:rsidRPr="004056DD">
                              <w:t>www.lucernepublishing.com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9" type="#_x0000_t202" style="position:absolute;margin-left:514.8pt;margin-top:-149.05pt;width:210.6pt;height: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" filled="f" stroked="f" strokecolor="#c9f" strokeweight="1.5pt">
                <v:textbox>
                  <w:txbxContent>
                    <w:p w:rsidR="00F24D57" w:rsidRDefault="00F24D57" w:rsidP="00A1456C">
                      <w:pPr>
                        <w:pStyle w:val="HighlightTextChar"/>
                      </w:pPr>
                      <w:r>
                        <w:t xml:space="preserve">For information on open positions or to submit your resume, please visit our </w:t>
                      </w:r>
                      <w:r w:rsidR="00E91193">
                        <w:t xml:space="preserve">Web </w:t>
                      </w:r>
                      <w:r>
                        <w:t xml:space="preserve">site at: </w:t>
                      </w:r>
                      <w:r w:rsidRPr="004056DD">
                        <w:t>www.lucernepublishing.com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4023360</wp:posOffset>
                </wp:positionH>
                <wp:positionV relativeFrom="page">
                  <wp:posOffset>5230495</wp:posOffset>
                </wp:positionV>
                <wp:extent cx="1828800" cy="1892935"/>
                <wp:effectExtent l="3810" t="1270" r="0" b="4445"/>
                <wp:wrapNone/>
                <wp:docPr id="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9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13393" w:rsidRPr="005307E5" w:rsidRDefault="00E62E2D" w:rsidP="005307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49095" cy="1805305"/>
                                  <wp:effectExtent l="0" t="0" r="8255" b="4445"/>
                                  <wp:docPr id="4" name="Picture 4" descr="business people and office build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business people and office build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9095" cy="1805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0" type="#_x0000_t202" style="position:absolute;margin-left:316.8pt;margin-top:411.85pt;width:2in;height:149.0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" filled="f" stroked="f" strokecolor="#c9f" strokeweight="1.5pt">
                <v:textbox style="mso-fit-shape-to-text:t">
                  <w:txbxContent>
                    <w:p w:rsidR="00713393" w:rsidRPr="005307E5" w:rsidRDefault="00E62E2D" w:rsidP="005307E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49095" cy="1805305"/>
                            <wp:effectExtent l="0" t="0" r="8255" b="4445"/>
                            <wp:docPr id="4" name="Picture 4" descr="business people and office build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business people and office build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9095" cy="1805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51AEB" w:rsidRPr="00DA356F" w:rsidSect="001F5E36">
      <w:type w:val="nextColumn"/>
      <w:pgSz w:w="15840" w:h="12240" w:orient="landscape" w:code="1"/>
      <w:pgMar w:top="1008" w:right="1008" w:bottom="1440" w:left="100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4F6C6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5A48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184E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976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8D621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4E9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2273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9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A8E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5EC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8F4A18"/>
    <w:multiLevelType w:val="hybridMultilevel"/>
    <w:tmpl w:val="9ADA4D92"/>
    <w:lvl w:ilvl="0" w:tplc="77AA523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2D"/>
    <w:rsid w:val="00051AEB"/>
    <w:rsid w:val="000541DD"/>
    <w:rsid w:val="00056AE7"/>
    <w:rsid w:val="00056E5E"/>
    <w:rsid w:val="000641F7"/>
    <w:rsid w:val="00066B9A"/>
    <w:rsid w:val="00081EB1"/>
    <w:rsid w:val="000879BE"/>
    <w:rsid w:val="000A4144"/>
    <w:rsid w:val="000C2C07"/>
    <w:rsid w:val="000C437B"/>
    <w:rsid w:val="00135F6D"/>
    <w:rsid w:val="00190238"/>
    <w:rsid w:val="0019220F"/>
    <w:rsid w:val="001A1CCE"/>
    <w:rsid w:val="001E1930"/>
    <w:rsid w:val="001E35DB"/>
    <w:rsid w:val="001E5B52"/>
    <w:rsid w:val="001F24D4"/>
    <w:rsid w:val="001F5E36"/>
    <w:rsid w:val="002029F1"/>
    <w:rsid w:val="002049AA"/>
    <w:rsid w:val="00226B4E"/>
    <w:rsid w:val="00242515"/>
    <w:rsid w:val="00250F89"/>
    <w:rsid w:val="002873C7"/>
    <w:rsid w:val="002A6D1B"/>
    <w:rsid w:val="002B10BC"/>
    <w:rsid w:val="002E4755"/>
    <w:rsid w:val="002E7F74"/>
    <w:rsid w:val="00311432"/>
    <w:rsid w:val="00320B3D"/>
    <w:rsid w:val="00326C63"/>
    <w:rsid w:val="003374E3"/>
    <w:rsid w:val="003433BE"/>
    <w:rsid w:val="00365F22"/>
    <w:rsid w:val="00373928"/>
    <w:rsid w:val="003B534A"/>
    <w:rsid w:val="003C2C8D"/>
    <w:rsid w:val="003D6F3A"/>
    <w:rsid w:val="003E3EF7"/>
    <w:rsid w:val="003E6F76"/>
    <w:rsid w:val="003F6D4D"/>
    <w:rsid w:val="00413B2D"/>
    <w:rsid w:val="004236C9"/>
    <w:rsid w:val="00423B05"/>
    <w:rsid w:val="00424F02"/>
    <w:rsid w:val="00461BDC"/>
    <w:rsid w:val="00465785"/>
    <w:rsid w:val="0047016C"/>
    <w:rsid w:val="004740BB"/>
    <w:rsid w:val="00480E36"/>
    <w:rsid w:val="00484C88"/>
    <w:rsid w:val="00486E9E"/>
    <w:rsid w:val="0049066A"/>
    <w:rsid w:val="004B1A33"/>
    <w:rsid w:val="004F658A"/>
    <w:rsid w:val="00505416"/>
    <w:rsid w:val="00506068"/>
    <w:rsid w:val="005063B3"/>
    <w:rsid w:val="005067A5"/>
    <w:rsid w:val="00515AA0"/>
    <w:rsid w:val="005253D2"/>
    <w:rsid w:val="005307E5"/>
    <w:rsid w:val="0055036F"/>
    <w:rsid w:val="00557008"/>
    <w:rsid w:val="00557A64"/>
    <w:rsid w:val="00557D3C"/>
    <w:rsid w:val="0057068F"/>
    <w:rsid w:val="00583313"/>
    <w:rsid w:val="005863BA"/>
    <w:rsid w:val="005A3EA7"/>
    <w:rsid w:val="005B31D2"/>
    <w:rsid w:val="005C1924"/>
    <w:rsid w:val="005D3173"/>
    <w:rsid w:val="005E4232"/>
    <w:rsid w:val="005E49E4"/>
    <w:rsid w:val="00614973"/>
    <w:rsid w:val="00640F61"/>
    <w:rsid w:val="0064297C"/>
    <w:rsid w:val="0064622B"/>
    <w:rsid w:val="00673B4B"/>
    <w:rsid w:val="006976F2"/>
    <w:rsid w:val="006F7640"/>
    <w:rsid w:val="00702DD7"/>
    <w:rsid w:val="00705BEA"/>
    <w:rsid w:val="00713393"/>
    <w:rsid w:val="00721726"/>
    <w:rsid w:val="0072655B"/>
    <w:rsid w:val="00726B33"/>
    <w:rsid w:val="007352E2"/>
    <w:rsid w:val="007367ED"/>
    <w:rsid w:val="00764955"/>
    <w:rsid w:val="00770B4B"/>
    <w:rsid w:val="00775D14"/>
    <w:rsid w:val="007841F4"/>
    <w:rsid w:val="00790C35"/>
    <w:rsid w:val="007A5AF9"/>
    <w:rsid w:val="007B47AA"/>
    <w:rsid w:val="007F61EC"/>
    <w:rsid w:val="0081051F"/>
    <w:rsid w:val="00815D15"/>
    <w:rsid w:val="008619C8"/>
    <w:rsid w:val="00880354"/>
    <w:rsid w:val="008C0FE8"/>
    <w:rsid w:val="008C6A43"/>
    <w:rsid w:val="008C783E"/>
    <w:rsid w:val="008E56FA"/>
    <w:rsid w:val="008E7187"/>
    <w:rsid w:val="009146F2"/>
    <w:rsid w:val="00953F84"/>
    <w:rsid w:val="009629DE"/>
    <w:rsid w:val="0099163D"/>
    <w:rsid w:val="00993539"/>
    <w:rsid w:val="00997622"/>
    <w:rsid w:val="009B61B1"/>
    <w:rsid w:val="009C400F"/>
    <w:rsid w:val="009D3F98"/>
    <w:rsid w:val="00A02B04"/>
    <w:rsid w:val="00A03602"/>
    <w:rsid w:val="00A1456C"/>
    <w:rsid w:val="00A20E4B"/>
    <w:rsid w:val="00A46381"/>
    <w:rsid w:val="00AA0E09"/>
    <w:rsid w:val="00AA33BC"/>
    <w:rsid w:val="00AB027D"/>
    <w:rsid w:val="00B44AFE"/>
    <w:rsid w:val="00B71B05"/>
    <w:rsid w:val="00B74896"/>
    <w:rsid w:val="00BA7D7E"/>
    <w:rsid w:val="00BB4054"/>
    <w:rsid w:val="00BC730B"/>
    <w:rsid w:val="00BD1A0E"/>
    <w:rsid w:val="00BD1B8D"/>
    <w:rsid w:val="00C04D29"/>
    <w:rsid w:val="00C06B4F"/>
    <w:rsid w:val="00C15F5E"/>
    <w:rsid w:val="00C21379"/>
    <w:rsid w:val="00C6213B"/>
    <w:rsid w:val="00C67399"/>
    <w:rsid w:val="00C72419"/>
    <w:rsid w:val="00C7782D"/>
    <w:rsid w:val="00CC50E0"/>
    <w:rsid w:val="00D2792B"/>
    <w:rsid w:val="00D67A7D"/>
    <w:rsid w:val="00D72AB2"/>
    <w:rsid w:val="00DA13D4"/>
    <w:rsid w:val="00DA356F"/>
    <w:rsid w:val="00E232A6"/>
    <w:rsid w:val="00E335AF"/>
    <w:rsid w:val="00E53716"/>
    <w:rsid w:val="00E62E2D"/>
    <w:rsid w:val="00E86F30"/>
    <w:rsid w:val="00E91193"/>
    <w:rsid w:val="00EA5F11"/>
    <w:rsid w:val="00EE6CFA"/>
    <w:rsid w:val="00EF541D"/>
    <w:rsid w:val="00F0618F"/>
    <w:rsid w:val="00F24D57"/>
    <w:rsid w:val="00F413ED"/>
    <w:rsid w:val="00F432A4"/>
    <w:rsid w:val="00F53F77"/>
    <w:rsid w:val="00F62F51"/>
    <w:rsid w:val="00F743E0"/>
    <w:rsid w:val="00FA1B95"/>
    <w:rsid w:val="00FB240C"/>
    <w:rsid w:val="00FC004E"/>
    <w:rsid w:val="00FC32DD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"/>
  <w:shapeDefaults>
    <o:shapedefaults v:ext="edit" spidmax="1026" fill="f" fillcolor="white" stroke="f" strokecolor="#c9f">
      <v:fill color="white" on="f"/>
      <v:stroke color="#c9f" weight="1.5pt" on="f"/>
      <o:colormru v:ext="edit" colors="#9cf,#fc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BodyText"/>
    <w:link w:val="Heading1Char"/>
    <w:qFormat/>
    <w:rsid w:val="00673B4B"/>
    <w:pPr>
      <w:jc w:val="center"/>
      <w:outlineLvl w:val="0"/>
    </w:pPr>
    <w:rPr>
      <w:rFonts w:ascii="Trebuchet MS" w:hAnsi="Trebuchet MS" w:cs="Arial"/>
      <w:b/>
      <w:color w:val="99CC00"/>
      <w:spacing w:val="40"/>
      <w:sz w:val="36"/>
      <w:szCs w:val="32"/>
    </w:rPr>
  </w:style>
  <w:style w:type="paragraph" w:styleId="Heading2">
    <w:name w:val="heading 2"/>
    <w:next w:val="BodyText"/>
    <w:link w:val="Heading2Char"/>
    <w:qFormat/>
    <w:rsid w:val="00E86F30"/>
    <w:pPr>
      <w:jc w:val="center"/>
      <w:outlineLvl w:val="1"/>
    </w:pPr>
    <w:rPr>
      <w:rFonts w:ascii="Arial" w:hAnsi="Arial" w:cs="Arial"/>
      <w:b/>
      <w:color w:val="99CC00"/>
      <w:spacing w:val="20"/>
      <w:sz w:val="24"/>
      <w:szCs w:val="24"/>
    </w:rPr>
  </w:style>
  <w:style w:type="paragraph" w:styleId="Heading3">
    <w:name w:val="heading 3"/>
    <w:next w:val="BodyText"/>
    <w:link w:val="Heading3Char"/>
    <w:qFormat/>
    <w:rsid w:val="00673B4B"/>
    <w:pPr>
      <w:spacing w:after="120"/>
      <w:outlineLvl w:val="2"/>
    </w:pPr>
    <w:rPr>
      <w:rFonts w:ascii="Trebuchet MS" w:hAnsi="Trebuchet MS" w:cs="Arial"/>
      <w:b/>
      <w:caps/>
      <w:color w:val="99CC00"/>
      <w:sz w:val="28"/>
      <w:szCs w:val="52"/>
    </w:rPr>
  </w:style>
  <w:style w:type="paragraph" w:styleId="Heading4">
    <w:name w:val="heading 4"/>
    <w:next w:val="Normal"/>
    <w:link w:val="Heading4Char"/>
    <w:qFormat/>
    <w:rsid w:val="001F24D4"/>
    <w:pPr>
      <w:spacing w:after="60"/>
      <w:outlineLvl w:val="3"/>
    </w:pPr>
    <w:rPr>
      <w:rFonts w:ascii="Arial" w:hAnsi="Arial" w:cs="Arial"/>
      <w:caps/>
      <w:noProof/>
      <w:color w:val="339966"/>
      <w:spacing w:val="-5"/>
      <w:sz w:val="2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next w:val="Normal"/>
    <w:link w:val="BodyTextChar"/>
    <w:rsid w:val="00E53716"/>
    <w:pPr>
      <w:spacing w:after="240" w:line="240" w:lineRule="atLeast"/>
    </w:pPr>
    <w:rPr>
      <w:rFonts w:ascii="Arial" w:hAnsi="Arial" w:cs="Arial"/>
      <w:spacing w:val="-5"/>
      <w:sz w:val="22"/>
      <w:szCs w:val="22"/>
    </w:rPr>
  </w:style>
  <w:style w:type="paragraph" w:customStyle="1" w:styleId="Tagline">
    <w:name w:val="Tagline"/>
    <w:basedOn w:val="BodyText"/>
    <w:rsid w:val="00673B4B"/>
    <w:pPr>
      <w:jc w:val="center"/>
    </w:pPr>
  </w:style>
  <w:style w:type="character" w:customStyle="1" w:styleId="Heading2Char">
    <w:name w:val="Heading 2 Char"/>
    <w:basedOn w:val="DefaultParagraphFont"/>
    <w:link w:val="Heading2"/>
    <w:rsid w:val="00E86F30"/>
    <w:rPr>
      <w:rFonts w:ascii="Arial" w:hAnsi="Arial" w:cs="Arial"/>
      <w:b/>
      <w:color w:val="99CC00"/>
      <w:spacing w:val="20"/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673B4B"/>
    <w:rPr>
      <w:rFonts w:ascii="Trebuchet MS" w:hAnsi="Trebuchet MS" w:cs="Arial"/>
      <w:b/>
      <w:color w:val="99CC00"/>
      <w:spacing w:val="40"/>
      <w:sz w:val="36"/>
      <w:szCs w:val="32"/>
      <w:lang w:val="en-US" w:eastAsia="en-US" w:bidi="ar-SA"/>
    </w:rPr>
  </w:style>
  <w:style w:type="paragraph" w:customStyle="1" w:styleId="Address2">
    <w:name w:val="Address 2"/>
    <w:basedOn w:val="Normal"/>
    <w:rsid w:val="00673B4B"/>
    <w:pPr>
      <w:keepLines/>
      <w:jc w:val="center"/>
    </w:pPr>
    <w:rPr>
      <w:rFonts w:ascii="Arial" w:hAnsi="Arial" w:cs="Arial"/>
      <w:sz w:val="20"/>
      <w:szCs w:val="20"/>
    </w:rPr>
  </w:style>
  <w:style w:type="paragraph" w:customStyle="1" w:styleId="HighlightTextChar">
    <w:name w:val="Highlight Text Char"/>
    <w:next w:val="BodyText"/>
    <w:link w:val="HighlightTextCharChar"/>
    <w:rsid w:val="00E53716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Arial"/>
      <w:color w:val="000080"/>
      <w:sz w:val="22"/>
      <w:szCs w:val="22"/>
    </w:rPr>
  </w:style>
  <w:style w:type="paragraph" w:customStyle="1" w:styleId="BodyText4">
    <w:name w:val="Body Text 4"/>
    <w:basedOn w:val="BodyText1"/>
    <w:rsid w:val="00056AE7"/>
    <w:pPr>
      <w:jc w:val="center"/>
    </w:pPr>
  </w:style>
  <w:style w:type="character" w:customStyle="1" w:styleId="HighlightTextCharChar">
    <w:name w:val="Highlight Text Char Char"/>
    <w:basedOn w:val="DefaultParagraphFont"/>
    <w:link w:val="HighlightTextChar"/>
    <w:rsid w:val="00E53716"/>
    <w:rPr>
      <w:rFonts w:ascii="Trebuchet MS" w:hAnsi="Trebuchet MS" w:cs="Arial"/>
      <w:color w:val="000080"/>
      <w:sz w:val="22"/>
      <w:szCs w:val="22"/>
      <w:lang w:val="en-US" w:eastAsia="en-US" w:bidi="ar-SA"/>
    </w:rPr>
  </w:style>
  <w:style w:type="paragraph" w:customStyle="1" w:styleId="BodyText1">
    <w:name w:val="Body Text 1"/>
    <w:basedOn w:val="BodyText"/>
    <w:rsid w:val="00673B4B"/>
    <w:pPr>
      <w:spacing w:after="0"/>
    </w:pPr>
    <w:rPr>
      <w:i/>
    </w:rPr>
  </w:style>
  <w:style w:type="paragraph" w:customStyle="1" w:styleId="Address1">
    <w:name w:val="Address 1"/>
    <w:rsid w:val="00E53716"/>
    <w:pPr>
      <w:jc w:val="center"/>
    </w:pPr>
    <w:rPr>
      <w:rFonts w:ascii="Trebuchet MS" w:hAnsi="Trebuchet MS" w:cs="Arial"/>
      <w:bCs/>
      <w:color w:val="99CC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53716"/>
    <w:rPr>
      <w:rFonts w:ascii="Arial" w:hAnsi="Arial" w:cs="Arial"/>
      <w:spacing w:val="-5"/>
      <w:sz w:val="22"/>
      <w:szCs w:val="22"/>
      <w:lang w:val="en-US" w:eastAsia="en-US" w:bidi="ar-SA"/>
    </w:rPr>
  </w:style>
  <w:style w:type="character" w:customStyle="1" w:styleId="Heading4Char">
    <w:name w:val="Heading 4 Char"/>
    <w:basedOn w:val="BodyTextChar"/>
    <w:link w:val="Heading4"/>
    <w:rsid w:val="001F24D4"/>
    <w:rPr>
      <w:rFonts w:ascii="Arial" w:hAnsi="Arial" w:cs="Arial"/>
      <w:caps/>
      <w:color w:val="339966"/>
      <w:spacing w:val="-5"/>
      <w:sz w:val="22"/>
      <w:szCs w:val="32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673B4B"/>
    <w:rPr>
      <w:rFonts w:ascii="Trebuchet MS" w:hAnsi="Trebuchet MS" w:cs="Arial"/>
      <w:b/>
      <w:caps/>
      <w:color w:val="99CC00"/>
      <w:sz w:val="28"/>
      <w:szCs w:val="52"/>
      <w:lang w:val="en-US" w:eastAsia="en-US" w:bidi="ar-SA"/>
    </w:rPr>
  </w:style>
  <w:style w:type="paragraph" w:styleId="BodyText2">
    <w:name w:val="Body Text 2"/>
    <w:basedOn w:val="Normal"/>
    <w:rsid w:val="00673B4B"/>
    <w:pPr>
      <w:spacing w:before="120" w:after="360"/>
      <w:jc w:val="right"/>
    </w:pPr>
    <w:rPr>
      <w:rFonts w:ascii="Trebuchet MS" w:hAnsi="Trebuchet MS"/>
      <w:color w:val="99CC00"/>
      <w:sz w:val="22"/>
    </w:rPr>
  </w:style>
  <w:style w:type="paragraph" w:styleId="ListBullet">
    <w:name w:val="List Bullet"/>
    <w:basedOn w:val="Normal"/>
    <w:autoRedefine/>
    <w:rsid w:val="00E53716"/>
    <w:pPr>
      <w:keepLines/>
      <w:numPr>
        <w:numId w:val="11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clear" w:color="FFFFFF" w:fill="auto"/>
      <w:spacing w:after="120" w:line="200" w:lineRule="atLeast"/>
      <w:ind w:right="245"/>
    </w:pPr>
    <w:rPr>
      <w:rFonts w:ascii="Trebuchet MS" w:hAnsi="Trebuchet MS" w:cs="Arial"/>
      <w:iCs/>
      <w:spacing w:val="-5"/>
      <w:sz w:val="22"/>
      <w:szCs w:val="22"/>
    </w:rPr>
  </w:style>
  <w:style w:type="paragraph" w:styleId="BalloonText">
    <w:name w:val="Balloon Text"/>
    <w:basedOn w:val="Normal"/>
    <w:semiHidden/>
    <w:rsid w:val="00A145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65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BodyText"/>
    <w:link w:val="Heading1Char"/>
    <w:qFormat/>
    <w:rsid w:val="00673B4B"/>
    <w:pPr>
      <w:jc w:val="center"/>
      <w:outlineLvl w:val="0"/>
    </w:pPr>
    <w:rPr>
      <w:rFonts w:ascii="Trebuchet MS" w:hAnsi="Trebuchet MS" w:cs="Arial"/>
      <w:b/>
      <w:color w:val="99CC00"/>
      <w:spacing w:val="40"/>
      <w:sz w:val="36"/>
      <w:szCs w:val="32"/>
    </w:rPr>
  </w:style>
  <w:style w:type="paragraph" w:styleId="Heading2">
    <w:name w:val="heading 2"/>
    <w:next w:val="BodyText"/>
    <w:link w:val="Heading2Char"/>
    <w:qFormat/>
    <w:rsid w:val="00E86F30"/>
    <w:pPr>
      <w:jc w:val="center"/>
      <w:outlineLvl w:val="1"/>
    </w:pPr>
    <w:rPr>
      <w:rFonts w:ascii="Arial" w:hAnsi="Arial" w:cs="Arial"/>
      <w:b/>
      <w:color w:val="99CC00"/>
      <w:spacing w:val="20"/>
      <w:sz w:val="24"/>
      <w:szCs w:val="24"/>
    </w:rPr>
  </w:style>
  <w:style w:type="paragraph" w:styleId="Heading3">
    <w:name w:val="heading 3"/>
    <w:next w:val="BodyText"/>
    <w:link w:val="Heading3Char"/>
    <w:qFormat/>
    <w:rsid w:val="00673B4B"/>
    <w:pPr>
      <w:spacing w:after="120"/>
      <w:outlineLvl w:val="2"/>
    </w:pPr>
    <w:rPr>
      <w:rFonts w:ascii="Trebuchet MS" w:hAnsi="Trebuchet MS" w:cs="Arial"/>
      <w:b/>
      <w:caps/>
      <w:color w:val="99CC00"/>
      <w:sz w:val="28"/>
      <w:szCs w:val="52"/>
    </w:rPr>
  </w:style>
  <w:style w:type="paragraph" w:styleId="Heading4">
    <w:name w:val="heading 4"/>
    <w:next w:val="Normal"/>
    <w:link w:val="Heading4Char"/>
    <w:qFormat/>
    <w:rsid w:val="001F24D4"/>
    <w:pPr>
      <w:spacing w:after="60"/>
      <w:outlineLvl w:val="3"/>
    </w:pPr>
    <w:rPr>
      <w:rFonts w:ascii="Arial" w:hAnsi="Arial" w:cs="Arial"/>
      <w:caps/>
      <w:noProof/>
      <w:color w:val="339966"/>
      <w:spacing w:val="-5"/>
      <w:sz w:val="2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next w:val="Normal"/>
    <w:link w:val="BodyTextChar"/>
    <w:rsid w:val="00E53716"/>
    <w:pPr>
      <w:spacing w:after="240" w:line="240" w:lineRule="atLeast"/>
    </w:pPr>
    <w:rPr>
      <w:rFonts w:ascii="Arial" w:hAnsi="Arial" w:cs="Arial"/>
      <w:spacing w:val="-5"/>
      <w:sz w:val="22"/>
      <w:szCs w:val="22"/>
    </w:rPr>
  </w:style>
  <w:style w:type="paragraph" w:customStyle="1" w:styleId="Tagline">
    <w:name w:val="Tagline"/>
    <w:basedOn w:val="BodyText"/>
    <w:rsid w:val="00673B4B"/>
    <w:pPr>
      <w:jc w:val="center"/>
    </w:pPr>
  </w:style>
  <w:style w:type="character" w:customStyle="1" w:styleId="Heading2Char">
    <w:name w:val="Heading 2 Char"/>
    <w:basedOn w:val="DefaultParagraphFont"/>
    <w:link w:val="Heading2"/>
    <w:rsid w:val="00E86F30"/>
    <w:rPr>
      <w:rFonts w:ascii="Arial" w:hAnsi="Arial" w:cs="Arial"/>
      <w:b/>
      <w:color w:val="99CC00"/>
      <w:spacing w:val="20"/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673B4B"/>
    <w:rPr>
      <w:rFonts w:ascii="Trebuchet MS" w:hAnsi="Trebuchet MS" w:cs="Arial"/>
      <w:b/>
      <w:color w:val="99CC00"/>
      <w:spacing w:val="40"/>
      <w:sz w:val="36"/>
      <w:szCs w:val="32"/>
      <w:lang w:val="en-US" w:eastAsia="en-US" w:bidi="ar-SA"/>
    </w:rPr>
  </w:style>
  <w:style w:type="paragraph" w:customStyle="1" w:styleId="Address2">
    <w:name w:val="Address 2"/>
    <w:basedOn w:val="Normal"/>
    <w:rsid w:val="00673B4B"/>
    <w:pPr>
      <w:keepLines/>
      <w:jc w:val="center"/>
    </w:pPr>
    <w:rPr>
      <w:rFonts w:ascii="Arial" w:hAnsi="Arial" w:cs="Arial"/>
      <w:sz w:val="20"/>
      <w:szCs w:val="20"/>
    </w:rPr>
  </w:style>
  <w:style w:type="paragraph" w:customStyle="1" w:styleId="HighlightTextChar">
    <w:name w:val="Highlight Text Char"/>
    <w:next w:val="BodyText"/>
    <w:link w:val="HighlightTextCharChar"/>
    <w:rsid w:val="00E53716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Arial"/>
      <w:color w:val="000080"/>
      <w:sz w:val="22"/>
      <w:szCs w:val="22"/>
    </w:rPr>
  </w:style>
  <w:style w:type="paragraph" w:customStyle="1" w:styleId="BodyText4">
    <w:name w:val="Body Text 4"/>
    <w:basedOn w:val="BodyText1"/>
    <w:rsid w:val="00056AE7"/>
    <w:pPr>
      <w:jc w:val="center"/>
    </w:pPr>
  </w:style>
  <w:style w:type="character" w:customStyle="1" w:styleId="HighlightTextCharChar">
    <w:name w:val="Highlight Text Char Char"/>
    <w:basedOn w:val="DefaultParagraphFont"/>
    <w:link w:val="HighlightTextChar"/>
    <w:rsid w:val="00E53716"/>
    <w:rPr>
      <w:rFonts w:ascii="Trebuchet MS" w:hAnsi="Trebuchet MS" w:cs="Arial"/>
      <w:color w:val="000080"/>
      <w:sz w:val="22"/>
      <w:szCs w:val="22"/>
      <w:lang w:val="en-US" w:eastAsia="en-US" w:bidi="ar-SA"/>
    </w:rPr>
  </w:style>
  <w:style w:type="paragraph" w:customStyle="1" w:styleId="BodyText1">
    <w:name w:val="Body Text 1"/>
    <w:basedOn w:val="BodyText"/>
    <w:rsid w:val="00673B4B"/>
    <w:pPr>
      <w:spacing w:after="0"/>
    </w:pPr>
    <w:rPr>
      <w:i/>
    </w:rPr>
  </w:style>
  <w:style w:type="paragraph" w:customStyle="1" w:styleId="Address1">
    <w:name w:val="Address 1"/>
    <w:rsid w:val="00E53716"/>
    <w:pPr>
      <w:jc w:val="center"/>
    </w:pPr>
    <w:rPr>
      <w:rFonts w:ascii="Trebuchet MS" w:hAnsi="Trebuchet MS" w:cs="Arial"/>
      <w:bCs/>
      <w:color w:val="99CC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53716"/>
    <w:rPr>
      <w:rFonts w:ascii="Arial" w:hAnsi="Arial" w:cs="Arial"/>
      <w:spacing w:val="-5"/>
      <w:sz w:val="22"/>
      <w:szCs w:val="22"/>
      <w:lang w:val="en-US" w:eastAsia="en-US" w:bidi="ar-SA"/>
    </w:rPr>
  </w:style>
  <w:style w:type="character" w:customStyle="1" w:styleId="Heading4Char">
    <w:name w:val="Heading 4 Char"/>
    <w:basedOn w:val="BodyTextChar"/>
    <w:link w:val="Heading4"/>
    <w:rsid w:val="001F24D4"/>
    <w:rPr>
      <w:rFonts w:ascii="Arial" w:hAnsi="Arial" w:cs="Arial"/>
      <w:caps/>
      <w:color w:val="339966"/>
      <w:spacing w:val="-5"/>
      <w:sz w:val="22"/>
      <w:szCs w:val="32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673B4B"/>
    <w:rPr>
      <w:rFonts w:ascii="Trebuchet MS" w:hAnsi="Trebuchet MS" w:cs="Arial"/>
      <w:b/>
      <w:caps/>
      <w:color w:val="99CC00"/>
      <w:sz w:val="28"/>
      <w:szCs w:val="52"/>
      <w:lang w:val="en-US" w:eastAsia="en-US" w:bidi="ar-SA"/>
    </w:rPr>
  </w:style>
  <w:style w:type="paragraph" w:styleId="BodyText2">
    <w:name w:val="Body Text 2"/>
    <w:basedOn w:val="Normal"/>
    <w:rsid w:val="00673B4B"/>
    <w:pPr>
      <w:spacing w:before="120" w:after="360"/>
      <w:jc w:val="right"/>
    </w:pPr>
    <w:rPr>
      <w:rFonts w:ascii="Trebuchet MS" w:hAnsi="Trebuchet MS"/>
      <w:color w:val="99CC00"/>
      <w:sz w:val="22"/>
    </w:rPr>
  </w:style>
  <w:style w:type="paragraph" w:styleId="ListBullet">
    <w:name w:val="List Bullet"/>
    <w:basedOn w:val="Normal"/>
    <w:autoRedefine/>
    <w:rsid w:val="00E53716"/>
    <w:pPr>
      <w:keepLines/>
      <w:numPr>
        <w:numId w:val="11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clear" w:color="FFFFFF" w:fill="auto"/>
      <w:spacing w:after="120" w:line="200" w:lineRule="atLeast"/>
      <w:ind w:right="245"/>
    </w:pPr>
    <w:rPr>
      <w:rFonts w:ascii="Trebuchet MS" w:hAnsi="Trebuchet MS" w:cs="Arial"/>
      <w:iCs/>
      <w:spacing w:val="-5"/>
      <w:sz w:val="22"/>
      <w:szCs w:val="22"/>
    </w:rPr>
  </w:style>
  <w:style w:type="paragraph" w:styleId="BalloonText">
    <w:name w:val="Balloon Text"/>
    <w:basedOn w:val="Normal"/>
    <w:semiHidden/>
    <w:rsid w:val="00A145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6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Recruiting%20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Recruiting brochure</Template>
  <TotalTime>1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2002-04-11T18:32:00Z</cp:lastPrinted>
  <dcterms:created xsi:type="dcterms:W3CDTF">2011-10-30T14:02:00Z</dcterms:created>
  <dcterms:modified xsi:type="dcterms:W3CDTF">2011-10-30T14:03:00Z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TC060888481033</vt:lpwstr>
  </property>
</Properties>
</file>