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7AD" w:rsidRDefault="00142D47">
      <w:pPr>
        <w:jc w:val="right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191770</wp:posOffset>
                </wp:positionH>
                <wp:positionV relativeFrom="paragraph">
                  <wp:posOffset>685165</wp:posOffset>
                </wp:positionV>
                <wp:extent cx="4726940" cy="8477885"/>
                <wp:effectExtent l="1270" t="0" r="0" b="0"/>
                <wp:wrapNone/>
                <wp:docPr id="34" name="Text 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6940" cy="8477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2">
                                  <a:lumMod val="9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Overlap w:val="never"/>
                              <w:tblW w:w="720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18"/>
                              <w:gridCol w:w="5382"/>
                            </w:tblGrid>
                            <w:tr w:rsidR="001E57AD" w:rsidTr="003C1B90"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:rsidR="001E57AD" w:rsidRDefault="001E57AD" w:rsidP="003C1B90">
                                  <w:pPr>
                                    <w:pStyle w:val="ChildsName"/>
                                    <w:suppressOverlap/>
                                  </w:pPr>
                                  <w:r>
                                    <w:t>Child’s Name:</w:t>
                                  </w:r>
                                </w:p>
                              </w:tc>
                              <w:tc>
                                <w:tcPr>
                                  <w:tcW w:w="5382" w:type="dxa"/>
                                  <w:tcBorders>
                                    <w:bottom w:val="single" w:sz="12" w:space="0" w:color="000000" w:themeColor="text1"/>
                                  </w:tcBorders>
                                  <w:vAlign w:val="bottom"/>
                                </w:tcPr>
                                <w:p w:rsidR="001E57AD" w:rsidRDefault="001E57AD" w:rsidP="003C1B90"/>
                              </w:tc>
                            </w:tr>
                            <w:tr w:rsidR="001E57AD" w:rsidTr="003C1B90">
                              <w:trPr>
                                <w:trHeight w:val="576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:rsidR="001E57AD" w:rsidRDefault="001E57AD" w:rsidP="003C1B90">
                                  <w:pPr>
                                    <w:pStyle w:val="ParentsNameandDetails"/>
                                    <w:suppressOverlap/>
                                  </w:pPr>
                                  <w:r>
                                    <w:t>Parent’s Name:</w:t>
                                  </w:r>
                                </w:p>
                              </w:tc>
                              <w:tc>
                                <w:tcPr>
                                  <w:tcW w:w="5382" w:type="dxa"/>
                                  <w:tcBorders>
                                    <w:top w:val="single" w:sz="12" w:space="0" w:color="000000" w:themeColor="text1"/>
                                    <w:bottom w:val="single" w:sz="4" w:space="0" w:color="000000" w:themeColor="text1"/>
                                  </w:tcBorders>
                                  <w:vAlign w:val="bottom"/>
                                </w:tcPr>
                                <w:p w:rsidR="001E57AD" w:rsidRDefault="001E57AD" w:rsidP="003C1B90"/>
                              </w:tc>
                            </w:tr>
                            <w:tr w:rsidR="001E57AD" w:rsidTr="003C1B90">
                              <w:trPr>
                                <w:trHeight w:val="576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:rsidR="001E57AD" w:rsidRDefault="001E57AD" w:rsidP="003C1B90">
                                  <w:pPr>
                                    <w:pStyle w:val="ParentsNameandDetails"/>
                                    <w:suppressOverlap/>
                                  </w:pPr>
                                  <w:r>
                                    <w:t>Phone No.:</w:t>
                                  </w:r>
                                </w:p>
                              </w:tc>
                              <w:tc>
                                <w:tcPr>
                                  <w:tcW w:w="5382" w:type="dxa"/>
                                  <w:tcBorders>
                                    <w:top w:val="single" w:sz="4" w:space="0" w:color="000000" w:themeColor="text1"/>
                                    <w:bottom w:val="single" w:sz="4" w:space="0" w:color="000000" w:themeColor="text1"/>
                                  </w:tcBorders>
                                  <w:vAlign w:val="bottom"/>
                                </w:tcPr>
                                <w:p w:rsidR="001E57AD" w:rsidRDefault="001E57AD" w:rsidP="003C1B90"/>
                              </w:tc>
                            </w:tr>
                            <w:tr w:rsidR="001E57AD" w:rsidTr="003C1B90">
                              <w:trPr>
                                <w:trHeight w:val="576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:rsidR="001E57AD" w:rsidRDefault="001E57AD" w:rsidP="003C1B90">
                                  <w:pPr>
                                    <w:pStyle w:val="ParentsNameandDetails"/>
                                    <w:suppressOverlap/>
                                  </w:pPr>
                                  <w:r>
                                    <w:t>E-mail Address:</w:t>
                                  </w:r>
                                </w:p>
                              </w:tc>
                              <w:tc>
                                <w:tcPr>
                                  <w:tcW w:w="5382" w:type="dxa"/>
                                  <w:tcBorders>
                                    <w:top w:val="single" w:sz="4" w:space="0" w:color="000000" w:themeColor="text1"/>
                                    <w:bottom w:val="single" w:sz="4" w:space="0" w:color="000000" w:themeColor="text1"/>
                                  </w:tcBorders>
                                  <w:vAlign w:val="bottom"/>
                                </w:tcPr>
                                <w:p w:rsidR="001E57AD" w:rsidRDefault="001E57AD" w:rsidP="003C1B90"/>
                              </w:tc>
                            </w:tr>
                            <w:tr w:rsidR="001E57AD" w:rsidTr="003C1B90">
                              <w:trPr>
                                <w:trHeight w:val="346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:rsidR="001E57AD" w:rsidRDefault="001E57AD" w:rsidP="003C1B90">
                                  <w:pPr>
                                    <w:pStyle w:val="ParentsNameandDetails"/>
                                    <w:suppressOverlap/>
                                  </w:pPr>
                                </w:p>
                              </w:tc>
                              <w:tc>
                                <w:tcPr>
                                  <w:tcW w:w="5382" w:type="dxa"/>
                                  <w:tcBorders>
                                    <w:top w:val="single" w:sz="4" w:space="0" w:color="000000" w:themeColor="text1"/>
                                  </w:tcBorders>
                                  <w:vAlign w:val="bottom"/>
                                </w:tcPr>
                                <w:p w:rsidR="001E57AD" w:rsidRDefault="001E57AD" w:rsidP="003C1B90"/>
                              </w:tc>
                            </w:tr>
                            <w:tr w:rsidR="001E57AD" w:rsidTr="003C1B90">
                              <w:trPr>
                                <w:trHeight w:val="576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:rsidR="001E57AD" w:rsidRDefault="001E57AD" w:rsidP="003C1B90">
                                  <w:pPr>
                                    <w:pStyle w:val="ChildsName"/>
                                    <w:suppressOverlap/>
                                  </w:pPr>
                                  <w:r>
                                    <w:t>Child’s Name:</w:t>
                                  </w:r>
                                </w:p>
                              </w:tc>
                              <w:tc>
                                <w:tcPr>
                                  <w:tcW w:w="5382" w:type="dxa"/>
                                  <w:tcBorders>
                                    <w:bottom w:val="single" w:sz="12" w:space="0" w:color="000000" w:themeColor="text1"/>
                                  </w:tcBorders>
                                  <w:vAlign w:val="bottom"/>
                                </w:tcPr>
                                <w:p w:rsidR="001E57AD" w:rsidRDefault="001E57AD" w:rsidP="003C1B90"/>
                              </w:tc>
                            </w:tr>
                            <w:tr w:rsidR="001E57AD" w:rsidTr="003C1B90">
                              <w:trPr>
                                <w:trHeight w:val="576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:rsidR="001E57AD" w:rsidRDefault="001E57AD" w:rsidP="003C1B90">
                                  <w:pPr>
                                    <w:pStyle w:val="ParentsNameandDetails"/>
                                    <w:suppressOverlap/>
                                  </w:pPr>
                                  <w:r>
                                    <w:t>Parent’s Name:</w:t>
                                  </w:r>
                                </w:p>
                              </w:tc>
                              <w:tc>
                                <w:tcPr>
                                  <w:tcW w:w="5382" w:type="dxa"/>
                                  <w:tcBorders>
                                    <w:top w:val="single" w:sz="12" w:space="0" w:color="000000" w:themeColor="text1"/>
                                    <w:bottom w:val="single" w:sz="4" w:space="0" w:color="000000" w:themeColor="text1"/>
                                  </w:tcBorders>
                                  <w:vAlign w:val="bottom"/>
                                </w:tcPr>
                                <w:p w:rsidR="001E57AD" w:rsidRDefault="001E57AD" w:rsidP="003C1B90"/>
                              </w:tc>
                            </w:tr>
                            <w:tr w:rsidR="001E57AD" w:rsidTr="003C1B90">
                              <w:trPr>
                                <w:trHeight w:val="576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:rsidR="001E57AD" w:rsidRDefault="001E57AD" w:rsidP="003C1B90">
                                  <w:pPr>
                                    <w:pStyle w:val="ParentsNameandDetails"/>
                                    <w:suppressOverlap/>
                                  </w:pPr>
                                  <w:r>
                                    <w:t>Phone No.:</w:t>
                                  </w:r>
                                </w:p>
                              </w:tc>
                              <w:tc>
                                <w:tcPr>
                                  <w:tcW w:w="5382" w:type="dxa"/>
                                  <w:tcBorders>
                                    <w:top w:val="single" w:sz="4" w:space="0" w:color="000000" w:themeColor="text1"/>
                                    <w:bottom w:val="single" w:sz="4" w:space="0" w:color="000000" w:themeColor="text1"/>
                                  </w:tcBorders>
                                  <w:vAlign w:val="bottom"/>
                                </w:tcPr>
                                <w:p w:rsidR="001E57AD" w:rsidRDefault="001E57AD" w:rsidP="003C1B90"/>
                              </w:tc>
                            </w:tr>
                            <w:tr w:rsidR="001E57AD" w:rsidTr="003C1B90">
                              <w:trPr>
                                <w:trHeight w:val="576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:rsidR="001E57AD" w:rsidRDefault="001E57AD" w:rsidP="003C1B90">
                                  <w:pPr>
                                    <w:pStyle w:val="ParentsNameandDetails"/>
                                    <w:suppressOverlap/>
                                  </w:pPr>
                                  <w:r>
                                    <w:t>E-mail Address:</w:t>
                                  </w:r>
                                </w:p>
                              </w:tc>
                              <w:tc>
                                <w:tcPr>
                                  <w:tcW w:w="5382" w:type="dxa"/>
                                  <w:tcBorders>
                                    <w:top w:val="single" w:sz="4" w:space="0" w:color="000000" w:themeColor="text1"/>
                                    <w:bottom w:val="single" w:sz="4" w:space="0" w:color="000000" w:themeColor="text1"/>
                                  </w:tcBorders>
                                  <w:vAlign w:val="bottom"/>
                                </w:tcPr>
                                <w:p w:rsidR="001E57AD" w:rsidRDefault="001E57AD" w:rsidP="003C1B90"/>
                              </w:tc>
                            </w:tr>
                            <w:tr w:rsidR="001E57AD" w:rsidTr="003C1B90">
                              <w:trPr>
                                <w:trHeight w:val="403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:rsidR="001E57AD" w:rsidRDefault="001E57AD" w:rsidP="003C1B90">
                                  <w:pPr>
                                    <w:pStyle w:val="ParentsNameandDetails"/>
                                    <w:suppressOverlap/>
                                  </w:pPr>
                                </w:p>
                              </w:tc>
                              <w:tc>
                                <w:tcPr>
                                  <w:tcW w:w="5382" w:type="dxa"/>
                                  <w:tcBorders>
                                    <w:top w:val="single" w:sz="4" w:space="0" w:color="000000" w:themeColor="text1"/>
                                  </w:tcBorders>
                                  <w:vAlign w:val="bottom"/>
                                </w:tcPr>
                                <w:p w:rsidR="001E57AD" w:rsidRDefault="001E57AD" w:rsidP="003C1B90"/>
                              </w:tc>
                            </w:tr>
                            <w:tr w:rsidR="001E57AD" w:rsidTr="003C1B90">
                              <w:trPr>
                                <w:trHeight w:val="576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:rsidR="001E57AD" w:rsidRDefault="001E57AD" w:rsidP="003C1B90">
                                  <w:pPr>
                                    <w:pStyle w:val="ChildsName"/>
                                    <w:suppressOverlap/>
                                  </w:pPr>
                                  <w:r>
                                    <w:t>Child’s Name:</w:t>
                                  </w:r>
                                </w:p>
                              </w:tc>
                              <w:tc>
                                <w:tcPr>
                                  <w:tcW w:w="5382" w:type="dxa"/>
                                  <w:tcBorders>
                                    <w:bottom w:val="single" w:sz="12" w:space="0" w:color="000000" w:themeColor="text1"/>
                                  </w:tcBorders>
                                  <w:vAlign w:val="bottom"/>
                                </w:tcPr>
                                <w:p w:rsidR="001E57AD" w:rsidRDefault="001E57AD" w:rsidP="003C1B90">
                                  <w:pPr>
                                    <w:suppressOverlap/>
                                  </w:pPr>
                                </w:p>
                              </w:tc>
                            </w:tr>
                            <w:tr w:rsidR="001E57AD" w:rsidTr="003C1B90">
                              <w:trPr>
                                <w:trHeight w:val="576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:rsidR="001E57AD" w:rsidRDefault="001E57AD" w:rsidP="003C1B90">
                                  <w:pPr>
                                    <w:pStyle w:val="ParentsNameandDetails"/>
                                    <w:suppressOverlap/>
                                  </w:pPr>
                                  <w:r>
                                    <w:t>Parent’s Name:</w:t>
                                  </w:r>
                                </w:p>
                              </w:tc>
                              <w:tc>
                                <w:tcPr>
                                  <w:tcW w:w="5382" w:type="dxa"/>
                                  <w:tcBorders>
                                    <w:top w:val="single" w:sz="12" w:space="0" w:color="000000" w:themeColor="text1"/>
                                    <w:bottom w:val="single" w:sz="4" w:space="0" w:color="000000" w:themeColor="text1"/>
                                  </w:tcBorders>
                                  <w:vAlign w:val="bottom"/>
                                </w:tcPr>
                                <w:p w:rsidR="001E57AD" w:rsidRDefault="001E57AD" w:rsidP="003C1B90">
                                  <w:pPr>
                                    <w:suppressOverlap/>
                                  </w:pPr>
                                </w:p>
                              </w:tc>
                            </w:tr>
                            <w:tr w:rsidR="001E57AD" w:rsidTr="003C1B90">
                              <w:trPr>
                                <w:trHeight w:val="576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:rsidR="001E57AD" w:rsidRDefault="001E57AD" w:rsidP="003C1B90">
                                  <w:pPr>
                                    <w:pStyle w:val="ParentsNameandDetails"/>
                                    <w:suppressOverlap/>
                                  </w:pPr>
                                  <w:r>
                                    <w:t>Phone No.:</w:t>
                                  </w:r>
                                </w:p>
                              </w:tc>
                              <w:tc>
                                <w:tcPr>
                                  <w:tcW w:w="5382" w:type="dxa"/>
                                  <w:tcBorders>
                                    <w:top w:val="single" w:sz="4" w:space="0" w:color="000000" w:themeColor="text1"/>
                                    <w:bottom w:val="single" w:sz="4" w:space="0" w:color="000000" w:themeColor="text1"/>
                                  </w:tcBorders>
                                  <w:vAlign w:val="bottom"/>
                                </w:tcPr>
                                <w:p w:rsidR="001E57AD" w:rsidRDefault="001E57AD" w:rsidP="003C1B90">
                                  <w:pPr>
                                    <w:suppressOverlap/>
                                  </w:pPr>
                                </w:p>
                              </w:tc>
                            </w:tr>
                            <w:tr w:rsidR="001E57AD" w:rsidTr="003C1B90">
                              <w:trPr>
                                <w:trHeight w:val="576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:rsidR="001E57AD" w:rsidRDefault="001E57AD" w:rsidP="003C1B90">
                                  <w:pPr>
                                    <w:pStyle w:val="ParentsNameandDetails"/>
                                    <w:suppressOverlap/>
                                  </w:pPr>
                                  <w:r>
                                    <w:t>E-mail Address:</w:t>
                                  </w:r>
                                </w:p>
                              </w:tc>
                              <w:tc>
                                <w:tcPr>
                                  <w:tcW w:w="5382" w:type="dxa"/>
                                  <w:tcBorders>
                                    <w:top w:val="single" w:sz="4" w:space="0" w:color="000000" w:themeColor="text1"/>
                                    <w:bottom w:val="single" w:sz="4" w:space="0" w:color="000000" w:themeColor="text1"/>
                                  </w:tcBorders>
                                  <w:vAlign w:val="bottom"/>
                                </w:tcPr>
                                <w:p w:rsidR="001E57AD" w:rsidRDefault="001E57AD" w:rsidP="003C1B90">
                                  <w:pPr>
                                    <w:suppressOverlap/>
                                  </w:pPr>
                                </w:p>
                              </w:tc>
                            </w:tr>
                            <w:tr w:rsidR="001E57AD" w:rsidTr="003C1B90">
                              <w:trPr>
                                <w:trHeight w:val="403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:rsidR="001E57AD" w:rsidRDefault="001E57AD" w:rsidP="003C1B90">
                                  <w:pPr>
                                    <w:pStyle w:val="ParentsNameandDetails"/>
                                    <w:suppressOverlap/>
                                  </w:pPr>
                                </w:p>
                              </w:tc>
                              <w:tc>
                                <w:tcPr>
                                  <w:tcW w:w="5382" w:type="dxa"/>
                                  <w:tcBorders>
                                    <w:top w:val="single" w:sz="4" w:space="0" w:color="000000" w:themeColor="text1"/>
                                  </w:tcBorders>
                                  <w:vAlign w:val="bottom"/>
                                </w:tcPr>
                                <w:p w:rsidR="001E57AD" w:rsidRDefault="001E57AD" w:rsidP="003C1B90">
                                  <w:pPr>
                                    <w:suppressOverlap/>
                                  </w:pPr>
                                </w:p>
                              </w:tc>
                            </w:tr>
                            <w:tr w:rsidR="001E57AD" w:rsidTr="003C1B90">
                              <w:trPr>
                                <w:trHeight w:val="576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:rsidR="001E57AD" w:rsidRDefault="001E57AD" w:rsidP="003C1B90">
                                  <w:pPr>
                                    <w:pStyle w:val="ChildsName"/>
                                    <w:suppressOverlap/>
                                  </w:pPr>
                                  <w:r>
                                    <w:t>Child’s Name:</w:t>
                                  </w:r>
                                </w:p>
                              </w:tc>
                              <w:tc>
                                <w:tcPr>
                                  <w:tcW w:w="5382" w:type="dxa"/>
                                  <w:tcBorders>
                                    <w:bottom w:val="single" w:sz="12" w:space="0" w:color="000000" w:themeColor="text1"/>
                                  </w:tcBorders>
                                  <w:vAlign w:val="bottom"/>
                                </w:tcPr>
                                <w:p w:rsidR="001E57AD" w:rsidRDefault="001E57AD" w:rsidP="003C1B90">
                                  <w:pPr>
                                    <w:suppressOverlap/>
                                  </w:pPr>
                                </w:p>
                              </w:tc>
                            </w:tr>
                            <w:tr w:rsidR="001E57AD" w:rsidTr="003C1B90">
                              <w:trPr>
                                <w:trHeight w:val="576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:rsidR="001E57AD" w:rsidRDefault="001E57AD" w:rsidP="003C1B90">
                                  <w:pPr>
                                    <w:pStyle w:val="ParentsNameandDetails"/>
                                    <w:suppressOverlap/>
                                  </w:pPr>
                                  <w:r>
                                    <w:t>Parent’s Name:</w:t>
                                  </w:r>
                                </w:p>
                              </w:tc>
                              <w:tc>
                                <w:tcPr>
                                  <w:tcW w:w="5382" w:type="dxa"/>
                                  <w:tcBorders>
                                    <w:top w:val="single" w:sz="12" w:space="0" w:color="000000" w:themeColor="text1"/>
                                    <w:bottom w:val="single" w:sz="4" w:space="0" w:color="000000" w:themeColor="text1"/>
                                  </w:tcBorders>
                                  <w:vAlign w:val="bottom"/>
                                </w:tcPr>
                                <w:p w:rsidR="001E57AD" w:rsidRDefault="001E57AD" w:rsidP="003C1B90">
                                  <w:pPr>
                                    <w:suppressOverlap/>
                                  </w:pPr>
                                </w:p>
                              </w:tc>
                            </w:tr>
                            <w:tr w:rsidR="001E57AD" w:rsidTr="003C1B90">
                              <w:trPr>
                                <w:trHeight w:val="576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:rsidR="001E57AD" w:rsidRDefault="001E57AD" w:rsidP="003C1B90">
                                  <w:pPr>
                                    <w:pStyle w:val="ParentsNameandDetails"/>
                                    <w:suppressOverlap/>
                                  </w:pPr>
                                  <w:r>
                                    <w:t>Phone No.:</w:t>
                                  </w:r>
                                </w:p>
                              </w:tc>
                              <w:tc>
                                <w:tcPr>
                                  <w:tcW w:w="5382" w:type="dxa"/>
                                  <w:tcBorders>
                                    <w:top w:val="single" w:sz="4" w:space="0" w:color="000000" w:themeColor="text1"/>
                                    <w:bottom w:val="single" w:sz="4" w:space="0" w:color="000000" w:themeColor="text1"/>
                                  </w:tcBorders>
                                  <w:vAlign w:val="bottom"/>
                                </w:tcPr>
                                <w:p w:rsidR="001E57AD" w:rsidRDefault="001E57AD" w:rsidP="003C1B90">
                                  <w:pPr>
                                    <w:suppressOverlap/>
                                  </w:pPr>
                                </w:p>
                              </w:tc>
                            </w:tr>
                            <w:tr w:rsidR="001E57AD" w:rsidTr="003C1B90">
                              <w:trPr>
                                <w:trHeight w:val="576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:rsidR="001E57AD" w:rsidRDefault="001E57AD" w:rsidP="003C1B90">
                                  <w:pPr>
                                    <w:pStyle w:val="ParentsNameandDetails"/>
                                    <w:suppressOverlap/>
                                  </w:pPr>
                                  <w:r>
                                    <w:t>E-mail Address:</w:t>
                                  </w:r>
                                </w:p>
                              </w:tc>
                              <w:tc>
                                <w:tcPr>
                                  <w:tcW w:w="5382" w:type="dxa"/>
                                  <w:tcBorders>
                                    <w:top w:val="single" w:sz="4" w:space="0" w:color="000000" w:themeColor="text1"/>
                                    <w:bottom w:val="single" w:sz="4" w:space="0" w:color="000000" w:themeColor="text1"/>
                                  </w:tcBorders>
                                  <w:vAlign w:val="bottom"/>
                                </w:tcPr>
                                <w:p w:rsidR="001E57AD" w:rsidRDefault="001E57AD" w:rsidP="003C1B90">
                                  <w:pPr>
                                    <w:suppressOverlap/>
                                  </w:pPr>
                                </w:p>
                              </w:tc>
                            </w:tr>
                            <w:tr w:rsidR="001E57AD" w:rsidTr="003C1B90">
                              <w:trPr>
                                <w:trHeight w:val="403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:rsidR="001E57AD" w:rsidRDefault="001E57AD" w:rsidP="003C1B90">
                                  <w:pPr>
                                    <w:pStyle w:val="ParentsNameandDetails"/>
                                    <w:suppressOverlap/>
                                  </w:pPr>
                                </w:p>
                              </w:tc>
                              <w:tc>
                                <w:tcPr>
                                  <w:tcW w:w="5382" w:type="dxa"/>
                                  <w:tcBorders>
                                    <w:top w:val="single" w:sz="4" w:space="0" w:color="000000" w:themeColor="text1"/>
                                  </w:tcBorders>
                                  <w:vAlign w:val="bottom"/>
                                </w:tcPr>
                                <w:p w:rsidR="001E57AD" w:rsidRDefault="001E57AD" w:rsidP="003C1B90">
                                  <w:pPr>
                                    <w:suppressOverlap/>
                                  </w:pPr>
                                </w:p>
                              </w:tc>
                            </w:tr>
                            <w:tr w:rsidR="001E57AD" w:rsidTr="003C1B90">
                              <w:trPr>
                                <w:trHeight w:val="576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:rsidR="001E57AD" w:rsidRDefault="001E57AD" w:rsidP="003C1B90">
                                  <w:pPr>
                                    <w:pStyle w:val="ChildsName"/>
                                    <w:suppressOverlap/>
                                  </w:pPr>
                                  <w:r>
                                    <w:t>Child’s Name:</w:t>
                                  </w:r>
                                </w:p>
                              </w:tc>
                              <w:tc>
                                <w:tcPr>
                                  <w:tcW w:w="5382" w:type="dxa"/>
                                  <w:tcBorders>
                                    <w:bottom w:val="single" w:sz="12" w:space="0" w:color="000000" w:themeColor="text1"/>
                                  </w:tcBorders>
                                  <w:vAlign w:val="bottom"/>
                                </w:tcPr>
                                <w:p w:rsidR="001E57AD" w:rsidRDefault="001E57AD" w:rsidP="003C1B90">
                                  <w:pPr>
                                    <w:suppressOverlap/>
                                  </w:pPr>
                                </w:p>
                              </w:tc>
                            </w:tr>
                            <w:tr w:rsidR="001E57AD" w:rsidTr="003C1B90">
                              <w:trPr>
                                <w:trHeight w:val="576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:rsidR="001E57AD" w:rsidRDefault="001E57AD" w:rsidP="003C1B90">
                                  <w:pPr>
                                    <w:pStyle w:val="ParentsNameandDetails"/>
                                    <w:suppressOverlap/>
                                  </w:pPr>
                                  <w:r>
                                    <w:t>Parent’s Name:</w:t>
                                  </w:r>
                                </w:p>
                              </w:tc>
                              <w:tc>
                                <w:tcPr>
                                  <w:tcW w:w="5382" w:type="dxa"/>
                                  <w:tcBorders>
                                    <w:top w:val="single" w:sz="12" w:space="0" w:color="000000" w:themeColor="text1"/>
                                  </w:tcBorders>
                                  <w:vAlign w:val="bottom"/>
                                </w:tcPr>
                                <w:p w:rsidR="001E57AD" w:rsidRDefault="001E57AD" w:rsidP="003C1B90">
                                  <w:pPr>
                                    <w:suppressOverlap/>
                                  </w:pPr>
                                </w:p>
                              </w:tc>
                            </w:tr>
                            <w:tr w:rsidR="001E57AD" w:rsidTr="003C1B90">
                              <w:trPr>
                                <w:trHeight w:val="576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:rsidR="001E57AD" w:rsidRDefault="001E57AD" w:rsidP="003C1B90">
                                  <w:pPr>
                                    <w:pStyle w:val="ParentsNameandDetails"/>
                                    <w:suppressOverlap/>
                                  </w:pPr>
                                  <w:r>
                                    <w:t>Phone No.:</w:t>
                                  </w:r>
                                </w:p>
                              </w:tc>
                              <w:tc>
                                <w:tcPr>
                                  <w:tcW w:w="5382" w:type="dxa"/>
                                  <w:tcBorders>
                                    <w:top w:val="single" w:sz="4" w:space="0" w:color="000000" w:themeColor="text1"/>
                                    <w:bottom w:val="single" w:sz="4" w:space="0" w:color="000000" w:themeColor="text1"/>
                                  </w:tcBorders>
                                  <w:vAlign w:val="bottom"/>
                                </w:tcPr>
                                <w:p w:rsidR="001E57AD" w:rsidRDefault="001E57AD" w:rsidP="003C1B90">
                                  <w:pPr>
                                    <w:suppressOverlap/>
                                  </w:pPr>
                                </w:p>
                              </w:tc>
                            </w:tr>
                            <w:tr w:rsidR="001E57AD" w:rsidTr="003C1B90">
                              <w:trPr>
                                <w:trHeight w:val="576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:rsidR="001E57AD" w:rsidRDefault="001E57AD" w:rsidP="003C1B90">
                                  <w:pPr>
                                    <w:pStyle w:val="ParentsNameandDetails"/>
                                    <w:suppressOverlap/>
                                  </w:pPr>
                                  <w:r>
                                    <w:t>E-mail Address:</w:t>
                                  </w:r>
                                </w:p>
                              </w:tc>
                              <w:tc>
                                <w:tcPr>
                                  <w:tcW w:w="5382" w:type="dxa"/>
                                  <w:tcBorders>
                                    <w:top w:val="single" w:sz="4" w:space="0" w:color="000000" w:themeColor="text1"/>
                                    <w:bottom w:val="single" w:sz="4" w:space="0" w:color="000000" w:themeColor="text1"/>
                                  </w:tcBorders>
                                  <w:vAlign w:val="bottom"/>
                                </w:tcPr>
                                <w:p w:rsidR="001E57AD" w:rsidRDefault="001E57AD" w:rsidP="003C1B90">
                                  <w:pPr>
                                    <w:suppressOverlap/>
                                  </w:pPr>
                                </w:p>
                              </w:tc>
                            </w:tr>
                          </w:tbl>
                          <w:p w:rsidR="001E57AD" w:rsidRDefault="001E57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7" o:spid="_x0000_s1026" type="#_x0000_t202" style="position:absolute;left:0;text-align:left;margin-left:15.1pt;margin-top:53.95pt;width:372.2pt;height:667.5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" filled="f" fillcolor="#ddd8c2 [2894]" stroked="f">
                <v:textbox>
                  <w:txbxContent>
                    <w:tbl>
                      <w:tblPr>
                        <w:tblStyle w:val="TableGrid"/>
                        <w:tblOverlap w:val="never"/>
                        <w:tblW w:w="720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18"/>
                        <w:gridCol w:w="5382"/>
                      </w:tblGrid>
                      <w:tr w:rsidR="001E57AD" w:rsidTr="003C1B90">
                        <w:tc>
                          <w:tcPr>
                            <w:tcW w:w="1818" w:type="dxa"/>
                            <w:vAlign w:val="bottom"/>
                          </w:tcPr>
                          <w:p w:rsidR="001E57AD" w:rsidRDefault="001E57AD" w:rsidP="003C1B90">
                            <w:pPr>
                              <w:pStyle w:val="ChildsName"/>
                              <w:suppressOverlap/>
                            </w:pPr>
                            <w:r>
                              <w:t>Child’s Name:</w:t>
                            </w:r>
                          </w:p>
                        </w:tc>
                        <w:tc>
                          <w:tcPr>
                            <w:tcW w:w="5382" w:type="dxa"/>
                            <w:tcBorders>
                              <w:bottom w:val="single" w:sz="12" w:space="0" w:color="000000" w:themeColor="text1"/>
                            </w:tcBorders>
                            <w:vAlign w:val="bottom"/>
                          </w:tcPr>
                          <w:p w:rsidR="001E57AD" w:rsidRDefault="001E57AD" w:rsidP="003C1B90"/>
                        </w:tc>
                      </w:tr>
                      <w:tr w:rsidR="001E57AD" w:rsidTr="003C1B90">
                        <w:trPr>
                          <w:trHeight w:val="576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:rsidR="001E57AD" w:rsidRDefault="001E57AD" w:rsidP="003C1B90">
                            <w:pPr>
                              <w:pStyle w:val="ParentsNameandDetails"/>
                              <w:suppressOverlap/>
                            </w:pPr>
                            <w:r>
                              <w:t>Parent’s Name:</w:t>
                            </w:r>
                          </w:p>
                        </w:tc>
                        <w:tc>
                          <w:tcPr>
                            <w:tcW w:w="5382" w:type="dxa"/>
                            <w:tcBorders>
                              <w:top w:val="single" w:sz="12" w:space="0" w:color="000000" w:themeColor="text1"/>
                              <w:bottom w:val="single" w:sz="4" w:space="0" w:color="000000" w:themeColor="text1"/>
                            </w:tcBorders>
                            <w:vAlign w:val="bottom"/>
                          </w:tcPr>
                          <w:p w:rsidR="001E57AD" w:rsidRDefault="001E57AD" w:rsidP="003C1B90"/>
                        </w:tc>
                      </w:tr>
                      <w:tr w:rsidR="001E57AD" w:rsidTr="003C1B90">
                        <w:trPr>
                          <w:trHeight w:val="576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:rsidR="001E57AD" w:rsidRDefault="001E57AD" w:rsidP="003C1B90">
                            <w:pPr>
                              <w:pStyle w:val="ParentsNameandDetails"/>
                              <w:suppressOverlap/>
                            </w:pPr>
                            <w:r>
                              <w:t>Phone No.:</w:t>
                            </w:r>
                          </w:p>
                        </w:tc>
                        <w:tc>
                          <w:tcPr>
                            <w:tcW w:w="5382" w:type="dxa"/>
                            <w:tcBorders>
                              <w:top w:val="single" w:sz="4" w:space="0" w:color="000000" w:themeColor="text1"/>
                              <w:bottom w:val="single" w:sz="4" w:space="0" w:color="000000" w:themeColor="text1"/>
                            </w:tcBorders>
                            <w:vAlign w:val="bottom"/>
                          </w:tcPr>
                          <w:p w:rsidR="001E57AD" w:rsidRDefault="001E57AD" w:rsidP="003C1B90"/>
                        </w:tc>
                      </w:tr>
                      <w:tr w:rsidR="001E57AD" w:rsidTr="003C1B90">
                        <w:trPr>
                          <w:trHeight w:val="576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:rsidR="001E57AD" w:rsidRDefault="001E57AD" w:rsidP="003C1B90">
                            <w:pPr>
                              <w:pStyle w:val="ParentsNameandDetails"/>
                              <w:suppressOverlap/>
                            </w:pPr>
                            <w:r>
                              <w:t>E-mail Address:</w:t>
                            </w:r>
                          </w:p>
                        </w:tc>
                        <w:tc>
                          <w:tcPr>
                            <w:tcW w:w="5382" w:type="dxa"/>
                            <w:tcBorders>
                              <w:top w:val="single" w:sz="4" w:space="0" w:color="000000" w:themeColor="text1"/>
                              <w:bottom w:val="single" w:sz="4" w:space="0" w:color="000000" w:themeColor="text1"/>
                            </w:tcBorders>
                            <w:vAlign w:val="bottom"/>
                          </w:tcPr>
                          <w:p w:rsidR="001E57AD" w:rsidRDefault="001E57AD" w:rsidP="003C1B90"/>
                        </w:tc>
                      </w:tr>
                      <w:tr w:rsidR="001E57AD" w:rsidTr="003C1B90">
                        <w:trPr>
                          <w:trHeight w:val="346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:rsidR="001E57AD" w:rsidRDefault="001E57AD" w:rsidP="003C1B90">
                            <w:pPr>
                              <w:pStyle w:val="ParentsNameandDetails"/>
                              <w:suppressOverlap/>
                            </w:pPr>
                          </w:p>
                        </w:tc>
                        <w:tc>
                          <w:tcPr>
                            <w:tcW w:w="5382" w:type="dxa"/>
                            <w:tcBorders>
                              <w:top w:val="single" w:sz="4" w:space="0" w:color="000000" w:themeColor="text1"/>
                            </w:tcBorders>
                            <w:vAlign w:val="bottom"/>
                          </w:tcPr>
                          <w:p w:rsidR="001E57AD" w:rsidRDefault="001E57AD" w:rsidP="003C1B90"/>
                        </w:tc>
                      </w:tr>
                      <w:tr w:rsidR="001E57AD" w:rsidTr="003C1B90">
                        <w:trPr>
                          <w:trHeight w:val="576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:rsidR="001E57AD" w:rsidRDefault="001E57AD" w:rsidP="003C1B90">
                            <w:pPr>
                              <w:pStyle w:val="ChildsName"/>
                              <w:suppressOverlap/>
                            </w:pPr>
                            <w:r>
                              <w:t>Child’s Name:</w:t>
                            </w:r>
                          </w:p>
                        </w:tc>
                        <w:tc>
                          <w:tcPr>
                            <w:tcW w:w="5382" w:type="dxa"/>
                            <w:tcBorders>
                              <w:bottom w:val="single" w:sz="12" w:space="0" w:color="000000" w:themeColor="text1"/>
                            </w:tcBorders>
                            <w:vAlign w:val="bottom"/>
                          </w:tcPr>
                          <w:p w:rsidR="001E57AD" w:rsidRDefault="001E57AD" w:rsidP="003C1B90"/>
                        </w:tc>
                      </w:tr>
                      <w:tr w:rsidR="001E57AD" w:rsidTr="003C1B90">
                        <w:trPr>
                          <w:trHeight w:val="576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:rsidR="001E57AD" w:rsidRDefault="001E57AD" w:rsidP="003C1B90">
                            <w:pPr>
                              <w:pStyle w:val="ParentsNameandDetails"/>
                              <w:suppressOverlap/>
                            </w:pPr>
                            <w:r>
                              <w:t>Parent’s Name:</w:t>
                            </w:r>
                          </w:p>
                        </w:tc>
                        <w:tc>
                          <w:tcPr>
                            <w:tcW w:w="5382" w:type="dxa"/>
                            <w:tcBorders>
                              <w:top w:val="single" w:sz="12" w:space="0" w:color="000000" w:themeColor="text1"/>
                              <w:bottom w:val="single" w:sz="4" w:space="0" w:color="000000" w:themeColor="text1"/>
                            </w:tcBorders>
                            <w:vAlign w:val="bottom"/>
                          </w:tcPr>
                          <w:p w:rsidR="001E57AD" w:rsidRDefault="001E57AD" w:rsidP="003C1B90"/>
                        </w:tc>
                      </w:tr>
                      <w:tr w:rsidR="001E57AD" w:rsidTr="003C1B90">
                        <w:trPr>
                          <w:trHeight w:val="576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:rsidR="001E57AD" w:rsidRDefault="001E57AD" w:rsidP="003C1B90">
                            <w:pPr>
                              <w:pStyle w:val="ParentsNameandDetails"/>
                              <w:suppressOverlap/>
                            </w:pPr>
                            <w:r>
                              <w:t>Phone No.:</w:t>
                            </w:r>
                          </w:p>
                        </w:tc>
                        <w:tc>
                          <w:tcPr>
                            <w:tcW w:w="5382" w:type="dxa"/>
                            <w:tcBorders>
                              <w:top w:val="single" w:sz="4" w:space="0" w:color="000000" w:themeColor="text1"/>
                              <w:bottom w:val="single" w:sz="4" w:space="0" w:color="000000" w:themeColor="text1"/>
                            </w:tcBorders>
                            <w:vAlign w:val="bottom"/>
                          </w:tcPr>
                          <w:p w:rsidR="001E57AD" w:rsidRDefault="001E57AD" w:rsidP="003C1B90"/>
                        </w:tc>
                      </w:tr>
                      <w:tr w:rsidR="001E57AD" w:rsidTr="003C1B90">
                        <w:trPr>
                          <w:trHeight w:val="576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:rsidR="001E57AD" w:rsidRDefault="001E57AD" w:rsidP="003C1B90">
                            <w:pPr>
                              <w:pStyle w:val="ParentsNameandDetails"/>
                              <w:suppressOverlap/>
                            </w:pPr>
                            <w:r>
                              <w:t>E-mail Address:</w:t>
                            </w:r>
                          </w:p>
                        </w:tc>
                        <w:tc>
                          <w:tcPr>
                            <w:tcW w:w="5382" w:type="dxa"/>
                            <w:tcBorders>
                              <w:top w:val="single" w:sz="4" w:space="0" w:color="000000" w:themeColor="text1"/>
                              <w:bottom w:val="single" w:sz="4" w:space="0" w:color="000000" w:themeColor="text1"/>
                            </w:tcBorders>
                            <w:vAlign w:val="bottom"/>
                          </w:tcPr>
                          <w:p w:rsidR="001E57AD" w:rsidRDefault="001E57AD" w:rsidP="003C1B90"/>
                        </w:tc>
                      </w:tr>
                      <w:tr w:rsidR="001E57AD" w:rsidTr="003C1B90">
                        <w:trPr>
                          <w:trHeight w:val="403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:rsidR="001E57AD" w:rsidRDefault="001E57AD" w:rsidP="003C1B90">
                            <w:pPr>
                              <w:pStyle w:val="ParentsNameandDetails"/>
                              <w:suppressOverlap/>
                            </w:pPr>
                          </w:p>
                        </w:tc>
                        <w:tc>
                          <w:tcPr>
                            <w:tcW w:w="5382" w:type="dxa"/>
                            <w:tcBorders>
                              <w:top w:val="single" w:sz="4" w:space="0" w:color="000000" w:themeColor="text1"/>
                            </w:tcBorders>
                            <w:vAlign w:val="bottom"/>
                          </w:tcPr>
                          <w:p w:rsidR="001E57AD" w:rsidRDefault="001E57AD" w:rsidP="003C1B90"/>
                        </w:tc>
                      </w:tr>
                      <w:tr w:rsidR="001E57AD" w:rsidTr="003C1B90">
                        <w:trPr>
                          <w:trHeight w:val="576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:rsidR="001E57AD" w:rsidRDefault="001E57AD" w:rsidP="003C1B90">
                            <w:pPr>
                              <w:pStyle w:val="ChildsName"/>
                              <w:suppressOverlap/>
                            </w:pPr>
                            <w:r>
                              <w:t>Child’s Name:</w:t>
                            </w:r>
                          </w:p>
                        </w:tc>
                        <w:tc>
                          <w:tcPr>
                            <w:tcW w:w="5382" w:type="dxa"/>
                            <w:tcBorders>
                              <w:bottom w:val="single" w:sz="12" w:space="0" w:color="000000" w:themeColor="text1"/>
                            </w:tcBorders>
                            <w:vAlign w:val="bottom"/>
                          </w:tcPr>
                          <w:p w:rsidR="001E57AD" w:rsidRDefault="001E57AD" w:rsidP="003C1B90">
                            <w:pPr>
                              <w:suppressOverlap/>
                            </w:pPr>
                          </w:p>
                        </w:tc>
                      </w:tr>
                      <w:tr w:rsidR="001E57AD" w:rsidTr="003C1B90">
                        <w:trPr>
                          <w:trHeight w:val="576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:rsidR="001E57AD" w:rsidRDefault="001E57AD" w:rsidP="003C1B90">
                            <w:pPr>
                              <w:pStyle w:val="ParentsNameandDetails"/>
                              <w:suppressOverlap/>
                            </w:pPr>
                            <w:r>
                              <w:t>Parent’s Name:</w:t>
                            </w:r>
                          </w:p>
                        </w:tc>
                        <w:tc>
                          <w:tcPr>
                            <w:tcW w:w="5382" w:type="dxa"/>
                            <w:tcBorders>
                              <w:top w:val="single" w:sz="12" w:space="0" w:color="000000" w:themeColor="text1"/>
                              <w:bottom w:val="single" w:sz="4" w:space="0" w:color="000000" w:themeColor="text1"/>
                            </w:tcBorders>
                            <w:vAlign w:val="bottom"/>
                          </w:tcPr>
                          <w:p w:rsidR="001E57AD" w:rsidRDefault="001E57AD" w:rsidP="003C1B90">
                            <w:pPr>
                              <w:suppressOverlap/>
                            </w:pPr>
                          </w:p>
                        </w:tc>
                      </w:tr>
                      <w:tr w:rsidR="001E57AD" w:rsidTr="003C1B90">
                        <w:trPr>
                          <w:trHeight w:val="576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:rsidR="001E57AD" w:rsidRDefault="001E57AD" w:rsidP="003C1B90">
                            <w:pPr>
                              <w:pStyle w:val="ParentsNameandDetails"/>
                              <w:suppressOverlap/>
                            </w:pPr>
                            <w:r>
                              <w:t>Phone No.:</w:t>
                            </w:r>
                          </w:p>
                        </w:tc>
                        <w:tc>
                          <w:tcPr>
                            <w:tcW w:w="5382" w:type="dxa"/>
                            <w:tcBorders>
                              <w:top w:val="single" w:sz="4" w:space="0" w:color="000000" w:themeColor="text1"/>
                              <w:bottom w:val="single" w:sz="4" w:space="0" w:color="000000" w:themeColor="text1"/>
                            </w:tcBorders>
                            <w:vAlign w:val="bottom"/>
                          </w:tcPr>
                          <w:p w:rsidR="001E57AD" w:rsidRDefault="001E57AD" w:rsidP="003C1B90">
                            <w:pPr>
                              <w:suppressOverlap/>
                            </w:pPr>
                          </w:p>
                        </w:tc>
                      </w:tr>
                      <w:tr w:rsidR="001E57AD" w:rsidTr="003C1B90">
                        <w:trPr>
                          <w:trHeight w:val="576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:rsidR="001E57AD" w:rsidRDefault="001E57AD" w:rsidP="003C1B90">
                            <w:pPr>
                              <w:pStyle w:val="ParentsNameandDetails"/>
                              <w:suppressOverlap/>
                            </w:pPr>
                            <w:r>
                              <w:t>E-mail Address:</w:t>
                            </w:r>
                          </w:p>
                        </w:tc>
                        <w:tc>
                          <w:tcPr>
                            <w:tcW w:w="5382" w:type="dxa"/>
                            <w:tcBorders>
                              <w:top w:val="single" w:sz="4" w:space="0" w:color="000000" w:themeColor="text1"/>
                              <w:bottom w:val="single" w:sz="4" w:space="0" w:color="000000" w:themeColor="text1"/>
                            </w:tcBorders>
                            <w:vAlign w:val="bottom"/>
                          </w:tcPr>
                          <w:p w:rsidR="001E57AD" w:rsidRDefault="001E57AD" w:rsidP="003C1B90">
                            <w:pPr>
                              <w:suppressOverlap/>
                            </w:pPr>
                          </w:p>
                        </w:tc>
                      </w:tr>
                      <w:tr w:rsidR="001E57AD" w:rsidTr="003C1B90">
                        <w:trPr>
                          <w:trHeight w:val="403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:rsidR="001E57AD" w:rsidRDefault="001E57AD" w:rsidP="003C1B90">
                            <w:pPr>
                              <w:pStyle w:val="ParentsNameandDetails"/>
                              <w:suppressOverlap/>
                            </w:pPr>
                          </w:p>
                        </w:tc>
                        <w:tc>
                          <w:tcPr>
                            <w:tcW w:w="5382" w:type="dxa"/>
                            <w:tcBorders>
                              <w:top w:val="single" w:sz="4" w:space="0" w:color="000000" w:themeColor="text1"/>
                            </w:tcBorders>
                            <w:vAlign w:val="bottom"/>
                          </w:tcPr>
                          <w:p w:rsidR="001E57AD" w:rsidRDefault="001E57AD" w:rsidP="003C1B90">
                            <w:pPr>
                              <w:suppressOverlap/>
                            </w:pPr>
                          </w:p>
                        </w:tc>
                      </w:tr>
                      <w:tr w:rsidR="001E57AD" w:rsidTr="003C1B90">
                        <w:trPr>
                          <w:trHeight w:val="576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:rsidR="001E57AD" w:rsidRDefault="001E57AD" w:rsidP="003C1B90">
                            <w:pPr>
                              <w:pStyle w:val="ChildsName"/>
                              <w:suppressOverlap/>
                            </w:pPr>
                            <w:r>
                              <w:t>Child’s Name:</w:t>
                            </w:r>
                          </w:p>
                        </w:tc>
                        <w:tc>
                          <w:tcPr>
                            <w:tcW w:w="5382" w:type="dxa"/>
                            <w:tcBorders>
                              <w:bottom w:val="single" w:sz="12" w:space="0" w:color="000000" w:themeColor="text1"/>
                            </w:tcBorders>
                            <w:vAlign w:val="bottom"/>
                          </w:tcPr>
                          <w:p w:rsidR="001E57AD" w:rsidRDefault="001E57AD" w:rsidP="003C1B90">
                            <w:pPr>
                              <w:suppressOverlap/>
                            </w:pPr>
                          </w:p>
                        </w:tc>
                      </w:tr>
                      <w:tr w:rsidR="001E57AD" w:rsidTr="003C1B90">
                        <w:trPr>
                          <w:trHeight w:val="576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:rsidR="001E57AD" w:rsidRDefault="001E57AD" w:rsidP="003C1B90">
                            <w:pPr>
                              <w:pStyle w:val="ParentsNameandDetails"/>
                              <w:suppressOverlap/>
                            </w:pPr>
                            <w:r>
                              <w:t>Parent’s Name:</w:t>
                            </w:r>
                          </w:p>
                        </w:tc>
                        <w:tc>
                          <w:tcPr>
                            <w:tcW w:w="5382" w:type="dxa"/>
                            <w:tcBorders>
                              <w:top w:val="single" w:sz="12" w:space="0" w:color="000000" w:themeColor="text1"/>
                              <w:bottom w:val="single" w:sz="4" w:space="0" w:color="000000" w:themeColor="text1"/>
                            </w:tcBorders>
                            <w:vAlign w:val="bottom"/>
                          </w:tcPr>
                          <w:p w:rsidR="001E57AD" w:rsidRDefault="001E57AD" w:rsidP="003C1B90">
                            <w:pPr>
                              <w:suppressOverlap/>
                            </w:pPr>
                          </w:p>
                        </w:tc>
                      </w:tr>
                      <w:tr w:rsidR="001E57AD" w:rsidTr="003C1B90">
                        <w:trPr>
                          <w:trHeight w:val="576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:rsidR="001E57AD" w:rsidRDefault="001E57AD" w:rsidP="003C1B90">
                            <w:pPr>
                              <w:pStyle w:val="ParentsNameandDetails"/>
                              <w:suppressOverlap/>
                            </w:pPr>
                            <w:r>
                              <w:t>Phone No.:</w:t>
                            </w:r>
                          </w:p>
                        </w:tc>
                        <w:tc>
                          <w:tcPr>
                            <w:tcW w:w="5382" w:type="dxa"/>
                            <w:tcBorders>
                              <w:top w:val="single" w:sz="4" w:space="0" w:color="000000" w:themeColor="text1"/>
                              <w:bottom w:val="single" w:sz="4" w:space="0" w:color="000000" w:themeColor="text1"/>
                            </w:tcBorders>
                            <w:vAlign w:val="bottom"/>
                          </w:tcPr>
                          <w:p w:rsidR="001E57AD" w:rsidRDefault="001E57AD" w:rsidP="003C1B90">
                            <w:pPr>
                              <w:suppressOverlap/>
                            </w:pPr>
                          </w:p>
                        </w:tc>
                      </w:tr>
                      <w:tr w:rsidR="001E57AD" w:rsidTr="003C1B90">
                        <w:trPr>
                          <w:trHeight w:val="576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:rsidR="001E57AD" w:rsidRDefault="001E57AD" w:rsidP="003C1B90">
                            <w:pPr>
                              <w:pStyle w:val="ParentsNameandDetails"/>
                              <w:suppressOverlap/>
                            </w:pPr>
                            <w:r>
                              <w:t>E-mail Address:</w:t>
                            </w:r>
                          </w:p>
                        </w:tc>
                        <w:tc>
                          <w:tcPr>
                            <w:tcW w:w="5382" w:type="dxa"/>
                            <w:tcBorders>
                              <w:top w:val="single" w:sz="4" w:space="0" w:color="000000" w:themeColor="text1"/>
                              <w:bottom w:val="single" w:sz="4" w:space="0" w:color="000000" w:themeColor="text1"/>
                            </w:tcBorders>
                            <w:vAlign w:val="bottom"/>
                          </w:tcPr>
                          <w:p w:rsidR="001E57AD" w:rsidRDefault="001E57AD" w:rsidP="003C1B90">
                            <w:pPr>
                              <w:suppressOverlap/>
                            </w:pPr>
                          </w:p>
                        </w:tc>
                      </w:tr>
                      <w:tr w:rsidR="001E57AD" w:rsidTr="003C1B90">
                        <w:trPr>
                          <w:trHeight w:val="403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:rsidR="001E57AD" w:rsidRDefault="001E57AD" w:rsidP="003C1B90">
                            <w:pPr>
                              <w:pStyle w:val="ParentsNameandDetails"/>
                              <w:suppressOverlap/>
                            </w:pPr>
                          </w:p>
                        </w:tc>
                        <w:tc>
                          <w:tcPr>
                            <w:tcW w:w="5382" w:type="dxa"/>
                            <w:tcBorders>
                              <w:top w:val="single" w:sz="4" w:space="0" w:color="000000" w:themeColor="text1"/>
                            </w:tcBorders>
                            <w:vAlign w:val="bottom"/>
                          </w:tcPr>
                          <w:p w:rsidR="001E57AD" w:rsidRDefault="001E57AD" w:rsidP="003C1B90">
                            <w:pPr>
                              <w:suppressOverlap/>
                            </w:pPr>
                          </w:p>
                        </w:tc>
                      </w:tr>
                      <w:tr w:rsidR="001E57AD" w:rsidTr="003C1B90">
                        <w:trPr>
                          <w:trHeight w:val="576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:rsidR="001E57AD" w:rsidRDefault="001E57AD" w:rsidP="003C1B90">
                            <w:pPr>
                              <w:pStyle w:val="ChildsName"/>
                              <w:suppressOverlap/>
                            </w:pPr>
                            <w:r>
                              <w:t>Child’s Name:</w:t>
                            </w:r>
                          </w:p>
                        </w:tc>
                        <w:tc>
                          <w:tcPr>
                            <w:tcW w:w="5382" w:type="dxa"/>
                            <w:tcBorders>
                              <w:bottom w:val="single" w:sz="12" w:space="0" w:color="000000" w:themeColor="text1"/>
                            </w:tcBorders>
                            <w:vAlign w:val="bottom"/>
                          </w:tcPr>
                          <w:p w:rsidR="001E57AD" w:rsidRDefault="001E57AD" w:rsidP="003C1B90">
                            <w:pPr>
                              <w:suppressOverlap/>
                            </w:pPr>
                          </w:p>
                        </w:tc>
                      </w:tr>
                      <w:tr w:rsidR="001E57AD" w:rsidTr="003C1B90">
                        <w:trPr>
                          <w:trHeight w:val="576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:rsidR="001E57AD" w:rsidRDefault="001E57AD" w:rsidP="003C1B90">
                            <w:pPr>
                              <w:pStyle w:val="ParentsNameandDetails"/>
                              <w:suppressOverlap/>
                            </w:pPr>
                            <w:r>
                              <w:t>Parent’s Name:</w:t>
                            </w:r>
                          </w:p>
                        </w:tc>
                        <w:tc>
                          <w:tcPr>
                            <w:tcW w:w="5382" w:type="dxa"/>
                            <w:tcBorders>
                              <w:top w:val="single" w:sz="12" w:space="0" w:color="000000" w:themeColor="text1"/>
                            </w:tcBorders>
                            <w:vAlign w:val="bottom"/>
                          </w:tcPr>
                          <w:p w:rsidR="001E57AD" w:rsidRDefault="001E57AD" w:rsidP="003C1B90">
                            <w:pPr>
                              <w:suppressOverlap/>
                            </w:pPr>
                          </w:p>
                        </w:tc>
                      </w:tr>
                      <w:tr w:rsidR="001E57AD" w:rsidTr="003C1B90">
                        <w:trPr>
                          <w:trHeight w:val="576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:rsidR="001E57AD" w:rsidRDefault="001E57AD" w:rsidP="003C1B90">
                            <w:pPr>
                              <w:pStyle w:val="ParentsNameandDetails"/>
                              <w:suppressOverlap/>
                            </w:pPr>
                            <w:r>
                              <w:t>Phone No.:</w:t>
                            </w:r>
                          </w:p>
                        </w:tc>
                        <w:tc>
                          <w:tcPr>
                            <w:tcW w:w="5382" w:type="dxa"/>
                            <w:tcBorders>
                              <w:top w:val="single" w:sz="4" w:space="0" w:color="000000" w:themeColor="text1"/>
                              <w:bottom w:val="single" w:sz="4" w:space="0" w:color="000000" w:themeColor="text1"/>
                            </w:tcBorders>
                            <w:vAlign w:val="bottom"/>
                          </w:tcPr>
                          <w:p w:rsidR="001E57AD" w:rsidRDefault="001E57AD" w:rsidP="003C1B90">
                            <w:pPr>
                              <w:suppressOverlap/>
                            </w:pPr>
                          </w:p>
                        </w:tc>
                      </w:tr>
                      <w:tr w:rsidR="001E57AD" w:rsidTr="003C1B90">
                        <w:trPr>
                          <w:trHeight w:val="576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:rsidR="001E57AD" w:rsidRDefault="001E57AD" w:rsidP="003C1B90">
                            <w:pPr>
                              <w:pStyle w:val="ParentsNameandDetails"/>
                              <w:suppressOverlap/>
                            </w:pPr>
                            <w:r>
                              <w:t>E-mail Address:</w:t>
                            </w:r>
                          </w:p>
                        </w:tc>
                        <w:tc>
                          <w:tcPr>
                            <w:tcW w:w="5382" w:type="dxa"/>
                            <w:tcBorders>
                              <w:top w:val="single" w:sz="4" w:space="0" w:color="000000" w:themeColor="text1"/>
                              <w:bottom w:val="single" w:sz="4" w:space="0" w:color="000000" w:themeColor="text1"/>
                            </w:tcBorders>
                            <w:vAlign w:val="bottom"/>
                          </w:tcPr>
                          <w:p w:rsidR="001E57AD" w:rsidRDefault="001E57AD" w:rsidP="003C1B90">
                            <w:pPr>
                              <w:suppressOverlap/>
                            </w:pPr>
                          </w:p>
                        </w:tc>
                      </w:tr>
                    </w:tbl>
                    <w:p w:rsidR="001E57AD" w:rsidRDefault="001E57AD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page">
                  <wp:posOffset>5230495</wp:posOffset>
                </wp:positionH>
                <wp:positionV relativeFrom="page">
                  <wp:posOffset>8045450</wp:posOffset>
                </wp:positionV>
                <wp:extent cx="2117090" cy="1416685"/>
                <wp:effectExtent l="10795" t="6350" r="5715" b="5715"/>
                <wp:wrapNone/>
                <wp:docPr id="33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090" cy="1416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2">
                                  <a:lumMod val="9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E57AD" w:rsidRDefault="000E4CEC">
                            <w:pPr>
                              <w:pStyle w:val="Notes"/>
                              <w:spacing w:line="480" w:lineRule="auto"/>
                              <w:rPr>
                                <w:rStyle w:val="NotesChar"/>
                              </w:rPr>
                            </w:pPr>
                            <w:sdt>
                              <w:sdtPr>
                                <w:rPr>
                                  <w:rStyle w:val="NotesChar"/>
                                </w:rPr>
                                <w:id w:val="124322709"/>
                                <w:placeholder>
                                  <w:docPart w:val="01949BA04AF64E7BBFABD8BA07B5029D"/>
                                </w:placeholder>
                                <w:showingPlcHdr/>
                              </w:sdtPr>
                              <w:sdtEndPr>
                                <w:rPr>
                                  <w:rStyle w:val="DefaultParagraphFont"/>
                                  <w:i/>
                                </w:rPr>
                              </w:sdtEndPr>
                              <w:sdtContent>
                                <w:r w:rsidR="001E57AD">
                                  <w:t>Notes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6" o:spid="_x0000_s1027" type="#_x0000_t202" style="position:absolute;left:0;text-align:left;margin-left:411.85pt;margin-top:633.5pt;width:166.7pt;height:111.55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" filled="f" fillcolor="#ddd8c2 [2894]" strokecolor="#d8d8d8 [2732]">
                <v:textbox inset=",0,,0">
                  <w:txbxContent>
                    <w:p w:rsidR="001E57AD" w:rsidRDefault="000E4CEC">
                      <w:pPr>
                        <w:pStyle w:val="Notes"/>
                        <w:spacing w:line="480" w:lineRule="auto"/>
                        <w:rPr>
                          <w:rStyle w:val="NotesChar"/>
                        </w:rPr>
                      </w:pPr>
                      <w:sdt>
                        <w:sdtPr>
                          <w:rPr>
                            <w:rStyle w:val="NotesChar"/>
                          </w:rPr>
                          <w:id w:val="124322709"/>
                          <w:placeholder>
                            <w:docPart w:val="01949BA04AF64E7BBFABD8BA07B5029D"/>
                          </w:placeholder>
                          <w:showingPlcHdr/>
                        </w:sdtPr>
                        <w:sdtEndPr>
                          <w:rPr>
                            <w:rStyle w:val="DefaultParagraphFont"/>
                            <w:i/>
                          </w:rPr>
                        </w:sdtEndPr>
                        <w:sdtContent>
                          <w:r w:rsidR="001E57AD">
                            <w:t>Notes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>
                <wp:simplePos x="0" y="0"/>
                <wp:positionH relativeFrom="page">
                  <wp:posOffset>429895</wp:posOffset>
                </wp:positionH>
                <wp:positionV relativeFrom="page">
                  <wp:posOffset>7898765</wp:posOffset>
                </wp:positionV>
                <wp:extent cx="4726940" cy="295910"/>
                <wp:effectExtent l="1270" t="2540" r="34290" b="25400"/>
                <wp:wrapNone/>
                <wp:docPr id="32" name="AutoShap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6940" cy="295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2">
                                  <a:lumMod val="9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7AD" w:rsidRDefault="001E57AD">
                            <w:pPr>
                              <w:pStyle w:val="ChildsName"/>
                              <w:jc w:val="both"/>
                              <w:rPr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5" o:spid="_x0000_s1028" style="position:absolute;left:0;text-align:left;margin-left:33.85pt;margin-top:621.95pt;width:372.2pt;height:23.3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" fillcolor="#eaf1dd [662]" stroked="f" strokecolor="#ddd8c2 [2894]">
                <v:shadow on="t"/>
                <v:textbox inset=",0,0,0">
                  <w:txbxContent>
                    <w:p w:rsidR="001E57AD" w:rsidRDefault="001E57AD">
                      <w:pPr>
                        <w:pStyle w:val="ChildsName"/>
                        <w:jc w:val="both"/>
                        <w:rPr>
                          <w:b w:val="0"/>
                        </w:rPr>
                      </w:pP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>
                <wp:simplePos x="0" y="0"/>
                <wp:positionH relativeFrom="page">
                  <wp:posOffset>356870</wp:posOffset>
                </wp:positionH>
                <wp:positionV relativeFrom="page">
                  <wp:posOffset>7962900</wp:posOffset>
                </wp:positionV>
                <wp:extent cx="7052945" cy="1562100"/>
                <wp:effectExtent l="13970" t="9525" r="10160" b="9525"/>
                <wp:wrapNone/>
                <wp:docPr id="31" name="Rectangl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2945" cy="1562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4" o:spid="_x0000_s1026" style="position:absolute;margin-left:28.1pt;margin-top:627pt;width:555.35pt;height:123pt;z-index:-2515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" filled="f" strokecolor="#c2d69b [1942]" strokeweight="1.5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>
                <wp:simplePos x="0" y="0"/>
                <wp:positionH relativeFrom="page">
                  <wp:posOffset>429895</wp:posOffset>
                </wp:positionH>
                <wp:positionV relativeFrom="page">
                  <wp:posOffset>6142990</wp:posOffset>
                </wp:positionV>
                <wp:extent cx="4726940" cy="295910"/>
                <wp:effectExtent l="1270" t="8890" r="34290" b="28575"/>
                <wp:wrapNone/>
                <wp:docPr id="30" name="AutoShap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6940" cy="295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2">
                                  <a:lumMod val="9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7AD" w:rsidRDefault="001E57AD">
                            <w:pPr>
                              <w:pStyle w:val="ChildsName"/>
                              <w:jc w:val="both"/>
                              <w:rPr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2" o:spid="_x0000_s1029" style="position:absolute;left:0;text-align:left;margin-left:33.85pt;margin-top:483.7pt;width:372.2pt;height:23.3pt;z-index:-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" fillcolor="#eaf1dd [662]" stroked="f" strokecolor="#ddd8c2 [2894]">
                <v:shadow on="t"/>
                <v:textbox inset=",0,0,0">
                  <w:txbxContent>
                    <w:p w:rsidR="001E57AD" w:rsidRDefault="001E57AD">
                      <w:pPr>
                        <w:pStyle w:val="ChildsName"/>
                        <w:jc w:val="both"/>
                        <w:rPr>
                          <w:b w:val="0"/>
                        </w:rPr>
                      </w:pP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page">
                  <wp:posOffset>5230495</wp:posOffset>
                </wp:positionH>
                <wp:positionV relativeFrom="page">
                  <wp:posOffset>6280150</wp:posOffset>
                </wp:positionV>
                <wp:extent cx="2117090" cy="1416685"/>
                <wp:effectExtent l="10795" t="12700" r="5715" b="8890"/>
                <wp:wrapNone/>
                <wp:docPr id="29" name="Text Box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090" cy="1416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2">
                                  <a:lumMod val="9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E57AD" w:rsidRDefault="000E4CEC">
                            <w:pPr>
                              <w:pStyle w:val="Notes"/>
                              <w:spacing w:line="480" w:lineRule="auto"/>
                              <w:rPr>
                                <w:rStyle w:val="NotesChar"/>
                              </w:rPr>
                            </w:pPr>
                            <w:sdt>
                              <w:sdtPr>
                                <w:rPr>
                                  <w:rStyle w:val="NotesChar"/>
                                </w:rPr>
                                <w:id w:val="124322726"/>
                                <w:placeholder>
                                  <w:docPart w:val="01949BA04AF64E7BBFABD8BA07B5029D"/>
                                </w:placeholder>
                                <w:showingPlcHdr/>
                              </w:sdtPr>
                              <w:sdtEndPr>
                                <w:rPr>
                                  <w:rStyle w:val="DefaultParagraphFont"/>
                                  <w:i/>
                                </w:rPr>
                              </w:sdtEndPr>
                              <w:sdtContent>
                                <w:r w:rsidR="001E57AD">
                                  <w:t>Notes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3" o:spid="_x0000_s1030" type="#_x0000_t202" style="position:absolute;left:0;text-align:left;margin-left:411.85pt;margin-top:494.5pt;width:166.7pt;height:111.55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" filled="f" fillcolor="#ddd8c2 [2894]" strokecolor="#d8d8d8 [2732]">
                <v:textbox inset=",0,,0">
                  <w:txbxContent>
                    <w:p w:rsidR="001E57AD" w:rsidRDefault="000E4CEC">
                      <w:pPr>
                        <w:pStyle w:val="Notes"/>
                        <w:spacing w:line="480" w:lineRule="auto"/>
                        <w:rPr>
                          <w:rStyle w:val="NotesChar"/>
                        </w:rPr>
                      </w:pPr>
                      <w:sdt>
                        <w:sdtPr>
                          <w:rPr>
                            <w:rStyle w:val="NotesChar"/>
                          </w:rPr>
                          <w:id w:val="124322726"/>
                          <w:placeholder>
                            <w:docPart w:val="01949BA04AF64E7BBFABD8BA07B5029D"/>
                          </w:placeholder>
                          <w:showingPlcHdr/>
                        </w:sdtPr>
                        <w:sdtEndPr>
                          <w:rPr>
                            <w:rStyle w:val="DefaultParagraphFont"/>
                            <w:i/>
                          </w:rPr>
                        </w:sdtEndPr>
                        <w:sdtContent>
                          <w:r w:rsidR="001E57AD">
                            <w:t>Notes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>
                <wp:simplePos x="0" y="0"/>
                <wp:positionH relativeFrom="page">
                  <wp:posOffset>356870</wp:posOffset>
                </wp:positionH>
                <wp:positionV relativeFrom="page">
                  <wp:posOffset>6207125</wp:posOffset>
                </wp:positionV>
                <wp:extent cx="7052945" cy="1562100"/>
                <wp:effectExtent l="13970" t="15875" r="10160" b="12700"/>
                <wp:wrapNone/>
                <wp:docPr id="28" name="Rectangl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2945" cy="1562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1" o:spid="_x0000_s1026" style="position:absolute;margin-left:28.1pt;margin-top:488.75pt;width:555.35pt;height:123pt;z-index:-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" filled="f" strokecolor="#c2d69b [1942]" strokeweight="1.5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page">
                  <wp:posOffset>5230495</wp:posOffset>
                </wp:positionH>
                <wp:positionV relativeFrom="page">
                  <wp:posOffset>4515485</wp:posOffset>
                </wp:positionV>
                <wp:extent cx="2117090" cy="1416685"/>
                <wp:effectExtent l="10795" t="10160" r="5715" b="11430"/>
                <wp:wrapNone/>
                <wp:docPr id="27" name="Text 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090" cy="1416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2">
                                  <a:lumMod val="9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E57AD" w:rsidRDefault="000E4CEC">
                            <w:pPr>
                              <w:pStyle w:val="Notes"/>
                              <w:spacing w:line="480" w:lineRule="auto"/>
                              <w:rPr>
                                <w:rStyle w:val="NotesChar"/>
                              </w:rPr>
                            </w:pPr>
                            <w:sdt>
                              <w:sdtPr>
                                <w:rPr>
                                  <w:rStyle w:val="NotesChar"/>
                                </w:rPr>
                                <w:id w:val="124322727"/>
                                <w:placeholder>
                                  <w:docPart w:val="01949BA04AF64E7BBFABD8BA07B5029D"/>
                                </w:placeholder>
                                <w:showingPlcHdr/>
                              </w:sdtPr>
                              <w:sdtEndPr>
                                <w:rPr>
                                  <w:rStyle w:val="DefaultParagraphFont"/>
                                  <w:i/>
                                </w:rPr>
                              </w:sdtEndPr>
                              <w:sdtContent>
                                <w:r w:rsidR="001E57AD">
                                  <w:t>Notes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0" o:spid="_x0000_s1031" type="#_x0000_t202" style="position:absolute;left:0;text-align:left;margin-left:411.85pt;margin-top:355.55pt;width:166.7pt;height:111.55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" filled="f" fillcolor="#ddd8c2 [2894]" strokecolor="#d8d8d8 [2732]">
                <v:textbox inset=",0,,0">
                  <w:txbxContent>
                    <w:p w:rsidR="001E57AD" w:rsidRDefault="000E4CEC">
                      <w:pPr>
                        <w:pStyle w:val="Notes"/>
                        <w:spacing w:line="480" w:lineRule="auto"/>
                        <w:rPr>
                          <w:rStyle w:val="NotesChar"/>
                        </w:rPr>
                      </w:pPr>
                      <w:sdt>
                        <w:sdtPr>
                          <w:rPr>
                            <w:rStyle w:val="NotesChar"/>
                          </w:rPr>
                          <w:id w:val="124322727"/>
                          <w:placeholder>
                            <w:docPart w:val="01949BA04AF64E7BBFABD8BA07B5029D"/>
                          </w:placeholder>
                          <w:showingPlcHdr/>
                        </w:sdtPr>
                        <w:sdtEndPr>
                          <w:rPr>
                            <w:rStyle w:val="DefaultParagraphFont"/>
                            <w:i/>
                          </w:rPr>
                        </w:sdtEndPr>
                        <w:sdtContent>
                          <w:r w:rsidR="001E57AD">
                            <w:t>Notes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>
                <wp:simplePos x="0" y="0"/>
                <wp:positionH relativeFrom="page">
                  <wp:posOffset>429895</wp:posOffset>
                </wp:positionH>
                <wp:positionV relativeFrom="page">
                  <wp:posOffset>4378325</wp:posOffset>
                </wp:positionV>
                <wp:extent cx="4726940" cy="295910"/>
                <wp:effectExtent l="1270" t="6350" r="34290" b="31115"/>
                <wp:wrapNone/>
                <wp:docPr id="26" name="AutoShap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6940" cy="295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2">
                                  <a:lumMod val="9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7AD" w:rsidRDefault="001E57AD">
                            <w:pPr>
                              <w:pStyle w:val="ChildsName"/>
                              <w:jc w:val="both"/>
                              <w:rPr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9" o:spid="_x0000_s1032" style="position:absolute;left:0;text-align:left;margin-left:33.85pt;margin-top:344.75pt;width:372.2pt;height:23.3pt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" fillcolor="#eaf1dd [662]" stroked="f" strokecolor="#ddd8c2 [2894]">
                <v:shadow on="t"/>
                <v:textbox inset=",0,0,0">
                  <w:txbxContent>
                    <w:p w:rsidR="001E57AD" w:rsidRDefault="001E57AD">
                      <w:pPr>
                        <w:pStyle w:val="ChildsName"/>
                        <w:jc w:val="both"/>
                        <w:rPr>
                          <w:b w:val="0"/>
                        </w:rPr>
                      </w:pP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>
                <wp:simplePos x="0" y="0"/>
                <wp:positionH relativeFrom="page">
                  <wp:posOffset>356870</wp:posOffset>
                </wp:positionH>
                <wp:positionV relativeFrom="page">
                  <wp:posOffset>4451350</wp:posOffset>
                </wp:positionV>
                <wp:extent cx="7052945" cy="1562100"/>
                <wp:effectExtent l="13970" t="12700" r="10160" b="15875"/>
                <wp:wrapNone/>
                <wp:docPr id="25" name="Rectangl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2945" cy="1562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8" o:spid="_x0000_s1026" style="position:absolute;margin-left:28.1pt;margin-top:350.5pt;width:555.35pt;height:123pt;z-index:-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" filled="f" strokecolor="#c2d69b [1942]" strokeweight="1.5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page">
                  <wp:posOffset>5230495</wp:posOffset>
                </wp:positionH>
                <wp:positionV relativeFrom="page">
                  <wp:posOffset>2769235</wp:posOffset>
                </wp:positionV>
                <wp:extent cx="2117090" cy="1416685"/>
                <wp:effectExtent l="10795" t="6985" r="5715" b="5080"/>
                <wp:wrapNone/>
                <wp:docPr id="24" name="Text 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090" cy="1416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2">
                                  <a:lumMod val="9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E57AD" w:rsidRPr="00CE78E1" w:rsidRDefault="000E4CEC">
                            <w:pPr>
                              <w:pStyle w:val="Notes"/>
                              <w:spacing w:line="480" w:lineRule="auto"/>
                            </w:pPr>
                            <w:sdt>
                              <w:sdtPr>
                                <w:rPr>
                                  <w:rStyle w:val="NotesChar"/>
                                </w:rPr>
                                <w:id w:val="124322736"/>
                                <w:placeholder>
                                  <w:docPart w:val="01949BA04AF64E7BBFABD8BA07B5029D"/>
                                </w:placeholder>
                                <w:showingPlcHdr/>
                              </w:sdtPr>
                              <w:sdtEndPr>
                                <w:rPr>
                                  <w:rStyle w:val="DefaultParagraphFont"/>
                                  <w:i/>
                                </w:rPr>
                              </w:sdtEndPr>
                              <w:sdtContent>
                                <w:r w:rsidR="001E57AD">
                                  <w:t>Notes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7" o:spid="_x0000_s1033" type="#_x0000_t202" style="position:absolute;left:0;text-align:left;margin-left:411.85pt;margin-top:218.05pt;width:166.7pt;height:111.55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" filled="f" fillcolor="#ddd8c2 [2894]" strokecolor="#d8d8d8 [2732]">
                <v:textbox inset=",0,,0">
                  <w:txbxContent>
                    <w:p w:rsidR="001E57AD" w:rsidRPr="00CE78E1" w:rsidRDefault="000E4CEC">
                      <w:pPr>
                        <w:pStyle w:val="Notes"/>
                        <w:spacing w:line="480" w:lineRule="auto"/>
                      </w:pPr>
                      <w:sdt>
                        <w:sdtPr>
                          <w:rPr>
                            <w:rStyle w:val="NotesChar"/>
                          </w:rPr>
                          <w:id w:val="124322736"/>
                          <w:placeholder>
                            <w:docPart w:val="01949BA04AF64E7BBFABD8BA07B5029D"/>
                          </w:placeholder>
                          <w:showingPlcHdr/>
                        </w:sdtPr>
                        <w:sdtEndPr>
                          <w:rPr>
                            <w:rStyle w:val="DefaultParagraphFont"/>
                            <w:i/>
                          </w:rPr>
                        </w:sdtEndPr>
                        <w:sdtContent>
                          <w:r w:rsidR="001E57AD">
                            <w:t>Notes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>
                <wp:simplePos x="0" y="0"/>
                <wp:positionH relativeFrom="page">
                  <wp:posOffset>429895</wp:posOffset>
                </wp:positionH>
                <wp:positionV relativeFrom="page">
                  <wp:posOffset>2632075</wp:posOffset>
                </wp:positionV>
                <wp:extent cx="4726940" cy="295910"/>
                <wp:effectExtent l="1270" t="3175" r="34290" b="34290"/>
                <wp:wrapNone/>
                <wp:docPr id="23" name="AutoShap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6940" cy="295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2">
                                  <a:lumMod val="9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7AD" w:rsidRDefault="001E57AD">
                            <w:pPr>
                              <w:pStyle w:val="ChildsName"/>
                              <w:jc w:val="both"/>
                              <w:rPr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6" o:spid="_x0000_s1034" style="position:absolute;left:0;text-align:left;margin-left:33.85pt;margin-top:207.25pt;width:372.2pt;height:23.3pt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" fillcolor="#eaf1dd [662]" stroked="f" strokecolor="#ddd8c2 [2894]">
                <v:shadow on="t"/>
                <v:textbox inset=",0,0,0">
                  <w:txbxContent>
                    <w:p w:rsidR="001E57AD" w:rsidRDefault="001E57AD">
                      <w:pPr>
                        <w:pStyle w:val="ChildsName"/>
                        <w:jc w:val="both"/>
                        <w:rPr>
                          <w:b w:val="0"/>
                        </w:rPr>
                      </w:pP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>
                <wp:simplePos x="0" y="0"/>
                <wp:positionH relativeFrom="page">
                  <wp:posOffset>356870</wp:posOffset>
                </wp:positionH>
                <wp:positionV relativeFrom="page">
                  <wp:posOffset>2705100</wp:posOffset>
                </wp:positionV>
                <wp:extent cx="7052945" cy="1562100"/>
                <wp:effectExtent l="13970" t="9525" r="10160" b="9525"/>
                <wp:wrapNone/>
                <wp:docPr id="22" name="Rectangl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2945" cy="1562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5" o:spid="_x0000_s1026" style="position:absolute;margin-left:28.1pt;margin-top:213pt;width:555.35pt;height:123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" filled="f" strokecolor="#c2d69b [1942]" strokeweight="1.5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page">
                  <wp:posOffset>5230495</wp:posOffset>
                </wp:positionH>
                <wp:positionV relativeFrom="page">
                  <wp:posOffset>1031875</wp:posOffset>
                </wp:positionV>
                <wp:extent cx="2117090" cy="1416685"/>
                <wp:effectExtent l="10795" t="12700" r="5715" b="8890"/>
                <wp:wrapNone/>
                <wp:docPr id="21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090" cy="1416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2">
                                  <a:lumMod val="9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E57AD" w:rsidRDefault="000E4CEC" w:rsidP="003C1B90">
                            <w:pPr>
                              <w:pStyle w:val="Notes"/>
                              <w:rPr>
                                <w:rStyle w:val="NotesChar"/>
                              </w:rPr>
                            </w:pPr>
                            <w:sdt>
                              <w:sdtPr>
                                <w:rPr>
                                  <w:rStyle w:val="NotesChar"/>
                                </w:rPr>
                                <w:id w:val="124322745"/>
                                <w:placeholder>
                                  <w:docPart w:val="01949BA04AF64E7BBFABD8BA07B5029D"/>
                                </w:placeholder>
                                <w:showingPlcHdr/>
                              </w:sdtPr>
                              <w:sdtEndPr>
                                <w:rPr>
                                  <w:rStyle w:val="DefaultParagraphFont"/>
                                  <w:i/>
                                </w:rPr>
                              </w:sdtEndPr>
                              <w:sdtContent>
                                <w:r w:rsidR="001E57AD">
                                  <w:t>Notes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4" o:spid="_x0000_s1035" type="#_x0000_t202" style="position:absolute;left:0;text-align:left;margin-left:411.85pt;margin-top:81.25pt;width:166.7pt;height:111.55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" filled="f" fillcolor="#ddd8c2 [2894]" strokecolor="#d8d8d8 [2732]">
                <v:textbox inset=",0,,0">
                  <w:txbxContent>
                    <w:p w:rsidR="001E57AD" w:rsidRDefault="000E4CEC" w:rsidP="003C1B90">
                      <w:pPr>
                        <w:pStyle w:val="Notes"/>
                        <w:rPr>
                          <w:rStyle w:val="NotesChar"/>
                        </w:rPr>
                      </w:pPr>
                      <w:sdt>
                        <w:sdtPr>
                          <w:rPr>
                            <w:rStyle w:val="NotesChar"/>
                          </w:rPr>
                          <w:id w:val="124322745"/>
                          <w:placeholder>
                            <w:docPart w:val="01949BA04AF64E7BBFABD8BA07B5029D"/>
                          </w:placeholder>
                          <w:showingPlcHdr/>
                        </w:sdtPr>
                        <w:sdtEndPr>
                          <w:rPr>
                            <w:rStyle w:val="DefaultParagraphFont"/>
                            <w:i/>
                          </w:rPr>
                        </w:sdtEndPr>
                        <w:sdtContent>
                          <w:r w:rsidR="001E57AD">
                            <w:t>Notes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>
                <wp:simplePos x="0" y="0"/>
                <wp:positionH relativeFrom="page">
                  <wp:posOffset>429895</wp:posOffset>
                </wp:positionH>
                <wp:positionV relativeFrom="page">
                  <wp:posOffset>894715</wp:posOffset>
                </wp:positionV>
                <wp:extent cx="4726940" cy="295910"/>
                <wp:effectExtent l="1270" t="8890" r="34290" b="28575"/>
                <wp:wrapNone/>
                <wp:docPr id="20" name="AutoShap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6940" cy="295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2">
                                  <a:lumMod val="9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7AD" w:rsidRDefault="001E57AD">
                            <w:pPr>
                              <w:pStyle w:val="ChildsName"/>
                              <w:jc w:val="both"/>
                              <w:rPr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3" o:spid="_x0000_s1036" style="position:absolute;left:0;text-align:left;margin-left:33.85pt;margin-top:70.45pt;width:372.2pt;height:23.3pt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" fillcolor="#eaf1dd [662]" stroked="f" strokecolor="#ddd8c2 [2894]">
                <v:shadow on="t"/>
                <v:textbox inset=",0,0,0">
                  <w:txbxContent>
                    <w:p w:rsidR="001E57AD" w:rsidRDefault="001E57AD">
                      <w:pPr>
                        <w:pStyle w:val="ChildsName"/>
                        <w:jc w:val="both"/>
                        <w:rPr>
                          <w:b w:val="0"/>
                        </w:rPr>
                      </w:pP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>
                <wp:simplePos x="0" y="0"/>
                <wp:positionH relativeFrom="page">
                  <wp:posOffset>356870</wp:posOffset>
                </wp:positionH>
                <wp:positionV relativeFrom="page">
                  <wp:posOffset>958850</wp:posOffset>
                </wp:positionV>
                <wp:extent cx="7052945" cy="1562100"/>
                <wp:effectExtent l="13970" t="15875" r="10160" b="12700"/>
                <wp:wrapNone/>
                <wp:docPr id="19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2945" cy="1562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2" o:spid="_x0000_s1026" style="position:absolute;margin-left:28.1pt;margin-top:75.5pt;width:555.35pt;height:123pt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" filled="f" strokecolor="#c2d69b [1942]" strokeweight="1.5pt">
                <w10:wrap anchorx="page" anchory="page"/>
              </v:rect>
            </w:pict>
          </mc:Fallback>
        </mc:AlternateContent>
      </w:r>
      <w:r w:rsidR="001E57AD">
        <w:br w:type="page"/>
      </w:r>
    </w:p>
    <w:p w:rsidR="00584B4A" w:rsidRDefault="00142D47" w:rsidP="00512B34"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191770</wp:posOffset>
                </wp:positionH>
                <wp:positionV relativeFrom="paragraph">
                  <wp:posOffset>685165</wp:posOffset>
                </wp:positionV>
                <wp:extent cx="4726940" cy="8477885"/>
                <wp:effectExtent l="1270" t="0" r="0" b="0"/>
                <wp:wrapNone/>
                <wp:docPr id="18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6940" cy="8477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2">
                                  <a:lumMod val="9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720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18"/>
                              <w:gridCol w:w="5382"/>
                            </w:tblGrid>
                            <w:tr w:rsidR="004973A8" w:rsidTr="004973A8"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:rsidR="004973A8" w:rsidRDefault="004973A8" w:rsidP="004973A8">
                                  <w:pPr>
                                    <w:pStyle w:val="ChildsName"/>
                                    <w:suppressOverlap/>
                                  </w:pPr>
                                  <w:r>
                                    <w:t>Child’s Name:</w:t>
                                  </w:r>
                                </w:p>
                              </w:tc>
                              <w:tc>
                                <w:tcPr>
                                  <w:tcW w:w="5382" w:type="dxa"/>
                                  <w:tcBorders>
                                    <w:bottom w:val="single" w:sz="12" w:space="0" w:color="000000" w:themeColor="text1"/>
                                  </w:tcBorders>
                                  <w:vAlign w:val="bottom"/>
                                </w:tcPr>
                                <w:p w:rsidR="004973A8" w:rsidRDefault="004973A8" w:rsidP="004973A8"/>
                              </w:tc>
                            </w:tr>
                            <w:tr w:rsidR="004973A8" w:rsidTr="004973A8">
                              <w:trPr>
                                <w:trHeight w:val="576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:rsidR="004973A8" w:rsidRDefault="004973A8" w:rsidP="004973A8">
                                  <w:pPr>
                                    <w:pStyle w:val="ParentsNameandDetails"/>
                                    <w:suppressOverlap/>
                                  </w:pPr>
                                  <w:r>
                                    <w:t>Parent’s Name:</w:t>
                                  </w:r>
                                </w:p>
                              </w:tc>
                              <w:tc>
                                <w:tcPr>
                                  <w:tcW w:w="5382" w:type="dxa"/>
                                  <w:tcBorders>
                                    <w:top w:val="single" w:sz="12" w:space="0" w:color="000000" w:themeColor="text1"/>
                                    <w:bottom w:val="single" w:sz="4" w:space="0" w:color="000000" w:themeColor="text1"/>
                                  </w:tcBorders>
                                  <w:vAlign w:val="bottom"/>
                                </w:tcPr>
                                <w:p w:rsidR="004973A8" w:rsidRDefault="004973A8" w:rsidP="004973A8"/>
                              </w:tc>
                            </w:tr>
                            <w:tr w:rsidR="004973A8" w:rsidTr="004973A8">
                              <w:trPr>
                                <w:trHeight w:val="576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:rsidR="004973A8" w:rsidRDefault="004973A8" w:rsidP="004973A8">
                                  <w:pPr>
                                    <w:pStyle w:val="ParentsNameandDetails"/>
                                    <w:suppressOverlap/>
                                  </w:pPr>
                                  <w:r>
                                    <w:t>Phone No.:</w:t>
                                  </w:r>
                                </w:p>
                              </w:tc>
                              <w:tc>
                                <w:tcPr>
                                  <w:tcW w:w="5382" w:type="dxa"/>
                                  <w:tcBorders>
                                    <w:top w:val="single" w:sz="4" w:space="0" w:color="000000" w:themeColor="text1"/>
                                    <w:bottom w:val="single" w:sz="4" w:space="0" w:color="000000" w:themeColor="text1"/>
                                  </w:tcBorders>
                                  <w:vAlign w:val="bottom"/>
                                </w:tcPr>
                                <w:p w:rsidR="004973A8" w:rsidRDefault="004973A8" w:rsidP="004973A8"/>
                              </w:tc>
                            </w:tr>
                            <w:tr w:rsidR="004973A8" w:rsidTr="004973A8">
                              <w:trPr>
                                <w:trHeight w:val="576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:rsidR="004973A8" w:rsidRDefault="004973A8" w:rsidP="004973A8">
                                  <w:pPr>
                                    <w:pStyle w:val="ParentsNameandDetails"/>
                                    <w:suppressOverlap/>
                                  </w:pPr>
                                  <w:r>
                                    <w:t>E-mail Address:</w:t>
                                  </w:r>
                                </w:p>
                              </w:tc>
                              <w:tc>
                                <w:tcPr>
                                  <w:tcW w:w="5382" w:type="dxa"/>
                                  <w:tcBorders>
                                    <w:top w:val="single" w:sz="4" w:space="0" w:color="000000" w:themeColor="text1"/>
                                    <w:bottom w:val="single" w:sz="4" w:space="0" w:color="000000" w:themeColor="text1"/>
                                  </w:tcBorders>
                                  <w:vAlign w:val="bottom"/>
                                </w:tcPr>
                                <w:p w:rsidR="004973A8" w:rsidRDefault="004973A8" w:rsidP="004973A8"/>
                              </w:tc>
                            </w:tr>
                            <w:tr w:rsidR="004973A8" w:rsidTr="004973A8">
                              <w:trPr>
                                <w:trHeight w:val="346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:rsidR="004973A8" w:rsidRDefault="004973A8" w:rsidP="004973A8">
                                  <w:pPr>
                                    <w:pStyle w:val="ParentsNameandDetails"/>
                                    <w:suppressOverlap/>
                                  </w:pPr>
                                </w:p>
                              </w:tc>
                              <w:tc>
                                <w:tcPr>
                                  <w:tcW w:w="5382" w:type="dxa"/>
                                  <w:tcBorders>
                                    <w:top w:val="single" w:sz="4" w:space="0" w:color="000000" w:themeColor="text1"/>
                                  </w:tcBorders>
                                  <w:vAlign w:val="bottom"/>
                                </w:tcPr>
                                <w:p w:rsidR="004973A8" w:rsidRDefault="004973A8" w:rsidP="004973A8"/>
                              </w:tc>
                            </w:tr>
                            <w:tr w:rsidR="004973A8" w:rsidTr="004973A8">
                              <w:trPr>
                                <w:trHeight w:val="576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:rsidR="004973A8" w:rsidRDefault="004973A8" w:rsidP="004973A8">
                                  <w:pPr>
                                    <w:pStyle w:val="ChildsName"/>
                                    <w:suppressOverlap/>
                                  </w:pPr>
                                  <w:r>
                                    <w:t>Child’s Name:</w:t>
                                  </w:r>
                                </w:p>
                              </w:tc>
                              <w:tc>
                                <w:tcPr>
                                  <w:tcW w:w="5382" w:type="dxa"/>
                                  <w:tcBorders>
                                    <w:bottom w:val="single" w:sz="12" w:space="0" w:color="000000" w:themeColor="text1"/>
                                  </w:tcBorders>
                                  <w:vAlign w:val="bottom"/>
                                </w:tcPr>
                                <w:p w:rsidR="004973A8" w:rsidRDefault="004973A8" w:rsidP="004973A8"/>
                              </w:tc>
                            </w:tr>
                            <w:tr w:rsidR="004973A8" w:rsidTr="004973A8">
                              <w:trPr>
                                <w:trHeight w:val="576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:rsidR="004973A8" w:rsidRDefault="004973A8" w:rsidP="004973A8">
                                  <w:pPr>
                                    <w:pStyle w:val="ParentsNameandDetails"/>
                                    <w:suppressOverlap/>
                                  </w:pPr>
                                  <w:r>
                                    <w:t>Parent’s Name:</w:t>
                                  </w:r>
                                </w:p>
                              </w:tc>
                              <w:tc>
                                <w:tcPr>
                                  <w:tcW w:w="5382" w:type="dxa"/>
                                  <w:tcBorders>
                                    <w:top w:val="single" w:sz="12" w:space="0" w:color="000000" w:themeColor="text1"/>
                                    <w:bottom w:val="single" w:sz="4" w:space="0" w:color="000000" w:themeColor="text1"/>
                                  </w:tcBorders>
                                  <w:vAlign w:val="bottom"/>
                                </w:tcPr>
                                <w:p w:rsidR="004973A8" w:rsidRDefault="004973A8" w:rsidP="004973A8"/>
                              </w:tc>
                            </w:tr>
                            <w:tr w:rsidR="004973A8" w:rsidTr="004973A8">
                              <w:trPr>
                                <w:trHeight w:val="576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:rsidR="004973A8" w:rsidRDefault="004973A8" w:rsidP="004973A8">
                                  <w:pPr>
                                    <w:pStyle w:val="ParentsNameandDetails"/>
                                    <w:suppressOverlap/>
                                  </w:pPr>
                                  <w:r>
                                    <w:t>Phone No.:</w:t>
                                  </w:r>
                                </w:p>
                              </w:tc>
                              <w:tc>
                                <w:tcPr>
                                  <w:tcW w:w="5382" w:type="dxa"/>
                                  <w:tcBorders>
                                    <w:top w:val="single" w:sz="4" w:space="0" w:color="000000" w:themeColor="text1"/>
                                    <w:bottom w:val="single" w:sz="4" w:space="0" w:color="000000" w:themeColor="text1"/>
                                  </w:tcBorders>
                                  <w:vAlign w:val="bottom"/>
                                </w:tcPr>
                                <w:p w:rsidR="004973A8" w:rsidRDefault="004973A8" w:rsidP="004973A8"/>
                              </w:tc>
                            </w:tr>
                            <w:tr w:rsidR="004973A8" w:rsidTr="004973A8">
                              <w:trPr>
                                <w:trHeight w:val="576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:rsidR="004973A8" w:rsidRDefault="004973A8" w:rsidP="004973A8">
                                  <w:pPr>
                                    <w:pStyle w:val="ParentsNameandDetails"/>
                                    <w:suppressOverlap/>
                                  </w:pPr>
                                  <w:r>
                                    <w:t>E-mail Address:</w:t>
                                  </w:r>
                                </w:p>
                              </w:tc>
                              <w:tc>
                                <w:tcPr>
                                  <w:tcW w:w="5382" w:type="dxa"/>
                                  <w:tcBorders>
                                    <w:top w:val="single" w:sz="4" w:space="0" w:color="000000" w:themeColor="text1"/>
                                    <w:bottom w:val="single" w:sz="4" w:space="0" w:color="000000" w:themeColor="text1"/>
                                  </w:tcBorders>
                                  <w:vAlign w:val="bottom"/>
                                </w:tcPr>
                                <w:p w:rsidR="004973A8" w:rsidRDefault="004973A8" w:rsidP="004973A8"/>
                              </w:tc>
                            </w:tr>
                            <w:tr w:rsidR="004973A8" w:rsidTr="004973A8">
                              <w:trPr>
                                <w:trHeight w:val="403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:rsidR="004973A8" w:rsidRDefault="004973A8" w:rsidP="004973A8">
                                  <w:pPr>
                                    <w:pStyle w:val="ParentsNameandDetails"/>
                                    <w:suppressOverlap/>
                                  </w:pPr>
                                </w:p>
                              </w:tc>
                              <w:tc>
                                <w:tcPr>
                                  <w:tcW w:w="5382" w:type="dxa"/>
                                  <w:tcBorders>
                                    <w:top w:val="single" w:sz="4" w:space="0" w:color="000000" w:themeColor="text1"/>
                                  </w:tcBorders>
                                  <w:vAlign w:val="bottom"/>
                                </w:tcPr>
                                <w:p w:rsidR="004973A8" w:rsidRDefault="004973A8" w:rsidP="004973A8"/>
                              </w:tc>
                            </w:tr>
                            <w:tr w:rsidR="004973A8" w:rsidTr="004973A8">
                              <w:trPr>
                                <w:trHeight w:val="576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:rsidR="004973A8" w:rsidRDefault="004973A8" w:rsidP="004973A8">
                                  <w:pPr>
                                    <w:pStyle w:val="ChildsName"/>
                                    <w:suppressOverlap/>
                                  </w:pPr>
                                  <w:r>
                                    <w:t>Child’s Name:</w:t>
                                  </w:r>
                                </w:p>
                              </w:tc>
                              <w:tc>
                                <w:tcPr>
                                  <w:tcW w:w="5382" w:type="dxa"/>
                                  <w:tcBorders>
                                    <w:bottom w:val="single" w:sz="12" w:space="0" w:color="000000" w:themeColor="text1"/>
                                  </w:tcBorders>
                                  <w:vAlign w:val="bottom"/>
                                </w:tcPr>
                                <w:p w:rsidR="004973A8" w:rsidRDefault="004973A8" w:rsidP="004973A8">
                                  <w:pPr>
                                    <w:suppressOverlap/>
                                  </w:pPr>
                                </w:p>
                              </w:tc>
                            </w:tr>
                            <w:tr w:rsidR="004973A8" w:rsidTr="004973A8">
                              <w:trPr>
                                <w:trHeight w:val="576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:rsidR="004973A8" w:rsidRDefault="004973A8" w:rsidP="004973A8">
                                  <w:pPr>
                                    <w:pStyle w:val="ParentsNameandDetails"/>
                                    <w:suppressOverlap/>
                                  </w:pPr>
                                  <w:r>
                                    <w:t>Parent’s Name:</w:t>
                                  </w:r>
                                </w:p>
                              </w:tc>
                              <w:tc>
                                <w:tcPr>
                                  <w:tcW w:w="5382" w:type="dxa"/>
                                  <w:tcBorders>
                                    <w:top w:val="single" w:sz="12" w:space="0" w:color="000000" w:themeColor="text1"/>
                                    <w:bottom w:val="single" w:sz="4" w:space="0" w:color="000000" w:themeColor="text1"/>
                                  </w:tcBorders>
                                  <w:vAlign w:val="bottom"/>
                                </w:tcPr>
                                <w:p w:rsidR="004973A8" w:rsidRDefault="004973A8" w:rsidP="004973A8">
                                  <w:pPr>
                                    <w:suppressOverlap/>
                                  </w:pPr>
                                </w:p>
                              </w:tc>
                            </w:tr>
                            <w:tr w:rsidR="004973A8" w:rsidTr="004973A8">
                              <w:trPr>
                                <w:trHeight w:val="576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:rsidR="004973A8" w:rsidRDefault="004973A8" w:rsidP="004973A8">
                                  <w:pPr>
                                    <w:pStyle w:val="ParentsNameandDetails"/>
                                    <w:suppressOverlap/>
                                  </w:pPr>
                                  <w:r>
                                    <w:t>Phone No.:</w:t>
                                  </w:r>
                                </w:p>
                              </w:tc>
                              <w:tc>
                                <w:tcPr>
                                  <w:tcW w:w="5382" w:type="dxa"/>
                                  <w:tcBorders>
                                    <w:top w:val="single" w:sz="4" w:space="0" w:color="000000" w:themeColor="text1"/>
                                    <w:bottom w:val="single" w:sz="4" w:space="0" w:color="000000" w:themeColor="text1"/>
                                  </w:tcBorders>
                                  <w:vAlign w:val="bottom"/>
                                </w:tcPr>
                                <w:p w:rsidR="004973A8" w:rsidRDefault="004973A8" w:rsidP="004973A8">
                                  <w:pPr>
                                    <w:suppressOverlap/>
                                  </w:pPr>
                                </w:p>
                              </w:tc>
                            </w:tr>
                            <w:tr w:rsidR="004973A8" w:rsidTr="004973A8">
                              <w:trPr>
                                <w:trHeight w:val="576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:rsidR="004973A8" w:rsidRDefault="004973A8" w:rsidP="004973A8">
                                  <w:pPr>
                                    <w:pStyle w:val="ParentsNameandDetails"/>
                                    <w:suppressOverlap/>
                                  </w:pPr>
                                  <w:r>
                                    <w:t>E-mail Address:</w:t>
                                  </w:r>
                                </w:p>
                              </w:tc>
                              <w:tc>
                                <w:tcPr>
                                  <w:tcW w:w="5382" w:type="dxa"/>
                                  <w:tcBorders>
                                    <w:top w:val="single" w:sz="4" w:space="0" w:color="000000" w:themeColor="text1"/>
                                    <w:bottom w:val="single" w:sz="4" w:space="0" w:color="000000" w:themeColor="text1"/>
                                  </w:tcBorders>
                                  <w:vAlign w:val="bottom"/>
                                </w:tcPr>
                                <w:p w:rsidR="004973A8" w:rsidRDefault="004973A8" w:rsidP="004973A8">
                                  <w:pPr>
                                    <w:suppressOverlap/>
                                  </w:pPr>
                                </w:p>
                              </w:tc>
                            </w:tr>
                            <w:tr w:rsidR="004973A8" w:rsidTr="004973A8">
                              <w:trPr>
                                <w:trHeight w:val="403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:rsidR="004973A8" w:rsidRDefault="004973A8" w:rsidP="004973A8">
                                  <w:pPr>
                                    <w:pStyle w:val="ParentsNameandDetails"/>
                                    <w:suppressOverlap/>
                                  </w:pPr>
                                </w:p>
                              </w:tc>
                              <w:tc>
                                <w:tcPr>
                                  <w:tcW w:w="5382" w:type="dxa"/>
                                  <w:tcBorders>
                                    <w:top w:val="single" w:sz="4" w:space="0" w:color="000000" w:themeColor="text1"/>
                                  </w:tcBorders>
                                  <w:vAlign w:val="bottom"/>
                                </w:tcPr>
                                <w:p w:rsidR="004973A8" w:rsidRDefault="004973A8" w:rsidP="004973A8">
                                  <w:pPr>
                                    <w:suppressOverlap/>
                                  </w:pPr>
                                </w:p>
                              </w:tc>
                            </w:tr>
                            <w:tr w:rsidR="004973A8" w:rsidTr="004973A8">
                              <w:trPr>
                                <w:trHeight w:val="576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:rsidR="004973A8" w:rsidRDefault="004973A8" w:rsidP="004973A8">
                                  <w:pPr>
                                    <w:pStyle w:val="ChildsName"/>
                                    <w:suppressOverlap/>
                                  </w:pPr>
                                  <w:r>
                                    <w:t>Child’s Name:</w:t>
                                  </w:r>
                                </w:p>
                              </w:tc>
                              <w:tc>
                                <w:tcPr>
                                  <w:tcW w:w="5382" w:type="dxa"/>
                                  <w:tcBorders>
                                    <w:bottom w:val="single" w:sz="12" w:space="0" w:color="000000" w:themeColor="text1"/>
                                  </w:tcBorders>
                                  <w:vAlign w:val="bottom"/>
                                </w:tcPr>
                                <w:p w:rsidR="004973A8" w:rsidRDefault="004973A8" w:rsidP="004973A8">
                                  <w:pPr>
                                    <w:suppressOverlap/>
                                  </w:pPr>
                                </w:p>
                              </w:tc>
                            </w:tr>
                            <w:tr w:rsidR="004973A8" w:rsidTr="004973A8">
                              <w:trPr>
                                <w:trHeight w:val="576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:rsidR="004973A8" w:rsidRDefault="004973A8" w:rsidP="004973A8">
                                  <w:pPr>
                                    <w:pStyle w:val="ParentsNameandDetails"/>
                                    <w:suppressOverlap/>
                                  </w:pPr>
                                  <w:r>
                                    <w:t>Parent’s Name:</w:t>
                                  </w:r>
                                </w:p>
                              </w:tc>
                              <w:tc>
                                <w:tcPr>
                                  <w:tcW w:w="5382" w:type="dxa"/>
                                  <w:tcBorders>
                                    <w:top w:val="single" w:sz="12" w:space="0" w:color="000000" w:themeColor="text1"/>
                                    <w:bottom w:val="single" w:sz="4" w:space="0" w:color="000000" w:themeColor="text1"/>
                                  </w:tcBorders>
                                  <w:vAlign w:val="bottom"/>
                                </w:tcPr>
                                <w:p w:rsidR="004973A8" w:rsidRDefault="004973A8" w:rsidP="004973A8">
                                  <w:pPr>
                                    <w:suppressOverlap/>
                                  </w:pPr>
                                </w:p>
                              </w:tc>
                            </w:tr>
                            <w:tr w:rsidR="004973A8" w:rsidTr="004973A8">
                              <w:trPr>
                                <w:trHeight w:val="576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:rsidR="004973A8" w:rsidRDefault="004973A8" w:rsidP="004973A8">
                                  <w:pPr>
                                    <w:pStyle w:val="ParentsNameandDetails"/>
                                    <w:suppressOverlap/>
                                  </w:pPr>
                                  <w:r>
                                    <w:t>Phone No.:</w:t>
                                  </w:r>
                                </w:p>
                              </w:tc>
                              <w:tc>
                                <w:tcPr>
                                  <w:tcW w:w="5382" w:type="dxa"/>
                                  <w:tcBorders>
                                    <w:top w:val="single" w:sz="4" w:space="0" w:color="000000" w:themeColor="text1"/>
                                    <w:bottom w:val="single" w:sz="4" w:space="0" w:color="000000" w:themeColor="text1"/>
                                  </w:tcBorders>
                                  <w:vAlign w:val="bottom"/>
                                </w:tcPr>
                                <w:p w:rsidR="004973A8" w:rsidRDefault="004973A8" w:rsidP="004973A8">
                                  <w:pPr>
                                    <w:suppressOverlap/>
                                  </w:pPr>
                                </w:p>
                              </w:tc>
                            </w:tr>
                            <w:tr w:rsidR="004973A8" w:rsidTr="004973A8">
                              <w:trPr>
                                <w:trHeight w:val="576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:rsidR="004973A8" w:rsidRDefault="004973A8" w:rsidP="004973A8">
                                  <w:pPr>
                                    <w:pStyle w:val="ParentsNameandDetails"/>
                                    <w:suppressOverlap/>
                                  </w:pPr>
                                  <w:r>
                                    <w:t>E-mail Address:</w:t>
                                  </w:r>
                                </w:p>
                              </w:tc>
                              <w:tc>
                                <w:tcPr>
                                  <w:tcW w:w="5382" w:type="dxa"/>
                                  <w:tcBorders>
                                    <w:top w:val="single" w:sz="4" w:space="0" w:color="000000" w:themeColor="text1"/>
                                    <w:bottom w:val="single" w:sz="4" w:space="0" w:color="000000" w:themeColor="text1"/>
                                  </w:tcBorders>
                                  <w:vAlign w:val="bottom"/>
                                </w:tcPr>
                                <w:p w:rsidR="004973A8" w:rsidRDefault="004973A8" w:rsidP="004973A8">
                                  <w:pPr>
                                    <w:suppressOverlap/>
                                  </w:pPr>
                                </w:p>
                              </w:tc>
                            </w:tr>
                            <w:tr w:rsidR="004973A8" w:rsidTr="004973A8">
                              <w:trPr>
                                <w:trHeight w:val="403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:rsidR="004973A8" w:rsidRDefault="004973A8" w:rsidP="004973A8">
                                  <w:pPr>
                                    <w:pStyle w:val="ParentsNameandDetails"/>
                                    <w:suppressOverlap/>
                                  </w:pPr>
                                </w:p>
                              </w:tc>
                              <w:tc>
                                <w:tcPr>
                                  <w:tcW w:w="5382" w:type="dxa"/>
                                  <w:tcBorders>
                                    <w:top w:val="single" w:sz="4" w:space="0" w:color="000000" w:themeColor="text1"/>
                                  </w:tcBorders>
                                  <w:vAlign w:val="bottom"/>
                                </w:tcPr>
                                <w:p w:rsidR="004973A8" w:rsidRDefault="004973A8" w:rsidP="004973A8">
                                  <w:pPr>
                                    <w:suppressOverlap/>
                                  </w:pPr>
                                </w:p>
                              </w:tc>
                            </w:tr>
                            <w:tr w:rsidR="004973A8" w:rsidTr="004973A8">
                              <w:trPr>
                                <w:trHeight w:val="576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:rsidR="004973A8" w:rsidRDefault="004973A8" w:rsidP="004973A8">
                                  <w:pPr>
                                    <w:pStyle w:val="ChildsName"/>
                                    <w:suppressOverlap/>
                                  </w:pPr>
                                  <w:r>
                                    <w:t>Child’s Name:</w:t>
                                  </w:r>
                                </w:p>
                              </w:tc>
                              <w:tc>
                                <w:tcPr>
                                  <w:tcW w:w="5382" w:type="dxa"/>
                                  <w:tcBorders>
                                    <w:bottom w:val="single" w:sz="12" w:space="0" w:color="000000" w:themeColor="text1"/>
                                  </w:tcBorders>
                                  <w:vAlign w:val="bottom"/>
                                </w:tcPr>
                                <w:p w:rsidR="004973A8" w:rsidRDefault="004973A8" w:rsidP="004973A8">
                                  <w:pPr>
                                    <w:suppressOverlap/>
                                  </w:pPr>
                                </w:p>
                              </w:tc>
                            </w:tr>
                            <w:tr w:rsidR="004973A8" w:rsidTr="004973A8">
                              <w:trPr>
                                <w:trHeight w:val="576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:rsidR="004973A8" w:rsidRDefault="004973A8" w:rsidP="004973A8">
                                  <w:pPr>
                                    <w:pStyle w:val="ParentsNameandDetails"/>
                                    <w:suppressOverlap/>
                                  </w:pPr>
                                  <w:r>
                                    <w:t>Parent’s Name:</w:t>
                                  </w:r>
                                </w:p>
                              </w:tc>
                              <w:tc>
                                <w:tcPr>
                                  <w:tcW w:w="5382" w:type="dxa"/>
                                  <w:tcBorders>
                                    <w:top w:val="single" w:sz="12" w:space="0" w:color="000000" w:themeColor="text1"/>
                                  </w:tcBorders>
                                  <w:vAlign w:val="bottom"/>
                                </w:tcPr>
                                <w:p w:rsidR="004973A8" w:rsidRDefault="004973A8" w:rsidP="004973A8">
                                  <w:pPr>
                                    <w:suppressOverlap/>
                                  </w:pPr>
                                </w:p>
                              </w:tc>
                            </w:tr>
                            <w:tr w:rsidR="004973A8" w:rsidTr="004973A8">
                              <w:trPr>
                                <w:trHeight w:val="576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:rsidR="004973A8" w:rsidRDefault="004973A8" w:rsidP="004973A8">
                                  <w:pPr>
                                    <w:pStyle w:val="ParentsNameandDetails"/>
                                    <w:suppressOverlap/>
                                  </w:pPr>
                                  <w:r>
                                    <w:t>Phone No.:</w:t>
                                  </w:r>
                                </w:p>
                              </w:tc>
                              <w:tc>
                                <w:tcPr>
                                  <w:tcW w:w="5382" w:type="dxa"/>
                                  <w:tcBorders>
                                    <w:top w:val="single" w:sz="4" w:space="0" w:color="000000" w:themeColor="text1"/>
                                    <w:bottom w:val="single" w:sz="4" w:space="0" w:color="000000" w:themeColor="text1"/>
                                  </w:tcBorders>
                                  <w:vAlign w:val="bottom"/>
                                </w:tcPr>
                                <w:p w:rsidR="004973A8" w:rsidRDefault="004973A8" w:rsidP="004973A8">
                                  <w:pPr>
                                    <w:suppressOverlap/>
                                  </w:pPr>
                                </w:p>
                              </w:tc>
                            </w:tr>
                            <w:tr w:rsidR="004973A8" w:rsidTr="004973A8">
                              <w:trPr>
                                <w:trHeight w:val="576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:rsidR="004973A8" w:rsidRDefault="004973A8" w:rsidP="004973A8">
                                  <w:pPr>
                                    <w:pStyle w:val="ParentsNameandDetails"/>
                                    <w:suppressOverlap/>
                                  </w:pPr>
                                  <w:r>
                                    <w:t>E-mail Address:</w:t>
                                  </w:r>
                                </w:p>
                              </w:tc>
                              <w:tc>
                                <w:tcPr>
                                  <w:tcW w:w="5382" w:type="dxa"/>
                                  <w:tcBorders>
                                    <w:top w:val="single" w:sz="4" w:space="0" w:color="000000" w:themeColor="text1"/>
                                    <w:bottom w:val="single" w:sz="4" w:space="0" w:color="000000" w:themeColor="text1"/>
                                  </w:tcBorders>
                                  <w:vAlign w:val="bottom"/>
                                </w:tcPr>
                                <w:p w:rsidR="004973A8" w:rsidRDefault="004973A8" w:rsidP="004973A8">
                                  <w:pPr>
                                    <w:suppressOverlap/>
                                  </w:pPr>
                                </w:p>
                              </w:tc>
                            </w:tr>
                          </w:tbl>
                          <w:p w:rsidR="004973A8" w:rsidRDefault="004973A8" w:rsidP="001E57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3" o:spid="_x0000_s1037" type="#_x0000_t202" style="position:absolute;margin-left:15.1pt;margin-top:53.95pt;width:372.2pt;height:667.5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" filled="f" fillcolor="#ddd8c2 [2894]" stroked="f">
                <v:textbox>
                  <w:txbxContent>
                    <w:tbl>
                      <w:tblPr>
                        <w:tblOverlap w:val="never"/>
                        <w:tblW w:w="7200" w:type="dxa"/>
                        <w:tblLook w:val="04A0" w:firstRow="1" w:lastRow="0" w:firstColumn="1" w:lastColumn="0" w:noHBand="0" w:noVBand="1"/>
                      </w:tblPr>
                      <w:tblGrid>
                        <w:gridCol w:w="1818"/>
                        <w:gridCol w:w="5382"/>
                      </w:tblGrid>
                      <w:tr w:rsidR="004973A8" w:rsidTr="004973A8">
                        <w:tc>
                          <w:tcPr>
                            <w:tcW w:w="1818" w:type="dxa"/>
                            <w:vAlign w:val="bottom"/>
                          </w:tcPr>
                          <w:p w:rsidR="004973A8" w:rsidRDefault="004973A8" w:rsidP="004973A8">
                            <w:pPr>
                              <w:pStyle w:val="ChildsName"/>
                              <w:suppressOverlap/>
                            </w:pPr>
                            <w:r>
                              <w:t>Child’s Name:</w:t>
                            </w:r>
                          </w:p>
                        </w:tc>
                        <w:tc>
                          <w:tcPr>
                            <w:tcW w:w="5382" w:type="dxa"/>
                            <w:tcBorders>
                              <w:bottom w:val="single" w:sz="12" w:space="0" w:color="000000" w:themeColor="text1"/>
                            </w:tcBorders>
                            <w:vAlign w:val="bottom"/>
                          </w:tcPr>
                          <w:p w:rsidR="004973A8" w:rsidRDefault="004973A8" w:rsidP="004973A8"/>
                        </w:tc>
                      </w:tr>
                      <w:tr w:rsidR="004973A8" w:rsidTr="004973A8">
                        <w:trPr>
                          <w:trHeight w:val="576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:rsidR="004973A8" w:rsidRDefault="004973A8" w:rsidP="004973A8">
                            <w:pPr>
                              <w:pStyle w:val="ParentsNameandDetails"/>
                              <w:suppressOverlap/>
                            </w:pPr>
                            <w:r>
                              <w:t>Parent’s Name:</w:t>
                            </w:r>
                          </w:p>
                        </w:tc>
                        <w:tc>
                          <w:tcPr>
                            <w:tcW w:w="5382" w:type="dxa"/>
                            <w:tcBorders>
                              <w:top w:val="single" w:sz="12" w:space="0" w:color="000000" w:themeColor="text1"/>
                              <w:bottom w:val="single" w:sz="4" w:space="0" w:color="000000" w:themeColor="text1"/>
                            </w:tcBorders>
                            <w:vAlign w:val="bottom"/>
                          </w:tcPr>
                          <w:p w:rsidR="004973A8" w:rsidRDefault="004973A8" w:rsidP="004973A8"/>
                        </w:tc>
                      </w:tr>
                      <w:tr w:rsidR="004973A8" w:rsidTr="004973A8">
                        <w:trPr>
                          <w:trHeight w:val="576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:rsidR="004973A8" w:rsidRDefault="004973A8" w:rsidP="004973A8">
                            <w:pPr>
                              <w:pStyle w:val="ParentsNameandDetails"/>
                              <w:suppressOverlap/>
                            </w:pPr>
                            <w:r>
                              <w:t>Phone No.:</w:t>
                            </w:r>
                          </w:p>
                        </w:tc>
                        <w:tc>
                          <w:tcPr>
                            <w:tcW w:w="5382" w:type="dxa"/>
                            <w:tcBorders>
                              <w:top w:val="single" w:sz="4" w:space="0" w:color="000000" w:themeColor="text1"/>
                              <w:bottom w:val="single" w:sz="4" w:space="0" w:color="000000" w:themeColor="text1"/>
                            </w:tcBorders>
                            <w:vAlign w:val="bottom"/>
                          </w:tcPr>
                          <w:p w:rsidR="004973A8" w:rsidRDefault="004973A8" w:rsidP="004973A8"/>
                        </w:tc>
                      </w:tr>
                      <w:tr w:rsidR="004973A8" w:rsidTr="004973A8">
                        <w:trPr>
                          <w:trHeight w:val="576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:rsidR="004973A8" w:rsidRDefault="004973A8" w:rsidP="004973A8">
                            <w:pPr>
                              <w:pStyle w:val="ParentsNameandDetails"/>
                              <w:suppressOverlap/>
                            </w:pPr>
                            <w:r>
                              <w:t>E-mail Address:</w:t>
                            </w:r>
                          </w:p>
                        </w:tc>
                        <w:tc>
                          <w:tcPr>
                            <w:tcW w:w="5382" w:type="dxa"/>
                            <w:tcBorders>
                              <w:top w:val="single" w:sz="4" w:space="0" w:color="000000" w:themeColor="text1"/>
                              <w:bottom w:val="single" w:sz="4" w:space="0" w:color="000000" w:themeColor="text1"/>
                            </w:tcBorders>
                            <w:vAlign w:val="bottom"/>
                          </w:tcPr>
                          <w:p w:rsidR="004973A8" w:rsidRDefault="004973A8" w:rsidP="004973A8"/>
                        </w:tc>
                      </w:tr>
                      <w:tr w:rsidR="004973A8" w:rsidTr="004973A8">
                        <w:trPr>
                          <w:trHeight w:val="346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:rsidR="004973A8" w:rsidRDefault="004973A8" w:rsidP="004973A8">
                            <w:pPr>
                              <w:pStyle w:val="ParentsNameandDetails"/>
                              <w:suppressOverlap/>
                            </w:pPr>
                          </w:p>
                        </w:tc>
                        <w:tc>
                          <w:tcPr>
                            <w:tcW w:w="5382" w:type="dxa"/>
                            <w:tcBorders>
                              <w:top w:val="single" w:sz="4" w:space="0" w:color="000000" w:themeColor="text1"/>
                            </w:tcBorders>
                            <w:vAlign w:val="bottom"/>
                          </w:tcPr>
                          <w:p w:rsidR="004973A8" w:rsidRDefault="004973A8" w:rsidP="004973A8"/>
                        </w:tc>
                      </w:tr>
                      <w:tr w:rsidR="004973A8" w:rsidTr="004973A8">
                        <w:trPr>
                          <w:trHeight w:val="576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:rsidR="004973A8" w:rsidRDefault="004973A8" w:rsidP="004973A8">
                            <w:pPr>
                              <w:pStyle w:val="ChildsName"/>
                              <w:suppressOverlap/>
                            </w:pPr>
                            <w:r>
                              <w:t>Child’s Name:</w:t>
                            </w:r>
                          </w:p>
                        </w:tc>
                        <w:tc>
                          <w:tcPr>
                            <w:tcW w:w="5382" w:type="dxa"/>
                            <w:tcBorders>
                              <w:bottom w:val="single" w:sz="12" w:space="0" w:color="000000" w:themeColor="text1"/>
                            </w:tcBorders>
                            <w:vAlign w:val="bottom"/>
                          </w:tcPr>
                          <w:p w:rsidR="004973A8" w:rsidRDefault="004973A8" w:rsidP="004973A8"/>
                        </w:tc>
                      </w:tr>
                      <w:tr w:rsidR="004973A8" w:rsidTr="004973A8">
                        <w:trPr>
                          <w:trHeight w:val="576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:rsidR="004973A8" w:rsidRDefault="004973A8" w:rsidP="004973A8">
                            <w:pPr>
                              <w:pStyle w:val="ParentsNameandDetails"/>
                              <w:suppressOverlap/>
                            </w:pPr>
                            <w:r>
                              <w:t>Parent’s Name:</w:t>
                            </w:r>
                          </w:p>
                        </w:tc>
                        <w:tc>
                          <w:tcPr>
                            <w:tcW w:w="5382" w:type="dxa"/>
                            <w:tcBorders>
                              <w:top w:val="single" w:sz="12" w:space="0" w:color="000000" w:themeColor="text1"/>
                              <w:bottom w:val="single" w:sz="4" w:space="0" w:color="000000" w:themeColor="text1"/>
                            </w:tcBorders>
                            <w:vAlign w:val="bottom"/>
                          </w:tcPr>
                          <w:p w:rsidR="004973A8" w:rsidRDefault="004973A8" w:rsidP="004973A8"/>
                        </w:tc>
                      </w:tr>
                      <w:tr w:rsidR="004973A8" w:rsidTr="004973A8">
                        <w:trPr>
                          <w:trHeight w:val="576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:rsidR="004973A8" w:rsidRDefault="004973A8" w:rsidP="004973A8">
                            <w:pPr>
                              <w:pStyle w:val="ParentsNameandDetails"/>
                              <w:suppressOverlap/>
                            </w:pPr>
                            <w:r>
                              <w:t>Phone No.:</w:t>
                            </w:r>
                          </w:p>
                        </w:tc>
                        <w:tc>
                          <w:tcPr>
                            <w:tcW w:w="5382" w:type="dxa"/>
                            <w:tcBorders>
                              <w:top w:val="single" w:sz="4" w:space="0" w:color="000000" w:themeColor="text1"/>
                              <w:bottom w:val="single" w:sz="4" w:space="0" w:color="000000" w:themeColor="text1"/>
                            </w:tcBorders>
                            <w:vAlign w:val="bottom"/>
                          </w:tcPr>
                          <w:p w:rsidR="004973A8" w:rsidRDefault="004973A8" w:rsidP="004973A8"/>
                        </w:tc>
                      </w:tr>
                      <w:tr w:rsidR="004973A8" w:rsidTr="004973A8">
                        <w:trPr>
                          <w:trHeight w:val="576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:rsidR="004973A8" w:rsidRDefault="004973A8" w:rsidP="004973A8">
                            <w:pPr>
                              <w:pStyle w:val="ParentsNameandDetails"/>
                              <w:suppressOverlap/>
                            </w:pPr>
                            <w:r>
                              <w:t>E-mail Address:</w:t>
                            </w:r>
                          </w:p>
                        </w:tc>
                        <w:tc>
                          <w:tcPr>
                            <w:tcW w:w="5382" w:type="dxa"/>
                            <w:tcBorders>
                              <w:top w:val="single" w:sz="4" w:space="0" w:color="000000" w:themeColor="text1"/>
                              <w:bottom w:val="single" w:sz="4" w:space="0" w:color="000000" w:themeColor="text1"/>
                            </w:tcBorders>
                            <w:vAlign w:val="bottom"/>
                          </w:tcPr>
                          <w:p w:rsidR="004973A8" w:rsidRDefault="004973A8" w:rsidP="004973A8"/>
                        </w:tc>
                      </w:tr>
                      <w:tr w:rsidR="004973A8" w:rsidTr="004973A8">
                        <w:trPr>
                          <w:trHeight w:val="403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:rsidR="004973A8" w:rsidRDefault="004973A8" w:rsidP="004973A8">
                            <w:pPr>
                              <w:pStyle w:val="ParentsNameandDetails"/>
                              <w:suppressOverlap/>
                            </w:pPr>
                          </w:p>
                        </w:tc>
                        <w:tc>
                          <w:tcPr>
                            <w:tcW w:w="5382" w:type="dxa"/>
                            <w:tcBorders>
                              <w:top w:val="single" w:sz="4" w:space="0" w:color="000000" w:themeColor="text1"/>
                            </w:tcBorders>
                            <w:vAlign w:val="bottom"/>
                          </w:tcPr>
                          <w:p w:rsidR="004973A8" w:rsidRDefault="004973A8" w:rsidP="004973A8"/>
                        </w:tc>
                      </w:tr>
                      <w:tr w:rsidR="004973A8" w:rsidTr="004973A8">
                        <w:trPr>
                          <w:trHeight w:val="576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:rsidR="004973A8" w:rsidRDefault="004973A8" w:rsidP="004973A8">
                            <w:pPr>
                              <w:pStyle w:val="ChildsName"/>
                              <w:suppressOverlap/>
                            </w:pPr>
                            <w:r>
                              <w:t>Child’s Name:</w:t>
                            </w:r>
                          </w:p>
                        </w:tc>
                        <w:tc>
                          <w:tcPr>
                            <w:tcW w:w="5382" w:type="dxa"/>
                            <w:tcBorders>
                              <w:bottom w:val="single" w:sz="12" w:space="0" w:color="000000" w:themeColor="text1"/>
                            </w:tcBorders>
                            <w:vAlign w:val="bottom"/>
                          </w:tcPr>
                          <w:p w:rsidR="004973A8" w:rsidRDefault="004973A8" w:rsidP="004973A8">
                            <w:pPr>
                              <w:suppressOverlap/>
                            </w:pPr>
                          </w:p>
                        </w:tc>
                      </w:tr>
                      <w:tr w:rsidR="004973A8" w:rsidTr="004973A8">
                        <w:trPr>
                          <w:trHeight w:val="576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:rsidR="004973A8" w:rsidRDefault="004973A8" w:rsidP="004973A8">
                            <w:pPr>
                              <w:pStyle w:val="ParentsNameandDetails"/>
                              <w:suppressOverlap/>
                            </w:pPr>
                            <w:r>
                              <w:t>Parent’s Name:</w:t>
                            </w:r>
                          </w:p>
                        </w:tc>
                        <w:tc>
                          <w:tcPr>
                            <w:tcW w:w="5382" w:type="dxa"/>
                            <w:tcBorders>
                              <w:top w:val="single" w:sz="12" w:space="0" w:color="000000" w:themeColor="text1"/>
                              <w:bottom w:val="single" w:sz="4" w:space="0" w:color="000000" w:themeColor="text1"/>
                            </w:tcBorders>
                            <w:vAlign w:val="bottom"/>
                          </w:tcPr>
                          <w:p w:rsidR="004973A8" w:rsidRDefault="004973A8" w:rsidP="004973A8">
                            <w:pPr>
                              <w:suppressOverlap/>
                            </w:pPr>
                          </w:p>
                        </w:tc>
                      </w:tr>
                      <w:tr w:rsidR="004973A8" w:rsidTr="004973A8">
                        <w:trPr>
                          <w:trHeight w:val="576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:rsidR="004973A8" w:rsidRDefault="004973A8" w:rsidP="004973A8">
                            <w:pPr>
                              <w:pStyle w:val="ParentsNameandDetails"/>
                              <w:suppressOverlap/>
                            </w:pPr>
                            <w:r>
                              <w:t>Phone No.:</w:t>
                            </w:r>
                          </w:p>
                        </w:tc>
                        <w:tc>
                          <w:tcPr>
                            <w:tcW w:w="5382" w:type="dxa"/>
                            <w:tcBorders>
                              <w:top w:val="single" w:sz="4" w:space="0" w:color="000000" w:themeColor="text1"/>
                              <w:bottom w:val="single" w:sz="4" w:space="0" w:color="000000" w:themeColor="text1"/>
                            </w:tcBorders>
                            <w:vAlign w:val="bottom"/>
                          </w:tcPr>
                          <w:p w:rsidR="004973A8" w:rsidRDefault="004973A8" w:rsidP="004973A8">
                            <w:pPr>
                              <w:suppressOverlap/>
                            </w:pPr>
                          </w:p>
                        </w:tc>
                      </w:tr>
                      <w:tr w:rsidR="004973A8" w:rsidTr="004973A8">
                        <w:trPr>
                          <w:trHeight w:val="576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:rsidR="004973A8" w:rsidRDefault="004973A8" w:rsidP="004973A8">
                            <w:pPr>
                              <w:pStyle w:val="ParentsNameandDetails"/>
                              <w:suppressOverlap/>
                            </w:pPr>
                            <w:r>
                              <w:t>E-mail Address:</w:t>
                            </w:r>
                          </w:p>
                        </w:tc>
                        <w:tc>
                          <w:tcPr>
                            <w:tcW w:w="5382" w:type="dxa"/>
                            <w:tcBorders>
                              <w:top w:val="single" w:sz="4" w:space="0" w:color="000000" w:themeColor="text1"/>
                              <w:bottom w:val="single" w:sz="4" w:space="0" w:color="000000" w:themeColor="text1"/>
                            </w:tcBorders>
                            <w:vAlign w:val="bottom"/>
                          </w:tcPr>
                          <w:p w:rsidR="004973A8" w:rsidRDefault="004973A8" w:rsidP="004973A8">
                            <w:pPr>
                              <w:suppressOverlap/>
                            </w:pPr>
                          </w:p>
                        </w:tc>
                      </w:tr>
                      <w:tr w:rsidR="004973A8" w:rsidTr="004973A8">
                        <w:trPr>
                          <w:trHeight w:val="403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:rsidR="004973A8" w:rsidRDefault="004973A8" w:rsidP="004973A8">
                            <w:pPr>
                              <w:pStyle w:val="ParentsNameandDetails"/>
                              <w:suppressOverlap/>
                            </w:pPr>
                          </w:p>
                        </w:tc>
                        <w:tc>
                          <w:tcPr>
                            <w:tcW w:w="5382" w:type="dxa"/>
                            <w:tcBorders>
                              <w:top w:val="single" w:sz="4" w:space="0" w:color="000000" w:themeColor="text1"/>
                            </w:tcBorders>
                            <w:vAlign w:val="bottom"/>
                          </w:tcPr>
                          <w:p w:rsidR="004973A8" w:rsidRDefault="004973A8" w:rsidP="004973A8">
                            <w:pPr>
                              <w:suppressOverlap/>
                            </w:pPr>
                          </w:p>
                        </w:tc>
                      </w:tr>
                      <w:tr w:rsidR="004973A8" w:rsidTr="004973A8">
                        <w:trPr>
                          <w:trHeight w:val="576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:rsidR="004973A8" w:rsidRDefault="004973A8" w:rsidP="004973A8">
                            <w:pPr>
                              <w:pStyle w:val="ChildsName"/>
                              <w:suppressOverlap/>
                            </w:pPr>
                            <w:r>
                              <w:t>Child’s Name:</w:t>
                            </w:r>
                          </w:p>
                        </w:tc>
                        <w:tc>
                          <w:tcPr>
                            <w:tcW w:w="5382" w:type="dxa"/>
                            <w:tcBorders>
                              <w:bottom w:val="single" w:sz="12" w:space="0" w:color="000000" w:themeColor="text1"/>
                            </w:tcBorders>
                            <w:vAlign w:val="bottom"/>
                          </w:tcPr>
                          <w:p w:rsidR="004973A8" w:rsidRDefault="004973A8" w:rsidP="004973A8">
                            <w:pPr>
                              <w:suppressOverlap/>
                            </w:pPr>
                          </w:p>
                        </w:tc>
                      </w:tr>
                      <w:tr w:rsidR="004973A8" w:rsidTr="004973A8">
                        <w:trPr>
                          <w:trHeight w:val="576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:rsidR="004973A8" w:rsidRDefault="004973A8" w:rsidP="004973A8">
                            <w:pPr>
                              <w:pStyle w:val="ParentsNameandDetails"/>
                              <w:suppressOverlap/>
                            </w:pPr>
                            <w:r>
                              <w:t>Parent’s Name:</w:t>
                            </w:r>
                          </w:p>
                        </w:tc>
                        <w:tc>
                          <w:tcPr>
                            <w:tcW w:w="5382" w:type="dxa"/>
                            <w:tcBorders>
                              <w:top w:val="single" w:sz="12" w:space="0" w:color="000000" w:themeColor="text1"/>
                              <w:bottom w:val="single" w:sz="4" w:space="0" w:color="000000" w:themeColor="text1"/>
                            </w:tcBorders>
                            <w:vAlign w:val="bottom"/>
                          </w:tcPr>
                          <w:p w:rsidR="004973A8" w:rsidRDefault="004973A8" w:rsidP="004973A8">
                            <w:pPr>
                              <w:suppressOverlap/>
                            </w:pPr>
                          </w:p>
                        </w:tc>
                      </w:tr>
                      <w:tr w:rsidR="004973A8" w:rsidTr="004973A8">
                        <w:trPr>
                          <w:trHeight w:val="576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:rsidR="004973A8" w:rsidRDefault="004973A8" w:rsidP="004973A8">
                            <w:pPr>
                              <w:pStyle w:val="ParentsNameandDetails"/>
                              <w:suppressOverlap/>
                            </w:pPr>
                            <w:r>
                              <w:t>Phone No.:</w:t>
                            </w:r>
                          </w:p>
                        </w:tc>
                        <w:tc>
                          <w:tcPr>
                            <w:tcW w:w="5382" w:type="dxa"/>
                            <w:tcBorders>
                              <w:top w:val="single" w:sz="4" w:space="0" w:color="000000" w:themeColor="text1"/>
                              <w:bottom w:val="single" w:sz="4" w:space="0" w:color="000000" w:themeColor="text1"/>
                            </w:tcBorders>
                            <w:vAlign w:val="bottom"/>
                          </w:tcPr>
                          <w:p w:rsidR="004973A8" w:rsidRDefault="004973A8" w:rsidP="004973A8">
                            <w:pPr>
                              <w:suppressOverlap/>
                            </w:pPr>
                          </w:p>
                        </w:tc>
                      </w:tr>
                      <w:tr w:rsidR="004973A8" w:rsidTr="004973A8">
                        <w:trPr>
                          <w:trHeight w:val="576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:rsidR="004973A8" w:rsidRDefault="004973A8" w:rsidP="004973A8">
                            <w:pPr>
                              <w:pStyle w:val="ParentsNameandDetails"/>
                              <w:suppressOverlap/>
                            </w:pPr>
                            <w:r>
                              <w:t>E-mail Address:</w:t>
                            </w:r>
                          </w:p>
                        </w:tc>
                        <w:tc>
                          <w:tcPr>
                            <w:tcW w:w="5382" w:type="dxa"/>
                            <w:tcBorders>
                              <w:top w:val="single" w:sz="4" w:space="0" w:color="000000" w:themeColor="text1"/>
                              <w:bottom w:val="single" w:sz="4" w:space="0" w:color="000000" w:themeColor="text1"/>
                            </w:tcBorders>
                            <w:vAlign w:val="bottom"/>
                          </w:tcPr>
                          <w:p w:rsidR="004973A8" w:rsidRDefault="004973A8" w:rsidP="004973A8">
                            <w:pPr>
                              <w:suppressOverlap/>
                            </w:pPr>
                          </w:p>
                        </w:tc>
                      </w:tr>
                      <w:tr w:rsidR="004973A8" w:rsidTr="004973A8">
                        <w:trPr>
                          <w:trHeight w:val="403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:rsidR="004973A8" w:rsidRDefault="004973A8" w:rsidP="004973A8">
                            <w:pPr>
                              <w:pStyle w:val="ParentsNameandDetails"/>
                              <w:suppressOverlap/>
                            </w:pPr>
                          </w:p>
                        </w:tc>
                        <w:tc>
                          <w:tcPr>
                            <w:tcW w:w="5382" w:type="dxa"/>
                            <w:tcBorders>
                              <w:top w:val="single" w:sz="4" w:space="0" w:color="000000" w:themeColor="text1"/>
                            </w:tcBorders>
                            <w:vAlign w:val="bottom"/>
                          </w:tcPr>
                          <w:p w:rsidR="004973A8" w:rsidRDefault="004973A8" w:rsidP="004973A8">
                            <w:pPr>
                              <w:suppressOverlap/>
                            </w:pPr>
                          </w:p>
                        </w:tc>
                      </w:tr>
                      <w:tr w:rsidR="004973A8" w:rsidTr="004973A8">
                        <w:trPr>
                          <w:trHeight w:val="576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:rsidR="004973A8" w:rsidRDefault="004973A8" w:rsidP="004973A8">
                            <w:pPr>
                              <w:pStyle w:val="ChildsName"/>
                              <w:suppressOverlap/>
                            </w:pPr>
                            <w:r>
                              <w:t>Child’s Name:</w:t>
                            </w:r>
                          </w:p>
                        </w:tc>
                        <w:tc>
                          <w:tcPr>
                            <w:tcW w:w="5382" w:type="dxa"/>
                            <w:tcBorders>
                              <w:bottom w:val="single" w:sz="12" w:space="0" w:color="000000" w:themeColor="text1"/>
                            </w:tcBorders>
                            <w:vAlign w:val="bottom"/>
                          </w:tcPr>
                          <w:p w:rsidR="004973A8" w:rsidRDefault="004973A8" w:rsidP="004973A8">
                            <w:pPr>
                              <w:suppressOverlap/>
                            </w:pPr>
                          </w:p>
                        </w:tc>
                      </w:tr>
                      <w:tr w:rsidR="004973A8" w:rsidTr="004973A8">
                        <w:trPr>
                          <w:trHeight w:val="576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:rsidR="004973A8" w:rsidRDefault="004973A8" w:rsidP="004973A8">
                            <w:pPr>
                              <w:pStyle w:val="ParentsNameandDetails"/>
                              <w:suppressOverlap/>
                            </w:pPr>
                            <w:r>
                              <w:t>Parent’s Name:</w:t>
                            </w:r>
                          </w:p>
                        </w:tc>
                        <w:tc>
                          <w:tcPr>
                            <w:tcW w:w="5382" w:type="dxa"/>
                            <w:tcBorders>
                              <w:top w:val="single" w:sz="12" w:space="0" w:color="000000" w:themeColor="text1"/>
                            </w:tcBorders>
                            <w:vAlign w:val="bottom"/>
                          </w:tcPr>
                          <w:p w:rsidR="004973A8" w:rsidRDefault="004973A8" w:rsidP="004973A8">
                            <w:pPr>
                              <w:suppressOverlap/>
                            </w:pPr>
                          </w:p>
                        </w:tc>
                      </w:tr>
                      <w:tr w:rsidR="004973A8" w:rsidTr="004973A8">
                        <w:trPr>
                          <w:trHeight w:val="576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:rsidR="004973A8" w:rsidRDefault="004973A8" w:rsidP="004973A8">
                            <w:pPr>
                              <w:pStyle w:val="ParentsNameandDetails"/>
                              <w:suppressOverlap/>
                            </w:pPr>
                            <w:r>
                              <w:t>Phone No.:</w:t>
                            </w:r>
                          </w:p>
                        </w:tc>
                        <w:tc>
                          <w:tcPr>
                            <w:tcW w:w="5382" w:type="dxa"/>
                            <w:tcBorders>
                              <w:top w:val="single" w:sz="4" w:space="0" w:color="000000" w:themeColor="text1"/>
                              <w:bottom w:val="single" w:sz="4" w:space="0" w:color="000000" w:themeColor="text1"/>
                            </w:tcBorders>
                            <w:vAlign w:val="bottom"/>
                          </w:tcPr>
                          <w:p w:rsidR="004973A8" w:rsidRDefault="004973A8" w:rsidP="004973A8">
                            <w:pPr>
                              <w:suppressOverlap/>
                            </w:pPr>
                          </w:p>
                        </w:tc>
                      </w:tr>
                      <w:tr w:rsidR="004973A8" w:rsidTr="004973A8">
                        <w:trPr>
                          <w:trHeight w:val="576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:rsidR="004973A8" w:rsidRDefault="004973A8" w:rsidP="004973A8">
                            <w:pPr>
                              <w:pStyle w:val="ParentsNameandDetails"/>
                              <w:suppressOverlap/>
                            </w:pPr>
                            <w:r>
                              <w:t>E-mail Address:</w:t>
                            </w:r>
                          </w:p>
                        </w:tc>
                        <w:tc>
                          <w:tcPr>
                            <w:tcW w:w="5382" w:type="dxa"/>
                            <w:tcBorders>
                              <w:top w:val="single" w:sz="4" w:space="0" w:color="000000" w:themeColor="text1"/>
                              <w:bottom w:val="single" w:sz="4" w:space="0" w:color="000000" w:themeColor="text1"/>
                            </w:tcBorders>
                            <w:vAlign w:val="bottom"/>
                          </w:tcPr>
                          <w:p w:rsidR="004973A8" w:rsidRDefault="004973A8" w:rsidP="004973A8">
                            <w:pPr>
                              <w:suppressOverlap/>
                            </w:pPr>
                          </w:p>
                        </w:tc>
                      </w:tr>
                    </w:tbl>
                    <w:p w:rsidR="004973A8" w:rsidRDefault="004973A8" w:rsidP="001E57AD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page">
                  <wp:posOffset>5230495</wp:posOffset>
                </wp:positionH>
                <wp:positionV relativeFrom="page">
                  <wp:posOffset>8045450</wp:posOffset>
                </wp:positionV>
                <wp:extent cx="2117090" cy="1416685"/>
                <wp:effectExtent l="10795" t="6350" r="5715" b="5715"/>
                <wp:wrapNone/>
                <wp:docPr id="17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090" cy="1416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2">
                                  <a:lumMod val="9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973A8" w:rsidRDefault="000E4CEC">
                            <w:pPr>
                              <w:pStyle w:val="Notes"/>
                              <w:spacing w:line="480" w:lineRule="auto"/>
                              <w:rPr>
                                <w:rStyle w:val="NotesChar"/>
                              </w:rPr>
                            </w:pPr>
                            <w:sdt>
                              <w:sdtPr>
                                <w:rPr>
                                  <w:rStyle w:val="NotesChar"/>
                                </w:rPr>
                                <w:id w:val="124323168"/>
                                <w:placeholder>
                                  <w:docPart w:val="01949BA04AF64E7BBFABD8BA07B5029D"/>
                                </w:placeholder>
                                <w:showingPlcHdr/>
                              </w:sdtPr>
                              <w:sdtEndPr>
                                <w:rPr>
                                  <w:rStyle w:val="DefaultParagraphFont"/>
                                  <w:i/>
                                </w:rPr>
                              </w:sdtEndPr>
                              <w:sdtContent>
                                <w:r w:rsidR="004973A8">
                                  <w:t>Notes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38" type="#_x0000_t202" style="position:absolute;margin-left:411.85pt;margin-top:633.5pt;width:166.7pt;height:111.5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" filled="f" fillcolor="#ddd8c2 [2894]" strokecolor="#d8d8d8 [2732]">
                <v:textbox inset=",0,,0">
                  <w:txbxContent>
                    <w:p w:rsidR="004973A8" w:rsidRDefault="000E4CEC">
                      <w:pPr>
                        <w:pStyle w:val="Notes"/>
                        <w:spacing w:line="480" w:lineRule="auto"/>
                        <w:rPr>
                          <w:rStyle w:val="NotesChar"/>
                        </w:rPr>
                      </w:pPr>
                      <w:sdt>
                        <w:sdtPr>
                          <w:rPr>
                            <w:rStyle w:val="NotesChar"/>
                          </w:rPr>
                          <w:id w:val="124323168"/>
                          <w:placeholder>
                            <w:docPart w:val="01949BA04AF64E7BBFABD8BA07B5029D"/>
                          </w:placeholder>
                          <w:showingPlcHdr/>
                        </w:sdtPr>
                        <w:sdtEndPr>
                          <w:rPr>
                            <w:rStyle w:val="DefaultParagraphFont"/>
                            <w:i/>
                          </w:rPr>
                        </w:sdtEndPr>
                        <w:sdtContent>
                          <w:r w:rsidR="004973A8">
                            <w:t>Notes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>
                <wp:simplePos x="0" y="0"/>
                <wp:positionH relativeFrom="page">
                  <wp:posOffset>429895</wp:posOffset>
                </wp:positionH>
                <wp:positionV relativeFrom="page">
                  <wp:posOffset>7898765</wp:posOffset>
                </wp:positionV>
                <wp:extent cx="4726940" cy="295910"/>
                <wp:effectExtent l="1270" t="2540" r="34290" b="25400"/>
                <wp:wrapNone/>
                <wp:docPr id="16" name="AutoShap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6940" cy="295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2">
                                  <a:lumMod val="9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3A8" w:rsidRDefault="004973A8">
                            <w:pPr>
                              <w:pStyle w:val="ChildsName"/>
                              <w:jc w:val="both"/>
                              <w:rPr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1" o:spid="_x0000_s1039" style="position:absolute;margin-left:33.85pt;margin-top:621.95pt;width:372.2pt;height:23.3pt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" fillcolor="#eaf1dd [662]" stroked="f" strokecolor="#ddd8c2 [2894]">
                <v:shadow on="t"/>
                <v:textbox inset=",0,0,0">
                  <w:txbxContent>
                    <w:p w:rsidR="004973A8" w:rsidRDefault="004973A8">
                      <w:pPr>
                        <w:pStyle w:val="ChildsName"/>
                        <w:jc w:val="both"/>
                        <w:rPr>
                          <w:b w:val="0"/>
                        </w:rPr>
                      </w:pP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>
                <wp:simplePos x="0" y="0"/>
                <wp:positionH relativeFrom="page">
                  <wp:posOffset>356870</wp:posOffset>
                </wp:positionH>
                <wp:positionV relativeFrom="page">
                  <wp:posOffset>7962900</wp:posOffset>
                </wp:positionV>
                <wp:extent cx="7052945" cy="1562100"/>
                <wp:effectExtent l="13970" t="9525" r="10160" b="9525"/>
                <wp:wrapNone/>
                <wp:docPr id="15" name="Rectangl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2945" cy="1562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0" o:spid="_x0000_s1026" style="position:absolute;margin-left:28.1pt;margin-top:627pt;width:555.35pt;height:123pt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" filled="f" strokecolor="#c2d69b [1942]" strokeweight="1.5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>
                <wp:simplePos x="0" y="0"/>
                <wp:positionH relativeFrom="page">
                  <wp:posOffset>429895</wp:posOffset>
                </wp:positionH>
                <wp:positionV relativeFrom="page">
                  <wp:posOffset>6142990</wp:posOffset>
                </wp:positionV>
                <wp:extent cx="4726940" cy="295910"/>
                <wp:effectExtent l="1270" t="8890" r="34290" b="28575"/>
                <wp:wrapNone/>
                <wp:docPr id="14" name="AutoShap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6940" cy="295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2">
                                  <a:lumMod val="9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3A8" w:rsidRDefault="004973A8">
                            <w:pPr>
                              <w:pStyle w:val="ChildsName"/>
                              <w:jc w:val="both"/>
                              <w:rPr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8" o:spid="_x0000_s1040" style="position:absolute;margin-left:33.85pt;margin-top:483.7pt;width:372.2pt;height:23.3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" fillcolor="#eaf1dd [662]" stroked="f" strokecolor="#ddd8c2 [2894]">
                <v:shadow on="t"/>
                <v:textbox inset=",0,0,0">
                  <w:txbxContent>
                    <w:p w:rsidR="004973A8" w:rsidRDefault="004973A8">
                      <w:pPr>
                        <w:pStyle w:val="ChildsName"/>
                        <w:jc w:val="both"/>
                        <w:rPr>
                          <w:b w:val="0"/>
                        </w:rPr>
                      </w:pP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page">
                  <wp:posOffset>5230495</wp:posOffset>
                </wp:positionH>
                <wp:positionV relativeFrom="page">
                  <wp:posOffset>6280150</wp:posOffset>
                </wp:positionV>
                <wp:extent cx="2117090" cy="1416685"/>
                <wp:effectExtent l="10795" t="12700" r="5715" b="8890"/>
                <wp:wrapNone/>
                <wp:docPr id="13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090" cy="1416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2">
                                  <a:lumMod val="9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973A8" w:rsidRDefault="000E4CEC">
                            <w:pPr>
                              <w:pStyle w:val="Notes"/>
                              <w:spacing w:line="480" w:lineRule="auto"/>
                              <w:rPr>
                                <w:rStyle w:val="NotesChar"/>
                              </w:rPr>
                            </w:pPr>
                            <w:sdt>
                              <w:sdtPr>
                                <w:rPr>
                                  <w:rStyle w:val="NotesChar"/>
                                </w:rPr>
                                <w:id w:val="124323169"/>
                                <w:placeholder>
                                  <w:docPart w:val="01949BA04AF64E7BBFABD8BA07B5029D"/>
                                </w:placeholder>
                                <w:showingPlcHdr/>
                              </w:sdtPr>
                              <w:sdtEndPr>
                                <w:rPr>
                                  <w:rStyle w:val="DefaultParagraphFont"/>
                                  <w:i/>
                                </w:rPr>
                              </w:sdtEndPr>
                              <w:sdtContent>
                                <w:r w:rsidR="004973A8">
                                  <w:t>Notes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9" o:spid="_x0000_s1041" type="#_x0000_t202" style="position:absolute;margin-left:411.85pt;margin-top:494.5pt;width:166.7pt;height:111.55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" filled="f" fillcolor="#ddd8c2 [2894]" strokecolor="#d8d8d8 [2732]">
                <v:textbox inset=",0,,0">
                  <w:txbxContent>
                    <w:p w:rsidR="004973A8" w:rsidRDefault="000E4CEC">
                      <w:pPr>
                        <w:pStyle w:val="Notes"/>
                        <w:spacing w:line="480" w:lineRule="auto"/>
                        <w:rPr>
                          <w:rStyle w:val="NotesChar"/>
                        </w:rPr>
                      </w:pPr>
                      <w:sdt>
                        <w:sdtPr>
                          <w:rPr>
                            <w:rStyle w:val="NotesChar"/>
                          </w:rPr>
                          <w:id w:val="124323169"/>
                          <w:placeholder>
                            <w:docPart w:val="01949BA04AF64E7BBFABD8BA07B5029D"/>
                          </w:placeholder>
                          <w:showingPlcHdr/>
                        </w:sdtPr>
                        <w:sdtEndPr>
                          <w:rPr>
                            <w:rStyle w:val="DefaultParagraphFont"/>
                            <w:i/>
                          </w:rPr>
                        </w:sdtEndPr>
                        <w:sdtContent>
                          <w:r w:rsidR="004973A8">
                            <w:t>Notes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>
                <wp:simplePos x="0" y="0"/>
                <wp:positionH relativeFrom="page">
                  <wp:posOffset>356870</wp:posOffset>
                </wp:positionH>
                <wp:positionV relativeFrom="page">
                  <wp:posOffset>6207125</wp:posOffset>
                </wp:positionV>
                <wp:extent cx="7052945" cy="1562100"/>
                <wp:effectExtent l="13970" t="15875" r="10160" b="12700"/>
                <wp:wrapNone/>
                <wp:docPr id="12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2945" cy="1562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7" o:spid="_x0000_s1026" style="position:absolute;margin-left:28.1pt;margin-top:488.75pt;width:555.35pt;height:123pt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" filled="f" strokecolor="#c2d69b [1942]" strokeweight="1.5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page">
                  <wp:posOffset>5230495</wp:posOffset>
                </wp:positionH>
                <wp:positionV relativeFrom="page">
                  <wp:posOffset>4515485</wp:posOffset>
                </wp:positionV>
                <wp:extent cx="2117090" cy="1416685"/>
                <wp:effectExtent l="10795" t="10160" r="5715" b="11430"/>
                <wp:wrapNone/>
                <wp:docPr id="11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090" cy="1416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2">
                                  <a:lumMod val="9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973A8" w:rsidRDefault="000E4CEC">
                            <w:pPr>
                              <w:pStyle w:val="Notes"/>
                              <w:spacing w:line="480" w:lineRule="auto"/>
                              <w:rPr>
                                <w:rStyle w:val="NotesChar"/>
                              </w:rPr>
                            </w:pPr>
                            <w:sdt>
                              <w:sdtPr>
                                <w:rPr>
                                  <w:rStyle w:val="NotesChar"/>
                                </w:rPr>
                                <w:id w:val="124323170"/>
                                <w:placeholder>
                                  <w:docPart w:val="01949BA04AF64E7BBFABD8BA07B5029D"/>
                                </w:placeholder>
                                <w:showingPlcHdr/>
                              </w:sdtPr>
                              <w:sdtEndPr>
                                <w:rPr>
                                  <w:rStyle w:val="DefaultParagraphFont"/>
                                  <w:i/>
                                </w:rPr>
                              </w:sdtEndPr>
                              <w:sdtContent>
                                <w:r w:rsidR="004973A8">
                                  <w:t>Notes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6" o:spid="_x0000_s1042" type="#_x0000_t202" style="position:absolute;margin-left:411.85pt;margin-top:355.55pt;width:166.7pt;height:111.55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" filled="f" fillcolor="#ddd8c2 [2894]" strokecolor="#d8d8d8 [2732]">
                <v:textbox inset=",0,,0">
                  <w:txbxContent>
                    <w:p w:rsidR="004973A8" w:rsidRDefault="000E4CEC">
                      <w:pPr>
                        <w:pStyle w:val="Notes"/>
                        <w:spacing w:line="480" w:lineRule="auto"/>
                        <w:rPr>
                          <w:rStyle w:val="NotesChar"/>
                        </w:rPr>
                      </w:pPr>
                      <w:sdt>
                        <w:sdtPr>
                          <w:rPr>
                            <w:rStyle w:val="NotesChar"/>
                          </w:rPr>
                          <w:id w:val="124323170"/>
                          <w:placeholder>
                            <w:docPart w:val="01949BA04AF64E7BBFABD8BA07B5029D"/>
                          </w:placeholder>
                          <w:showingPlcHdr/>
                        </w:sdtPr>
                        <w:sdtEndPr>
                          <w:rPr>
                            <w:rStyle w:val="DefaultParagraphFont"/>
                            <w:i/>
                          </w:rPr>
                        </w:sdtEndPr>
                        <w:sdtContent>
                          <w:r w:rsidR="004973A8">
                            <w:t>Notes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>
                <wp:simplePos x="0" y="0"/>
                <wp:positionH relativeFrom="page">
                  <wp:posOffset>429895</wp:posOffset>
                </wp:positionH>
                <wp:positionV relativeFrom="page">
                  <wp:posOffset>4378325</wp:posOffset>
                </wp:positionV>
                <wp:extent cx="4726940" cy="295910"/>
                <wp:effectExtent l="1270" t="6350" r="34290" b="31115"/>
                <wp:wrapNone/>
                <wp:docPr id="10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6940" cy="295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2">
                                  <a:lumMod val="9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3A8" w:rsidRDefault="004973A8">
                            <w:pPr>
                              <w:pStyle w:val="ChildsName"/>
                              <w:jc w:val="both"/>
                              <w:rPr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5" o:spid="_x0000_s1043" style="position:absolute;margin-left:33.85pt;margin-top:344.75pt;width:372.2pt;height:23.3pt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" fillcolor="#eaf1dd [662]" stroked="f" strokecolor="#ddd8c2 [2894]">
                <v:shadow on="t"/>
                <v:textbox inset=",0,0,0">
                  <w:txbxContent>
                    <w:p w:rsidR="004973A8" w:rsidRDefault="004973A8">
                      <w:pPr>
                        <w:pStyle w:val="ChildsName"/>
                        <w:jc w:val="both"/>
                        <w:rPr>
                          <w:b w:val="0"/>
                        </w:rPr>
                      </w:pP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>
                <wp:simplePos x="0" y="0"/>
                <wp:positionH relativeFrom="page">
                  <wp:posOffset>356870</wp:posOffset>
                </wp:positionH>
                <wp:positionV relativeFrom="page">
                  <wp:posOffset>4451350</wp:posOffset>
                </wp:positionV>
                <wp:extent cx="7052945" cy="1562100"/>
                <wp:effectExtent l="13970" t="12700" r="10160" b="15875"/>
                <wp:wrapNone/>
                <wp:docPr id="9" name="Rectangl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2945" cy="1562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4" o:spid="_x0000_s1026" style="position:absolute;margin-left:28.1pt;margin-top:350.5pt;width:555.35pt;height:123pt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" filled="f" strokecolor="#c2d69b [1942]" strokeweight="1.5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page">
                  <wp:posOffset>5230495</wp:posOffset>
                </wp:positionH>
                <wp:positionV relativeFrom="page">
                  <wp:posOffset>2769235</wp:posOffset>
                </wp:positionV>
                <wp:extent cx="2117090" cy="1416685"/>
                <wp:effectExtent l="10795" t="6985" r="5715" b="5080"/>
                <wp:wrapNone/>
                <wp:docPr id="8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090" cy="1416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2">
                                  <a:lumMod val="9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973A8" w:rsidRPr="00CE78E1" w:rsidRDefault="000E4CEC">
                            <w:pPr>
                              <w:pStyle w:val="Notes"/>
                              <w:spacing w:line="480" w:lineRule="auto"/>
                            </w:pPr>
                            <w:sdt>
                              <w:sdtPr>
                                <w:rPr>
                                  <w:rStyle w:val="NotesChar"/>
                                </w:rPr>
                                <w:id w:val="124323171"/>
                                <w:placeholder>
                                  <w:docPart w:val="01949BA04AF64E7BBFABD8BA07B5029D"/>
                                </w:placeholder>
                                <w:showingPlcHdr/>
                              </w:sdtPr>
                              <w:sdtEndPr>
                                <w:rPr>
                                  <w:rStyle w:val="DefaultParagraphFont"/>
                                  <w:i/>
                                </w:rPr>
                              </w:sdtEndPr>
                              <w:sdtContent>
                                <w:r w:rsidR="004973A8">
                                  <w:t>Notes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3" o:spid="_x0000_s1044" type="#_x0000_t202" style="position:absolute;margin-left:411.85pt;margin-top:218.05pt;width:166.7pt;height:111.55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" filled="f" fillcolor="#ddd8c2 [2894]" strokecolor="#d8d8d8 [2732]">
                <v:textbox inset=",0,,0">
                  <w:txbxContent>
                    <w:p w:rsidR="004973A8" w:rsidRPr="00CE78E1" w:rsidRDefault="000E4CEC">
                      <w:pPr>
                        <w:pStyle w:val="Notes"/>
                        <w:spacing w:line="480" w:lineRule="auto"/>
                      </w:pPr>
                      <w:sdt>
                        <w:sdtPr>
                          <w:rPr>
                            <w:rStyle w:val="NotesChar"/>
                          </w:rPr>
                          <w:id w:val="124323171"/>
                          <w:placeholder>
                            <w:docPart w:val="01949BA04AF64E7BBFABD8BA07B5029D"/>
                          </w:placeholder>
                          <w:showingPlcHdr/>
                        </w:sdtPr>
                        <w:sdtEndPr>
                          <w:rPr>
                            <w:rStyle w:val="DefaultParagraphFont"/>
                            <w:i/>
                          </w:rPr>
                        </w:sdtEndPr>
                        <w:sdtContent>
                          <w:r w:rsidR="004973A8">
                            <w:t>Notes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>
                <wp:simplePos x="0" y="0"/>
                <wp:positionH relativeFrom="page">
                  <wp:posOffset>429895</wp:posOffset>
                </wp:positionH>
                <wp:positionV relativeFrom="page">
                  <wp:posOffset>2632075</wp:posOffset>
                </wp:positionV>
                <wp:extent cx="4726940" cy="295910"/>
                <wp:effectExtent l="1270" t="3175" r="34290" b="34290"/>
                <wp:wrapNone/>
                <wp:docPr id="7" name="Auto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6940" cy="295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2">
                                  <a:lumMod val="9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3A8" w:rsidRDefault="004973A8">
                            <w:pPr>
                              <w:pStyle w:val="ChildsName"/>
                              <w:jc w:val="both"/>
                              <w:rPr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2" o:spid="_x0000_s1045" style="position:absolute;margin-left:33.85pt;margin-top:207.25pt;width:372.2pt;height:23.3pt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" fillcolor="#eaf1dd [662]" stroked="f" strokecolor="#ddd8c2 [2894]">
                <v:shadow on="t"/>
                <v:textbox inset=",0,0,0">
                  <w:txbxContent>
                    <w:p w:rsidR="004973A8" w:rsidRDefault="004973A8">
                      <w:pPr>
                        <w:pStyle w:val="ChildsName"/>
                        <w:jc w:val="both"/>
                        <w:rPr>
                          <w:b w:val="0"/>
                        </w:rPr>
                      </w:pP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>
                <wp:simplePos x="0" y="0"/>
                <wp:positionH relativeFrom="page">
                  <wp:posOffset>356870</wp:posOffset>
                </wp:positionH>
                <wp:positionV relativeFrom="page">
                  <wp:posOffset>2705100</wp:posOffset>
                </wp:positionV>
                <wp:extent cx="7052945" cy="1562100"/>
                <wp:effectExtent l="13970" t="9525" r="10160" b="9525"/>
                <wp:wrapNone/>
                <wp:docPr id="6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2945" cy="1562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1" o:spid="_x0000_s1026" style="position:absolute;margin-left:28.1pt;margin-top:213pt;width:555.35pt;height:123pt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" filled="f" strokecolor="#c2d69b [1942]" strokeweight="1.5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page">
                  <wp:posOffset>5230495</wp:posOffset>
                </wp:positionH>
                <wp:positionV relativeFrom="page">
                  <wp:posOffset>1031875</wp:posOffset>
                </wp:positionV>
                <wp:extent cx="2117090" cy="1416685"/>
                <wp:effectExtent l="10795" t="12700" r="5715" b="8890"/>
                <wp:wrapNone/>
                <wp:docPr id="5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090" cy="1416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2">
                                  <a:lumMod val="9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973A8" w:rsidRDefault="000E4CEC" w:rsidP="007467F6">
                            <w:pPr>
                              <w:pStyle w:val="Notes"/>
                              <w:rPr>
                                <w:rStyle w:val="NotesChar"/>
                              </w:rPr>
                            </w:pPr>
                            <w:sdt>
                              <w:sdtPr>
                                <w:rPr>
                                  <w:rStyle w:val="NotesChar"/>
                                </w:rPr>
                                <w:id w:val="124323172"/>
                                <w:placeholder>
                                  <w:docPart w:val="01949BA04AF64E7BBFABD8BA07B5029D"/>
                                </w:placeholder>
                                <w:showingPlcHdr/>
                              </w:sdtPr>
                              <w:sdtEndPr>
                                <w:rPr>
                                  <w:rStyle w:val="DefaultParagraphFont"/>
                                  <w:i/>
                                </w:rPr>
                              </w:sdtEndPr>
                              <w:sdtContent>
                                <w:r w:rsidR="004973A8">
                                  <w:t>Notes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0" o:spid="_x0000_s1046" type="#_x0000_t202" style="position:absolute;margin-left:411.85pt;margin-top:81.25pt;width:166.7pt;height:111.55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" filled="f" fillcolor="#ddd8c2 [2894]" strokecolor="#d8d8d8 [2732]">
                <v:textbox inset=",0,,0">
                  <w:txbxContent>
                    <w:p w:rsidR="004973A8" w:rsidRDefault="000E4CEC" w:rsidP="007467F6">
                      <w:pPr>
                        <w:pStyle w:val="Notes"/>
                        <w:rPr>
                          <w:rStyle w:val="NotesChar"/>
                        </w:rPr>
                      </w:pPr>
                      <w:sdt>
                        <w:sdtPr>
                          <w:rPr>
                            <w:rStyle w:val="NotesChar"/>
                          </w:rPr>
                          <w:id w:val="124323172"/>
                          <w:placeholder>
                            <w:docPart w:val="01949BA04AF64E7BBFABD8BA07B5029D"/>
                          </w:placeholder>
                          <w:showingPlcHdr/>
                        </w:sdtPr>
                        <w:sdtEndPr>
                          <w:rPr>
                            <w:rStyle w:val="DefaultParagraphFont"/>
                            <w:i/>
                          </w:rPr>
                        </w:sdtEndPr>
                        <w:sdtContent>
                          <w:r w:rsidR="004973A8">
                            <w:t>Notes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>
                <wp:simplePos x="0" y="0"/>
                <wp:positionH relativeFrom="page">
                  <wp:posOffset>429895</wp:posOffset>
                </wp:positionH>
                <wp:positionV relativeFrom="page">
                  <wp:posOffset>894715</wp:posOffset>
                </wp:positionV>
                <wp:extent cx="4726940" cy="295910"/>
                <wp:effectExtent l="1270" t="8890" r="34290" b="28575"/>
                <wp:wrapNone/>
                <wp:docPr id="4" name="Auto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6940" cy="295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2">
                                  <a:lumMod val="9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3A8" w:rsidRDefault="004973A8">
                            <w:pPr>
                              <w:pStyle w:val="ChildsName"/>
                              <w:jc w:val="both"/>
                              <w:rPr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9" o:spid="_x0000_s1047" style="position:absolute;margin-left:33.85pt;margin-top:70.45pt;width:372.2pt;height:23.3pt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" fillcolor="#eaf1dd [662]" stroked="f" strokecolor="#ddd8c2 [2894]">
                <v:shadow on="t"/>
                <v:textbox inset=",0,0,0">
                  <w:txbxContent>
                    <w:p w:rsidR="004973A8" w:rsidRDefault="004973A8">
                      <w:pPr>
                        <w:pStyle w:val="ChildsName"/>
                        <w:jc w:val="both"/>
                        <w:rPr>
                          <w:b w:val="0"/>
                        </w:rPr>
                      </w:pP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>
                <wp:simplePos x="0" y="0"/>
                <wp:positionH relativeFrom="page">
                  <wp:posOffset>356870</wp:posOffset>
                </wp:positionH>
                <wp:positionV relativeFrom="page">
                  <wp:posOffset>958850</wp:posOffset>
                </wp:positionV>
                <wp:extent cx="7052945" cy="1562100"/>
                <wp:effectExtent l="13970" t="15875" r="10160" b="12700"/>
                <wp:wrapNone/>
                <wp:docPr id="3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2945" cy="1562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8" o:spid="_x0000_s1026" style="position:absolute;margin-left:28.1pt;margin-top:75.5pt;width:555.35pt;height:123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" filled="f" strokecolor="#c2d69b [1942]" strokeweight="1.5pt">
                <w10:wrap anchorx="page" anchory="page"/>
              </v:rect>
            </w:pict>
          </mc:Fallback>
        </mc:AlternateContent>
      </w:r>
    </w:p>
    <w:sectPr w:rsidR="00584B4A" w:rsidSect="00E60BFE">
      <w:headerReference w:type="default" r:id="rId10"/>
      <w:footerReference w:type="default" r:id="rId11"/>
      <w:pgSz w:w="12240" w:h="15840" w:code="1"/>
      <w:pgMar w:top="360" w:right="360" w:bottom="360" w:left="360" w:header="0" w:footer="0" w:gutter="0"/>
      <w:pgBorders w:zOrder="back" w:offsetFrom="page">
        <w:top w:val="single" w:sz="4" w:space="24" w:color="C6D9F1" w:themeColor="text2" w:themeTint="33"/>
        <w:left w:val="single" w:sz="4" w:space="24" w:color="C6D9F1" w:themeColor="text2" w:themeTint="33"/>
        <w:bottom w:val="single" w:sz="4" w:space="31" w:color="C6D9F1" w:themeColor="text2" w:themeTint="33"/>
        <w:right w:val="single" w:sz="4" w:space="24" w:color="C6D9F1" w:themeColor="text2" w:themeTint="33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CEC" w:rsidRDefault="000E4CEC">
      <w:r>
        <w:separator/>
      </w:r>
    </w:p>
  </w:endnote>
  <w:endnote w:type="continuationSeparator" w:id="0">
    <w:p w:rsidR="000E4CEC" w:rsidRDefault="000E4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7578"/>
      <w:gridCol w:w="4158"/>
    </w:tblGrid>
    <w:tr w:rsidR="004973A8" w:rsidTr="001E57AD">
      <w:trPr>
        <w:jc w:val="center"/>
      </w:trPr>
      <w:tc>
        <w:tcPr>
          <w:tcW w:w="7578" w:type="dxa"/>
          <w:tcMar>
            <w:left w:w="274" w:type="dxa"/>
            <w:right w:w="274" w:type="dxa"/>
          </w:tcMar>
        </w:tcPr>
        <w:p w:rsidR="004973A8" w:rsidRDefault="004973A8" w:rsidP="00E60BFE">
          <w:pPr>
            <w:pStyle w:val="Instructions"/>
            <w:rPr>
              <w:rStyle w:val="PageNumber"/>
            </w:rPr>
          </w:pPr>
        </w:p>
      </w:tc>
      <w:tc>
        <w:tcPr>
          <w:tcW w:w="4158" w:type="dxa"/>
          <w:tcMar>
            <w:left w:w="274" w:type="dxa"/>
            <w:right w:w="432" w:type="dxa"/>
          </w:tcMar>
        </w:tcPr>
        <w:p w:rsidR="004973A8" w:rsidRDefault="004973A8" w:rsidP="00E60BFE">
          <w:pPr>
            <w:spacing w:before="40"/>
            <w:rPr>
              <w:rStyle w:val="PageNumber"/>
            </w:rPr>
          </w:pPr>
          <w:r w:rsidRPr="004973A8">
            <w:rPr>
              <w:rStyle w:val="PageNumber"/>
            </w:rPr>
            <w:t xml:space="preserve">Page </w:t>
          </w:r>
          <w:sdt>
            <w:sdtPr>
              <w:rPr>
                <w:rStyle w:val="PageNumber"/>
              </w:rPr>
              <w:id w:val="124322218"/>
              <w:docPartObj>
                <w:docPartGallery w:val="Page Numbers (Bottom of Page)"/>
                <w:docPartUnique/>
              </w:docPartObj>
            </w:sdtPr>
            <w:sdtEndPr>
              <w:rPr>
                <w:rStyle w:val="PageNumber"/>
              </w:rPr>
            </w:sdtEndPr>
            <w:sdtContent>
              <w:r w:rsidRPr="004973A8">
                <w:rPr>
                  <w:rStyle w:val="PageNumber"/>
                </w:rPr>
                <w:fldChar w:fldCharType="begin"/>
              </w:r>
              <w:r w:rsidRPr="004973A8">
                <w:rPr>
                  <w:rStyle w:val="PageNumber"/>
                </w:rPr>
                <w:instrText xml:space="preserve"> PAGE   \* MERGEFORMAT </w:instrText>
              </w:r>
              <w:r w:rsidRPr="004973A8">
                <w:rPr>
                  <w:rStyle w:val="PageNumber"/>
                </w:rPr>
                <w:fldChar w:fldCharType="separate"/>
              </w:r>
              <w:r w:rsidR="007772C6">
                <w:rPr>
                  <w:rStyle w:val="PageNumber"/>
                  <w:noProof/>
                </w:rPr>
                <w:t>1</w:t>
              </w:r>
              <w:r w:rsidRPr="004973A8">
                <w:rPr>
                  <w:rStyle w:val="PageNumber"/>
                </w:rPr>
                <w:fldChar w:fldCharType="end"/>
              </w:r>
            </w:sdtContent>
          </w:sdt>
        </w:p>
      </w:tc>
    </w:tr>
  </w:tbl>
  <w:p w:rsidR="004973A8" w:rsidRDefault="004973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CEC" w:rsidRDefault="000E4CEC">
      <w:r>
        <w:separator/>
      </w:r>
    </w:p>
  </w:footnote>
  <w:footnote w:type="continuationSeparator" w:id="0">
    <w:p w:rsidR="000E4CEC" w:rsidRDefault="000E4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3A8" w:rsidRDefault="004973A8"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6105525</wp:posOffset>
          </wp:positionH>
          <wp:positionV relativeFrom="paragraph">
            <wp:posOffset>200025</wp:posOffset>
          </wp:positionV>
          <wp:extent cx="695325" cy="762000"/>
          <wp:effectExtent l="0" t="0" r="9525" b="0"/>
          <wp:wrapNone/>
          <wp:docPr id="2" name="Picture 0" descr="j019937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0199371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H="1">
                    <a:off x="0" y="0"/>
                    <a:ext cx="69532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2D47"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365760</wp:posOffset>
              </wp:positionV>
              <wp:extent cx="3316605" cy="461010"/>
              <wp:effectExtent l="0" t="3810" r="0" b="1905"/>
              <wp:wrapNone/>
              <wp:docPr id="1" name="Text Box 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6605" cy="461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73A8" w:rsidRDefault="004973A8" w:rsidP="005F72DC">
                          <w:pPr>
                            <w:pStyle w:val="ClassContactListTitle"/>
                          </w:pPr>
                          <w:r>
                            <w:t>Class Contact List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1" o:spid="_x0000_s1048" type="#_x0000_t202" style="position:absolute;margin-left:0;margin-top:28.8pt;width:261.15pt;height:36.3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" filled="f" stroked="f">
              <v:textbox inset="0,0,0,0">
                <w:txbxContent>
                  <w:p w:rsidR="004973A8" w:rsidRDefault="004973A8" w:rsidP="005F72DC">
                    <w:pPr>
                      <w:pStyle w:val="ClassContactListTitle"/>
                    </w:pPr>
                    <w:r>
                      <w:t>Class Contact 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86CFF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E5A98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F9CE8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42C5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0BACB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818B4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FEA6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F0E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53ED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11415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 fillcolor="none [2894]" stroke="f">
      <v:fill color="none [2894]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D47"/>
    <w:rsid w:val="00016D92"/>
    <w:rsid w:val="0007394D"/>
    <w:rsid w:val="000C7D69"/>
    <w:rsid w:val="000E4CEC"/>
    <w:rsid w:val="00142D47"/>
    <w:rsid w:val="001E57AD"/>
    <w:rsid w:val="004973A8"/>
    <w:rsid w:val="00512B34"/>
    <w:rsid w:val="00541073"/>
    <w:rsid w:val="005575E3"/>
    <w:rsid w:val="00584B4A"/>
    <w:rsid w:val="005D53D0"/>
    <w:rsid w:val="005F72DC"/>
    <w:rsid w:val="007214DA"/>
    <w:rsid w:val="007467F6"/>
    <w:rsid w:val="007772C6"/>
    <w:rsid w:val="008175DF"/>
    <w:rsid w:val="008D3100"/>
    <w:rsid w:val="00A56069"/>
    <w:rsid w:val="00B162C4"/>
    <w:rsid w:val="00B95EF2"/>
    <w:rsid w:val="00C970F2"/>
    <w:rsid w:val="00CE78E1"/>
    <w:rsid w:val="00D10ADA"/>
    <w:rsid w:val="00E16F75"/>
    <w:rsid w:val="00E6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none [2894]" stroke="f">
      <v:fill color="none [2894]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next w:val="Heading1"/>
    <w:rsid w:val="000C7D69"/>
    <w:pPr>
      <w:jc w:val="left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584B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584B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584B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B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B4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B4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B4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B4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B4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B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84B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4B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584B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84B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584B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584B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584B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84B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4B4A"/>
    <w:rPr>
      <w:b/>
      <w:bCs/>
      <w:color w:val="4F81BD" w:themeColor="accent1"/>
      <w:sz w:val="18"/>
      <w:szCs w:val="18"/>
    </w:rPr>
  </w:style>
  <w:style w:type="paragraph" w:customStyle="1" w:styleId="ChildsName">
    <w:name w:val="Child's Name"/>
    <w:link w:val="ChildsNameChar"/>
    <w:qFormat/>
    <w:rsid w:val="008D3100"/>
    <w:pPr>
      <w:jc w:val="left"/>
    </w:pPr>
    <w:rPr>
      <w:b/>
      <w:color w:val="000000" w:themeColor="text1"/>
      <w:sz w:val="24"/>
      <w:szCs w:val="24"/>
    </w:rPr>
  </w:style>
  <w:style w:type="character" w:customStyle="1" w:styleId="ChildsNameChar">
    <w:name w:val="Child's Name Char"/>
    <w:basedOn w:val="DefaultParagraphFont"/>
    <w:link w:val="ChildsName"/>
    <w:rsid w:val="008D3100"/>
    <w:rPr>
      <w:b/>
      <w:color w:val="000000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4B4A"/>
    <w:pPr>
      <w:outlineLvl w:val="9"/>
    </w:pPr>
  </w:style>
  <w:style w:type="paragraph" w:customStyle="1" w:styleId="ClassContactListTitle">
    <w:name w:val="Class Contact List Title"/>
    <w:link w:val="ClassContactListTitleChar"/>
    <w:qFormat/>
    <w:rsid w:val="00584B4A"/>
    <w:pPr>
      <w:jc w:val="center"/>
    </w:pPr>
    <w:rPr>
      <w:rFonts w:asciiTheme="majorHAnsi" w:hAnsiTheme="majorHAnsi"/>
      <w:b/>
      <w:sz w:val="40"/>
      <w:szCs w:val="24"/>
    </w:rPr>
  </w:style>
  <w:style w:type="character" w:customStyle="1" w:styleId="ClassContactListTitleChar">
    <w:name w:val="Class Contact List Title Char"/>
    <w:basedOn w:val="DefaultParagraphFont"/>
    <w:link w:val="ClassContactListTitle"/>
    <w:rsid w:val="00584B4A"/>
    <w:rPr>
      <w:rFonts w:asciiTheme="majorHAnsi" w:hAnsiTheme="majorHAnsi"/>
      <w:b/>
      <w:sz w:val="40"/>
      <w:szCs w:val="24"/>
    </w:rPr>
  </w:style>
  <w:style w:type="paragraph" w:styleId="Header">
    <w:name w:val="header"/>
    <w:basedOn w:val="Normal"/>
    <w:link w:val="HeaderChar"/>
    <w:uiPriority w:val="99"/>
    <w:unhideWhenUsed/>
    <w:rsid w:val="00584B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B4A"/>
    <w:rPr>
      <w:rFonts w:ascii="Candara" w:hAnsi="Candara"/>
      <w:szCs w:val="24"/>
    </w:rPr>
  </w:style>
  <w:style w:type="paragraph" w:styleId="Footer">
    <w:name w:val="footer"/>
    <w:basedOn w:val="Normal"/>
    <w:link w:val="FooterChar"/>
    <w:uiPriority w:val="99"/>
    <w:unhideWhenUsed/>
    <w:rsid w:val="00584B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B4A"/>
    <w:rPr>
      <w:rFonts w:ascii="Candara" w:hAnsi="Candara"/>
      <w:szCs w:val="24"/>
    </w:rPr>
  </w:style>
  <w:style w:type="character" w:styleId="PlaceholderText">
    <w:name w:val="Placeholder Text"/>
    <w:basedOn w:val="DefaultParagraphFont"/>
    <w:uiPriority w:val="99"/>
    <w:semiHidden/>
    <w:rsid w:val="00584B4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B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B4A"/>
    <w:rPr>
      <w:rFonts w:ascii="Tahoma" w:hAnsi="Tahoma" w:cs="Tahoma"/>
      <w:sz w:val="16"/>
      <w:szCs w:val="16"/>
    </w:rPr>
  </w:style>
  <w:style w:type="paragraph" w:customStyle="1" w:styleId="ParentsNameandDetails">
    <w:name w:val="Parent's Name and Details"/>
    <w:link w:val="ParentsNameandDetailsChar"/>
    <w:qFormat/>
    <w:rsid w:val="008D3100"/>
    <w:rPr>
      <w:color w:val="000000" w:themeColor="text1"/>
      <w:szCs w:val="24"/>
    </w:rPr>
  </w:style>
  <w:style w:type="character" w:customStyle="1" w:styleId="ParentsNameandDetailsChar">
    <w:name w:val="Parent's Name and Details Char"/>
    <w:basedOn w:val="DefaultParagraphFont"/>
    <w:link w:val="ParentsNameandDetails"/>
    <w:rsid w:val="008D3100"/>
    <w:rPr>
      <w:color w:val="000000" w:themeColor="text1"/>
      <w:szCs w:val="24"/>
    </w:rPr>
  </w:style>
  <w:style w:type="paragraph" w:customStyle="1" w:styleId="Notes">
    <w:name w:val="Notes"/>
    <w:basedOn w:val="Normal"/>
    <w:link w:val="NotesChar"/>
    <w:qFormat/>
    <w:rsid w:val="007467F6"/>
    <w:rPr>
      <w:i/>
      <w:color w:val="000000" w:themeColor="text1"/>
    </w:rPr>
  </w:style>
  <w:style w:type="character" w:customStyle="1" w:styleId="NotesChar">
    <w:name w:val="Notes Char"/>
    <w:basedOn w:val="DefaultParagraphFont"/>
    <w:link w:val="Notes"/>
    <w:rsid w:val="007467F6"/>
    <w:rPr>
      <w:i/>
      <w:color w:val="000000" w:themeColor="text1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4B4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4B4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unhideWhenUsed/>
    <w:rsid w:val="004973A8"/>
    <w:rPr>
      <w:rFonts w:cstheme="minorHAnsi"/>
      <w:sz w:val="18"/>
      <w:szCs w:val="18"/>
    </w:rPr>
  </w:style>
  <w:style w:type="table" w:styleId="TableGrid">
    <w:name w:val="Table Grid"/>
    <w:basedOn w:val="TableNormal"/>
    <w:uiPriority w:val="59"/>
    <w:rsid w:val="00512B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ructions">
    <w:name w:val="Instructions"/>
    <w:basedOn w:val="Normal"/>
    <w:rsid w:val="001E57AD"/>
    <w:rPr>
      <w:color w:val="7F7F7F" w:themeColor="text1" w:themeTint="8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next w:val="Heading1"/>
    <w:rsid w:val="000C7D69"/>
    <w:pPr>
      <w:jc w:val="left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584B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584B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584B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B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B4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B4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B4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B4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B4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B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84B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4B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584B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84B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584B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584B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584B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84B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4B4A"/>
    <w:rPr>
      <w:b/>
      <w:bCs/>
      <w:color w:val="4F81BD" w:themeColor="accent1"/>
      <w:sz w:val="18"/>
      <w:szCs w:val="18"/>
    </w:rPr>
  </w:style>
  <w:style w:type="paragraph" w:customStyle="1" w:styleId="ChildsName">
    <w:name w:val="Child's Name"/>
    <w:link w:val="ChildsNameChar"/>
    <w:qFormat/>
    <w:rsid w:val="008D3100"/>
    <w:pPr>
      <w:jc w:val="left"/>
    </w:pPr>
    <w:rPr>
      <w:b/>
      <w:color w:val="000000" w:themeColor="text1"/>
      <w:sz w:val="24"/>
      <w:szCs w:val="24"/>
    </w:rPr>
  </w:style>
  <w:style w:type="character" w:customStyle="1" w:styleId="ChildsNameChar">
    <w:name w:val="Child's Name Char"/>
    <w:basedOn w:val="DefaultParagraphFont"/>
    <w:link w:val="ChildsName"/>
    <w:rsid w:val="008D3100"/>
    <w:rPr>
      <w:b/>
      <w:color w:val="000000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4B4A"/>
    <w:pPr>
      <w:outlineLvl w:val="9"/>
    </w:pPr>
  </w:style>
  <w:style w:type="paragraph" w:customStyle="1" w:styleId="ClassContactListTitle">
    <w:name w:val="Class Contact List Title"/>
    <w:link w:val="ClassContactListTitleChar"/>
    <w:qFormat/>
    <w:rsid w:val="00584B4A"/>
    <w:pPr>
      <w:jc w:val="center"/>
    </w:pPr>
    <w:rPr>
      <w:rFonts w:asciiTheme="majorHAnsi" w:hAnsiTheme="majorHAnsi"/>
      <w:b/>
      <w:sz w:val="40"/>
      <w:szCs w:val="24"/>
    </w:rPr>
  </w:style>
  <w:style w:type="character" w:customStyle="1" w:styleId="ClassContactListTitleChar">
    <w:name w:val="Class Contact List Title Char"/>
    <w:basedOn w:val="DefaultParagraphFont"/>
    <w:link w:val="ClassContactListTitle"/>
    <w:rsid w:val="00584B4A"/>
    <w:rPr>
      <w:rFonts w:asciiTheme="majorHAnsi" w:hAnsiTheme="majorHAnsi"/>
      <w:b/>
      <w:sz w:val="40"/>
      <w:szCs w:val="24"/>
    </w:rPr>
  </w:style>
  <w:style w:type="paragraph" w:styleId="Header">
    <w:name w:val="header"/>
    <w:basedOn w:val="Normal"/>
    <w:link w:val="HeaderChar"/>
    <w:uiPriority w:val="99"/>
    <w:unhideWhenUsed/>
    <w:rsid w:val="00584B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B4A"/>
    <w:rPr>
      <w:rFonts w:ascii="Candara" w:hAnsi="Candara"/>
      <w:szCs w:val="24"/>
    </w:rPr>
  </w:style>
  <w:style w:type="paragraph" w:styleId="Footer">
    <w:name w:val="footer"/>
    <w:basedOn w:val="Normal"/>
    <w:link w:val="FooterChar"/>
    <w:uiPriority w:val="99"/>
    <w:unhideWhenUsed/>
    <w:rsid w:val="00584B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B4A"/>
    <w:rPr>
      <w:rFonts w:ascii="Candara" w:hAnsi="Candara"/>
      <w:szCs w:val="24"/>
    </w:rPr>
  </w:style>
  <w:style w:type="character" w:styleId="PlaceholderText">
    <w:name w:val="Placeholder Text"/>
    <w:basedOn w:val="DefaultParagraphFont"/>
    <w:uiPriority w:val="99"/>
    <w:semiHidden/>
    <w:rsid w:val="00584B4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B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B4A"/>
    <w:rPr>
      <w:rFonts w:ascii="Tahoma" w:hAnsi="Tahoma" w:cs="Tahoma"/>
      <w:sz w:val="16"/>
      <w:szCs w:val="16"/>
    </w:rPr>
  </w:style>
  <w:style w:type="paragraph" w:customStyle="1" w:styleId="ParentsNameandDetails">
    <w:name w:val="Parent's Name and Details"/>
    <w:link w:val="ParentsNameandDetailsChar"/>
    <w:qFormat/>
    <w:rsid w:val="008D3100"/>
    <w:rPr>
      <w:color w:val="000000" w:themeColor="text1"/>
      <w:szCs w:val="24"/>
    </w:rPr>
  </w:style>
  <w:style w:type="character" w:customStyle="1" w:styleId="ParentsNameandDetailsChar">
    <w:name w:val="Parent's Name and Details Char"/>
    <w:basedOn w:val="DefaultParagraphFont"/>
    <w:link w:val="ParentsNameandDetails"/>
    <w:rsid w:val="008D3100"/>
    <w:rPr>
      <w:color w:val="000000" w:themeColor="text1"/>
      <w:szCs w:val="24"/>
    </w:rPr>
  </w:style>
  <w:style w:type="paragraph" w:customStyle="1" w:styleId="Notes">
    <w:name w:val="Notes"/>
    <w:basedOn w:val="Normal"/>
    <w:link w:val="NotesChar"/>
    <w:qFormat/>
    <w:rsid w:val="007467F6"/>
    <w:rPr>
      <w:i/>
      <w:color w:val="000000" w:themeColor="text1"/>
    </w:rPr>
  </w:style>
  <w:style w:type="character" w:customStyle="1" w:styleId="NotesChar">
    <w:name w:val="Notes Char"/>
    <w:basedOn w:val="DefaultParagraphFont"/>
    <w:link w:val="Notes"/>
    <w:rsid w:val="007467F6"/>
    <w:rPr>
      <w:i/>
      <w:color w:val="000000" w:themeColor="text1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4B4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4B4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unhideWhenUsed/>
    <w:rsid w:val="004973A8"/>
    <w:rPr>
      <w:rFonts w:cstheme="minorHAnsi"/>
      <w:sz w:val="18"/>
      <w:szCs w:val="18"/>
    </w:rPr>
  </w:style>
  <w:style w:type="table" w:styleId="TableGrid">
    <w:name w:val="Table Grid"/>
    <w:basedOn w:val="TableNormal"/>
    <w:uiPriority w:val="59"/>
    <w:rsid w:val="00512B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ructions">
    <w:name w:val="Instructions"/>
    <w:basedOn w:val="Normal"/>
    <w:rsid w:val="001E57AD"/>
    <w:rPr>
      <w:color w:val="7F7F7F" w:themeColor="text1" w:themeTint="8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ClassContact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F31"/>
    <w:rsid w:val="0056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949BA04AF64E7BBFABD8BA07B5029D">
    <w:name w:val="01949BA04AF64E7BBFABD8BA07B5029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949BA04AF64E7BBFABD8BA07B5029D">
    <w:name w:val="01949BA04AF64E7BBFABD8BA07B502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assPhoneTre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88576-8C13-4AB5-8056-F60D7B0FB6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F678A7-8D8F-4D28-9B95-522C97B16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ClassContactList</Template>
  <TotalTime>2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contact list</vt:lpstr>
    </vt:vector>
  </TitlesOfParts>
  <Company>Microsoft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contact list</dc:title>
  <dc:creator>Terressa</dc:creator>
  <cp:lastModifiedBy>Terressa</cp:lastModifiedBy>
  <cp:revision>2</cp:revision>
  <cp:lastPrinted>2013-01-28T01:33:00Z</cp:lastPrinted>
  <dcterms:created xsi:type="dcterms:W3CDTF">2013-01-28T01:31:00Z</dcterms:created>
  <dcterms:modified xsi:type="dcterms:W3CDTF">2013-01-28T01:33:00Z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TC103716129990</vt:lpwstr>
  </property>
</Properties>
</file>