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92" w:rsidRDefault="00466A92" w:rsidP="00F71207">
      <w:pPr>
        <w:pStyle w:val="Title"/>
      </w:pPr>
      <w:bookmarkStart w:id="0" w:name="_GoBack"/>
      <w:bookmarkEnd w:id="0"/>
    </w:p>
    <w:p w:rsidR="00466A92" w:rsidRDefault="00F71207" w:rsidP="00F71207">
      <w:pPr>
        <w:pStyle w:val="Title"/>
      </w:pPr>
      <w:r>
        <w:t xml:space="preserve">               </w:t>
      </w:r>
      <w:r w:rsidR="00D30C22">
        <w:t>Multi-Purpose Monthly Checklist</w:t>
      </w:r>
    </w:p>
    <w:p w:rsidR="00466A92" w:rsidRDefault="00466A92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16"/>
        <w:gridCol w:w="363"/>
        <w:gridCol w:w="443"/>
        <w:gridCol w:w="363"/>
        <w:gridCol w:w="363"/>
        <w:gridCol w:w="416"/>
        <w:gridCol w:w="363"/>
        <w:gridCol w:w="443"/>
        <w:gridCol w:w="363"/>
        <w:gridCol w:w="363"/>
        <w:gridCol w:w="416"/>
        <w:gridCol w:w="363"/>
        <w:gridCol w:w="443"/>
        <w:gridCol w:w="363"/>
        <w:gridCol w:w="363"/>
        <w:gridCol w:w="416"/>
        <w:gridCol w:w="363"/>
        <w:gridCol w:w="443"/>
        <w:gridCol w:w="363"/>
        <w:gridCol w:w="363"/>
        <w:gridCol w:w="416"/>
        <w:gridCol w:w="363"/>
        <w:gridCol w:w="443"/>
        <w:gridCol w:w="363"/>
        <w:gridCol w:w="363"/>
      </w:tblGrid>
      <w:tr w:rsidR="00466A92"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D30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66A92">
        <w:trPr>
          <w:trHeight w:val="372"/>
        </w:trPr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32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33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34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35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36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37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38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39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40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41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42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43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44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45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46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47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48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50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sdt>
          <w:sdtPr>
            <w:rPr>
              <w:rFonts w:ascii="Arial" w:hAnsi="Arial" w:cs="Arial"/>
            </w:rPr>
            <w:id w:val="168308349"/>
            <w:placeholder>
              <w:docPart w:val="19B3EDAFF8CD4CBC8C29B572FBB71BE4"/>
            </w:placeholder>
            <w:comboBox>
              <w:listItem w:value="Choose an item."/>
            </w:comboBox>
          </w:sdtPr>
          <w:sdtEndPr/>
          <w:sdtContent>
            <w:tc>
              <w:tcPr>
                <w:tcW w:w="990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tc>
          </w:sdtContent>
        </w:sdt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51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52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53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sdt>
          <w:sdtPr>
            <w:rPr>
              <w:rFonts w:ascii="Arial" w:hAnsi="Arial" w:cs="Arial"/>
            </w:rPr>
            <w:id w:val="168308354"/>
            <w:placeholder>
              <w:docPart w:val="19B3EDAFF8CD4CBC8C29B572FBB71BE4"/>
            </w:placeholder>
            <w:comboBox>
              <w:listItem w:value="Choose an item."/>
            </w:comboBox>
          </w:sdtPr>
          <w:sdtEndPr/>
          <w:sdtContent>
            <w:tc>
              <w:tcPr>
                <w:tcW w:w="990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tc>
          </w:sdtContent>
        </w:sdt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55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56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57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58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6A92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sdt>
            <w:sdtPr>
              <w:rPr>
                <w:rFonts w:ascii="Arial" w:hAnsi="Arial" w:cs="Arial"/>
              </w:rPr>
              <w:id w:val="168308359"/>
              <w:placeholder>
                <w:docPart w:val="19B3EDAFF8CD4CBC8C29B572FBB71BE4"/>
              </w:placeholder>
              <w:comboBox>
                <w:listItem w:value="Choose an item."/>
              </w:comboBox>
            </w:sdtPr>
            <w:sdtEndPr/>
            <w:sdtContent>
              <w:p w:rsidR="00466A92" w:rsidRDefault="00D30C22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</w:rPr>
                  <w:t>[Name]</w:t>
                </w:r>
              </w:p>
            </w:sdtContent>
          </w:sdt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66A92" w:rsidRDefault="00466A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466A92" w:rsidRDefault="00466A92">
      <w:pPr>
        <w:rPr>
          <w:rFonts w:ascii="Arial" w:hAnsi="Arial" w:cs="Arial"/>
        </w:rPr>
      </w:pPr>
    </w:p>
    <w:p w:rsidR="00466A92" w:rsidRDefault="00D30C22">
      <w:pPr>
        <w:rPr>
          <w:rFonts w:ascii="Arial" w:hAnsi="Arial" w:cs="Arial"/>
        </w:rPr>
      </w:pPr>
      <w:r>
        <w:rPr>
          <w:rFonts w:ascii="Arial" w:hAnsi="Arial" w:cs="Arial"/>
        </w:rPr>
        <w:t>Teacher: _______________________________________________________</w:t>
      </w:r>
    </w:p>
    <w:sectPr w:rsidR="00466A92" w:rsidSect="00F71207">
      <w:pgSz w:w="12240" w:h="15840"/>
      <w:pgMar w:top="1440" w:right="18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C7"/>
    <w:rsid w:val="00466A92"/>
    <w:rsid w:val="00D30C22"/>
    <w:rsid w:val="00EF68C7"/>
    <w:rsid w:val="00F7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30C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30C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dWorld_MultiPurpMonthly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B3EDAFF8CD4CBC8C29B572FBB71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B07E5-05F6-4750-B38D-CBB11A617361}"/>
      </w:docPartPr>
      <w:docPartBody>
        <w:p w:rsidR="00000000" w:rsidRDefault="004F008F">
          <w:pPr>
            <w:pStyle w:val="19B3EDAFF8CD4CBC8C29B572FBB71BE4"/>
          </w:pPr>
          <w:r w:rsidRPr="001D57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8F"/>
    <w:rsid w:val="004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B3EDAFF8CD4CBC8C29B572FBB71BE4">
    <w:name w:val="19B3EDAFF8CD4CBC8C29B572FBB71B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B3EDAFF8CD4CBC8C29B572FBB71BE4">
    <w:name w:val="19B3EDAFF8CD4CBC8C29B572FBB71B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C811BD4-13EE-4C45-B6E2-940F5CB12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EdWorld_MultiPurpMonthlyChecklist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Multi-Purpose Monthly Checklist</vt:lpstr>
    </vt:vector>
  </TitlesOfParts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Multi-Purpose Monthly Checklist</dc:title>
  <dc:creator>Terressa</dc:creator>
  <cp:lastModifiedBy>Terressa</cp:lastModifiedBy>
  <cp:revision>1</cp:revision>
  <dcterms:created xsi:type="dcterms:W3CDTF">2013-01-28T01:34:00Z</dcterms:created>
  <dcterms:modified xsi:type="dcterms:W3CDTF">2013-01-28T01:34:00Z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TC018858619991</vt:lpwstr>
  </property>
</Properties>
</file>