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  <w:vAlign w:val="center"/>
          </w:tcPr>
          <w:p w:rsidR="00000000" w:rsidRDefault="00C53056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page">
                        <wp:posOffset>3732530</wp:posOffset>
                      </wp:positionH>
                      <wp:positionV relativeFrom="page">
                        <wp:posOffset>8418830</wp:posOffset>
                      </wp:positionV>
                      <wp:extent cx="2103120" cy="433070"/>
                      <wp:effectExtent l="27305" t="27305" r="22225" b="25400"/>
                      <wp:wrapNone/>
                      <wp:docPr id="1650" name="Group 10563" descr="Stars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03120" cy="433070"/>
                                <a:chOff x="1778" y="2513"/>
                                <a:chExt cx="3312" cy="682"/>
                              </a:xfrm>
                            </wpg:grpSpPr>
                            <wps:wsp>
                              <wps:cNvPr id="1651" name="AutoShape 10564" descr="Star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78" y="2513"/>
                                  <a:ext cx="270" cy="257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>
                                  <a:solidFill>
                                    <a:srgbClr val="9933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52" name="AutoShape 10565" descr="Star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38" y="2513"/>
                                  <a:ext cx="270" cy="257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>
                                  <a:solidFill>
                                    <a:srgbClr val="9933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53" name="AutoShape 10566" descr="Star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99" y="2513"/>
                                  <a:ext cx="270" cy="257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>
                                  <a:solidFill>
                                    <a:srgbClr val="9933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54" name="AutoShape 10567" descr="Star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59" y="2513"/>
                                  <a:ext cx="270" cy="257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>
                                  <a:solidFill>
                                    <a:srgbClr val="9933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55" name="AutoShape 10568" descr="Star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20" y="2513"/>
                                  <a:ext cx="270" cy="257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>
                                  <a:solidFill>
                                    <a:srgbClr val="9933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56" name="AutoShape 10569" descr="Star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78" y="2938"/>
                                  <a:ext cx="270" cy="257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>
                                  <a:solidFill>
                                    <a:srgbClr val="9933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57" name="AutoShape 10570" descr="Star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38" y="2938"/>
                                  <a:ext cx="270" cy="257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>
                                  <a:solidFill>
                                    <a:srgbClr val="9933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58" name="AutoShape 10571" descr="Star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98" y="2938"/>
                                  <a:ext cx="270" cy="257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>
                                  <a:solidFill>
                                    <a:srgbClr val="9933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59" name="AutoShape 10572" descr="Star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59" y="2938"/>
                                  <a:ext cx="270" cy="257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>
                                  <a:solidFill>
                                    <a:srgbClr val="9933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0" name="AutoShape 10573" descr="Star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20" y="2938"/>
                                  <a:ext cx="270" cy="257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>
                                  <a:solidFill>
                                    <a:srgbClr val="9933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563" o:spid="_x0000_s1026" alt="Description: Stars" style="position:absolute;margin-left:293.9pt;margin-top:662.9pt;width:165.6pt;height:34.1pt;z-index:251693056;mso-position-horizontal-relative:page;mso-position-vertical-relative:page" coordorigin="1778,2513" coordsize="3312,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">
                      <v:shape id="AutoShape 10564" o:spid="_x0000_s1027" alt="Star" style="position:absolute;left:1778;top:2513;width:270;height:25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BCSsMA&#10;AADdAAAADwAAAGRycy9kb3ducmV2LnhtbERPTWvCQBC9F/oflhF6KXWTgkGiq4hUrHhqlJ6H7JgE&#10;s7Nhd6Opv94VhN7m8T5nvhxMKy7kfGNZQTpOQBCXVjdcKTgeNh9TED4ga2wtk4I/8rBcvL7MMdf2&#10;yj90KUIlYgj7HBXUIXS5lL6syaAf2444cifrDIYIXSW1w2sMN638TJJMGmw4NtTY0bqm8lz0RkEz&#10;TW+9/L1tZb9brzL/5d77cq/U22hYzUAEGsK/+On+1nF+Nknh8U08QS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BCSsMAAADdAAAADwAAAAAAAAAAAAAAAACYAgAAZHJzL2Rv&#10;d25yZXYueG1sUEsFBgAAAAAEAAQA9QAAAIgDAAAAAA==&#10;" path="m,3813r3815,l5000,,6185,3813r3815,l6926,6187r1148,3813l5000,7626,1926,10000,3074,6187,,3813xe" fillcolor="#dbd6a5" strokecolor="#930">
                        <v:stroke joinstyle="miter"/>
                        <v:path o:connecttype="custom" o:connectlocs="0,98;103,98;135,0;167,98;270,98;187,159;218,257;135,196;52,257;83,159;0,98" o:connectangles="0,0,0,0,0,0,0,0,0,0,0"/>
                      </v:shape>
                      <v:shape id="AutoShape 10565" o:spid="_x0000_s1028" alt="Star" style="position:absolute;left:2538;top:2513;width:270;height:25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LcPcIA&#10;AADdAAAADwAAAGRycy9kb3ducmV2LnhtbERPS4vCMBC+C/6HMMJeZE0VLNI1ioiyLnvygeehGdti&#10;MylJqtVfvxEWvM3H95z5sjO1uJHzlWUF41ECgji3uuJCwem4/ZyB8AFZY22ZFDzIw3LR780x0/bO&#10;e7odQiFiCPsMFZQhNJmUPi/JoB/ZhjhyF+sMhghdIbXDeww3tZwkSSoNVhwbSmxoXVJ+PbRGQTUb&#10;P1t5fn7L9me9Sv3GDdv8V6mPQbf6AhGoC2/xv3un4/x0OoHXN/EE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Qtw9wgAAAN0AAAAPAAAAAAAAAAAAAAAAAJgCAABkcnMvZG93&#10;bnJldi54bWxQSwUGAAAAAAQABAD1AAAAhwMAAAAA&#10;" path="m,3813r3815,l5000,,6185,3813r3815,l6926,6187r1148,3813l5000,7626,1926,10000,3074,6187,,3813xe" fillcolor="#dbd6a5" strokecolor="#930">
                        <v:stroke joinstyle="miter"/>
                        <v:path o:connecttype="custom" o:connectlocs="0,98;103,98;135,0;167,98;270,98;187,159;218,257;135,196;52,257;83,159;0,98" o:connectangles="0,0,0,0,0,0,0,0,0,0,0"/>
                      </v:shape>
                      <v:shape id="AutoShape 10566" o:spid="_x0000_s1029" alt="Star" style="position:absolute;left:3299;top:2513;width:270;height:25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55psMA&#10;AADdAAAADwAAAGRycy9kb3ducmV2LnhtbERPTWvCQBC9F/wPywi9FN3Y0iAxGxFRWumpVjwP2TEJ&#10;ZmfD7kZTf71bKHibx/ucfDmYVlzI+caygtk0AUFcWt1wpeDws53MQfiArLG1TAp+ycOyGD3lmGl7&#10;5W+67EMlYgj7DBXUIXSZlL6syaCf2o44cifrDIYIXSW1w2sMN618TZJUGmw4NtTY0bqm8rzvjYJm&#10;Prv18nj7kP1uvUr9xr305ZdSz+NhtQARaAgP8b/7U8f56fsb/H0TT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55psMAAADdAAAADwAAAAAAAAAAAAAAAACYAgAAZHJzL2Rv&#10;d25yZXYueG1sUEsFBgAAAAAEAAQA9QAAAIgDAAAAAA==&#10;" path="m,3813r3815,l5000,,6185,3813r3815,l6926,6187r1148,3813l5000,7626,1926,10000,3074,6187,,3813xe" fillcolor="#dbd6a5" strokecolor="#930">
                        <v:stroke joinstyle="miter"/>
                        <v:path o:connecttype="custom" o:connectlocs="0,98;103,98;135,0;167,98;270,98;187,159;218,257;135,196;52,257;83,159;0,98" o:connectangles="0,0,0,0,0,0,0,0,0,0,0"/>
                      </v:shape>
                      <v:shape id="AutoShape 10567" o:spid="_x0000_s1030" alt="Star" style="position:absolute;left:4059;top:2513;width:270;height:25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fh0sMA&#10;AADdAAAADwAAAGRycy9kb3ducmV2LnhtbERPTWvCQBC9F/wPywi9FN1Y2iAxGxFRWumpVjwP2TEJ&#10;ZmfD7kZTf71bKHibx/ucfDmYVlzI+caygtk0AUFcWt1wpeDws53MQfiArLG1TAp+ycOyGD3lmGl7&#10;5W+67EMlYgj7DBXUIXSZlL6syaCf2o44cifrDIYIXSW1w2sMN618TZJUGmw4NtTY0bqm8rzvjYJm&#10;Prv18nj7kP1uvUr9xr305ZdSz+NhtQARaAgP8b/7U8f56fsb/H0TT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fh0sMAAADdAAAADwAAAAAAAAAAAAAAAACYAgAAZHJzL2Rv&#10;d25yZXYueG1sUEsFBgAAAAAEAAQA9QAAAIgDAAAAAA==&#10;" path="m,3813r3815,l5000,,6185,3813r3815,l6926,6187r1148,3813l5000,7626,1926,10000,3074,6187,,3813xe" fillcolor="#dbd6a5" strokecolor="#930">
                        <v:stroke joinstyle="miter"/>
                        <v:path o:connecttype="custom" o:connectlocs="0,98;103,98;135,0;167,98;270,98;187,159;218,257;135,196;52,257;83,159;0,98" o:connectangles="0,0,0,0,0,0,0,0,0,0,0"/>
                      </v:shape>
                      <v:shape id="AutoShape 10568" o:spid="_x0000_s1031" alt="Star" style="position:absolute;left:4820;top:2513;width:270;height:25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tEScIA&#10;AADdAAAADwAAAGRycy9kb3ducmV2LnhtbERPTYvCMBC9L/gfwgheFk0VLFKNIqLosqdV8Tw0Y1ts&#10;JiVJtfrrzcLC3ubxPmex6kwt7uR8ZVnBeJSAIM6trrhQcD7thjMQPiBrrC2Tgid5WC17HwvMtH3w&#10;D92PoRAxhH2GCsoQmkxKn5dk0I9sQxy5q3UGQ4SukNrhI4abWk6SJJUGK44NJTa0KSm/HVujoJqN&#10;X628vPay/dqsU791n23+rdSg363nIAJ14V/85z7oOD+dTuH3m3iCXL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q0RJwgAAAN0AAAAPAAAAAAAAAAAAAAAAAJgCAABkcnMvZG93&#10;bnJldi54bWxQSwUGAAAAAAQABAD1AAAAhwMAAAAA&#10;" path="m,3813r3815,l5000,,6185,3813r3815,l6926,6187r1148,3813l5000,7626,1926,10000,3074,6187,,3813xe" fillcolor="#dbd6a5" strokecolor="#930">
                        <v:stroke joinstyle="miter"/>
                        <v:path o:connecttype="custom" o:connectlocs="0,98;103,98;135,0;167,98;270,98;187,159;218,257;135,196;52,257;83,159;0,98" o:connectangles="0,0,0,0,0,0,0,0,0,0,0"/>
                      </v:shape>
                      <v:shape id="AutoShape 10569" o:spid="_x0000_s1032" alt="Star" style="position:absolute;left:1778;top:2938;width:270;height:25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naPsQA&#10;AADdAAAADwAAAGRycy9kb3ducmV2LnhtbERPTWvCQBC9F/wPywheim4UGiS6SgiWtvRUWzwP2TEJ&#10;ZmfD7sak+fXdQqG3ebzP2R9H04o7Od9YVrBeJSCIS6sbrhR8fT4vtyB8QNbYWiYF3+TheJg97DHT&#10;duAPup9DJWII+wwV1CF0mZS+rMmgX9mOOHJX6wyGCF0ltcMhhptWbpIklQYbjg01dlTUVN7OvVHQ&#10;bNdTLy/Ti+zfijz1J/fYl+9KLeZjvgMRaAz/4j/3q47z06cUfr+JJ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52j7EAAAA3QAAAA8AAAAAAAAAAAAAAAAAmAIAAGRycy9k&#10;b3ducmV2LnhtbFBLBQYAAAAABAAEAPUAAACJAwAAAAA=&#10;" path="m,3813r3815,l5000,,6185,3813r3815,l6926,6187r1148,3813l5000,7626,1926,10000,3074,6187,,3813xe" fillcolor="#dbd6a5" strokecolor="#930">
                        <v:stroke joinstyle="miter"/>
                        <v:path o:connecttype="custom" o:connectlocs="0,98;103,98;135,0;167,98;270,98;187,159;218,257;135,196;52,257;83,159;0,98" o:connectangles="0,0,0,0,0,0,0,0,0,0,0"/>
                      </v:shape>
                      <v:shape id="AutoShape 10570" o:spid="_x0000_s1033" alt="Star" style="position:absolute;left:2538;top:2938;width:270;height:25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V/pcMA&#10;AADdAAAADwAAAGRycy9kb3ducmV2LnhtbERPTYvCMBC9L/gfwgheRFMFu9I1ioiyiidd2fPQzLZl&#10;m0lJUu36640g7G0e73MWq87U4krOV5YVTMYJCOLc6ooLBZev3WgOwgdkjbVlUvBHHlbL3tsCM21v&#10;fKLrORQihrDPUEEZQpNJ6fOSDPqxbYgj92OdwRChK6R2eIvhppbTJEmlwYpjQ4kNbUrKf8+tUVDN&#10;J/dWft8/ZXvYrFO/dcM2Pyo16HfrDxCBuvAvfrn3Os5PZ+/w/Cae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V/pcMAAADdAAAADwAAAAAAAAAAAAAAAACYAgAAZHJzL2Rv&#10;d25yZXYueG1sUEsFBgAAAAAEAAQA9QAAAIgDAAAAAA==&#10;" path="m,3813r3815,l5000,,6185,3813r3815,l6926,6187r1148,3813l5000,7626,1926,10000,3074,6187,,3813xe" fillcolor="#dbd6a5" strokecolor="#930">
                        <v:stroke joinstyle="miter"/>
                        <v:path o:connecttype="custom" o:connectlocs="0,98;103,98;135,0;167,98;270,98;187,159;218,257;135,196;52,257;83,159;0,98" o:connectangles="0,0,0,0,0,0,0,0,0,0,0"/>
                      </v:shape>
                      <v:shape id="AutoShape 10571" o:spid="_x0000_s1034" alt="Star" style="position:absolute;left:3298;top:2938;width:270;height:25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rr18YA&#10;AADdAAAADwAAAGRycy9kb3ducmV2LnhtbESPQWvCQBCF70L/wzKFXkQ3FgwSXUWkpUpPjaXnITtN&#10;QrOzYXejqb/eORR6m+G9ee+bzW50nbpQiK1nA4t5Boq48rbl2sDn+XW2AhUTssXOMxn4pQi77cNk&#10;g4X1V/6gS5lqJSEcCzTQpNQXWseqIYdx7nti0b59cJhkDbW2Aa8S7jr9nGW5dtiyNDTY06Gh6qcc&#10;nIF2tbgN+uv2pofTYZ/HlzAdqndjnh7H/RpUojH9m/+uj1bw86Xgyjcygt7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arr18YAAADdAAAADwAAAAAAAAAAAAAAAACYAgAAZHJz&#10;L2Rvd25yZXYueG1sUEsFBgAAAAAEAAQA9QAAAIsDAAAAAA==&#10;" path="m,3813r3815,l5000,,6185,3813r3815,l6926,6187r1148,3813l5000,7626,1926,10000,3074,6187,,3813xe" fillcolor="#dbd6a5" strokecolor="#930">
                        <v:stroke joinstyle="miter"/>
                        <v:path o:connecttype="custom" o:connectlocs="0,98;103,98;135,0;167,98;270,98;187,159;218,257;135,196;52,257;83,159;0,98" o:connectangles="0,0,0,0,0,0,0,0,0,0,0"/>
                      </v:shape>
                      <v:shape id="AutoShape 10572" o:spid="_x0000_s1035" alt="Star" style="position:absolute;left:4059;top:2938;width:270;height:25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ZOTMMA&#10;AADdAAAADwAAAGRycy9kb3ducmV2LnhtbERPTYvCMBC9C/sfwix4EU0VLNo1isiKyp7WFc9DM9uW&#10;bSYlSbX6642w4G0e73MWq87U4kLOV5YVjEcJCOLc6ooLBaef7XAGwgdkjbVlUnAjD6vlW2+BmbZX&#10;/qbLMRQihrDPUEEZQpNJ6fOSDPqRbYgj92udwRChK6R2eI3hppaTJEmlwYpjQ4kNbUrK/46tUVDN&#10;xvdWnu872R4269R/ukGbfynVf+/WHyACdeEl/nfvdZyfTufw/Cae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ZOTMMAAADdAAAADwAAAAAAAAAAAAAAAACYAgAAZHJzL2Rv&#10;d25yZXYueG1sUEsFBgAAAAAEAAQA9QAAAIgDAAAAAA==&#10;" path="m,3813r3815,l5000,,6185,3813r3815,l6926,6187r1148,3813l5000,7626,1926,10000,3074,6187,,3813xe" fillcolor="#dbd6a5" strokecolor="#930">
                        <v:stroke joinstyle="miter"/>
                        <v:path o:connecttype="custom" o:connectlocs="0,98;103,98;135,0;167,98;270,98;187,159;218,257;135,196;52,257;83,159;0,98" o:connectangles="0,0,0,0,0,0,0,0,0,0,0"/>
                      </v:shape>
                      <v:shape id="AutoShape 10573" o:spid="_x0000_s1036" alt="Star" style="position:absolute;left:4820;top:2938;width:270;height:25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AtbMYA&#10;AADdAAAADwAAAGRycy9kb3ducmV2LnhtbESPT2vCQBDF7wW/wzKFXkrd2EOQ6CoillY8+QfPQ3aa&#10;hGZnw+5GUz+9cxC8zfDevPeb+XJwrbpQiI1nA5NxBoq49LbhysDp+PUxBRUTssXWMxn4pwjLxehl&#10;joX1V97T5ZAqJSEcCzRQp9QVWseyJodx7Dti0X59cJhkDZW2Aa8S7lr9mWW5dtiwNNTY0bqm8u/Q&#10;OwPNdHLr9fn2rfvtepXHTXjvy50xb6/DagYq0ZCe5sf1jxX8PBd++UZG0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bAtbMYAAADdAAAADwAAAAAAAAAAAAAAAACYAgAAZHJz&#10;L2Rvd25yZXYueG1sUEsFBgAAAAAEAAQA9QAAAIsDAAAAAA==&#10;" path="m,3813r3815,l5000,,6185,3813r3815,l6926,6187r1148,3813l5000,7626,1926,10000,3074,6187,,3813xe" fillcolor="#dbd6a5" strokecolor="#930">
                        <v:stroke joinstyle="miter"/>
                        <v:path o:connecttype="custom" o:connectlocs="0,98;103,98;135,0;167,98;270,98;187,159;218,257;135,196;52,257;83,159;0,98" o:connectangles="0,0,0,0,0,0,0,0,0,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page">
                        <wp:posOffset>3218815</wp:posOffset>
                      </wp:positionH>
                      <wp:positionV relativeFrom="page">
                        <wp:posOffset>7333615</wp:posOffset>
                      </wp:positionV>
                      <wp:extent cx="3171825" cy="173355"/>
                      <wp:effectExtent l="0" t="0" r="635" b="0"/>
                      <wp:wrapNone/>
                      <wp:docPr id="1576" name="Group 104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1825" cy="173355"/>
                                <a:chOff x="2707" y="3525"/>
                                <a:chExt cx="6840" cy="438"/>
                              </a:xfrm>
                            </wpg:grpSpPr>
                            <wps:wsp>
                              <wps:cNvPr id="1577" name="Rectangle 104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7" y="3525"/>
                                  <a:ext cx="6840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578" name="Group 1049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07" y="3525"/>
                                  <a:ext cx="6840" cy="438"/>
                                  <a:chOff x="7920" y="7020"/>
                                  <a:chExt cx="6840" cy="438"/>
                                </a:xfrm>
                              </wpg:grpSpPr>
                              <wps:wsp>
                                <wps:cNvPr id="1579" name="Rectangle 1049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7920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80" name="Rectangle 1049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066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81" name="Rectangle 1049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212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82" name="Rectangle 1049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7920" y="7312"/>
                                    <a:ext cx="146" cy="1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83" name="Rectangle 1049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212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84" name="Rectangle 1049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504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85" name="Rectangle 1049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358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86" name="Rectangle 1049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650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87" name="Rectangle 1050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504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88" name="Rectangle 1050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796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89" name="Rectangle 1050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088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90" name="Rectangle 1050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234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91" name="Rectangle 1050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380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92" name="Rectangle 1050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088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93" name="Rectangle 1050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380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94" name="Rectangle 1050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672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95" name="Rectangle 1050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526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96" name="Rectangle 1050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818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97" name="Rectangle 1051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672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98" name="Rectangle 1051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796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99" name="Rectangle 1051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942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00" name="Rectangle 1051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964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01" name="Rectangle 1051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110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02" name="Rectangle 1051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255" y="7021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03" name="Rectangle 1051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964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04" name="Rectangle 1051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255" y="7313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05" name="Rectangle 1051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547" y="7021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06" name="Rectangle 1051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401" y="7167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07" name="Rectangle 1052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693" y="7167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08" name="Rectangle 1052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547" y="7313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09" name="Rectangle 1052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839" y="7021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10" name="Rectangle 1052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131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11" name="Rectangle 1052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277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12" name="Rectangle 1052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423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13" name="Rectangle 1052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131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14" name="Rectangle 1052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423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15" name="Rectangle 1052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715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16" name="Rectangle 1052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569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17" name="Rectangle 1053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861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18" name="Rectangle 1053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715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19" name="Rectangle 1053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839" y="7313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20" name="Rectangle 1053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985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21" name="Rectangle 1053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007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22" name="Rectangle 1053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007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23" name="Rectangle 1053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299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24" name="Rectangle 1053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153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25" name="Rectangle 1053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445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26" name="Rectangle 1053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299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27" name="Rectangle 1054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591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28" name="Rectangle 1054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591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29" name="Rectangle 1054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737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30" name="Rectangle 1054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883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31" name="Rectangle 1054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029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32" name="Rectangle 1054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883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33" name="Rectangle 1054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175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34" name="Rectangle 1054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175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35" name="Rectangle 1054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466" y="7020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36" name="Rectangle 1054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320" y="7166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37" name="Rectangle 1055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612" y="7166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38" name="Rectangle 1055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466" y="7312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39" name="Rectangle 1055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758" y="7020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40" name="Rectangle 1055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758" y="7312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41" name="Rectangle 1055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904" y="7166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42" name="Rectangle 1055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050" y="7020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43" name="Rectangle 1055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196" y="7166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44" name="Rectangle 1055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050" y="7312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45" name="Rectangle 1055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342" y="7020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46" name="Rectangle 1055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342" y="7312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47" name="Rectangle 1056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615" y="7020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48" name="Rectangle 1056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615" y="7312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49" name="Rectangle 1056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469" y="7166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489" o:spid="_x0000_s1026" style="position:absolute;margin-left:253.45pt;margin-top:577.45pt;width:249.75pt;height:13.65pt;z-index:251692032;mso-position-horizontal-relative:page;mso-position-vertical-relative:page" coordorigin="2707,3525" coordsize="6840,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">
                      <v:rect id="Rectangle 10490" o:spid="_x0000_s1027" style="position:absolute;left:2707;top:3525;width:684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RtWcIA&#10;AADdAAAADwAAAGRycy9kb3ducmV2LnhtbERPS4vCMBC+L/gfwgje1nSVtVKNIoIg9OTr4G1oxrZr&#10;MqlN1PrvNwsL3ubje8582VkjHtT62rGCr2ECgrhwuuZSwfGw+ZyC8AFZo3FMCl7kYbnofcwx0+7J&#10;O3rsQyliCPsMFVQhNJmUvqjIoh+6hjhyF9daDBG2pdQtPmO4NXKUJBNpsebYUGFD64qK6/5uFZxN&#10;fb7m+fGWdrtDE3IyP+PLSalBv1vNQATqwlv8797qOP87TeHvm3iC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BG1ZwgAAAN0AAAAPAAAAAAAAAAAAAAAAAJgCAABkcnMvZG93&#10;bnJldi54bWxQSwUGAAAAAAQABAD1AAAAhwMAAAAA&#10;" fillcolor="#dbd6a5" stroked="f"/>
                      <v:group id="Group 10491" o:spid="_x0000_s1028" style="position:absolute;left:2707;top:3525;width:6840;height:438" coordorigin="7920,7020" coordsize="6840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pIS1nMcAAADd&#10;AAAADwAAAAAAAAAAAAAAAACqAgAAZHJzL2Rvd25yZXYueG1sUEsFBgAAAAAEAAQA+gAAAJ4DAAAA&#10;AA==&#10;">
                        <v:rect id="Rectangle 10492" o:spid="_x0000_s1029" style="position:absolute;left:7920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bdW8YA&#10;AADdAAAADwAAAGRycy9kb3ducmV2LnhtbERPTWvCQBC9C/6HZYReRDcVWjW6ShAsPZS2xuh5zI5J&#10;aHY2ZFdN++u7hYK3ebzPWa47U4srta6yrOBxHIEgzq2uuFCQ7bejGQjnkTXWlknBNzlYr/q9Jcba&#10;3nhH19QXIoSwi1FB6X0TS+nykgy6sW2IA3e2rUEfYFtI3eIthJtaTqLoWRqsODSU2NCmpPwrvRgF&#10;/md4PF6S7GP7dsj1Kdt9pu8viVIPgy5ZgPDU+bv43/2qw/yn6Rz+vgkn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7bdW8YAAADdAAAADwAAAAAAAAAAAAAAAACYAgAAZHJz&#10;L2Rvd25yZXYueG1sUEsFBgAAAAAEAAQA9QAAAIsDAAAAAA==&#10;" fillcolor="#930" stroked="f"/>
                        <v:rect id="Rectangle 10493" o:spid="_x0000_s1030" style="position:absolute;left:8066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kE4cgA&#10;AADdAAAADwAAAGRycy9kb3ducmV2LnhtbESPQWvCQBCF70L/wzKFXqRuWlAkukooWHooVtPoeZqd&#10;JqHZ2ZBdNfrrO4dCbzO8N+99s1wPrlVn6kPj2cDTJAFFXHrbcGWg+Nw8zkGFiGyx9UwGrhRgvbob&#10;LTG1/sJ7OuexUhLCIUUDdYxdqnUoa3IYJr4jFu3b9w6jrH2lbY8XCXetfk6SmXbYsDTU2NFLTeVP&#10;fnIG4m18PJ6y4mPzfijtV7Hf5dvXzJiH+yFbgIo0xH/z3/WbFfzpXPjlGxlBr3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WQThyAAAAN0AAAAPAAAAAAAAAAAAAAAAAJgCAABk&#10;cnMvZG93bnJldi54bWxQSwUGAAAAAAQABAD1AAAAjQMAAAAA&#10;" fillcolor="#930" stroked="f"/>
                        <v:rect id="Rectangle 10494" o:spid="_x0000_s1031" style="position:absolute;left:8212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WhesUA&#10;AADdAAAADwAAAGRycy9kb3ducmV2LnhtbERPTWvCQBC9F/wPywheim4UKpK6ShAUD6VqTD1Ps9Mk&#10;mJ0N2VVTf323IHibx/uc+bIztbhS6yrLCsajCARxbnXFhYLsuB7OQDiPrLG2TAp+ycFy0XuZY6zt&#10;jQ90TX0hQgi7GBWU3jexlC4vyaAb2YY4cD+2NegDbAupW7yFcFPLSRRNpcGKQ0OJDa1Kys/pxSjw&#10;99fT6ZJku/XHV66/s8M+/dwkSg36XfIOwlPnn+KHe6vD/LfZGP6/CS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FaF6xQAAAN0AAAAPAAAAAAAAAAAAAAAAAJgCAABkcnMv&#10;ZG93bnJldi54bWxQSwUGAAAAAAQABAD1AAAAigMAAAAA&#10;" fillcolor="#930" stroked="f"/>
                        <v:rect id="Rectangle 10495" o:spid="_x0000_s1032" style="position:absolute;left:7920;top:7312;width:146;height:146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c/DcUA&#10;AADdAAAADwAAAGRycy9kb3ducmV2LnhtbERPS2vCQBC+F/oflin0UuqmgiLRVULB0oP4SKPnMTsm&#10;odnZkF01+utdQfA2H99zJrPO1OJErassK/jqRSCIc6srLhRkf/PPEQjnkTXWlknBhRzMpq8vE4y1&#10;PfOGTqkvRAhhF6OC0vsmltLlJRl0PdsQB+5gW4M+wLaQusVzCDe17EfRUBqsODSU2NB3Sfl/ejQK&#10;/PVjtzsm2Wq+2OZ6n23W6fInUer9rUvGIDx1/il+uH91mD8Y9eH+TThBT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xz8NxQAAAN0AAAAPAAAAAAAAAAAAAAAAAJgCAABkcnMv&#10;ZG93bnJldi54bWxQSwUGAAAAAAQABAD1AAAAigMAAAAA&#10;" fillcolor="#930" stroked="f"/>
                        <v:rect id="Rectangle 10496" o:spid="_x0000_s1033" style="position:absolute;left:8212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ualsUA&#10;AADdAAAADwAAAGRycy9kb3ducmV2LnhtbERPTWvCQBC9C/0PyxS8iG6qWEJ0lVBQPEhb0+h5zE6T&#10;0OxsyK6a9td3C0Jv83ifs1z3phFX6lxtWcHTJAJBXFhdc6kg/9iMYxDOI2tsLJOCb3KwXj0Mlpho&#10;e+MDXTNfihDCLkEFlfdtIqUrKjLoJrYlDtyn7Qz6ALtS6g5vIdw0chpFz9JgzaGhwpZeKiq+sotR&#10;4H9Gp9Mlzd82+2Ohz/nhPXvdpkoNH/t0AcJT7//Fd/dOh/nzeAZ/34QT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i5qWxQAAAN0AAAAPAAAAAAAAAAAAAAAAAJgCAABkcnMv&#10;ZG93bnJldi54bWxQSwUGAAAAAAQABAD1AAAAigMAAAAA&#10;" fillcolor="#930" stroked="f"/>
                        <v:rect id="Rectangle 10497" o:spid="_x0000_s1034" style="position:absolute;left:8504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IC4sUA&#10;AADdAAAADwAAAGRycy9kb3ducmV2LnhtbERPTWvCQBC9C/0PyxS8iG4qWkJ0lVBQPEhb0+h5zE6T&#10;0OxsyK6a9td3C0Jv83ifs1z3phFX6lxtWcHTJAJBXFhdc6kg/9iMYxDOI2tsLJOCb3KwXj0Mlpho&#10;e+MDXTNfihDCLkEFlfdtIqUrKjLoJrYlDtyn7Qz6ALtS6g5vIdw0chpFz9JgzaGhwpZeKiq+sotR&#10;4H9Gp9Mlzd82+2Ohz/nhPXvdpkoNH/t0AcJT7//Fd/dOh/nzeAZ/34QT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YgLixQAAAN0AAAAPAAAAAAAAAAAAAAAAAJgCAABkcnMv&#10;ZG93bnJldi54bWxQSwUGAAAAAAQABAD1AAAAigMAAAAA&#10;" fillcolor="#930" stroked="f"/>
                        <v:rect id="Rectangle 10498" o:spid="_x0000_s1035" style="position:absolute;left:8358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6necUA&#10;AADdAAAADwAAAGRycy9kb3ducmV2LnhtbERPTWvCQBC9C/0PyxR6kWajoEiaVUJB8VBaTVPP0+w0&#10;Cc3OhuyqaX+9Kwje5vE+J10NphUn6l1jWcEkikEQl1Y3XCkoPtfPCxDOI2tsLZOCP3KwWj6MUky0&#10;PfOeTrmvRAhhl6CC2vsukdKVNRl0ke2IA/dje4M+wL6SusdzCDetnMbxXBpsODTU2NFrTeVvfjQK&#10;/P/4cDhmxcf67avU38V+l79vMqWeHofsBYSnwd/FN/dWh/mzxQyu34QT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Lqd5xQAAAN0AAAAPAAAAAAAAAAAAAAAAAJgCAABkcnMv&#10;ZG93bnJldi54bWxQSwUGAAAAAAQABAD1AAAAigMAAAAA&#10;" fillcolor="#930" stroked="f"/>
                        <v:rect id="Rectangle 10499" o:spid="_x0000_s1036" style="position:absolute;left:8650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w5DsUA&#10;AADdAAAADwAAAGRycy9kb3ducmV2LnhtbERPTWvCQBC9C/0PyxR6kWZTQZGYVULB4qHYmkbPY3ZM&#10;QrOzIbtq9Nd3C4Xe5vE+J10NphUX6l1jWcFLFIMgLq1uuFJQfK2f5yCcR9bYWiYFN3KwWj6MUky0&#10;vfKOLrmvRAhhl6CC2vsukdKVNRl0ke2IA3eyvUEfYF9J3eM1hJtWTuJ4Jg02HBpq7Oi1pvI7PxsF&#10;/j4+HM5Z8bF+35f6WOw+8+1bptTT45AtQHga/L/4z73RYf50PoPfb8IJ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/DkOxQAAAN0AAAAPAAAAAAAAAAAAAAAAAJgCAABkcnMv&#10;ZG93bnJldi54bWxQSwUGAAAAAAQABAD1AAAAigMAAAAA&#10;" fillcolor="#930" stroked="f"/>
                        <v:rect id="Rectangle 10500" o:spid="_x0000_s1037" style="position:absolute;left:8504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CclcUA&#10;AADdAAAADwAAAGRycy9kb3ducmV2LnhtbERPTWvCQBC9C/0PyxS8iG4qaEN0lVBQPEhb0+h5zE6T&#10;0OxsyK6a9td3C0Jv83ifs1z3phFX6lxtWcHTJAJBXFhdc6kg/9iMYxDOI2tsLJOCb3KwXj0Mlpho&#10;e+MDXTNfihDCLkEFlfdtIqUrKjLoJrYlDtyn7Qz6ALtS6g5vIdw0chpFc2mw5tBQYUsvFRVf2cUo&#10;8D+j0+mS5m+b/bHQ5/zwnr1uU6WGj326AOGp9//iu3unw/xZ/Ax/34QT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sJyVxQAAAN0AAAAPAAAAAAAAAAAAAAAAAJgCAABkcnMv&#10;ZG93bnJldi54bWxQSwUGAAAAAAQABAD1AAAAigMAAAAA&#10;" fillcolor="#930" stroked="f"/>
                        <v:rect id="Rectangle 10501" o:spid="_x0000_s1038" style="position:absolute;left:8796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8I58gA&#10;AADdAAAADwAAAGRycy9kb3ducmV2LnhtbESPQWvCQBCF70L/wzKFXqRuWlAkukooWHooVtPoeZqd&#10;JqHZ2ZBdNfrrO4dCbzO8N+99s1wPrlVn6kPj2cDTJAFFXHrbcGWg+Nw8zkGFiGyx9UwGrhRgvbob&#10;LTG1/sJ7OuexUhLCIUUDdYxdqnUoa3IYJr4jFu3b9w6jrH2lbY8XCXetfk6SmXbYsDTU2NFLTeVP&#10;fnIG4m18PJ6y4mPzfijtV7Hf5dvXzJiH+yFbgIo0xH/z3/WbFfzpXHDlGxlBr3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LwjnyAAAAN0AAAAPAAAAAAAAAAAAAAAAAJgCAABk&#10;cnMvZG93bnJldi54bWxQSwUGAAAAAAQABAD1AAAAjQMAAAAA&#10;" fillcolor="#930" stroked="f"/>
                        <v:rect id="Rectangle 10502" o:spid="_x0000_s1039" style="position:absolute;left:9088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tfMUA&#10;AADdAAAADwAAAGRycy9kb3ducmV2LnhtbERPTWvCQBC9C/0PyxS8iG4UKhpdJQiKB6k1jZ6n2WkS&#10;zM6G7Kppf323UOhtHu9zluvO1OJOrassKxiPIhDEudUVFwqy9+1wBsJ5ZI21ZVLwRQ7Wq6feEmNt&#10;H3yie+oLEULYxaig9L6JpXR5SQbdyDbEgfu0rUEfYFtI3eIjhJtaTqJoKg1WHBpKbGhTUn5Nb0aB&#10;/x5cLrckO24P51x/ZKe39HWXKNV/7pIFCE+d/xf/ufc6zH+ZzeH3m3CC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Y618xQAAAN0AAAAPAAAAAAAAAAAAAAAAAJgCAABkcnMv&#10;ZG93bnJldi54bWxQSwUGAAAAAAQABAD1AAAAigMAAAAA&#10;" fillcolor="#930" stroked="f"/>
                        <v:rect id="Rectangle 10503" o:spid="_x0000_s1040" style="position:absolute;left:9234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CSPMgA&#10;AADdAAAADwAAAGRycy9kb3ducmV2LnhtbESPQWvCQBCF74X+h2UKXopuKrTU6CqhYPEgbU2j5zE7&#10;JqHZ2ZBdNe2v7xwKvc3w3rz3zWI1uFZdqA+NZwMPkwQUceltw5WB4nM9fgYVIrLF1jMZ+KYAq+Xt&#10;zQJT66+8o0seKyUhHFI0UMfYpVqHsiaHYeI7YtFOvncYZe0rbXu8Srhr9TRJnrTDhqWhxo5eaiq/&#10;8rMzEH/uD4dzVryvt/vSHovdR/72mhkzuhuyOahIQ/w3/11vrOA/zoRfvpER9PI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gJI8yAAAAN0AAAAPAAAAAAAAAAAAAAAAAJgCAABk&#10;cnMvZG93bnJldi54bWxQSwUGAAAAAAQABAD1AAAAjQMAAAAA&#10;" fillcolor="#930" stroked="f"/>
                        <v:rect id="Rectangle 10504" o:spid="_x0000_s1041" style="position:absolute;left:9380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w3p8UA&#10;AADdAAAADwAAAGRycy9kb3ducmV2LnhtbERPTWvCQBC9C/6HZYRepG4stNjUVULB0kPRGtOcx+yY&#10;hGZnQ3bV6K93hUJv83ifM1/2phEn6lxtWcF0EoEgLqyuuVSQ7VaPMxDOI2tsLJOCCzlYLoaDOcba&#10;nnlLp9SXIoSwi1FB5X0bS+mKigy6iW2JA3ewnUEfYFdK3eE5hJtGPkXRizRYc2iosKX3iorf9GgU&#10;+Os4z49Jtll9/RR6n22/0/VHotTDqE/eQHjq/b/4z/2pw/zn1yncvw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zDenxQAAAN0AAAAPAAAAAAAAAAAAAAAAAJgCAABkcnMv&#10;ZG93bnJldi54bWxQSwUGAAAAAAQABAD1AAAAigMAAAAA&#10;" fillcolor="#930" stroked="f"/>
                        <v:rect id="Rectangle 10505" o:spid="_x0000_s1042" style="position:absolute;left:9088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6p0MUA&#10;AADdAAAADwAAAGRycy9kb3ducmV2LnhtbERPTWvCQBC9C/6HZYRepG4qtNjUVULB0kPRGtOcx+yY&#10;hGZnQ3bV6K93hUJv83ifM1/2phEn6lxtWcHTJAJBXFhdc6kg260eZyCcR9bYWCYFF3KwXAwHc4y1&#10;PfOWTqkvRQhhF6OCyvs2ltIVFRl0E9sSB+5gO4M+wK6UusNzCDeNnEbRizRYc2iosKX3iorf9GgU&#10;+Os4z49Jtll9/RR6n22/0/VHotTDqE/eQHjq/b/4z/2pw/zn1yncvw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HqnQxQAAAN0AAAAPAAAAAAAAAAAAAAAAAJgCAABkcnMv&#10;ZG93bnJldi54bWxQSwUGAAAAAAQABAD1AAAAigMAAAAA&#10;" fillcolor="#930" stroked="f"/>
                        <v:rect id="Rectangle 10506" o:spid="_x0000_s1043" style="position:absolute;left:9380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IMS8YA&#10;AADdAAAADwAAAGRycy9kb3ducmV2LnhtbERPTWvCQBC9C/6HZYReRDe1VDS6ShAsPZS2xuh5zI5J&#10;aHY2ZFdN++u7hYK3ebzPWa47U4srta6yrOBxHIEgzq2uuFCQ7bejGQjnkTXWlknBNzlYr/q9Jcba&#10;3nhH19QXIoSwi1FB6X0TS+nykgy6sW2IA3e2rUEfYFtI3eIthJtaTqJoKg1WHBpKbGhTUv6VXowC&#10;/zM8Hi9J9rF9O+T6lO0+0/eXRKmHQZcsQHjq/F38737VYf7z/An+vgkn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lIMS8YAAADdAAAADwAAAAAAAAAAAAAAAACYAgAAZHJz&#10;L2Rvd25yZXYueG1sUEsFBgAAAAAEAAQA9QAAAIsDAAAAAA==&#10;" fillcolor="#930" stroked="f"/>
                        <v:rect id="Rectangle 10507" o:spid="_x0000_s1044" style="position:absolute;left:9672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uUP8YA&#10;AADdAAAADwAAAGRycy9kb3ducmV2LnhtbERPTWvCQBC9C/6HZYReRDeVVjS6ShAsPZS2xuh5zI5J&#10;aHY2ZFdN++u7hYK3ebzPWa47U4srta6yrOBxHIEgzq2uuFCQ7bejGQjnkTXWlknBNzlYr/q9Jcba&#10;3nhH19QXIoSwi1FB6X0TS+nykgy6sW2IA3e2rUEfYFtI3eIthJtaTqJoKg1WHBpKbGhTUv6VXowC&#10;/zM8Hi9J9rF9O+T6lO0+0/eXRKmHQZcsQHjq/F38737VYf7z/An+vgkn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buUP8YAAADdAAAADwAAAAAAAAAAAAAAAACYAgAAZHJz&#10;L2Rvd25yZXYueG1sUEsFBgAAAAAEAAQA9QAAAIsDAAAAAA==&#10;" fillcolor="#930" stroked="f"/>
                        <v:rect id="Rectangle 10508" o:spid="_x0000_s1045" style="position:absolute;left:9526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cxpMUA&#10;AADdAAAADwAAAGRycy9kb3ducmV2LnhtbERPTWvCQBC9C/6HZYRepG5asNjUVULB0kPRGtOcx+yY&#10;hGZnQ3bV6K93hUJv83ifM1/2phEn6lxtWcHTJAJBXFhdc6kg260eZyCcR9bYWCYFF3KwXAwHc4y1&#10;PfOWTqkvRQhhF6OCyvs2ltIVFRl0E9sSB+5gO4M+wK6UusNzCDeNfI6iF2mw5tBQYUvvFRW/6dEo&#10;8Ndxnh+TbLP6+in0Ptt+p+uPRKmHUZ+8gfDU+3/xn/tTh/nT1yncvw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9zGkxQAAAN0AAAAPAAAAAAAAAAAAAAAAAJgCAABkcnMv&#10;ZG93bnJldi54bWxQSwUGAAAAAAQABAD1AAAAigMAAAAA&#10;" fillcolor="#930" stroked="f"/>
                        <v:rect id="Rectangle 10509" o:spid="_x0000_s1046" style="position:absolute;left:9818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Wv08UA&#10;AADdAAAADwAAAGRycy9kb3ducmV2LnhtbERPTWvCQBC9C/0PyxS8iG4qKBpdJRQsPZS2xpjzNDtN&#10;QrOzIbtq7K93hUJv83ifs972phFn6lxtWcHTJAJBXFhdc6kgO+zGCxDOI2tsLJOCKznYbh4Ga4y1&#10;vfCezqkvRQhhF6OCyvs2ltIVFRl0E9sSB+7bdgZ9gF0pdYeXEG4aOY2iuTRYc2iosKXnioqf9GQU&#10;+N9Rnp+S7GP3diz0V7b/TN9fEqWGj32yAuGp9//iP/erDvNnyzncvwknyM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Ja/TxQAAAN0AAAAPAAAAAAAAAAAAAAAAAJgCAABkcnMv&#10;ZG93bnJldi54bWxQSwUGAAAAAAQABAD1AAAAigMAAAAA&#10;" fillcolor="#930" stroked="f"/>
                        <v:rect id="Rectangle 10510" o:spid="_x0000_s1047" style="position:absolute;left:9672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kKSMYA&#10;AADdAAAADwAAAGRycy9kb3ducmV2LnhtbERPTWvCQBC9C/6HZYReRDcVWjW6ShAsPZS2xuh5zI5J&#10;aHY2ZFdN++u7hYK3ebzPWa47U4srta6yrOBxHIEgzq2uuFCQ7bejGQjnkTXWlknBNzlYr/q9Jcba&#10;3nhH19QXIoSwi1FB6X0TS+nykgy6sW2IA3e2rUEfYFtI3eIthJtaTqLoWRqsODSU2NCmpPwrvRgF&#10;/md4PF6S7GP7dsj1Kdt9pu8viVIPgy5ZgPDU+bv43/2qw/yn+RT+vgkn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WkKSMYAAADdAAAADwAAAAAAAAAAAAAAAACYAgAAZHJz&#10;L2Rvd25yZXYueG1sUEsFBgAAAAAEAAQA9QAAAIsDAAAAAA==&#10;" fillcolor="#930" stroked="f"/>
                        <v:rect id="Rectangle 10511" o:spid="_x0000_s1048" style="position:absolute;left:8796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aeOsgA&#10;AADdAAAADwAAAGRycy9kb3ducmV2LnhtbESPQWvCQBCF74X+h2UKXopuKrTU6CqhYPEgbU2j5zE7&#10;JqHZ2ZBdNe2v7xwKvc3w3rz3zWI1uFZdqA+NZwMPkwQUceltw5WB4nM9fgYVIrLF1jMZ+KYAq+Xt&#10;zQJT66+8o0seKyUhHFI0UMfYpVqHsiaHYeI7YtFOvncYZe0rbXu8Srhr9TRJnrTDhqWhxo5eaiq/&#10;8rMzEH/uD4dzVryvt/vSHovdR/72mhkzuhuyOahIQ/w3/11vrOA/zgRXvpER9PI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o9p46yAAAAN0AAAAPAAAAAAAAAAAAAAAAAJgCAABk&#10;cnMvZG93bnJldi54bWxQSwUGAAAAAAQABAD1AAAAjQMAAAAA&#10;" fillcolor="#930" stroked="f"/>
                        <v:rect id="Rectangle 10512" o:spid="_x0000_s1049" style="position:absolute;left:8942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o7ocUA&#10;AADdAAAADwAAAGRycy9kb3ducmV2LnhtbERPTWvCQBC9C/0PyxS8iG4qKE10lVBQPEhb0+h5zE6T&#10;0OxsyK6a9td3C0Jv83ifs1z3phFX6lxtWcHTJAJBXFhdc6kg/9iMn0E4j6yxsUwKvsnBevUwWGKi&#10;7Y0PdM18KUIIuwQVVN63iZSuqMigm9iWOHCftjPoA+xKqTu8hXDTyGkUzaXBmkNDhS29VFR8ZRej&#10;wP+MTqdLmr9t9sdCn/PDe/a6TZUaPvbpAoSn3v+L7+6dDvNncQx/34QT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ujuhxQAAAN0AAAAPAAAAAAAAAAAAAAAAAJgCAABkcnMv&#10;ZG93bnJldi54bWxQSwUGAAAAAAQABAD1AAAAigMAAAAA&#10;" fillcolor="#930" stroked="f"/>
                        <v:rect id="Rectangle 10513" o:spid="_x0000_s1050" style="position:absolute;left:9964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9mx8cA&#10;AADdAAAADwAAAGRycy9kb3ducmV2LnhtbESPQWvCQBCF7wX/wzJCL6Vu2oNI6iqhYOmh1Bqj5zE7&#10;JqHZ2ZBdNfXXdw6Ctxnem/e+mS8H16oz9aHxbOBlkoAiLr1tuDJQbFfPM1AhIltsPZOBPwqwXIwe&#10;5phaf+ENnfNYKQnhkKKBOsYu1TqUNTkME98Ri3b0vcMoa19p2+NFwl2rX5Nkqh02LA01dvReU/mb&#10;n5yBeH3a709ZsV597Up7KDY/+fdHZszjeMjeQEUa4t18u/60gj9NhF++kRH04h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vZsfHAAAA3QAAAA8AAAAAAAAAAAAAAAAAmAIAAGRy&#10;cy9kb3ducmV2LnhtbFBLBQYAAAAABAAEAPUAAACMAwAAAAA=&#10;" fillcolor="#930" stroked="f"/>
                        <v:rect id="Rectangle 10514" o:spid="_x0000_s1051" style="position:absolute;left:10110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DXMQA&#10;AADdAAAADwAAAGRycy9kb3ducmV2LnhtbERPTWvCQBC9C/6HZYReRDf2ICW6SigoHkrVGD1Ps9Mk&#10;NDsbsqtGf70rFLzN433OfNmZWlyodZVlBZNxBII4t7riQkF2WI0+QDiPrLG2TApu5GC56PfmGGt7&#10;5T1dUl+IEMIuRgWl900spctLMujGtiEO3K9tDfoA20LqFq8h3NTyPYqm0mDFoaHEhj5Lyv/Ss1Hg&#10;78PT6Zxk29XXMdc/2X6Xfq8Tpd4GXTID4anzL/G/e6PD/Gk0gec34QS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jw1zEAAAA3QAAAA8AAAAAAAAAAAAAAAAAmAIAAGRycy9k&#10;b3ducmV2LnhtbFBLBQYAAAAABAAEAPUAAACJAwAAAAA=&#10;" fillcolor="#930" stroked="f"/>
                        <v:rect id="Rectangle 10515" o:spid="_x0000_s1052" style="position:absolute;left:10255;top:7021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FdK8UA&#10;AADdAAAADwAAAGRycy9kb3ducmV2LnhtbERPTWvCQBC9C/0PyxS8SN3Ug0jqJoSCpYdiNU1znman&#10;SWh2NmRXTf31riB4m8f7nHU6mk4caXCtZQXP8wgEcWV1y7WC4mvztALhPLLGzjIp+CcHafIwWWOs&#10;7Yn3dMx9LUIIuxgVNN73sZSuasigm9ueOHC/djDoAxxqqQc8hXDTyUUULaXBlkNDgz29NlT95Qej&#10;wJ9nZXnIis/Nx3elf4r9Lt++ZUpNH8fsBYSn0d/FN/e7DvOX0QKu34QTZH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MV0rxQAAAN0AAAAPAAAAAAAAAAAAAAAAAJgCAABkcnMv&#10;ZG93bnJldi54bWxQSwUGAAAAAAQABAD1AAAAigMAAAAA&#10;" fillcolor="#930" stroked="f"/>
                        <v:rect id="Rectangle 10516" o:spid="_x0000_s1053" style="position:absolute;left:9964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34sMUA&#10;AADdAAAADwAAAGRycy9kb3ducmV2LnhtbERPTWvCQBC9F/wPywi9FN3YgkjqJgRB6aG0GlPP0+w0&#10;CWZnQ3bVtL/eLQje5vE+Z5kOphVn6l1jWcFsGoEgLq1uuFJQ7NeTBQjnkTW2lknBLzlIk9HDEmNt&#10;L7yjc+4rEULYxaig9r6LpXRlTQbd1HbEgfuxvUEfYF9J3eMlhJtWPkfRXBpsODTU2NGqpvKYn4wC&#10;//d0OJyy4nP9/lXq72K3zT82mVKP4yF7BeFp8Hfxzf2mw/x59AL/34QTZH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ffiwxQAAAN0AAAAPAAAAAAAAAAAAAAAAAJgCAABkcnMv&#10;ZG93bnJldi54bWxQSwUGAAAAAAQABAD1AAAAigMAAAAA&#10;" fillcolor="#930" stroked="f"/>
                        <v:rect id="Rectangle 10517" o:spid="_x0000_s1054" style="position:absolute;left:10255;top:7313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RgxMUA&#10;AADdAAAADwAAAGRycy9kb3ducmV2LnhtbERPTWvCQBC9F/wPywi9FN1YikjqJgRB6aG0GlPP0+w0&#10;CWZnQ3bVtL/eLQje5vE+Z5kOphVn6l1jWcFsGoEgLq1uuFJQ7NeTBQjnkTW2lknBLzlIk9HDEmNt&#10;L7yjc+4rEULYxaig9r6LpXRlTQbd1HbEgfuxvUEfYF9J3eMlhJtWPkfRXBpsODTU2NGqpvKYn4wC&#10;//d0OJyy4nP9/lXq72K3zT82mVKP4yF7BeFp8Hfxzf2mw/x59AL/34QTZH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lGDExQAAAN0AAAAPAAAAAAAAAAAAAAAAAJgCAABkcnMv&#10;ZG93bnJldi54bWxQSwUGAAAAAAQABAD1AAAAigMAAAAA&#10;" fillcolor="#930" stroked="f"/>
                        <v:rect id="Rectangle 10518" o:spid="_x0000_s1055" style="position:absolute;left:10547;top:7021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jFX8UA&#10;AADdAAAADwAAAGRycy9kb3ducmV2LnhtbERPTWvCQBC9F/wPywi9FN1YqEjqJgRB6aG0GlPP0+w0&#10;CWZnQ3bVtL/eLQje5vE+Z5kOphVn6l1jWcFsGoEgLq1uuFJQ7NeTBQjnkTW2lknBLzlIk9HDEmNt&#10;L7yjc+4rEULYxaig9r6LpXRlTQbd1HbEgfuxvUEfYF9J3eMlhJtWPkfRXBpsODTU2NGqpvKYn4wC&#10;//d0OJyy4nP9/lXq72K3zT82mVKP4yF7BeFp8Hfxzf2mw/x59AL/34QTZH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2MVfxQAAAN0AAAAPAAAAAAAAAAAAAAAAAJgCAABkcnMv&#10;ZG93bnJldi54bWxQSwUGAAAAAAQABAD1AAAAigMAAAAA&#10;" fillcolor="#930" stroked="f"/>
                        <v:rect id="Rectangle 10519" o:spid="_x0000_s1056" style="position:absolute;left:10401;top:7167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bKMUA&#10;AADdAAAADwAAAGRycy9kb3ducmV2LnhtbERPTWvCQBC9F/oflin0UnRTD6GkriEUUnqQqjH1PGbH&#10;JJidDdlVY399Vyh4m8f7nHk6mk6caXCtZQWv0wgEcWV1y7WCcptP3kA4j6yxs0wKruQgXTw+zDHR&#10;9sIbOhe+FiGEXYIKGu/7REpXNWTQTW1PHLiDHQz6AIda6gEvIdx0chZFsTTYcmhosKePhqpjcTIK&#10;/O/LbnfKylW+/Kn0vtysi+/PTKnnpzF7B+Fp9Hfxv/tLh/lxFMPtm3CC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ClsoxQAAAN0AAAAPAAAAAAAAAAAAAAAAAJgCAABkcnMv&#10;ZG93bnJldi54bWxQSwUGAAAAAAQABAD1AAAAigMAAAAA&#10;" fillcolor="#930" stroked="f"/>
                        <v:rect id="Rectangle 10520" o:spid="_x0000_s1057" style="position:absolute;left:10693;top:7167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b+s8UA&#10;AADdAAAADwAAAGRycy9kb3ducmV2LnhtbERPTWvCQBC9C/6HZQQvoht7sJK6ShCUHqStMfU8zU6T&#10;YHY2ZFdN++tdQfA2j/c5i1VnanGh1lWWFUwnEQji3OqKCwXZYTOeg3AeWWNtmRT8kYPVst9bYKzt&#10;lfd0SX0hQgi7GBWU3jexlC4vyaCb2IY4cL+2NegDbAupW7yGcFPLlyiaSYMVh4YSG1qXlJ/Ss1Hg&#10;/0fH4znJPje771z/ZPuv9GObKDUcdMkbCE+df4of7ncd5s+iV7h/E06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Rv6zxQAAAN0AAAAPAAAAAAAAAAAAAAAAAJgCAABkcnMv&#10;ZG93bnJldi54bWxQSwUGAAAAAAQABAD1AAAAigMAAAAA&#10;" fillcolor="#930" stroked="f"/>
                        <v:rect id="Rectangle 10521" o:spid="_x0000_s1058" style="position:absolute;left:10547;top:7313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lqwccA&#10;AADdAAAADwAAAGRycy9kb3ducmV2LnhtbESPQWvCQBCF7wX/wzJCL6Vu2oNI6iqhYOmh1Bqj5zE7&#10;JqHZ2ZBdNfXXdw6Ctxnem/e+mS8H16oz9aHxbOBlkoAiLr1tuDJQbFfPM1AhIltsPZOBPwqwXIwe&#10;5phaf+ENnfNYKQnhkKKBOsYu1TqUNTkME98Ri3b0vcMoa19p2+NFwl2rX5Nkqh02LA01dvReU/mb&#10;n5yBeH3a709ZsV597Up7KDY/+fdHZszjeMjeQEUa4t18u/60gj9NBFe+kRH04h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vZasHHAAAA3QAAAA8AAAAAAAAAAAAAAAAAmAIAAGRy&#10;cy9kb3ducmV2LnhtbFBLBQYAAAAABAAEAPUAAACMAwAAAAA=&#10;" fillcolor="#930" stroked="f"/>
                        <v:rect id="Rectangle 10522" o:spid="_x0000_s1059" style="position:absolute;left:10839;top:7021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PWsUA&#10;AADdAAAADwAAAGRycy9kb3ducmV2LnhtbERPTWvCQBC9C/6HZQQvoht7kJq6ShCUHqStMfU8zU6T&#10;YHY2ZFdN++tdQfA2j/c5i1VnanGh1lWWFUwnEQji3OqKCwXZYTN+BeE8ssbaMin4IwerZb+3wFjb&#10;K+/pkvpChBB2MSoovW9iKV1ekkE3sQ1x4H5ta9AH2BZSt3gN4aaWL1E0kwYrDg0lNrQuKT+lZ6PA&#10;/4+Ox3OSfW5237n+yfZf6cc2UWo46JI3EJ46/xQ/3O86zJ9Fc7h/E06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lc9axQAAAN0AAAAPAAAAAAAAAAAAAAAAAJgCAABkcnMv&#10;ZG93bnJldi54bWxQSwUGAAAAAAQABAD1AAAAigMAAAAA&#10;" fillcolor="#930" stroked="f"/>
                        <v:rect id="Rectangle 10523" o:spid="_x0000_s1060" style="position:absolute;left:11131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bwGsgA&#10;AADdAAAADwAAAGRycy9kb3ducmV2LnhtbESPQWvCQBCF7wX/wzKFXopu7EFKdJVQUHoorabR85gd&#10;k2B2NmRXTfvrnUOhtxnem/e+WawG16or9aHxbGA6SUARl942XBkovtfjV1AhIltsPZOBHwqwWo4e&#10;Fphaf+MdXfNYKQnhkKKBOsYu1TqUNTkME98Ri3byvcMoa19p2+NNwl2rX5Jkph02LA01dvRWU3nO&#10;L85A/H0+HC5Z8bX+2Jf2WOy2+ecmM+bpccjmoCIN8d/8d/1uBX82FX75RkbQy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dvAayAAAAN0AAAAPAAAAAAAAAAAAAAAAAJgCAABk&#10;cnMvZG93bnJldi54bWxQSwUGAAAAAAQABAD1AAAAjQMAAAAA&#10;" fillcolor="#930" stroked="f"/>
                        <v:rect id="Rectangle 10524" o:spid="_x0000_s1061" style="position:absolute;left:11277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VgcUA&#10;AADdAAAADwAAAGRycy9kb3ducmV2LnhtbERPS2vCQBC+F/wPywheim7Sg5ToKkGw9FB8pKnnMTsm&#10;wexsyK4a++u7QsHbfHzPmS9704grda62rCCeRCCIC6trLhXk3+vxOwjnkTU2lknBnRwsF4OXOSba&#10;3nhP18yXIoSwS1BB5X2bSOmKigy6iW2JA3eynUEfYFdK3eEthJtGvkXRVBqsOTRU2NKqouKcXYwC&#10;//t6OFzSfLv++in0Md/vss1HqtRo2KczEJ56/xT/uz91mD+NY3h8E06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OlWBxQAAAN0AAAAPAAAAAAAAAAAAAAAAAJgCAABkcnMv&#10;ZG93bnJldi54bWxQSwUGAAAAAAQABAD1AAAAigMAAAAA&#10;" fillcolor="#930" stroked="f"/>
                        <v:rect id="Rectangle 10525" o:spid="_x0000_s1062" style="position:absolute;left:11423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jL9sUA&#10;AADdAAAADwAAAGRycy9kb3ducmV2LnhtbERPTWvCQBC9C/6HZYRepG70IBJdJQhKD6Wtacx5mh2T&#10;YHY2ZFdN/fVuQehtHu9zVpveNOJKnastK5hOIhDEhdU1lwqy793rAoTzyBoby6Tglxxs1sPBCmNt&#10;b3yga+pLEULYxaig8r6NpXRFRQbdxLbEgTvZzqAPsCul7vAWwk0jZ1E0lwZrDg0VtrStqDinF6PA&#10;38d5fkmyz937sdA/2eEr/dgnSr2M+mQJwlPv/8VP95sO8+fTGfx9E06Q6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6Mv2xQAAAN0AAAAPAAAAAAAAAAAAAAAAAJgCAABkcnMv&#10;ZG93bnJldi54bWxQSwUGAAAAAAQABAD1AAAAigMAAAAA&#10;" fillcolor="#930" stroked="f"/>
                        <v:rect id="Rectangle 10526" o:spid="_x0000_s1063" style="position:absolute;left:11131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RubcUA&#10;AADdAAAADwAAAGRycy9kb3ducmV2LnhtbERPTWvCQBC9F/wPywi9lLrRgkjqKkFQPJRaY+p5mh2T&#10;YHY2ZFeN/vquIHibx/uc6bwztThT6yrLCoaDCARxbnXFhYJst3yfgHAeWWNtmRRcycF81nuZYqzt&#10;hbd0Tn0hQgi7GBWU3jexlC4vyaAb2IY4cAfbGvQBtoXULV5CuKnlKIrG0mDFoaHEhhYl5cf0ZBT4&#10;29t+f0qyzfLrN9d/2fYn/V4lSr32u+QThKfOP8UP91qH+ePhB9y/CSf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pG5txQAAAN0AAAAPAAAAAAAAAAAAAAAAAJgCAABkcnMv&#10;ZG93bnJldi54bWxQSwUGAAAAAAQABAD1AAAAigMAAAAA&#10;" fillcolor="#930" stroked="f"/>
                        <v:rect id="Rectangle 10527" o:spid="_x0000_s1064" style="position:absolute;left:11423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32GcUA&#10;AADdAAAADwAAAGRycy9kb3ducmV2LnhtbERPTWvCQBC9F/wPywi9lLpRikjqKkFQPJRaY+p5mh2T&#10;YHY2ZFeN/vquIHibx/uc6bwztThT6yrLCoaDCARxbnXFhYJst3yfgHAeWWNtmRRcycF81nuZYqzt&#10;hbd0Tn0hQgi7GBWU3jexlC4vyaAb2IY4cAfbGvQBtoXULV5CuKnlKIrG0mDFoaHEhhYl5cf0ZBT4&#10;29t+f0qyzfLrN9d/2fYn/V4lSr32u+QThKfOP8UP91qH+ePhB9y/CSf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TfYZxQAAAN0AAAAPAAAAAAAAAAAAAAAAAJgCAABkcnMv&#10;ZG93bnJldi54bWxQSwUGAAAAAAQABAD1AAAAigMAAAAA&#10;" fillcolor="#930" stroked="f"/>
                        <v:rect id="Rectangle 10528" o:spid="_x0000_s1065" style="position:absolute;left:11715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FTgsUA&#10;AADdAAAADwAAAGRycy9kb3ducmV2LnhtbERPTWvCQBC9F/wPywi9lLpRqEjqKkFQPJRaY+p5mh2T&#10;YHY2ZFeN/vquIHibx/uc6bwztThT6yrLCoaDCARxbnXFhYJst3yfgHAeWWNtmRRcycF81nuZYqzt&#10;hbd0Tn0hQgi7GBWU3jexlC4vyaAb2IY4cAfbGvQBtoXULV5CuKnlKIrG0mDFoaHEhhYl5cf0ZBT4&#10;29t+f0qyzfLrN9d/2fYn/V4lSr32u+QThKfOP8UP91qH+ePhB9y/CSf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AVOCxQAAAN0AAAAPAAAAAAAAAAAAAAAAAJgCAABkcnMv&#10;ZG93bnJldi54bWxQSwUGAAAAAAQABAD1AAAAigMAAAAA&#10;" fillcolor="#930" stroked="f"/>
                        <v:rect id="Rectangle 10529" o:spid="_x0000_s1066" style="position:absolute;left:11569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N9cQA&#10;AADdAAAADwAAAGRycy9kb3ducmV2LnhtbERPTWvCQBC9F/wPywheim70EEp0lSBYehCtaep5zI5J&#10;MDsbsqvG/vpuoeBtHu9zFqveNOJGnastK5hOIhDEhdU1lwryr834DYTzyBoby6TgQQ5Wy8HLAhNt&#10;73ygW+ZLEULYJaig8r5NpHRFRQbdxLbEgTvbzqAPsCul7vAewk0jZ1EUS4M1h4YKW1pXVFyyq1Hg&#10;f16Px2ua7zfb70Kf8sNntntPlRoN+3QOwlPvn+J/94cO8+NpDH/fhB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TzfXEAAAA3QAAAA8AAAAAAAAAAAAAAAAAmAIAAGRycy9k&#10;b3ducmV2LnhtbFBLBQYAAAAABAAEAPUAAACJAwAAAAA=&#10;" fillcolor="#930" stroked="f"/>
                        <v:rect id="Rectangle 10530" o:spid="_x0000_s1067" style="position:absolute;left:11861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9obsUA&#10;AADdAAAADwAAAGRycy9kb3ducmV2LnhtbERPTWvCQBC9F/wPywi9lLrRg0rqKkFQPJSqMfU8zY5J&#10;MDsbsqum/vpuQfA2j/c5s0VnanGl1lWWFQwHEQji3OqKCwXZYfU+BeE8ssbaMin4JQeLee9lhrG2&#10;N97TNfWFCCHsYlRQet/EUrq8JINuYBviwJ1sa9AH2BZSt3gL4aaWoygaS4MVh4YSG1qWlJ/Ti1Hg&#10;72/H4yXJtqvP71z/ZPtd+rVOlHrtd8kHCE+df4of7o0O88fDCfx/E06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n2huxQAAAN0AAAAPAAAAAAAAAAAAAAAAAJgCAABkcnMv&#10;ZG93bnJldi54bWxQSwUGAAAAAAQABAD1AAAAigMAAAAA&#10;" fillcolor="#930" stroked="f"/>
                        <v:rect id="Rectangle 10531" o:spid="_x0000_s1068" style="position:absolute;left:11715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D8HMgA&#10;AADdAAAADwAAAGRycy9kb3ducmV2LnhtbESPQWvCQBCF7wX/wzKFXopu7EFKdJVQUHoorabR85gd&#10;k2B2NmRXTfvrnUOhtxnem/e+WawG16or9aHxbGA6SUARl942XBkovtfjV1AhIltsPZOBHwqwWo4e&#10;Fphaf+MdXfNYKQnhkKKBOsYu1TqUNTkME98Ri3byvcMoa19p2+NNwl2rX5Jkph02LA01dvRWU3nO&#10;L85A/H0+HC5Z8bX+2Jf2WOy2+ecmM+bpccjmoCIN8d/8d/1uBX82FVz5RkbQy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eAPwcyAAAAN0AAAAPAAAAAAAAAAAAAAAAAJgCAABk&#10;cnMvZG93bnJldi54bWxQSwUGAAAAAAQABAD1AAAAjQMAAAAA&#10;" fillcolor="#930" stroked="f"/>
                        <v:rect id="Rectangle 10532" o:spid="_x0000_s1069" style="position:absolute;left:10839;top:7313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Zh8UA&#10;AADdAAAADwAAAGRycy9kb3ducmV2LnhtbERPTWvCQBC9F/wPywi9lLrRg2jqKkFQPJSqMfU8zY5J&#10;MDsbsqum/vpuQfA2j/c5s0VnanGl1lWWFQwHEQji3OqKCwXZYfU+AeE8ssbaMin4JQeLee9lhrG2&#10;N97TNfWFCCHsYlRQet/EUrq8JINuYBviwJ1sa9AH2BZSt3gL4aaWoygaS4MVh4YSG1qWlJ/Ti1Hg&#10;72/H4yXJtqvP71z/ZPtd+rVOlHrtd8kHCE+df4of7o0O88fDKfx/E06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TFmHxQAAAN0AAAAPAAAAAAAAAAAAAAAAAJgCAABkcnMv&#10;ZG93bnJldi54bWxQSwUGAAAAAAQABAD1AAAAigMAAAAA&#10;" fillcolor="#930" stroked="f"/>
                        <v:rect id="Rectangle 10533" o:spid="_x0000_s1070" style="position:absolute;left:10985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o6p8gA&#10;AADdAAAADwAAAGRycy9kb3ducmV2LnhtbESPQWvCQBCF7wX/wzKFXopu6kFKdJVQUHoorabR85gd&#10;k2B2NmRXTfvrnUOhtxnem/e+WawG16or9aHxbOBlkoAiLr1tuDJQfK/Hr6BCRLbYeiYDPxRgtRw9&#10;LDC1/sY7uuaxUhLCIUUDdYxdqnUoa3IYJr4jFu3ke4dR1r7StsebhLtWT5Nkph02LA01dvRWU3nO&#10;L85A/H0+HC5Z8bX+2Jf2WOy2+ecmM+bpccjmoCIN8d/8d/1uBX82FX75RkbQy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uGjqnyAAAAN0AAAAPAAAAAAAAAAAAAAAAAJgCAABk&#10;cnMvZG93bnJldi54bWxQSwUGAAAAAAQABAD1AAAAjQMAAAAA&#10;" fillcolor="#930" stroked="f"/>
                        <v:rect id="Rectangle 10534" o:spid="_x0000_s1071" style="position:absolute;left:12007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afPMUA&#10;AADdAAAADwAAAGRycy9kb3ducmV2LnhtbERPTWvCQBC9C/6HZYRepG70IBJdJQhKD6Wtacx5mh2T&#10;YHY2ZFdN/fVuQehtHu9zVpveNOJKnastK5hOIhDEhdU1lwqy793rAoTzyBoby6Tglxxs1sPBCmNt&#10;b3yga+pLEULYxaig8r6NpXRFRQbdxLbEgTvZzqAPsCul7vAWwk0jZ1E0lwZrDg0VtrStqDinF6PA&#10;38d5fkmyz937sdA/2eEr/dgnSr2M+mQJwlPv/8VP95sO8+ezKfx9E06Q6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Vp88xQAAAN0AAAAPAAAAAAAAAAAAAAAAAJgCAABkcnMv&#10;ZG93bnJldi54bWxQSwUGAAAAAAQABAD1AAAAigMAAAAA&#10;" fillcolor="#930" stroked="f"/>
                        <v:rect id="Rectangle 10535" o:spid="_x0000_s1072" style="position:absolute;left:12007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QBS8QA&#10;AADdAAAADwAAAGRycy9kb3ducmV2LnhtbERPTWvCQBC9C/6HZYRepG6ag0jqKqFg8SBtjdHzmB2T&#10;0OxsyK6a+uvdguBtHu9z5sveNOJCnastK3ibRCCIC6trLhXku9XrDITzyBoby6TgjxwsF8PBHBNt&#10;r7ylS+ZLEULYJaig8r5NpHRFRQbdxLbEgTvZzqAPsCul7vAawk0j4yiaSoM1h4YKW/qoqPjNzkaB&#10;v40Ph3Oaf682+0If8+1P9vWZKvUy6tN3EJ56/xQ/3Gsd5k/jGP6/CS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EAUvEAAAA3QAAAA8AAAAAAAAAAAAAAAAAmAIAAGRycy9k&#10;b3ducmV2LnhtbFBLBQYAAAAABAAEAPUAAACJAwAAAAA=&#10;" fillcolor="#930" stroked="f"/>
                        <v:rect id="Rectangle 10536" o:spid="_x0000_s1073" style="position:absolute;left:12299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ik0MUA&#10;AADdAAAADwAAAGRycy9kb3ducmV2LnhtbERPTWvCQBC9F/wPywheSt1oQSR1lSBYepBaY+p5mh2T&#10;YHY2ZFeN/vquIHibx/uc2aIztThT6yrLCkbDCARxbnXFhYJst3qbgnAeWWNtmRRcycFi3nuZYazt&#10;hbd0Tn0hQgi7GBWU3jexlC4vyaAb2oY4cAfbGvQBtoXULV5CuKnlOIom0mDFoaHEhpYl5cf0ZBT4&#10;2+t+f0qyzWr9m+u/bPuTfn8mSg36XfIBwlPnn+KH+0uH+ZPxO9y/CSf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yKTQxQAAAN0AAAAPAAAAAAAAAAAAAAAAAJgCAABkcnMv&#10;ZG93bnJldi54bWxQSwUGAAAAAAQABAD1AAAAigMAAAAA&#10;" fillcolor="#930" stroked="f"/>
                        <v:rect id="Rectangle 10537" o:spid="_x0000_s1074" style="position:absolute;left:12153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E8pMUA&#10;AADdAAAADwAAAGRycy9kb3ducmV2LnhtbERPTWvCQBC9F/wPywheSt0oRSR1lSBYepBaY+p5mh2T&#10;YHY2ZFeN/vquIHibx/uc2aIztThT6yrLCkbDCARxbnXFhYJst3qbgnAeWWNtmRRcycFi3nuZYazt&#10;hbd0Tn0hQgi7GBWU3jexlC4vyaAb2oY4cAfbGvQBtoXULV5CuKnlOIom0mDFoaHEhpYl5cf0ZBT4&#10;2+t+f0qyzWr9m+u/bPuTfn8mSg36XfIBwlPnn+KH+0uH+ZPxO9y/CSf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ITykxQAAAN0AAAAPAAAAAAAAAAAAAAAAAJgCAABkcnMv&#10;ZG93bnJldi54bWxQSwUGAAAAAAQABAD1AAAAigMAAAAA&#10;" fillcolor="#930" stroked="f"/>
                        <v:rect id="Rectangle 10538" o:spid="_x0000_s1075" style="position:absolute;left:12445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2ZP8UA&#10;AADdAAAADwAAAGRycy9kb3ducmV2LnhtbERPTWvCQBC9F/wPywheSt0oVCR1lSBYepBaY+p5mh2T&#10;YHY2ZFeN/vquIHibx/uc2aIztThT6yrLCkbDCARxbnXFhYJst3qbgnAeWWNtmRRcycFi3nuZYazt&#10;hbd0Tn0hQgi7GBWU3jexlC4vyaAb2oY4cAfbGvQBtoXULV5CuKnlOIom0mDFoaHEhpYl5cf0ZBT4&#10;2+t+f0qyzWr9m+u/bPuTfn8mSg36XfIBwlPnn+KH+0uH+ZPxO9y/CSf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bZk/xQAAAN0AAAAPAAAAAAAAAAAAAAAAAJgCAABkcnMv&#10;ZG93bnJldi54bWxQSwUGAAAAAAQABAD1AAAAigMAAAAA&#10;" fillcolor="#930" stroked="f"/>
                        <v:rect id="Rectangle 10539" o:spid="_x0000_s1076" style="position:absolute;left:12299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8HSMQA&#10;AADdAAAADwAAAGRycy9kb3ducmV2LnhtbERPTWvCQBC9F/wPywi9lLqph1BSVwkFiwepGqPnMTsm&#10;odnZkF01+utdoeBtHu9zJrPeNOJMnastK/gYRSCIC6trLhXk2/n7JwjnkTU2lknBlRzMpoOXCSba&#10;XnhD58yXIoSwS1BB5X2bSOmKigy6kW2JA3e0nUEfYFdK3eElhJtGjqMolgZrDg0VtvRdUfGXnYwC&#10;f3vb709pvpovd4U+5Jt19vuTKvU67NMvEJ56/xT/uxc6zI/HMTy+CSfI6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/B0jEAAAA3QAAAA8AAAAAAAAAAAAAAAAAmAIAAGRycy9k&#10;b3ducmV2LnhtbFBLBQYAAAAABAAEAPUAAACJAwAAAAA=&#10;" fillcolor="#930" stroked="f"/>
                        <v:rect id="Rectangle 10540" o:spid="_x0000_s1077" style="position:absolute;left:12591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i08UA&#10;AADdAAAADwAAAGRycy9kb3ducmV2LnhtbERPTWvCQBC9F/wPywi9FN3owUp0lSAoHoqtMXoes2MS&#10;zM6G7Kqxv75bKPQ2j/c582VnanGn1lWWFYyGEQji3OqKCwXZYT2YgnAeWWNtmRQ8ycFy0XuZY6zt&#10;g/d0T30hQgi7GBWU3jexlC4vyaAb2oY4cBfbGvQBtoXULT5CuKnlOIom0mDFoaHEhlYl5df0ZhT4&#10;77fT6ZZkn+uPY67P2f4r3W0SpV77XTID4anz/+I/91aH+ZPxO/x+E06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86LTxQAAAN0AAAAPAAAAAAAAAAAAAAAAAJgCAABkcnMv&#10;ZG93bnJldi54bWxQSwUGAAAAAAQABAD1AAAAigMAAAAA&#10;" fillcolor="#930" stroked="f"/>
                        <v:rect id="Rectangle 10541" o:spid="_x0000_s1078" style="position:absolute;left:12591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2ocgA&#10;AADdAAAADwAAAGRycy9kb3ducmV2LnhtbESPQWvCQBCF7wX/wzKFXopu6kFKdJVQUHoorabR85gd&#10;k2B2NmRXTfvrnUOhtxnem/e+WawG16or9aHxbOBlkoAiLr1tuDJQfK/Hr6BCRLbYeiYDPxRgtRw9&#10;LDC1/sY7uuaxUhLCIUUDdYxdqnUoa3IYJr4jFu3ke4dR1r7StsebhLtWT5Nkph02LA01dvRWU3nO&#10;L85A/H0+HC5Z8bX+2Jf2WOy2+ecmM+bpccjmoCIN8d/8d/1uBX82FVz5RkbQy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QbDahyAAAAN0AAAAPAAAAAAAAAAAAAAAAAJgCAABk&#10;cnMvZG93bnJldi54bWxQSwUGAAAAAAQABAD1AAAAjQMAAAAA&#10;" fillcolor="#930" stroked="f"/>
                        <v:rect id="Rectangle 10542" o:spid="_x0000_s1079" style="position:absolute;left:12737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TOsUA&#10;AADdAAAADwAAAGRycy9kb3ducmV2LnhtbERPTWvCQBC9F/wPywi9FN3oQWp0lSAoHoqtMXoes2MS&#10;zM6G7Kqxv75bKPQ2j/c582VnanGn1lWWFYyGEQji3OqKCwXZYT14B+E8ssbaMil4koPlovcyx1jb&#10;B+/pnvpChBB2MSoovW9iKV1ekkE3tA1x4C62NegDbAupW3yEcFPLcRRNpMGKQ0OJDa1Kyq/pzSjw&#10;32+n0y3JPtcfx1yfs/1XutskSr32u2QGwlPn/8V/7q0O8yfjKfx+E06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IJM6xQAAAN0AAAAPAAAAAAAAAAAAAAAAAJgCAABkcnMv&#10;ZG93bnJldi54bWxQSwUGAAAAAAQABAD1AAAAigMAAAAA&#10;" fillcolor="#930" stroked="f"/>
                        <v:rect id="Rectangle 10543" o:spid="_x0000_s1080" style="position:absolute;left:12883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sesgA&#10;AADdAAAADwAAAGRycy9kb3ducmV2LnhtbESPQWvCQBCF70L/wzKFXqRuWkFKdJVQsPRQrKbR8zQ7&#10;TUKzsyG7avTXdw5CbzO8N+99s1gNrlUn6kPj2cDTJAFFXHrbcGWg+Fo/voAKEdli65kMXCjAank3&#10;WmBq/Zl3dMpjpSSEQ4oG6hi7VOtQ1uQwTHxHLNqP7x1GWftK2x7PEu5a/ZwkM+2wYWmosaPXmsrf&#10;/OgMxOv4cDhmxef6Y1/a72K3zTdvmTEP90M2BxVpiP/m2/W7FfzZVPjlGxlBL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rw6x6yAAAAN0AAAAPAAAAAAAAAAAAAAAAAJgCAABk&#10;cnMvZG93bnJldi54bWxQSwUGAAAAAAQABAD1AAAAjQMAAAAA&#10;" fillcolor="#930" stroked="f"/>
                        <v:rect id="Rectangle 10544" o:spid="_x0000_s1081" style="position:absolute;left:13029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8J4cUA&#10;AADdAAAADwAAAGRycy9kb3ducmV2LnhtbERPTWvCQBC9F/wPywi9lLrRgkjqKkFQPJRaY+p5mh2T&#10;YHY2ZFeN/vquIHibx/uc6bwztThT6yrLCoaDCARxbnXFhYJst3yfgHAeWWNtmRRcycF81nuZYqzt&#10;hbd0Tn0hQgi7GBWU3jexlC4vyaAb2IY4cAfbGvQBtoXULV5CuKnlKIrG0mDFoaHEhhYl5cf0ZBT4&#10;29t+f0qyzfLrN9d/2fYn/V4lSr32u+QThKfOP8UP91qH+eOPIdy/CSf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jwnhxQAAAN0AAAAPAAAAAAAAAAAAAAAAAJgCAABkcnMv&#10;ZG93bnJldi54bWxQSwUGAAAAAAQABAD1AAAAigMAAAAA&#10;" fillcolor="#930" stroked="f"/>
                        <v:rect id="Rectangle 10545" o:spid="_x0000_s1082" style="position:absolute;left:12883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2XlsUA&#10;AADdAAAADwAAAGRycy9kb3ducmV2LnhtbERPTWvCQBC9F/wPywheSt1oQSR1lSBYepBaY+p5mh2T&#10;YHY2ZFeN/vquIHibx/uc2aIztThT6yrLCkbDCARxbnXFhYJst3qbgnAeWWNtmRRcycFi3nuZYazt&#10;hbd0Tn0hQgi7GBWU3jexlC4vyaAb2oY4cAfbGvQBtoXULV5CuKnlOIom0mDFoaHEhpYl5cf0ZBT4&#10;2+t+f0qyzWr9m+u/bPuTfn8mSg36XfIBwlPnn+KH+0uH+ZP3Mdy/CSf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XZeWxQAAAN0AAAAPAAAAAAAAAAAAAAAAAJgCAABkcnMv&#10;ZG93bnJldi54bWxQSwUGAAAAAAQABAD1AAAAigMAAAAA&#10;" fillcolor="#930" stroked="f"/>
                        <v:rect id="Rectangle 10546" o:spid="_x0000_s1083" style="position:absolute;left:13175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EyDcUA&#10;AADdAAAADwAAAGRycy9kb3ducmV2LnhtbERPTWvCQBC9C/0PyxR6kbqxgkjqJgRB8VBqjannaXZM&#10;gtnZkF017a/vCoXe5vE+Z5kOphVX6l1jWcF0EoEgLq1uuFJQHNbPCxDOI2tsLZOCb3KQJg+jJcba&#10;3nhP19xXIoSwi1FB7X0XS+nKmgy6ie2IA3eyvUEfYF9J3eMthJtWvkTRXBpsODTU2NGqpvKcX4wC&#10;/zM+Hi9ZsVu/fZb6q9h/5O+bTKmnxyF7BeFp8P/iP/dWh/nz2Qzu34QTZP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ETINxQAAAN0AAAAPAAAAAAAAAAAAAAAAAJgCAABkcnMv&#10;ZG93bnJldi54bWxQSwUGAAAAAAQABAD1AAAAigMAAAAA&#10;" fillcolor="#930" stroked="f"/>
                        <v:rect id="Rectangle 10547" o:spid="_x0000_s1084" style="position:absolute;left:13175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qecUA&#10;AADdAAAADwAAAGRycy9kb3ducmV2LnhtbERPTWvCQBC9C/0PyxS8iG60IhJdJQiKB6k1jZ6n2WkS&#10;zM6G7Kppf323UOhtHu9zluvO1OJOrassKxiPIhDEudUVFwqy9+1wDsJ5ZI21ZVLwRQ7Wq6feEmNt&#10;H3yie+oLEULYxaig9L6JpXR5SQbdyDbEgfu0rUEfYFtI3eIjhJtaTqJoJg1WHBpKbGhTUn5Nb0aB&#10;/x5cLrckO24P51x/ZKe39HWXKNV/7pIFCE+d/xf/ufc6zJ+9TOH3m3CC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+Kp5xQAAAN0AAAAPAAAAAAAAAAAAAAAAAJgCAABkcnMv&#10;ZG93bnJldi54bWxQSwUGAAAAAAQABAD1AAAAigMAAAAA&#10;" fillcolor="#930" stroked="f"/>
                        <v:rect id="Rectangle 10548" o:spid="_x0000_s1085" style="position:absolute;left:13466;top:7020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QP4sUA&#10;AADdAAAADwAAAGRycy9kb3ducmV2LnhtbERPTWvCQBC9C/0PyxS8iG60KBJdJQiKB6k1jZ6n2WkS&#10;zM6G7Kppf323UOhtHu9zluvO1OJOrassKxiPIhDEudUVFwqy9+1wDsJ5ZI21ZVLwRQ7Wq6feEmNt&#10;H3yie+oLEULYxaig9L6JpXR5SQbdyDbEgfu0rUEfYFtI3eIjhJtaTqJoJg1WHBpKbGhTUn5Nb0aB&#10;/x5cLrckO24P51x/ZKe39HWXKNV/7pIFCE+d/xf/ufc6zJ+9TOH3m3CC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tA/ixQAAAN0AAAAPAAAAAAAAAAAAAAAAAJgCAABkcnMv&#10;ZG93bnJldi54bWxQSwUGAAAAAAQABAD1AAAAigMAAAAA&#10;" fillcolor="#930" stroked="f"/>
                        <v:rect id="Rectangle 10549" o:spid="_x0000_s1086" style="position:absolute;left:13320;top:7166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aRlcUA&#10;AADdAAAADwAAAGRycy9kb3ducmV2LnhtbERPTWvCQBC9C/0Pywi9SN1oIZToKqGgeCi1ptHzNDtN&#10;gtnZkF01+uu7gtDbPN7nzJe9acSZOldbVjAZRyCIC6trLhXk36uXNxDOI2tsLJOCKzlYLp4Gc0y0&#10;vfCOzpkvRQhhl6CCyvs2kdIVFRl0Y9sSB+7XdgZ9gF0pdYeXEG4aOY2iWBqsOTRU2NJ7RcUxOxkF&#10;/jY6HE5pvl197Av9k+++ss91qtTzsE9nIDz1/l/8cG90mB+/xnD/Jpw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pGVxQAAAN0AAAAPAAAAAAAAAAAAAAAAAJgCAABkcnMv&#10;ZG93bnJldi54bWxQSwUGAAAAAAQABAD1AAAAigMAAAAA&#10;" fillcolor="#930" stroked="f"/>
                        <v:rect id="Rectangle 10550" o:spid="_x0000_s1087" style="position:absolute;left:13612;top:7166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o0DsUA&#10;AADdAAAADwAAAGRycy9kb3ducmV2LnhtbERPTWvCQBC9C/0PyxS8iG6qoBJdJRQsPZS2xpjzNDtN&#10;QrOzIbtq7K93hUJv83ifs972phFn6lxtWcHTJAJBXFhdc6kgO+zGSxDOI2tsLJOCKznYbh4Ga4y1&#10;vfCezqkvRQhhF6OCyvs2ltIVFRl0E9sSB+7bdgZ9gF0pdYeXEG4aOY2iuTRYc2iosKXnioqf9GQU&#10;+N9Rnp+S7GP3diz0V7b/TN9fEqWGj32yAuGp9//iP/erDvPnswXcvwknyM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KjQOxQAAAN0AAAAPAAAAAAAAAAAAAAAAAJgCAABkcnMv&#10;ZG93bnJldi54bWxQSwUGAAAAAAQABAD1AAAAigMAAAAA&#10;" fillcolor="#930" stroked="f"/>
                        <v:rect id="Rectangle 10551" o:spid="_x0000_s1088" style="position:absolute;left:13466;top:7312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WgfMgA&#10;AADdAAAADwAAAGRycy9kb3ducmV2LnhtbESPQWvCQBCF70L/wzKFXqRuWkFKdJVQsPRQrKbR8zQ7&#10;TUKzsyG7avTXdw5CbzO8N+99s1gNrlUn6kPj2cDTJAFFXHrbcGWg+Fo/voAKEdli65kMXCjAank3&#10;WmBq/Zl3dMpjpSSEQ4oG6hi7VOtQ1uQwTHxHLNqP7x1GWftK2x7PEu5a/ZwkM+2wYWmosaPXmsrf&#10;/OgMxOv4cDhmxef6Y1/a72K3zTdvmTEP90M2BxVpiP/m2/W7FfzZVHDlGxlBL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VtaB8yAAAAN0AAAAPAAAAAAAAAAAAAAAAAJgCAABk&#10;cnMvZG93bnJldi54bWxQSwUGAAAAAAQABAD1AAAAjQMAAAAA&#10;" fillcolor="#930" stroked="f"/>
                        <v:rect id="Rectangle 10552" o:spid="_x0000_s1089" style="position:absolute;left:13758;top:7020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kF58UA&#10;AADdAAAADwAAAGRycy9kb3ducmV2LnhtbERPTWvCQBC9C/0PyxS8iG6qIBpdJRQsPZS2xpjzNDtN&#10;QrOzIbtq7K93hUJv83ifs972phFn6lxtWcHTJAJBXFhdc6kgO+zGCxDOI2tsLJOCKznYbh4Ga4y1&#10;vfCezqkvRQhhF6OCyvs2ltIVFRl0E9sSB+7bdgZ9gF0pdYeXEG4aOY2iuTRYc2iosKXnioqf9GQU&#10;+N9Rnp+S7GP3diz0V7b/TN9fEqWGj32yAuGp9//iP/erDvPnsyXcvwknyM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+QXnxQAAAN0AAAAPAAAAAAAAAAAAAAAAAJgCAABkcnMv&#10;ZG93bnJldi54bWxQSwUGAAAAAAQABAD1AAAAigMAAAAA&#10;" fillcolor="#930" stroked="f"/>
                        <v:rect id="Rectangle 10553" o:spid="_x0000_s1090" style="position:absolute;left:13758;top:7312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fB8gA&#10;AADdAAAADwAAAGRycy9kb3ducmV2LnhtbESPQWvCQBCF70L/wzKFXqRuWkRKdJVQsPRQrKbR8zQ7&#10;TUKzsyG7avTXdw5CbzO8N+99s1gNrlUn6kPj2cDTJAFFXHrbcGWg+Fo/voAKEdli65kMXCjAank3&#10;WmBq/Zl3dMpjpSSEQ4oG6hi7VOtQ1uQwTHxHLNqP7x1GWftK2x7PEu5a/ZwkM+2wYWmosaPXmsrf&#10;/OgMxOv4cDhmxef6Y1/a72K3zTdvmTEP90M2BxVpiP/m2/W7FfzZVPjlGxlBL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zxd8HyAAAAN0AAAAPAAAAAAAAAAAAAAAAAJgCAABk&#10;cnMvZG93bnJldi54bWxQSwUGAAAAAAQABAD1AAAAjQMAAAAA&#10;" fillcolor="#930" stroked="f"/>
                        <v:rect id="Rectangle 10554" o:spid="_x0000_s1091" style="position:absolute;left:13904;top:7166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l6nMUA&#10;AADdAAAADwAAAGRycy9kb3ducmV2LnhtbERPTWvCQBC9F/wPywi9lLpRikjqKkFQPJRaY+p5mh2T&#10;YHY2ZFeN/vquIHibx/uc6bwztThT6yrLCoaDCARxbnXFhYJst3yfgHAeWWNtmRRcycF81nuZYqzt&#10;hbd0Tn0hQgi7GBWU3jexlC4vyaAb2IY4cAfbGvQBtoXULV5CuKnlKIrG0mDFoaHEhhYl5cf0ZBT4&#10;29t+f0qyzfLrN9d/2fYn/V4lSr32u+QThKfOP8UP91qH+eOPIdy/CSf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iXqcxQAAAN0AAAAPAAAAAAAAAAAAAAAAAJgCAABkcnMv&#10;ZG93bnJldi54bWxQSwUGAAAAAAQABAD1AAAAigMAAAAA&#10;" fillcolor="#930" stroked="f"/>
                        <v:rect id="Rectangle 10555" o:spid="_x0000_s1092" style="position:absolute;left:14050;top:7020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vk68UA&#10;AADdAAAADwAAAGRycy9kb3ducmV2LnhtbERPTWvCQBC9F/wPywheSt0oRSR1lSBYepBaY+p5mh2T&#10;YHY2ZFeN/vquIHibx/uc2aIztThT6yrLCkbDCARxbnXFhYJst3qbgnAeWWNtmRRcycFi3nuZYazt&#10;hbd0Tn0hQgi7GBWU3jexlC4vyaAb2oY4cAfbGvQBtoXULV5CuKnlOIom0mDFoaHEhpYl5cf0ZBT4&#10;2+t+f0qyzWr9m+u/bPuTfn8mSg36XfIBwlPnn+KH+0uH+ZP3Mdy/CSf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W+TrxQAAAN0AAAAPAAAAAAAAAAAAAAAAAJgCAABkcnMv&#10;ZG93bnJldi54bWxQSwUGAAAAAAQABAD1AAAAigMAAAAA&#10;" fillcolor="#930" stroked="f"/>
                        <v:rect id="Rectangle 10556" o:spid="_x0000_s1093" style="position:absolute;left:14196;top:7166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dBcMUA&#10;AADdAAAADwAAAGRycy9kb3ducmV2LnhtbERPTWvCQBC9C/0PyxS8iG60IhJdJQiKB6k1jZ6n2WkS&#10;zM6G7Kppf323UOhtHu9zluvO1OJOrassKxiPIhDEudUVFwqy9+1wDsJ5ZI21ZVLwRQ7Wq6feEmNt&#10;H3yie+oLEULYxaig9L6JpXR5SQbdyDbEgfu0rUEfYFtI3eIjhJtaTqJoJg1WHBpKbGhTUn5Nb0aB&#10;/x5cLrckO24P51x/ZKe39HWXKNV/7pIFCE+d/xf/ufc6zJ9NX+D3m3CC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F0FwxQAAAN0AAAAPAAAAAAAAAAAAAAAAAJgCAABkcnMv&#10;ZG93bnJldi54bWxQSwUGAAAAAAQABAD1AAAAigMAAAAA&#10;" fillcolor="#930" stroked="f"/>
                        <v:rect id="Rectangle 10557" o:spid="_x0000_s1094" style="position:absolute;left:14050;top:7312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7ZBMUA&#10;AADdAAAADwAAAGRycy9kb3ducmV2LnhtbERPTWvCQBC9C/0PyxR6kbqxiEjqJgRB8VBqjannaXZM&#10;gtnZkF017a/vCoXe5vE+Z5kOphVX6l1jWcF0EoEgLq1uuFJQHNbPCxDOI2tsLZOCb3KQJg+jJcba&#10;3nhP19xXIoSwi1FB7X0XS+nKmgy6ie2IA3eyvUEfYF9J3eMthJtWvkTRXBpsODTU2NGqpvKcX4wC&#10;/zM+Hi9ZsVu/fZb6q9h/5O+bTKmnxyF7BeFp8P/iP/dWh/nz2Qzu34QTZP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/tkExQAAAN0AAAAPAAAAAAAAAAAAAAAAAJgCAABkcnMv&#10;ZG93bnJldi54bWxQSwUGAAAAAAQABAD1AAAAigMAAAAA&#10;" fillcolor="#930" stroked="f"/>
                        <v:rect id="Rectangle 10558" o:spid="_x0000_s1095" style="position:absolute;left:14342;top:7020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J8n8UA&#10;AADdAAAADwAAAGRycy9kb3ducmV2LnhtbERPTWvCQBC9C/0PyxS8iG6UKhJdJQiKB6k1jZ6n2WkS&#10;zM6G7Kppf323UOhtHu9zluvO1OJOrassKxiPIhDEudUVFwqy9+1wDsJ5ZI21ZVLwRQ7Wq6feEmNt&#10;H3yie+oLEULYxaig9L6JpXR5SQbdyDbEgfu0rUEfYFtI3eIjhJtaTqJoJg1WHBpKbGhTUn5Nb0aB&#10;/x5cLrckO24P51x/ZKe39HWXKNV/7pIFCE+d/xf/ufc6zJ+9TOH3m3CC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snyfxQAAAN0AAAAPAAAAAAAAAAAAAAAAAJgCAABkcnMv&#10;ZG93bnJldi54bWxQSwUGAAAAAAQABAD1AAAAigMAAAAA&#10;" fillcolor="#930" stroked="f"/>
                        <v:rect id="Rectangle 10559" o:spid="_x0000_s1096" style="position:absolute;left:14342;top:7312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Di6MUA&#10;AADdAAAADwAAAGRycy9kb3ducmV2LnhtbERPTWvCQBC9C/0Pywi9SN0oJZToKqGgeCi1ptHzNDtN&#10;gtnZkF01+uu7gtDbPN7nzJe9acSZOldbVjAZRyCIC6trLhXk36uXNxDOI2tsLJOCKzlYLp4Gc0y0&#10;vfCOzpkvRQhhl6CCyvs2kdIVFRl0Y9sSB+7XdgZ9gF0pdYeXEG4aOY2iWBqsOTRU2NJ7RcUxOxkF&#10;/jY6HE5pvl197Av9k+++ss91qtTzsE9nIDz1/l/8cG90mB+/xnD/Jpw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YOLoxQAAAN0AAAAPAAAAAAAAAAAAAAAAAJgCAABkcnMv&#10;ZG93bnJldi54bWxQSwUGAAAAAAQABAD1AAAAigMAAAAA&#10;" fillcolor="#930" stroked="f"/>
                        <v:rect id="Rectangle 10560" o:spid="_x0000_s1097" style="position:absolute;left:14615;top:7020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Hc8UA&#10;AADdAAAADwAAAGRycy9kb3ducmV2LnhtbERPTWvCQBC9C/0PyxS8iG4qohJdJRQsPZS2xpjzNDtN&#10;QrOzIbtq7K93hUJv83ifs972phFn6lxtWcHTJAJBXFhdc6kgO+zGSxDOI2tsLJOCKznYbh4Ga4y1&#10;vfCezqkvRQhhF6OCyvs2ltIVFRl0E9sSB+7bdgZ9gF0pdYeXEG4aOY2iuTRYc2iosKXnioqf9GQU&#10;+N9Rnp+S7GP3diz0V7b/TN9fEqWGj32yAuGp9//iP/erDvPnswXcvwknyM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LEdzxQAAAN0AAAAPAAAAAAAAAAAAAAAAAJgCAABkcnMv&#10;ZG93bnJldi54bWxQSwUGAAAAAAQABAD1AAAAigMAAAAA&#10;" fillcolor="#930" stroked="f"/>
                        <v:rect id="Rectangle 10561" o:spid="_x0000_s1098" style="position:absolute;left:14615;top:7312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TAcgA&#10;AADdAAAADwAAAGRycy9kb3ducmV2LnhtbESPQWvCQBCF70L/wzKFXqRuWkRKdJVQsPRQrKbR8zQ7&#10;TUKzsyG7avTXdw5CbzO8N+99s1gNrlUn6kPj2cDTJAFFXHrbcGWg+Fo/voAKEdli65kMXCjAank3&#10;WmBq/Zl3dMpjpSSEQ4oG6hi7VOtQ1uQwTHxHLNqP7x1GWftK2x7PEu5a/ZwkM+2wYWmosaPXmsrf&#10;/OgMxOv4cDhmxef6Y1/a72K3zTdvmTEP90M2BxVpiP/m2/W7FfzZVHDlGxlBL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Ns9MByAAAAN0AAAAPAAAAAAAAAAAAAAAAAJgCAABk&#10;cnMvZG93bnJldi54bWxQSwUGAAAAAAQABAD1AAAAjQMAAAAA&#10;" fillcolor="#930" stroked="f"/>
                        <v:rect id="Rectangle 10562" o:spid="_x0000_s1099" style="position:absolute;left:14469;top:7166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92msUA&#10;AADdAAAADwAAAGRycy9kb3ducmV2LnhtbERPTWvCQBC9C/0PyxS8iG4qIhpdJRQsPZS2xpjzNDtN&#10;QrOzIbtq7K93hUJv83ifs972phFn6lxtWcHTJAJBXFhdc6kgO+zGCxDOI2tsLJOCKznYbh4Ga4y1&#10;vfCezqkvRQhhF6OCyvs2ltIVFRl0E9sSB+7bdgZ9gF0pdYeXEG4aOY2iuTRYc2iosKXnioqf9GQU&#10;+N9Rnp+S7GP3diz0V7b/TN9fEqWGj32yAuGp9//iP/erDvPnsyXcvwknyM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/3aaxQAAAN0AAAAPAAAAAAAAAAAAAAAAAJgCAABkcnMv&#10;ZG93bnJldi54bWxQSwUGAAAAAAQABAD1AAAAigMAAAAA&#10;" fillcolor="#930" stroked="f"/>
                      </v:group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page">
                        <wp:posOffset>3263265</wp:posOffset>
                      </wp:positionH>
                      <wp:positionV relativeFrom="page">
                        <wp:posOffset>8158480</wp:posOffset>
                      </wp:positionV>
                      <wp:extent cx="3076575" cy="276225"/>
                      <wp:effectExtent l="0" t="0" r="3810" b="4445"/>
                      <wp:wrapNone/>
                      <wp:docPr id="1575" name="Text Box 104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657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000" w:rsidRDefault="00C53056">
                                  <w:pPr>
                                    <w:pStyle w:val="CertificateTitle"/>
                                  </w:pPr>
                                  <w:r>
                                    <w:t>Buy 10 cups of coffee, get one free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488" o:spid="_x0000_s1026" type="#_x0000_t202" style="position:absolute;left:0;text-align:left;margin-left:256.95pt;margin-top:642.4pt;width:242.25pt;height:21.7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9cuA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" filled="f" stroked="f">
                      <v:textbox>
                        <w:txbxContent>
                          <w:p w:rsidR="00000000" w:rsidRDefault="00C53056">
                            <w:pPr>
                              <w:pStyle w:val="CertificateTitle"/>
                            </w:pPr>
                            <w:r>
                              <w:t>Buy 10 cups of coffee, get one free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page">
                        <wp:posOffset>3885565</wp:posOffset>
                      </wp:positionH>
                      <wp:positionV relativeFrom="page">
                        <wp:posOffset>7609840</wp:posOffset>
                      </wp:positionV>
                      <wp:extent cx="2476500" cy="542925"/>
                      <wp:effectExtent l="0" t="0" r="635" b="635"/>
                      <wp:wrapNone/>
                      <wp:docPr id="1574" name="Text Box 104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0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000" w:rsidRPr="00C91F82" w:rsidRDefault="00C53056">
                                  <w:pPr>
                                    <w:pStyle w:val="CompanyName"/>
                                    <w:rPr>
                                      <w:sz w:val="24"/>
                                    </w:rPr>
                                  </w:pPr>
                                  <w:r w:rsidRPr="00C91F82">
                                    <w:t xml:space="preserve">Fourth </w:t>
                                  </w:r>
                                  <w:r>
                                    <w:t>C</w:t>
                                  </w:r>
                                  <w:r w:rsidRPr="00C91F82">
                                    <w:t>offee</w:t>
                                  </w:r>
                                </w:p>
                                <w:p w:rsidR="00000000" w:rsidRDefault="00C53056">
                                  <w:pPr>
                                    <w:pStyle w:val="Tagline"/>
                                    <w:jc w:val="both"/>
                                  </w:pPr>
                                  <w:r w:rsidRPr="00E464D5">
                                    <w:t>“Organic and fair because we care</w:t>
                                  </w:r>
                                  <w:r>
                                    <w:t>.</w:t>
                                  </w:r>
                                  <w:r w:rsidRPr="00E464D5">
                                    <w:t>”</w:t>
                                  </w:r>
                                </w:p>
                                <w:p w:rsidR="00000000" w:rsidRDefault="00C5305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487" o:spid="_x0000_s1027" type="#_x0000_t202" style="position:absolute;left:0;text-align:left;margin-left:305.95pt;margin-top:599.2pt;width:195pt;height:42.7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3eauwIAAMc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" filled="f" stroked="f">
                      <v:textbox>
                        <w:txbxContent>
                          <w:p w:rsidR="00000000" w:rsidRPr="00C91F82" w:rsidRDefault="00C53056">
                            <w:pPr>
                              <w:pStyle w:val="CompanyName"/>
                              <w:rPr>
                                <w:sz w:val="24"/>
                              </w:rPr>
                            </w:pPr>
                            <w:r w:rsidRPr="00C91F82">
                              <w:t xml:space="preserve">Fourth </w:t>
                            </w:r>
                            <w:r>
                              <w:t>C</w:t>
                            </w:r>
                            <w:r w:rsidRPr="00C91F82">
                              <w:t>offee</w:t>
                            </w:r>
                          </w:p>
                          <w:p w:rsidR="00000000" w:rsidRDefault="00C53056">
                            <w:pPr>
                              <w:pStyle w:val="Tagline"/>
                              <w:jc w:val="both"/>
                            </w:pPr>
                            <w:r w:rsidRPr="00E464D5">
                              <w:t>“Organic and fair because we care</w:t>
                            </w:r>
                            <w:r>
                              <w:t>.</w:t>
                            </w:r>
                            <w:r w:rsidRPr="00E464D5">
                              <w:t>”</w:t>
                            </w:r>
                          </w:p>
                          <w:p w:rsidR="00000000" w:rsidRDefault="00C53056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page">
                        <wp:posOffset>3218815</wp:posOffset>
                      </wp:positionH>
                      <wp:positionV relativeFrom="page">
                        <wp:posOffset>8962390</wp:posOffset>
                      </wp:positionV>
                      <wp:extent cx="3171825" cy="173355"/>
                      <wp:effectExtent l="0" t="0" r="635" b="0"/>
                      <wp:wrapNone/>
                      <wp:docPr id="1500" name="Group 104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1825" cy="173355"/>
                                <a:chOff x="2707" y="3525"/>
                                <a:chExt cx="6840" cy="438"/>
                              </a:xfrm>
                            </wpg:grpSpPr>
                            <wps:wsp>
                              <wps:cNvPr id="1501" name="Rectangle 104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7" y="3525"/>
                                  <a:ext cx="6840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502" name="Group 104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07" y="3525"/>
                                  <a:ext cx="6840" cy="438"/>
                                  <a:chOff x="7920" y="7020"/>
                                  <a:chExt cx="6840" cy="438"/>
                                </a:xfrm>
                              </wpg:grpSpPr>
                              <wps:wsp>
                                <wps:cNvPr id="1503" name="Rectangle 1041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7920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4" name="Rectangle 1041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066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5" name="Rectangle 1041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212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6" name="Rectangle 1041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7920" y="7312"/>
                                    <a:ext cx="146" cy="1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7" name="Rectangle 1042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212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8" name="Rectangle 1042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504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9" name="Rectangle 1042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358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10" name="Rectangle 1042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650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11" name="Rectangle 1042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504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12" name="Rectangle 1042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796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13" name="Rectangle 1042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088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14" name="Rectangle 1042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234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15" name="Rectangle 1042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380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16" name="Rectangle 1042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088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17" name="Rectangle 1043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380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18" name="Rectangle 1043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672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19" name="Rectangle 1043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526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20" name="Rectangle 1043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818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21" name="Rectangle 1043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672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22" name="Rectangle 1043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796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23" name="Rectangle 1043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942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24" name="Rectangle 1043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964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25" name="Rectangle 1043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110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26" name="Rectangle 1043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255" y="7021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27" name="Rectangle 1044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964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28" name="Rectangle 1044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255" y="7313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29" name="Rectangle 1044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547" y="7021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30" name="Rectangle 1044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401" y="7167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31" name="Rectangle 1044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693" y="7167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32" name="Rectangle 1044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547" y="7313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33" name="Rectangle 1044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839" y="7021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34" name="Rectangle 1044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131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35" name="Rectangle 1044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277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36" name="Rectangle 1044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423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37" name="Rectangle 1045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131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38" name="Rectangle 1045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423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39" name="Rectangle 1045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715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40" name="Rectangle 1045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569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41" name="Rectangle 1045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861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42" name="Rectangle 1045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715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43" name="Rectangle 1045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839" y="7313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44" name="Rectangle 1045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985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45" name="Rectangle 1045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007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46" name="Rectangle 1045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007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47" name="Rectangle 1046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299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48" name="Rectangle 1046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153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49" name="Rectangle 1046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445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50" name="Rectangle 1046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299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51" name="Rectangle 1046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591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52" name="Rectangle 1046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591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53" name="Rectangle 1046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737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54" name="Rectangle 1046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883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55" name="Rectangle 1046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029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56" name="Rectangle 1046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883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57" name="Rectangle 1047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175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58" name="Rectangle 1047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175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59" name="Rectangle 1047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466" y="7020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0" name="Rectangle 1047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320" y="7166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1" name="Rectangle 1047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612" y="7166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2" name="Rectangle 1047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466" y="7312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3" name="Rectangle 1047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758" y="7020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4" name="Rectangle 1047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758" y="7312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5" name="Rectangle 1047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904" y="7166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6" name="Rectangle 1047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050" y="7020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7" name="Rectangle 1048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196" y="7166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8" name="Rectangle 1048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050" y="7312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9" name="Rectangle 1048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342" y="7020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70" name="Rectangle 1048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342" y="7312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71" name="Rectangle 1048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615" y="7020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72" name="Rectangle 1048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615" y="7312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73" name="Rectangle 1048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469" y="7166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413" o:spid="_x0000_s1026" style="position:absolute;margin-left:253.45pt;margin-top:705.7pt;width:249.75pt;height:13.65pt;z-index:251688960;mso-position-horizontal-relative:page;mso-position-vertical-relative:page" coordorigin="2707,3525" coordsize="6840,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">
                      <v:rect id="Rectangle 10414" o:spid="_x0000_s1027" style="position:absolute;left:2707;top:3525;width:684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cjy8MA&#10;AADdAAAADwAAAGRycy9kb3ducmV2LnhtbERPS2vCQBC+F/wPywi91U1arBJdgxQKhZx8HbwN2TGJ&#10;7s7G7DZJ/71bKPQ2H99z1vlojeip841jBeksAUFcOt1wpeB4+HxZgvABWaNxTAp+yEO+mTytMdNu&#10;4B31+1CJGMI+QwV1CG0mpS9rsuhnriWO3MV1FkOEXSV1h0MMt0a+Jsm7tNhwbKixpY+aytv+2yo4&#10;m+Z8K4rjfTHuDm0oyFzfLielnqfjdgUi0Bj+xX/uLx3nz5MUfr+JJ8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cjy8MAAADdAAAADwAAAAAAAAAAAAAAAACYAgAAZHJzL2Rv&#10;d25yZXYueG1sUEsFBgAAAAAEAAQA9QAAAIgDAAAAAA==&#10;" fillcolor="#dbd6a5" stroked="f"/>
                      <v:group id="Group 10415" o:spid="_x0000_s1028" style="position:absolute;left:2707;top:3525;width:6840;height:438" coordorigin="7920,7020" coordsize="6840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avELwwAAAN0AAAAP&#10;AAAAAAAAAAAAAAAAAKoCAABkcnMvZG93bnJldi54bWxQSwUGAAAAAAQABAD6AAAAmgMAAAAA&#10;">
                        <v:rect id="Rectangle 10416" o:spid="_x0000_s1029" style="position:absolute;left:7920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iZzMUA&#10;AADdAAAADwAAAGRycy9kb3ducmV2LnhtbERPS2vCQBC+F/wPywi9lLrRYpHUVYKg9FB8xNTzNDsm&#10;wexsyK4a++u7gtDbfHzPmc47U4sLta6yrGA4iEAQ51ZXXCjI9svXCQjnkTXWlknBjRzMZ72nKcba&#10;XnlHl9QXIoSwi1FB6X0TS+nykgy6gW2IA3e0rUEfYFtI3eI1hJtajqLoXRqsODSU2NCipPyUno0C&#10;//tyOJyTbLP8+s71T7bbputVotRzv0s+QHjq/L/44f7UYf44eoP7N+EE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WJnMxQAAAN0AAAAPAAAAAAAAAAAAAAAAAJgCAABkcnMv&#10;ZG93bnJldi54bWxQSwUGAAAAAAQABAD1AAAAigMAAAAA&#10;" fillcolor="#930" stroked="f"/>
                        <v:rect id="Rectangle 10417" o:spid="_x0000_s1030" style="position:absolute;left:8066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EBuMUA&#10;AADdAAAADwAAAGRycy9kb3ducmV2LnhtbERPS2vCQBC+F/wPywi9lLpRapHUVYKg9FB8xNTzNDsm&#10;wexsyK4a++u7gtDbfHzPmc47U4sLta6yrGA4iEAQ51ZXXCjI9svXCQjnkTXWlknBjRzMZ72nKcba&#10;XnlHl9QXIoSwi1FB6X0TS+nykgy6gW2IA3e0rUEfYFtI3eI1hJtajqLoXRqsODSU2NCipPyUno0C&#10;//tyOJyTbLP8+s71T7bbputVotRzv0s+QHjq/L/44f7UYf44eoP7N+EE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sQG4xQAAAN0AAAAPAAAAAAAAAAAAAAAAAJgCAABkcnMv&#10;ZG93bnJldi54bWxQSwUGAAAAAAQABAD1AAAAigMAAAAA&#10;" fillcolor="#930" stroked="f"/>
                        <v:rect id="Rectangle 10418" o:spid="_x0000_s1031" style="position:absolute;left:8212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2kI8QA&#10;AADdAAAADwAAAGRycy9kb3ducmV2LnhtbERPTWvCQBC9C/6HZQQvohsLFkldJQhKD9LWmHqeZqdJ&#10;MDsbsqum/fWuIHibx/ucxaoztbhQ6yrLCqaTCARxbnXFhYLssBnPQTiPrLG2TAr+yMFq2e8tMNb2&#10;ynu6pL4QIYRdjApK75tYSpeXZNBNbEMcuF/bGvQBtoXULV5DuKnlSxS9SoMVh4YSG1qXlJ/Ss1Hg&#10;/0fH4znJPje771z/ZPuv9GObKDUcdMkbCE+df4of7ncd5s+iGdy/CS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9pCPEAAAA3QAAAA8AAAAAAAAAAAAAAAAAmAIAAGRycy9k&#10;b3ducmV2LnhtbFBLBQYAAAAABAAEAPUAAACJAwAAAAA=&#10;" fillcolor="#930" stroked="f"/>
                        <v:rect id="Rectangle 10419" o:spid="_x0000_s1032" style="position:absolute;left:7920;top:7312;width:146;height:146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86VMUA&#10;AADdAAAADwAAAGRycy9kb3ducmV2LnhtbERPTWvCQBC9F/wPywi9FN1YqEjqJgRB6aG0GlPP0+w0&#10;CWZnQ3bVtL/eLQje5vE+Z5kOphVn6l1jWcFsGoEgLq1uuFJQ7NeTBQjnkTW2lknBLzlIk9HDEmNt&#10;L7yjc+4rEULYxaig9r6LpXRlTQbd1HbEgfuxvUEfYF9J3eMlhJtWPkfRXBpsODTU2NGqpvKYn4wC&#10;//d0OJyy4nP9/lXq72K3zT82mVKP4yF7BeFp8Hfxzf2mw/yXaA7/34QTZH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LzpUxQAAAN0AAAAPAAAAAAAAAAAAAAAAAJgCAABkcnMv&#10;ZG93bnJldi54bWxQSwUGAAAAAAQABAD1AAAAigMAAAAA&#10;" fillcolor="#930" stroked="f"/>
                        <v:rect id="Rectangle 10420" o:spid="_x0000_s1033" style="position:absolute;left:8212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Ofz8UA&#10;AADdAAAADwAAAGRycy9kb3ducmV2LnhtbERPS2vCQBC+F/wPywi9lLpRqJXUVYKg9FB8xNTzNDsm&#10;wexsyK4a++u7gtDbfHzPmc47U4sLta6yrGA4iEAQ51ZXXCjI9svXCQjnkTXWlknBjRzMZ72nKcba&#10;XnlHl9QXIoSwi1FB6X0TS+nykgy6gW2IA3e0rUEfYFtI3eI1hJtajqJoLA1WHBpKbGhRUn5Kz0aB&#10;/305HM5Jtll+fef6J9tt0/UqUeq53yUfIDx1/l/8cH/qMP8teof7N+EE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Y5/PxQAAAN0AAAAPAAAAAAAAAAAAAAAAAJgCAABkcnMv&#10;ZG93bnJldi54bWxQSwUGAAAAAAQABAD1AAAAigMAAAAA&#10;" fillcolor="#930" stroked="f"/>
                        <v:rect id="Rectangle 10421" o:spid="_x0000_s1034" style="position:absolute;left:8504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wLvcgA&#10;AADdAAAADwAAAGRycy9kb3ducmV2LnhtbESPQWvCQBCF7wX/wzJCL0U3FlpKdJUgWHoobU2j5zE7&#10;JsHsbMiumvbXdw4FbzO8N+99s1gNrlUX6kPj2cBsmoAiLr1tuDJQfG8mL6BCRLbYeiYDPxRgtRzd&#10;LTC1/spbuuSxUhLCIUUDdYxdqnUoa3IYpr4jFu3oe4dR1r7StserhLtWPybJs3bYsDTU2NG6pvKU&#10;n52B+Puw35+z4nPzvivtodh+5R+vmTH34yGbg4o0xJv5//rNCv5TIrjyjYygl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A/Au9yAAAAN0AAAAPAAAAAAAAAAAAAAAAAJgCAABk&#10;cnMvZG93bnJldi54bWxQSwUGAAAAAAQABAD1AAAAjQMAAAAA&#10;" fillcolor="#930" stroked="f"/>
                        <v:rect id="Rectangle 10422" o:spid="_x0000_s1035" style="position:absolute;left:8358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CuJsUA&#10;AADdAAAADwAAAGRycy9kb3ducmV2LnhtbERPS2vCQBC+F/wPywi9lLpRqNTUVYKg9FB8xNTzNDsm&#10;wexsyK4a++u7gtDbfHzPmc47U4sLta6yrGA4iEAQ51ZXXCjI9svXdxDOI2usLZOCGzmYz3pPU4y1&#10;vfKOLqkvRAhhF6OC0vsmltLlJRl0A9sQB+5oW4M+wLaQusVrCDe1HEXRWBqsODSU2NCipPyUno0C&#10;//tyOJyTbLP8+s71T7bbputVotRzv0s+QHjq/L/44f7UYf5bNIH7N+EE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sK4mxQAAAN0AAAAPAAAAAAAAAAAAAAAAAJgCAABkcnMv&#10;ZG93bnJldi54bWxQSwUGAAAAAAQABAD1AAAAigMAAAAA&#10;" fillcolor="#930" stroked="f"/>
                        <v:rect id="Rectangle 10423" o:spid="_x0000_s1036" style="position:absolute;left:8650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ORZsgA&#10;AADdAAAADwAAAGRycy9kb3ducmV2LnhtbESPQWvCQBCF74X+h2UEL6VuFFpKdJVQsPQgtqbR85gd&#10;k2B2NmRXTfvrO4dCbzO8N+99s1gNrlVX6kPj2cB0koAiLr1tuDJQfK0fX0CFiGyx9UwGvinAanl/&#10;t8DU+hvv6JrHSkkIhxQN1DF2qdahrMlhmPiOWLST7x1GWftK2x5vEu5aPUuSZ+2wYWmosaPXmspz&#10;fnEG4s/D4XDJio/1Zl/aY7H7zLdvmTHj0ZDNQUUa4r/57/rdCv7TVPjlGxlBL3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7U5FmyAAAAN0AAAAPAAAAAAAAAAAAAAAAAJgCAABk&#10;cnMvZG93bnJldi54bWxQSwUGAAAAAAQABAD1AAAAjQMAAAAA&#10;" fillcolor="#930" stroked="f"/>
                        <v:rect id="Rectangle 10424" o:spid="_x0000_s1037" style="position:absolute;left:8504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80/cUA&#10;AADdAAAADwAAAGRycy9kb3ducmV2LnhtbERPTWvCQBC9F/oflhG8lLqJUCnRVUJB8VCqptHzNDtN&#10;gtnZkF019de7gtDbPN7nzBa9acSZOldbVhCPIhDEhdU1lwry7+XrOwjnkTU2lknBHzlYzJ+fZpho&#10;e+EdnTNfihDCLkEFlfdtIqUrKjLoRrYlDtyv7Qz6ALtS6g4vIdw0chxFE2mw5tBQYUsfFRXH7GQU&#10;+OvL4XBK883yc1/on3y3zb5WqVLDQZ9OQXjq/b/44V7rMP8tjuH+TThB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HzT9xQAAAN0AAAAPAAAAAAAAAAAAAAAAAJgCAABkcnMv&#10;ZG93bnJldi54bWxQSwUGAAAAAAQABAD1AAAAigMAAAAA&#10;" fillcolor="#930" stroked="f"/>
                        <v:rect id="Rectangle 10425" o:spid="_x0000_s1038" style="position:absolute;left:8796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2qisUA&#10;AADdAAAADwAAAGRycy9kb3ducmV2LnhtbERPTWvCQBC9F/wPywheSt0oVCR1lSAoHkrVmHqeZsck&#10;mJ0N2VVTf323IHibx/uc2aIztbhS6yrLCkbDCARxbnXFhYLssHqbgnAeWWNtmRT8koPFvPcyw1jb&#10;G+/pmvpChBB2MSoovW9iKV1ekkE3tA1x4E62NegDbAupW7yFcFPLcRRNpMGKQ0OJDS1Lys/pxSjw&#10;99fj8ZJk29Xnd65/sv0u/VonSg36XfIBwlPnn+KHe6PD/PfRGP6/CS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zaqKxQAAAN0AAAAPAAAAAAAAAAAAAAAAAJgCAABkcnMv&#10;ZG93bnJldi54bWxQSwUGAAAAAAQABAD1AAAAigMAAAAA&#10;" fillcolor="#930" stroked="f"/>
                        <v:rect id="Rectangle 10426" o:spid="_x0000_s1039" style="position:absolute;left:9088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EPEcUA&#10;AADdAAAADwAAAGRycy9kb3ducmV2LnhtbERPTWvCQBC9C/6HZYRepG5sqZTUVULB0kPRGtOcx+yY&#10;hGZnQ3bV6K93hUJv83ifM1/2phEn6lxtWcF0EoEgLqyuuVSQ7VaPryCcR9bYWCYFF3KwXAwHc4y1&#10;PfOWTqkvRQhhF6OCyvs2ltIVFRl0E9sSB+5gO4M+wK6UusNzCDeNfIqimTRYc2iosKX3iorf9GgU&#10;+Os4z49Jtll9/RR6n22/0/VHotTDqE/eQHjq/b/4z/2pw/yX6TPcvw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gQ8RxQAAAN0AAAAPAAAAAAAAAAAAAAAAAJgCAABkcnMv&#10;ZG93bnJldi54bWxQSwUGAAAAAAQABAD1AAAAigMAAAAA&#10;" fillcolor="#930" stroked="f"/>
                        <v:rect id="Rectangle 10427" o:spid="_x0000_s1040" style="position:absolute;left:9234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iXZcUA&#10;AADdAAAADwAAAGRycy9kb3ducmV2LnhtbERPTWvCQBC9C/6HZYRepG4srZTUVULB0kPRGtOcx+yY&#10;hGZnQ3bV6K93hUJv83ifM1/2phEn6lxtWcF0EoEgLqyuuVSQ7VaPryCcR9bYWCYFF3KwXAwHc4y1&#10;PfOWTqkvRQhhF6OCyvs2ltIVFRl0E9sSB+5gO4M+wK6UusNzCDeNfIqimTRYc2iosKX3iorf9GgU&#10;+Os4z49Jtll9/RR6n22/0/VHotTDqE/eQHjq/b/4z/2pw/yX6TPcvw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aJdlxQAAAN0AAAAPAAAAAAAAAAAAAAAAAJgCAABkcnMv&#10;ZG93bnJldi54bWxQSwUGAAAAAAQABAD1AAAAigMAAAAA&#10;" fillcolor="#930" stroked="f"/>
                        <v:rect id="Rectangle 10428" o:spid="_x0000_s1041" style="position:absolute;left:9380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Qy/sUA&#10;AADdAAAADwAAAGRycy9kb3ducmV2LnhtbERPTWvCQBC9F/wPywi9lLpRUCR1lSAoHkrVmHqeZsck&#10;mJ0N2VVTf323IHibx/uc2aIztbhS6yrLCoaDCARxbnXFhYLssHqfgnAeWWNtmRT8koPFvPcyw1jb&#10;G+/pmvpChBB2MSoovW9iKV1ekkE3sA1x4E62NegDbAupW7yFcFPLURRNpMGKQ0OJDS1Lys/pxSjw&#10;97fj8ZJk29Xnd65/sv0u/VonSr32u+QDhKfOP8UP90aH+ePhGP6/CS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JDL+xQAAAN0AAAAPAAAAAAAAAAAAAAAAAJgCAABkcnMv&#10;ZG93bnJldi54bWxQSwUGAAAAAAQABAD1AAAAigMAAAAA&#10;" fillcolor="#930" stroked="f"/>
                        <v:rect id="Rectangle 10429" o:spid="_x0000_s1042" style="position:absolute;left:9088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asicUA&#10;AADdAAAADwAAAGRycy9kb3ducmV2LnhtbERPTWvCQBC9F/wPywi9lLpRqEjqKkFQPJRaY+p5mh2T&#10;YHY2ZFeN/vquIHibx/uc6bwztThT6yrLCoaDCARxbnXFhYJst3yfgHAeWWNtmRRcycF81nuZYqzt&#10;hbd0Tn0hQgi7GBWU3jexlC4vyaAb2IY4cAfbGvQBtoXULV5CuKnlKIrG0mDFoaHEhhYl5cf0ZBT4&#10;29t+f0qyzfLrN9d/2fYn/V4lSr32u+QThKfOP8UP91qH+R/DMdy/CSf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9qyJxQAAAN0AAAAPAAAAAAAAAAAAAAAAAJgCAABkcnMv&#10;ZG93bnJldi54bWxQSwUGAAAAAAQABAD1AAAAigMAAAAA&#10;" fillcolor="#930" stroked="f"/>
                        <v:rect id="Rectangle 10430" o:spid="_x0000_s1043" style="position:absolute;left:9380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oJEsUA&#10;AADdAAAADwAAAGRycy9kb3ducmV2LnhtbERPTWvCQBC9C/6HZYRepG4stJbUVULB0kPRGtOcx+yY&#10;hGZnQ3bV6K93hUJv83ifM1/2phEn6lxtWcF0EoEgLqyuuVSQ7VaPryCcR9bYWCYFF3KwXAwHc4y1&#10;PfOWTqkvRQhhF6OCyvs2ltIVFRl0E9sSB+5gO4M+wK6UusNzCDeNfIqiF2mw5tBQYUvvFRW/6dEo&#10;8Ndxnh+TbLP6+in0Ptt+p+uPRKmHUZ+8gfDU+3/xn/tTh/nP0xncvw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ugkSxQAAAN0AAAAPAAAAAAAAAAAAAAAAAJgCAABkcnMv&#10;ZG93bnJldi54bWxQSwUGAAAAAAQABAD1AAAAigMAAAAA&#10;" fillcolor="#930" stroked="f"/>
                        <v:rect id="Rectangle 10431" o:spid="_x0000_s1044" style="position:absolute;left:9672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WdYMgA&#10;AADdAAAADwAAAGRycy9kb3ducmV2LnhtbESPQWvCQBCF74X+h2UEL6VuFFpKdJVQsPQgtqbR85gd&#10;k2B2NmRXTfvrO4dCbzO8N+99s1gNrlVX6kPj2cB0koAiLr1tuDJQfK0fX0CFiGyx9UwGvinAanl/&#10;t8DU+hvv6JrHSkkIhxQN1DF2qdahrMlhmPiOWLST7x1GWftK2x5vEu5aPUuSZ+2wYWmosaPXmspz&#10;fnEG4s/D4XDJio/1Zl/aY7H7zLdvmTHj0ZDNQUUa4r/57/rdCv7TVHDlGxlBL3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FJZ1gyAAAAN0AAAAPAAAAAAAAAAAAAAAAAJgCAABk&#10;cnMvZG93bnJldi54bWxQSwUGAAAAAAQABAD1AAAAjQMAAAAA&#10;" fillcolor="#930" stroked="f"/>
                        <v:rect id="Rectangle 10432" o:spid="_x0000_s1045" style="position:absolute;left:9526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k4+8UA&#10;AADdAAAADwAAAGRycy9kb3ducmV2LnhtbERPTWvCQBC9C/6HZYRepG4stNjUVULB0kPRGtOcx+yY&#10;hGZnQ3bV6K93hUJv83ifM1/2phEn6lxtWcF0EoEgLqyuuVSQ7VaPMxDOI2tsLJOCCzlYLoaDOcba&#10;nnlLp9SXIoSwi1FB5X0bS+mKigy6iW2JA3ewnUEfYFdK3eE5hJtGPkXRizRYc2iosKX3iorf9GgU&#10;+Os4z49Jtll9/RR6n22/0/VHotTDqE/eQHjq/b/4z/2pw/zn6Svcvw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aTj7xQAAAN0AAAAPAAAAAAAAAAAAAAAAAJgCAABkcnMv&#10;ZG93bnJldi54bWxQSwUGAAAAAAQABAD1AAAAigMAAAAA&#10;" fillcolor="#930" stroked="f"/>
                        <v:rect id="Rectangle 10433" o:spid="_x0000_s1046" style="position:absolute;left:9818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9b28gA&#10;AADdAAAADwAAAGRycy9kb3ducmV2LnhtbESPQWvCQBCF74X+h2UEL6VuKlRKdJVQsHgobU2j5zE7&#10;JsHsbMiumvbXdw5CbzO8N+99s1gNrlUX6kPj2cDTJAFFXHrbcGWg+F4/voAKEdli65kM/FCA1fL+&#10;boGp9Vfe0iWPlZIQDikaqGPsUq1DWZPDMPEdsWhH3zuMsvaVtj1eJdy1epokM+2wYWmosaPXmspT&#10;fnYG4u/Dfn/Ois/1+660h2L7lX+8ZcaMR0M2BxVpiP/m2/XGCv7zVPjlGxlBL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1P1vbyAAAAN0AAAAPAAAAAAAAAAAAAAAAAJgCAABk&#10;cnMvZG93bnJldi54bWxQSwUGAAAAAAQABAD1AAAAjQMAAAAA&#10;" fillcolor="#930" stroked="f"/>
                        <v:rect id="Rectangle 10434" o:spid="_x0000_s1047" style="position:absolute;left:9672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+QMUA&#10;AADdAAAADwAAAGRycy9kb3ducmV2LnhtbERPTWvCQBC9F/wPywheSt0oVCR1lSAoHkrVmHqeZsck&#10;mJ0N2VVTf323IHibx/uc2aIztbhS6yrLCkbDCARxbnXFhYLssHqbgnAeWWNtmRT8koPFvPcyw1jb&#10;G+/pmvpChBB2MSoovW9iKV1ekkE3tA1x4E62NegDbAupW7yFcFPLcRRNpMGKQ0OJDS1Lys/pxSjw&#10;99fj8ZJk29Xnd65/sv0u/VonSg36XfIBwlPnn+KHe6PD/PfxCP6/CS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c/5AxQAAAN0AAAAPAAAAAAAAAAAAAAAAAJgCAABkcnMv&#10;ZG93bnJldi54bWxQSwUGAAAAAAQABAD1AAAAigMAAAAA&#10;" fillcolor="#930" stroked="f"/>
                        <v:rect id="Rectangle 10435" o:spid="_x0000_s1048" style="position:absolute;left:8796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FgN8UA&#10;AADdAAAADwAAAGRycy9kb3ducmV2LnhtbERPS2vCQBC+F/oflhF6KXVjoFKiq4SC0oP4SKPnaXaa&#10;BLOzIbtq6q93BaG3+fieM533phFn6lxtWcFoGIEgLqyuuVSQfy/ePkA4j6yxsUwK/sjBfPb8NMVE&#10;2wvv6Jz5UoQQdgkqqLxvEyldUZFBN7QtceB+bWfQB9iVUnd4CeGmkXEUjaXBmkNDhS19VlQcs5NR&#10;4K+vh8MpzTeL1b7QP/lum62XqVIvgz6dgPDU+3/xw/2lw/z3OIb7N+EE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oWA3xQAAAN0AAAAPAAAAAAAAAAAAAAAAAJgCAABkcnMv&#10;ZG93bnJldi54bWxQSwUGAAAAAAQABAD1AAAAigMAAAAA&#10;" fillcolor="#930" stroked="f"/>
                        <v:rect id="Rectangle 10436" o:spid="_x0000_s1049" style="position:absolute;left:8942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3FrMUA&#10;AADdAAAADwAAAGRycy9kb3ducmV2LnhtbERPTWvCQBC9C/6HZYRepG5qqZTUVULB0kPRGtOcx+yY&#10;hGZnQ3bV6K93hUJv83ifM1/2phEn6lxtWcHTJAJBXFhdc6kg260eX0E4j6yxsUwKLuRguRgO5hhr&#10;e+YtnVJfihDCLkYFlfdtLKUrKjLoJrYlDtzBdgZ9gF0pdYfnEG4aOY2imTRYc2iosKX3iorf9GgU&#10;+Os4z49Jtll9/RR6n22/0/VHotTDqE/eQHjq/b/4z/2pw/yX6TPcvw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7cWsxQAAAN0AAAAPAAAAAAAAAAAAAAAAAJgCAABkcnMv&#10;ZG93bnJldi54bWxQSwUGAAAAAAQABAD1AAAAigMAAAAA&#10;" fillcolor="#930" stroked="f"/>
                        <v:rect id="Rectangle 10437" o:spid="_x0000_s1050" style="position:absolute;left:9964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Rd2MUA&#10;AADdAAAADwAAAGRycy9kb3ducmV2LnhtbERPTWvCQBC9C/6HZYRepG4qrZTUVULB0kPRGtOcx+yY&#10;hGZnQ3bV6K93hUJv83ifM1/2phEn6lxtWcHTJAJBXFhdc6kg260eX0E4j6yxsUwKLuRguRgO5hhr&#10;e+YtnVJfihDCLkYFlfdtLKUrKjLoJrYlDtzBdgZ9gF0pdYfnEG4aOY2imTRYc2iosKX3iorf9GgU&#10;+Os4z49Jtll9/RR6n22/0/VHotTDqE/eQHjq/b/4z/2pw/yX6TPcvw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F3YxQAAAN0AAAAPAAAAAAAAAAAAAAAAAJgCAABkcnMv&#10;ZG93bnJldi54bWxQSwUGAAAAAAQABAD1AAAAigMAAAAA&#10;" fillcolor="#930" stroked="f"/>
                        <v:rect id="Rectangle 10438" o:spid="_x0000_s1051" style="position:absolute;left:10110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j4Q8UA&#10;AADdAAAADwAAAGRycy9kb3ducmV2LnhtbERPTWvCQBC9F/wPywi9FN0oWCS6ShAUD8XWGD2P2TEJ&#10;ZmdDdtXYX98tFHqbx/uc+bIztbhT6yrLCkbDCARxbnXFhYLssB5MQTiPrLG2TAqe5GC56L3MMdb2&#10;wXu6p74QIYRdjApK75tYSpeXZNANbUMcuIttDfoA20LqFh8h3NRyHEXv0mDFoaHEhlYl5df0ZhT4&#10;77fT6ZZkn+uPY67P2f4r3W0SpV77XTID4anz/+I/91aH+ZPxBH6/CSf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SPhDxQAAAN0AAAAPAAAAAAAAAAAAAAAAAJgCAABkcnMv&#10;ZG93bnJldi54bWxQSwUGAAAAAAQABAD1AAAAigMAAAAA&#10;" fillcolor="#930" stroked="f"/>
                        <v:rect id="Rectangle 10439" o:spid="_x0000_s1052" style="position:absolute;left:10255;top:7021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pmNMUA&#10;AADdAAAADwAAAGRycy9kb3ducmV2LnhtbERPTWvCQBC9F/wPywheSt0oVCR1lSBYepBaY+p5mh2T&#10;YHY2ZFeN/vquIHibx/uc2aIztThT6yrLCkbDCARxbnXFhYJst3qbgnAeWWNtmRRcycFi3nuZYazt&#10;hbd0Tn0hQgi7GBWU3jexlC4vyaAb2oY4cAfbGvQBtoXULV5CuKnlOIom0mDFoaHEhpYl5cf0ZBT4&#10;2+t+f0qyzWr9m+u/bPuTfn8mSg36XfIBwlPnn+KH+0uH+e/jCdy/CSf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mmY0xQAAAN0AAAAPAAAAAAAAAAAAAAAAAJgCAABkcnMv&#10;ZG93bnJldi54bWxQSwUGAAAAAAQABAD1AAAAigMAAAAA&#10;" fillcolor="#930" stroked="f"/>
                        <v:rect id="Rectangle 10440" o:spid="_x0000_s1053" style="position:absolute;left:9964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bDr8UA&#10;AADdAAAADwAAAGRycy9kb3ducmV2LnhtbERPTWvCQBC9C/6HZYRepG4qtJbUVULB0kPRGtOcx+yY&#10;hGZnQ3bV6K93hUJv83ifM1/2phEn6lxtWcHTJAJBXFhdc6kg260eX0E4j6yxsUwKLuRguRgO5hhr&#10;e+YtnVJfihDCLkYFlfdtLKUrKjLoJrYlDtzBdgZ9gF0pdYfnEG4aOY2iF2mw5tBQYUvvFRW/6dEo&#10;8Ndxnh+TbLP6+in0Ptt+p+uPRKmHUZ+8gfDU+3/xn/tTh/nP0xncvw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1sOvxQAAAN0AAAAPAAAAAAAAAAAAAAAAAJgCAABkcnMv&#10;ZG93bnJldi54bWxQSwUGAAAAAAQABAD1AAAAigMAAAAA&#10;" fillcolor="#930" stroked="f"/>
                        <v:rect id="Rectangle 10441" o:spid="_x0000_s1054" style="position:absolute;left:10255;top:7313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lX3cgA&#10;AADdAAAADwAAAGRycy9kb3ducmV2LnhtbESPQWvCQBCF74X+h2UEL6VuKlRKdJVQsHgobU2j5zE7&#10;JsHsbMiumvbXdw5CbzO8N+99s1gNrlUX6kPj2cDTJAFFXHrbcGWg+F4/voAKEdli65kM/FCA1fL+&#10;boGp9Vfe0iWPlZIQDikaqGPsUq1DWZPDMPEdsWhH3zuMsvaVtj1eJdy1epokM+2wYWmosaPXmspT&#10;fnYG4u/Dfn/Ois/1+660h2L7lX+8ZcaMR0M2BxVpiP/m2/XGCv7zVHDlGxlBL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LSVfdyAAAAN0AAAAPAAAAAAAAAAAAAAAAAJgCAABk&#10;cnMvZG93bnJldi54bWxQSwUGAAAAAAQABAD1AAAAjQMAAAAA&#10;" fillcolor="#930" stroked="f"/>
                        <v:rect id="Rectangle 10442" o:spid="_x0000_s1055" style="position:absolute;left:10547;top:7021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XyRsUA&#10;AADdAAAADwAAAGRycy9kb3ducmV2LnhtbERPTWvCQBC9C/6HZYRepG4qtNjUVULB0kPRGtOcx+yY&#10;hGZnQ3bV6K93hUJv83ifM1/2phEn6lxtWcHTJAJBXFhdc6kg260eZyCcR9bYWCYFF3KwXAwHc4y1&#10;PfOWTqkvRQhhF6OCyvs2ltIVFRl0E9sSB+5gO4M+wK6UusNzCDeNnEbRizRYc2iosKX3iorf9GgU&#10;+Os4z49Jtll9/RR6n22/0/VHotTDqE/eQHjq/b/4z/2pw/zn6Svcvw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BfJGxQAAAN0AAAAPAAAAAAAAAAAAAAAAAJgCAABkcnMv&#10;ZG93bnJldi54bWxQSwUGAAAAAAQABAD1AAAAigMAAAAA&#10;" fillcolor="#930" stroked="f"/>
                        <v:rect id="Rectangle 10443" o:spid="_x0000_s1056" style="position:absolute;left:10401;top:7167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bNBsgA&#10;AADdAAAADwAAAGRycy9kb3ducmV2LnhtbESPQWvCQBCF74X+h2UKXopuammR6CqhYPEgbU2j5zE7&#10;JqHZ2ZBdNe2v7xwKvc3w3rz3zWI1uFZdqA+NZwMPkwQUceltw5WB4nM9noEKEdli65kMfFOA1fL2&#10;ZoGp9Vfe0SWPlZIQDikaqGPsUq1DWZPDMPEdsWgn3zuMsvaVtj1eJdy1epokz9phw9JQY0cvNZVf&#10;+dkZiD/3h8M5K97X231pj8XuI397zYwZ3Q3ZHFSkIf6b/643VvCfHoVfvpER9PI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5s0GyAAAAN0AAAAPAAAAAAAAAAAAAAAAAJgCAABk&#10;cnMvZG93bnJldi54bWxQSwUGAAAAAAQABAD1AAAAjQMAAAAA&#10;" fillcolor="#930" stroked="f"/>
                        <v:rect id="Rectangle 10444" o:spid="_x0000_s1057" style="position:absolute;left:10693;top:7167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poncUA&#10;AADdAAAADwAAAGRycy9kb3ducmV2LnhtbERPTWvCQBC9C/6HZYRepG5sqZTUVULB0kPRGtOcx+yY&#10;hGZnQ3bV6K93hUJv83ifM1/2phEn6lxtWcF0EoEgLqyuuVSQ7VaPryCcR9bYWCYFF3KwXAwHc4y1&#10;PfOWTqkvRQhhF6OCyvs2ltIVFRl0E9sSB+5gO4M+wK6UusNzCDeNfIqimTRYc2iosKX3iorf9GgU&#10;+Os4z49Jtll9/RR6n22/0/VHotTDqE/eQHjq/b/4z/2pw/yX5yncvw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qmidxQAAAN0AAAAPAAAAAAAAAAAAAAAAAJgCAABkcnMv&#10;ZG93bnJldi54bWxQSwUGAAAAAAQABAD1AAAAigMAAAAA&#10;" fillcolor="#930" stroked="f"/>
                        <v:rect id="Rectangle 10445" o:spid="_x0000_s1058" style="position:absolute;left:10547;top:7313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j26sUA&#10;AADdAAAADwAAAGRycy9kb3ducmV2LnhtbERPTWvCQBC9C/6HZYRepG5qqZTUVULB0kPRGtOcx+yY&#10;hGZnQ3bV6K93hUJv83ifM1/2phEn6lxtWcHTJAJBXFhdc6kg260eX0E4j6yxsUwKLuRguRgO5hhr&#10;e+YtnVJfihDCLkYFlfdtLKUrKjLoJrYlDtzBdgZ9gF0pdYfnEG4aOY2imTRYc2iosKX3iorf9GgU&#10;+Os4z49Jtll9/RR6n22/0/VHotTDqE/eQHjq/b/4z/2pw/yX5yncvw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ePbqxQAAAN0AAAAPAAAAAAAAAAAAAAAAAJgCAABkcnMv&#10;ZG93bnJldi54bWxQSwUGAAAAAAQABAD1AAAAigMAAAAA&#10;" fillcolor="#930" stroked="f"/>
                        <v:rect id="Rectangle 10446" o:spid="_x0000_s1059" style="position:absolute;left:10839;top:7021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RTccUA&#10;AADdAAAADwAAAGRycy9kb3ducmV2LnhtbERPTWvCQBC9C/6HZYRepG5aqZTUVULB0kPRGtOcx+yY&#10;hGZnQ3bV6K93hUJv83ifM1/2phEn6lxtWcHTJAJBXFhdc6kg260eX0E4j6yxsUwKLuRguRgO5hhr&#10;e+YtnVJfihDCLkYFlfdtLKUrKjLoJrYlDtzBdgZ9gF0pdYfnEG4a+RxFM2mw5tBQYUvvFRW/6dEo&#10;8Ndxnh+TbLP6+in0Ptt+p+uPRKmHUZ+8gfDU+3/xn/tTh/kv0yncvw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NFNxxQAAAN0AAAAPAAAAAAAAAAAAAAAAAJgCAABkcnMv&#10;ZG93bnJldi54bWxQSwUGAAAAAAQABAD1AAAAigMAAAAA&#10;" fillcolor="#930" stroked="f"/>
                        <v:rect id="Rectangle 10447" o:spid="_x0000_s1060" style="position:absolute;left:11131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3LBcYA&#10;AADdAAAADwAAAGRycy9kb3ducmV2LnhtbERPTWvCQBC9C/6HZYReRDe1VSS6ShAsPZS2xuh5zI5J&#10;aHY2ZFdN++u7hYK3ebzPWa47U4srta6yrOBxHIEgzq2uuFCQ7bejOQjnkTXWlknBNzlYr/q9Jcba&#10;3nhH19QXIoSwi1FB6X0TS+nykgy6sW2IA3e2rUEfYFtI3eIthJtaTqJoJg1WHBpKbGhTUv6VXowC&#10;/zM8Hi9J9rF9O+T6lO0+0/eXRKmHQZcsQHjq/F38737VYf706Rn+vgkn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93LBcYAAADdAAAADwAAAAAAAAAAAAAAAACYAgAAZHJz&#10;L2Rvd25yZXYueG1sUEsFBgAAAAAEAAQA9QAAAIsDAAAAAA==&#10;" fillcolor="#930" stroked="f"/>
                        <v:rect id="Rectangle 10448" o:spid="_x0000_s1061" style="position:absolute;left:11277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FunsUA&#10;AADdAAAADwAAAGRycy9kb3ducmV2LnhtbERPTWvCQBC9C/0PyxS8iG6qKBJdJRQsPZS2xpjzNDtN&#10;QrOzIbtq7K93hUJv83ifs972phFn6lxtWcHTJAJBXFhdc6kgO+zGSxDOI2tsLJOCKznYbh4Ga4y1&#10;vfCezqkvRQhhF6OCyvs2ltIVFRl0E9sSB+7bdgZ9gF0pdYeXEG4aOY2ihTRYc2iosKXnioqf9GQU&#10;+N9Rnp+S7GP3diz0V7b/TN9fEqWGj32yAuGp9//iP/erDvPnszncvwknyM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kW6exQAAAN0AAAAPAAAAAAAAAAAAAAAAAJgCAABkcnMv&#10;ZG93bnJldi54bWxQSwUGAAAAAAQABAD1AAAAigMAAAAA&#10;" fillcolor="#930" stroked="f"/>
                        <v:rect id="Rectangle 10449" o:spid="_x0000_s1062" style="position:absolute;left:11423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Pw6cUA&#10;AADdAAAADwAAAGRycy9kb3ducmV2LnhtbERPTWvCQBC9C/0PyxS8iG60KBJdJQiKB6k1jZ6n2WkS&#10;zM6G7Kppf323UOhtHu9zluvO1OJOrassKxiPIhDEudUVFwqy9+1wDsJ5ZI21ZVLwRQ7Wq6feEmNt&#10;H3yie+oLEULYxaig9L6JpXR5SQbdyDbEgfu0rUEfYFtI3eIjhJtaTqJoJg1WHBpKbGhTUn5Nb0aB&#10;/x5cLrckO24P51x/ZKe39HWXKNV/7pIFCE+d/xf/ufc6zJ++zOD3m3CC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Q/DpxQAAAN0AAAAPAAAAAAAAAAAAAAAAAJgCAABkcnMv&#10;ZG93bnJldi54bWxQSwUGAAAAAAQABAD1AAAAigMAAAAA&#10;" fillcolor="#930" stroked="f"/>
                        <v:rect id="Rectangle 10450" o:spid="_x0000_s1063" style="position:absolute;left:11131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9VcsYA&#10;AADdAAAADwAAAGRycy9kb3ducmV2LnhtbERPTWvCQBC9C/6HZYReRDe1VCW6ShAsPZS2xuh5zI5J&#10;aHY2ZFdN++u7hYK3ebzPWa47U4srta6yrOBxHIEgzq2uuFCQ7bejOQjnkTXWlknBNzlYr/q9Jcba&#10;3nhH19QXIoSwi1FB6X0TS+nykgy6sW2IA3e2rUEfYFtI3eIthJtaTqJoKg1WHBpKbGhTUv6VXowC&#10;/zM8Hi9J9rF9O+T6lO0+0/eXRKmHQZcsQHjq/F38737VYf7z0wz+vgkn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9VcsYAAADdAAAADwAAAAAAAAAAAAAAAACYAgAAZHJz&#10;L2Rvd25yZXYueG1sUEsFBgAAAAAEAAQA9QAAAIsDAAAAAA==&#10;" fillcolor="#930" stroked="f"/>
                        <v:rect id="Rectangle 10451" o:spid="_x0000_s1064" style="position:absolute;left:11423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BAMgA&#10;AADdAAAADwAAAGRycy9kb3ducmV2LnhtbESPQWvCQBCF74X+h2UKXopuammR6CqhYPEgbU2j5zE7&#10;JqHZ2ZBdNe2v7xwKvc3w3rz3zWI1uFZdqA+NZwMPkwQUceltw5WB4nM9noEKEdli65kMfFOA1fL2&#10;ZoGp9Vfe0SWPlZIQDikaqGPsUq1DWZPDMPEdsWgn3zuMsvaVtj1eJdy1epokz9phw9JQY0cvNZVf&#10;+dkZiD/3h8M5K97X231pj8XuI397zYwZ3Q3ZHFSkIf6b/643VvCfHgVXvpER9PI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OkMEAyAAAAN0AAAAPAAAAAAAAAAAAAAAAAJgCAABk&#10;cnMvZG93bnJldi54bWxQSwUGAAAAAAQABAD1AAAAjQMAAAAA&#10;" fillcolor="#930" stroked="f"/>
                        <v:rect id="Rectangle 10452" o:spid="_x0000_s1065" style="position:absolute;left:11715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xkm8YA&#10;AADdAAAADwAAAGRycy9kb3ducmV2LnhtbERPTWvCQBC9C/6HZYReRDe1VDS6ShAsPZS2xuh5zI5J&#10;aHY2ZFdN++u7hYK3ebzPWa47U4srta6yrOBxHIEgzq2uuFCQ7bejGQjnkTXWlknBNzlYr/q9Jcba&#10;3nhH19QXIoSwi1FB6X0TS+nykgy6sW2IA3e2rUEfYFtI3eIthJtaTqJoKg1WHBpKbGhTUv6VXowC&#10;/zM8Hi9J9rF9O+T6lO0+0/eXRKmHQZcsQHjq/F38737VYf7z0xz+vgkn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dxkm8YAAADdAAAADwAAAAAAAAAAAAAAAACYAgAAZHJz&#10;L2Rvd25yZXYueG1sUEsFBgAAAAAEAAQA9QAAAIsDAAAAAA==&#10;" fillcolor="#930" stroked="f"/>
                        <v:rect id="Rectangle 10453" o:spid="_x0000_s1066" style="position:absolute;left:11569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C+e8gA&#10;AADdAAAADwAAAGRycy9kb3ducmV2LnhtbESPQWvCQBCF74X+h2UKXopuKm2R6CqhYPEgbU2j5zE7&#10;JqHZ2ZBdNe2v7xwKvc3w3rz3zWI1uFZdqA+NZwMPkwQUceltw5WB4nM9noEKEdli65kMfFOA1fL2&#10;ZoGp9Vfe0SWPlZIQDikaqGPsUq1DWZPDMPEdsWgn3zuMsvaVtj1eJdy1epokz9phw9JQY0cvNZVf&#10;+dkZiD/3h8M5K97X231pj8XuI397zYwZ3Q3ZHFSkIf6b/643VvCfHoVfvpER9PI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4L57yAAAAN0AAAAPAAAAAAAAAAAAAAAAAJgCAABk&#10;cnMvZG93bnJldi54bWxQSwUGAAAAAAQABAD1AAAAjQMAAAAA&#10;" fillcolor="#930" stroked="f"/>
                        <v:rect id="Rectangle 10454" o:spid="_x0000_s1067" style="position:absolute;left:11861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wb4MUA&#10;AADdAAAADwAAAGRycy9kb3ducmV2LnhtbERPTWvCQBC9C/6HZYRepG4srZTUVULB0kPRGtOcx+yY&#10;hGZnQ3bV6K93hUJv83ifM1/2phEn6lxtWcF0EoEgLqyuuVSQ7VaPryCcR9bYWCYFF3KwXAwHc4y1&#10;PfOWTqkvRQhhF6OCyvs2ltIVFRl0E9sSB+5gO4M+wK6UusNzCDeNfIqimTRYc2iosKX3iorf9GgU&#10;+Os4z49Jtll9/RR6n22/0/VHotTDqE/eQHjq/b/4z/2pw/yX5yncvw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rBvgxQAAAN0AAAAPAAAAAAAAAAAAAAAAAJgCAABkcnMv&#10;ZG93bnJldi54bWxQSwUGAAAAAAQABAD1AAAAigMAAAAA&#10;" fillcolor="#930" stroked="f"/>
                        <v:rect id="Rectangle 10455" o:spid="_x0000_s1068" style="position:absolute;left:11715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6Fl8UA&#10;AADdAAAADwAAAGRycy9kb3ducmV2LnhtbERPTWvCQBC9C/6HZYRepG4qrZTUVULB0kPRGtOcx+yY&#10;hGZnQ3bV6K93hUJv83ifM1/2phEn6lxtWcHTJAJBXFhdc6kg260eX0E4j6yxsUwKLuRguRgO5hhr&#10;e+YtnVJfihDCLkYFlfdtLKUrKjLoJrYlDtzBdgZ9gF0pdYfnEG4aOY2imTRYc2iosKX3iorf9GgU&#10;+Os4z49Jtll9/RR6n22/0/VHotTDqE/eQHjq/b/4z/2pw/yX5yncvw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foWXxQAAAN0AAAAPAAAAAAAAAAAAAAAAAJgCAABkcnMv&#10;ZG93bnJldi54bWxQSwUGAAAAAAQABAD1AAAAigMAAAAA&#10;" fillcolor="#930" stroked="f"/>
                        <v:rect id="Rectangle 10456" o:spid="_x0000_s1069" style="position:absolute;left:10839;top:7313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IgDMYA&#10;AADdAAAADwAAAGRycy9kb3ducmV2LnhtbERPTWvCQBC9C/6HZYReRDe1VSS6ShAsPZS2xuh5zI5J&#10;aHY2ZFdN++u7hYK3ebzPWa47U4srta6yrOBxHIEgzq2uuFCQ7bejOQjnkTXWlknBNzlYr/q9Jcba&#10;3nhH19QXIoSwi1FB6X0TS+nykgy6sW2IA3e2rUEfYFtI3eIthJtaTqJoJg1WHBpKbGhTUv6VXowC&#10;/zM8Hi9J9rF9O+T6lO0+0/eXRKmHQZcsQHjq/F38737VYf70+Qn+vgkn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DIgDMYAAADdAAAADwAAAAAAAAAAAAAAAACYAgAAZHJz&#10;L2Rvd25yZXYueG1sUEsFBgAAAAAEAAQA9QAAAIsDAAAAAA==&#10;" fillcolor="#930" stroked="f"/>
                        <v:rect id="Rectangle 10457" o:spid="_x0000_s1070" style="position:absolute;left:10985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u4eMUA&#10;AADdAAAADwAAAGRycy9kb3ducmV2LnhtbERPTWvCQBC9C/6HZYRepG5arJTUVULB0kPRGtOcx+yY&#10;hGZnQ3bV6K93hUJv83ifM1/2phEn6lxtWcHTJAJBXFhdc6kg260eX0E4j6yxsUwKLuRguRgO5hhr&#10;e+YtnVJfihDCLkYFlfdtLKUrKjLoJrYlDtzBdgZ9gF0pdYfnEG4a+RxFM2mw5tBQYUvvFRW/6dEo&#10;8Ndxnh+TbLP6+in0Ptt+p+uPRKmHUZ+8gfDU+3/xn/tTh/kv0yncvw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27h4xQAAAN0AAAAPAAAAAAAAAAAAAAAAAJgCAABkcnMv&#10;ZG93bnJldi54bWxQSwUGAAAAAAQABAD1AAAAigMAAAAA&#10;" fillcolor="#930" stroked="f"/>
                        <v:rect id="Rectangle 10458" o:spid="_x0000_s1071" style="position:absolute;left:12007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cd48UA&#10;AADdAAAADwAAAGRycy9kb3ducmV2LnhtbERPTWvCQBC9C/0PyxS8iG4qKhJdJRQsPZS2xpjzNDtN&#10;QrOzIbtq7K93hUJv83ifs972phFn6lxtWcHTJAJBXFhdc6kgO+zGSxDOI2tsLJOCKznYbh4Ga4y1&#10;vfCezqkvRQhhF6OCyvs2ltIVFRl0E9sSB+7bdgZ9gF0pdYeXEG4aOY2ihTRYc2iosKXnioqf9GQU&#10;+N9Rnp+S7GP3diz0V7b/TN9fEqWGj32yAuGp9//iP/erDvPnszncvwknyM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lx3jxQAAAN0AAAAPAAAAAAAAAAAAAAAAAJgCAABkcnMv&#10;ZG93bnJldi54bWxQSwUGAAAAAAQABAD1AAAAigMAAAAA&#10;" fillcolor="#930" stroked="f"/>
                        <v:rect id="Rectangle 10459" o:spid="_x0000_s1072" style="position:absolute;left:12007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WDlMUA&#10;AADdAAAADwAAAGRycy9kb3ducmV2LnhtbERPTWvCQBC9C/0PyxS8iG6UKhJdJQiKB6k1jZ6n2WkS&#10;zM6G7Kppf323UOhtHu9zluvO1OJOrassKxiPIhDEudUVFwqy9+1wDsJ5ZI21ZVLwRQ7Wq6feEmNt&#10;H3yie+oLEULYxaig9L6JpXR5SQbdyDbEgfu0rUEfYFtI3eIjhJtaTqJoJg1WHBpKbGhTUn5Nb0aB&#10;/x5cLrckO24P51x/ZKe39HWXKNV/7pIFCE+d/xf/ufc6zJ++zOD3m3CC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RYOUxQAAAN0AAAAPAAAAAAAAAAAAAAAAAJgCAABkcnMv&#10;ZG93bnJldi54bWxQSwUGAAAAAAQABAD1AAAAigMAAAAA&#10;" fillcolor="#930" stroked="f"/>
                        <v:rect id="Rectangle 10460" o:spid="_x0000_s1073" style="position:absolute;left:12299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kmD8YA&#10;AADdAAAADwAAAGRycy9kb3ducmV2LnhtbERPTWvCQBC9C/6HZYReRDeVViW6ShAsPZS2xuh5zI5J&#10;aHY2ZFdN++u7hYK3ebzPWa47U4srta6yrOBxHIEgzq2uuFCQ7bejOQjnkTXWlknBNzlYr/q9Jcba&#10;3nhH19QXIoSwi1FB6X0TS+nykgy6sW2IA3e2rUEfYFtI3eIthJtaTqJoKg1WHBpKbGhTUv6VXowC&#10;/zM8Hi9J9rF9O+T6lO0+0/eXRKmHQZcsQHjq/F38737VYf7z0wz+vgkn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wkmD8YAAADdAAAADwAAAAAAAAAAAAAAAACYAgAAZHJz&#10;L2Rvd25yZXYueG1sUEsFBgAAAAAEAAQA9QAAAIsDAAAAAA==&#10;" fillcolor="#930" stroked="f"/>
                        <v:rect id="Rectangle 10461" o:spid="_x0000_s1074" style="position:absolute;left:12153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ayfcgA&#10;AADdAAAADwAAAGRycy9kb3ducmV2LnhtbESPQWvCQBCF74X+h2UKXopuKm2R6CqhYPEgbU2j5zE7&#10;JqHZ2ZBdNe2v7xwKvc3w3rz3zWI1uFZdqA+NZwMPkwQUceltw5WB4nM9noEKEdli65kMfFOA1fL2&#10;ZoGp9Vfe0SWPlZIQDikaqGPsUq1DWZPDMPEdsWgn3zuMsvaVtj1eJdy1epokz9phw9JQY0cvNZVf&#10;+dkZiD/3h8M5K97X231pj8XuI397zYwZ3Q3ZHFSkIf6b/643VvCfHgVXvpER9PI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WlrJ9yAAAAN0AAAAPAAAAAAAAAAAAAAAAAJgCAABk&#10;cnMvZG93bnJldi54bWxQSwUGAAAAAAQABAD1AAAAjQMAAAAA&#10;" fillcolor="#930" stroked="f"/>
                        <v:rect id="Rectangle 10462" o:spid="_x0000_s1075" style="position:absolute;left:12445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oX5sYA&#10;AADdAAAADwAAAGRycy9kb3ducmV2LnhtbERPTWvCQBC9C/6HZYReRDeVVjS6ShAsPZS2xuh5zI5J&#10;aHY2ZFdN++u7hYK3ebzPWa47U4srta6yrOBxHIEgzq2uuFCQ7bejGQjnkTXWlknBNzlYr/q9Jcba&#10;3nhH19QXIoSwi1FB6X0TS+nykgy6sW2IA3e2rUEfYFtI3eIthJtaTqJoKg1WHBpKbGhTUv6VXowC&#10;/zM8Hi9J9rF9O+T6lO0+0/eXRKmHQZcsQHjq/F38737VYf7z0xz+vgkn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doX5sYAAADdAAAADwAAAAAAAAAAAAAAAACYAgAAZHJz&#10;L2Rvd25yZXYueG1sUEsFBgAAAAAEAAQA9QAAAIsDAAAAAA==&#10;" fillcolor="#930" stroked="f"/>
                        <v:rect id="Rectangle 10463" o:spid="_x0000_s1076" style="position:absolute;left:12299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kopsgA&#10;AADdAAAADwAAAGRycy9kb3ducmV2LnhtbESPQUvDQBCF74L/YRnBi9iNQkXSbkIQKh5E25jmPGbH&#10;JJidDdltG/31nYPgbYb35r1v1vnsBnWkKfSeDdwtElDEjbc9twaqj83tI6gQkS0OnsnADwXIs8uL&#10;NabWn3hHxzK2SkI4pGigi3FMtQ5NRw7Dwo/Eon35yWGUdWq1nfAk4W7Q90nyoB32LA0djvTUUfNd&#10;HpyB+HtT14eiet+87hv7We225dtzYcz11VysQEWa47/57/rFCv5yKfzyjYygsz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tOSimyAAAAN0AAAAPAAAAAAAAAAAAAAAAAJgCAABk&#10;cnMvZG93bnJldi54bWxQSwUGAAAAAAQABAD1AAAAjQMAAAAA&#10;" fillcolor="#930" stroked="f"/>
                        <v:rect id="Rectangle 10464" o:spid="_x0000_s1077" style="position:absolute;left:12591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WNPcUA&#10;AADdAAAADwAAAGRycy9kb3ducmV2LnhtbERPTWvCQBC9F/wPywi9lLpRUCR1lSAoHkrVmHqeZsck&#10;mJ0N2VVTf323IHibx/uc2aIztbhS6yrLCoaDCARxbnXFhYLssHqfgnAeWWNtmRT8koPFvPcyw1jb&#10;G+/pmvpChBB2MSoovW9iKV1ekkE3sA1x4E62NegDbAupW7yFcFPLURRNpMGKQ0OJDS1Lys/pxSjw&#10;97fj8ZJk29Xnd65/sv0u/VonSr32u+QDhKfOP8UP90aH+ePxEP6/CS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dY09xQAAAN0AAAAPAAAAAAAAAAAAAAAAAJgCAABkcnMv&#10;ZG93bnJldi54bWxQSwUGAAAAAAQABAD1AAAAigMAAAAA&#10;" fillcolor="#930" stroked="f"/>
                        <v:rect id="Rectangle 10465" o:spid="_x0000_s1078" style="position:absolute;left:12591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cTSsUA&#10;AADdAAAADwAAAGRycy9kb3ducmV2LnhtbERPTWvCQBC9F/wPywi9FN0oWCS6ShAUD8XWGD2P2TEJ&#10;ZmdDdtXYX98tFHqbx/uc+bIztbhT6yrLCkbDCARxbnXFhYLssB5MQTiPrLG2TAqe5GC56L3MMdb2&#10;wXu6p74QIYRdjApK75tYSpeXZNANbUMcuIttDfoA20LqFh8h3NRyHEXv0mDFoaHEhlYl5df0ZhT4&#10;77fT6ZZkn+uPY67P2f4r3W0SpV77XTID4anz/+I/91aH+ZPJGH6/CSf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pxNKxQAAAN0AAAAPAAAAAAAAAAAAAAAAAJgCAABkcnMv&#10;ZG93bnJldi54bWxQSwUGAAAAAAQABAD1AAAAigMAAAAA&#10;" fillcolor="#930" stroked="f"/>
                        <v:rect id="Rectangle 10466" o:spid="_x0000_s1079" style="position:absolute;left:12737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u20cUA&#10;AADdAAAADwAAAGRycy9kb3ducmV2LnhtbERPTWvCQBC9C/0PyxS8iG6qKBJdJRQsPZS2xpjzNDtN&#10;QrOzIbtq7K93hUJv83ifs972phFn6lxtWcHTJAJBXFhdc6kgO+zGSxDOI2tsLJOCKznYbh4Ga4y1&#10;vfCezqkvRQhhF6OCyvs2ltIVFRl0E9sSB+7bdgZ9gF0pdYeXEG4aOY2ihTRYc2iosKXnioqf9GQU&#10;+N9Rnp+S7GP3diz0V7b/TN9fEqWGj32yAuGp9//iP/erDvPn8xncvwknyM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67bRxQAAAN0AAAAPAAAAAAAAAAAAAAAAAJgCAABkcnMv&#10;ZG93bnJldi54bWxQSwUGAAAAAAQABAD1AAAAigMAAAAA&#10;" fillcolor="#930" stroked="f"/>
                        <v:rect id="Rectangle 10467" o:spid="_x0000_s1080" style="position:absolute;left:12883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IupcUA&#10;AADdAAAADwAAAGRycy9kb3ducmV2LnhtbERPTWvCQBC9C/0PyxS8iG4qKhJdJRQsPZS2xpjzNDtN&#10;QrOzIbtq7K93hUJv83ifs972phFn6lxtWcHTJAJBXFhdc6kgO+zGSxDOI2tsLJOCKznYbh4Ga4y1&#10;vfCezqkvRQhhF6OCyvs2ltIVFRl0E9sSB+7bdgZ9gF0pdYeXEG4aOY2ihTRYc2iosKXnioqf9GQU&#10;+N9Rnp+S7GP3diz0V7b/TN9fEqWGj32yAuGp9//iP/erDvPn8xncvwknyM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Ai6lxQAAAN0AAAAPAAAAAAAAAAAAAAAAAJgCAABkcnMv&#10;ZG93bnJldi54bWxQSwUGAAAAAAQABAD1AAAAigMAAAAA&#10;" fillcolor="#930" stroked="f"/>
                        <v:rect id="Rectangle 10468" o:spid="_x0000_s1081" style="position:absolute;left:13029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6LPsUA&#10;AADdAAAADwAAAGRycy9kb3ducmV2LnhtbERPTWvCQBC9C/0Pywi9SN0oREp0lVBQPJSqafQ8zU6T&#10;YHY2ZFdN/fXdgtDbPN7nLFa9acSVOldbVjAZRyCIC6trLhXkn+uXVxDOI2tsLJOCH3KwWj4NFpho&#10;e+MDXTNfihDCLkEFlfdtIqUrKjLoxrYlDty37Qz6ALtS6g5vIdw0chpFM2mw5tBQYUtvFRXn7GIU&#10;+PvodLqk+W79fiz0V37YZx+bVKnnYZ/OQXjq/b/44d7qMD+OY/j7Jpw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Tos+xQAAAN0AAAAPAAAAAAAAAAAAAAAAAJgCAABkcnMv&#10;ZG93bnJldi54bWxQSwUGAAAAAAQABAD1AAAAigMAAAAA&#10;" fillcolor="#930" stroked="f"/>
                        <v:rect id="Rectangle 10469" o:spid="_x0000_s1082" style="position:absolute;left:12883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wVScUA&#10;AADdAAAADwAAAGRycy9kb3ducmV2LnhtbERPTWvCQBC9C/0PyxR6kbqxoEjqJgRB8VBqjannaXZM&#10;gtnZkF017a/vCoXe5vE+Z5kOphVX6l1jWcF0EoEgLq1uuFJQHNbPCxDOI2tsLZOCb3KQJg+jJcba&#10;3nhP19xXIoSwi1FB7X0XS+nKmgy6ie2IA3eyvUEfYF9J3eMthJtWvkTRXBpsODTU2NGqpvKcX4wC&#10;/zM+Hi9ZsVu/fZb6q9h/5O+bTKmnxyF7BeFp8P/iP/dWh/mz2Rzu34QTZP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nBVJxQAAAN0AAAAPAAAAAAAAAAAAAAAAAJgCAABkcnMv&#10;ZG93bnJldi54bWxQSwUGAAAAAAQABAD1AAAAigMAAAAA&#10;" fillcolor="#930" stroked="f"/>
                        <v:rect id="Rectangle 10470" o:spid="_x0000_s1083" style="position:absolute;left:13175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Cw0sUA&#10;AADdAAAADwAAAGRycy9kb3ducmV2LnhtbERPTWvCQBC9C/6HZYRepG5asJbUVULB0kPRGtOcx+yY&#10;hGZnQ3bV6K93hUJv83ifM1/2phEn6lxtWcHTJAJBXFhdc6kg260eX0E4j6yxsUwKLuRguRgO5hhr&#10;e+YtnVJfihDCLkYFlfdtLKUrKjLoJrYlDtzBdgZ9gF0pdYfnEG4a+RxFL9JgzaGhwpbeKyp+06NR&#10;4K/jPD8m2Wb19VPofbb9TtcfiVIPoz55A+Gp9//iP/enDvOn0xncvw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0LDSxQAAAN0AAAAPAAAAAAAAAAAAAAAAAJgCAABkcnMv&#10;ZG93bnJldi54bWxQSwUGAAAAAAQABAD1AAAAigMAAAAA&#10;" fillcolor="#930" stroked="f"/>
                        <v:rect id="Rectangle 10471" o:spid="_x0000_s1084" style="position:absolute;left:13175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8koMgA&#10;AADdAAAADwAAAGRycy9kb3ducmV2LnhtbESPQUvDQBCF74L/YRnBi9iNQkXSbkIQKh5E25jmPGbH&#10;JJidDdltG/31nYPgbYb35r1v1vnsBnWkKfSeDdwtElDEjbc9twaqj83tI6gQkS0OnsnADwXIs8uL&#10;NabWn3hHxzK2SkI4pGigi3FMtQ5NRw7Dwo/Eon35yWGUdWq1nfAk4W7Q90nyoB32LA0djvTUUfNd&#10;HpyB+HtT14eiet+87hv7We225dtzYcz11VysQEWa47/57/rFCv5yKbjyjYygsz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TTySgyAAAAN0AAAAPAAAAAAAAAAAAAAAAAJgCAABk&#10;cnMvZG93bnJldi54bWxQSwUGAAAAAAQABAD1AAAAjQMAAAAA&#10;" fillcolor="#930" stroked="f"/>
                        <v:rect id="Rectangle 10472" o:spid="_x0000_s1085" style="position:absolute;left:13466;top:7020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OBO8UA&#10;AADdAAAADwAAAGRycy9kb3ducmV2LnhtbERPTWvCQBC9C/6HZYRepG5asNjUVULB0kPRGtOcx+yY&#10;hGZnQ3bV6K93hUJv83ifM1/2phEn6lxtWcHTJAJBXFhdc6kg260eZyCcR9bYWCYFF3KwXAwHc4y1&#10;PfOWTqkvRQhhF6OCyvs2ltIVFRl0E9sSB+5gO4M+wK6UusNzCDeNfI6iF2mw5tBQYUvvFRW/6dEo&#10;8Ndxnh+TbLP6+in0Ptt+p+uPRKmHUZ+8gfDU+3/xn/tTh/nT6Svcvw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A4E7xQAAAN0AAAAPAAAAAAAAAAAAAAAAAJgCAABkcnMv&#10;ZG93bnJldi54bWxQSwUGAAAAAAQABAD1AAAAigMAAAAA&#10;" fillcolor="#930" stroked="f"/>
                        <v:rect id="Rectangle 10473" o:spid="_x0000_s1086" style="position:absolute;left:13320;top:7166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XiG8gA&#10;AADdAAAADwAAAGRycy9kb3ducmV2LnhtbESPQWvCQBCF70L/wzKFXqRuWlBKdJVQsPRQrKbR8zQ7&#10;TUKzsyG7avTXdw5CbzO8N+99s1gNrlUn6kPj2cDTJAFFXHrbcGWg+Fo/voAKEdli65kMXCjAank3&#10;WmBq/Zl3dMpjpSSEQ4oG6hi7VOtQ1uQwTHxHLNqP7x1GWftK2x7PEu5a/ZwkM+2wYWmosaPXmsrf&#10;/OgMxOv4cDhmxef6Y1/a72K3zTdvmTEP90M2BxVpiP/m2/W7FfzpTPjlGxlBL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VeIbyAAAAN0AAAAPAAAAAAAAAAAAAAAAAJgCAABk&#10;cnMvZG93bnJldi54bWxQSwUGAAAAAAQABAD1AAAAjQMAAAAA&#10;" fillcolor="#930" stroked="f"/>
                        <v:rect id="Rectangle 10474" o:spid="_x0000_s1087" style="position:absolute;left:13612;top:7166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lHgMUA&#10;AADdAAAADwAAAGRycy9kb3ducmV2LnhtbERPTWvCQBC9F/wPywi9lLpRqEjqKkFQPJRaY+p5mh2T&#10;YHY2ZFeN/vquIHibx/uc6bwztThT6yrLCoaDCARxbnXFhYJst3yfgHAeWWNtmRRcycF81nuZYqzt&#10;hbd0Tn0hQgi7GBWU3jexlC4vyaAb2IY4cAfbGvQBtoXULV5CuKnlKIrG0mDFoaHEhhYl5cf0ZBT4&#10;29t+f0qyzfLrN9d/2fYn/V4lSr32u+QThKfOP8UP91qH+R/jIdy/CSf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GUeAxQAAAN0AAAAPAAAAAAAAAAAAAAAAAJgCAABkcnMv&#10;ZG93bnJldi54bWxQSwUGAAAAAAQABAD1AAAAigMAAAAA&#10;" fillcolor="#930" stroked="f"/>
                        <v:rect id="Rectangle 10475" o:spid="_x0000_s1088" style="position:absolute;left:13466;top:7312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vZ98UA&#10;AADdAAAADwAAAGRycy9kb3ducmV2LnhtbERPTWvCQBC9F/wPywheSt0oVCR1lSBYepBaY+p5mh2T&#10;YHY2ZFeN/vquIHibx/uc2aIztThT6yrLCkbDCARxbnXFhYJst3qbgnAeWWNtmRRcycFi3nuZYazt&#10;hbd0Tn0hQgi7GBWU3jexlC4vyaAb2oY4cAfbGvQBtoXULV5CuKnlOIom0mDFoaHEhpYl5cf0ZBT4&#10;2+t+f0qyzWr9m+u/bPuTfn8mSg36XfIBwlPnn+KH+0uH+e+TMdy/CSf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y9n3xQAAAN0AAAAPAAAAAAAAAAAAAAAAAJgCAABkcnMv&#10;ZG93bnJldi54bWxQSwUGAAAAAAQABAD1AAAAigMAAAAA&#10;" fillcolor="#930" stroked="f"/>
                        <v:rect id="Rectangle 10476" o:spid="_x0000_s1089" style="position:absolute;left:13758;top:7020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d8bMUA&#10;AADdAAAADwAAAGRycy9kb3ducmV2LnhtbERPTWvCQBC9C/0PyxS8iG60KBJdJQiKB6k1jZ6n2WkS&#10;zM6G7Kppf323UOhtHu9zluvO1OJOrassKxiPIhDEudUVFwqy9+1wDsJ5ZI21ZVLwRQ7Wq6feEmNt&#10;H3yie+oLEULYxaig9L6JpXR5SQbdyDbEgfu0rUEfYFtI3eIjhJtaTqJoJg1WHBpKbGhTUn5Nb0aB&#10;/x5cLrckO24P51x/ZKe39HWXKNV/7pIFCE+d/xf/ufc6zJ/OXuD3m3CC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h3xsxQAAAN0AAAAPAAAAAAAAAAAAAAAAAJgCAABkcnMv&#10;ZG93bnJldi54bWxQSwUGAAAAAAQABAD1AAAAigMAAAAA&#10;" fillcolor="#930" stroked="f"/>
                        <v:rect id="Rectangle 10477" o:spid="_x0000_s1090" style="position:absolute;left:13758;top:7312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7kGMUA&#10;AADdAAAADwAAAGRycy9kb3ducmV2LnhtbERPTWvCQBC9C/0PyxS8iG6UKhJdJQiKB6k1jZ6n2WkS&#10;zM6G7Kppf323UOhtHu9zluvO1OJOrassKxiPIhDEudUVFwqy9+1wDsJ5ZI21ZVLwRQ7Wq6feEmNt&#10;H3yie+oLEULYxaig9L6JpXR5SQbdyDbEgfu0rUEfYFtI3eIjhJtaTqJoJg1WHBpKbGhTUn5Nb0aB&#10;/x5cLrckO24P51x/ZKe39HWXKNV/7pIFCE+d/xf/ufc6zJ/OXuD3m3CC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buQYxQAAAN0AAAAPAAAAAAAAAAAAAAAAAJgCAABkcnMv&#10;ZG93bnJldi54bWxQSwUGAAAAAAQABAD1AAAAigMAAAAA&#10;" fillcolor="#930" stroked="f"/>
                        <v:rect id="Rectangle 10478" o:spid="_x0000_s1091" style="position:absolute;left:13904;top:7166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JBg8UA&#10;AADdAAAADwAAAGRycy9kb3ducmV2LnhtbERPTWvCQBC9C/0PyxR6kbqxoEjqJgRB8VBqjannaXZM&#10;gtnZkF017a/vCoXe5vE+Z5kOphVX6l1jWcF0EoEgLq1uuFJQHNbPCxDOI2tsLZOCb3KQJg+jJcba&#10;3nhP19xXIoSwi1FB7X0XS+nKmgy6ie2IA3eyvUEfYF9J3eMthJtWvkTRXBpsODTU2NGqpvKcX4wC&#10;/zM+Hi9ZsVu/fZb6q9h/5O+bTKmnxyF7BeFp8P/iP/dWh/mz+Qzu34QTZP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IkGDxQAAAN0AAAAPAAAAAAAAAAAAAAAAAJgCAABkcnMv&#10;ZG93bnJldi54bWxQSwUGAAAAAAQABAD1AAAAigMAAAAA&#10;" fillcolor="#930" stroked="f"/>
                        <v:rect id="Rectangle 10479" o:spid="_x0000_s1092" style="position:absolute;left:14050;top:7020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Df9MUA&#10;AADdAAAADwAAAGRycy9kb3ducmV2LnhtbERPTWvCQBC9C/0Pywi9SN0oNJToKqGgeCi1ptHzNDtN&#10;gtnZkF01+uu7gtDbPN7nzJe9acSZOldbVjAZRyCIC6trLhXk36uXNxDOI2tsLJOCKzlYLp4Gc0y0&#10;vfCOzpkvRQhhl6CCyvs2kdIVFRl0Y9sSB+7XdgZ9gF0pdYeXEG4aOY2iWBqsOTRU2NJ7RcUxOxkF&#10;/jY6HE5pvl197Av9k+++ss91qtTzsE9nIDz1/l/8cG90mP8ax3D/Jpw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8N/0xQAAAN0AAAAPAAAAAAAAAAAAAAAAAJgCAABkcnMv&#10;ZG93bnJldi54bWxQSwUGAAAAAAQABAD1AAAAigMAAAAA&#10;" fillcolor="#930" stroked="f"/>
                        <v:rect id="Rectangle 10480" o:spid="_x0000_s1093" style="position:absolute;left:14196;top:7166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x6b8YA&#10;AADdAAAADwAAAGRycy9kb3ducmV2LnhtbERPS2vCQBC+C/0PyxS8iG4q+CC6SihYeihtjTHnaXaa&#10;hGZnQ3bV2F/vCoXe5uN7znrbm0acqXO1ZQVPkwgEcWF1zaWC7LAbL0E4j6yxsUwKruRgu3kYrDHW&#10;9sJ7Oqe+FCGEXYwKKu/bWEpXVGTQTWxLHLhv2xn0AXal1B1eQrhp5DSK5tJgzaGhwpaeKyp+0pNR&#10;4H9HeX5Kso/d27HQX9n+M31/SZQaPvbJCoSn3v+L/9yvOsyfzRdw/yacID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Lx6b8YAAADdAAAADwAAAAAAAAAAAAAAAACYAgAAZHJz&#10;L2Rvd25yZXYueG1sUEsFBgAAAAAEAAQA9QAAAIsDAAAAAA==&#10;" fillcolor="#930" stroked="f"/>
                        <v:rect id="Rectangle 10481" o:spid="_x0000_s1094" style="position:absolute;left:14050;top:7312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PuHcgA&#10;AADdAAAADwAAAGRycy9kb3ducmV2LnhtbESPQWvCQBCF70L/wzKFXqRuWlBKdJVQsPRQrKbR8zQ7&#10;TUKzsyG7avTXdw5CbzO8N+99s1gNrlUn6kPj2cDTJAFFXHrbcGWg+Fo/voAKEdli65kMXCjAank3&#10;WmBq/Zl3dMpjpSSEQ4oG6hi7VOtQ1uQwTHxHLNqP7x1GWftK2x7PEu5a/ZwkM+2wYWmosaPXmsrf&#10;/OgMxOv4cDhmxef6Y1/a72K3zTdvmTEP90M2BxVpiP/m2/W7FfzpTHDlGxlBL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dI+4dyAAAAN0AAAAPAAAAAAAAAAAAAAAAAJgCAABk&#10;cnMvZG93bnJldi54bWxQSwUGAAAAAAQABAD1AAAAjQMAAAAA&#10;" fillcolor="#930" stroked="f"/>
                        <v:rect id="Rectangle 10482" o:spid="_x0000_s1095" style="position:absolute;left:14342;top:7020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9LhsUA&#10;AADdAAAADwAAAGRycy9kb3ducmV2LnhtbERPTWvCQBC9C/0PyxS8iG4qKBpdJRQsPZS2xpjzNDtN&#10;QrOzIbtq7K93hUJv83ifs972phFn6lxtWcHTJAJBXFhdc6kgO+zGCxDOI2tsLJOCKznYbh4Ga4y1&#10;vfCezqkvRQhhF6OCyvs2ltIVFRl0E9sSB+7bdgZ9gF0pdYeXEG4aOY2iuTRYc2iosKXnioqf9GQU&#10;+N9Rnp+S7GP3diz0V7b/TN9fEqWGj32yAuGp9//iP/erDvNn8yXcvwknyM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b0uGxQAAAN0AAAAPAAAAAAAAAAAAAAAAAJgCAABkcnMv&#10;ZG93bnJldi54bWxQSwUGAAAAAAQABAD1AAAAigMAAAAA&#10;" fillcolor="#930" stroked="f"/>
                        <v:rect id="Rectangle 10483" o:spid="_x0000_s1096" style="position:absolute;left:14342;top:7312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x0xsgA&#10;AADdAAAADwAAAGRycy9kb3ducmV2LnhtbESPQWvCQBCF74X+h2UKXopuKrSV6CqhYPEgbU2j5zE7&#10;JqHZ2ZBdNe2v7xwKvc3w3rz3zWI1uFZdqA+NZwMPkwQUceltw5WB4nM9noEKEdli65kMfFOA1fL2&#10;ZoGp9Vfe0SWPlZIQDikaqGPsUq1DWZPDMPEdsWgn3zuMsvaVtj1eJdy1epokT9phw9JQY0cvNZVf&#10;+dkZiD/3h8M5K97X231pj8XuI397zYwZ3Q3ZHFSkIf6b/643VvAfn4VfvpER9PI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mjHTGyAAAAN0AAAAPAAAAAAAAAAAAAAAAAJgCAABk&#10;cnMvZG93bnJldi54bWxQSwUGAAAAAAQABAD1AAAAjQMAAAAA&#10;" fillcolor="#930" stroked="f"/>
                        <v:rect id="Rectangle 10484" o:spid="_x0000_s1097" style="position:absolute;left:14615;top:7020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DRXcUA&#10;AADdAAAADwAAAGRycy9kb3ducmV2LnhtbERPTWvCQBC9C/6HZYRepG4stJbUVULB0kPRGtOcx+yY&#10;hGZnQ3bV6K93hUJv83ifM1/2phEn6lxtWcF0EoEgLqyuuVSQ7VaPryCcR9bYWCYFF3KwXAwHc4y1&#10;PfOWTqkvRQhhF6OCyvs2ltIVFRl0E9sSB+5gO4M+wK6UusNzCDeNfIqiF2mw5tBQYUvvFRW/6dEo&#10;8Ndxnh+TbLP6+in0Ptt+p+uPRKmHUZ+8gfDU+3/xn/tTh/nPsyncvw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wNFdxQAAAN0AAAAPAAAAAAAAAAAAAAAAAJgCAABkcnMv&#10;ZG93bnJldi54bWxQSwUGAAAAAAQABAD1AAAAigMAAAAA&#10;" fillcolor="#930" stroked="f"/>
                        <v:rect id="Rectangle 10485" o:spid="_x0000_s1098" style="position:absolute;left:14615;top:7312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JPKsUA&#10;AADdAAAADwAAAGRycy9kb3ducmV2LnhtbERPTWvCQBC9C/6HZYRepG4qtJbUVULB0kPRGtOcx+yY&#10;hGZnQ3bV6K93hUJv83ifM1/2phEn6lxtWcHTJAJBXFhdc6kg260eX0E4j6yxsUwKLuRguRgO5hhr&#10;e+YtnVJfihDCLkYFlfdtLKUrKjLoJrYlDtzBdgZ9gF0pdYfnEG4aOY2iF2mw5tBQYUvvFRW/6dEo&#10;8Ndxnh+TbLP6+in0Ptt+p+uPRKmHUZ+8gfDU+3/xn/tTh/nPsyncvw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Ek8qxQAAAN0AAAAPAAAAAAAAAAAAAAAAAJgCAABkcnMv&#10;ZG93bnJldi54bWxQSwUGAAAAAAQABAD1AAAAigMAAAAA&#10;" fillcolor="#930" stroked="f"/>
                        <v:rect id="Rectangle 10486" o:spid="_x0000_s1099" style="position:absolute;left:14469;top:7166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7qscYA&#10;AADdAAAADwAAAGRycy9kb3ducmV2LnhtbERPTWvCQBC9C/6HZYReRDe1VCW6ShAsPZS2xuh5zI5J&#10;aHY2ZFdN++u7hYK3ebzPWa47U4srta6yrOBxHIEgzq2uuFCQ7bejOQjnkTXWlknBNzlYr/q9Jcba&#10;3nhH19QXIoSwi1FB6X0TS+nykgy6sW2IA3e2rUEfYFtI3eIthJtaTqJoKg1WHBpKbGhTUv6VXowC&#10;/zM8Hi9J9rF9O+T6lO0+0/eXRKmHQZcsQHjq/F38737VYf7z7An+vgkn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l7qscYAAADdAAAADwAAAAAAAAAAAAAAAACYAgAAZHJz&#10;L2Rvd25yZXYueG1sUEsFBgAAAAAEAAQA9QAAAIsDAAAAAA==&#10;" fillcolor="#930" stroked="f"/>
                      </v:group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3288665</wp:posOffset>
                      </wp:positionH>
                      <wp:positionV relativeFrom="paragraph">
                        <wp:posOffset>7542530</wp:posOffset>
                      </wp:positionV>
                      <wp:extent cx="554990" cy="577215"/>
                      <wp:effectExtent l="2540" t="0" r="4445" b="0"/>
                      <wp:wrapNone/>
                      <wp:docPr id="1499" name="Text Box 104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4990" cy="577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000" w:rsidRDefault="00C5305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371475" cy="485775"/>
                                        <wp:effectExtent l="0" t="0" r="9525" b="9525"/>
                                        <wp:docPr id="1" name="Picture 1" descr="Steaming cup of coffe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Steaming cup of coffe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1475" cy="485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412" o:spid="_x0000_s1028" type="#_x0000_t202" style="position:absolute;left:0;text-align:left;margin-left:258.95pt;margin-top:593.9pt;width:43.7pt;height:45.45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" filled="f" stroked="f">
                      <v:textbox style="mso-fit-shape-to-text:t">
                        <w:txbxContent>
                          <w:p w:rsidR="00000000" w:rsidRDefault="00C5305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71475" cy="485775"/>
                                  <wp:effectExtent l="0" t="0" r="9525" b="9525"/>
                                  <wp:docPr id="1" name="Picture 1" descr="Steaming cup of coffe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teaming cup of coffe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page">
                        <wp:posOffset>3290570</wp:posOffset>
                      </wp:positionH>
                      <wp:positionV relativeFrom="page">
                        <wp:posOffset>7549515</wp:posOffset>
                      </wp:positionV>
                      <wp:extent cx="570230" cy="570230"/>
                      <wp:effectExtent l="23495" t="24765" r="25400" b="24130"/>
                      <wp:wrapNone/>
                      <wp:docPr id="1496" name="Group 104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0230" cy="570230"/>
                                <a:chOff x="2844" y="623"/>
                                <a:chExt cx="1843" cy="1843"/>
                              </a:xfrm>
                            </wpg:grpSpPr>
                            <wps:wsp>
                              <wps:cNvPr id="1497" name="Oval 1041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844" y="623"/>
                                  <a:ext cx="1843" cy="18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44450" algn="ctr">
                                  <a:solidFill>
                                    <a:srgbClr val="9933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98" name="Oval 1041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995" y="774"/>
                                  <a:ext cx="1566" cy="156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 algn="ctr">
                                  <a:solidFill>
                                    <a:srgbClr val="9933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409" o:spid="_x0000_s1026" style="position:absolute;margin-left:259.1pt;margin-top:594.45pt;width:44.9pt;height:44.9pt;z-index:251686912;mso-position-horizontal-relative:page;mso-position-vertical-relative:page" coordorigin="2844,623" coordsize="1843,1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">
                      <v:oval id="Oval 10410" o:spid="_x0000_s1027" style="position:absolute;left:2844;top:623;width:1843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ejr8QA&#10;AADdAAAADwAAAGRycy9kb3ducmV2LnhtbERPS0vDQBC+C/6HZYReit1Uim3TbouVVsSTjSI9DtnJ&#10;A7OzITtt4r93hYK3+fies94OrlEX6kLt2cB0koAizr2tuTTw+XG4X4AKgmyx8UwGfijAdnN7s8bU&#10;+p6PdMmkVDGEQ4oGKpE21TrkFTkME98SR67wnUOJsCu17bCP4a7RD0nyqB3WHBsqbOm5ovw7OzsD&#10;Yt+KU78oxvtztivfafjKlvJizOhueFqBEhrkX3x1v9o4f7acw9838QS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3o6/EAAAA3QAAAA8AAAAAAAAAAAAAAAAAmAIAAGRycy9k&#10;b3ducmV2LnhtbFBLBQYAAAAABAAEAPUAAACJAwAAAAA=&#10;" strokecolor="#930" strokeweight="3.5pt">
                        <o:lock v:ext="edit" aspectratio="t"/>
                      </v:oval>
                      <v:oval id="Oval 10411" o:spid="_x0000_s1028" style="position:absolute;left:2995;top:774;width:1566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kTN8QA&#10;AADdAAAADwAAAGRycy9kb3ducmV2LnhtbESPQWvDMAyF74P9B6PBbqvTMkqb1i2lUBjslGyX3USs&#10;2aGxHGy3yf79dBjsJvGe3vu0P85hUHdKuY9sYLmoQBF30fbsDHx+XF42oHJBtjhEJgM/lOF4eHzY&#10;Y23jxA3d2+KUhHCu0YAvZay1zp2ngHkRR2LRvmMKWGRNTtuEk4SHQa+qaq0D9iwNHkc6e+qu7S0Y&#10;mP3kL2n5/rXVrrSrauOaZn0y5vlpPu1AFZrLv/nv+s0K/utWcOUbGUEf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JEzfEAAAA3QAAAA8AAAAAAAAAAAAAAAAAmAIAAGRycy9k&#10;b3ducmV2LnhtbFBLBQYAAAAABAAEAPUAAACJAwAAAAA=&#10;" fillcolor="#dbd6a5" strokecolor="#930">
                        <o:lock v:ext="edit" aspectratio="t"/>
                      </v:oval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page">
                        <wp:posOffset>535940</wp:posOffset>
                      </wp:positionH>
                      <wp:positionV relativeFrom="page">
                        <wp:posOffset>8418195</wp:posOffset>
                      </wp:positionV>
                      <wp:extent cx="2103120" cy="433070"/>
                      <wp:effectExtent l="21590" t="26670" r="27940" b="26035"/>
                      <wp:wrapNone/>
                      <wp:docPr id="1485" name="Group 10397" descr="Stars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03120" cy="433070"/>
                                <a:chOff x="1778" y="2513"/>
                                <a:chExt cx="3312" cy="682"/>
                              </a:xfrm>
                            </wpg:grpSpPr>
                            <wps:wsp>
                              <wps:cNvPr id="1486" name="AutoShape 10398" descr="Star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78" y="2513"/>
                                  <a:ext cx="270" cy="257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>
                                  <a:solidFill>
                                    <a:srgbClr val="9933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87" name="AutoShape 10399" descr="Star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38" y="2513"/>
                                  <a:ext cx="270" cy="257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>
                                  <a:solidFill>
                                    <a:srgbClr val="9933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88" name="AutoShape 10400" descr="Star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99" y="2513"/>
                                  <a:ext cx="270" cy="257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>
                                  <a:solidFill>
                                    <a:srgbClr val="9933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89" name="AutoShape 10401" descr="Star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59" y="2513"/>
                                  <a:ext cx="270" cy="257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>
                                  <a:solidFill>
                                    <a:srgbClr val="9933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90" name="AutoShape 10402" descr="Star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20" y="2513"/>
                                  <a:ext cx="270" cy="257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>
                                  <a:solidFill>
                                    <a:srgbClr val="9933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91" name="AutoShape 10403" descr="Star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78" y="2938"/>
                                  <a:ext cx="270" cy="257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>
                                  <a:solidFill>
                                    <a:srgbClr val="9933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92" name="AutoShape 10404" descr="Star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38" y="2938"/>
                                  <a:ext cx="270" cy="257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>
                                  <a:solidFill>
                                    <a:srgbClr val="9933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93" name="AutoShape 10405" descr="Star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98" y="2938"/>
                                  <a:ext cx="270" cy="257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>
                                  <a:solidFill>
                                    <a:srgbClr val="9933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94" name="AutoShape 10406" descr="Star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59" y="2938"/>
                                  <a:ext cx="270" cy="257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>
                                  <a:solidFill>
                                    <a:srgbClr val="9933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95" name="AutoShape 10407" descr="Star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20" y="2938"/>
                                  <a:ext cx="270" cy="257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>
                                  <a:solidFill>
                                    <a:srgbClr val="9933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397" o:spid="_x0000_s1026" alt="Description: Stars" style="position:absolute;margin-left:42.2pt;margin-top:662.85pt;width:165.6pt;height:34.1pt;z-index:251685888;mso-position-horizontal-relative:page;mso-position-vertical-relative:page" coordorigin="1778,2513" coordsize="3312,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">
                      <v:shape id="AutoShape 10398" o:spid="_x0000_s1027" alt="Star" style="position:absolute;left:1778;top:2513;width:270;height:25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2YmMMA&#10;AADdAAAADwAAAGRycy9kb3ducmV2LnhtbERPTWvCQBC9F/wPyxS8FN0oEkLqKiKKlp4axfOQnSah&#10;2dmwu9Hor+8Khd7m8T5nuR5MK67kfGNZwWyagCAurW64UnA+7ScZCB+QNbaWScGdPKxXo5cl5tre&#10;+IuuRahEDGGfo4I6hC6X0pc1GfRT2xFH7ts6gyFCV0nt8BbDTSvnSZJKgw3Hhho72tZU/hS9UdBk&#10;s0cvL4+D7D+2m9Tv3Ftffio1fh027yACDeFf/Oc+6jh/kaXw/Cae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2YmMMAAADdAAAADwAAAAAAAAAAAAAAAACYAgAAZHJzL2Rv&#10;d25yZXYueG1sUEsFBgAAAAAEAAQA9QAAAIgDAAAAAA==&#10;" path="m,3813r3815,l5000,,6185,3813r3815,l6926,6187r1148,3813l5000,7626,1926,10000,3074,6187,,3813xe" fillcolor="#dbd6a5" strokecolor="#930">
                        <v:stroke joinstyle="miter"/>
                        <v:path o:connecttype="custom" o:connectlocs="0,98;103,98;135,0;167,98;270,98;187,159;218,257;135,196;52,257;83,159;0,98" o:connectangles="0,0,0,0,0,0,0,0,0,0,0"/>
                      </v:shape>
                      <v:shape id="AutoShape 10399" o:spid="_x0000_s1028" alt="Star" style="position:absolute;left:2538;top:2513;width:270;height:25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E9A8MA&#10;AADdAAAADwAAAGRycy9kb3ducmV2LnhtbERPTWvCQBC9C/0PyxS8SN0oYkPqKiItKp5MS89DdpqE&#10;ZmfD7kajv94VBG/zeJ+zWPWmESdyvrasYDJOQBAXVtdcKvj5/npLQfiArLGxTAou5GG1fBksMNP2&#10;zEc65aEUMYR9hgqqENpMSl9UZNCPbUscuT/rDIYIXSm1w3MMN42cJslcGqw5NlTY0qai4j/vjII6&#10;nVw7+Xvdym6/Wc/9pxt1xUGp4Wu//gARqA9P8cO903H+LH2H+zfxB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E9A8MAAADdAAAADwAAAAAAAAAAAAAAAACYAgAAZHJzL2Rv&#10;d25yZXYueG1sUEsFBgAAAAAEAAQA9QAAAIgDAAAAAA==&#10;" path="m,3813r3815,l5000,,6185,3813r3815,l6926,6187r1148,3813l5000,7626,1926,10000,3074,6187,,3813xe" fillcolor="#dbd6a5" strokecolor="#930">
                        <v:stroke joinstyle="miter"/>
                        <v:path o:connecttype="custom" o:connectlocs="0,98;103,98;135,0;167,98;270,98;187,159;218,257;135,196;52,257;83,159;0,98" o:connectangles="0,0,0,0,0,0,0,0,0,0,0"/>
                      </v:shape>
                      <v:shape id="AutoShape 10400" o:spid="_x0000_s1029" alt="Star" style="position:absolute;left:3299;top:2513;width:270;height:25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6pccYA&#10;AADdAAAADwAAAGRycy9kb3ducmV2LnhtbESPQWvCQBCF74X+h2UKvRTdKCIhuopIi0pPaul5yE6T&#10;0Oxs2N1o6q93DgVvM7w3732zXA+uVRcKsfFsYDLOQBGX3jZcGfg6f4xyUDEhW2w9k4E/irBePT8t&#10;sbD+yke6nFKlJIRjgQbqlLpC61jW5DCOfUcs2o8PDpOsodI24FXCXaunWTbXDhuWhho72tZU/p56&#10;Z6DJJ7def992uj9sN/P4Ht768tOY15dhswCVaEgP8//13gr+LBdc+UZG0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6pccYAAADdAAAADwAAAAAAAAAAAAAAAACYAgAAZHJz&#10;L2Rvd25yZXYueG1sUEsFBgAAAAAEAAQA9QAAAIsDAAAAAA==&#10;" path="m,3813r3815,l5000,,6185,3813r3815,l6926,6187r1148,3813l5000,7626,1926,10000,3074,6187,,3813xe" fillcolor="#dbd6a5" strokecolor="#930">
                        <v:stroke joinstyle="miter"/>
                        <v:path o:connecttype="custom" o:connectlocs="0,98;103,98;135,0;167,98;270,98;187,159;218,257;135,196;52,257;83,159;0,98" o:connectangles="0,0,0,0,0,0,0,0,0,0,0"/>
                      </v:shape>
                      <v:shape id="AutoShape 10401" o:spid="_x0000_s1030" alt="Star" style="position:absolute;left:4059;top:2513;width:270;height:25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IM6sMA&#10;AADdAAAADwAAAGRycy9kb3ducmV2LnhtbERPTYvCMBC9C/sfwix4EU0Vkdo1isiKyp7WFc9DM9uW&#10;bSYlSbX6642w4G0e73MWq87U4kLOV5YVjEcJCOLc6ooLBaef7TAF4QOyxtoyKbiRh9XyrbfATNsr&#10;f9PlGAoRQ9hnqKAMocmk9HlJBv3INsSR+7XOYIjQFVI7vMZwU8tJksykwYpjQ4kNbUrK/46tUVCl&#10;43srz/edbA+b9cx/ukGbfynVf+/WHyACdeEl/nfvdZw/Tefw/Cae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IM6sMAAADdAAAADwAAAAAAAAAAAAAAAACYAgAAZHJzL2Rv&#10;d25yZXYueG1sUEsFBgAAAAAEAAQA9QAAAIgDAAAAAA==&#10;" path="m,3813r3815,l5000,,6185,3813r3815,l6926,6187r1148,3813l5000,7626,1926,10000,3074,6187,,3813xe" fillcolor="#dbd6a5" strokecolor="#930">
                        <v:stroke joinstyle="miter"/>
                        <v:path o:connecttype="custom" o:connectlocs="0,98;103,98;135,0;167,98;270,98;187,159;218,257;135,196;52,257;83,159;0,98" o:connectangles="0,0,0,0,0,0,0,0,0,0,0"/>
                      </v:shape>
                      <v:shape id="AutoShape 10402" o:spid="_x0000_s1031" alt="Star" style="position:absolute;left:4820;top:2513;width:270;height:25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EzqsYA&#10;AADdAAAADwAAAGRycy9kb3ducmV2LnhtbESPQWvCQBCF74L/YZlCL1I3liJp6ioiliqeakvPQ3aa&#10;hGZnw+5Go7++cxC8zfDevPfNYjW4Vp0oxMazgdk0A0VcettwZeD76/0pBxUTssXWMxm4UITVcjxa&#10;YGH9mT/pdEyVkhCOBRqoU+oKrWNZk8M49R2xaL8+OEyyhkrbgGcJd61+zrK5dtiwNNTY0aam8u/Y&#10;OwNNPrv2+uf6ofv9Zj2P2zDpy4Mxjw/D+g1UoiHdzbfrnRX8l1fhl29kB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EzqsYAAADdAAAADwAAAAAAAAAAAAAAAACYAgAAZHJz&#10;L2Rvd25yZXYueG1sUEsFBgAAAAAEAAQA9QAAAIsDAAAAAA==&#10;" path="m,3813r3815,l5000,,6185,3813r3815,l6926,6187r1148,3813l5000,7626,1926,10000,3074,6187,,3813xe" fillcolor="#dbd6a5" strokecolor="#930">
                        <v:stroke joinstyle="miter"/>
                        <v:path o:connecttype="custom" o:connectlocs="0,98;103,98;135,0;167,98;270,98;187,159;218,257;135,196;52,257;83,159;0,98" o:connectangles="0,0,0,0,0,0,0,0,0,0,0"/>
                      </v:shape>
                      <v:shape id="AutoShape 10403" o:spid="_x0000_s1032" alt="Star" style="position:absolute;left:1778;top:2938;width:270;height:25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2WMcQA&#10;AADdAAAADwAAAGRycy9kb3ducmV2LnhtbERPTWvCQBC9F/wPywi9lLqJFLHRTRBR2tKTsfQ8ZMck&#10;mJ0NuxtN/fXdQsHbPN7nrIvRdOJCzreWFaSzBARxZXXLtYKv4/55CcIHZI2dZVLwQx6KfPKwxkzb&#10;Kx/oUoZaxBD2GSpoQugzKX3VkEE/sz1x5E7WGQwRulpqh9cYbjo5T5KFNNhybGiwp21D1bkcjIJ2&#10;md4G+X17k8PHdrPwO/c0VJ9KPU7HzQpEoDHcxf/udx3nv7ym8PdNPEH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tljHEAAAA3QAAAA8AAAAAAAAAAAAAAAAAmAIAAGRycy9k&#10;b3ducmV2LnhtbFBLBQYAAAAABAAEAPUAAACJAwAAAAA=&#10;" path="m,3813r3815,l5000,,6185,3813r3815,l6926,6187r1148,3813l5000,7626,1926,10000,3074,6187,,3813xe" fillcolor="#dbd6a5" strokecolor="#930">
                        <v:stroke joinstyle="miter"/>
                        <v:path o:connecttype="custom" o:connectlocs="0,98;103,98;135,0;167,98;270,98;187,159;218,257;135,196;52,257;83,159;0,98" o:connectangles="0,0,0,0,0,0,0,0,0,0,0"/>
                      </v:shape>
                      <v:shape id="AutoShape 10404" o:spid="_x0000_s1033" alt="Star" style="position:absolute;left:2538;top:2938;width:270;height:25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8IRsQA&#10;AADdAAAADwAAAGRycy9kb3ducmV2LnhtbERPS2vCQBC+F/wPywi9FN0Yimh0FRGlLT1VxfOQnSah&#10;2dmwu3k0v75bKPQ2H99ztvvB1KIj5yvLChbzBARxbnXFhYLb9TxbgfABWWNtmRR8k4f9bvKwxUzb&#10;nj+ou4RCxBD2GSooQ2gyKX1ekkE/tw1x5D6tMxgidIXUDvsYbmqZJslSGqw4NpTY0LGk/OvSGgXV&#10;ajG28j6+yPbteFj6k3tq83elHqfDYQMi0BD+xX/uVx3nP69T+P0mni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/CEbEAAAA3QAAAA8AAAAAAAAAAAAAAAAAmAIAAGRycy9k&#10;b3ducmV2LnhtbFBLBQYAAAAABAAEAPUAAACJAwAAAAA=&#10;" path="m,3813r3815,l5000,,6185,3813r3815,l6926,6187r1148,3813l5000,7626,1926,10000,3074,6187,,3813xe" fillcolor="#dbd6a5" strokecolor="#930">
                        <v:stroke joinstyle="miter"/>
                        <v:path o:connecttype="custom" o:connectlocs="0,98;103,98;135,0;167,98;270,98;187,159;218,257;135,196;52,257;83,159;0,98" o:connectangles="0,0,0,0,0,0,0,0,0,0,0"/>
                      </v:shape>
                      <v:shape id="AutoShape 10405" o:spid="_x0000_s1034" alt="Star" style="position:absolute;left:3298;top:2938;width:270;height:25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t3cQA&#10;AADdAAAADwAAAGRycy9kb3ducmV2LnhtbERPS2vCQBC+C/0PyxR6kbrxQbCpq4hYqnjSiuchO01C&#10;s7Nhd6Opv94VBG/z8T1ntuhMLc7kfGVZwXCQgCDOra64UHD8+XqfgvABWWNtmRT8k4fF/KU3w0zb&#10;C+/pfAiFiCHsM1RQhtBkUvq8JIN+YBviyP1aZzBE6AqpHV5iuKnlKElSabDi2FBiQ6uS8r9DaxRU&#10;0+G1lafrt2y3q2Xq167f5jul3l675SeIQF14ih/ujY7zJx9juH8TT5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zrd3EAAAA3QAAAA8AAAAAAAAAAAAAAAAAmAIAAGRycy9k&#10;b3ducmV2LnhtbFBLBQYAAAAABAAEAPUAAACJAwAAAAA=&#10;" path="m,3813r3815,l5000,,6185,3813r3815,l6926,6187r1148,3813l5000,7626,1926,10000,3074,6187,,3813xe" fillcolor="#dbd6a5" strokecolor="#930">
                        <v:stroke joinstyle="miter"/>
                        <v:path o:connecttype="custom" o:connectlocs="0,98;103,98;135,0;167,98;270,98;187,159;218,257;135,196;52,257;83,159;0,98" o:connectangles="0,0,0,0,0,0,0,0,0,0,0"/>
                      </v:shape>
                      <v:shape id="AutoShape 10406" o:spid="_x0000_s1035" alt="Star" style="position:absolute;left:4059;top:2938;width:270;height:25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o1qcIA&#10;AADdAAAADwAAAGRycy9kb3ducmV2LnhtbERPTYvCMBC9C/sfwix4EU0VEa1GEdlFF0+6i+ehGdti&#10;MylJqtVfbxYEb/N4n7NYtaYSV3K+tKxgOEhAEGdWl5wr+Pv97k9B+ICssbJMCu7kYbX86Cww1fbG&#10;B7oeQy5iCPsUFRQh1KmUPivIoB/YmjhyZ+sMhghdLrXDWww3lRwlyUQaLDk2FFjTpqDscmyMgnI6&#10;fDTy9NjK5meznvgv12uyvVLdz3Y9BxGoDW/xy73Tcf54Nob/b+IJ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mjWpwgAAAN0AAAAPAAAAAAAAAAAAAAAAAJgCAABkcnMvZG93&#10;bnJldi54bWxQSwUGAAAAAAQABAD1AAAAhwMAAAAA&#10;" path="m,3813r3815,l5000,,6185,3813r3815,l6926,6187r1148,3813l5000,7626,1926,10000,3074,6187,,3813xe" fillcolor="#dbd6a5" strokecolor="#930">
                        <v:stroke joinstyle="miter"/>
                        <v:path o:connecttype="custom" o:connectlocs="0,98;103,98;135,0;167,98;270,98;187,159;218,257;135,196;52,257;83,159;0,98" o:connectangles="0,0,0,0,0,0,0,0,0,0,0"/>
                      </v:shape>
                      <v:shape id="AutoShape 10407" o:spid="_x0000_s1036" alt="Star" style="position:absolute;left:4820;top:2938;width:270;height:25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aQMsMA&#10;AADdAAAADwAAAGRycy9kb3ducmV2LnhtbERPTWvCQBC9C/0PyxR6kbpRNNjUVUQsVTxpxfOQnSah&#10;2dmwu9HUX+8Kgrd5vM+ZLTpTizM5X1lWMBwkIIhzqysuFBx/vt6nIHxA1lhbJgX/5GExf+nNMNP2&#10;wns6H0IhYgj7DBWUITSZlD4vyaAf2IY4cr/WGQwRukJqh5cYbmo5SpJUGqw4NpTY0Kqk/O/QGgXV&#10;dHht5en6Ldvtapn6teu3+U6pt9du+QkiUBee4od7o+P88ccE7t/EE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aQMsMAAADdAAAADwAAAAAAAAAAAAAAAACYAgAAZHJzL2Rv&#10;d25yZXYueG1sUEsFBgAAAAAEAAQA9QAAAIgDAAAAAA==&#10;" path="m,3813r3815,l5000,,6185,3813r3815,l6926,6187r1148,3813l5000,7626,1926,10000,3074,6187,,3813xe" fillcolor="#dbd6a5" strokecolor="#930">
                        <v:stroke joinstyle="miter"/>
                        <v:path o:connecttype="custom" o:connectlocs="0,98;103,98;135,0;167,98;270,98;187,159;218,257;135,196;52,257;83,159;0,98" o:connectangles="0,0,0,0,0,0,0,0,0,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page">
                        <wp:posOffset>18415</wp:posOffset>
                      </wp:positionH>
                      <wp:positionV relativeFrom="page">
                        <wp:posOffset>7332980</wp:posOffset>
                      </wp:positionV>
                      <wp:extent cx="3171825" cy="173355"/>
                      <wp:effectExtent l="0" t="0" r="635" b="0"/>
                      <wp:wrapNone/>
                      <wp:docPr id="1411" name="Group 10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1825" cy="173355"/>
                                <a:chOff x="2707" y="3525"/>
                                <a:chExt cx="6840" cy="438"/>
                              </a:xfrm>
                            </wpg:grpSpPr>
                            <wps:wsp>
                              <wps:cNvPr id="1412" name="Rectangle 103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7" y="3525"/>
                                  <a:ext cx="6840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413" name="Group 103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07" y="3525"/>
                                  <a:ext cx="6840" cy="438"/>
                                  <a:chOff x="7920" y="7020"/>
                                  <a:chExt cx="6840" cy="438"/>
                                </a:xfrm>
                              </wpg:grpSpPr>
                              <wps:wsp>
                                <wps:cNvPr id="1414" name="Rectangle 1032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7920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5" name="Rectangle 1032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066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6" name="Rectangle 1032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212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7" name="Rectangle 1032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7920" y="7312"/>
                                    <a:ext cx="146" cy="1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8" name="Rectangle 1033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212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9" name="Rectangle 1033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504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20" name="Rectangle 1033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358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21" name="Rectangle 1033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650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22" name="Rectangle 1033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504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23" name="Rectangle 1033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796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24" name="Rectangle 1033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088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25" name="Rectangle 1033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234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26" name="Rectangle 1033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380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27" name="Rectangle 1033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088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28" name="Rectangle 1034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380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29" name="Rectangle 1034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672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30" name="Rectangle 1034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526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31" name="Rectangle 1034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818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32" name="Rectangle 1034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672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33" name="Rectangle 1034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796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34" name="Rectangle 1034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942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35" name="Rectangle 1034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964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36" name="Rectangle 1034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110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37" name="Rectangle 1034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255" y="7021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38" name="Rectangle 1035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964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39" name="Rectangle 1035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255" y="7313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40" name="Rectangle 1035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547" y="7021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41" name="Rectangle 1035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401" y="7167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42" name="Rectangle 1035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693" y="7167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43" name="Rectangle 1035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547" y="7313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44" name="Rectangle 1035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839" y="7021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45" name="Rectangle 1035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131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46" name="Rectangle 1035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277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47" name="Rectangle 1035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423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48" name="Rectangle 1036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131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49" name="Rectangle 1036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423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50" name="Rectangle 1036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715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51" name="Rectangle 1036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569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52" name="Rectangle 1036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861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53" name="Rectangle 1036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715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54" name="Rectangle 1036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839" y="7313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55" name="Rectangle 1036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985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56" name="Rectangle 1036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007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57" name="Rectangle 1036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007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58" name="Rectangle 1037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299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59" name="Rectangle 1037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153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60" name="Rectangle 1037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445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61" name="Rectangle 1037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299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62" name="Rectangle 1037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591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63" name="Rectangle 1037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591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64" name="Rectangle 1037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737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65" name="Rectangle 1037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883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66" name="Rectangle 1037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029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67" name="Rectangle 1037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883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68" name="Rectangle 1038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175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69" name="Rectangle 1038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175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70" name="Rectangle 1038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466" y="7020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71" name="Rectangle 1038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320" y="7166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72" name="Rectangle 1038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612" y="7166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73" name="Rectangle 1038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466" y="7312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74" name="Rectangle 1038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758" y="7020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75" name="Rectangle 1038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758" y="7312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76" name="Rectangle 1038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904" y="7166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77" name="Rectangle 1038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050" y="7020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78" name="Rectangle 1039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196" y="7166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79" name="Rectangle 1039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050" y="7312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80" name="Rectangle 1039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342" y="7020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81" name="Rectangle 1039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342" y="7312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82" name="Rectangle 1039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615" y="7020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83" name="Rectangle 1039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615" y="7312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84" name="Rectangle 1039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469" y="7166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323" o:spid="_x0000_s1026" style="position:absolute;margin-left:1.45pt;margin-top:577.4pt;width:249.75pt;height:13.65pt;z-index:251684864;mso-position-horizontal-relative:page;mso-position-vertical-relative:page" coordorigin="2707,3525" coordsize="6840,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">
                      <v:rect id="Rectangle 10324" o:spid="_x0000_s1027" style="position:absolute;left:2707;top:3525;width:684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0k/MIA&#10;AADdAAAADwAAAGRycy9kb3ducmV2LnhtbERPTYvCMBC9C/sfwgjeNFUXXbpGWYQFoSe1HrwNzdhW&#10;k0ltslr//UYQvM3jfc5i1VkjbtT62rGC8SgBQVw4XXOpIN//Dr9A+ICs0TgmBQ/ysFp+9BaYanfn&#10;Ld12oRQxhH2KCqoQmlRKX1Rk0Y9cQxy5k2sthgjbUuoW7zHcGjlJkpm0WHNsqLChdUXFZfdnFRxN&#10;fbxkWX6dd9t9EzIy5+npoNSg3/18gwjUhbf45d7oOP9zPIHnN/EE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TST8wgAAAN0AAAAPAAAAAAAAAAAAAAAAAJgCAABkcnMvZG93&#10;bnJldi54bWxQSwUGAAAAAAQABAD1AAAAhwMAAAAA&#10;" fillcolor="#dbd6a5" stroked="f"/>
                      <v:group id="Group 10325" o:spid="_x0000_s1028" style="position:absolute;left:2707;top:3525;width:6840;height:438" coordorigin="7920,7020" coordsize="6840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R7N0M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STy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Hs3QwwAAAN0AAAAP&#10;AAAAAAAAAAAAAAAAAKoCAABkcnMvZG93bnJldi54bWxQSwUGAAAAAAQABAD6AAAAmgMAAAAA&#10;">
                        <v:rect id="Rectangle 10326" o:spid="_x0000_s1029" style="position:absolute;left:7920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mY+MUA&#10;AADdAAAADwAAAGRycy9kb3ducmV2LnhtbERPTWvCQBC9F/wPywi9lLpRRCR1lSAoHkrVmHqeZsck&#10;mJ0N2VVTf323IHibx/uc2aIztbhS6yrLCoaDCARxbnXFhYLssHqfgnAeWWNtmRT8koPFvPcyw1jb&#10;G+/pmvpChBB2MSoovW9iKV1ekkE3sA1x4E62NegDbAupW7yFcFPLURRNpMGKQ0OJDS1Lys/pxSjw&#10;97fj8ZJk29Xnd65/sv0u/VonSr32u+QDhKfOP8UP90aH+ePhGP6/CS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iZj4xQAAAN0AAAAPAAAAAAAAAAAAAAAAAJgCAABkcnMv&#10;ZG93bnJldi54bWxQSwUGAAAAAAQABAD1AAAAigMAAAAA&#10;" fillcolor="#930" stroked="f"/>
                        <v:rect id="Rectangle 10327" o:spid="_x0000_s1030" style="position:absolute;left:8066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U9Y8UA&#10;AADdAAAADwAAAGRycy9kb3ducmV2LnhtbERPTWvCQBC9C/6HZYRepG4srZTUVULB0kPRGtOcx+yY&#10;hGZnQ3bV6K93hUJv83ifM1/2phEn6lxtWcF0EoEgLqyuuVSQ7VaPryCcR9bYWCYFF3KwXAwHc4y1&#10;PfOWTqkvRQhhF6OCyvs2ltIVFRl0E9sSB+5gO4M+wK6UusNzCDeNfIqimTRYc2iosKX3iorf9GgU&#10;+Os4z49Jtll9/RR6n22/0/VHotTDqE/eQHjq/b/4z/2pw/zn6Qvcvw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xT1jxQAAAN0AAAAPAAAAAAAAAAAAAAAAAJgCAABkcnMv&#10;ZG93bnJldi54bWxQSwUGAAAAAAQABAD1AAAAigMAAAAA&#10;" fillcolor="#930" stroked="f"/>
                        <v:rect id="Rectangle 10328" o:spid="_x0000_s1031" style="position:absolute;left:8212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ejFMUA&#10;AADdAAAADwAAAGRycy9kb3ducmV2LnhtbERPTWvCQBC9F/wPywi9lLpRikjqKkFQPJRaY+p5mh2T&#10;YHY2ZFeN/vquIHibx/uc6bwztThT6yrLCoaDCARxbnXFhYJst3yfgHAeWWNtmRRcycF81nuZYqzt&#10;hbd0Tn0hQgi7GBWU3jexlC4vyaAb2IY4cAfbGvQBtoXULV5CuKnlKIrG0mDFoaHEhhYl5cf0ZBT4&#10;29t+f0qyzfLrN9d/2fYn/V4lSr32u+QThKfOP8UP91qH+R/DMdy/CSf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F6MUxQAAAN0AAAAPAAAAAAAAAAAAAAAAAJgCAABkcnMv&#10;ZG93bnJldi54bWxQSwUGAAAAAAQABAD1AAAAigMAAAAA&#10;" fillcolor="#930" stroked="f"/>
                        <v:rect id="Rectangle 10329" o:spid="_x0000_s1032" style="position:absolute;left:7920;top:7312;width:146;height:146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sGj8UA&#10;AADdAAAADwAAAGRycy9kb3ducmV2LnhtbERPTWvCQBC9C/6HZYRepG4spZbUVULB0kPRGtOcx+yY&#10;hGZnQ3bV6K93hUJv83ifM1/2phEn6lxtWcF0EoEgLqyuuVSQ7VaPryCcR9bYWCYFF3KwXAwHc4y1&#10;PfOWTqkvRQhhF6OCyvs2ltIVFRl0E9sSB+5gO4M+wK6UusNzCDeNfIqiF2mw5tBQYUvvFRW/6dEo&#10;8Ndxnh+TbLP6+in0Ptt+p+uPRKmHUZ+8gfDU+3/xn/tTh/nP0xncvw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WwaPxQAAAN0AAAAPAAAAAAAAAAAAAAAAAJgCAABkcnMv&#10;ZG93bnJldi54bWxQSwUGAAAAAAQABAD1AAAAigMAAAAA&#10;" fillcolor="#930" stroked="f"/>
                        <v:rect id="Rectangle 10330" o:spid="_x0000_s1033" style="position:absolute;left:8212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SS/cgA&#10;AADdAAAADwAAAGRycy9kb3ducmV2LnhtbESPQWvCQBCF74X+h2UEL6VulFJKdJVQsPQgtqbR85gd&#10;k2B2NmRXTfvrO4dCbzO8N+99s1gNrlVX6kPj2cB0koAiLr1tuDJQfK0fX0CFiGyx9UwGvinAanl/&#10;t8DU+hvv6JrHSkkIhxQN1DF2qdahrMlhmPiOWLST7x1GWftK2x5vEu5aPUuSZ+2wYWmosaPXmspz&#10;fnEG4s/D4XDJio/1Zl/aY7H7zLdvmTHj0ZDNQUUa4r/57/rdCv7TVHDlGxlBL3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zxJL9yAAAAN0AAAAPAAAAAAAAAAAAAAAAAJgCAABk&#10;cnMvZG93bnJldi54bWxQSwUGAAAAAAQABAD1AAAAjQMAAAAA&#10;" fillcolor="#930" stroked="f"/>
                        <v:rect id="Rectangle 10331" o:spid="_x0000_s1034" style="position:absolute;left:8504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g3ZsUA&#10;AADdAAAADwAAAGRycy9kb3ducmV2LnhtbERPTWvCQBC9C/6HZYRepG4spdjUVULB0kPRGtOcx+yY&#10;hGZnQ3bV6K93hUJv83ifM1/2phEn6lxtWcF0EoEgLqyuuVSQ7VaPMxDOI2tsLJOCCzlYLoaDOcba&#10;nnlLp9SXIoSwi1FB5X0bS+mKigy6iW2JA3ewnUEfYFdK3eE5hJtGPkXRizRYc2iosKX3iorf9GgU&#10;+Os4z49Jtll9/RR6n22/0/VHotTDqE/eQHjq/b/4z/2pw/zn6Svcvw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iDdmxQAAAN0AAAAPAAAAAAAAAAAAAAAAAJgCAABkcnMv&#10;ZG93bnJldi54bWxQSwUGAAAAAAQABAD1AAAAigMAAAAA&#10;" fillcolor="#930" stroked="f"/>
                        <v:rect id="Rectangle 10332" o:spid="_x0000_s1035" style="position:absolute;left:8358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5URsgA&#10;AADdAAAADwAAAGRycy9kb3ducmV2LnhtbESPQWvCQBCF74X+h2UEL6VuKkVKdJVQsHgobU2j5zE7&#10;JsHsbMiumvbXdw5CbzO8N+99s1gNrlUX6kPj2cDTJAFFXHrbcGWg+F4/voAKEdli65kM/FCA1fL+&#10;boGp9Vfe0iWPlZIQDikaqGPsUq1DWZPDMPEdsWhH3zuMsvaVtj1eJdy1epokM+2wYWmosaPXmspT&#10;fnYG4u/Dfn/Ois/1+660h2L7lX+8ZcaMR0M2BxVpiP/m2/XGCv7zVPjlGxlBL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D3lRGyAAAAN0AAAAPAAAAAAAAAAAAAAAAAJgCAABk&#10;cnMvZG93bnJldi54bWxQSwUGAAAAAAQABAD1AAAAjQMAAAAA&#10;" fillcolor="#930" stroked="f"/>
                        <v:rect id="Rectangle 10333" o:spid="_x0000_s1036" style="position:absolute;left:8650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Lx3cUA&#10;AADdAAAADwAAAGRycy9kb3ducmV2LnhtbERPTWvCQBC9F/wPywheSt0oRSR1lSAoHkrVmHqeZsck&#10;mJ0N2VVTf323IHibx/uc2aIztbhS6yrLCkbDCARxbnXFhYLssHqbgnAeWWNtmRT8koPFvPcyw1jb&#10;G+/pmvpChBB2MSoovW9iKV1ekkE3tA1x4E62NegDbAupW7yFcFPLcRRNpMGKQ0OJDS1Lys/pxSjw&#10;99fj8ZJk29Xnd65/sv0u/VonSg36XfIBwlPnn+KHe6PD/PfxCP6/CS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kvHdxQAAAN0AAAAPAAAAAAAAAAAAAAAAAJgCAABkcnMv&#10;ZG93bnJldi54bWxQSwUGAAAAAAQABAD1AAAAigMAAAAA&#10;" fillcolor="#930" stroked="f"/>
                        <v:rect id="Rectangle 10334" o:spid="_x0000_s1037" style="position:absolute;left:8504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BvqsUA&#10;AADdAAAADwAAAGRycy9kb3ducmV2LnhtbERPS2vCQBC+F/oflhF6KXVjKFKiq4SC0oP4SKPnaXaa&#10;BLOzIbtq6q93BaG3+fieM533phFn6lxtWcFoGIEgLqyuuVSQfy/ePkA4j6yxsUwK/sjBfPb8NMVE&#10;2wvv6Jz5UoQQdgkqqLxvEyldUZFBN7QtceB+bWfQB9iVUnd4CeGmkXEUjaXBmkNDhS19VlQcs5NR&#10;4K+vh8MpzTeL1b7QP/lum62XqVIvgz6dgPDU+3/xw/2lw/z3OIb7N+EE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QG+qxQAAAN0AAAAPAAAAAAAAAAAAAAAAAJgCAABkcnMv&#10;ZG93bnJldi54bWxQSwUGAAAAAAQABAD1AAAAigMAAAAA&#10;" fillcolor="#930" stroked="f"/>
                        <v:rect id="Rectangle 10335" o:spid="_x0000_s1038" style="position:absolute;left:8796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zKMcUA&#10;AADdAAAADwAAAGRycy9kb3ducmV2LnhtbERPTWvCQBC9C/6HZYRepG5qi5TUVULB0kPRGtOcx+yY&#10;hGZnQ3bV6K93hUJv83ifM1/2phEn6lxtWcHTJAJBXFhdc6kg260eX0E4j6yxsUwKLuRguRgO5hhr&#10;e+YtnVJfihDCLkYFlfdtLKUrKjLoJrYlDtzBdgZ9gF0pdYfnEG4aOY2imTRYc2iosKX3iorf9GgU&#10;+Os4z49Jtll9/RR6n22/0/VHotTDqE/eQHjq/b/4z/2pw/yX6TPcvw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DMoxxQAAAN0AAAAPAAAAAAAAAAAAAAAAAJgCAABkcnMv&#10;ZG93bnJldi54bWxQSwUGAAAAAAQABAD1AAAAigMAAAAA&#10;" fillcolor="#930" stroked="f"/>
                        <v:rect id="Rectangle 10336" o:spid="_x0000_s1039" style="position:absolute;left:9088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VSRcUA&#10;AADdAAAADwAAAGRycy9kb3ducmV2LnhtbERPTWvCQBC9F/wPywi9FN0oUiS6ShAUD8XWGD2P2TEJ&#10;ZmdDdtXYX98tFHqbx/uc+bIztbhT6yrLCkbDCARxbnXFhYLssB5MQTiPrLG2TAqe5GC56L3MMdb2&#10;wXu6p74QIYRdjApK75tYSpeXZNANbUMcuIttDfoA20LqFh8h3NRyHEXv0mDFoaHEhlYl5df0ZhT4&#10;77fT6ZZkn+uPY67P2f4r3W0SpV77XTID4anz/+I/91aH+ZPxBH6/CSf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5VJFxQAAAN0AAAAPAAAAAAAAAAAAAAAAAJgCAABkcnMv&#10;ZG93bnJldi54bWxQSwUGAAAAAAQABAD1AAAAigMAAAAA&#10;" fillcolor="#930" stroked="f"/>
                        <v:rect id="Rectangle 10337" o:spid="_x0000_s1040" style="position:absolute;left:9234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n33sUA&#10;AADdAAAADwAAAGRycy9kb3ducmV2LnhtbERPTWvCQBC9C/6HZYRepG4qrZTUVULB0kPRGtOcx+yY&#10;hGZnQ3bV6K93hUJv83ifM1/2phEn6lxtWcHTJAJBXFhdc6kg260eX0E4j6yxsUwKLuRguRgO5hhr&#10;e+YtnVJfihDCLkYFlfdtLKUrKjLoJrYlDtzBdgZ9gF0pdYfnEG4aOY2imTRYc2iosKX3iorf9GgU&#10;+Os4z49Jtll9/RR6n22/0/VHotTDqE/eQHjq/b/4z/2pw/zn6Qvcvw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qffexQAAAN0AAAAPAAAAAAAAAAAAAAAAAJgCAABkcnMv&#10;ZG93bnJldi54bWxQSwUGAAAAAAQABAD1AAAAigMAAAAA&#10;" fillcolor="#930" stroked="f"/>
                        <v:rect id="Rectangle 10338" o:spid="_x0000_s1041" style="position:absolute;left:9380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tpqcUA&#10;AADdAAAADwAAAGRycy9kb3ducmV2LnhtbERPTWvCQBC9F/wPywheSt0oRSR1lSBYepBaY+p5mh2T&#10;YHY2ZFeN/vquIHibx/uc2aIztThT6yrLCkbDCARxbnXFhYJst3qbgnAeWWNtmRRcycFi3nuZYazt&#10;hbd0Tn0hQgi7GBWU3jexlC4vyaAb2oY4cAfbGvQBtoXULV5CuKnlOIom0mDFoaHEhpYl5cf0ZBT4&#10;2+t+f0qyzWr9m+u/bPuTfn8mSg36XfIBwlPnn+KH+0uH+e/jCdy/CSf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e2mpxQAAAN0AAAAPAAAAAAAAAAAAAAAAAJgCAABkcnMv&#10;ZG93bnJldi54bWxQSwUGAAAAAAQABAD1AAAAigMAAAAA&#10;" fillcolor="#930" stroked="f"/>
                        <v:rect id="Rectangle 10339" o:spid="_x0000_s1042" style="position:absolute;left:9088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MMsUA&#10;AADdAAAADwAAAGRycy9kb3ducmV2LnhtbERPTWvCQBC9C/6HZYRepG4qpZbUVULB0kPRGtOcx+yY&#10;hGZnQ3bV6K93hUJv83ifM1/2phEn6lxtWcHTJAJBXFhdc6kg260eX0E4j6yxsUwKLuRguRgO5hhr&#10;e+YtnVJfihDCLkYFlfdtLKUrKjLoJrYlDtzBdgZ9gF0pdYfnEG4aOY2iF2mw5tBQYUvvFRW/6dEo&#10;8Ndxnh+TbLP6+in0Ptt+p+uPRKmHUZ+8gfDU+3/xn/tTh/nP0xncvw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N8wyxQAAAN0AAAAPAAAAAAAAAAAAAAAAAJgCAABkcnMv&#10;ZG93bnJldi54bWxQSwUGAAAAAAQABAD1AAAAigMAAAAA&#10;" fillcolor="#930" stroked="f"/>
                        <v:rect id="Rectangle 10340" o:spid="_x0000_s1043" style="position:absolute;left:9380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hYQMgA&#10;AADdAAAADwAAAGRycy9kb3ducmV2LnhtbESPQWvCQBCF74X+h2UEL6VuKkVKdJVQsHgobU2j5zE7&#10;JsHsbMiumvbXdw5CbzO8N+99s1gNrlUX6kPj2cDTJAFFXHrbcGWg+F4/voAKEdli65kM/FCA1fL+&#10;boGp9Vfe0iWPlZIQDikaqGPsUq1DWZPDMPEdsWhH3zuMsvaVtj1eJdy1epokM+2wYWmosaPXmspT&#10;fnYG4u/Dfn/Ois/1+660h2L7lX+8ZcaMR0M2BxVpiP/m2/XGCv7zVHDlGxlBL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9qFhAyAAAAN0AAAAPAAAAAAAAAAAAAAAAAJgCAABk&#10;cnMvZG93bnJldi54bWxQSwUGAAAAAAQABAD1AAAAjQMAAAAA&#10;" fillcolor="#930" stroked="f"/>
                        <v:rect id="Rectangle 10341" o:spid="_x0000_s1044" style="position:absolute;left:9672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T928UA&#10;AADdAAAADwAAAGRycy9kb3ducmV2LnhtbERPTWvCQBC9C/6HZYRepG4qpdjUVULB0kPRGtOcx+yY&#10;hGZnQ3bV6K93hUJv83ifM1/2phEn6lxtWcHTJAJBXFhdc6kg260eZyCcR9bYWCYFF3KwXAwHc4y1&#10;PfOWTqkvRQhhF6OCyvs2ltIVFRl0E9sSB+5gO4M+wK6UusNzCDeNnEbRizRYc2iosKX3iorf9GgU&#10;+Os4z49Jtll9/RR6n22/0/VHotTDqE/eQHjq/b/4z/2pw/zn6Svcvw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P3bxQAAAN0AAAAPAAAAAAAAAAAAAAAAAJgCAABkcnMv&#10;ZG93bnJldi54bWxQSwUGAAAAAAQABAD1AAAAigMAAAAA&#10;" fillcolor="#930" stroked="f"/>
                        <v:rect id="Rectangle 10342" o:spid="_x0000_s1045" style="position:absolute;left:9526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fCm8gA&#10;AADdAAAADwAAAGRycy9kb3ducmV2LnhtbESPQWvCQBCF74X+h2UKXopuakuR6CqhYPEgbU2j5zE7&#10;JqHZ2ZBdNe2v7xwKvc3w3rz3zWI1uFZdqA+NZwMPkwQUceltw5WB4nM9noEKEdli65kMfFOA1fL2&#10;ZoGp9Vfe0SWPlZIQDikaqGPsUq1DWZPDMPEdsWgn3zuMsvaVtj1eJdy1epokz9phw9JQY0cvNZVf&#10;+dkZiD/3h8M5K97X231pj8XuI397zYwZ3Q3ZHFSkIf6b/643VvCfHoVfvpER9PI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B8KbyAAAAN0AAAAPAAAAAAAAAAAAAAAAAJgCAABk&#10;cnMvZG93bnJldi54bWxQSwUGAAAAAAQABAD1AAAAjQMAAAAA&#10;" fillcolor="#930" stroked="f"/>
                        <v:rect id="Rectangle 10343" o:spid="_x0000_s1046" style="position:absolute;left:9818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tnAMUA&#10;AADdAAAADwAAAGRycy9kb3ducmV2LnhtbERPTWvCQBC9C/6HZYRepG5si5TUVULB0kPRGtOcx+yY&#10;hGZnQ3bV6K93hUJv83ifM1/2phEn6lxtWcF0EoEgLqyuuVSQ7VaPryCcR9bYWCYFF3KwXAwHc4y1&#10;PfOWTqkvRQhhF6OCyvs2ltIVFRl0E9sSB+5gO4M+wK6UusNzCDeNfIqimTRYc2iosKX3iorf9GgU&#10;+Os4z49Jtll9/RR6n22/0/VHotTDqE/eQHjq/b/4z/2pw/yX5yncvw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S2cAxQAAAN0AAAAPAAAAAAAAAAAAAAAAAJgCAABkcnMv&#10;ZG93bnJldi54bWxQSwUGAAAAAAQABAD1AAAAigMAAAAA&#10;" fillcolor="#930" stroked="f"/>
                        <v:rect id="Rectangle 10344" o:spid="_x0000_s1047" style="position:absolute;left:9672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n5d8UA&#10;AADdAAAADwAAAGRycy9kb3ducmV2LnhtbERPTWvCQBC9C/6HZYRepG5qi5TUVULB0kPRGtOcx+yY&#10;hGZnQ3bV6K93hUJv83ifM1/2phEn6lxtWcHTJAJBXFhdc6kg260eX0E4j6yxsUwKLuRguRgO5hhr&#10;e+YtnVJfihDCLkYFlfdtLKUrKjLoJrYlDtzBdgZ9gF0pdYfnEG4aOY2imTRYc2iosKX3iorf9GgU&#10;+Os4z49Jtll9/RR6n22/0/VHotTDqE/eQHjq/b/4z/2pw/yX5yncvw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mfl3xQAAAN0AAAAPAAAAAAAAAAAAAAAAAJgCAABkcnMv&#10;ZG93bnJldi54bWxQSwUGAAAAAAQABAD1AAAAigMAAAAA&#10;" fillcolor="#930" stroked="f"/>
                        <v:rect id="Rectangle 10345" o:spid="_x0000_s1048" style="position:absolute;left:8796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Vc7MUA&#10;AADdAAAADwAAAGRycy9kb3ducmV2LnhtbERPTWvCQBC9C/6HZYRepG5ai5TUVULB0kPRGtOcx+yY&#10;hGZnQ3bV6K93hUJv83ifM1/2phEn6lxtWcHTJAJBXFhdc6kg260eX0E4j6yxsUwKLuRguRgO5hhr&#10;e+YtnVJfihDCLkYFlfdtLKUrKjLoJrYlDtzBdgZ9gF0pdYfnEG4a+RxFM2mw5tBQYUvvFRW/6dEo&#10;8Ndxnh+TbLP6+in0Ptt+p+uPRKmHUZ+8gfDU+3/xn/tTh/kv0yncvw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1VzsxQAAAN0AAAAPAAAAAAAAAAAAAAAAAJgCAABkcnMv&#10;ZG93bnJldi54bWxQSwUGAAAAAAQABAD1AAAAigMAAAAA&#10;" fillcolor="#930" stroked="f"/>
                        <v:rect id="Rectangle 10346" o:spid="_x0000_s1049" style="position:absolute;left:8942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zEmMUA&#10;AADdAAAADwAAAGRycy9kb3ducmV2LnhtbERPTWvCQBC9C/0PyxS8iG6qIhJdJRQsPZS2xpjzNDtN&#10;QrOzIbtq7K93hUJv83ifs972phFn6lxtWcHTJAJBXFhdc6kgO+zGSxDOI2tsLJOCKznYbh4Ga4y1&#10;vfCezqkvRQhhF6OCyvs2ltIVFRl0E9sSB+7bdgZ9gF0pdYeXEG4aOY2ihTRYc2iosKXnioqf9GQU&#10;+N9Rnp+S7GP3diz0V7b/TN9fEqWGj32yAuGp9//iP/erDvPnszncvwknyM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PMSYxQAAAN0AAAAPAAAAAAAAAAAAAAAAAJgCAABkcnMv&#10;ZG93bnJldi54bWxQSwUGAAAAAAQABAD1AAAAigMAAAAA&#10;" fillcolor="#930" stroked="f"/>
                        <v:rect id="Rectangle 10347" o:spid="_x0000_s1050" style="position:absolute;left:9964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BhA8YA&#10;AADdAAAADwAAAGRycy9kb3ducmV2LnhtbERPTWvCQBC9C/6HZYReRDe1VSS6ShAsPZS2xuh5zI5J&#10;aHY2ZFdN++u7hYK3ebzPWa47U4srta6yrOBxHIEgzq2uuFCQ7bejOQjnkTXWlknBNzlYr/q9Jcba&#10;3nhH19QXIoSwi1FB6X0TS+nykgy6sW2IA3e2rUEfYFtI3eIthJtaTqJoJg1WHBpKbGhTUv6VXowC&#10;/zM8Hi9J9rF9O+T6lO0+0/eXRKmHQZcsQHjq/F38737VYf7z0xT+vgkn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nBhA8YAAADdAAAADwAAAAAAAAAAAAAAAACYAgAAZHJz&#10;L2Rvd25yZXYueG1sUEsFBgAAAAAEAAQA9QAAAIsDAAAAAA==&#10;" fillcolor="#930" stroked="f"/>
                        <v:rect id="Rectangle 10348" o:spid="_x0000_s1051" style="position:absolute;left:10110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L/dMUA&#10;AADdAAAADwAAAGRycy9kb3ducmV2LnhtbERPTWvCQBC9C/0PyxS8iG60IhJdJQiKB6k1jZ6n2WkS&#10;zM6G7Kppf323UOhtHu9zluvO1OJOrassKxiPIhDEudUVFwqy9+1wDsJ5ZI21ZVLwRQ7Wq6feEmNt&#10;H3yie+oLEULYxaig9L6JpXR5SQbdyDbEgfu0rUEfYFtI3eIjhJtaTqJoJg1WHBpKbGhTUn5Nb0aB&#10;/x5cLrckO24P51x/ZKe39HWXKNV/7pIFCE+d/xf/ufc6zJ++zOD3m3CC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ov90xQAAAN0AAAAPAAAAAAAAAAAAAAAAAJgCAABkcnMv&#10;ZG93bnJldi54bWxQSwUGAAAAAAQABAD1AAAAigMAAAAA&#10;" fillcolor="#930" stroked="f"/>
                        <v:rect id="Rectangle 10349" o:spid="_x0000_s1052" style="position:absolute;left:10255;top:7021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a78YA&#10;AADdAAAADwAAAGRycy9kb3ducmV2LnhtbERPTWvCQBC9C/6HZYReRDe1RSW6ShAsPZS2xuh5zI5J&#10;aHY2ZFdN++u7hYK3ebzPWa47U4srta6yrOBxHIEgzq2uuFCQ7bejOQjnkTXWlknBNzlYr/q9Jcba&#10;3nhH19QXIoSwi1FB6X0TS+nykgy6sW2IA3e2rUEfYFtI3eIthJtaTqJoKg1WHBpKbGhTUv6VXowC&#10;/zM8Hi9J9rF9O+T6lO0+0/eXRKmHQZcsQHjq/F38737VYf7z0wz+vgkn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5a78YAAADdAAAADwAAAAAAAAAAAAAAAACYAgAAZHJz&#10;L2Rvd25yZXYueG1sUEsFBgAAAAAEAAQA9QAAAIsDAAAAAA==&#10;" fillcolor="#930" stroked="f"/>
                        <v:rect id="Rectangle 10350" o:spid="_x0000_s1053" style="position:absolute;left:9964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HOncgA&#10;AADdAAAADwAAAGRycy9kb3ducmV2LnhtbESPQWvCQBCF74X+h2UKXopuakuR6CqhYPEgbU2j5zE7&#10;JqHZ2ZBdNe2v7xwKvc3w3rz3zWI1uFZdqA+NZwMPkwQUceltw5WB4nM9noEKEdli65kMfFOA1fL2&#10;ZoGp9Vfe0SWPlZIQDikaqGPsUq1DWZPDMPEdsWgn3zuMsvaVtj1eJdy1epokz9phw9JQY0cvNZVf&#10;+dkZiD/3h8M5K97X231pj8XuI397zYwZ3Q3ZHFSkIf6b/643VvCfHgVXvpER9PI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4cc6dyAAAAN0AAAAPAAAAAAAAAAAAAAAAAJgCAABk&#10;cnMvZG93bnJldi54bWxQSwUGAAAAAAQABAD1AAAAjQMAAAAA&#10;" fillcolor="#930" stroked="f"/>
                        <v:rect id="Rectangle 10351" o:spid="_x0000_s1054" style="position:absolute;left:10255;top:7313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1rBsYA&#10;AADdAAAADwAAAGRycy9kb3ducmV2LnhtbERPTWvCQBC9C/6HZYReRDe1RTS6ShAsPZS2xuh5zI5J&#10;aHY2ZFdN++u7hYK3ebzPWa47U4srta6yrOBxHIEgzq2uuFCQ7bejGQjnkTXWlknBNzlYr/q9Jcba&#10;3nhH19QXIoSwi1FB6X0TS+nykgy6sW2IA3e2rUEfYFtI3eIthJtaTqJoKg1WHBpKbGhTUv6VXowC&#10;/zM8Hi9J9rF9O+T6lO0+0/eXRKmHQZcsQHjq/F38737VYf7z0xz+vgkn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1rBsYAAADdAAAADwAAAAAAAAAAAAAAAACYAgAAZHJz&#10;L2Rvd25yZXYueG1sUEsFBgAAAAAEAAQA9QAAAIsDAAAAAA==&#10;" fillcolor="#930" stroked="f"/>
                        <v:rect id="Rectangle 10352" o:spid="_x0000_s1055" style="position:absolute;left:10547;top:7021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Gx5sgA&#10;AADdAAAADwAAAGRycy9kb3ducmV2LnhtbESPQUvDQBCF74L/YRnBi9iNUkTSbkIQKh5E25jmPGbH&#10;JJidDdltG/31nYPgbYb35r1v1vnsBnWkKfSeDdwtElDEjbc9twaqj83tI6gQkS0OnsnADwXIs8uL&#10;NabWn3hHxzK2SkI4pGigi3FMtQ5NRw7Dwo/Eon35yWGUdWq1nfAk4W7Q90nyoB32LA0djvTUUfNd&#10;HpyB+HtT14eiet+87hv7We225dtzYcz11VysQEWa47/57/rFCv5yKfzyjYygsz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AbHmyAAAAN0AAAAPAAAAAAAAAAAAAAAAAJgCAABk&#10;cnMvZG93bnJldi54bWxQSwUGAAAAAAQABAD1AAAAjQMAAAAA&#10;" fillcolor="#930" stroked="f"/>
                        <v:rect id="Rectangle 10353" o:spid="_x0000_s1056" style="position:absolute;left:10401;top:7167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0UfcUA&#10;AADdAAAADwAAAGRycy9kb3ducmV2LnhtbERPTWvCQBC9F/wPywi9lLpRRCR1lSAoHkrVmHqeZsck&#10;mJ0N2VVTf323IHibx/uc2aIztbhS6yrLCoaDCARxbnXFhYLssHqfgnAeWWNtmRT8koPFvPcyw1jb&#10;G+/pmvpChBB2MSoovW9iKV1ekkE3sA1x4E62NegDbAupW7yFcFPLURRNpMGKQ0OJDS1Lys/pxSjw&#10;97fj8ZJk29Xnd65/sv0u/VonSr32u+QDhKfOP8UP90aH+ePxEP6/CS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TRR9xQAAAN0AAAAPAAAAAAAAAAAAAAAAAJgCAABkcnMv&#10;ZG93bnJldi54bWxQSwUGAAAAAAQABAD1AAAAigMAAAAA&#10;" fillcolor="#930" stroked="f"/>
                        <v:rect id="Rectangle 10354" o:spid="_x0000_s1057" style="position:absolute;left:10693;top:7167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+KCsUA&#10;AADdAAAADwAAAGRycy9kb3ducmV2LnhtbERPTWvCQBC9F/wPywi9FN0oUiS6ShAUD8XWGD2P2TEJ&#10;ZmdDdtXYX98tFHqbx/uc+bIztbhT6yrLCkbDCARxbnXFhYLssB5MQTiPrLG2TAqe5GC56L3MMdb2&#10;wXu6p74QIYRdjApK75tYSpeXZNANbUMcuIttDfoA20LqFh8h3NRyHEXv0mDFoaHEhlYl5df0ZhT4&#10;77fT6ZZkn+uPY67P2f4r3W0SpV77XTID4anz/+I/91aH+ZPJGH6/CSf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n4oKxQAAAN0AAAAPAAAAAAAAAAAAAAAAAJgCAABkcnMv&#10;ZG93bnJldi54bWxQSwUGAAAAAAQABAD1AAAAigMAAAAA&#10;" fillcolor="#930" stroked="f"/>
                        <v:rect id="Rectangle 10355" o:spid="_x0000_s1058" style="position:absolute;left:10547;top:7313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MvkcUA&#10;AADdAAAADwAAAGRycy9kb3ducmV2LnhtbERPTWvCQBC9C/0PyxS8iG6qIhJdJRQsPZS2xpjzNDtN&#10;QrOzIbtq7K93hUJv83ifs972phFn6lxtWcHTJAJBXFhdc6kgO+zGSxDOI2tsLJOCKznYbh4Ga4y1&#10;vfCezqkvRQhhF6OCyvs2ltIVFRl0E9sSB+7bdgZ9gF0pdYeXEG4aOY2ihTRYc2iosKXnioqf9GQU&#10;+N9Rnp+S7GP3diz0V7b/TN9fEqWGj32yAuGp9//iP/erDvPn8xncvwknyM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0y+RxQAAAN0AAAAPAAAAAAAAAAAAAAAAAJgCAABkcnMv&#10;ZG93bnJldi54bWxQSwUGAAAAAAQABAD1AAAAigMAAAAA&#10;" fillcolor="#930" stroked="f"/>
                        <v:rect id="Rectangle 10356" o:spid="_x0000_s1059" style="position:absolute;left:10839;top:7021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q35cUA&#10;AADdAAAADwAAAGRycy9kb3ducmV2LnhtbERPTWvCQBC9C/0Pywi9SN0oQUp0lVBQPJSqafQ8zU6T&#10;YHY2ZFdN/fXdgtDbPN7nLFa9acSVOldbVjAZRyCIC6trLhXkn+uXVxDOI2tsLJOCH3KwWj4NFpho&#10;e+MDXTNfihDCLkEFlfdtIqUrKjLoxrYlDty37Qz6ALtS6g5vIdw0chpFM2mw5tBQYUtvFRXn7GIU&#10;+PvodLqk+W79fiz0V37YZx+bVKnnYZ/OQXjq/b/44d7qMD+OY/j7Jpw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OrflxQAAAN0AAAAPAAAAAAAAAAAAAAAAAJgCAABkcnMv&#10;ZG93bnJldi54bWxQSwUGAAAAAAQABAD1AAAAigMAAAAA&#10;" fillcolor="#930" stroked="f"/>
                        <v:rect id="Rectangle 10357" o:spid="_x0000_s1060" style="position:absolute;left:11131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YSfsUA&#10;AADdAAAADwAAAGRycy9kb3ducmV2LnhtbERPTWvCQBC9C/6HZYRepG5arJTUVULB0kPRGtOcx+yY&#10;hGZnQ3bV6K93hUJv83ifM1/2phEn6lxtWcHTJAJBXFhdc6kg260eX0E4j6yxsUwKLuRguRgO5hhr&#10;e+YtnVJfihDCLkYFlfdtLKUrKjLoJrYlDtzBdgZ9gF0pdYfnEG4a+RxFM2mw5tBQYUvvFRW/6dEo&#10;8Ndxnh+TbLP6+in0Ptt+p+uPRKmHUZ+8gfDU+3/xn/tTh/nT6Qvcvw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dhJ+xQAAAN0AAAAPAAAAAAAAAAAAAAAAAJgCAABkcnMv&#10;ZG93bnJldi54bWxQSwUGAAAAAAQABAD1AAAAigMAAAAA&#10;" fillcolor="#930" stroked="f"/>
                        <v:rect id="Rectangle 10358" o:spid="_x0000_s1061" style="position:absolute;left:11277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SMCcUA&#10;AADdAAAADwAAAGRycy9kb3ducmV2LnhtbERPTWvCQBC9C/0PyxR6kbqxiEjqJgRB8VBqjannaXZM&#10;gtnZkF017a/vCoXe5vE+Z5kOphVX6l1jWcF0EoEgLq1uuFJQHNbPCxDOI2tsLZOCb3KQJg+jJcba&#10;3nhP19xXIoSwi1FB7X0XS+nKmgy6ie2IA3eyvUEfYF9J3eMthJtWvkTRXBpsODTU2NGqpvKcX4wC&#10;/zM+Hi9ZsVu/fZb6q9h/5O+bTKmnxyF7BeFp8P/iP/dWh/mz2Rzu34QTZP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pIwJxQAAAN0AAAAPAAAAAAAAAAAAAAAAAJgCAABkcnMv&#10;ZG93bnJldi54bWxQSwUGAAAAAAQABAD1AAAAigMAAAAA&#10;" fillcolor="#930" stroked="f"/>
                        <v:rect id="Rectangle 10359" o:spid="_x0000_s1062" style="position:absolute;left:11423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gpksUA&#10;AADdAAAADwAAAGRycy9kb3ducmV2LnhtbERPTWvCQBC9C/6HZYRepG5apJbUVULB0kPRGtOcx+yY&#10;hGZnQ3bV6K93hUJv83ifM1/2phEn6lxtWcHTJAJBXFhdc6kg260eX0E4j6yxsUwKLuRguRgO5hhr&#10;e+YtnVJfihDCLkYFlfdtLKUrKjLoJrYlDtzBdgZ9gF0pdYfnEG4a+RxFL9JgzaGhwpbeKyp+06NR&#10;4K/jPD8m2Wb19VPofbb9TtcfiVIPoz55A+Gp9//iP/enDvOn0xncvw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6CmSxQAAAN0AAAAPAAAAAAAAAAAAAAAAAJgCAABkcnMv&#10;ZG93bnJldi54bWxQSwUGAAAAAAQABAD1AAAAigMAAAAA&#10;" fillcolor="#930" stroked="f"/>
                        <v:rect id="Rectangle 10360" o:spid="_x0000_s1063" style="position:absolute;left:11131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e94MgA&#10;AADdAAAADwAAAGRycy9kb3ducmV2LnhtbESPQUvDQBCF74L/YRnBi9iNUkTSbkIQKh5E25jmPGbH&#10;JJidDdltG/31nYPgbYb35r1v1vnsBnWkKfSeDdwtElDEjbc9twaqj83tI6gQkS0OnsnADwXIs8uL&#10;NabWn3hHxzK2SkI4pGigi3FMtQ5NRw7Dwo/Eon35yWGUdWq1nfAk4W7Q90nyoB32LA0djvTUUfNd&#10;HpyB+HtT14eiet+87hv7We225dtzYcz11VysQEWa47/57/rFCv5yKbjyjYygsz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gd73gyAAAAN0AAAAPAAAAAAAAAAAAAAAAAJgCAABk&#10;cnMvZG93bnJldi54bWxQSwUGAAAAAAQABAD1AAAAjQMAAAAA&#10;" fillcolor="#930" stroked="f"/>
                        <v:rect id="Rectangle 10361" o:spid="_x0000_s1064" style="position:absolute;left:11423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sYe8UA&#10;AADdAAAADwAAAGRycy9kb3ducmV2LnhtbERPTWvCQBC9C/6HZYRepG5apNjUVULB0kPRGtOcx+yY&#10;hGZnQ3bV6K93hUJv83ifM1/2phEn6lxtWcHTJAJBXFhdc6kg260eZyCcR9bYWCYFF3KwXAwHc4y1&#10;PfOWTqkvRQhhF6OCyvs2ltIVFRl0E9sSB+5gO4M+wK6UusNzCDeNfI6iF2mw5tBQYUvvFRW/6dEo&#10;8Ndxnh+TbLP6+in0Ptt+p+uPRKmHUZ+8gfDU+3/xn/tTh/nT6Svcvw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Oxh7xQAAAN0AAAAPAAAAAAAAAAAAAAAAAJgCAABkcnMv&#10;ZG93bnJldi54bWxQSwUGAAAAAAQABAD1AAAAigMAAAAA&#10;" fillcolor="#930" stroked="f"/>
                        <v:rect id="Rectangle 10362" o:spid="_x0000_s1065" style="position:absolute;left:11715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gnO8gA&#10;AADdAAAADwAAAGRycy9kb3ducmV2LnhtbESPQWvCQBCF74X+h2UKXopuKm2R6CqhYPEgbU2j5zE7&#10;JqHZ2ZBdNe2v7xwKvc3w3rz3zWI1uFZdqA+NZwMPkwQUceltw5WB4nM9noEKEdli65kMfFOA1fL2&#10;ZoGp9Vfe0SWPlZIQDikaqGPsUq1DWZPDMPEdsWgn3zuMsvaVtj1eJdy1epokz9phw9JQY0cvNZVf&#10;+dkZiD/3h8M5K97X231pj8XuI397zYwZ3Q3ZHFSkIf6b/643VvAfn4RfvpER9PI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2Cc7yAAAAN0AAAAPAAAAAAAAAAAAAAAAAJgCAABk&#10;cnMvZG93bnJldi54bWxQSwUGAAAAAAQABAD1AAAAjQMAAAAA&#10;" fillcolor="#930" stroked="f"/>
                        <v:rect id="Rectangle 10363" o:spid="_x0000_s1066" style="position:absolute;left:11569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SCoMUA&#10;AADdAAAADwAAAGRycy9kb3ducmV2LnhtbERPTWvCQBC9C/6HZYRepG4srZTUVULB0kPRGtOcx+yY&#10;hGZnQ3bV6K93hUJv83ifM1/2phEn6lxtWcF0EoEgLqyuuVSQ7VaPryCcR9bYWCYFF3KwXAwHc4y1&#10;PfOWTqkvRQhhF6OCyvs2ltIVFRl0E9sSB+5gO4M+wK6UusNzCDeNfIqimTRYc2iosKX3iorf9GgU&#10;+Os4z49Jtll9/RR6n22/0/VHotTDqE/eQHjq/b/4z/2pw/znlyncvw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lIKgxQAAAN0AAAAPAAAAAAAAAAAAAAAAAJgCAABkcnMv&#10;ZG93bnJldi54bWxQSwUGAAAAAAQABAD1AAAAigMAAAAA&#10;" fillcolor="#930" stroked="f"/>
                        <v:rect id="Rectangle 10364" o:spid="_x0000_s1067" style="position:absolute;left:11861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Yc18UA&#10;AADdAAAADwAAAGRycy9kb3ducmV2LnhtbERPTWvCQBC9C/6HZYRepG4qrZTUVULB0kPRGtOcx+yY&#10;hGZnQ3bV6K93hUJv83ifM1/2phEn6lxtWcHTJAJBXFhdc6kg260eX0E4j6yxsUwKLuRguRgO5hhr&#10;e+YtnVJfihDCLkYFlfdtLKUrKjLoJrYlDtzBdgZ9gF0pdYfnEG4aOY2imTRYc2iosKX3iorf9GgU&#10;+Os4z49Jtll9/RR6n22/0/VHotTDqE/eQHjq/b/4z/2pw/znlyncvw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RhzXxQAAAN0AAAAPAAAAAAAAAAAAAAAAAJgCAABkcnMv&#10;ZG93bnJldi54bWxQSwUGAAAAAAQABAD1AAAAigMAAAAA&#10;" fillcolor="#930" stroked="f"/>
                        <v:rect id="Rectangle 10365" o:spid="_x0000_s1068" style="position:absolute;left:11715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q5TMYA&#10;AADdAAAADwAAAGRycy9kb3ducmV2LnhtbERPTWvCQBC9C/6HZYReRDe1VSS6ShAsPZS2xuh5zI5J&#10;aHY2ZFdN++u7hYK3ebzPWa47U4srta6yrOBxHIEgzq2uuFCQ7bejOQjnkTXWlknBNzlYr/q9Jcba&#10;3nhH19QXIoSwi1FB6X0TS+nykgy6sW2IA3e2rUEfYFtI3eIthJtaTqJoJg1WHBpKbGhTUv6VXowC&#10;/zM8Hi9J9rF9O+T6lO0+0/eXRKmHQZcsQHjq/F38737VYf7z9An+vgkn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wq5TMYAAADdAAAADwAAAAAAAAAAAAAAAACYAgAAZHJz&#10;L2Rvd25yZXYueG1sUEsFBgAAAAAEAAQA9QAAAIsDAAAAAA==&#10;" fillcolor="#930" stroked="f"/>
                        <v:rect id="Rectangle 10366" o:spid="_x0000_s1069" style="position:absolute;left:10839;top:7313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MhOMUA&#10;AADdAAAADwAAAGRycy9kb3ducmV2LnhtbERPTWvCQBC9C/6HZYRepG5arJTUVULB0kPRGtOcx+yY&#10;hGZnQ3bV6K93hUJv83ifM1/2phEn6lxtWcHTJAJBXFhdc6kg260eX0E4j6yxsUwKLuRguRgO5hhr&#10;e+YtnVJfihDCLkYFlfdtLKUrKjLoJrYlDtzBdgZ9gF0pdYfnEG4a+RxFM2mw5tBQYUvvFRW/6dEo&#10;8Ndxnh+TbLP6+in0Ptt+p+uPRKmHUZ+8gfDU+3/xn/tTh/nTlyncvw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4yE4xQAAAN0AAAAPAAAAAAAAAAAAAAAAAJgCAABkcnMv&#10;ZG93bnJldi54bWxQSwUGAAAAAAQABAD1AAAAigMAAAAA&#10;" fillcolor="#930" stroked="f"/>
                        <v:rect id="Rectangle 10367" o:spid="_x0000_s1070" style="position:absolute;left:10985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+Eo8UA&#10;AADdAAAADwAAAGRycy9kb3ducmV2LnhtbERPTWvCQBC9C/0PyxS8iG4qKhJdJRQsPZS2xpjzNDtN&#10;QrOzIbtq7K93hUJv83ifs972phFn6lxtWcHTJAJBXFhdc6kgO+zGSxDOI2tsLJOCKznYbh4Ga4y1&#10;vfCezqkvRQhhF6OCyvs2ltIVFRl0E9sSB+7bdgZ9gF0pdYeXEG4aOY2ihTRYc2iosKXnioqf9GQU&#10;+N9Rnp+S7GP3diz0V7b/TN9fEqWGj32yAuGp9//iP/erDvNn8zncvwknyM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r4SjxQAAAN0AAAAPAAAAAAAAAAAAAAAAAJgCAABkcnMv&#10;ZG93bnJldi54bWxQSwUGAAAAAAQABAD1AAAAigMAAAAA&#10;" fillcolor="#930" stroked="f"/>
                        <v:rect id="Rectangle 10368" o:spid="_x0000_s1071" style="position:absolute;left:12007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0a1MUA&#10;AADdAAAADwAAAGRycy9kb3ducmV2LnhtbERPTWvCQBC9C/0PyxS8iG6UKhJdJQiKB6k1jZ6n2WkS&#10;zM6G7Kppf323UOhtHu9zluvO1OJOrassKxiPIhDEudUVFwqy9+1wDsJ5ZI21ZVLwRQ7Wq6feEmNt&#10;H3yie+oLEULYxaig9L6JpXR5SQbdyDbEgfu0rUEfYFtI3eIjhJtaTqJoJg1WHBpKbGhTUn5Nb0aB&#10;/x5cLrckO24P51x/ZKe39HWXKNV/7pIFCE+d/xf/ufc6zH+ZzuD3m3CC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fRrUxQAAAN0AAAAPAAAAAAAAAAAAAAAAAJgCAABkcnMv&#10;ZG93bnJldi54bWxQSwUGAAAAAAQABAD1AAAAigMAAAAA&#10;" fillcolor="#930" stroked="f"/>
                        <v:rect id="Rectangle 10369" o:spid="_x0000_s1072" style="position:absolute;left:12007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G/T8YA&#10;AADdAAAADwAAAGRycy9kb3ducmV2LnhtbERPTWvCQBC9C/6HZYReRDeVViW6ShAsPZS2xuh5zI5J&#10;aHY2ZFdN++u7hYK3ebzPWa47U4srta6yrOBxHIEgzq2uuFCQ7bejOQjnkTXWlknBNzlYr/q9Jcba&#10;3nhH19QXIoSwi1FB6X0TS+nykgy6sW2IA3e2rUEfYFtI3eIthJtaTqJoKg1WHBpKbGhTUv6VXowC&#10;/zM8Hi9J9rF9O+T6lO0+0/eXRKmHQZcsQHjq/F38737VYf7T8wz+vgkn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DG/T8YAAADdAAAADwAAAAAAAAAAAAAAAACYAgAAZHJz&#10;L2Rvd25yZXYueG1sUEsFBgAAAAAEAAQA9QAAAIsDAAAAAA==&#10;" fillcolor="#930" stroked="f"/>
                        <v:rect id="Rectangle 10370" o:spid="_x0000_s1073" style="position:absolute;left:12299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4rPcgA&#10;AADdAAAADwAAAGRycy9kb3ducmV2LnhtbESPQWvCQBCF74X+h2UKXopuKm2R6CqhYPEgbU2j5zE7&#10;JqHZ2ZBdNe2v7xwKvc3w3rz3zWI1uFZdqA+NZwMPkwQUceltw5WB4nM9noEKEdli65kMfFOA1fL2&#10;ZoGp9Vfe0SWPlZIQDikaqGPsUq1DWZPDMPEdsWgn3zuMsvaVtj1eJdy1epokz9phw9JQY0cvNZVf&#10;+dkZiD/3h8M5K97X231pj8XuI397zYwZ3Q3ZHFSkIf6b/643VvAfnwRXvpER9PI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lris9yAAAAN0AAAAPAAAAAAAAAAAAAAAAAJgCAABk&#10;cnMvZG93bnJldi54bWxQSwUGAAAAAAQABAD1AAAAjQMAAAAA&#10;" fillcolor="#930" stroked="f"/>
                        <v:rect id="Rectangle 10371" o:spid="_x0000_s1074" style="position:absolute;left:12153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KOpsYA&#10;AADdAAAADwAAAGRycy9kb3ducmV2LnhtbERPTWvCQBC9C/6HZYReRDeVVjS6ShAsPZS2xuh5zI5J&#10;aHY2ZFdN++u7hYK3ebzPWa47U4srta6yrOBxHIEgzq2uuFCQ7bejGQjnkTXWlknBNzlYr/q9Jcba&#10;3nhH19QXIoSwi1FB6X0TS+nykgy6sW2IA3e2rUEfYFtI3eIthJtaTqJoKg1WHBpKbGhTUv6VXowC&#10;/zM8Hi9J9rF9O+T6lO0+0/eXRKmHQZcsQHjq/F38737VYf7T8xz+vgkn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KOpsYAAADdAAAADwAAAAAAAAAAAAAAAACYAgAAZHJz&#10;L2Rvd25yZXYueG1sUEsFBgAAAAAEAAQA9QAAAIsDAAAAAA==&#10;" fillcolor="#930" stroked="f"/>
                        <v:rect id="Rectangle 10372" o:spid="_x0000_s1075" style="position:absolute;left:12445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TthsgA&#10;AADdAAAADwAAAGRycy9kb3ducmV2LnhtbESPQWvCQBCF70L/wzKFXqRuWkRKdJVQsPRQrKbR8zQ7&#10;TUKzsyG7avTXdw5CbzO8N+99s1gNrlUn6kPj2cDTJAFFXHrbcGWg+Fo/voAKEdli65kMXCjAank3&#10;WmBq/Zl3dMpjpSSEQ4oG6hi7VOtQ1uQwTHxHLNqP7x1GWftK2x7PEu5a/ZwkM+2wYWmosaPXmsrf&#10;/OgMxOv4cDhmxef6Y1/a72K3zTdvmTEP90M2BxVpiP/m2/W7FfzpTPjlGxlBL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VtO2GyAAAAN0AAAAPAAAAAAAAAAAAAAAAAJgCAABk&#10;cnMvZG93bnJldi54bWxQSwUGAAAAAAQABAD1AAAAjQMAAAAA&#10;" fillcolor="#930" stroked="f"/>
                        <v:rect id="Rectangle 10373" o:spid="_x0000_s1076" style="position:absolute;left:12299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hIHcUA&#10;AADdAAAADwAAAGRycy9kb3ducmV2LnhtbERPTWvCQBC9F/wPywi9lLpRikjqKkFQPJRaY+p5mh2T&#10;YHY2ZFeN/vquIHibx/uc6bwztThT6yrLCoaDCARxbnXFhYJst3yfgHAeWWNtmRRcycF81nuZYqzt&#10;hbd0Tn0hQgi7GBWU3jexlC4vyaAb2IY4cAfbGvQBtoXULV5CuKnlKIrG0mDFoaHEhhYl5cf0ZBT4&#10;29t+f0qyzfLrN9d/2fYn/V4lSr32u+QThKfOP8UP91qH+R/jIdy/CSf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+EgdxQAAAN0AAAAPAAAAAAAAAAAAAAAAAJgCAABkcnMv&#10;ZG93bnJldi54bWxQSwUGAAAAAAQABAD1AAAAigMAAAAA&#10;" fillcolor="#930" stroked="f"/>
                        <v:rect id="Rectangle 10374" o:spid="_x0000_s1077" style="position:absolute;left:12591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rWasUA&#10;AADdAAAADwAAAGRycy9kb3ducmV2LnhtbERPTWvCQBC9F/wPywheSt0oRSR1lSBYepBaY+p5mh2T&#10;YHY2ZFeN/vquIHibx/uc2aIztThT6yrLCkbDCARxbnXFhYJst3qbgnAeWWNtmRRcycFi3nuZYazt&#10;hbd0Tn0hQgi7GBWU3jexlC4vyaAb2oY4cAfbGvQBtoXULV5CuKnlOIom0mDFoaHEhpYl5cf0ZBT4&#10;2+t+f0qyzWr9m+u/bPuTfn8mSg36XfIBwlPnn+KH+0uH+e+TMdy/CSf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KtZqxQAAAN0AAAAPAAAAAAAAAAAAAAAAAJgCAABkcnMv&#10;ZG93bnJldi54bWxQSwUGAAAAAAQABAD1AAAAigMAAAAA&#10;" fillcolor="#930" stroked="f"/>
                        <v:rect id="Rectangle 10375" o:spid="_x0000_s1078" style="position:absolute;left:12591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Zz8cUA&#10;AADdAAAADwAAAGRycy9kb3ducmV2LnhtbERPTWvCQBC9C/0PyxS8iG60IhJdJQiKB6k1jZ6n2WkS&#10;zM6G7Kppf323UOhtHu9zluvO1OJOrassKxiPIhDEudUVFwqy9+1wDsJ5ZI21ZVLwRQ7Wq6feEmNt&#10;H3yie+oLEULYxaig9L6JpXR5SQbdyDbEgfu0rUEfYFtI3eIjhJtaTqJoJg1WHBpKbGhTUn5Nb0aB&#10;/x5cLrckO24P51x/ZKe39HWXKNV/7pIFCE+d/xf/ufc6zJ/OXuD3m3CC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ZnPxxQAAAN0AAAAPAAAAAAAAAAAAAAAAAJgCAABkcnMv&#10;ZG93bnJldi54bWxQSwUGAAAAAAQABAD1AAAAigMAAAAA&#10;" fillcolor="#930" stroked="f"/>
                        <v:rect id="Rectangle 10376" o:spid="_x0000_s1079" style="position:absolute;left:12737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/rhcUA&#10;AADdAAAADwAAAGRycy9kb3ducmV2LnhtbERPTWvCQBC9C/0PyxR6kbqxiEjqJgRB8VBqjannaXZM&#10;gtnZkF017a/vCoXe5vE+Z5kOphVX6l1jWcF0EoEgLq1uuFJQHNbPCxDOI2tsLZOCb3KQJg+jJcba&#10;3nhP19xXIoSwi1FB7X0XS+nKmgy6ie2IA3eyvUEfYF9J3eMthJtWvkTRXBpsODTU2NGqpvKcX4wC&#10;/zM+Hi9ZsVu/fZb6q9h/5O+bTKmnxyF7BeFp8P/iP/dWh/mz+Qzu34QTZP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j+uFxQAAAN0AAAAPAAAAAAAAAAAAAAAAAJgCAABkcnMv&#10;ZG93bnJldi54bWxQSwUGAAAAAAQABAD1AAAAigMAAAAA&#10;" fillcolor="#930" stroked="f"/>
                        <v:rect id="Rectangle 10377" o:spid="_x0000_s1080" style="position:absolute;left:12883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NOHsUA&#10;AADdAAAADwAAAGRycy9kb3ducmV2LnhtbERPTWvCQBC9C/0PyxS8iG6UKhJdJQiKB6k1jZ6n2WkS&#10;zM6G7Kppf323UOhtHu9zluvO1OJOrassKxiPIhDEudUVFwqy9+1wDsJ5ZI21ZVLwRQ7Wq6feEmNt&#10;H3yie+oLEULYxaig9L6JpXR5SQbdyDbEgfu0rUEfYFtI3eIjhJtaTqJoJg1WHBpKbGhTUn5Nb0aB&#10;/x5cLrckO24P51x/ZKe39HWXKNV/7pIFCE+d/xf/ufc6zH+ZTeH3m3CC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w04exQAAAN0AAAAPAAAAAAAAAAAAAAAAAJgCAABkcnMv&#10;ZG93bnJldi54bWxQSwUGAAAAAAQABAD1AAAAigMAAAAA&#10;" fillcolor="#930" stroked="f"/>
                        <v:rect id="Rectangle 10378" o:spid="_x0000_s1081" style="position:absolute;left:13029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HQacUA&#10;AADdAAAADwAAAGRycy9kb3ducmV2LnhtbERPTWvCQBC9C/0Pywi9SN0oJZToKqGgeCi1ptHzNDtN&#10;gtnZkF01+uu7gtDbPN7nzJe9acSZOldbVjAZRyCIC6trLhXk36uXNxDOI2tsLJOCKzlYLp4Gc0y0&#10;vfCOzpkvRQhhl6CCyvs2kdIVFRl0Y9sSB+7XdgZ9gF0pdYeXEG4aOY2iWBqsOTRU2NJ7RcUxOxkF&#10;/jY6HE5pvl197Av9k+++ss91qtTzsE9nIDz1/l/8cG90mP8ax3D/Jpw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EdBpxQAAAN0AAAAPAAAAAAAAAAAAAAAAAJgCAABkcnMv&#10;ZG93bnJldi54bWxQSwUGAAAAAAQABAD1AAAAigMAAAAA&#10;" fillcolor="#930" stroked="f"/>
                        <v:rect id="Rectangle 10379" o:spid="_x0000_s1082" style="position:absolute;left:12883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118sUA&#10;AADdAAAADwAAAGRycy9kb3ducmV2LnhtbERPTWvCQBC9C/0PyxS8iG4qohJdJRQsPZS2xpjzNDtN&#10;QrOzIbtq7K93hUJv83ifs972phFn6lxtWcHTJAJBXFhdc6kgO+zGSxDOI2tsLJOCKznYbh4Ga4y1&#10;vfCezqkvRQhhF6OCyvs2ltIVFRl0E9sSB+7bdgZ9gF0pdYeXEG4aOY2iuTRYc2iosKXnioqf9GQU&#10;+N9Rnp+S7GP3diz0V7b/TN9fEqWGj32yAuGp9//iP/erDvNn8wXcvwknyM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XXXyxQAAAN0AAAAPAAAAAAAAAAAAAAAAAJgCAABkcnMv&#10;ZG93bnJldi54bWxQSwUGAAAAAAQABAD1AAAAigMAAAAA&#10;" fillcolor="#930" stroked="f"/>
                        <v:rect id="Rectangle 10380" o:spid="_x0000_s1083" style="position:absolute;left:13175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LhgMgA&#10;AADdAAAADwAAAGRycy9kb3ducmV2LnhtbESPQWvCQBCF70L/wzKFXqRuWkRKdJVQsPRQrKbR8zQ7&#10;TUKzsyG7avTXdw5CbzO8N+99s1gNrlUn6kPj2cDTJAFFXHrbcGWg+Fo/voAKEdli65kMXCjAank3&#10;WmBq/Zl3dMpjpSSEQ4oG6hi7VOtQ1uQwTHxHLNqP7x1GWftK2x7PEu5a/ZwkM+2wYWmosaPXmsrf&#10;/OgMxOv4cDhmxef6Y1/a72K3zTdvmTEP90M2BxVpiP/m2/W7FfzpTHDlGxlBL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wuGAyAAAAN0AAAAPAAAAAAAAAAAAAAAAAJgCAABk&#10;cnMvZG93bnJldi54bWxQSwUGAAAAAAQABAD1AAAAjQMAAAAA&#10;" fillcolor="#930" stroked="f"/>
                        <v:rect id="Rectangle 10381" o:spid="_x0000_s1084" style="position:absolute;left:13175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5EG8UA&#10;AADdAAAADwAAAGRycy9kb3ducmV2LnhtbERPTWvCQBC9C/0PyxS8iG4qIhpdJRQsPZS2xpjzNDtN&#10;QrOzIbtq7K93hUJv83ifs972phFn6lxtWcHTJAJBXFhdc6kgO+zGCxDOI2tsLJOCKznYbh4Ga4y1&#10;vfCezqkvRQhhF6OCyvs2ltIVFRl0E9sSB+7bdgZ9gF0pdYeXEG4aOY2iuTRYc2iosKXnioqf9GQU&#10;+N9Rnp+S7GP3diz0V7b/TN9fEqWGj32yAuGp9//iP/erDvNn8yXcvwknyM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jkQbxQAAAN0AAAAPAAAAAAAAAAAAAAAAAJgCAABkcnMv&#10;ZG93bnJldi54bWxQSwUGAAAAAAQABAD1AAAAigMAAAAA&#10;" fillcolor="#930" stroked="f"/>
                        <v:rect id="Rectangle 10382" o:spid="_x0000_s1085" style="position:absolute;left:13466;top:7020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17W8gA&#10;AADdAAAADwAAAGRycy9kb3ducmV2LnhtbESPQWvCQBCF74X+h2UKXopuKqWV6CqhYPEgbU2j5zE7&#10;JqHZ2ZBdNe2v7xwKvc3w3rz3zWI1uFZdqA+NZwMPkwQUceltw5WB4nM9noEKEdli65kMfFOA1fL2&#10;ZoGp9Vfe0SWPlZIQDikaqGPsUq1DWZPDMPEdsWgn3zuMsvaVtj1eJdy1epokT9phw9JQY0cvNZVf&#10;+dkZiD/3h8M5K97X231pj8XuI397zYwZ3Q3ZHFSkIf6b/643VvAfn4VfvpER9PI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QbXtbyAAAAN0AAAAPAAAAAAAAAAAAAAAAAJgCAABk&#10;cnMvZG93bnJldi54bWxQSwUGAAAAAAQABAD1AAAAjQMAAAAA&#10;" fillcolor="#930" stroked="f"/>
                        <v:rect id="Rectangle 10383" o:spid="_x0000_s1086" style="position:absolute;left:13320;top:7166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HewMUA&#10;AADdAAAADwAAAGRycy9kb3ducmV2LnhtbERPTWvCQBC9C/6HZYRepG4spZbUVULB0kPRGtOcx+yY&#10;hGZnQ3bV6K93hUJv83ifM1/2phEn6lxtWcF0EoEgLqyuuVSQ7VaPryCcR9bYWCYFF3KwXAwHc4y1&#10;PfOWTqkvRQhhF6OCyvs2ltIVFRl0E9sSB+5gO4M+wK6UusNzCDeNfIqiF2mw5tBQYUvvFRW/6dEo&#10;8Ndxnh+TbLP6+in0Ptt+p+uPRKmHUZ+8gfDU+3/xn/tTh/nPsyncvw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Id7AxQAAAN0AAAAPAAAAAAAAAAAAAAAAAJgCAABkcnMv&#10;ZG93bnJldi54bWxQSwUGAAAAAAQABAD1AAAAigMAAAAA&#10;" fillcolor="#930" stroked="f"/>
                        <v:rect id="Rectangle 10384" o:spid="_x0000_s1087" style="position:absolute;left:13612;top:7166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NAt8UA&#10;AADdAAAADwAAAGRycy9kb3ducmV2LnhtbERPTWvCQBC9C/6HZYRepG4qpZbUVULB0kPRGtOcx+yY&#10;hGZnQ3bV6K93hUJv83ifM1/2phEn6lxtWcHTJAJBXFhdc6kg260eX0E4j6yxsUwKLuRguRgO5hhr&#10;e+YtnVJfihDCLkYFlfdtLKUrKjLoJrYlDtzBdgZ9gF0pdYfnEG4aOY2iF2mw5tBQYUvvFRW/6dEo&#10;8Ndxnh+TbLP6+in0Ptt+p+uPRKmHUZ+8gfDU+3/xn/tTh/nPsyncvw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80C3xQAAAN0AAAAPAAAAAAAAAAAAAAAAAJgCAABkcnMv&#10;ZG93bnJldi54bWxQSwUGAAAAAAQABAD1AAAAigMAAAAA&#10;" fillcolor="#930" stroked="f"/>
                        <v:rect id="Rectangle 10385" o:spid="_x0000_s1088" style="position:absolute;left:13466;top:7312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/lLMYA&#10;AADdAAAADwAAAGRycy9kb3ducmV2LnhtbERPTWvCQBC9C/6HZYReRDe1RSW6ShAsPZS2xuh5zI5J&#10;aHY2ZFdN++u7hYK3ebzPWa47U4srta6yrOBxHIEgzq2uuFCQ7bejOQjnkTXWlknBNzlYr/q9Jcba&#10;3nhH19QXIoSwi1FB6X0TS+nykgy6sW2IA3e2rUEfYFtI3eIthJtaTqJoKg1WHBpKbGhTUv6VXowC&#10;/zM8Hi9J9rF9O+T6lO0+0/eXRKmHQZcsQHjq/F38737VYf7z7An+vgkn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/lLMYAAADdAAAADwAAAAAAAAAAAAAAAACYAgAAZHJz&#10;L2Rvd25yZXYueG1sUEsFBgAAAAAEAAQA9QAAAIsDAAAAAA==&#10;" fillcolor="#930" stroked="f"/>
                        <v:rect id="Rectangle 10386" o:spid="_x0000_s1089" style="position:absolute;left:13758;top:7020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Z9WMUA&#10;AADdAAAADwAAAGRycy9kb3ducmV2LnhtbERPTWvCQBC9C/6HZYRepG5apJbUVULB0kPRGtOcx+yY&#10;hGZnQ3bV6K93hUJv83ifM1/2phEn6lxtWcHTJAJBXFhdc6kg260eX0E4j6yxsUwKLuRguRgO5hhr&#10;e+YtnVJfihDCLkYFlfdtLKUrKjLoJrYlDtzBdgZ9gF0pdYfnEG4a+RxFL9JgzaGhwpbeKyp+06NR&#10;4K/jPD8m2Wb19VPofbb9TtcfiVIPoz55A+Gp9//iP/enDvOnsyncvw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Vn1YxQAAAN0AAAAPAAAAAAAAAAAAAAAAAJgCAABkcnMv&#10;ZG93bnJldi54bWxQSwUGAAAAAAQABAD1AAAAigMAAAAA&#10;" fillcolor="#930" stroked="f"/>
                        <v:rect id="Rectangle 10387" o:spid="_x0000_s1090" style="position:absolute;left:13758;top:7312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rYw8YA&#10;AADdAAAADwAAAGRycy9kb3ducmV2LnhtbERPTWvCQBC9C/6HZYReRDeVViW6ShAsPZS2xuh5zI5J&#10;aHY2ZFdN++u7hYK3ebzPWa47U4srta6yrOBxHIEgzq2uuFCQ7bejOQjnkTXWlknBNzlYr/q9Jcba&#10;3nhH19QXIoSwi1FB6X0TS+nykgy6sW2IA3e2rUEfYFtI3eIthJtaTqJoKg1WHBpKbGhTUv6VXowC&#10;/zM8Hi9J9rF9O+T6lO0+0/eXRKmHQZcsQHjq/F38737VYf7T7Bn+vgkn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rYw8YAAADdAAAADwAAAAAAAAAAAAAAAACYAgAAZHJz&#10;L2Rvd25yZXYueG1sUEsFBgAAAAAEAAQA9QAAAIsDAAAAAA==&#10;" fillcolor="#930" stroked="f"/>
                        <v:rect id="Rectangle 10388" o:spid="_x0000_s1091" style="position:absolute;left:13904;top:7166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hGtMUA&#10;AADdAAAADwAAAGRycy9kb3ducmV2LnhtbERPTWvCQBC9C/0PyxS8iG4qohJdJRQsPZS2xpjzNDtN&#10;QrOzIbtq7K93hUJv83ifs972phFn6lxtWcHTJAJBXFhdc6kgO+zGSxDOI2tsLJOCKznYbh4Ga4y1&#10;vfCezqkvRQhhF6OCyvs2ltIVFRl0E9sSB+7bdgZ9gF0pdYeXEG4aOY2iuTRYc2iosKXnioqf9GQU&#10;+N9Rnp+S7GP3diz0V7b/TN9fEqWGj32yAuGp9//iP/erDvNnizncvwknyM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yEa0xQAAAN0AAAAPAAAAAAAAAAAAAAAAAJgCAABkcnMv&#10;ZG93bnJldi54bWxQSwUGAAAAAAQABAD1AAAAigMAAAAA&#10;" fillcolor="#930" stroked="f"/>
                        <v:rect id="Rectangle 10389" o:spid="_x0000_s1092" style="position:absolute;left:14050;top:7020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TjL8UA&#10;AADdAAAADwAAAGRycy9kb3ducmV2LnhtbERPTWvCQBC9C/0PyxS8iG6UohJdJQiKB6k1jZ6n2WkS&#10;zM6G7Kppf323UOhtHu9zluvO1OJOrassKxiPIhDEudUVFwqy9+1wDsJ5ZI21ZVLwRQ7Wq6feEmNt&#10;H3yie+oLEULYxaig9L6JpXR5SQbdyDbEgfu0rUEfYFtI3eIjhJtaTqJoKg1WHBpKbGhTUn5Nb0aB&#10;/x5cLrckO24P51x/ZKe39HWXKNV/7pIFCE+d/xf/ufc6zH+ZzeD3m3CC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hOMvxQAAAN0AAAAPAAAAAAAAAAAAAAAAAJgCAABkcnMv&#10;ZG93bnJldi54bWxQSwUGAAAAAAQABAD1AAAAigMAAAAA&#10;" fillcolor="#930" stroked="f"/>
                        <v:rect id="Rectangle 10390" o:spid="_x0000_s1093" style="position:absolute;left:14196;top:7166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t3XcgA&#10;AADdAAAADwAAAGRycy9kb3ducmV2LnhtbESPQWvCQBCF74X+h2UKXopuKqWV6CqhYPEgbU2j5zE7&#10;JqHZ2ZBdNe2v7xwKvc3w3rz3zWI1uFZdqA+NZwMPkwQUceltw5WB4nM9noEKEdli65kMfFOA1fL2&#10;ZoGp9Vfe0SWPlZIQDikaqGPsUq1DWZPDMPEdsWgn3zuMsvaVtj1eJdy1epokT9phw9JQY0cvNZVf&#10;+dkZiD/3h8M5K97X231pj8XuI397zYwZ3Q3ZHFSkIf6b/643VvAfnwVXvpER9PI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uG3ddyAAAAN0AAAAPAAAAAAAAAAAAAAAAAJgCAABk&#10;cnMvZG93bnJldi54bWxQSwUGAAAAAAQABAD1AAAAjQMAAAAA&#10;" fillcolor="#930" stroked="f"/>
                        <v:rect id="Rectangle 10391" o:spid="_x0000_s1094" style="position:absolute;left:14050;top:7312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fSxsYA&#10;AADdAAAADwAAAGRycy9kb3ducmV2LnhtbERPTWvCQBC9C/6HZYReRDeVUjW6ShAsPZS2xuh5zI5J&#10;aHY2ZFdN++u7hYK3ebzPWa47U4srta6yrOBxHIEgzq2uuFCQ7bejGQjnkTXWlknBNzlYr/q9Jcba&#10;3nhH19QXIoSwi1FB6X0TS+nykgy6sW2IA3e2rUEfYFtI3eIthJtaTqLoWRqsODSU2NCmpPwrvRgF&#10;/md4PF6S7GP7dsj1Kdt9pu8viVIPgy5ZgPDU+bv43/2qw/yn6Rz+vgkn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fSxsYAAADdAAAADwAAAAAAAAAAAAAAAACYAgAAZHJz&#10;L2Rvd25yZXYueG1sUEsFBgAAAAAEAAQA9QAAAIsDAAAAAA==&#10;" fillcolor="#930" stroked="f"/>
                        <v:rect id="Rectangle 10392" o:spid="_x0000_s1095" style="position:absolute;left:14342;top:7020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gLfMgA&#10;AADdAAAADwAAAGRycy9kb3ducmV2LnhtbESPQWvCQBCF70L/wzKFXqRuWkQkukooWHooVtPoeZqd&#10;JqHZ2ZBdNfrrO4dCbzO8N+99s1wPrlVn6kPj2cDTJAFFXHrbcGWg+Nw8zkGFiGyx9UwGrhRgvbob&#10;LTG1/sJ7OuexUhLCIUUDdYxdqnUoa3IYJr4jFu3b9w6jrH2lbY8XCXetfk6SmXbYsDTU2NFLTeVP&#10;fnIG4m18PJ6y4mPzfijtV7Hf5dvXzJiH+yFbgIo0xH/z3/WbFfzpXPjlGxlBr3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luAt8yAAAAN0AAAAPAAAAAAAAAAAAAAAAAJgCAABk&#10;cnMvZG93bnJldi54bWxQSwUGAAAAAAQABAD1AAAAjQMAAAAA&#10;" fillcolor="#930" stroked="f"/>
                        <v:rect id="Rectangle 10393" o:spid="_x0000_s1096" style="position:absolute;left:14342;top:7312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Su58UA&#10;AADdAAAADwAAAGRycy9kb3ducmV2LnhtbERPTWvCQBC9F/wPywheim6UIpK6ShAUD6VqTD1Ps9Mk&#10;mJ0N2VVTf323IHibx/uc+bIztbhS6yrLCsajCARxbnXFhYLsuB7OQDiPrLG2TAp+ycFy0XuZY6zt&#10;jQ90TX0hQgi7GBWU3jexlC4vyaAb2YY4cD+2NegDbAupW7yFcFPLSRRNpcGKQ0OJDa1Kys/pxSjw&#10;99fT6ZJku/XHV66/s8M+/dwkSg36XfIOwlPnn+KHe6vD/LfZGP6/CS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9K7nxQAAAN0AAAAPAAAAAAAAAAAAAAAAAJgCAABkcnMv&#10;ZG93bnJldi54bWxQSwUGAAAAAAQABAD1AAAAigMAAAAA&#10;" fillcolor="#930" stroked="f"/>
                        <v:rect id="Rectangle 10394" o:spid="_x0000_s1097" style="position:absolute;left:14615;top:7020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YwkMUA&#10;AADdAAAADwAAAGRycy9kb3ducmV2LnhtbERPS2vCQBC+F/oflin0UuqmIiLRVULB0oP4SKPnMTsm&#10;odnZkF01+utdQfA2H99zJrPO1OJErassK/jqRSCIc6srLhRkf/PPEQjnkTXWlknBhRzMpq8vE4y1&#10;PfOGTqkvRAhhF6OC0vsmltLlJRl0PdsQB+5gW4M+wLaQusVzCDe17EfRUBqsODSU2NB3Sfl/ejQK&#10;/PVjtzsm2Wq+2OZ6n23W6fInUer9rUvGIDx1/il+uH91mD8Y9eH+TThBT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JjCQxQAAAN0AAAAPAAAAAAAAAAAAAAAAAJgCAABkcnMv&#10;ZG93bnJldi54bWxQSwUGAAAAAAQABAD1AAAAigMAAAAA&#10;" fillcolor="#930" stroked="f"/>
                        <v:rect id="Rectangle 10395" o:spid="_x0000_s1098" style="position:absolute;left:14615;top:7312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qVC8UA&#10;AADdAAAADwAAAGRycy9kb3ducmV2LnhtbERPTWvCQBC9C/0PyxS8iG6qUkJ0lVBQPEhb0+h5zE6T&#10;0OxsyK6a9td3C0Jv83ifs1z3phFX6lxtWcHTJAJBXFhdc6kg/9iMYxDOI2tsLJOCb3KwXj0Mlpho&#10;e+MDXTNfihDCLkEFlfdtIqUrKjLoJrYlDtyn7Qz6ALtS6g5vIdw0chpFz9JgzaGhwpZeKiq+sotR&#10;4H9Gp9Mlzd82+2Ohz/nhPXvdpkoNH/t0AcJT7//Fd/dOh/nzeAZ/34QT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apULxQAAAN0AAAAPAAAAAAAAAAAAAAAAAJgCAABkcnMv&#10;ZG93bnJldi54bWxQSwUGAAAAAAQABAD1AAAAigMAAAAA&#10;" fillcolor="#930" stroked="f"/>
                        <v:rect id="Rectangle 10396" o:spid="_x0000_s1099" style="position:absolute;left:14469;top:7166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MNf8UA&#10;AADdAAAADwAAAGRycy9kb3ducmV2LnhtbERPTWvCQBC9C/0PyxR6kWajiEiaVUJB8VBaTVPP0+w0&#10;Cc3OhuyqaX+9Kwje5vE+J10NphUn6l1jWcEkikEQl1Y3XCkoPtfPCxDOI2tsLZOCP3KwWj6MUky0&#10;PfOeTrmvRAhhl6CC2vsukdKVNRl0ke2IA/dje4M+wL6SusdzCDetnMbxXBpsODTU2NFrTeVvfjQK&#10;/P/4cDhmxcf67avU38V+l79vMqWeHofsBYSnwd/FN/dWh/mzxQyu34QT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gw1/xQAAAN0AAAAPAAAAAAAAAAAAAAAAAJgCAABkcnMv&#10;ZG93bnJldi54bWxQSwUGAAAAAAQABAD1AAAAigMAAAAA&#10;" fillcolor="#930" stroked="f"/>
                      </v:group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page">
                        <wp:posOffset>66675</wp:posOffset>
                      </wp:positionH>
                      <wp:positionV relativeFrom="page">
                        <wp:posOffset>8157845</wp:posOffset>
                      </wp:positionV>
                      <wp:extent cx="3076575" cy="276225"/>
                      <wp:effectExtent l="0" t="4445" r="0" b="0"/>
                      <wp:wrapNone/>
                      <wp:docPr id="1410" name="Text Box 10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657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000" w:rsidRDefault="00C53056">
                                  <w:pPr>
                                    <w:pStyle w:val="CertificateTitle"/>
                                  </w:pPr>
                                  <w:r>
                                    <w:t>Buy 10 cups of coffee, get one free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322" o:spid="_x0000_s1029" type="#_x0000_t202" style="position:absolute;left:0;text-align:left;margin-left:5.25pt;margin-top:642.35pt;width:242.25pt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" filled="f" stroked="f">
                      <v:textbox>
                        <w:txbxContent>
                          <w:p w:rsidR="00000000" w:rsidRDefault="00C53056">
                            <w:pPr>
                              <w:pStyle w:val="CertificateTitle"/>
                            </w:pPr>
                            <w:r>
                              <w:t>Buy 10 cups of coffee, get one free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page">
                        <wp:posOffset>688975</wp:posOffset>
                      </wp:positionH>
                      <wp:positionV relativeFrom="page">
                        <wp:posOffset>7609205</wp:posOffset>
                      </wp:positionV>
                      <wp:extent cx="2476500" cy="542925"/>
                      <wp:effectExtent l="3175" t="0" r="0" b="1270"/>
                      <wp:wrapNone/>
                      <wp:docPr id="1409" name="Text Box 10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0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000" w:rsidRPr="00C91F82" w:rsidRDefault="00C53056">
                                  <w:pPr>
                                    <w:pStyle w:val="CompanyName"/>
                                    <w:rPr>
                                      <w:sz w:val="24"/>
                                    </w:rPr>
                                  </w:pPr>
                                  <w:r w:rsidRPr="00C91F82">
                                    <w:t xml:space="preserve">Fourth </w:t>
                                  </w:r>
                                  <w:r>
                                    <w:t>C</w:t>
                                  </w:r>
                                  <w:r w:rsidRPr="00C91F82">
                                    <w:t>offee</w:t>
                                  </w:r>
                                </w:p>
                                <w:p w:rsidR="00000000" w:rsidRDefault="00C53056">
                                  <w:pPr>
                                    <w:pStyle w:val="Tagline"/>
                                    <w:jc w:val="both"/>
                                  </w:pPr>
                                  <w:r w:rsidRPr="00E464D5">
                                    <w:t>“Organic and fair because we care</w:t>
                                  </w:r>
                                  <w:r>
                                    <w:t>.</w:t>
                                  </w:r>
                                  <w:r w:rsidRPr="00E464D5">
                                    <w:t>”</w:t>
                                  </w:r>
                                </w:p>
                                <w:p w:rsidR="00000000" w:rsidRDefault="00C5305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321" o:spid="_x0000_s1030" type="#_x0000_t202" style="position:absolute;left:0;text-align:left;margin-left:54.25pt;margin-top:599.15pt;width:195pt;height:42.7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WOvvAIAAMc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" filled="f" stroked="f">
                      <v:textbox>
                        <w:txbxContent>
                          <w:p w:rsidR="00000000" w:rsidRPr="00C91F82" w:rsidRDefault="00C53056">
                            <w:pPr>
                              <w:pStyle w:val="CompanyName"/>
                              <w:rPr>
                                <w:sz w:val="24"/>
                              </w:rPr>
                            </w:pPr>
                            <w:r w:rsidRPr="00C91F82">
                              <w:t xml:space="preserve">Fourth </w:t>
                            </w:r>
                            <w:r>
                              <w:t>C</w:t>
                            </w:r>
                            <w:r w:rsidRPr="00C91F82">
                              <w:t>offee</w:t>
                            </w:r>
                          </w:p>
                          <w:p w:rsidR="00000000" w:rsidRDefault="00C53056">
                            <w:pPr>
                              <w:pStyle w:val="Tagline"/>
                              <w:jc w:val="both"/>
                            </w:pPr>
                            <w:r w:rsidRPr="00E464D5">
                              <w:t>“Organic and fair because we care</w:t>
                            </w:r>
                            <w:r>
                              <w:t>.</w:t>
                            </w:r>
                            <w:r w:rsidRPr="00E464D5">
                              <w:t>”</w:t>
                            </w:r>
                          </w:p>
                          <w:p w:rsidR="00000000" w:rsidRDefault="00C53056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page">
                        <wp:posOffset>18415</wp:posOffset>
                      </wp:positionH>
                      <wp:positionV relativeFrom="page">
                        <wp:posOffset>8961755</wp:posOffset>
                      </wp:positionV>
                      <wp:extent cx="3171825" cy="173355"/>
                      <wp:effectExtent l="0" t="0" r="635" b="0"/>
                      <wp:wrapNone/>
                      <wp:docPr id="1335" name="Group 10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1825" cy="173355"/>
                                <a:chOff x="2707" y="3525"/>
                                <a:chExt cx="6840" cy="438"/>
                              </a:xfrm>
                            </wpg:grpSpPr>
                            <wps:wsp>
                              <wps:cNvPr id="1336" name="Rectangle 102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7" y="3525"/>
                                  <a:ext cx="6840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337" name="Group 1024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07" y="3525"/>
                                  <a:ext cx="6840" cy="438"/>
                                  <a:chOff x="7920" y="7020"/>
                                  <a:chExt cx="6840" cy="438"/>
                                </a:xfrm>
                              </wpg:grpSpPr>
                              <wps:wsp>
                                <wps:cNvPr id="1338" name="Rectangle 1025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7920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39" name="Rectangle 1025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066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40" name="Rectangle 1025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212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41" name="Rectangle 1025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7920" y="7312"/>
                                    <a:ext cx="146" cy="1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42" name="Rectangle 1025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212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43" name="Rectangle 1025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504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44" name="Rectangle 1025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358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45" name="Rectangle 1025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650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46" name="Rectangle 1025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504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47" name="Rectangle 1025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796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48" name="Rectangle 1026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088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49" name="Rectangle 1026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234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50" name="Rectangle 1026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380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51" name="Rectangle 1026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088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52" name="Rectangle 1026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380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53" name="Rectangle 1026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672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54" name="Rectangle 1026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526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55" name="Rectangle 1026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818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56" name="Rectangle 1026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672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57" name="Rectangle 1026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796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58" name="Rectangle 1027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942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59" name="Rectangle 1027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964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60" name="Rectangle 1027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110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61" name="Rectangle 1027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255" y="7021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62" name="Rectangle 1027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964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63" name="Rectangle 1027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255" y="7313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64" name="Rectangle 1027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547" y="7021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65" name="Rectangle 1027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401" y="7167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66" name="Rectangle 1027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693" y="7167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67" name="Rectangle 1027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547" y="7313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68" name="Rectangle 1028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839" y="7021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69" name="Rectangle 1028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131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70" name="Rectangle 1028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277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71" name="Rectangle 1028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423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72" name="Rectangle 1028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131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73" name="Rectangle 1028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423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74" name="Rectangle 1028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715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75" name="Rectangle 1028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569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76" name="Rectangle 1028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861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77" name="Rectangle 1028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715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78" name="Rectangle 1029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839" y="7313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79" name="Rectangle 1029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985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80" name="Rectangle 1029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007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81" name="Rectangle 1029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007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82" name="Rectangle 1029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299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83" name="Rectangle 1029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153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84" name="Rectangle 1029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445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85" name="Rectangle 1029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299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86" name="Rectangle 1029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591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87" name="Rectangle 1029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591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88" name="Rectangle 1030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737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89" name="Rectangle 1030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883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90" name="Rectangle 1030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029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91" name="Rectangle 1030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883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92" name="Rectangle 1030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175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93" name="Rectangle 1030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175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94" name="Rectangle 1030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466" y="7020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95" name="Rectangle 1030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320" y="7166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96" name="Rectangle 1030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612" y="7166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97" name="Rectangle 1030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466" y="7312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98" name="Rectangle 1031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758" y="7020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99" name="Rectangle 1031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758" y="7312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00" name="Rectangle 1031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904" y="7166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01" name="Rectangle 1031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050" y="7020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02" name="Rectangle 1031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196" y="7166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03" name="Rectangle 1031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050" y="7312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04" name="Rectangle 1031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342" y="7020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05" name="Rectangle 1031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342" y="7312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06" name="Rectangle 1031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615" y="7020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07" name="Rectangle 1031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615" y="7312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08" name="Rectangle 1032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469" y="7166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247" o:spid="_x0000_s1026" style="position:absolute;margin-left:1.45pt;margin-top:705.65pt;width:249.75pt;height:13.65pt;z-index:251681792;mso-position-horizontal-relative:page;mso-position-vertical-relative:page" coordorigin="2707,3525" coordsize="6840,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">
                      <v:rect id="Rectangle 10248" o:spid="_x0000_s1027" style="position:absolute;left:2707;top:3525;width:684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mz+sEA&#10;AADdAAAADwAAAGRycy9kb3ducmV2LnhtbERPS4vCMBC+C/6HMII3TbWgS9coy8KC0JOvg7ehGduu&#10;yaQ2Ueu/N4LgbT6+5yxWnTXiRq2vHSuYjBMQxIXTNZcK9ru/0RcIH5A1Gsek4EEeVst+b4GZdnfe&#10;0G0bShFD2GeooAqhyaT0RUUW/dg1xJE7udZiiLAtpW7xHsOtkdMkmUmLNceGChv6rag4b69WwdHU&#10;x3Oe7y/zbrNrQk7mPz0dlBoOup9vEIG68BG/3Wsd56fpDF7fxB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ps/rBAAAA3QAAAA8AAAAAAAAAAAAAAAAAmAIAAGRycy9kb3du&#10;cmV2LnhtbFBLBQYAAAAABAAEAPUAAACGAwAAAAA=&#10;" fillcolor="#dbd6a5" stroked="f"/>
                      <v:group id="Group 10249" o:spid="_x0000_s1028" style="position:absolute;left:2707;top:3525;width:6840;height:438" coordorigin="7920,7020" coordsize="6840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Tpa1sQAAADdAAAA&#10;DwAAAAAAAAAAAAAAAACqAgAAZHJzL2Rvd25yZXYueG1sUEsFBgAAAAAEAAQA+gAAAJsDAAAAAA==&#10;">
                        <v:rect id="Rectangle 10250" o:spid="_x0000_s1029" style="position:absolute;left:7920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sD+MgA&#10;AADdAAAADwAAAGRycy9kb3ducmV2LnhtbESPQUvDQBCF74L/YRnBi9iNFkTSbkIQKh5E25jmPGbH&#10;JJidDdltG/31nYPgbYb35r1v1vnsBnWkKfSeDdwtElDEjbc9twaqj83tI6gQkS0OnsnADwXIs8uL&#10;NabWn3hHxzK2SkI4pGigi3FMtQ5NRw7Dwo/Eon35yWGUdWq1nfAk4W7Q90nyoB32LA0djvTUUfNd&#10;HpyB+HtT14eiet+87hv7We225dtzYcz11VysQEWa47/57/rFCv5yKbjyjYygsz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42wP4yAAAAN0AAAAPAAAAAAAAAAAAAAAAAJgCAABk&#10;cnMvZG93bnJldi54bWxQSwUGAAAAAAQABAD1AAAAjQMAAAAA&#10;" fillcolor="#930" stroked="f"/>
                        <v:rect id="Rectangle 10251" o:spid="_x0000_s1030" style="position:absolute;left:8066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emY8UA&#10;AADdAAAADwAAAGRycy9kb3ducmV2LnhtbERPTWvCQBC9C/6HZYRepG5aodjUVULB0kPRGtOcx+yY&#10;hGZnQ3bV6K93hUJv83ifM1/2phEn6lxtWcHTJAJBXFhdc6kg260eZyCcR9bYWCYFF3KwXAwHc4y1&#10;PfOWTqkvRQhhF6OCyvs2ltIVFRl0E9sSB+5gO4M+wK6UusNzCDeNfI6iF2mw5tBQYUvvFRW/6dEo&#10;8Ndxnh+TbLP6+in0Ptt+p+uPRKmHUZ+8gfDU+3/xn/tTh/nT6Svcvw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l6ZjxQAAAN0AAAAPAAAAAAAAAAAAAAAAAJgCAABkcnMv&#10;ZG93bnJldi54bWxQSwUGAAAAAAQABAD1AAAAigMAAAAA&#10;" fillcolor="#930" stroked="f"/>
                        <v:rect id="Rectangle 10252" o:spid="_x0000_s1031" style="position:absolute;left:8212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t8g8gA&#10;AADdAAAADwAAAGRycy9kb3ducmV2LnhtbESPQWvCQBCF74X+h2UKXopuakuR6CqhYPEgbU2j5zE7&#10;JqHZ2ZBdNe2v7xwKvc3w3rz3zWI1uFZdqA+NZwMPkwQUceltw5WB4nM9noEKEdli65kMfFOA1fL2&#10;ZoGp9Vfe0SWPlZIQDikaqGPsUq1DWZPDMPEdsWgn3zuMsvaVtj1eJdy1epokz9phw9JQY0cvNZVf&#10;+dkZiD/3h8M5K97X231pj8XuI397zYwZ3Q3ZHFSkIf6b/643VvAfn4RfvpER9PI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eq3yDyAAAAN0AAAAPAAAAAAAAAAAAAAAAAJgCAABk&#10;cnMvZG93bnJldi54bWxQSwUGAAAAAAQABAD1AAAAjQMAAAAA&#10;" fillcolor="#930" stroked="f"/>
                        <v:rect id="Rectangle 10253" o:spid="_x0000_s1032" style="position:absolute;left:7920;top:7312;width:146;height:146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ZGMUA&#10;AADdAAAADwAAAGRycy9kb3ducmV2LnhtbERPTWvCQBC9C/6HZYRepG5si5TUVULB0kPRGtOcx+yY&#10;hGZnQ3bV6K93hUJv83ifM1/2phEn6lxtWcF0EoEgLqyuuVSQ7VaPryCcR9bYWCYFF3KwXAwHc4y1&#10;PfOWTqkvRQhhF6OCyvs2ltIVFRl0E9sSB+5gO4M+wK6UusNzCDeNfIqimTRYc2iosKX3iorf9GgU&#10;+Os4z49Jtll9/RR6n22/0/VHotTDqE/eQHjq/b/4z/2pw/znlyncvw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59kYxQAAAN0AAAAPAAAAAAAAAAAAAAAAAJgCAABkcnMv&#10;ZG93bnJldi54bWxQSwUGAAAAAAQABAD1AAAAigMAAAAA&#10;" fillcolor="#930" stroked="f"/>
                        <v:rect id="Rectangle 10254" o:spid="_x0000_s1033" style="position:absolute;left:8212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VHb8UA&#10;AADdAAAADwAAAGRycy9kb3ducmV2LnhtbERPTWvCQBC9C/6HZYRepG5qi5TUVULB0kPRGtOcx+yY&#10;hGZnQ3bV6K93hUJv83ifM1/2phEn6lxtWcHTJAJBXFhdc6kg260eX0E4j6yxsUwKLuRguRgO5hhr&#10;e+YtnVJfihDCLkYFlfdtLKUrKjLoJrYlDtzBdgZ9gF0pdYfnEG4aOY2imTRYc2iosKX3iorf9GgU&#10;+Os4z49Jtll9/RR6n22/0/VHotTDqE/eQHjq/b/4z/2pw/znlyncvw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NUdvxQAAAN0AAAAPAAAAAAAAAAAAAAAAAJgCAABkcnMv&#10;ZG93bnJldi54bWxQSwUGAAAAAAQABAD1AAAAigMAAAAA&#10;" fillcolor="#930" stroked="f"/>
                        <v:rect id="Rectangle 10255" o:spid="_x0000_s1034" style="position:absolute;left:8504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ni9MUA&#10;AADdAAAADwAAAGRycy9kb3ducmV2LnhtbERPTWvCQBC9C/6HZYRepG5ai5TUVULB0kPRGtOcx+yY&#10;hGZnQ3bV6K93hUJv83ifM1/2phEn6lxtWcHTJAJBXFhdc6kg260eX0E4j6yxsUwKLuRguRgO5hhr&#10;e+YtnVJfihDCLkYFlfdtLKUrKjLoJrYlDtzBdgZ9gF0pdYfnEG4a+RxFM2mw5tBQYUvvFRW/6dEo&#10;8Ndxnh+TbLP6+in0Ptt+p+uPRKmHUZ+8gfDU+3/xn/tTh/nTlyncvw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eeL0xQAAAN0AAAAPAAAAAAAAAAAAAAAAAJgCAABkcnMv&#10;ZG93bnJldi54bWxQSwUGAAAAAAQABAD1AAAAigMAAAAA&#10;" fillcolor="#930" stroked="f"/>
                        <v:rect id="Rectangle 10256" o:spid="_x0000_s1035" style="position:absolute;left:8358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B6gMUA&#10;AADdAAAADwAAAGRycy9kb3ducmV2LnhtbERPTWvCQBC9C/0PyxS8iG6qIhJdJRQsPZS2xpjzNDtN&#10;QrOzIbtq7K93hUJv83ifs972phFn6lxtWcHTJAJBXFhdc6kgO+zGSxDOI2tsLJOCKznYbh4Ga4y1&#10;vfCezqkvRQhhF6OCyvs2ltIVFRl0E9sSB+7bdgZ9gF0pdYeXEG4aOY2ihTRYc2iosKXnioqf9GQU&#10;+N9Rnp+S7GP3diz0V7b/TN9fEqWGj32yAuGp9//iP/erDvNn8zncvwknyM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kHqAxQAAAN0AAAAPAAAAAAAAAAAAAAAAAJgCAABkcnMv&#10;ZG93bnJldi54bWxQSwUGAAAAAAQABAD1AAAAigMAAAAA&#10;" fillcolor="#930" stroked="f"/>
                        <v:rect id="Rectangle 10257" o:spid="_x0000_s1036" style="position:absolute;left:8650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zfG8YA&#10;AADdAAAADwAAAGRycy9kb3ducmV2LnhtbERPTWvCQBC9C/6HZYReRDe1VSS6ShAsPZS2xuh5zI5J&#10;aHY2ZFdN++u7hYK3ebzPWa47U4srta6yrOBxHIEgzq2uuFCQ7bejOQjnkTXWlknBNzlYr/q9Jcba&#10;3nhH19QXIoSwi1FB6X0TS+nykgy6sW2IA3e2rUEfYFtI3eIthJtaTqJoJg1WHBpKbGhTUv6VXowC&#10;/zM8Hi9J9rF9O+T6lO0+0/eXRKmHQZcsQHjq/F38737VYf7T8xT+vgkn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zfG8YAAADdAAAADwAAAAAAAAAAAAAAAACYAgAAZHJz&#10;L2Rvd25yZXYueG1sUEsFBgAAAAAEAAQA9QAAAIsDAAAAAA==&#10;" fillcolor="#930" stroked="f"/>
                        <v:rect id="Rectangle 10258" o:spid="_x0000_s1037" style="position:absolute;left:8504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5BbMUA&#10;AADdAAAADwAAAGRycy9kb3ducmV2LnhtbERPTWvCQBC9C/0PyxS8iG60IhJdJQiKB6k1jZ6n2WkS&#10;zM6G7Kppf323UOhtHu9zluvO1OJOrassKxiPIhDEudUVFwqy9+1wDsJ5ZI21ZVLwRQ7Wq6feEmNt&#10;H3yie+oLEULYxaig9L6JpXR5SQbdyDbEgfu0rUEfYFtI3eIjhJtaTqJoJg1WHBpKbGhTUn5Nb0aB&#10;/x5cLrckO24P51x/ZKe39HWXKNV/7pIFCE+d/xf/ufc6zH+ZzuD3m3CC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DkFsxQAAAN0AAAAPAAAAAAAAAAAAAAAAAJgCAABkcnMv&#10;ZG93bnJldi54bWxQSwUGAAAAAAQABAD1AAAAigMAAAAA&#10;" fillcolor="#930" stroked="f"/>
                        <v:rect id="Rectangle 10259" o:spid="_x0000_s1038" style="position:absolute;left:8796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Lk98YA&#10;AADdAAAADwAAAGRycy9kb3ducmV2LnhtbERPTWvCQBC9C/6HZYReRDe1RSW6ShAsPZS2xuh5zI5J&#10;aHY2ZFdN++u7hYK3ebzPWa47U4srta6yrOBxHIEgzq2uuFCQ7bejOQjnkTXWlknBNzlYr/q9Jcba&#10;3nhH19QXIoSwi1FB6X0TS+nykgy6sW2IA3e2rUEfYFtI3eIthJtaTqJoKg1WHBpKbGhTUv6VXowC&#10;/zM8Hi9J9rF9O+T6lO0+0/eXRKmHQZcsQHjq/F38737VYf7T8wz+vgkn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ULk98YAAADdAAAADwAAAAAAAAAAAAAAAACYAgAAZHJz&#10;L2Rvd25yZXYueG1sUEsFBgAAAAAEAAQA9QAAAIsDAAAAAA==&#10;" fillcolor="#930" stroked="f"/>
                        <v:rect id="Rectangle 10260" o:spid="_x0000_s1039" style="position:absolute;left:9088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1whcgA&#10;AADdAAAADwAAAGRycy9kb3ducmV2LnhtbESPQWvCQBCF74X+h2UKXopuakuR6CqhYPEgbU2j5zE7&#10;JqHZ2ZBdNe2v7xwKvc3w3rz3zWI1uFZdqA+NZwMPkwQUceltw5WB4nM9noEKEdli65kMfFOA1fL2&#10;ZoGp9Vfe0SWPlZIQDikaqGPsUq1DWZPDMPEdsWgn3zuMsvaVtj1eJdy1epokz9phw9JQY0cvNZVf&#10;+dkZiD/3h8M5K97X231pj8XuI397zYwZ3Q3ZHFSkIf6b/643VvAfnwRXvpER9PI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g3XCFyAAAAN0AAAAPAAAAAAAAAAAAAAAAAJgCAABk&#10;cnMvZG93bnJldi54bWxQSwUGAAAAAAQABAD1AAAAjQMAAAAA&#10;" fillcolor="#930" stroked="f"/>
                        <v:rect id="Rectangle 10261" o:spid="_x0000_s1040" style="position:absolute;left:9234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HVHsYA&#10;AADdAAAADwAAAGRycy9kb3ducmV2LnhtbERPTWvCQBC9C/6HZYReRDe1RTS6ShAsPZS2xuh5zI5J&#10;aHY2ZFdN++u7hYK3ebzPWa47U4srta6yrOBxHIEgzq2uuFCQ7bejGQjnkTXWlknBNzlYr/q9Jcba&#10;3nhH19QXIoSwi1FB6X0TS+nykgy6sW2IA3e2rUEfYFtI3eIthJtaTqJoKg1WHBpKbGhTUv6VXowC&#10;/zM8Hi9J9rF9O+T6lO0+0/eXRKmHQZcsQHjq/F38737VYf7T8xz+vgkn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5HVHsYAAADdAAAADwAAAAAAAAAAAAAAAACYAgAAZHJz&#10;L2Rvd25yZXYueG1sUEsFBgAAAAAEAAQA9QAAAIsDAAAAAA==&#10;" fillcolor="#930" stroked="f"/>
                        <v:rect id="Rectangle 10262" o:spid="_x0000_s1041" style="position:absolute;left:9380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LqXsgA&#10;AADdAAAADwAAAGRycy9kb3ducmV2LnhtbESPQWvCQBCF74X+h2UKXopuammR6CqhYPEgbU2j5zE7&#10;JqHZ2ZBdNe2v7xwKvc3w3rz3zWI1uFZdqA+NZwMPkwQUceltw5WB4nM9noEKEdli65kMfFOA1fL2&#10;ZoGp9Vfe0SWPlZIQDikaqGPsUq1DWZPDMPEdsWgn3zuMsvaVtj1eJdy1epokz9phw9JQY0cvNZVf&#10;+dkZiD/3h8M5K97X231pj8XuI397zYwZ3Q3ZHFSkIf6b/643VvAfn4RfvpER9PI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bcupeyAAAAN0AAAAPAAAAAAAAAAAAAAAAAJgCAABk&#10;cnMvZG93bnJldi54bWxQSwUGAAAAAAQABAD1AAAAjQMAAAAA&#10;" fillcolor="#930" stroked="f"/>
                        <v:rect id="Rectangle 10263" o:spid="_x0000_s1042" style="position:absolute;left:9088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5PxcUA&#10;AADdAAAADwAAAGRycy9kb3ducmV2LnhtbERPTWvCQBC9C/6HZYRepG5sqZTUVULB0kPRGtOcx+yY&#10;hGZnQ3bV6K93hUJv83ifM1/2phEn6lxtWcF0EoEgLqyuuVSQ7VaPryCcR9bYWCYFF3KwXAwHc4y1&#10;PfOWTqkvRQhhF6OCyvs2ltIVFRl0E9sSB+5gO4M+wK6UusNzCDeNfIqimTRYc2iosKX3iorf9GgU&#10;+Os4z49Jtll9/RR6n22/0/VHotTDqE/eQHjq/b/4z/2pw/znlyncvw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Pk/FxQAAAN0AAAAPAAAAAAAAAAAAAAAAAJgCAABkcnMv&#10;ZG93bnJldi54bWxQSwUGAAAAAAQABAD1AAAAigMAAAAA&#10;" fillcolor="#930" stroked="f"/>
                        <v:rect id="Rectangle 10264" o:spid="_x0000_s1043" style="position:absolute;left:9380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zRssUA&#10;AADdAAAADwAAAGRycy9kb3ducmV2LnhtbERPTWvCQBC9C/6HZYRepG5qqZTUVULB0kPRGtOcx+yY&#10;hGZnQ3bV6K93hUJv83ifM1/2phEn6lxtWcHTJAJBXFhdc6kg260eX0E4j6yxsUwKLuRguRgO5hhr&#10;e+YtnVJfihDCLkYFlfdtLKUrKjLoJrYlDtzBdgZ9gF0pdYfnEG4aOY2imTRYc2iosKX3iorf9GgU&#10;+Os4z49Jtll9/RR6n22/0/VHotTDqE/eQHjq/b/4z/2pw/znlyncvw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7NGyxQAAAN0AAAAPAAAAAAAAAAAAAAAAAJgCAABkcnMv&#10;ZG93bnJldi54bWxQSwUGAAAAAAQABAD1AAAAigMAAAAA&#10;" fillcolor="#930" stroked="f"/>
                        <v:rect id="Rectangle 10265" o:spid="_x0000_s1044" style="position:absolute;left:9672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B0KcUA&#10;AADdAAAADwAAAGRycy9kb3ducmV2LnhtbERPTWvCQBC9C/6HZYRepG5aqZTUVULB0kPRGtOcx+yY&#10;hGZnQ3bV6K93hUJv83ifM1/2phEn6lxtWcHTJAJBXFhdc6kg260eX0E4j6yxsUwKLuRguRgO5hhr&#10;e+YtnVJfihDCLkYFlfdtLKUrKjLoJrYlDtzBdgZ9gF0pdYfnEG4a+RxFM2mw5tBQYUvvFRW/6dEo&#10;8Ndxnh+TbLP6+in0Ptt+p+uPRKmHUZ+8gfDU+3/xn/tTh/nTlyncvw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oHQpxQAAAN0AAAAPAAAAAAAAAAAAAAAAAJgCAABkcnMv&#10;ZG93bnJldi54bWxQSwUGAAAAAAQABAD1AAAAigMAAAAA&#10;" fillcolor="#930" stroked="f"/>
                        <v:rect id="Rectangle 10266" o:spid="_x0000_s1045" style="position:absolute;left:9526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nsXcYA&#10;AADdAAAADwAAAGRycy9kb3ducmV2LnhtbERPTWvCQBC9C/6HZYReRDe1VSS6ShAsPZS2xuh5zI5J&#10;aHY2ZFdN++u7hYK3ebzPWa47U4srta6yrOBxHIEgzq2uuFCQ7bejOQjnkTXWlknBNzlYr/q9Jcba&#10;3nhH19QXIoSwi1FB6X0TS+nykgy6sW2IA3e2rUEfYFtI3eIthJtaTqJoJg1WHBpKbGhTUv6VXowC&#10;/zM8Hi9J9rF9O+T6lO0+0/eXRKmHQZcsQHjq/F38737VYf7T9Bn+vgkn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nsXcYAAADdAAAADwAAAAAAAAAAAAAAAACYAgAAZHJz&#10;L2Rvd25yZXYueG1sUEsFBgAAAAAEAAQA9QAAAIsDAAAAAA==&#10;" fillcolor="#930" stroked="f"/>
                        <v:rect id="Rectangle 10267" o:spid="_x0000_s1046" style="position:absolute;left:9818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VJxsUA&#10;AADdAAAADwAAAGRycy9kb3ducmV2LnhtbERPTWvCQBC9C/0PyxS8iG6qKBJdJRQsPZS2xpjzNDtN&#10;QrOzIbtq7K93hUJv83ifs972phFn6lxtWcHTJAJBXFhdc6kgO+zGSxDOI2tsLJOCKznYbh4Ga4y1&#10;vfCezqkvRQhhF6OCyvs2ltIVFRl0E9sSB+7bdgZ9gF0pdYeXEG4aOY2ihTRYc2iosKXnioqf9GQU&#10;+N9Rnp+S7GP3diz0V7b/TN9fEqWGj32yAuGp9//iP/erDvNn8zncvwknyM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BUnGxQAAAN0AAAAPAAAAAAAAAAAAAAAAAJgCAABkcnMv&#10;ZG93bnJldi54bWxQSwUGAAAAAAQABAD1AAAAigMAAAAA&#10;" fillcolor="#930" stroked="f"/>
                        <v:rect id="Rectangle 10268" o:spid="_x0000_s1047" style="position:absolute;left:9672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fXscUA&#10;AADdAAAADwAAAGRycy9kb3ducmV2LnhtbERPTWvCQBC9C/0PyxS8iG60KBJdJQiKB6k1jZ6n2WkS&#10;zM6G7Kppf323UOhtHu9zluvO1OJOrassKxiPIhDEudUVFwqy9+1wDsJ5ZI21ZVLwRQ7Wq6feEmNt&#10;H3yie+oLEULYxaig9L6JpXR5SQbdyDbEgfu0rUEfYFtI3eIjhJtaTqJoJg1WHBpKbGhTUn5Nb0aB&#10;/x5cLrckO24P51x/ZKe39HWXKNV/7pIFCE+d/xf/ufc6zH+ZzuD3m3CC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19exxQAAAN0AAAAPAAAAAAAAAAAAAAAAAJgCAABkcnMv&#10;ZG93bnJldi54bWxQSwUGAAAAAAQABAD1AAAAigMAAAAA&#10;" fillcolor="#930" stroked="f"/>
                        <v:rect id="Rectangle 10269" o:spid="_x0000_s1048" style="position:absolute;left:8796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tyKsYA&#10;AADdAAAADwAAAGRycy9kb3ducmV2LnhtbERPTWvCQBC9C/6HZYReRDe1VCW6ShAsPZS2xuh5zI5J&#10;aHY2ZFdN++u7hYK3ebzPWa47U4srta6yrOBxHIEgzq2uuFCQ7bejOQjnkTXWlknBNzlYr/q9Jcba&#10;3nhH19QXIoSwi1FB6X0TS+nykgy6sW2IA3e2rUEfYFtI3eIthJtaTqJoKg1WHBpKbGhTUv6VXowC&#10;/zM8Hi9J9rF9O+T6lO0+0/eXRKmHQZcsQHjq/F38737VYf7T8wz+vgkn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tyKsYAAADdAAAADwAAAAAAAAAAAAAAAACYAgAAZHJz&#10;L2Rvd25yZXYueG1sUEsFBgAAAAAEAAQA9QAAAIsDAAAAAA==&#10;" fillcolor="#930" stroked="f"/>
                        <v:rect id="Rectangle 10270" o:spid="_x0000_s1049" style="position:absolute;left:8942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TmWMgA&#10;AADdAAAADwAAAGRycy9kb3ducmV2LnhtbESPQWvCQBCF74X+h2UKXopuammR6CqhYPEgbU2j5zE7&#10;JqHZ2ZBdNe2v7xwKvc3w3rz3zWI1uFZdqA+NZwMPkwQUceltw5WB4nM9noEKEdli65kMfFOA1fL2&#10;ZoGp9Vfe0SWPlZIQDikaqGPsUq1DWZPDMPEdsWgn3zuMsvaVtj1eJdy1epokz9phw9JQY0cvNZVf&#10;+dkZiD/3h8M5K97X231pj8XuI397zYwZ3Q3ZHFSkIf6b/643VvAfnwRXvpER9PI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lBOZYyAAAAN0AAAAPAAAAAAAAAAAAAAAAAJgCAABk&#10;cnMvZG93bnJldi54bWxQSwUGAAAAAAQABAD1AAAAjQMAAAAA&#10;" fillcolor="#930" stroked="f"/>
                        <v:rect id="Rectangle 10271" o:spid="_x0000_s1050" style="position:absolute;left:9964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hDw8YA&#10;AADdAAAADwAAAGRycy9kb3ducmV2LnhtbERPTWvCQBC9C/6HZYReRDe1VDS6ShAsPZS2xuh5zI5J&#10;aHY2ZFdN++u7hYK3ebzPWa47U4srta6yrOBxHIEgzq2uuFCQ7bejGQjnkTXWlknBNzlYr/q9Jcba&#10;3nhH19QXIoSwi1FB6X0TS+nykgy6sW2IA3e2rUEfYFtI3eIthJtaTqJoKg1WHBpKbGhTUv6VXowC&#10;/zM8Hi9J9rF9O+T6lO0+0/eXRKmHQZcsQHjq/F38737VYf7T8xz+vgkn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khDw8YAAADdAAAADwAAAAAAAAAAAAAAAACYAgAAZHJz&#10;L2Rvd25yZXYueG1sUEsFBgAAAAAEAAQA9QAAAIsDAAAAAA==&#10;" fillcolor="#930" stroked="f"/>
                        <v:rect id="Rectangle 10272" o:spid="_x0000_s1051" style="position:absolute;left:10110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4g48gA&#10;AADdAAAADwAAAGRycy9kb3ducmV2LnhtbESPQWvCQBCF70L/wzKFXqRuWkFKdJVQsPRQrKbR8zQ7&#10;TUKzsyG7avTXdw5CbzO8N+99s1gNrlUn6kPj2cDTJAFFXHrbcGWg+Fo/voAKEdli65kMXCjAank3&#10;WmBq/Zl3dMpjpSSEQ4oG6hi7VOtQ1uQwTHxHLNqP7x1GWftK2x7PEu5a/ZwkM+2wYWmosaPXmsrf&#10;/OgMxOv4cDhmxef6Y1/a72K3zTdvmTEP90M2BxVpiP/m2/W7FfzpTPjlGxlBL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VHiDjyAAAAN0AAAAPAAAAAAAAAAAAAAAAAJgCAABk&#10;cnMvZG93bnJldi54bWxQSwUGAAAAAAQABAD1AAAAjQMAAAAA&#10;" fillcolor="#930" stroked="f"/>
                        <v:rect id="Rectangle 10273" o:spid="_x0000_s1052" style="position:absolute;left:10255;top:7021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KFeMUA&#10;AADdAAAADwAAAGRycy9kb3ducmV2LnhtbERPTWvCQBC9F/wPywi9lLrRgkjqKkFQPJRaY+p5mh2T&#10;YHY2ZFeN/vquIHibx/uc6bwztThT6yrLCoaDCARxbnXFhYJst3yfgHAeWWNtmRRcycF81nuZYqzt&#10;hbd0Tn0hQgi7GBWU3jexlC4vyaAb2IY4cAfbGvQBtoXULV5CuKnlKIrG0mDFoaHEhhYl5cf0ZBT4&#10;29t+f0qyzfLrN9d/2fYn/V4lSr32u+QThKfOP8UP91qH+R/jIdy/CSf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UoV4xQAAAN0AAAAPAAAAAAAAAAAAAAAAAJgCAABkcnMv&#10;ZG93bnJldi54bWxQSwUGAAAAAAQABAD1AAAAigMAAAAA&#10;" fillcolor="#930" stroked="f"/>
                        <v:rect id="Rectangle 10274" o:spid="_x0000_s1053" style="position:absolute;left:9964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AbD8UA&#10;AADdAAAADwAAAGRycy9kb3ducmV2LnhtbERPTWvCQBC9F/wPywheSt1oQSR1lSBYepBaY+p5mh2T&#10;YHY2ZFeN/vquIHibx/uc2aIztThT6yrLCkbDCARxbnXFhYJst3qbgnAeWWNtmRRcycFi3nuZYazt&#10;hbd0Tn0hQgi7GBWU3jexlC4vyaAb2oY4cAfbGvQBtoXULV5CuKnlOIom0mDFoaHEhpYl5cf0ZBT4&#10;2+t+f0qyzWr9m+u/bPuTfn8mSg36XfIBwlPnn+KH+0uH+e+TMdy/CSf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gBsPxQAAAN0AAAAPAAAAAAAAAAAAAAAAAJgCAABkcnMv&#10;ZG93bnJldi54bWxQSwUGAAAAAAQABAD1AAAAigMAAAAA&#10;" fillcolor="#930" stroked="f"/>
                        <v:rect id="Rectangle 10275" o:spid="_x0000_s1054" style="position:absolute;left:10255;top:7313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y+lMUA&#10;AADdAAAADwAAAGRycy9kb3ducmV2LnhtbERPTWvCQBC9C/0PyxR6kbqxgkjqJgRB8VBqjannaXZM&#10;gtnZkF017a/vCoXe5vE+Z5kOphVX6l1jWcF0EoEgLq1uuFJQHNbPCxDOI2tsLZOCb3KQJg+jJcba&#10;3nhP19xXIoSwi1FB7X0XS+nKmgy6ie2IA3eyvUEfYF9J3eMthJtWvkTRXBpsODTU2NGqpvKcX4wC&#10;/zM+Hi9ZsVu/fZb6q9h/5O+bTKmnxyF7BeFp8P/iP/dWh/mz+Qzu34QTZP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zL6UxQAAAN0AAAAPAAAAAAAAAAAAAAAAAJgCAABkcnMv&#10;ZG93bnJldi54bWxQSwUGAAAAAAQABAD1AAAAigMAAAAA&#10;" fillcolor="#930" stroked="f"/>
                        <v:rect id="Rectangle 10276" o:spid="_x0000_s1055" style="position:absolute;left:10547;top:7021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Um4MUA&#10;AADdAAAADwAAAGRycy9kb3ducmV2LnhtbERPTWvCQBC9C/0PyxS8iG60IhJdJQiKB6k1jZ6n2WkS&#10;zM6G7Kppf323UOhtHu9zluvO1OJOrassKxiPIhDEudUVFwqy9+1wDsJ5ZI21ZVLwRQ7Wq6feEmNt&#10;H3yie+oLEULYxaig9L6JpXR5SQbdyDbEgfu0rUEfYFtI3eIjhJtaTqJoJg1WHBpKbGhTUn5Nb0aB&#10;/x5cLrckO24P51x/ZKe39HWXKNV/7pIFCE+d/xf/ufc6zH+ZTeH3m3CC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JSbgxQAAAN0AAAAPAAAAAAAAAAAAAAAAAJgCAABkcnMv&#10;ZG93bnJldi54bWxQSwUGAAAAAAQABAD1AAAAigMAAAAA&#10;" fillcolor="#930" stroked="f"/>
                        <v:rect id="Rectangle 10277" o:spid="_x0000_s1056" style="position:absolute;left:10401;top:7167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mDe8UA&#10;AADdAAAADwAAAGRycy9kb3ducmV2LnhtbERPTWvCQBC9C/0PyxS8iG60KBJdJQiKB6k1jZ6n2WkS&#10;zM6G7Kppf323UOhtHu9zluvO1OJOrassKxiPIhDEudUVFwqy9+1wDsJ5ZI21ZVLwRQ7Wq6feEmNt&#10;H3yie+oLEULYxaig9L6JpXR5SQbdyDbEgfu0rUEfYFtI3eIjhJtaTqJoJg1WHBpKbGhTUn5Nb0aB&#10;/x5cLrckO24P51x/ZKe39HWXKNV/7pIFCE+d/xf/ufc6zH+ZTeH3m3CC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aYN7xQAAAN0AAAAPAAAAAAAAAAAAAAAAAJgCAABkcnMv&#10;ZG93bnJldi54bWxQSwUGAAAAAAQABAD1AAAAigMAAAAA&#10;" fillcolor="#930" stroked="f"/>
                        <v:rect id="Rectangle 10278" o:spid="_x0000_s1057" style="position:absolute;left:10693;top:7167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sdDMUA&#10;AADdAAAADwAAAGRycy9kb3ducmV2LnhtbERPTWvCQBC9C/0Pywi9SN1oIZToKqGgeCi1ptHzNDtN&#10;gtnZkF01+uu7gtDbPN7nzJe9acSZOldbVjAZRyCIC6trLhXk36uXNxDOI2tsLJOCKzlYLp4Gc0y0&#10;vfCOzpkvRQhhl6CCyvs2kdIVFRl0Y9sSB+7XdgZ9gF0pdYeXEG4aOY2iWBqsOTRU2NJ7RcUxOxkF&#10;/jY6HE5pvl197Av9k+++ss91qtTzsE9nIDz1/l/8cG90mP8ax3D/Jpw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ux0MxQAAAN0AAAAPAAAAAAAAAAAAAAAAAJgCAABkcnMv&#10;ZG93bnJldi54bWxQSwUGAAAAAAQABAD1AAAAigMAAAAA&#10;" fillcolor="#930" stroked="f"/>
                        <v:rect id="Rectangle 10279" o:spid="_x0000_s1058" style="position:absolute;left:10547;top:7313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e4l8UA&#10;AADdAAAADwAAAGRycy9kb3ducmV2LnhtbERPTWvCQBC9C/0PyxS8iG6qoBJdJRQsPZS2xpjzNDtN&#10;QrOzIbtq7K93hUJv83ifs972phFn6lxtWcHTJAJBXFhdc6kgO+zGSxDOI2tsLJOCKznYbh4Ga4y1&#10;vfCezqkvRQhhF6OCyvs2ltIVFRl0E9sSB+7bdgZ9gF0pdYeXEG4aOY2iuTRYc2iosKXnioqf9GQU&#10;+N9Rnp+S7GP3diz0V7b/TN9fEqWGj32yAuGp9//iP/erDvNn8wXcvwknyM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97iXxQAAAN0AAAAPAAAAAAAAAAAAAAAAAJgCAABkcnMv&#10;ZG93bnJldi54bWxQSwUGAAAAAAQABAD1AAAAigMAAAAA&#10;" fillcolor="#930" stroked="f"/>
                        <v:rect id="Rectangle 10280" o:spid="_x0000_s1059" style="position:absolute;left:10839;top:7021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gs5cgA&#10;AADdAAAADwAAAGRycy9kb3ducmV2LnhtbESPQWvCQBCF70L/wzKFXqRuWkFKdJVQsPRQrKbR8zQ7&#10;TUKzsyG7avTXdw5CbzO8N+99s1gNrlUn6kPj2cDTJAFFXHrbcGWg+Fo/voAKEdli65kMXCjAank3&#10;WmBq/Zl3dMpjpSSEQ4oG6hi7VOtQ1uQwTHxHLNqP7x1GWftK2x7PEu5a/ZwkM+2wYWmosaPXmsrf&#10;/OgMxOv4cDhmxef6Y1/a72K3zTdvmTEP90M2BxVpiP/m2/W7FfzpTHDlGxlBL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aCzlyAAAAN0AAAAPAAAAAAAAAAAAAAAAAJgCAABk&#10;cnMvZG93bnJldi54bWxQSwUGAAAAAAQABAD1AAAAjQMAAAAA&#10;" fillcolor="#930" stroked="f"/>
                        <v:rect id="Rectangle 10281" o:spid="_x0000_s1060" style="position:absolute;left:11131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SJfsUA&#10;AADdAAAADwAAAGRycy9kb3ducmV2LnhtbERPTWvCQBC9C/0PyxS8iG6qIBpdJRQsPZS2xpjzNDtN&#10;QrOzIbtq7K93hUJv83ifs972phFn6lxtWcHTJAJBXFhdc6kgO+zGCxDOI2tsLJOCKznYbh4Ga4y1&#10;vfCezqkvRQhhF6OCyvs2ltIVFRl0E9sSB+7bdgZ9gF0pdYeXEG4aOY2iuTRYc2iosKXnioqf9GQU&#10;+N9Rnp+S7GP3diz0V7b/TN9fEqWGj32yAuGp9//iP/erDvNn8yXcvwknyM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JIl+xQAAAN0AAAAPAAAAAAAAAAAAAAAAAJgCAABkcnMv&#10;ZG93bnJldi54bWxQSwUGAAAAAAQABAD1AAAAigMAAAAA&#10;" fillcolor="#930" stroked="f"/>
                        <v:rect id="Rectangle 10282" o:spid="_x0000_s1061" style="position:absolute;left:11277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2PsgA&#10;AADdAAAADwAAAGRycy9kb3ducmV2LnhtbESPQWvCQBCF74X+h2UKXopuaqGV6CqhYPEgbU2j5zE7&#10;JqHZ2ZBdNe2v7xwKvc3w3rz3zWI1uFZdqA+NZwMPkwQUceltw5WB4nM9noEKEdli65kMfFOA1fL2&#10;ZoGp9Vfe0SWPlZIQDikaqGPsUq1DWZPDMPEdsWgn3zuMsvaVtj1eJdy1epokT9phw9JQY0cvNZVf&#10;+dkZiD/3h8M5K97X231pj8XuI397zYwZ3Q3ZHFSkIf6b/643VvAfn4VfvpER9PI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x7Y+yAAAAN0AAAAPAAAAAAAAAAAAAAAAAJgCAABk&#10;cnMvZG93bnJldi54bWxQSwUGAAAAAAQABAD1AAAAjQMAAAAA&#10;" fillcolor="#930" stroked="f"/>
                        <v:rect id="Rectangle 10283" o:spid="_x0000_s1062" style="position:absolute;left:11423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sTpcUA&#10;AADdAAAADwAAAGRycy9kb3ducmV2LnhtbERPTWvCQBC9C/6HZYRepG5soZbUVULB0kPRGtOcx+yY&#10;hGZnQ3bV6K93hUJv83ifM1/2phEn6lxtWcF0EoEgLqyuuVSQ7VaPryCcR9bYWCYFF3KwXAwHc4y1&#10;PfOWTqkvRQhhF6OCyvs2ltIVFRl0E9sSB+5gO4M+wK6UusNzCDeNfIqiF2mw5tBQYUvvFRW/6dEo&#10;8Ndxnh+TbLP6+in0Ptt+p+uPRKmHUZ+8gfDU+3/xn/tTh/nPsyncvw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ixOlxQAAAN0AAAAPAAAAAAAAAAAAAAAAAJgCAABkcnMv&#10;ZG93bnJldi54bWxQSwUGAAAAAAQABAD1AAAAigMAAAAA&#10;" fillcolor="#930" stroked="f"/>
                        <v:rect id="Rectangle 10284" o:spid="_x0000_s1063" style="position:absolute;left:11131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mN0sUA&#10;AADdAAAADwAAAGRycy9kb3ducmV2LnhtbERPTWvCQBC9C/6HZYRepG5qoZbUVULB0kPRGtOcx+yY&#10;hGZnQ3bV6K93hUJv83ifM1/2phEn6lxtWcHTJAJBXFhdc6kg260eX0E4j6yxsUwKLuRguRgO5hhr&#10;e+YtnVJfihDCLkYFlfdtLKUrKjLoJrYlDtzBdgZ9gF0pdYfnEG4aOY2iF2mw5tBQYUvvFRW/6dEo&#10;8Ndxnh+TbLP6+in0Ptt+p+uPRKmHUZ+8gfDU+3/xn/tTh/nPsyncvw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WY3SxQAAAN0AAAAPAAAAAAAAAAAAAAAAAJgCAABkcnMv&#10;ZG93bnJldi54bWxQSwUGAAAAAAQABAD1AAAAigMAAAAA&#10;" fillcolor="#930" stroked="f"/>
                        <v:rect id="Rectangle 10285" o:spid="_x0000_s1064" style="position:absolute;left:11423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UoScUA&#10;AADdAAAADwAAAGRycy9kb3ducmV2LnhtbERPTWvCQBC9C/6HZYRepG5aoZbUVULB0kPRGtOcx+yY&#10;hGZnQ3bV6K93hUJv83ifM1/2phEn6lxtWcHTJAJBXFhdc6kg260eX0E4j6yxsUwKLuRguRgO5hhr&#10;e+YtnVJfihDCLkYFlfdtLKUrKjLoJrYlDtzBdgZ9gF0pdYfnEG4a+RxFL9JgzaGhwpbeKyp+06NR&#10;4K/jPD8m2Wb19VPofbb9TtcfiVIPoz55A+Gp9//iP/enDvOnsyncvw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FShJxQAAAN0AAAAPAAAAAAAAAAAAAAAAAJgCAABkcnMv&#10;ZG93bnJldi54bWxQSwUGAAAAAAQABAD1AAAAigMAAAAA&#10;" fillcolor="#930" stroked="f"/>
                        <v:rect id="Rectangle 10286" o:spid="_x0000_s1065" style="position:absolute;left:11715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ywPcYA&#10;AADdAAAADwAAAGRycy9kb3ducmV2LnhtbERPTWvCQBC9C/6HZYReRDe1RSW6ShAsPZS2xuh5zI5J&#10;aHY2ZFdN++u7hYK3ebzPWa47U4srta6yrOBxHIEgzq2uuFCQ7bejOQjnkTXWlknBNzlYr/q9Jcba&#10;3nhH19QXIoSwi1FB6X0TS+nykgy6sW2IA3e2rUEfYFtI3eIthJtaTqJoKg1WHBpKbGhTUv6VXowC&#10;/zM8Hi9J9rF9O+T6lO0+0/eXRKmHQZcsQHjq/F38737VYf7T7Bn+vgkn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/ywPcYAAADdAAAADwAAAAAAAAAAAAAAAACYAgAAZHJz&#10;L2Rvd25yZXYueG1sUEsFBgAAAAAEAAQA9QAAAIsDAAAAAA==&#10;" fillcolor="#930" stroked="f"/>
                        <v:rect id="Rectangle 10287" o:spid="_x0000_s1066" style="position:absolute;left:11569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AVpsYA&#10;AADdAAAADwAAAGRycy9kb3ducmV2LnhtbERPTWvCQBC9C/6HZYReRDe1VCW6ShAsPZS2xuh5zI5J&#10;aHY2ZFdN++u7hYK3ebzPWa47U4srta6yrOBxHIEgzq2uuFCQ7bejOQjnkTXWlknBNzlYr/q9Jcba&#10;3nhH19QXIoSwi1FB6X0TS+nykgy6sW2IA3e2rUEfYFtI3eIthJtaTqJoKg1WHBpKbGhTUv6VXowC&#10;/zM8Hi9J9rF9O+T6lO0+0/eXRKmHQZcsQHjq/F38737VYf7T7Bn+vgkn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AVpsYAAADdAAAADwAAAAAAAAAAAAAAAACYAgAAZHJz&#10;L2Rvd25yZXYueG1sUEsFBgAAAAAEAAQA9QAAAIsDAAAAAA==&#10;" fillcolor="#930" stroked="f"/>
                        <v:rect id="Rectangle 10288" o:spid="_x0000_s1067" style="position:absolute;left:11861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KL0cUA&#10;AADdAAAADwAAAGRycy9kb3ducmV2LnhtbERPTWvCQBC9C/0PyxS8iG6qoBJdJRQsPZS2xpjzNDtN&#10;QrOzIbtq7K93hUJv83ifs972phFn6lxtWcHTJAJBXFhdc6kgO+zGSxDOI2tsLJOCKznYbh4Ga4y1&#10;vfCezqkvRQhhF6OCyvs2ltIVFRl0E9sSB+7bdgZ9gF0pdYeXEG4aOY2iuTRYc2iosKXnioqf9GQU&#10;+N9Rnp+S7GP3diz0V7b/TN9fEqWGj32yAuGp9//iP/erDvNnizncvwknyM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YovRxQAAAN0AAAAPAAAAAAAAAAAAAAAAAJgCAABkcnMv&#10;ZG93bnJldi54bWxQSwUGAAAAAAQABAD1AAAAigMAAAAA&#10;" fillcolor="#930" stroked="f"/>
                        <v:rect id="Rectangle 10289" o:spid="_x0000_s1068" style="position:absolute;left:11715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4uSsUA&#10;AADdAAAADwAAAGRycy9kb3ducmV2LnhtbERPTWvCQBC9C/0PyxS8iG60oBJdJQiKB6k1jZ6n2WkS&#10;zM6G7Kppf323UOhtHu9zluvO1OJOrassKxiPIhDEudUVFwqy9+1wDsJ5ZI21ZVLwRQ7Wq6feEmNt&#10;H3yie+oLEULYxaig9L6JpXR5SQbdyDbEgfu0rUEfYFtI3eIjhJtaTqJoKg1WHBpKbGhTUn5Nb0aB&#10;/x5cLrckO24P51x/ZKe39HWXKNV/7pIFCE+d/xf/ufc6zH+ZzeD3m3CC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Li5KxQAAAN0AAAAPAAAAAAAAAAAAAAAAAJgCAABkcnMv&#10;ZG93bnJldi54bWxQSwUGAAAAAAQABAD1AAAAigMAAAAA&#10;" fillcolor="#930" stroked="f"/>
                        <v:rect id="Rectangle 10290" o:spid="_x0000_s1069" style="position:absolute;left:10839;top:7313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G6OMgA&#10;AADdAAAADwAAAGRycy9kb3ducmV2LnhtbESPQWvCQBCF74X+h2UKXopuaqGV6CqhYPEgbU2j5zE7&#10;JqHZ2ZBdNe2v7xwKvc3w3rz3zWI1uFZdqA+NZwMPkwQUceltw5WB4nM9noEKEdli65kMfFOA1fL2&#10;ZoGp9Vfe0SWPlZIQDikaqGPsUq1DWZPDMPEdsWgn3zuMsvaVtj1eJdy1epokT9phw9JQY0cvNZVf&#10;+dkZiD/3h8M5K97X231pj8XuI397zYwZ3Q3ZHFSkIf6b/643VvAfnwVXvpER9PI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usbo4yAAAAN0AAAAPAAAAAAAAAAAAAAAAAJgCAABk&#10;cnMvZG93bnJldi54bWxQSwUGAAAAAAQABAD1AAAAjQMAAAAA&#10;" fillcolor="#930" stroked="f"/>
                        <v:rect id="Rectangle 10291" o:spid="_x0000_s1070" style="position:absolute;left:10985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0fo8YA&#10;AADdAAAADwAAAGRycy9kb3ducmV2LnhtbERPTWvCQBC9C/6HZYReRDe1UDW6ShAsPZS2xuh5zI5J&#10;aHY2ZFdN++u7hYK3ebzPWa47U4srta6yrOBxHIEgzq2uuFCQ7bejGQjnkTXWlknBNzlYr/q9Jcba&#10;3nhH19QXIoSwi1FB6X0TS+nykgy6sW2IA3e2rUEfYFtI3eIthJtaTqLoWRqsODSU2NCmpPwrvRgF&#10;/md4PF6S7GP7dsj1Kdt9pu8viVIPgy5ZgPDU+bv43/2qw/yn6Rz+vgkn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f0fo8YAAADdAAAADwAAAAAAAAAAAAAAAACYAgAAZHJz&#10;L2Rvd25yZXYueG1sUEsFBgAAAAAEAAQA9QAAAIsDAAAAAA==&#10;" fillcolor="#930" stroked="f"/>
                        <v:rect id="Rectangle 10292" o:spid="_x0000_s1071" style="position:absolute;left:12007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LGGcgA&#10;AADdAAAADwAAAGRycy9kb3ducmV2LnhtbESPQWvCQBCF70L/wzKFXqRuWkEkukooWHooVtPoeZqd&#10;JqHZ2ZBdNfrrO4dCbzO8N+99s1wPrlVn6kPj2cDTJAFFXHrbcGWg+Nw8zkGFiGyx9UwGrhRgvbob&#10;LTG1/sJ7OuexUhLCIUUDdYxdqnUoa3IYJr4jFu3b9w6jrH2lbY8XCXetfk6SmXbYsDTU2NFLTeVP&#10;fnIG4m18PJ6y4mPzfijtV7Hf5dvXzJiH+yFbgIo0xH/z3/WbFfzpXPjlGxlBr3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lEsYZyAAAAN0AAAAPAAAAAAAAAAAAAAAAAJgCAABk&#10;cnMvZG93bnJldi54bWxQSwUGAAAAAAQABAD1AAAAjQMAAAAA&#10;" fillcolor="#930" stroked="f"/>
                        <v:rect id="Rectangle 10293" o:spid="_x0000_s1072" style="position:absolute;left:12007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5jgsUA&#10;AADdAAAADwAAAGRycy9kb3ducmV2LnhtbERPTWvCQBC9F/wPywheim60IJK6ShAUD6VqTD1Ps9Mk&#10;mJ0N2VVTf323IHibx/uc+bIztbhS6yrLCsajCARxbnXFhYLsuB7OQDiPrLG2TAp+ycFy0XuZY6zt&#10;jQ90TX0hQgi7GBWU3jexlC4vyaAb2YY4cD+2NegDbAupW7yFcFPLSRRNpcGKQ0OJDa1Kys/pxSjw&#10;99fT6ZJku/XHV66/s8M+/dwkSg36XfIOwlPnn+KHe6vD/LfZGP6/CS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XmOCxQAAAN0AAAAPAAAAAAAAAAAAAAAAAJgCAABkcnMv&#10;ZG93bnJldi54bWxQSwUGAAAAAAQABAD1AAAAigMAAAAA&#10;" fillcolor="#930" stroked="f"/>
                        <v:rect id="Rectangle 10294" o:spid="_x0000_s1073" style="position:absolute;left:12299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z99cUA&#10;AADdAAAADwAAAGRycy9kb3ducmV2LnhtbERPS2vCQBC+F/oflin0UuqmCiLRVULB0oP4SKPnMTsm&#10;odnZkF01+utdQfA2H99zJrPO1OJErassK/jqRSCIc6srLhRkf/PPEQjnkTXWlknBhRzMpq8vE4y1&#10;PfOGTqkvRAhhF6OC0vsmltLlJRl0PdsQB+5gW4M+wLaQusVzCDe17EfRUBqsODSU2NB3Sfl/ejQK&#10;/PVjtzsm2Wq+2OZ6n23W6fInUer9rUvGIDx1/il+uH91mD8Y9eH+TThBT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jP31xQAAAN0AAAAPAAAAAAAAAAAAAAAAAJgCAABkcnMv&#10;ZG93bnJldi54bWxQSwUGAAAAAAQABAD1AAAAigMAAAAA&#10;" fillcolor="#930" stroked="f"/>
                        <v:rect id="Rectangle 10295" o:spid="_x0000_s1074" style="position:absolute;left:12153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BYbsUA&#10;AADdAAAADwAAAGRycy9kb3ducmV2LnhtbERPTWvCQBC9C/0PyxR6kWajgkiaVUJB8VBaTVPP0+w0&#10;Cc3OhuyqaX+9Kwje5vE+J10NphUn6l1jWcEkikEQl1Y3XCkoPtfPCxDOI2tsLZOCP3KwWj6MUky0&#10;PfOeTrmvRAhhl6CC2vsukdKVNRl0ke2IA/dje4M+wL6SusdzCDetnMbxXBpsODTU2NFrTeVvfjQK&#10;/P/4cDhmxcf67avU38V+l79vMqWeHofsBYSnwd/FN/dWh/mzxQyu34QT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wFhuxQAAAN0AAAAPAAAAAAAAAAAAAAAAAJgCAABkcnMv&#10;ZG93bnJldi54bWxQSwUGAAAAAAQABAD1AAAAigMAAAAA&#10;" fillcolor="#930" stroked="f"/>
                        <v:rect id="Rectangle 10296" o:spid="_x0000_s1075" style="position:absolute;left:12445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nAGsUA&#10;AADdAAAADwAAAGRycy9kb3ducmV2LnhtbERPTWvCQBC9C/0PyxS8iG6qUkJ0lVBQPEhb0+h5zE6T&#10;0OxsyK6a9td3C0Jv83ifs1z3phFX6lxtWcHTJAJBXFhdc6kg/9iMYxDOI2tsLJOCb3KwXj0Mlpho&#10;e+MDXTNfihDCLkEFlfdtIqUrKjLoJrYlDtyn7Qz6ALtS6g5vIdw0chpFz9JgzaGhwpZeKiq+sotR&#10;4H9Gp9Mlzd82+2Ohz/nhPXvdpkoNH/t0AcJT7//Fd/dOh/mzeA5/34QT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KcAaxQAAAN0AAAAPAAAAAAAAAAAAAAAAAJgCAABkcnMv&#10;ZG93bnJldi54bWxQSwUGAAAAAAQABAD1AAAAigMAAAAA&#10;" fillcolor="#930" stroked="f"/>
                        <v:rect id="Rectangle 10297" o:spid="_x0000_s1076" style="position:absolute;left:12299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VlgcUA&#10;AADdAAAADwAAAGRycy9kb3ducmV2LnhtbERPTWvCQBC9C/0PyxS8iG6qWEJ0lVBQPEhb0+h5zE6T&#10;0OxsyK6a9td3C0Jv83ifs1z3phFX6lxtWcHTJAJBXFhdc6kg/9iMYxDOI2tsLJOCb3KwXj0Mlpho&#10;e+MDXTNfihDCLkEFlfdtIqUrKjLoJrYlDtyn7Qz6ALtS6g5vIdw0chpFz9JgzaGhwpZeKiq+sotR&#10;4H9Gp9Mlzd82+2Ohz/nhPXvdpkoNH/t0AcJT7//Fd/dOh/mzeA5/34QT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ZWWBxQAAAN0AAAAPAAAAAAAAAAAAAAAAAJgCAABkcnMv&#10;ZG93bnJldi54bWxQSwUGAAAAAAQABAD1AAAAigMAAAAA&#10;" fillcolor="#930" stroked="f"/>
                        <v:rect id="Rectangle 10298" o:spid="_x0000_s1077" style="position:absolute;left:12591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79sUA&#10;AADdAAAADwAAAGRycy9kb3ducmV2LnhtbERPTWvCQBC9C/0PyxR6kWZTBZGYVULB4qHYmkbPY3ZM&#10;QrOzIbtq9Nd3C4Xe5vE+J10NphUX6l1jWcFLFIMgLq1uuFJQfK2f5yCcR9bYWiYFN3KwWj6MUky0&#10;vfKOLrmvRAhhl6CC2vsukdKVNRl0ke2IA3eyvUEfYF9J3eM1hJtWTuJ4Jg02HBpq7Oi1pvI7PxsF&#10;/j4+HM5Z8bF+35f6WOw+8+1bptTT45AtQHga/L/4z73RYf50PoPfb8IJ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t/v2xQAAAN0AAAAPAAAAAAAAAAAAAAAAAJgCAABkcnMv&#10;ZG93bnJldi54bWxQSwUGAAAAAAQABAD1AAAAigMAAAAA&#10;" fillcolor="#930" stroked="f"/>
                        <v:rect id="Rectangle 10299" o:spid="_x0000_s1078" style="position:absolute;left:12591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tebcUA&#10;AADdAAAADwAAAGRycy9kb3ducmV2LnhtbERPTWvCQBC9C/0PyxS8iG6qYEN0lVBQPEhb0+h5zE6T&#10;0OxsyK6a9td3C0Jv83ifs1z3phFX6lxtWcHTJAJBXFhdc6kg/9iMYxDOI2tsLJOCb3KwXj0Mlpho&#10;e+MDXTNfihDCLkEFlfdtIqUrKjLoJrYlDtyn7Qz6ALtS6g5vIdw0chpFc2mw5tBQYUsvFRVf2cUo&#10;8D+j0+mS5m+b/bHQ5/zwnr1uU6WGj326AOGp9//iu3unw/xZ/Ax/34QT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+15txQAAAN0AAAAPAAAAAAAAAAAAAAAAAJgCAABkcnMv&#10;ZG93bnJldi54bWxQSwUGAAAAAAQABAD1AAAAigMAAAAA&#10;" fillcolor="#930" stroked="f"/>
                        <v:rect id="Rectangle 10300" o:spid="_x0000_s1079" style="position:absolute;left:12737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TKH8gA&#10;AADdAAAADwAAAGRycy9kb3ducmV2LnhtbESPQWvCQBCF70L/wzKFXqRuWkEkukooWHooVtPoeZqd&#10;JqHZ2ZBdNfrrO4dCbzO8N+99s1wPrlVn6kPj2cDTJAFFXHrbcGWg+Nw8zkGFiGyx9UwGrhRgvbob&#10;LTG1/sJ7OuexUhLCIUUDdYxdqnUoa3IYJr4jFu3b9w6jrH2lbY8XCXetfk6SmXbYsDTU2NFLTeVP&#10;fnIG4m18PJ6y4mPzfijtV7Hf5dvXzJiH+yFbgIo0xH/z3/WbFfzpXHDlGxlBr3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bZMofyAAAAN0AAAAPAAAAAAAAAAAAAAAAAJgCAABk&#10;cnMvZG93bnJldi54bWxQSwUGAAAAAAQABAD1AAAAjQMAAAAA&#10;" fillcolor="#930" stroked="f"/>
                        <v:rect id="Rectangle 10301" o:spid="_x0000_s1080" style="position:absolute;left:12883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hvhMUA&#10;AADdAAAADwAAAGRycy9kb3ducmV2LnhtbERPTWvCQBC9C/0PyxS8iG60IBpdJQiKB6k1jZ6n2WkS&#10;zM6G7Kppf323UOhtHu9zluvO1OJOrassKxiPIhDEudUVFwqy9+1wBsJ5ZI21ZVLwRQ7Wq6feEmNt&#10;H3yie+oLEULYxaig9L6JpXR5SQbdyDbEgfu0rUEfYFtI3eIjhJtaTqJoKg1WHBpKbGhTUn5Nb0aB&#10;/x5cLrckO24P51x/ZKe39HWXKNV/7pIFCE+d/xf/ufc6zH+ZzeH3m3CC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KG+ExQAAAN0AAAAPAAAAAAAAAAAAAAAAAJgCAABkcnMv&#10;ZG93bnJldi54bWxQSwUGAAAAAAQABAD1AAAAigMAAAAA&#10;" fillcolor="#930" stroked="f"/>
                        <v:rect id="Rectangle 10302" o:spid="_x0000_s1081" style="position:absolute;left:13029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tQxMgA&#10;AADdAAAADwAAAGRycy9kb3ducmV2LnhtbESPQWvCQBCF74X+h2UKXopuaqHU6CqhYPEgbU2j5zE7&#10;JqHZ2ZBdNe2v7xwKvc3w3rz3zWI1uFZdqA+NZwMPkwQUceltw5WB4nM9fgYVIrLF1jMZ+KYAq+Xt&#10;zQJT66+8o0seKyUhHFI0UMfYpVqHsiaHYeI7YtFOvncYZe0rbXu8Srhr9TRJnrTDhqWhxo5eaiq/&#10;8rMzEH/uD4dzVryvt/vSHovdR/72mhkzuhuyOahIQ/w3/11vrOA/zoRfvpER9PI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y1DEyAAAAN0AAAAPAAAAAAAAAAAAAAAAAJgCAABk&#10;cnMvZG93bnJldi54bWxQSwUGAAAAAAQABAD1AAAAjQMAAAAA&#10;" fillcolor="#930" stroked="f"/>
                        <v:rect id="Rectangle 10303" o:spid="_x0000_s1082" style="position:absolute;left:12883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f1X8UA&#10;AADdAAAADwAAAGRycy9kb3ducmV2LnhtbERPTWvCQBC9C/6HZYRepG5sodjUVULB0kPRGtOcx+yY&#10;hGZnQ3bV6K93hUJv83ifM1/2phEn6lxtWcF0EoEgLqyuuVSQ7VaPMxDOI2tsLJOCCzlYLoaDOcba&#10;nnlLp9SXIoSwi1FB5X0bS+mKigy6iW2JA3ewnUEfYFdK3eE5hJtGPkXRizRYc2iosKX3iorf9GgU&#10;+Os4z49Jtll9/RR6n22/0/VHotTDqE/eQHjq/b/4z/2pw/zn1yncvw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h/VfxQAAAN0AAAAPAAAAAAAAAAAAAAAAAJgCAABkcnMv&#10;ZG93bnJldi54bWxQSwUGAAAAAAQABAD1AAAAigMAAAAA&#10;" fillcolor="#930" stroked="f"/>
                        <v:rect id="Rectangle 10304" o:spid="_x0000_s1083" style="position:absolute;left:13175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VrKMUA&#10;AADdAAAADwAAAGRycy9kb3ducmV2LnhtbERPTWvCQBC9C/6HZYRepG5qodjUVULB0kPRGtOcx+yY&#10;hGZnQ3bV6K93hUJv83ifM1/2phEn6lxtWcHTJAJBXFhdc6kg260eZyCcR9bYWCYFF3KwXAwHc4y1&#10;PfOWTqkvRQhhF6OCyvs2ltIVFRl0E9sSB+5gO4M+wK6UusNzCDeNnEbRizRYc2iosKX3iorf9GgU&#10;+Os4z49Jtll9/RR6n22/0/VHotTDqE/eQHjq/b/4z/2pw/zn1yncvw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VWsoxQAAAN0AAAAPAAAAAAAAAAAAAAAAAJgCAABkcnMv&#10;ZG93bnJldi54bWxQSwUGAAAAAAQABAD1AAAAigMAAAAA&#10;" fillcolor="#930" stroked="f"/>
                        <v:rect id="Rectangle 10305" o:spid="_x0000_s1084" style="position:absolute;left:13175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nOs8UA&#10;AADdAAAADwAAAGRycy9kb3ducmV2LnhtbERPTWvCQBC9C/6HZYRepG5aodjUVULB0kPRGtOcx+yY&#10;hGZnQ3bV6K93hUJv83ifM1/2phEn6lxtWcHTJAJBXFhdc6kg260eZyCcR9bYWCYFF3KwXAwHc4y1&#10;PfOWTqkvRQhhF6OCyvs2ltIVFRl0E9sSB+5gO4M+wK6UusNzCDeNfI6iF2mw5tBQYUvvFRW/6dEo&#10;8Ndxnh+TbLP6+in0Ptt+p+uPRKmHUZ+8gfDU+3/xn/tTh/nT1yncvw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Gc6zxQAAAN0AAAAPAAAAAAAAAAAAAAAAAJgCAABkcnMv&#10;ZG93bnJldi54bWxQSwUGAAAAAAQABAD1AAAAigMAAAAA&#10;" fillcolor="#930" stroked="f"/>
                        <v:rect id="Rectangle 10306" o:spid="_x0000_s1085" style="position:absolute;left:13466;top:7020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BWx8YA&#10;AADdAAAADwAAAGRycy9kb3ducmV2LnhtbERPTWvCQBC9C/6HZYReRDe1RTS6ShAsPZS2xuh5zI5J&#10;aHY2ZFdN++u7hYK3ebzPWa47U4srta6yrOBxHIEgzq2uuFCQ7bejGQjnkTXWlknBNzlYr/q9Jcba&#10;3nhH19QXIoSwi1FB6X0TS+nykgy6sW2IA3e2rUEfYFtI3eIthJtaTqJoKg1WHBpKbGhTUv6VXowC&#10;/zM8Hi9J9rF9O+T6lO0+0/eXRKmHQZcsQHjq/F38737VYf7T/Bn+vgkn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/BWx8YAAADdAAAADwAAAAAAAAAAAAAAAACYAgAAZHJz&#10;L2Rvd25yZXYueG1sUEsFBgAAAAAEAAQA9QAAAIsDAAAAAA==&#10;" fillcolor="#930" stroked="f"/>
                        <v:rect id="Rectangle 10307" o:spid="_x0000_s1086" style="position:absolute;left:13320;top:7166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zzXMYA&#10;AADdAAAADwAAAGRycy9kb3ducmV2LnhtbERPTWvCQBC9C/6HZYReRDe1VDS6ShAsPZS2xuh5zI5J&#10;aHY2ZFdN++u7hYK3ebzPWa47U4srta6yrOBxHIEgzq2uuFCQ7bejGQjnkTXWlknBNzlYr/q9Jcba&#10;3nhH19QXIoSwi1FB6X0TS+nykgy6sW2IA3e2rUEfYFtI3eIthJtaTqJoKg1WHBpKbGhTUv6VXowC&#10;/zM8Hi9J9rF9O+T6lO0+0/eXRKmHQZcsQHjq/F38737VYf7T/Bn+vgkn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zzXMYAAADdAAAADwAAAAAAAAAAAAAAAACYAgAAZHJz&#10;L2Rvd25yZXYueG1sUEsFBgAAAAAEAAQA9QAAAIsDAAAAAA==&#10;" fillcolor="#930" stroked="f"/>
                        <v:rect id="Rectangle 10308" o:spid="_x0000_s1087" style="position:absolute;left:13612;top:7166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5tK8UA&#10;AADdAAAADwAAAGRycy9kb3ducmV2LnhtbERPTWvCQBC9C/0PyxS8iG6qIBpdJRQsPZS2xpjzNDtN&#10;QrOzIbtq7K93hUJv83ifs972phFn6lxtWcHTJAJBXFhdc6kgO+zGCxDOI2tsLJOCKznYbh4Ga4y1&#10;vfCezqkvRQhhF6OCyvs2ltIVFRl0E9sSB+7bdgZ9gF0pdYeXEG4aOY2iuTRYc2iosKXnioqf9GQU&#10;+N9Rnp+S7GP3diz0V7b/TN9fEqWGj32yAuGp9//iP/erDvNnyzncvwknyM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bm0rxQAAAN0AAAAPAAAAAAAAAAAAAAAAAJgCAABkcnMv&#10;ZG93bnJldi54bWxQSwUGAAAAAAQABAD1AAAAigMAAAAA&#10;" fillcolor="#930" stroked="f"/>
                        <v:rect id="Rectangle 10309" o:spid="_x0000_s1088" style="position:absolute;left:13466;top:7312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LIsMYA&#10;AADdAAAADwAAAGRycy9kb3ducmV2LnhtbERPTWvCQBC9C/6HZYReRDe1UDW6ShAsPZS2xuh5zI5J&#10;aHY2ZFdN++u7hYK3ebzPWa47U4srta6yrOBxHIEgzq2uuFCQ7bejGQjnkTXWlknBNzlYr/q9Jcba&#10;3nhH19QXIoSwi1FB6X0TS+nykgy6sW2IA3e2rUEfYFtI3eIthJtaTqLoWRqsODSU2NCmpPwrvRgF&#10;/md4PF6S7GP7dsj1Kdt9pu8viVIPgy5ZgPDU+bv43/2qw/yn+RT+vgkn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yLIsMYAAADdAAAADwAAAAAAAAAAAAAAAACYAgAAZHJz&#10;L2Rvd25yZXYueG1sUEsFBgAAAAAEAAQA9QAAAIsDAAAAAA==&#10;" fillcolor="#930" stroked="f"/>
                        <v:rect id="Rectangle 10310" o:spid="_x0000_s1089" style="position:absolute;left:13758;top:7020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1cwsgA&#10;AADdAAAADwAAAGRycy9kb3ducmV2LnhtbESPQWvCQBCF74X+h2UKXopuaqHU6CqhYPEgbU2j5zE7&#10;JqHZ2ZBdNe2v7xwKvc3w3rz3zWI1uFZdqA+NZwMPkwQUceltw5WB4nM9fgYVIrLF1jMZ+KYAq+Xt&#10;zQJT66+8o0seKyUhHFI0UMfYpVqHsiaHYeI7YtFOvncYZe0rbXu8Srhr9TRJnrTDhqWhxo5eaiq/&#10;8rMzEH/uD4dzVryvt/vSHovdR/72mhkzuhuyOahIQ/w3/11vrOA/zgRXvpER9PI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evVzCyAAAAN0AAAAPAAAAAAAAAAAAAAAAAJgCAABk&#10;cnMvZG93bnJldi54bWxQSwUGAAAAAAQABAD1AAAAjQMAAAAA&#10;" fillcolor="#930" stroked="f"/>
                        <v:rect id="Rectangle 10311" o:spid="_x0000_s1090" style="position:absolute;left:13758;top:7312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H5WcUA&#10;AADdAAAADwAAAGRycy9kb3ducmV2LnhtbERPTWvCQBC9C/0PyxS8iG6qIE10lVBQPEhb0+h5zE6T&#10;0OxsyK6a9td3C0Jv83ifs1z3phFX6lxtWcHTJAJBXFhdc6kg/9iMn0E4j6yxsUwKvsnBevUwWGKi&#10;7Y0PdM18KUIIuwQVVN63iZSuqMigm9iWOHCftjPoA+xKqTu8hXDTyGkUzaXBmkNDhS29VFR8ZRej&#10;wP+MTqdLmr9t9sdCn/PDe/a6TZUaPvbpAoSn3v+L7+6dDvNncQx/34QT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8flZxQAAAN0AAAAPAAAAAAAAAAAAAAAAAJgCAABkcnMv&#10;ZG93bnJldi54bWxQSwUGAAAAAAQABAD1AAAAigMAAAAA&#10;" fillcolor="#930" stroked="f"/>
                        <v:rect id="Rectangle 10312" o:spid="_x0000_s1091" style="position:absolute;left:13904;top:7166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sIJsgA&#10;AADdAAAADwAAAGRycy9kb3ducmV2LnhtbESPQWvCQBCF7wX/wzJCL0U3llJKdJUgWHoobU2j5zE7&#10;JsHsbMiumvbXdw4FbzO8N+99s1gNrlUX6kPj2cBsmoAiLr1tuDJQfG8mL6BCRLbYeiYDPxRgtRzd&#10;LTC1/spbuuSxUhLCIUUDdYxdqnUoa3IYpr4jFu3oe4dR1r7StserhLtWPybJs3bYsDTU2NG6pvKU&#10;n52B+Puw35+z4nPzvivtodh+5R+vmTH34yGbg4o0xJv5//rNCv5TIvzyjYygl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awgmyAAAAN0AAAAPAAAAAAAAAAAAAAAAAJgCAABk&#10;cnMvZG93bnJldi54bWxQSwUGAAAAAAQABAD1AAAAjQMAAAAA&#10;" fillcolor="#930" stroked="f"/>
                        <v:rect id="Rectangle 10313" o:spid="_x0000_s1092" style="position:absolute;left:14050;top:7020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tvcUA&#10;AADdAAAADwAAAGRycy9kb3ducmV2LnhtbERPS2vCQBC+C/0PyxS8SN0oIpK6SihYehAfaep5mp0m&#10;odnZkF01+utdQfA2H99z5svO1OJErassKxgNIxDEudUVFwqy79XbDITzyBpry6TgQg6Wi5feHGNt&#10;z7ynU+oLEULYxaig9L6JpXR5SQbd0DbEgfuzrUEfYFtI3eI5hJtajqNoKg1WHBpKbOijpPw/PRoF&#10;/jo4HI5Jtl2tf3L9m+136eYzUar/2iXvIDx1/il+uL90mD+JRnD/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J629xQAAAN0AAAAPAAAAAAAAAAAAAAAAAJgCAABkcnMv&#10;ZG93bnJldi54bWxQSwUGAAAAAAQABAD1AAAAigMAAAAA&#10;" fillcolor="#930" stroked="f"/>
                        <v:rect id="Rectangle 10314" o:spid="_x0000_s1093" style="position:absolute;left:14196;top:7166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UzysQA&#10;AADdAAAADwAAAGRycy9kb3ducmV2LnhtbERPTWvCQBC9C/0PyxS8SN1UREp0lVCweBCrafQ8Zsck&#10;NDsbsqvG/npXEHqbx/uc2aIztbhQ6yrLCt6HEQji3OqKCwXZz/LtA4TzyBpry6TgRg4W85feDGNt&#10;r7yjS+oLEULYxaig9L6JpXR5SQbd0DbEgTvZ1qAPsC2kbvEawk0tR1E0kQYrDg0lNvRZUv6bno0C&#10;/zc4HM5J9r1c73N9zHbbdPOVKNV/7ZIpCE+d/xc/3Ssd5o+jETy+CS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1M8rEAAAA3QAAAA8AAAAAAAAAAAAAAAAAmAIAAGRycy9k&#10;b3ducmV2LnhtbFBLBQYAAAAABAAEAPUAAACJAwAAAAA=&#10;" fillcolor="#930" stroked="f"/>
                        <v:rect id="Rectangle 10315" o:spid="_x0000_s1094" style="position:absolute;left:14050;top:7312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mWUcUA&#10;AADdAAAADwAAAGRycy9kb3ducmV2LnhtbERPS2vCQBC+F/wPywi9lLrRSpHUVYKg9FB8xNTzNDsm&#10;wexsyK4a++u7gtDbfHzPmc47U4sLta6yrGA4iEAQ51ZXXCjI9svXCQjnkTXWlknBjRzMZ72nKcba&#10;XnlHl9QXIoSwi1FB6X0TS+nykgy6gW2IA3e0rUEfYFtI3eI1hJtajqLoXRqsODSU2NCipPyUno0C&#10;//tyOJyTbLP8+s71T7bbputVotRzv0s+QHjq/L/44f7UYf44eoP7N+EE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uZZRxQAAAN0AAAAPAAAAAAAAAAAAAAAAAJgCAABkcnMv&#10;ZG93bnJldi54bWxQSwUGAAAAAAQABAD1AAAAigMAAAAA&#10;" fillcolor="#930" stroked="f"/>
                        <v:rect id="Rectangle 10316" o:spid="_x0000_s1095" style="position:absolute;left:14342;top:7020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AOJcQA&#10;AADdAAAADwAAAGRycy9kb3ducmV2LnhtbERPTWvCQBC9C/6HZQQvohuLFEldJQhKD9LWmHqeZqdJ&#10;MDsbsqum/fWuIHibx/ucxaoztbhQ6yrLCqaTCARxbnXFhYLssBnPQTiPrLG2TAr+yMFq2e8tMNb2&#10;ynu6pL4QIYRdjApK75tYSpeXZNBNbEMcuF/bGvQBtoXULV5DuKnlSxS9SoMVh4YSG1qXlJ/Ss1Hg&#10;/0fH4znJPje771z/ZPuv9GObKDUcdMkbCE+df4of7ncd5s+iGdy/CS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QDiXEAAAA3QAAAA8AAAAAAAAAAAAAAAAAmAIAAGRycy9k&#10;b3ducmV2LnhtbFBLBQYAAAAABAAEAPUAAACJAwAAAAA=&#10;" fillcolor="#930" stroked="f"/>
                        <v:rect id="Rectangle 10317" o:spid="_x0000_s1096" style="position:absolute;left:14342;top:7312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yrvsUA&#10;AADdAAAADwAAAGRycy9kb3ducmV2LnhtbERPS2vCQBC+F/wPywi9lLpRapHUVYKg9FB8xNTzNDsm&#10;wexsyK4a++u7gtDbfHzPmc47U4sLta6yrGA4iEAQ51ZXXCjI9svXCQjnkTXWlknBjRzMZ72nKcba&#10;XnlHl9QXIoSwi1FB6X0TS+nykgy6gW2IA3e0rUEfYFtI3eI1hJtajqLoXRqsODSU2NCipPyUno0C&#10;//tyOJyTbLP8+s71T7bbputVotRzv0s+QHjq/L/44f7UYf5bNIb7N+EE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HKu+xQAAAN0AAAAPAAAAAAAAAAAAAAAAAJgCAABkcnMv&#10;ZG93bnJldi54bWxQSwUGAAAAAAQABAD1AAAAigMAAAAA&#10;" fillcolor="#930" stroked="f"/>
                        <v:rect id="Rectangle 10318" o:spid="_x0000_s1097" style="position:absolute;left:14615;top:7020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41ycUA&#10;AADdAAAADwAAAGRycy9kb3ducmV2LnhtbERPTWvCQBC9F/wPywi9FN1YikjqJgRB6aG0GlPP0+w0&#10;CWZnQ3bVtL/eLQje5vE+Z5kOphVn6l1jWcFsGoEgLq1uuFJQ7NeTBQjnkTW2lknBLzlIk9HDEmNt&#10;L7yjc+4rEULYxaig9r6LpXRlTQbd1HbEgfuxvUEfYF9J3eMlhJtWPkfRXBpsODTU2NGqpvKYn4wC&#10;//d0OJyy4nP9/lXq72K3zT82mVKP4yF7BeFp8Hfxzf2mw/yXaA7/34QTZH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zjXJxQAAAN0AAAAPAAAAAAAAAAAAAAAAAJgCAABkcnMv&#10;ZG93bnJldi54bWxQSwUGAAAAAAQABAD1AAAAigMAAAAA&#10;" fillcolor="#930" stroked="f"/>
                        <v:rect id="Rectangle 10319" o:spid="_x0000_s1098" style="position:absolute;left:14615;top:7312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KQUsUA&#10;AADdAAAADwAAAGRycy9kb3ducmV2LnhtbERPS2vCQBC+F/wPywi9lLpRipXUVYKg9FB8xNTzNDsm&#10;wexsyK4a++u7gtDbfHzPmc47U4sLta6yrGA4iEAQ51ZXXCjI9svXCQjnkTXWlknBjRzMZ72nKcba&#10;XnlHl9QXIoSwi1FB6X0TS+nykgy6gW2IA3e0rUEfYFtI3eI1hJtajqJoLA1WHBpKbGhRUn5Kz0aB&#10;/305HM5Jtll+fef6J9tt0/UqUeq53yUfIDx1/l/8cH/qMP8teof7N+EE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gpBSxQAAAN0AAAAPAAAAAAAAAAAAAAAAAJgCAABkcnMv&#10;ZG93bnJldi54bWxQSwUGAAAAAAQABAD1AAAAigMAAAAA&#10;" fillcolor="#930" stroked="f"/>
                        <v:rect id="Rectangle 10320" o:spid="_x0000_s1099" style="position:absolute;left:14469;top:7166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0EIMgA&#10;AADdAAAADwAAAGRycy9kb3ducmV2LnhtbESPQWvCQBCF7wX/wzJCL0U3llJKdJUgWHoobU2j5zE7&#10;JsHsbMiumvbXdw4FbzO8N+99s1gNrlUX6kPj2cBsmoAiLr1tuDJQfG8mL6BCRLbYeiYDPxRgtRzd&#10;LTC1/spbuuSxUhLCIUUDdYxdqnUoa3IYpr4jFu3oe4dR1r7StserhLtWPybJs3bYsDTU2NG6pvKU&#10;n52B+Puw35+z4nPzvivtodh+5R+vmTH34yGbg4o0xJv5//rNCv5TIrjyjYygl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2HQQgyAAAAN0AAAAPAAAAAAAAAAAAAAAAAJgCAABk&#10;cnMvZG93bnJldi54bWxQSwUGAAAAAAQABAD1AAAAjQMAAAAA&#10;" fillcolor="#930" stroked="f"/>
                      </v:group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7541895</wp:posOffset>
                      </wp:positionV>
                      <wp:extent cx="554990" cy="577215"/>
                      <wp:effectExtent l="0" t="0" r="635" b="0"/>
                      <wp:wrapNone/>
                      <wp:docPr id="1334" name="Text Box 10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4990" cy="577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000" w:rsidRDefault="00C5305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371475" cy="485775"/>
                                        <wp:effectExtent l="0" t="0" r="9525" b="9525"/>
                                        <wp:docPr id="2" name="Picture 2" descr="Steaming cup of coffe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Steaming cup of coffe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1475" cy="485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246" o:spid="_x0000_s1031" type="#_x0000_t202" style="position:absolute;left:0;text-align:left;margin-left:7.25pt;margin-top:593.85pt;width:43.7pt;height:45.45pt;z-index:251680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" filled="f" stroked="f">
                      <v:textbox style="mso-fit-shape-to-text:t">
                        <w:txbxContent>
                          <w:p w:rsidR="00000000" w:rsidRDefault="00C5305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71475" cy="485775"/>
                                  <wp:effectExtent l="0" t="0" r="9525" b="9525"/>
                                  <wp:docPr id="2" name="Picture 2" descr="Steaming cup of coffe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Steaming cup of coffe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page">
                        <wp:posOffset>93980</wp:posOffset>
                      </wp:positionH>
                      <wp:positionV relativeFrom="page">
                        <wp:posOffset>7548880</wp:posOffset>
                      </wp:positionV>
                      <wp:extent cx="570230" cy="570230"/>
                      <wp:effectExtent l="27305" t="24130" r="31115" b="24765"/>
                      <wp:wrapNone/>
                      <wp:docPr id="1331" name="Group 10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0230" cy="570230"/>
                                <a:chOff x="2844" y="623"/>
                                <a:chExt cx="1843" cy="1843"/>
                              </a:xfrm>
                            </wpg:grpSpPr>
                            <wps:wsp>
                              <wps:cNvPr id="1332" name="Oval 1024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844" y="623"/>
                                  <a:ext cx="1843" cy="18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44450" algn="ctr">
                                  <a:solidFill>
                                    <a:srgbClr val="9933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33" name="Oval 1024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995" y="774"/>
                                  <a:ext cx="1566" cy="156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 algn="ctr">
                                  <a:solidFill>
                                    <a:srgbClr val="9933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243" o:spid="_x0000_s1026" style="position:absolute;margin-left:7.4pt;margin-top:594.4pt;width:44.9pt;height:44.9pt;z-index:251679744;mso-position-horizontal-relative:page;mso-position-vertical-relative:page" coordorigin="2844,623" coordsize="1843,1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">
                      <v:oval id="Oval 10244" o:spid="_x0000_s1027" style="position:absolute;left:2844;top:623;width:1843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ySaMQA&#10;AADdAAAADwAAAGRycy9kb3ducmV2LnhtbERPS2vCQBC+F/oflin0InWjQtHUVVqpIj21sZQeh+zk&#10;QbOzITua+O9dQehtPr7nLNeDa9SJulB7NjAZJ6CIc29rLg18H7ZPc1BBkC02nsnAmQKsV/d3S0yt&#10;7/mLTpmUKoZwSNFAJdKmWoe8Iodh7FviyBW+cygRdqW2HfYx3DV6miTP2mHNsaHCljYV5X/Z0RkQ&#10;+1H89vNi9H7M3spPGn6yheyMeXwYXl9ACQ3yL7659zbOn82mcP0mnq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MkmjEAAAA3QAAAA8AAAAAAAAAAAAAAAAAmAIAAGRycy9k&#10;b3ducmV2LnhtbFBLBQYAAAAABAAEAPUAAACJAwAAAAA=&#10;" strokecolor="#930" strokeweight="3.5pt">
                        <o:lock v:ext="edit" aspectratio="t"/>
                      </v:oval>
                      <v:oval id="Oval 10245" o:spid="_x0000_s1028" style="position:absolute;left:2995;top:774;width:1566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ETGcEA&#10;AADdAAAADwAAAGRycy9kb3ducmV2LnhtbERPTWsCMRC9C/6HMEJvmtUFsatRpCAUetrVi7dhM00W&#10;N5MlSd3tv28Khd7m8T7ncJpcL54UYudZwXpVgCBuve7YKLhdL8sdiJiQNfaeScE3RTgd57MDVtqP&#10;XNOzSUbkEI4VKrApDZWUsbXkMK78QJy5Tx8cpgyDkTrgmMNdLzdFsZUOO84NFgd6s9Q+mi+nYLKj&#10;vYT1x/1VmtRsip2p6+1ZqZfFdN6DSDSlf/Gf+13n+WVZwu83+QR5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6hExnBAAAA3QAAAA8AAAAAAAAAAAAAAAAAmAIAAGRycy9kb3du&#10;cmV2LnhtbFBLBQYAAAAABAAEAPUAAACGAwAAAAA=&#10;" fillcolor="#dbd6a5" strokecolor="#930">
                        <o:lock v:ext="edit" aspectratio="t"/>
                      </v:oval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page">
                        <wp:posOffset>3732530</wp:posOffset>
                      </wp:positionH>
                      <wp:positionV relativeFrom="page">
                        <wp:posOffset>6592570</wp:posOffset>
                      </wp:positionV>
                      <wp:extent cx="2103120" cy="433070"/>
                      <wp:effectExtent l="27305" t="29845" r="22225" b="22860"/>
                      <wp:wrapNone/>
                      <wp:docPr id="1320" name="Group 10230" descr="Stars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03120" cy="433070"/>
                                <a:chOff x="1778" y="2513"/>
                                <a:chExt cx="3312" cy="682"/>
                              </a:xfrm>
                            </wpg:grpSpPr>
                            <wps:wsp>
                              <wps:cNvPr id="1321" name="AutoShape 10231" descr="Star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78" y="2513"/>
                                  <a:ext cx="270" cy="257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>
                                  <a:solidFill>
                                    <a:srgbClr val="9933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2" name="AutoShape 10232" descr="Star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38" y="2513"/>
                                  <a:ext cx="270" cy="257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>
                                  <a:solidFill>
                                    <a:srgbClr val="9933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3" name="AutoShape 10233" descr="Star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99" y="2513"/>
                                  <a:ext cx="270" cy="257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>
                                  <a:solidFill>
                                    <a:srgbClr val="9933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4" name="AutoShape 10234" descr="Star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59" y="2513"/>
                                  <a:ext cx="270" cy="257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>
                                  <a:solidFill>
                                    <a:srgbClr val="9933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5" name="AutoShape 10235" descr="Star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20" y="2513"/>
                                  <a:ext cx="270" cy="257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>
                                  <a:solidFill>
                                    <a:srgbClr val="9933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6" name="AutoShape 10236" descr="Star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78" y="2938"/>
                                  <a:ext cx="270" cy="257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>
                                  <a:solidFill>
                                    <a:srgbClr val="9933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7" name="AutoShape 10237" descr="Star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38" y="2938"/>
                                  <a:ext cx="270" cy="257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>
                                  <a:solidFill>
                                    <a:srgbClr val="9933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8" name="AutoShape 10238" descr="Star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98" y="2938"/>
                                  <a:ext cx="270" cy="257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>
                                  <a:solidFill>
                                    <a:srgbClr val="9933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9" name="AutoShape 10239" descr="Star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59" y="2938"/>
                                  <a:ext cx="270" cy="257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>
                                  <a:solidFill>
                                    <a:srgbClr val="9933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30" name="AutoShape 10240" descr="Star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20" y="2938"/>
                                  <a:ext cx="270" cy="257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>
                                  <a:solidFill>
                                    <a:srgbClr val="9933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230" o:spid="_x0000_s1026" alt="Description: Stars" style="position:absolute;margin-left:293.9pt;margin-top:519.1pt;width:165.6pt;height:34.1pt;z-index:251678720;mso-position-horizontal-relative:page;mso-position-vertical-relative:page" coordorigin="1778,2513" coordsize="3312,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">
                      <v:shape id="AutoShape 10231" o:spid="_x0000_s1027" alt="Star" style="position:absolute;left:1778;top:2513;width:270;height:25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iSs8IA&#10;AADdAAAADwAAAGRycy9kb3ducmV2LnhtbERPS4vCMBC+L/gfwgh7Wda0CiJdo4goq+zJB56HZmyL&#10;zaQkqVZ/vREWvM3H95zpvDO1uJLzlWUF6SABQZxbXXGh4HhYf09A+ICssbZMCu7kYT7rfUwx0/bG&#10;O7ruQyFiCPsMFZQhNJmUPi/JoB/YhjhyZ+sMhghdIbXDWww3tRwmyVgarDg2lNjQsqT8sm+NgmqS&#10;Plp5evzKdrtcjP3KfbX5n1Kf/W7xAyJQF97if/dGx/mjYQqvb+IJ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+JKzwgAAAN0AAAAPAAAAAAAAAAAAAAAAAJgCAABkcnMvZG93&#10;bnJldi54bWxQSwUGAAAAAAQABAD1AAAAhwMAAAAA&#10;" path="m,3813r3815,l5000,,6185,3813r3815,l6926,6187r1148,3813l5000,7626,1926,10000,3074,6187,,3813xe" fillcolor="#dbd6a5" strokecolor="#930">
                        <v:stroke joinstyle="miter"/>
                        <v:path o:connecttype="custom" o:connectlocs="0,98;103,98;135,0;167,98;270,98;187,159;218,257;135,196;52,257;83,159;0,98" o:connectangles="0,0,0,0,0,0,0,0,0,0,0"/>
                      </v:shape>
                      <v:shape id="AutoShape 10232" o:spid="_x0000_s1028" alt="Star" style="position:absolute;left:2538;top:2513;width:270;height:25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oMxMQA&#10;AADdAAAADwAAAGRycy9kb3ducmV2LnhtbERPTWvCQBC9F/wPywi9lLoxBZHUVUJQ2tJTVTwP2TEJ&#10;ZmfD7sak+fXdQqG3ebzP2exG04o7Od9YVrBcJCCIS6sbrhScT4fnNQgfkDW2lknBN3nYbWcPG8y0&#10;HfiL7sdQiRjCPkMFdQhdJqUvazLoF7YjjtzVOoMhQldJ7XCI4aaVaZKspMGGY0ONHRU1lbdjbxQ0&#10;6+XUy8v0JvuPIl/5vXvqy0+lHudj/goi0Bj+xX/udx3nv6Qp/H4TT5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qDMTEAAAA3QAAAA8AAAAAAAAAAAAAAAAAmAIAAGRycy9k&#10;b3ducmV2LnhtbFBLBQYAAAAABAAEAPUAAACJAwAAAAA=&#10;" path="m,3813r3815,l5000,,6185,3813r3815,l6926,6187r1148,3813l5000,7626,1926,10000,3074,6187,,3813xe" fillcolor="#dbd6a5" strokecolor="#930">
                        <v:stroke joinstyle="miter"/>
                        <v:path o:connecttype="custom" o:connectlocs="0,98;103,98;135,0;167,98;270,98;187,159;218,257;135,196;52,257;83,159;0,98" o:connectangles="0,0,0,0,0,0,0,0,0,0,0"/>
                      </v:shape>
                      <v:shape id="AutoShape 10233" o:spid="_x0000_s1029" alt="Star" style="position:absolute;left:3299;top:2513;width:270;height:25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apX8MA&#10;AADdAAAADwAAAGRycy9kb3ducmV2LnhtbERPTWvCQBC9F/oflhG8FLMxgoToKiIttfRUWzwP2TEJ&#10;ZmfD7kZjfr1bKPQ2j/c56+1gWnEl5xvLCuZJCoK4tLrhSsHP99ssB+EDssbWMim4k4ft5vlpjYW2&#10;N/6i6zFUIoawL1BBHUJXSOnLmgz6xHbEkTtbZzBE6CqpHd5iuGlllqZLabDh2FBjR/uaysuxNwqa&#10;fD728jS+y/5jv1v6V/fSl59KTSfDbgUi0BD+xX/ug47zF9kCfr+JJ8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apX8MAAADdAAAADwAAAAAAAAAAAAAAAACYAgAAZHJzL2Rv&#10;d25yZXYueG1sUEsFBgAAAAAEAAQA9QAAAIgDAAAAAA==&#10;" path="m,3813r3815,l5000,,6185,3813r3815,l6926,6187r1148,3813l5000,7626,1926,10000,3074,6187,,3813xe" fillcolor="#dbd6a5" strokecolor="#930">
                        <v:stroke joinstyle="miter"/>
                        <v:path o:connecttype="custom" o:connectlocs="0,98;103,98;135,0;167,98;270,98;187,159;218,257;135,196;52,257;83,159;0,98" o:connectangles="0,0,0,0,0,0,0,0,0,0,0"/>
                      </v:shape>
                      <v:shape id="AutoShape 10234" o:spid="_x0000_s1030" alt="Star" style="position:absolute;left:4059;top:2513;width:270;height:25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8xK8IA&#10;AADdAAAADwAAAGRycy9kb3ducmV2LnhtbERPS4vCMBC+C/sfwgheRFMfiFSjiKysiyfdxfPQjG2x&#10;mZQk1a6/fiMI3ubje85y3ZpK3Mj50rKC0TABQZxZXXKu4PdnN5iD8AFZY2WZFPyRh/Xqo7PEVNs7&#10;H+l2CrmIIexTVFCEUKdS+qwgg35oa+LIXawzGCJ0udQO7zHcVHKcJDNpsOTYUGBN24Ky66kxCsr5&#10;6NHI8+NLNt/bzcx/un6THZTqddvNAkSgNrzFL/dex/mT8RSe38QT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jzErwgAAAN0AAAAPAAAAAAAAAAAAAAAAAJgCAABkcnMvZG93&#10;bnJldi54bWxQSwUGAAAAAAQABAD1AAAAhwMAAAAA&#10;" path="m,3813r3815,l5000,,6185,3813r3815,l6926,6187r1148,3813l5000,7626,1926,10000,3074,6187,,3813xe" fillcolor="#dbd6a5" strokecolor="#930">
                        <v:stroke joinstyle="miter"/>
                        <v:path o:connecttype="custom" o:connectlocs="0,98;103,98;135,0;167,98;270,98;187,159;218,257;135,196;52,257;83,159;0,98" o:connectangles="0,0,0,0,0,0,0,0,0,0,0"/>
                      </v:shape>
                      <v:shape id="AutoShape 10235" o:spid="_x0000_s1031" alt="Star" style="position:absolute;left:4820;top:2513;width:270;height:25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OUsMIA&#10;AADdAAAADwAAAGRycy9kb3ducmV2LnhtbERPTYvCMBC9C/sfwgheRFMVRapRRFbWxZPu4nloxrbY&#10;TEqSatdfvxEEb/N4n7Nct6YSN3K+tKxgNExAEGdWl5wr+P3ZDeYgfEDWWFkmBX/kYb366Cwx1fbO&#10;R7qdQi5iCPsUFRQh1KmUPivIoB/amjhyF+sMhghdLrXDeww3lRwnyUwaLDk2FFjTtqDsemqMgnI+&#10;ejTy/PiSzfd2M/Ofrt9kB6V63XazABGoDW/xy73Xcf5kPIXnN/EE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w5SwwgAAAN0AAAAPAAAAAAAAAAAAAAAAAJgCAABkcnMvZG93&#10;bnJldi54bWxQSwUGAAAAAAQABAD1AAAAhwMAAAAA&#10;" path="m,3813r3815,l5000,,6185,3813r3815,l6926,6187r1148,3813l5000,7626,1926,10000,3074,6187,,3813xe" fillcolor="#dbd6a5" strokecolor="#930">
                        <v:stroke joinstyle="miter"/>
                        <v:path o:connecttype="custom" o:connectlocs="0,98;103,98;135,0;167,98;270,98;187,159;218,257;135,196;52,257;83,159;0,98" o:connectangles="0,0,0,0,0,0,0,0,0,0,0"/>
                      </v:shape>
                      <v:shape id="AutoShape 10236" o:spid="_x0000_s1032" alt="Star" style="position:absolute;left:1778;top:2938;width:270;height:25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EKx8IA&#10;AADdAAAADwAAAGRycy9kb3ducmV2LnhtbERPS4vCMBC+C/6HMMJeZE1VKNI1ioiyLnvygeehGdti&#10;MylJqtVfvxEWvM3H95z5sjO1uJHzlWUF41ECgji3uuJCwem4/ZyB8AFZY22ZFDzIw3LR780x0/bO&#10;e7odQiFiCPsMFZQhNJmUPi/JoB/ZhjhyF+sMhghdIbXDeww3tZwkSSoNVhwbSmxoXVJ+PbRGQTUb&#10;P1t5fn7L9me9Sv3GDdv8V6mPQbf6AhGoC2/xv3un4/zpJIXXN/EE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EQrHwgAAAN0AAAAPAAAAAAAAAAAAAAAAAJgCAABkcnMvZG93&#10;bnJldi54bWxQSwUGAAAAAAQABAD1AAAAhwMAAAAA&#10;" path="m,3813r3815,l5000,,6185,3813r3815,l6926,6187r1148,3813l5000,7626,1926,10000,3074,6187,,3813xe" fillcolor="#dbd6a5" strokecolor="#930">
                        <v:stroke joinstyle="miter"/>
                        <v:path o:connecttype="custom" o:connectlocs="0,98;103,98;135,0;167,98;270,98;187,159;218,257;135,196;52,257;83,159;0,98" o:connectangles="0,0,0,0,0,0,0,0,0,0,0"/>
                      </v:shape>
                      <v:shape id="AutoShape 10237" o:spid="_x0000_s1033" alt="Star" style="position:absolute;left:2538;top:2938;width:270;height:25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2vXMIA&#10;AADdAAAADwAAAGRycy9kb3ducmV2LnhtbERPTYvCMBC9C/sfwix4EU1VUKlGEVnRxZPu4nloxrZs&#10;MylJqtVfvxEEb/N4n7NYtaYSV3K+tKxgOEhAEGdWl5wr+P3Z9mcgfEDWWFkmBXfysFp+dBaYanvj&#10;I11PIRcxhH2KCooQ6lRKnxVk0A9sTRy5i3UGQ4Qul9rhLYabSo6SZCINlhwbCqxpU1D2d2qMgnI2&#10;fDTy/NjJ5nuznvgv12uyg1Ldz3Y9BxGoDW/xy73Xcf54NIXnN/EE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Xa9cwgAAAN0AAAAPAAAAAAAAAAAAAAAAAJgCAABkcnMvZG93&#10;bnJldi54bWxQSwUGAAAAAAQABAD1AAAAhwMAAAAA&#10;" path="m,3813r3815,l5000,,6185,3813r3815,l6926,6187r1148,3813l5000,7626,1926,10000,3074,6187,,3813xe" fillcolor="#dbd6a5" strokecolor="#930">
                        <v:stroke joinstyle="miter"/>
                        <v:path o:connecttype="custom" o:connectlocs="0,98;103,98;135,0;167,98;270,98;187,159;218,257;135,196;52,257;83,159;0,98" o:connectangles="0,0,0,0,0,0,0,0,0,0,0"/>
                      </v:shape>
                      <v:shape id="AutoShape 10238" o:spid="_x0000_s1034" alt="Star" style="position:absolute;left:3298;top:2938;width:270;height:25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I7LsUA&#10;AADdAAAADwAAAGRycy9kb3ducmV2LnhtbESPQWvCQBCF7wX/wzIFL0U3KoikriKiWPFUWzwP2WkS&#10;mp0NuxuN/vrOQehthvfmvW+W69416koh1p4NTMYZKOLC25pLA99f+9ECVEzIFhvPZOBOEdarwcsS&#10;c+tv/EnXcyqVhHDM0UCVUptrHYuKHMaxb4lF+/HBYZI1lNoGvEm4a/Q0y+baYc3SUGFL24qK33Pn&#10;DNSLyaPTl8dBd8ftZh534a0rTsYMX/vNO6hEffo3P68/rODPpoIr38gIe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wjsuxQAAAN0AAAAPAAAAAAAAAAAAAAAAAJgCAABkcnMv&#10;ZG93bnJldi54bWxQSwUGAAAAAAQABAD1AAAAigMAAAAA&#10;" path="m,3813r3815,l5000,,6185,3813r3815,l6926,6187r1148,3813l5000,7626,1926,10000,3074,6187,,3813xe" fillcolor="#dbd6a5" strokecolor="#930">
                        <v:stroke joinstyle="miter"/>
                        <v:path o:connecttype="custom" o:connectlocs="0,98;103,98;135,0;167,98;270,98;187,159;218,257;135,196;52,257;83,159;0,98" o:connectangles="0,0,0,0,0,0,0,0,0,0,0"/>
                      </v:shape>
                      <v:shape id="AutoShape 10239" o:spid="_x0000_s1035" alt="Star" style="position:absolute;left:4059;top:2938;width:270;height:25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6etcQA&#10;AADdAAAADwAAAGRycy9kb3ducmV2LnhtbERPS2vCQBC+F/wPywi9FN2Ygmh0FRGlLT1VxfOQnSah&#10;2dmwu3k0v75bKPQ2H99ztvvB1KIj5yvLChbzBARxbnXFhYLb9TxbgfABWWNtmRR8k4f9bvKwxUzb&#10;nj+ou4RCxBD2GSooQ2gyKX1ekkE/tw1x5D6tMxgidIXUDvsYbmqZJslSGqw4NpTY0LGk/OvSGgXV&#10;ajG28j6+yPbteFj6k3tq83elHqfDYQMi0BD+xX/uVx3nP6dr+P0mni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OnrXEAAAA3QAAAA8AAAAAAAAAAAAAAAAAmAIAAGRycy9k&#10;b3ducmV2LnhtbFBLBQYAAAAABAAEAPUAAACJAwAAAAA=&#10;" path="m,3813r3815,l5000,,6185,3813r3815,l6926,6187r1148,3813l5000,7626,1926,10000,3074,6187,,3813xe" fillcolor="#dbd6a5" strokecolor="#930">
                        <v:stroke joinstyle="miter"/>
                        <v:path o:connecttype="custom" o:connectlocs="0,98;103,98;135,0;167,98;270,98;187,159;218,257;135,196;52,257;83,159;0,98" o:connectangles="0,0,0,0,0,0,0,0,0,0,0"/>
                      </v:shape>
                      <v:shape id="AutoShape 10240" o:spid="_x0000_s1036" alt="Star" style="position:absolute;left:4820;top:2938;width:270;height:25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2h9cUA&#10;AADdAAAADwAAAGRycy9kb3ducmV2LnhtbESPQWvCQBCF7wX/wzIFL0U3KoikriJiqcWTtngestMk&#10;NDsbdjca/fWdg+BthvfmvW+W69416kIh1p4NTMYZKOLC25pLAz/fH6MFqJiQLTaeycCNIqxXg5cl&#10;5tZf+UiXUyqVhHDM0UCVUptrHYuKHMaxb4lF+/XBYZI1lNoGvEq4a/Q0y+baYc3SUGFL24qKv1Pn&#10;DNSLyb3T5/un7r62m3nchbeuOBgzfO0376AS9elpflzvreDPZsIv38gIe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baH1xQAAAN0AAAAPAAAAAAAAAAAAAAAAAJgCAABkcnMv&#10;ZG93bnJldi54bWxQSwUGAAAAAAQABAD1AAAAigMAAAAA&#10;" path="m,3813r3815,l5000,,6185,3813r3815,l6926,6187r1148,3813l5000,7626,1926,10000,3074,6187,,3813xe" fillcolor="#dbd6a5" strokecolor="#930">
                        <v:stroke joinstyle="miter"/>
                        <v:path o:connecttype="custom" o:connectlocs="0,98;103,98;135,0;167,98;270,98;187,159;218,257;135,196;52,257;83,159;0,98" o:connectangles="0,0,0,0,0,0,0,0,0,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page">
                        <wp:posOffset>3218815</wp:posOffset>
                      </wp:positionH>
                      <wp:positionV relativeFrom="page">
                        <wp:posOffset>5507355</wp:posOffset>
                      </wp:positionV>
                      <wp:extent cx="3171825" cy="173355"/>
                      <wp:effectExtent l="0" t="1905" r="635" b="0"/>
                      <wp:wrapNone/>
                      <wp:docPr id="1246" name="Group 10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1825" cy="173355"/>
                                <a:chOff x="2707" y="3525"/>
                                <a:chExt cx="6840" cy="438"/>
                              </a:xfrm>
                            </wpg:grpSpPr>
                            <wps:wsp>
                              <wps:cNvPr id="1247" name="Rectangle 101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7" y="3525"/>
                                  <a:ext cx="6840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248" name="Group 1015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07" y="3525"/>
                                  <a:ext cx="6840" cy="438"/>
                                  <a:chOff x="7920" y="7020"/>
                                  <a:chExt cx="6840" cy="438"/>
                                </a:xfrm>
                              </wpg:grpSpPr>
                              <wps:wsp>
                                <wps:cNvPr id="1249" name="Rectangle 1015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7920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50" name="Rectangle 1016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066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51" name="Rectangle 1016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212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52" name="Rectangle 1016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7920" y="7312"/>
                                    <a:ext cx="146" cy="1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53" name="Rectangle 1016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212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54" name="Rectangle 1016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504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55" name="Rectangle 1016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358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56" name="Rectangle 1016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650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57" name="Rectangle 1016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504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58" name="Rectangle 1016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796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59" name="Rectangle 1016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088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60" name="Rectangle 1017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234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61" name="Rectangle 1017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380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62" name="Rectangle 1017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088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63" name="Rectangle 1017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380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64" name="Rectangle 1017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672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65" name="Rectangle 1017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526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66" name="Rectangle 1017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818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67" name="Rectangle 1017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672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68" name="Rectangle 1017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796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69" name="Rectangle 1017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942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70" name="Rectangle 1018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964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71" name="Rectangle 1018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110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72" name="Rectangle 1018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255" y="7021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73" name="Rectangle 1018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964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74" name="Rectangle 1018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255" y="7313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75" name="Rectangle 1018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547" y="7021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76" name="Rectangle 1018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401" y="7167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77" name="Rectangle 1018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693" y="7167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78" name="Rectangle 1018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547" y="7313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79" name="Rectangle 1018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839" y="7021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80" name="Rectangle 1019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131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81" name="Rectangle 1019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277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82" name="Rectangle 1019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423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83" name="Rectangle 1019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131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84" name="Rectangle 1019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423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85" name="Rectangle 1019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715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86" name="Rectangle 1019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569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87" name="Rectangle 1019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861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88" name="Rectangle 1019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715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89" name="Rectangle 1019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839" y="7313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0" name="Rectangle 1020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985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1" name="Rectangle 1020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007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2" name="Rectangle 1020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007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3" name="Rectangle 1020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299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4" name="Rectangle 1020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153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5" name="Rectangle 1020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445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6" name="Rectangle 1020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299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7" name="Rectangle 1020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591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8" name="Rectangle 1020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591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9" name="Rectangle 1020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737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00" name="Rectangle 1021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883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01" name="Rectangle 1021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029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02" name="Rectangle 1021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883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03" name="Rectangle 1021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175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04" name="Rectangle 1021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175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05" name="Rectangle 1021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466" y="7020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06" name="Rectangle 1021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320" y="7166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07" name="Rectangle 1021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612" y="7166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08" name="Rectangle 1021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466" y="7312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09" name="Rectangle 1021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758" y="7020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10" name="Rectangle 1022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758" y="7312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11" name="Rectangle 1022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904" y="7166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12" name="Rectangle 1022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050" y="7020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13" name="Rectangle 1022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196" y="7166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14" name="Rectangle 1022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050" y="7312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15" name="Rectangle 1022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342" y="7020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16" name="Rectangle 1022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342" y="7312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17" name="Rectangle 1022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615" y="7020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18" name="Rectangle 1022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615" y="7312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19" name="Rectangle 1022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469" y="7166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156" o:spid="_x0000_s1026" style="position:absolute;margin-left:253.45pt;margin-top:433.65pt;width:249.75pt;height:13.65pt;z-index:251677696;mso-position-horizontal-relative:page;mso-position-vertical-relative:page" coordorigin="2707,3525" coordsize="6840,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">
                      <v:rect id="Rectangle 10157" o:spid="_x0000_s1027" style="position:absolute;left:2707;top:3525;width:684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JqgcIA&#10;AADdAAAADwAAAGRycy9kb3ducmV2LnhtbERPTYvCMBC9C/sfwgjeNFUXla5RFmFB6EmtB29DM7Zd&#10;k0ltslr//UYQvM3jfc5y3VkjbtT62rGC8SgBQVw4XXOpID/8DBcgfEDWaByTggd5WK8+ektMtbvz&#10;jm77UIoYwj5FBVUITSqlLyqy6EeuIY7c2bUWQ4RtKXWL9xhujZwkyUxarDk2VNjQpqLisv+zCk6m&#10;Pl2yLL/Ou92hCRmZ3+n5qNSg331/gQjUhbf45d7qOH/yOYfnN/EE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wmqBwgAAAN0AAAAPAAAAAAAAAAAAAAAAAJgCAABkcnMvZG93&#10;bnJldi54bWxQSwUGAAAAAAQABAD1AAAAhwMAAAAA&#10;" fillcolor="#dbd6a5" stroked="f"/>
                      <v:group id="Group 10158" o:spid="_x0000_s1028" style="position:absolute;left:2707;top:3525;width:6840;height:438" coordorigin="7920,7020" coordsize="6840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kKyRMcAAADd&#10;AAAADwAAAAAAAAAAAAAAAACqAgAAZHJzL2Rvd25yZXYueG1sUEsFBgAAAAAEAAQA+gAAAJ4DAAAA&#10;AA==&#10;">
                        <v:rect id="Rectangle 10159" o:spid="_x0000_s1029" style="position:absolute;left:7920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Dag8UA&#10;AADdAAAADwAAAGRycy9kb3ducmV2LnhtbERPTWvCQBC9C/6HZYRepG4qpdjUVULB0kPRGtOcx+yY&#10;hGZnQ3bV6K93hUJv83ifM1/2phEn6lxtWcHTJAJBXFhdc6kg260eZyCcR9bYWCYFF3KwXAwHc4y1&#10;PfOWTqkvRQhhF6OCyvs2ltIVFRl0E9sSB+5gO4M+wK6UusNzCDeNnEbRizRYc2iosKX3iorf9GgU&#10;+Os4z49Jtll9/RR6n22/0/VHotTDqE/eQHjq/b/4z/2pw/zp8yvcvw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cNqDxQAAAN0AAAAPAAAAAAAAAAAAAAAAAJgCAABkcnMv&#10;ZG93bnJldi54bWxQSwUGAAAAAAQABAD1AAAAigMAAAAA&#10;" fillcolor="#930" stroked="f"/>
                        <v:rect id="Rectangle 10160" o:spid="_x0000_s1030" style="position:absolute;left:8066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Plw8gA&#10;AADdAAAADwAAAGRycy9kb3ducmV2LnhtbESPQWvCQBCF74X+h2UEL6VuKlRKdJVQsHgobU2j5zE7&#10;JsHsbMiumvbXdw5CbzO8N+99s1gNrlUX6kPj2cDTJAFFXHrbcGWg+F4/voAKEdli65kM/FCA1fL+&#10;boGp9Vfe0iWPlZIQDikaqGPsUq1DWZPDMPEdsWhH3zuMsvaVtj1eJdy1epokM+2wYWmosaPXmspT&#10;fnYG4u/Dfn/Ois/1+660h2L7lX+8ZcaMR0M2BxVpiP/m2/XGCv70WfjlGxlBL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tk+XDyAAAAN0AAAAPAAAAAAAAAAAAAAAAAJgCAABk&#10;cnMvZG93bnJldi54bWxQSwUGAAAAAAQABAD1AAAAjQMAAAAA&#10;" fillcolor="#930" stroked="f"/>
                        <v:rect id="Rectangle 10161" o:spid="_x0000_s1031" style="position:absolute;left:8212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9AWMUA&#10;AADdAAAADwAAAGRycy9kb3ducmV2LnhtbERPTWvCQBC9F/wPywheSt0oVCR1lSAoHkrVmHqeZsck&#10;mJ0N2VVTf323IHibx/uc2aIztbhS6yrLCkbDCARxbnXFhYLssHqbgnAeWWNtmRT8koPFvPcyw1jb&#10;G+/pmvpChBB2MSoovW9iKV1ekkE3tA1x4E62NegDbAupW7yFcFPLcRRNpMGKQ0OJDS1Lys/pxSjw&#10;99fj8ZJk29Xnd65/sv0u/VonSg36XfIBwlPnn+KHe6PD/PH7CP6/CS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30BYxQAAAN0AAAAPAAAAAAAAAAAAAAAAAJgCAABkcnMv&#10;ZG93bnJldi54bWxQSwUGAAAAAAQABAD1AAAAigMAAAAA&#10;" fillcolor="#930" stroked="f"/>
                        <v:rect id="Rectangle 10162" o:spid="_x0000_s1032" style="position:absolute;left:7920;top:7312;width:146;height:146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3eL8UA&#10;AADdAAAADwAAAGRycy9kb3ducmV2LnhtbERPS2vCQBC+F/oflhF6KXVjoFKiq4SC0oP4SKPnaXaa&#10;BLOzIbtq6q93BaG3+fieM533phFn6lxtWcFoGIEgLqyuuVSQfy/ePkA4j6yxsUwK/sjBfPb8NMVE&#10;2wvv6Jz5UoQQdgkqqLxvEyldUZFBN7QtceB+bWfQB9iVUnd4CeGmkXEUjaXBmkNDhS19VlQcs5NR&#10;4K+vh8MpzTeL1b7QP/lum62XqVIvgz6dgPDU+3/xw/2lw/z4PYb7N+EE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Dd4vxQAAAN0AAAAPAAAAAAAAAAAAAAAAAJgCAABkcnMv&#10;ZG93bnJldi54bWxQSwUGAAAAAAQABAD1AAAAigMAAAAA&#10;" fillcolor="#930" stroked="f"/>
                        <v:rect id="Rectangle 10163" o:spid="_x0000_s1033" style="position:absolute;left:8212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F7tMUA&#10;AADdAAAADwAAAGRycy9kb3ducmV2LnhtbERPTWvCQBC9C/6HZYRepG5qqZTUVULB0kPRGtOcx+yY&#10;hGZnQ3bV6K93hUJv83ifM1/2phEn6lxtWcHTJAJBXFhdc6kg260eX0E4j6yxsUwKLuRguRgO5hhr&#10;e+YtnVJfihDCLkYFlfdtLKUrKjLoJrYlDtzBdgZ9gF0pdYfnEG4aOY2imTRYc2iosKX3iorf9GgU&#10;+Os4z49Jtll9/RR6n22/0/VHotTDqE/eQHjq/b/4z/2pw/zpyzPcvw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QXu0xQAAAN0AAAAPAAAAAAAAAAAAAAAAAJgCAABkcnMv&#10;ZG93bnJldi54bWxQSwUGAAAAAAQABAD1AAAAigMAAAAA&#10;" fillcolor="#930" stroked="f"/>
                        <v:rect id="Rectangle 10164" o:spid="_x0000_s1034" style="position:absolute;left:8504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jjwMUA&#10;AADdAAAADwAAAGRycy9kb3ducmV2LnhtbERPTWvCQBC9C/6HZYRepG4qrZTUVULB0kPRGtOcx+yY&#10;hGZnQ3bV6K93hUJv83ifM1/2phEn6lxtWcHTJAJBXFhdc6kg260eX0E4j6yxsUwKLuRguRgO5hhr&#10;e+YtnVJfihDCLkYFlfdtLKUrKjLoJrYlDtzBdgZ9gF0pdYfnEG4aOY2imTRYc2iosKX3iorf9GgU&#10;+Os4z49Jtll9/RR6n22/0/VHotTDqE/eQHjq/b/4z/2pw/zpyzPcvw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qOPAxQAAAN0AAAAPAAAAAAAAAAAAAAAAAJgCAABkcnMv&#10;ZG93bnJldi54bWxQSwUGAAAAAAQABAD1AAAAigMAAAAA&#10;" fillcolor="#930" stroked="f"/>
                        <v:rect id="Rectangle 10165" o:spid="_x0000_s1035" style="position:absolute;left:8358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RGW8UA&#10;AADdAAAADwAAAGRycy9kb3ducmV2LnhtbERPTWvCQBC9F/wPywi9FN0oWCS6ShAUD8XWGD2P2TEJ&#10;ZmdDdtXYX98tFHqbx/uc+bIztbhT6yrLCkbDCARxbnXFhYLssB5MQTiPrLG2TAqe5GC56L3MMdb2&#10;wXu6p74QIYRdjApK75tYSpeXZNANbUMcuIttDfoA20LqFh8h3NRyHEXv0mDFoaHEhlYl5df0ZhT4&#10;77fT6ZZkn+uPY67P2f4r3W0SpV77XTID4anz/+I/91aH+ePJBH6/CSf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5EZbxQAAAN0AAAAPAAAAAAAAAAAAAAAAAJgCAABkcnMv&#10;ZG93bnJldi54bWxQSwUGAAAAAAQABAD1AAAAigMAAAAA&#10;" fillcolor="#930" stroked="f"/>
                        <v:rect id="Rectangle 10166" o:spid="_x0000_s1036" style="position:absolute;left:8650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bYLMUA&#10;AADdAAAADwAAAGRycy9kb3ducmV2LnhtbERPTWvCQBC9F/wPywheSt0oVCR1lSBYepBaY+p5mh2T&#10;YHY2ZFeN/vquIHibx/uc2aIztThT6yrLCkbDCARxbnXFhYJst3qbgnAeWWNtmRRcycFi3nuZYazt&#10;hbd0Tn0hQgi7GBWU3jexlC4vyaAb2oY4cAfbGvQBtoXULV5CuKnlOIom0mDFoaHEhpYl5cf0ZBT4&#10;2+t+f0qyzWr9m+u/bPuTfn8mSg36XfIBwlPnn+KH+0uH+eP3Cdy/CSf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NtgsxQAAAN0AAAAPAAAAAAAAAAAAAAAAAJgCAABkcnMv&#10;ZG93bnJldi54bWxQSwUGAAAAAAQABAD1AAAAigMAAAAA&#10;" fillcolor="#930" stroked="f"/>
                        <v:rect id="Rectangle 10167" o:spid="_x0000_s1037" style="position:absolute;left:8504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p9t8UA&#10;AADdAAAADwAAAGRycy9kb3ducmV2LnhtbERPTWvCQBC9C/6HZYRepG4qtJbUVULB0kPRGtOcx+yY&#10;hGZnQ3bV6K93hUJv83ifM1/2phEn6lxtWcHTJAJBXFhdc6kg260eX0E4j6yxsUwKLuRguRgO5hhr&#10;e+YtnVJfihDCLkYFlfdtLKUrKjLoJrYlDtzBdgZ9gF0pdYfnEG4aOY2iF2mw5tBQYUvvFRW/6dEo&#10;8Ndxnh+TbLP6+in0Ptt+p+uPRKmHUZ+8gfDU+3/xn/tTh/nT5xncvw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en23xQAAAN0AAAAPAAAAAAAAAAAAAAAAAJgCAABkcnMv&#10;ZG93bnJldi54bWxQSwUGAAAAAAQABAD1AAAAigMAAAAA&#10;" fillcolor="#930" stroked="f"/>
                        <v:rect id="Rectangle 10168" o:spid="_x0000_s1038" style="position:absolute;left:8796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XpxcgA&#10;AADdAAAADwAAAGRycy9kb3ducmV2LnhtbESPQWvCQBCF74X+h2UEL6VuKlRKdJVQsHgobU2j5zE7&#10;JsHsbMiumvbXdw5CbzO8N+99s1gNrlUX6kPj2cDTJAFFXHrbcGWg+F4/voAKEdli65kM/FCA1fL+&#10;boGp9Vfe0iWPlZIQDikaqGPsUq1DWZPDMPEdsWhH3zuMsvaVtj1eJdy1epokM+2wYWmosaPXmspT&#10;fnYG4u/Dfn/Ois/1+660h2L7lX+8ZcaMR0M2BxVpiP/m2/XGCv70WXDlGxlBL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T5enFyAAAAN0AAAAPAAAAAAAAAAAAAAAAAJgCAABk&#10;cnMvZG93bnJldi54bWxQSwUGAAAAAAQABAD1AAAAjQMAAAAA&#10;" fillcolor="#930" stroked="f"/>
                        <v:rect id="Rectangle 10169" o:spid="_x0000_s1039" style="position:absolute;left:9088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lMXsUA&#10;AADdAAAADwAAAGRycy9kb3ducmV2LnhtbERPTWvCQBC9C/6HZYRepG4qtNjUVULB0kPRGtOcx+yY&#10;hGZnQ3bV6K93hUJv83ifM1/2phEn6lxtWcHTJAJBXFhdc6kg260eZyCcR9bYWCYFF3KwXAwHc4y1&#10;PfOWTqkvRQhhF6OCyvs2ltIVFRl0E9sSB+5gO4M+wK6UusNzCDeNnEbRizRYc2iosKX3iorf9GgU&#10;+Os4z49Jtll9/RR6n22/0/VHotTDqE/eQHjq/b/4z/2pw/zp8yvcvw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qUxexQAAAN0AAAAPAAAAAAAAAAAAAAAAAJgCAABkcnMv&#10;ZG93bnJldi54bWxQSwUGAAAAAAQABAD1AAAAigMAAAAA&#10;" fillcolor="#930" stroked="f"/>
                        <v:rect id="Rectangle 10170" o:spid="_x0000_s1040" style="position:absolute;left:9234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8vfsgA&#10;AADdAAAADwAAAGRycy9kb3ducmV2LnhtbESPQWvCQBCF7wX/wzKFXopu6kFKdJVQUHoorabR85gd&#10;k2B2NmRXTfvrnUOhtxnem/e+WawG16or9aHxbOBlkoAiLr1tuDJQfK/Hr6BCRLbYeiYDPxRgtRw9&#10;LDC1/sY7uuaxUhLCIUUDdYxdqnUoa3IYJr4jFu3ke4dR1r7StsebhLtWT5Nkph02LA01dvRWU3nO&#10;L85A/H0+HC5Z8bX+2Jf2WOy2+ecmM+bpccjmoCIN8d/8d/1uBX86E375RkbQy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j/y9+yAAAAN0AAAAPAAAAAAAAAAAAAAAAAJgCAABk&#10;cnMvZG93bnJldi54bWxQSwUGAAAAAAQABAD1AAAAjQMAAAAA&#10;" fillcolor="#930" stroked="f"/>
                        <v:rect id="Rectangle 10171" o:spid="_x0000_s1041" style="position:absolute;left:9380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OK5cUA&#10;AADdAAAADwAAAGRycy9kb3ducmV2LnhtbERPTWvCQBC9C/6HZYRepG70IBJdJQhKD6Wtacx5mh2T&#10;YHY2ZFdN/fVuQehtHu9zVpveNOJKnastK5hOIhDEhdU1lwqy793rAoTzyBoby6Tglxxs1sPBCmNt&#10;b3yga+pLEULYxaig8r6NpXRFRQbdxLbEgTvZzqAPsCul7vAWwk0jZ1E0lwZrDg0VtrStqDinF6PA&#10;38d5fkmyz937sdA/2eEr/dgnSr2M+mQJwlPv/8VP95sO82fzKfx9E06Q6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s4rlxQAAAN0AAAAPAAAAAAAAAAAAAAAAAJgCAABkcnMv&#10;ZG93bnJldi54bWxQSwUGAAAAAAQABAD1AAAAigMAAAAA&#10;" fillcolor="#930" stroked="f"/>
                        <v:rect id="Rectangle 10172" o:spid="_x0000_s1042" style="position:absolute;left:9088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EUksQA&#10;AADdAAAADwAAAGRycy9kb3ducmV2LnhtbERPTWvCQBC9C/6HZYRepG6ag0jqKqFg8SBtjdHzmB2T&#10;0OxsyK6a+uvdguBtHu9z5sveNOJCnastK3ibRCCIC6trLhXku9XrDITzyBoby6TgjxwsF8PBHBNt&#10;r7ylS+ZLEULYJaig8r5NpHRFRQbdxLbEgTvZzqAPsCul7vAawk0j4yiaSoM1h4YKW/qoqPjNzkaB&#10;v40Ph3Oaf682+0If8+1P9vWZKvUy6tN3EJ56/xQ/3Gsd5sfTGP6/CS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hFJLEAAAA3QAAAA8AAAAAAAAAAAAAAAAAmAIAAGRycy9k&#10;b3ducmV2LnhtbFBLBQYAAAAABAAEAPUAAACJAwAAAAA=&#10;" fillcolor="#930" stroked="f"/>
                        <v:rect id="Rectangle 10173" o:spid="_x0000_s1043" style="position:absolute;left:9380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2xCcUA&#10;AADdAAAADwAAAGRycy9kb3ducmV2LnhtbERPTWvCQBC9F/wPywheSt1oQSR1lSBYepBaY+p5mh2T&#10;YHY2ZFeN/vquIHibx/uc2aIztThT6yrLCkbDCARxbnXFhYJst3qbgnAeWWNtmRRcycFi3nuZYazt&#10;hbd0Tn0hQgi7GBWU3jexlC4vyaAb2oY4cAfbGvQBtoXULV5CuKnlOIom0mDFoaHEhpYl5cf0ZBT4&#10;2+t+f0qyzWr9m+u/bPuTfn8mSg36XfIBwlPnn+KH+0uH+ePJO9y/CSf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LbEJxQAAAN0AAAAPAAAAAAAAAAAAAAAAAJgCAABkcnMv&#10;ZG93bnJldi54bWxQSwUGAAAAAAQABAD1AAAAigMAAAAA&#10;" fillcolor="#930" stroked="f"/>
                        <v:rect id="Rectangle 10174" o:spid="_x0000_s1044" style="position:absolute;left:9672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QpfcUA&#10;AADdAAAADwAAAGRycy9kb3ducmV2LnhtbERPTWvCQBC9F/wPywheSt0oRSR1lSBYepBaY+p5mh2T&#10;YHY2ZFeN/vquIHibx/uc2aIztThT6yrLCkbDCARxbnXFhYJst3qbgnAeWWNtmRRcycFi3nuZYazt&#10;hbd0Tn0hQgi7GBWU3jexlC4vyaAb2oY4cAfbGvQBtoXULV5CuKnlOIom0mDFoaHEhpYl5cf0ZBT4&#10;2+t+f0qyzWr9m+u/bPuTfn8mSg36XfIBwlPnn+KH+0uH+ePJO9y/CSf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xCl9xQAAAN0AAAAPAAAAAAAAAAAAAAAAAJgCAABkcnMv&#10;ZG93bnJldi54bWxQSwUGAAAAAAQABAD1AAAAigMAAAAA&#10;" fillcolor="#930" stroked="f"/>
                        <v:rect id="Rectangle 10175" o:spid="_x0000_s1045" style="position:absolute;left:9526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iM5sUA&#10;AADdAAAADwAAAGRycy9kb3ducmV2LnhtbERPTWvCQBC9F/wPywheSt0oVCR1lSBYepBaY+p5mh2T&#10;YHY2ZFeN/vquIHibx/uc2aIztThT6yrLCkbDCARxbnXFhYJst3qbgnAeWWNtmRRcycFi3nuZYazt&#10;hbd0Tn0hQgi7GBWU3jexlC4vyaAb2oY4cAfbGvQBtoXULV5CuKnlOIom0mDFoaHEhpYl5cf0ZBT4&#10;2+t+f0qyzWr9m+u/bPuTfn8mSg36XfIBwlPnn+KH+0uH+ePJO9y/CSf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IzmxQAAAN0AAAAPAAAAAAAAAAAAAAAAAJgCAABkcnMv&#10;ZG93bnJldi54bWxQSwUGAAAAAAQABAD1AAAAigMAAAAA&#10;" fillcolor="#930" stroked="f"/>
                        <v:rect id="Rectangle 10176" o:spid="_x0000_s1046" style="position:absolute;left:9818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oSkcQA&#10;AADdAAAADwAAAGRycy9kb3ducmV2LnhtbERPTWvCQBC9F/wPywi9lLqph1BSVwkFiwepGqPnMTsm&#10;odnZkF01+utdoeBtHu9zJrPeNOJMnastK/gYRSCIC6trLhXk2/n7JwjnkTU2lknBlRzMpoOXCSba&#10;XnhD58yXIoSwS1BB5X2bSOmKigy6kW2JA3e0nUEfYFdK3eElhJtGjqMolgZrDg0VtvRdUfGXnYwC&#10;f3vb709pvpovd4U+5Jt19vuTKvU67NMvEJ56/xT/uxc6zB/HMTy+CSfI6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EpHEAAAA3QAAAA8AAAAAAAAAAAAAAAAAmAIAAGRycy9k&#10;b3ducmV2LnhtbFBLBQYAAAAABAAEAPUAAACJAwAAAAA=&#10;" fillcolor="#930" stroked="f"/>
                        <v:rect id="Rectangle 10177" o:spid="_x0000_s1047" style="position:absolute;left:9672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a3CsUA&#10;AADdAAAADwAAAGRycy9kb3ducmV2LnhtbERPTWvCQBC9F/wPywi9FN3owUp0lSAoHoqtMXoes2MS&#10;zM6G7Kqxv75bKPQ2j/c582VnanGn1lWWFYyGEQji3OqKCwXZYT2YgnAeWWNtmRQ8ycFy0XuZY6zt&#10;g/d0T30hQgi7GBWU3jexlC4vyaAb2oY4cBfbGvQBtoXULT5CuKnlOIom0mDFoaHEhlYl5df0ZhT4&#10;77fT6ZZkn+uPY67P2f4r3W0SpV77XTID4anz/+I/91aH+ePJO/x+E06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FrcKxQAAAN0AAAAPAAAAAAAAAAAAAAAAAJgCAABkcnMv&#10;ZG93bnJldi54bWxQSwUGAAAAAAQABAD1AAAAigMAAAAA&#10;" fillcolor="#930" stroked="f"/>
                        <v:rect id="Rectangle 10178" o:spid="_x0000_s1048" style="position:absolute;left:8796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kjeMgA&#10;AADdAAAADwAAAGRycy9kb3ducmV2LnhtbESPQWvCQBCF7wX/wzKFXopu6kFKdJVQUHoorabR85gd&#10;k2B2NmRXTfvrnUOhtxnem/e+WawG16or9aHxbOBlkoAiLr1tuDJQfK/Hr6BCRLbYeiYDPxRgtRw9&#10;LDC1/sY7uuaxUhLCIUUDdYxdqnUoa3IYJr4jFu3ke4dR1r7StsebhLtWT5Nkph02LA01dvRWU3nO&#10;L85A/H0+HC5Z8bX+2Jf2WOy2+ecmM+bpccjmoCIN8d/8d/1uBX86E1z5RkbQy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iSN4yAAAAN0AAAAPAAAAAAAAAAAAAAAAAJgCAABk&#10;cnMvZG93bnJldi54bWxQSwUGAAAAAAQABAD1AAAAjQMAAAAA&#10;" fillcolor="#930" stroked="f"/>
                        <v:rect id="Rectangle 10179" o:spid="_x0000_s1049" style="position:absolute;left:8942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WG48UA&#10;AADdAAAADwAAAGRycy9kb3ducmV2LnhtbERPTWvCQBC9F/wPywi9FN3oQWp0lSAoHoqtMXoes2MS&#10;zM6G7Kqxv75bKPQ2j/c582VnanGn1lWWFYyGEQji3OqKCwXZYT14B+E8ssbaMil4koPlovcyx1jb&#10;B+/pnvpChBB2MSoovW9iKV1ekkE3tA1x4C62NegDbAupW3yEcFPLcRRNpMGKQ0OJDa1Kyq/pzSjw&#10;32+n0y3JPtcfx1yfs/1XutskSr32u2QGwlPn/8V/7q0O88eTKfx+E06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xYbjxQAAAN0AAAAPAAAAAAAAAAAAAAAAAJgCAABkcnMv&#10;ZG93bnJldi54bWxQSwUGAAAAAAQABAD1AAAAigMAAAAA&#10;" fillcolor="#930" stroked="f"/>
                        <v:rect id="Rectangle 10180" o:spid="_x0000_s1050" style="position:absolute;left:9964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a5o8gA&#10;AADdAAAADwAAAGRycy9kb3ducmV2LnhtbESPQWvCQBCF74X+h2UEL6Vu6qGW6CqhYPFQ2ppGz2N2&#10;TILZ2ZBdNe2v7xyE3mZ4b977ZrEaXKsu1IfGs4GnSQKKuPS24cpA8b1+fAEVIrLF1jMZ+KEAq+X9&#10;3QJT66+8pUseKyUhHFI0UMfYpVqHsiaHYeI7YtGOvncYZe0rbXu8Srhr9TRJnrXDhqWhxo5eaypP&#10;+dkZiL8P+/05Kz7X77vSHortV/7xlhkzHg3ZHFSkIf6bb9cbK/jTmfDLNzKCXv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mJrmjyAAAAN0AAAAPAAAAAAAAAAAAAAAAAJgCAABk&#10;cnMvZG93bnJldi54bWxQSwUGAAAAAAQABAD1AAAAjQMAAAAA&#10;" fillcolor="#930" stroked="f"/>
                        <v:rect id="Rectangle 10181" o:spid="_x0000_s1051" style="position:absolute;left:10110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ocOMUA&#10;AADdAAAADwAAAGRycy9kb3ducmV2LnhtbERPTWvCQBC9F/wPywheSt3ooUrqKkFQPJSqMfU8zY5J&#10;MDsbsqum/vpuQfA2j/c5s0VnanGl1lWWFYyGEQji3OqKCwXZYfU2BeE8ssbaMin4JQeLee9lhrG2&#10;N97TNfWFCCHsYlRQet/EUrq8JINuaBviwJ1sa9AH2BZSt3gL4aaW4yh6lwYrDg0lNrQsKT+nF6PA&#10;31+Px0uSbVef37n+yfa79GudKDXod8kHCE+df4of7o0O88eTEfx/E06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ahw4xQAAAN0AAAAPAAAAAAAAAAAAAAAAAJgCAABkcnMv&#10;ZG93bnJldi54bWxQSwUGAAAAAAQABAD1AAAAigMAAAAA&#10;" fillcolor="#930" stroked="f"/>
                        <v:rect id="Rectangle 10182" o:spid="_x0000_s1052" style="position:absolute;left:10255;top:7021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iCT8UA&#10;AADdAAAADwAAAGRycy9kb3ducmV2LnhtbERPS2vCQBC+F/oflhF6KXVjDrVEVwkFpQfxkUbP0+w0&#10;CWZnQ3bV1F/vCkJv8/E9ZzrvTSPO1LnasoLRMAJBXFhdc6kg/168fYBwHlljY5kU/JGD+ez5aYqJ&#10;thfe0TnzpQgh7BJUUHnfJlK6oiKDbmhb4sD92s6gD7Arpe7wEsJNI+MoepcGaw4NFbb0WVFxzE5G&#10;gb++Hg6nNN8sVvtC/+S7bbZepkq9DPp0AsJT7//FD/eXDvPjcQz3b8IJ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uIJPxQAAAN0AAAAPAAAAAAAAAAAAAAAAAJgCAABkcnMv&#10;ZG93bnJldi54bWxQSwUGAAAAAAQABAD1AAAAigMAAAAA&#10;" fillcolor="#930" stroked="f"/>
                        <v:rect id="Rectangle 10183" o:spid="_x0000_s1053" style="position:absolute;left:9964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Qn1MUA&#10;AADdAAAADwAAAGRycy9kb3ducmV2LnhtbERPTWvCQBC9C/6HZYRepG5qoZbUVULB0kPRGtOcx+yY&#10;hGZnQ3bV6K93hUJv83ifM1/2phEn6lxtWcHTJAJBXFhdc6kg260eX0E4j6yxsUwKLuRguRgO5hhr&#10;e+YtnVJfihDCLkYFlfdtLKUrKjLoJrYlDtzBdgZ9gF0pdYfnEG4aOY2iF2mw5tBQYUvvFRW/6dEo&#10;8Ndxnh+TbLP6+in0Ptt+p+uPRKmHUZ+8gfDU+3/xn/tTh/nT2TPcvw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9CfUxQAAAN0AAAAPAAAAAAAAAAAAAAAAAJgCAABkcnMv&#10;ZG93bnJldi54bWxQSwUGAAAAAAQABAD1AAAAigMAAAAA&#10;" fillcolor="#930" stroked="f"/>
                        <v:rect id="Rectangle 10184" o:spid="_x0000_s1054" style="position:absolute;left:10255;top:7313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2/oMUA&#10;AADdAAAADwAAAGRycy9kb3ducmV2LnhtbERPTWvCQBC9C/6HZYRepG4qpZbUVULB0kPRGtOcx+yY&#10;hGZnQ3bV6K93hUJv83ifM1/2phEn6lxtWcHTJAJBXFhdc6kg260eX0E4j6yxsUwKLuRguRgO5hhr&#10;e+YtnVJfihDCLkYFlfdtLKUrKjLoJrYlDtzBdgZ9gF0pdYfnEG4aOY2iF2mw5tBQYUvvFRW/6dEo&#10;8Ndxnh+TbLP6+in0Ptt+p+uPRKmHUZ+8gfDU+3/xn/tTh/nT2TPcvw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Hb+gxQAAAN0AAAAPAAAAAAAAAAAAAAAAAJgCAABkcnMv&#10;ZG93bnJldi54bWxQSwUGAAAAAAQABAD1AAAAigMAAAAA&#10;" fillcolor="#930" stroked="f"/>
                        <v:rect id="Rectangle 10185" o:spid="_x0000_s1055" style="position:absolute;left:10547;top:7021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EaO8UA&#10;AADdAAAADwAAAGRycy9kb3ducmV2LnhtbERPTWvCQBC9C/6HZYRepG4qtJbUVULB0kPRGtOcx+yY&#10;hGZnQ3bV6K93hUJv83ifM1/2phEn6lxtWcHTJAJBXFhdc6kg260eX0E4j6yxsUwKLuRguRgO5hhr&#10;e+YtnVJfihDCLkYFlfdtLKUrKjLoJrYlDtzBdgZ9gF0pdYfnEG4aOY2iF2mw5tBQYUvvFRW/6dEo&#10;8Ndxnh+TbLP6+in0Ptt+p+uPRKmHUZ+8gfDU+3/xn/tTh/nT2TPcvw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URo7xQAAAN0AAAAPAAAAAAAAAAAAAAAAAJgCAABkcnMv&#10;ZG93bnJldi54bWxQSwUGAAAAAAQABAD1AAAAigMAAAAA&#10;" fillcolor="#930" stroked="f"/>
                        <v:rect id="Rectangle 10186" o:spid="_x0000_s1056" style="position:absolute;left:10401;top:7167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OETMUA&#10;AADdAAAADwAAAGRycy9kb3ducmV2LnhtbERPTWvCQBC9F/wPywi9FN3owUp0lSAoHoqtMXoes2MS&#10;zM6G7Kqxv75bKPQ2j/c582VnanGn1lWWFYyGEQji3OqKCwXZYT2YgnAeWWNtmRQ8ycFy0XuZY6zt&#10;g/d0T30hQgi7GBWU3jexlC4vyaAb2oY4cBfbGvQBtoXULT5CuKnlOIom0mDFoaHEhlYl5df0ZhT4&#10;77fT6ZZkn+uPY67P2f4r3W0SpV77XTID4anz/+I/91aH+eP3Cfx+E06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g4RMxQAAAN0AAAAPAAAAAAAAAAAAAAAAAJgCAABkcnMv&#10;ZG93bnJldi54bWxQSwUGAAAAAAQABAD1AAAAigMAAAAA&#10;" fillcolor="#930" stroked="f"/>
                        <v:rect id="Rectangle 10187" o:spid="_x0000_s1057" style="position:absolute;left:10693;top:7167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8h18UA&#10;AADdAAAADwAAAGRycy9kb3ducmV2LnhtbERPTWvCQBC9F/wPywheSt3ooUrqKkGw9CC1xtTzNDsm&#10;wexsyK4a/fVdQfA2j/c5s0VnanGm1lWWFYyGEQji3OqKCwXZbvU2BeE8ssbaMim4koPFvPcyw1jb&#10;C2/pnPpChBB2MSoovW9iKV1ekkE3tA1x4A62NegDbAupW7yEcFPLcRS9S4MVh4YSG1qWlB/Tk1Hg&#10;b6/7/SnJNqv1b67/su1P+v2ZKDXod8kHCE+df4of7i8d5o8nE7h/E06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zyHXxQAAAN0AAAAPAAAAAAAAAAAAAAAAAJgCAABkcnMv&#10;ZG93bnJldi54bWxQSwUGAAAAAAQABAD1AAAAigMAAAAA&#10;" fillcolor="#930" stroked="f"/>
                        <v:rect id="Rectangle 10188" o:spid="_x0000_s1058" style="position:absolute;left:10547;top:7313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C1pcgA&#10;AADdAAAADwAAAGRycy9kb3ducmV2LnhtbESPQWvCQBCF74X+h2UEL6Vu6qGW6CqhYPFQ2ppGz2N2&#10;TILZ2ZBdNe2v7xyE3mZ4b977ZrEaXKsu1IfGs4GnSQKKuPS24cpA8b1+fAEVIrLF1jMZ+KEAq+X9&#10;3QJT66+8pUseKyUhHFI0UMfYpVqHsiaHYeI7YtGOvncYZe0rbXu8Srhr9TRJnrXDhqWhxo5eaypP&#10;+dkZiL8P+/05Kz7X77vSHortV/7xlhkzHg3ZHFSkIf6bb9cbK/jTmeDKNzKCXv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ULWlyAAAAN0AAAAPAAAAAAAAAAAAAAAAAJgCAABk&#10;cnMvZG93bnJldi54bWxQSwUGAAAAAAQABAD1AAAAjQMAAAAA&#10;" fillcolor="#930" stroked="f"/>
                        <v:rect id="Rectangle 10189" o:spid="_x0000_s1059" style="position:absolute;left:10839;top:7021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wQPsYA&#10;AADdAAAADwAAAGRycy9kb3ducmV2LnhtbERPTWvCQBC9C/6HZYRepG7qobWpq4SCpYeiNaY5j9kx&#10;Cc3Ohuyq0V/vCoXe5vE+Z77sTSNO1LnasoKnSQSCuLC65lJBtls9zkA4j6yxsUwKLuRguRgO5hhr&#10;e+YtnVJfihDCLkYFlfdtLKUrKjLoJrYlDtzBdgZ9gF0pdYfnEG4aOY2iZ2mw5tBQYUvvFRW/6dEo&#10;8Ndxnh+TbLP6+in0Ptt+p+uPRKmHUZ+8gfDU+3/xn/tTh/nTl1e4fxNO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wQPsYAAADdAAAADwAAAAAAAAAAAAAAAACYAgAAZHJz&#10;L2Rvd25yZXYueG1sUEsFBgAAAAAEAAQA9QAAAIsDAAAAAA==&#10;" fillcolor="#930" stroked="f"/>
                        <v:rect id="Rectangle 10190" o:spid="_x0000_s1060" style="position:absolute;left:11131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PJhMgA&#10;AADdAAAADwAAAGRycy9kb3ducmV2LnhtbESPQWvCQBCF74L/YZmCF9FNPRRJXSUUlB6k1TT1PGan&#10;SWh2NmRXTfvrOwehtxnem/e+WW0G16or9aHxbOBxnoAiLr1tuDJQfGxnS1AhIltsPZOBHwqwWY9H&#10;K0ytv/GRrnmslIRwSNFAHWOXah3KmhyGue+IRfvyvcMoa19p2+NNwl2rF0nypB02LA01dvRSU/md&#10;X5yB+Ds9nS5Z8b7df5b2XBwP+dsuM2byMGTPoCIN8d98v361gr9YCr98IyPo9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88mEyAAAAN0AAAAPAAAAAAAAAAAAAAAAAJgCAABk&#10;cnMvZG93bnJldi54bWxQSwUGAAAAAAQABAD1AAAAjQMAAAAA&#10;" fillcolor="#930" stroked="f"/>
                        <v:rect id="Rectangle 10191" o:spid="_x0000_s1061" style="position:absolute;left:11277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9sH8UA&#10;AADdAAAADwAAAGRycy9kb3ducmV2LnhtbERPTWvCQBC9C/6HZYRepG70UCS6ShAUD9JqGnOeZsck&#10;mJ0N2VXT/nq3UOhtHu9zluveNOJOnastK5hOIhDEhdU1lwqyz+3rHITzyBoby6TgmxysV8PBEmNt&#10;H3yie+pLEULYxaig8r6NpXRFRQbdxLbEgbvYzqAPsCul7vARwk0jZ1H0Jg3WHBoqbGlTUXFNb0aB&#10;/xnn+S3JPraHc6G/stMxfd8lSr2M+mQBwlPv/8V/7r0O82fzKfx+E06Qq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v2wfxQAAAN0AAAAPAAAAAAAAAAAAAAAAAJgCAABkcnMv&#10;ZG93bnJldi54bWxQSwUGAAAAAAQABAD1AAAAigMAAAAA&#10;" fillcolor="#930" stroked="f"/>
                        <v:rect id="Rectangle 10192" o:spid="_x0000_s1062" style="position:absolute;left:11423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3yaMQA&#10;AADdAAAADwAAAGRycy9kb3ducmV2LnhtbERPTWvCQBC9F/wPywheim6ag0h0lSBYeii2pqnnMTsm&#10;wexsyK6a+uu7guBtHu9zFqveNOJCnastK3ibRCCIC6trLhXkP5vxDITzyBoby6TgjxysloOXBSba&#10;XnlHl8yXIoSwS1BB5X2bSOmKigy6iW2JA3e0nUEfYFdK3eE1hJtGxlE0lQZrDg0VtrSuqDhlZ6PA&#10;3173+3Oaf20+fwt9yHff2fY9VWo07NM5CE+9f4of7g8d5sezGO7fhBP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t8mjEAAAA3QAAAA8AAAAAAAAAAAAAAAAAmAIAAGRycy9k&#10;b3ducmV2LnhtbFBLBQYAAAAABAAEAPUAAACJAwAAAAA=&#10;" fillcolor="#930" stroked="f"/>
                        <v:rect id="Rectangle 10193" o:spid="_x0000_s1063" style="position:absolute;left:11131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FX88UA&#10;AADdAAAADwAAAGRycy9kb3ducmV2LnhtbERPS2vCQBC+F/oflin0UuqmCiLRVULB0oP4SKPnMTsm&#10;odnZkF01+utdQfA2H99zJrPO1OJErassK/jqRSCIc6srLhRkf/PPEQjnkTXWlknBhRzMpq8vE4y1&#10;PfOGTqkvRAhhF6OC0vsmltLlJRl0PdsQB+5gW4M+wLaQusVzCDe17EfRUBqsODSU2NB3Sfl/ejQK&#10;/PVjtzsm2Wq+2OZ6n23W6fInUer9rUvGIDx1/il+uH91mN8fDeD+TThBT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IVfzxQAAAN0AAAAPAAAAAAAAAAAAAAAAAJgCAABkcnMv&#10;ZG93bnJldi54bWxQSwUGAAAAAAQABAD1AAAAigMAAAAA&#10;" fillcolor="#930" stroked="f"/>
                        <v:rect id="Rectangle 10194" o:spid="_x0000_s1064" style="position:absolute;left:11423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jPh8UA&#10;AADdAAAADwAAAGRycy9kb3ducmV2LnhtbERPS2vCQBC+F/oflin0UuqmIiLRVULB0oP4SKPnMTsm&#10;odnZkF01+utdQfA2H99zJrPO1OJErassK/jqRSCIc6srLhRkf/PPEQjnkTXWlknBhRzMpq8vE4y1&#10;PfOGTqkvRAhhF6OC0vsmltLlJRl0PdsQB+5gW4M+wLaQusVzCDe17EfRUBqsODSU2NB3Sfl/ejQK&#10;/PVjtzsm2Wq+2OZ6n23W6fInUer9rUvGIDx1/il+uH91mN8fDeD+TThBT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yM+HxQAAAN0AAAAPAAAAAAAAAAAAAAAAAJgCAABkcnMv&#10;ZG93bnJldi54bWxQSwUGAAAAAAQABAD1AAAAigMAAAAA&#10;" fillcolor="#930" stroked="f"/>
                        <v:rect id="Rectangle 10195" o:spid="_x0000_s1065" style="position:absolute;left:11715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RqHMUA&#10;AADdAAAADwAAAGRycy9kb3ducmV2LnhtbERPS2vCQBC+F/oflin0UuqmgiLRVULB0oP4SKPnMTsm&#10;odnZkF01+utdQfA2H99zJrPO1OJErassK/jqRSCIc6srLhRkf/PPEQjnkTXWlknBhRzMpq8vE4y1&#10;PfOGTqkvRAhhF6OC0vsmltLlJRl0PdsQB+5gW4M+wLaQusVzCDe17EfRUBqsODSU2NB3Sfl/ejQK&#10;/PVjtzsm2Wq+2OZ6n23W6fInUer9rUvGIDx1/il+uH91mN8fDeD+TThBT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hGocxQAAAN0AAAAPAAAAAAAAAAAAAAAAAJgCAABkcnMv&#10;ZG93bnJldi54bWxQSwUGAAAAAAQABAD1AAAAigMAAAAA&#10;" fillcolor="#930" stroked="f"/>
                        <v:rect id="Rectangle 10196" o:spid="_x0000_s1066" style="position:absolute;left:11569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b0a8UA&#10;AADdAAAADwAAAGRycy9kb3ducmV2LnhtbERPTWvCQBC9F/wPywheSrOpB5HoRoKg9CBW0+h5mp0m&#10;odnZkF019te7hUJv83ifs1wNphVX6l1jWcFrFIMgLq1uuFJQfGxe5iCcR9bYWiYFd3KwSkdPS0y0&#10;vfGRrrmvRAhhl6CC2vsukdKVNRl0ke2IA/dle4M+wL6SusdbCDetnMbxTBpsODTU2NG6pvI7vxgF&#10;/uf5fL5kxftmdyr1Z3E85PttptRkPGQLEJ4G/y/+c7/pMH86n8HvN+EEmT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VvRrxQAAAN0AAAAPAAAAAAAAAAAAAAAAAJgCAABkcnMv&#10;ZG93bnJldi54bWxQSwUGAAAAAAQABAD1AAAAigMAAAAA&#10;" fillcolor="#930" stroked="f"/>
                        <v:rect id="Rectangle 10197" o:spid="_x0000_s1067" style="position:absolute;left:11861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pR8MUA&#10;AADdAAAADwAAAGRycy9kb3ducmV2LnhtbERPS2vCQBC+F/oflin0UuqmHlSiq4SCpQfxkUbPY3ZM&#10;QrOzIbtq9Ne7guBtPr7nTGadqcWJWldZVvDVi0AQ51ZXXCjI/uafIxDOI2usLZOCCzmYTV9fJhhr&#10;e+YNnVJfiBDCLkYFpfdNLKXLSzLoerYhDtzBtgZ9gG0hdYvnEG5q2Y+igTRYcWgosaHvkvL/9GgU&#10;+OvHbndMstV8sc31Ptus0+VPotT7W5eMQXjq/FP8cP/qML8/GsL9m3CC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GlHwxQAAAN0AAAAPAAAAAAAAAAAAAAAAAJgCAABkcnMv&#10;ZG93bnJldi54bWxQSwUGAAAAAAQABAD1AAAAigMAAAAA&#10;" fillcolor="#930" stroked="f"/>
                        <v:rect id="Rectangle 10198" o:spid="_x0000_s1068" style="position:absolute;left:11715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XFgsgA&#10;AADdAAAADwAAAGRycy9kb3ducmV2LnhtbESPQWvCQBCF74L/YZmCF9FNPRRJXSUUlB6k1TT1PGan&#10;SWh2NmRXTfvrOwehtxnem/e+WW0G16or9aHxbOBxnoAiLr1tuDJQfGxnS1AhIltsPZOBHwqwWY9H&#10;K0ytv/GRrnmslIRwSNFAHWOXah3KmhyGue+IRfvyvcMoa19p2+NNwl2rF0nypB02LA01dvRSU/md&#10;X5yB+Ds9nS5Z8b7df5b2XBwP+dsuM2byMGTPoCIN8d98v361gr9YCq58IyPo9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hcWCyAAAAN0AAAAPAAAAAAAAAAAAAAAAAJgCAABk&#10;cnMvZG93bnJldi54bWxQSwUGAAAAAAQABAD1AAAAjQMAAAAA&#10;" fillcolor="#930" stroked="f"/>
                        <v:rect id="Rectangle 10199" o:spid="_x0000_s1069" style="position:absolute;left:10839;top:7313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lgGcUA&#10;AADdAAAADwAAAGRycy9kb3ducmV2LnhtbERPTWvCQBC9F/wPywheSt3ooWjqKkGw9CC1xtTzNDsm&#10;wexsyK4a/fVdQfA2j/c5s0VnanGm1lWWFYyGEQji3OqKCwXZbvU2AeE8ssbaMim4koPFvPcyw1jb&#10;C2/pnPpChBB2MSoovW9iKV1ekkE3tA1x4A62NegDbAupW7yEcFPLcRS9S4MVh4YSG1qWlB/Tk1Hg&#10;b6/7/SnJNqv1b67/su1P+v2ZKDXod8kHCE+df4of7i8d5o8nU7h/E06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yWAZxQAAAN0AAAAPAAAAAAAAAAAAAAAAAJgCAABkcnMv&#10;ZG93bnJldi54bWxQSwUGAAAAAAQABAD1AAAAigMAAAAA&#10;" fillcolor="#930" stroked="f"/>
                        <v:rect id="Rectangle 10200" o:spid="_x0000_s1070" style="position:absolute;left:10985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pfWcgA&#10;AADdAAAADwAAAGRycy9kb3ducmV2LnhtbESPQWvCQBCF74X+h2UEL6Vu6qHY6CqhYPFQ2ppGz2N2&#10;TILZ2ZBdNe2v7xyE3mZ4b977ZrEaXKsu1IfGs4GnSQKKuPS24cpA8b1+nIEKEdli65kM/FCA1fL+&#10;boGp9Vfe0iWPlZIQDikaqGPsUq1DWZPDMPEdsWhH3zuMsvaVtj1eJdy1epokz9phw9JQY0evNZWn&#10;/OwMxN+H/f6cFZ/r911pD8X2K/94y4wZj4ZsDirSEP/Nt+uNFfzpi/DLNzKCXv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WKl9ZyAAAAN0AAAAPAAAAAAAAAAAAAAAAAJgCAABk&#10;cnMvZG93bnJldi54bWxQSwUGAAAAAAQABAD1AAAAjQMAAAAA&#10;" fillcolor="#930" stroked="f"/>
                        <v:rect id="Rectangle 10201" o:spid="_x0000_s1071" style="position:absolute;left:12007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b6wsUA&#10;AADdAAAADwAAAGRycy9kb3ducmV2LnhtbERPTWvCQBC9F/wPywheSt3ooWjqKkFQPJSqMfU8zY5J&#10;MDsbsqum/vpuQfA2j/c5s0VnanGl1lWWFYyGEQji3OqKCwXZYfU2AeE8ssbaMin4JQeLee9lhrG2&#10;N97TNfWFCCHsYlRQet/EUrq8JINuaBviwJ1sa9AH2BZSt3gL4aaW4yh6lwYrDg0lNrQsKT+nF6PA&#10;31+Px0uSbVef37n+yfa79GudKDXod8kHCE+df4of7o0O88fTEfx/E06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ZvrCxQAAAN0AAAAPAAAAAAAAAAAAAAAAAJgCAABkcnMv&#10;ZG93bnJldi54bWxQSwUGAAAAAAQABAD1AAAAigMAAAAA&#10;" fillcolor="#930" stroked="f"/>
                        <v:rect id="Rectangle 10202" o:spid="_x0000_s1072" style="position:absolute;left:12007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RktcUA&#10;AADdAAAADwAAAGRycy9kb3ducmV2LnhtbERPS2vCQBC+F/oflhF6KXVjDsVGVwkFpQfxkUbP0+w0&#10;CWZnQ3bV1F/vCkJv8/E9ZzrvTSPO1LnasoLRMAJBXFhdc6kg/168jUE4j6yxsUwK/sjBfPb8NMVE&#10;2wvv6Jz5UoQQdgkqqLxvEyldUZFBN7QtceB+bWfQB9iVUnd4CeGmkXEUvUuDNYeGClv6rKg4Ziej&#10;wF9fD4dTmm8Wq32hf/LdNlsvU6VeBn06AeGp9//ih/tLh/nxRwz3b8IJ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tGS1xQAAAN0AAAAPAAAAAAAAAAAAAAAAAJgCAABkcnMv&#10;ZG93bnJldi54bWxQSwUGAAAAAAQABAD1AAAAigMAAAAA&#10;" fillcolor="#930" stroked="f"/>
                        <v:rect id="Rectangle 10203" o:spid="_x0000_s1073" style="position:absolute;left:12299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jBLsUA&#10;AADdAAAADwAAAGRycy9kb3ducmV2LnhtbERPTWvCQBC9C/6HZYRepG5qodjUVULB0kPRGtOcx+yY&#10;hGZnQ3bV6K93hUJv83ifM1/2phEn6lxtWcHTJAJBXFhdc6kg260eZyCcR9bYWCYFF3KwXAwHc4y1&#10;PfOWTqkvRQhhF6OCyvs2ltIVFRl0E9sSB+5gO4M+wK6UusNzCDeNnEbRizRYc2iosKX3iorf9GgU&#10;+Os4z49Jtll9/RR6n22/0/VHotTDqE/eQHjq/b/4z/2pw/zp6zPcvw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+MEuxQAAAN0AAAAPAAAAAAAAAAAAAAAAAJgCAABkcnMv&#10;ZG93bnJldi54bWxQSwUGAAAAAAQABAD1AAAAigMAAAAA&#10;" fillcolor="#930" stroked="f"/>
                        <v:rect id="Rectangle 10204" o:spid="_x0000_s1074" style="position:absolute;left:12153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FZWsUA&#10;AADdAAAADwAAAGRycy9kb3ducmV2LnhtbERPTWvCQBC9C/6HZYRepG4qpdjUVULB0kPRGtOcx+yY&#10;hGZnQ3bV6K93hUJv83ifM1/2phEn6lxtWcHTJAJBXFhdc6kg260eZyCcR9bYWCYFF3KwXAwHc4y1&#10;PfOWTqkvRQhhF6OCyvs2ltIVFRl0E9sSB+5gO4M+wK6UusNzCDeNnEbRizRYc2iosKX3iorf9GgU&#10;+Os4z49Jtll9/RR6n22/0/VHotTDqE/eQHjq/b/4z/2pw/zp6zPcvw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VlaxQAAAN0AAAAPAAAAAAAAAAAAAAAAAJgCAABkcnMv&#10;ZG93bnJldi54bWxQSwUGAAAAAAQABAD1AAAAigMAAAAA&#10;" fillcolor="#930" stroked="f"/>
                        <v:rect id="Rectangle 10205" o:spid="_x0000_s1075" style="position:absolute;left:12445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38wcUA&#10;AADdAAAADwAAAGRycy9kb3ducmV2LnhtbERPTWvCQBC9C/6HZYRepG4qtNjUVULB0kPRGtOcx+yY&#10;hGZnQ3bV6K93hUJv83ifM1/2phEn6lxtWcHTJAJBXFhdc6kg260eZyCcR9bYWCYFF3KwXAwHc4y1&#10;PfOWTqkvRQhhF6OCyvs2ltIVFRl0E9sSB+5gO4M+wK6UusNzCDeNnEbRizRYc2iosKX3iorf9GgU&#10;+Os4z49Jtll9/RR6n22/0/VHotTDqE/eQHjq/b/4z/2pw/zp6zPcvw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XfzBxQAAAN0AAAAPAAAAAAAAAAAAAAAAAJgCAABkcnMv&#10;ZG93bnJldi54bWxQSwUGAAAAAAQABAD1AAAAigMAAAAA&#10;" fillcolor="#930" stroked="f"/>
                        <v:rect id="Rectangle 10206" o:spid="_x0000_s1076" style="position:absolute;left:12299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9itsUA&#10;AADdAAAADwAAAGRycy9kb3ducmV2LnhtbERPTWvCQBC9F/wPywi9FN3oQWp0lSAoHoqtMXoes2MS&#10;zM6G7Kqxv75bKPQ2j/c582VnanGn1lWWFYyGEQji3OqKCwXZYT14B+E8ssbaMil4koPlovcyx1jb&#10;B+/pnvpChBB2MSoovW9iKV1ekkE3tA1x4C62NegDbAupW3yEcFPLcRRNpMGKQ0OJDa1Kyq/pzSjw&#10;32+n0y3JPtcfx1yfs/1XutskSr32u2QGwlPn/8V/7q0O88fTCfx+E06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j2K2xQAAAN0AAAAPAAAAAAAAAAAAAAAAAJgCAABkcnMv&#10;ZG93bnJldi54bWxQSwUGAAAAAAQABAD1AAAAigMAAAAA&#10;" fillcolor="#930" stroked="f"/>
                        <v:rect id="Rectangle 10207" o:spid="_x0000_s1077" style="position:absolute;left:12591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PHLcYA&#10;AADdAAAADwAAAGRycy9kb3ducmV2LnhtbERPTWvCQBC9C/6HZYRepG7qobWpq4SCpYeiNaY5j9kx&#10;Cc3Ohuyq0V/vCoXe5vE+Z77sTSNO1LnasoKnSQSCuLC65lJBtls9zkA4j6yxsUwKLuRguRgO5hhr&#10;e+YtnVJfihDCLkYFlfdtLKUrKjLoJrYlDtzBdgZ9gF0pdYfnEG4aOY2iZ2mw5tBQYUvvFRW/6dEo&#10;8Ndxnh+TbLP6+in0Ptt+p+uPRKmHUZ+8gfDU+3/xn/tTh/nT1xe4fxNO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cPHLcYAAADdAAAADwAAAAAAAAAAAAAAAACYAgAAZHJz&#10;L2Rvd25yZXYueG1sUEsFBgAAAAAEAAQA9QAAAIsDAAAAAA==&#10;" fillcolor="#930" stroked="f"/>
                        <v:rect id="Rectangle 10208" o:spid="_x0000_s1078" style="position:absolute;left:12591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xTX8gA&#10;AADdAAAADwAAAGRycy9kb3ducmV2LnhtbESPQWvCQBCF74X+h2UEL6Vu6qHY6CqhYPFQ2ppGz2N2&#10;TILZ2ZBdNe2v7xyE3mZ4b977ZrEaXKsu1IfGs4GnSQKKuPS24cpA8b1+nIEKEdli65kM/FCA1fL+&#10;boGp9Vfe0iWPlZIQDikaqGPsUq1DWZPDMPEdsWhH3zuMsvaVtj1eJdy1epokz9phw9JQY0evNZWn&#10;/OwMxN+H/f6cFZ/r911pD8X2K/94y4wZj4ZsDirSEP/Nt+uNFfzpi+DKNzKCXv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XFNfyAAAAN0AAAAPAAAAAAAAAAAAAAAAAJgCAABk&#10;cnMvZG93bnJldi54bWxQSwUGAAAAAAQABAD1AAAAjQMAAAAA&#10;" fillcolor="#930" stroked="f"/>
                        <v:rect id="Rectangle 10209" o:spid="_x0000_s1079" style="position:absolute;left:12737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D2xMUA&#10;AADdAAAADwAAAGRycy9kb3ducmV2LnhtbERPS2vCQBC+F/oflin0UuqmHkSjq4SCpQfxkUbPY3ZM&#10;QrOzIbtq9Ne7guBtPr7nTGadqcWJWldZVvDVi0AQ51ZXXCjI/uafQxDOI2usLZOCCzmYTV9fJhhr&#10;e+YNnVJfiBDCLkYFpfdNLKXLSzLoerYhDtzBtgZ9gG0hdYvnEG5q2Y+igTRYcWgosaHvkvL/9GgU&#10;+OvHbndMstV8sc31Ptus0+VPotT7W5eMQXjq/FP8cP/qML8/GsH9m3CC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EPbExQAAAN0AAAAPAAAAAAAAAAAAAAAAAJgCAABkcnMv&#10;ZG93bnJldi54bWxQSwUGAAAAAAQABAD1AAAAigMAAAAA&#10;" fillcolor="#930" stroked="f"/>
                        <v:rect id="Rectangle 10210" o:spid="_x0000_s1080" style="position:absolute;left:12883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HFQ8gA&#10;AADdAAAADwAAAGRycy9kb3ducmV2LnhtbESPQWvCQBCF7wX/wzJCL0U3tlBKdJUgWHoobU2j5zE7&#10;JsHsbMiumvbXdw4FbzO8N+99s1gNrlUX6kPj2cBsmoAiLr1tuDJQfG8mL6BCRLbYeiYDPxRgtRzd&#10;LTC1/spbuuSxUhLCIUUDdYxdqnUoa3IYpr4jFu3oe4dR1r7StserhLtWPybJs3bYsDTU2NG6pvKU&#10;n52B+Puw35+z4nPzvivtodh+5R+vmTH34yGbg4o0xJv5//rNCv5TIvzyjYygl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IwcVDyAAAAN0AAAAPAAAAAAAAAAAAAAAAAJgCAABk&#10;cnMvZG93bnJldi54bWxQSwUGAAAAAAQABAD1AAAAjQMAAAAA&#10;" fillcolor="#930" stroked="f"/>
                        <v:rect id="Rectangle 10211" o:spid="_x0000_s1081" style="position:absolute;left:13029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1g2MUA&#10;AADdAAAADwAAAGRycy9kb3ducmV2LnhtbERPS2vCQBC+C/0PyxS8SN2oIJK6SihYehAfaep5mp0m&#10;odnZkF01+utdQfA2H99z5svO1OJErassKxgNIxDEudUVFwqy79XbDITzyBpry6TgQg6Wi5feHGNt&#10;z7ynU+oLEULYxaig9L6JpXR5SQbd0DbEgfuzrUEfYFtI3eI5hJtajqNoKg1WHBpKbOijpPw/PRoF&#10;/jo4HI5Jtl2tf3L9m+136eYzUar/2iXvIDx1/il+uL90mD+JRnD/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jWDYxQAAAN0AAAAPAAAAAAAAAAAAAAAAAJgCAABkcnMv&#10;ZG93bnJldi54bWxQSwUGAAAAAAQABAD1AAAAigMAAAAA&#10;" fillcolor="#930" stroked="f"/>
                        <v:rect id="Rectangle 10212" o:spid="_x0000_s1082" style="position:absolute;left:12883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/+r8QA&#10;AADdAAAADwAAAGRycy9kb3ducmV2LnhtbERPTWvCQBC9C/0PyxS8SN1UQUp0lVCweBCrafQ8Zsck&#10;NDsbsqvG/npXEHqbx/uc2aIztbhQ6yrLCt6HEQji3OqKCwXZz/LtA4TzyBpry6TgRg4W85feDGNt&#10;r7yjS+oLEULYxaig9L6JpXR5SQbd0DbEgTvZ1qAPsC2kbvEawk0tR1E0kQYrDg0lNvRZUv6bno0C&#10;/zc4HM5J9r1c73N9zHbbdPOVKNV/7ZIpCE+d/xc/3Ssd5o+jETy+CS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f/q/EAAAA3QAAAA8AAAAAAAAAAAAAAAAAmAIAAGRycy9k&#10;b3ducmV2LnhtbFBLBQYAAAAABAAEAPUAAACJAwAAAAA=&#10;" fillcolor="#930" stroked="f"/>
                        <v:rect id="Rectangle 10213" o:spid="_x0000_s1083" style="position:absolute;left:13175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NbNMQA&#10;AADdAAAADwAAAGRycy9kb3ducmV2LnhtbERPTWvCQBC9C/6HZQQvohsrFEldJQhKD9LWmHqeZqdJ&#10;MDsbsqum/fWuIHibx/ucxaoztbhQ6yrLCqaTCARxbnXFhYLssBnPQTiPrLG2TAr+yMFq2e8tMNb2&#10;ynu6pL4QIYRdjApK75tYSpeXZNBNbEMcuF/bGvQBtoXULV5DuKnlSxS9SoMVh4YSG1qXlJ/Ss1Hg&#10;/0fH4znJPje771z/ZPuv9GObKDUcdMkbCE+df4of7ncd5s+iGdy/CS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TWzTEAAAA3QAAAA8AAAAAAAAAAAAAAAAAmAIAAGRycy9k&#10;b3ducmV2LnhtbFBLBQYAAAAABAAEAPUAAACJAwAAAAA=&#10;" fillcolor="#930" stroked="f"/>
                        <v:rect id="Rectangle 10214" o:spid="_x0000_s1084" style="position:absolute;left:13175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rDQMUA&#10;AADdAAAADwAAAGRycy9kb3ducmV2LnhtbERPS2vCQBC+F/wPywi9lLrRSpHUVYKg9FB8xNTzNDsm&#10;wexsyK4a++u7gtDbfHzPmc47U4sLta6yrGA4iEAQ51ZXXCjI9svXCQjnkTXWlknBjRzMZ72nKcba&#10;XnlHl9QXIoSwi1FB6X0TS+nykgy6gW2IA3e0rUEfYFtI3eI1hJtajqLoXRqsODSU2NCipPyUno0C&#10;//tyOJyTbLP8+s71T7bbputVotRzv0s+QHjq/L/44f7UYf5bNIb7N+EE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+sNAxQAAAN0AAAAPAAAAAAAAAAAAAAAAAJgCAABkcnMv&#10;ZG93bnJldi54bWxQSwUGAAAAAAQABAD1AAAAigMAAAAA&#10;" fillcolor="#930" stroked="f"/>
                        <v:rect id="Rectangle 10215" o:spid="_x0000_s1085" style="position:absolute;left:13466;top:7020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Zm28UA&#10;AADdAAAADwAAAGRycy9kb3ducmV2LnhtbERPS2vCQBC+F/wPywi9lLrRYpHUVYKg9FB8xNTzNDsm&#10;wexsyK4a++u7gtDbfHzPmc47U4sLta6yrGA4iEAQ51ZXXCjI9svXCQjnkTXWlknBjRzMZ72nKcba&#10;XnlHl9QXIoSwi1FB6X0TS+nykgy6gW2IA3e0rUEfYFtI3eI1hJtajqLoXRqsODSU2NCipPyUno0C&#10;//tyOJyTbLP8+s71T7bbputVotRzv0s+QHjq/L/44f7UYf5bNIb7N+EE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tmbbxQAAAN0AAAAPAAAAAAAAAAAAAAAAAJgCAABkcnMv&#10;ZG93bnJldi54bWxQSwUGAAAAAAQABAD1AAAAigMAAAAA&#10;" fillcolor="#930" stroked="f"/>
                        <v:rect id="Rectangle 10216" o:spid="_x0000_s1086" style="position:absolute;left:13320;top:7166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T4rMUA&#10;AADdAAAADwAAAGRycy9kb3ducmV2LnhtbERPTWvCQBC9F/wPywi9FN3YgkjqJgRB6aG0GlPP0+w0&#10;CWZnQ3bVtL/eLQje5vE+Z5kOphVn6l1jWcFsGoEgLq1uuFJQ7NeTBQjnkTW2lknBLzlIk9HDEmNt&#10;L7yjc+4rEULYxaig9r6LpXRlTQbd1HbEgfuxvUEfYF9J3eMlhJtWPkfRXBpsODTU2NGqpvKYn4wC&#10;//d0OJyy4nP9/lXq72K3zT82mVKP4yF7BeFp8Hfxzf2mw/yXaA7/34QTZH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ZPisxQAAAN0AAAAPAAAAAAAAAAAAAAAAAJgCAABkcnMv&#10;ZG93bnJldi54bWxQSwUGAAAAAAQABAD1AAAAigMAAAAA&#10;" fillcolor="#930" stroked="f"/>
                        <v:rect id="Rectangle 10217" o:spid="_x0000_s1087" style="position:absolute;left:13612;top:7166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hdN8UA&#10;AADdAAAADwAAAGRycy9kb3ducmV2LnhtbERPS2vCQBC+F/wPywi9lLrRgpXUVYKg9FB8xNTzNDsm&#10;wexsyK4a++u7gtDbfHzPmc47U4sLta6yrGA4iEAQ51ZXXCjI9svXCQjnkTXWlknBjRzMZ72nKcba&#10;XnlHl9QXIoSwi1FB6X0TS+nykgy6gW2IA3e0rUEfYFtI3eI1hJtajqJoLA1WHBpKbGhRUn5Kz0aB&#10;/305HM5Jtll+fef6J9tt0/UqUeq53yUfIDx1/l/8cH/qMP8teof7N+EE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KF03xQAAAN0AAAAPAAAAAAAAAAAAAAAAAJgCAABkcnMv&#10;ZG93bnJldi54bWxQSwUGAAAAAAQABAD1AAAAigMAAAAA&#10;" fillcolor="#930" stroked="f"/>
                        <v:rect id="Rectangle 10218" o:spid="_x0000_s1088" style="position:absolute;left:13466;top:7312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fJRcgA&#10;AADdAAAADwAAAGRycy9kb3ducmV2LnhtbESPQWvCQBCF7wX/wzJCL0U3tlBKdJUgWHoobU2j5zE7&#10;JsHsbMiumvbXdw4FbzO8N+99s1gNrlUX6kPj2cBsmoAiLr1tuDJQfG8mL6BCRLbYeiYDPxRgtRzd&#10;LTC1/spbuuSxUhLCIUUDdYxdqnUoa3IYpr4jFu3oe4dR1r7StserhLtWPybJs3bYsDTU2NG6pvKU&#10;n52B+Puw35+z4nPzvivtodh+5R+vmTH34yGbg4o0xJv5//rNCv5TIrjyjYygl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2t8lFyAAAAN0AAAAPAAAAAAAAAAAAAAAAAJgCAABk&#10;cnMvZG93bnJldi54bWxQSwUGAAAAAAQABAD1AAAAjQMAAAAA&#10;" fillcolor="#930" stroked="f"/>
                        <v:rect id="Rectangle 10219" o:spid="_x0000_s1089" style="position:absolute;left:13758;top:7020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ts3sUA&#10;AADdAAAADwAAAGRycy9kb3ducmV2LnhtbERPS2vCQBC+F/wPywi9lLrRgtTUVYKg9FB8xNTzNDsm&#10;wexsyK4a++u7gtDbfHzPmc47U4sLta6yrGA4iEAQ51ZXXCjI9svXdxDOI2usLZOCGzmYz3pPU4y1&#10;vfKOLqkvRAhhF6OC0vsmltLlJRl0A9sQB+5oW4M+wLaQusVrCDe1HEXRWBqsODSU2NCipPyUno0C&#10;//tyOJyTbLP8+s71T7bbputVotRzv0s+QHjq/L/44f7UYf5bNIH7N+EE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+2zexQAAAN0AAAAPAAAAAAAAAAAAAAAAAJgCAABkcnMv&#10;ZG93bnJldi54bWxQSwUGAAAAAAQABAD1AAAAigMAAAAA&#10;" fillcolor="#930" stroked="f"/>
                        <v:rect id="Rectangle 10220" o:spid="_x0000_s1090" style="position:absolute;left:13758;top:7312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hTnsgA&#10;AADdAAAADwAAAGRycy9kb3ducmV2LnhtbESPQWvCQBCF74X+h2UEL6VutFBKdJVQsPQgtqbR85gd&#10;k2B2NmRXTfvrO4dCbzO8N+99s1gNrlVX6kPj2cB0koAiLr1tuDJQfK0fX0CFiGyx9UwGvinAanl/&#10;t8DU+hvv6JrHSkkIhxQN1DF2qdahrMlhmPiOWLST7x1GWftK2x5vEu5aPUuSZ+2wYWmosaPXmspz&#10;fnEG4s/D4XDJio/1Zl/aY7H7zLdvmTHj0ZDNQUUa4r/57/rdCv7TVPjlGxlBL3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GFOeyAAAAN0AAAAPAAAAAAAAAAAAAAAAAJgCAABk&#10;cnMvZG93bnJldi54bWxQSwUGAAAAAAQABAD1AAAAjQMAAAAA&#10;" fillcolor="#930" stroked="f"/>
                        <v:rect id="Rectangle 10221" o:spid="_x0000_s1091" style="position:absolute;left:13904;top:7166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T2BcUA&#10;AADdAAAADwAAAGRycy9kb3ducmV2LnhtbERPTWvCQBC9F/oflhG8lLqJBSnRVUJB8VCqptHzNDtN&#10;gtnZkF019de7gtDbPN7nzBa9acSZOldbVhCPIhDEhdU1lwry7+XrOwjnkTU2lknBHzlYzJ+fZpho&#10;e+EdnTNfihDCLkEFlfdtIqUrKjLoRrYlDtyv7Qz6ALtS6g4vIdw0chxFE2mw5tBQYUsfFRXH7GQU&#10;+OvL4XBK883yc1/on3y3zb5WqVLDQZ9OQXjq/b/44V7rMP8tjuH+TThB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VPYFxQAAAN0AAAAPAAAAAAAAAAAAAAAAAJgCAABkcnMv&#10;ZG93bnJldi54bWxQSwUGAAAAAAQABAD1AAAAigMAAAAA&#10;" fillcolor="#930" stroked="f"/>
                        <v:rect id="Rectangle 10222" o:spid="_x0000_s1092" style="position:absolute;left:14050;top:7020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ZocsUA&#10;AADdAAAADwAAAGRycy9kb3ducmV2LnhtbERPTWvCQBC9F/wPywheSt1oQSR1lSAoHkrVmHqeZsck&#10;mJ0N2VVTf323IHibx/uc2aIztbhS6yrLCkbDCARxbnXFhYLssHqbgnAeWWNtmRT8koPFvPcyw1jb&#10;G+/pmvpChBB2MSoovW9iKV1ekkE3tA1x4E62NegDbAupW7yFcFPLcRRNpMGKQ0OJDS1Lys/pxSjw&#10;99fj8ZJk29Xnd65/sv0u/VonSg36XfIBwlPnn+KHe6PD/PfRGP6/CS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mhyxQAAAN0AAAAPAAAAAAAAAAAAAAAAAJgCAABkcnMv&#10;ZG93bnJldi54bWxQSwUGAAAAAAQABAD1AAAAigMAAAAA&#10;" fillcolor="#930" stroked="f"/>
                        <v:rect id="Rectangle 10223" o:spid="_x0000_s1093" style="position:absolute;left:14196;top:7166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rN6cUA&#10;AADdAAAADwAAAGRycy9kb3ducmV2LnhtbERPTWvCQBC9F/wPywi9lLpRQSR1lSAoHkrVmHqeZsck&#10;mJ0N2VVTf323IHibx/uc2aIztbhS6yrLCoaDCARxbnXFhYLssHqfgnAeWWNtmRT8koPFvPcyw1jb&#10;G+/pmvpChBB2MSoovW9iKV1ekkE3sA1x4E62NegDbAupW7yFcFPLURRNpMGKQ0OJDS1Lys/pxSjw&#10;97fj8ZJk29Xnd65/sv0u/VonSr32u+QDhKfOP8UP90aH+ePhGP6/CS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ys3pxQAAAN0AAAAPAAAAAAAAAAAAAAAAAJgCAABkcnMv&#10;ZG93bnJldi54bWxQSwUGAAAAAAQABAD1AAAAigMAAAAA&#10;" fillcolor="#930" stroked="f"/>
                        <v:rect id="Rectangle 10224" o:spid="_x0000_s1094" style="position:absolute;left:14050;top:7312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NVncUA&#10;AADdAAAADwAAAGRycy9kb3ducmV2LnhtbERPTWvCQBC9C/6HZYRepG5si5TUVULB0kPRGtOcx+yY&#10;hGZnQ3bV6K93hUJv83ifM1/2phEn6lxtWcF0EoEgLqyuuVSQ7VaPryCcR9bYWCYFF3KwXAwHc4y1&#10;PfOWTqkvRQhhF6OCyvs2ltIVFRl0E9sSB+5gO4M+wK6UusNzCDeNfIqimTRYc2iosKX3iorf9GgU&#10;+Os4z49Jtll9/RR6n22/0/VHotTDqE/eQHjq/b/4z/2pw/zn6Qvcvw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I1WdxQAAAN0AAAAPAAAAAAAAAAAAAAAAAJgCAABkcnMv&#10;ZG93bnJldi54bWxQSwUGAAAAAAQABAD1AAAAigMAAAAA&#10;" fillcolor="#930" stroked="f"/>
                        <v:rect id="Rectangle 10225" o:spid="_x0000_s1095" style="position:absolute;left:14342;top:7020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/wBsUA&#10;AADdAAAADwAAAGRycy9kb3ducmV2LnhtbERPTWvCQBC9C/6HZYRepG5sqZTUVULB0kPRGtOcx+yY&#10;hGZnQ3bV6K93hUJv83ifM1/2phEn6lxtWcF0EoEgLqyuuVSQ7VaPryCcR9bYWCYFF3KwXAwHc4y1&#10;PfOWTqkvRQhhF6OCyvs2ltIVFRl0E9sSB+5gO4M+wK6UusNzCDeNfIqimTRYc2iosKX3iorf9GgU&#10;+Os4z49Jtll9/RR6n22/0/VHotTDqE/eQHjq/b/4z/2pw/zn6Qvcvw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b/AGxQAAAN0AAAAPAAAAAAAAAAAAAAAAAJgCAABkcnMv&#10;ZG93bnJldi54bWxQSwUGAAAAAAQABAD1AAAAigMAAAAA&#10;" fillcolor="#930" stroked="f"/>
                        <v:rect id="Rectangle 10226" o:spid="_x0000_s1096" style="position:absolute;left:14342;top:7312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1uccUA&#10;AADdAAAADwAAAGRycy9kb3ducmV2LnhtbERPTWvCQBC9F/wPywi9lLrRgkjqKkFQPJRaY+p5mh2T&#10;YHY2ZFeN/vquIHibx/uc6bwztThT6yrLCoaDCARxbnXFhYJst3yfgHAeWWNtmRRcycF81nuZYqzt&#10;hbd0Tn0hQgi7GBWU3jexlC4vyaAb2IY4cAfbGvQBtoXULV5CuKnlKIrG0mDFoaHEhhYl5cf0ZBT4&#10;29t+f0qyzfLrN9d/2fYn/V4lSr32u+QThKfOP8UP91qH+R/DMdy/CSf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vW5xxQAAAN0AAAAPAAAAAAAAAAAAAAAAAJgCAABkcnMv&#10;ZG93bnJldi54bWxQSwUGAAAAAAQABAD1AAAAigMAAAAA&#10;" fillcolor="#930" stroked="f"/>
                        <v:rect id="Rectangle 10227" o:spid="_x0000_s1097" style="position:absolute;left:14615;top:7020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HL6sUA&#10;AADdAAAADwAAAGRycy9kb3ducmV2LnhtbERPTWvCQBC9C/6HZYRepG5soZbUVULB0kPRGtOcx+yY&#10;hGZnQ3bV6K93hUJv83ifM1/2phEn6lxtWcF0EoEgLqyuuVSQ7VaPryCcR9bYWCYFF3KwXAwHc4y1&#10;PfOWTqkvRQhhF6OCyvs2ltIVFRl0E9sSB+5gO4M+wK6UusNzCDeNfIqiF2mw5tBQYUvvFRW/6dEo&#10;8Ndxnh+TbLP6+in0Ptt+p+uPRKmHUZ+8gfDU+3/xn/tTh/nP0xncvw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8cvqxQAAAN0AAAAPAAAAAAAAAAAAAAAAAJgCAABkcnMv&#10;ZG93bnJldi54bWxQSwUGAAAAAAQABAD1AAAAigMAAAAA&#10;" fillcolor="#930" stroked="f"/>
                        <v:rect id="Rectangle 10228" o:spid="_x0000_s1098" style="position:absolute;left:14615;top:7312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5fmMgA&#10;AADdAAAADwAAAGRycy9kb3ducmV2LnhtbESPQWvCQBCF74X+h2UEL6VutFBKdJVQsPQgtqbR85gd&#10;k2B2NmRXTfvrO4dCbzO8N+99s1gNrlVX6kPj2cB0koAiLr1tuDJQfK0fX0CFiGyx9UwGvinAanl/&#10;t8DU+hvv6JrHSkkIhxQN1DF2qdahrMlhmPiOWLST7x1GWftK2x5vEu5aPUuSZ+2wYWmosaPXmspz&#10;fnEG4s/D4XDJio/1Zl/aY7H7zLdvmTHj0ZDNQUUa4r/57/rdCv7TVHDlGxlBL3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zbl+YyAAAAN0AAAAPAAAAAAAAAAAAAAAAAJgCAABk&#10;cnMvZG93bnJldi54bWxQSwUGAAAAAAQABAD1AAAAjQMAAAAA&#10;" fillcolor="#930" stroked="f"/>
                        <v:rect id="Rectangle 10229" o:spid="_x0000_s1099" style="position:absolute;left:14469;top:7166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L6A8UA&#10;AADdAAAADwAAAGRycy9kb3ducmV2LnhtbERPTWvCQBC9C/6HZYRepG5sodjUVULB0kPRGtOcx+yY&#10;hGZnQ3bV6K93hUJv83ifM1/2phEn6lxtWcF0EoEgLqyuuVSQ7VaPMxDOI2tsLJOCCzlYLoaDOcba&#10;nnlLp9SXIoSwi1FB5X0bS+mKigy6iW2JA3ewnUEfYFdK3eE5hJtGPkXRizRYc2iosKX3iorf9GgU&#10;+Os4z49Jtll9/RR6n22/0/VHotTDqE/eQHjq/b/4z/2pw/zn6Svcvw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IvoDxQAAAN0AAAAPAAAAAAAAAAAAAAAAAJgCAABkcnMv&#10;ZG93bnJldi54bWxQSwUGAAAAAAQABAD1AAAAigMAAAAA&#10;" fillcolor="#930" stroked="f"/>
                      </v:group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page">
                        <wp:posOffset>3263265</wp:posOffset>
                      </wp:positionH>
                      <wp:positionV relativeFrom="page">
                        <wp:posOffset>6332220</wp:posOffset>
                      </wp:positionV>
                      <wp:extent cx="3076575" cy="276225"/>
                      <wp:effectExtent l="0" t="0" r="3810" b="1905"/>
                      <wp:wrapNone/>
                      <wp:docPr id="1245" name="Text Box 10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657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000" w:rsidRDefault="00C53056">
                                  <w:pPr>
                                    <w:pStyle w:val="CertificateTitle"/>
                                  </w:pPr>
                                  <w:r>
                                    <w:t>Buy 10 cups of coffee, get one free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155" o:spid="_x0000_s1032" type="#_x0000_t202" style="position:absolute;left:0;text-align:left;margin-left:256.95pt;margin-top:498.6pt;width:242.25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" filled="f" stroked="f">
                      <v:textbox>
                        <w:txbxContent>
                          <w:p w:rsidR="00000000" w:rsidRDefault="00C53056">
                            <w:pPr>
                              <w:pStyle w:val="CertificateTitle"/>
                            </w:pPr>
                            <w:r>
                              <w:t>Buy 10 cups of coffee, get one free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page">
                        <wp:posOffset>3885565</wp:posOffset>
                      </wp:positionH>
                      <wp:positionV relativeFrom="page">
                        <wp:posOffset>5783580</wp:posOffset>
                      </wp:positionV>
                      <wp:extent cx="2476500" cy="542925"/>
                      <wp:effectExtent l="0" t="1905" r="635" b="0"/>
                      <wp:wrapNone/>
                      <wp:docPr id="1244" name="Text Box 10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0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000" w:rsidRPr="00C91F82" w:rsidRDefault="00C53056">
                                  <w:pPr>
                                    <w:pStyle w:val="CompanyName"/>
                                    <w:rPr>
                                      <w:sz w:val="24"/>
                                    </w:rPr>
                                  </w:pPr>
                                  <w:r w:rsidRPr="00C91F82">
                                    <w:t xml:space="preserve">Fourth </w:t>
                                  </w:r>
                                  <w:r>
                                    <w:t>C</w:t>
                                  </w:r>
                                  <w:r w:rsidRPr="00C91F82">
                                    <w:t>offee</w:t>
                                  </w:r>
                                </w:p>
                                <w:p w:rsidR="00000000" w:rsidRDefault="00C53056">
                                  <w:pPr>
                                    <w:pStyle w:val="Tagline"/>
                                    <w:jc w:val="both"/>
                                  </w:pPr>
                                  <w:r w:rsidRPr="00E464D5">
                                    <w:t>“Organic and fair because we care</w:t>
                                  </w:r>
                                  <w:r>
                                    <w:t>.</w:t>
                                  </w:r>
                                  <w:r w:rsidRPr="00E464D5">
                                    <w:t>”</w:t>
                                  </w:r>
                                </w:p>
                                <w:p w:rsidR="00000000" w:rsidRDefault="00C5305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154" o:spid="_x0000_s1033" type="#_x0000_t202" style="position:absolute;left:0;text-align:left;margin-left:305.95pt;margin-top:455.4pt;width:195pt;height:42.7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tOruwIAAMc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" filled="f" stroked="f">
                      <v:textbox>
                        <w:txbxContent>
                          <w:p w:rsidR="00000000" w:rsidRPr="00C91F82" w:rsidRDefault="00C53056">
                            <w:pPr>
                              <w:pStyle w:val="CompanyName"/>
                              <w:rPr>
                                <w:sz w:val="24"/>
                              </w:rPr>
                            </w:pPr>
                            <w:r w:rsidRPr="00C91F82">
                              <w:t xml:space="preserve">Fourth </w:t>
                            </w:r>
                            <w:r>
                              <w:t>C</w:t>
                            </w:r>
                            <w:r w:rsidRPr="00C91F82">
                              <w:t>offee</w:t>
                            </w:r>
                          </w:p>
                          <w:p w:rsidR="00000000" w:rsidRDefault="00C53056">
                            <w:pPr>
                              <w:pStyle w:val="Tagline"/>
                              <w:jc w:val="both"/>
                            </w:pPr>
                            <w:r w:rsidRPr="00E464D5">
                              <w:t>“Organic and fair because we care</w:t>
                            </w:r>
                            <w:r>
                              <w:t>.</w:t>
                            </w:r>
                            <w:r w:rsidRPr="00E464D5">
                              <w:t>”</w:t>
                            </w:r>
                          </w:p>
                          <w:p w:rsidR="00000000" w:rsidRDefault="00C53056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page">
                        <wp:posOffset>3218815</wp:posOffset>
                      </wp:positionH>
                      <wp:positionV relativeFrom="page">
                        <wp:posOffset>7136130</wp:posOffset>
                      </wp:positionV>
                      <wp:extent cx="3171825" cy="173355"/>
                      <wp:effectExtent l="0" t="1905" r="635" b="0"/>
                      <wp:wrapNone/>
                      <wp:docPr id="1170" name="Group 100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1825" cy="173355"/>
                                <a:chOff x="2707" y="3525"/>
                                <a:chExt cx="6840" cy="438"/>
                              </a:xfrm>
                            </wpg:grpSpPr>
                            <wps:wsp>
                              <wps:cNvPr id="1171" name="Rectangle 100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7" y="3525"/>
                                  <a:ext cx="6840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172" name="Group 100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07" y="3525"/>
                                  <a:ext cx="6840" cy="438"/>
                                  <a:chOff x="7920" y="7020"/>
                                  <a:chExt cx="6840" cy="438"/>
                                </a:xfrm>
                              </wpg:grpSpPr>
                              <wps:wsp>
                                <wps:cNvPr id="1173" name="Rectangle 1008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7920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74" name="Rectangle 1008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066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75" name="Rectangle 1008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212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76" name="Rectangle 1008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7920" y="7312"/>
                                    <a:ext cx="146" cy="1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77" name="Rectangle 1008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212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78" name="Rectangle 1008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504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79" name="Rectangle 1008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358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80" name="Rectangle 1009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650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81" name="Rectangle 1009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504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82" name="Rectangle 1009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796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83" name="Rectangle 1009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088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84" name="Rectangle 1009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234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85" name="Rectangle 1009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380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86" name="Rectangle 1009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088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87" name="Rectangle 1009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380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88" name="Rectangle 1009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672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89" name="Rectangle 1009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526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90" name="Rectangle 1010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818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91" name="Rectangle 1010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672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92" name="Rectangle 1010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796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93" name="Rectangle 1010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942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94" name="Rectangle 1010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964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95" name="Rectangle 1010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110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96" name="Rectangle 1010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255" y="7021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97" name="Rectangle 1010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964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98" name="Rectangle 1010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255" y="7313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99" name="Rectangle 1010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547" y="7021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00" name="Rectangle 1011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401" y="7167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01" name="Rectangle 1011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693" y="7167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02" name="Rectangle 1011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547" y="7313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03" name="Rectangle 1011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839" y="7021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04" name="Rectangle 1011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131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05" name="Rectangle 1011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277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06" name="Rectangle 1011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423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07" name="Rectangle 1011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131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08" name="Rectangle 1011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423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09" name="Rectangle 1011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715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10" name="Rectangle 1012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569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11" name="Rectangle 1012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861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12" name="Rectangle 1012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715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13" name="Rectangle 1012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839" y="7313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14" name="Rectangle 1012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985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15" name="Rectangle 1012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007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16" name="Rectangle 1012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007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17" name="Rectangle 1012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299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18" name="Rectangle 1012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153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19" name="Rectangle 1012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445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20" name="Rectangle 1013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299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21" name="Rectangle 1013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591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22" name="Rectangle 1013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591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23" name="Rectangle 1013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737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24" name="Rectangle 1013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883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25" name="Rectangle 1013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029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26" name="Rectangle 1013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883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27" name="Rectangle 1013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175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28" name="Rectangle 1013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175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29" name="Rectangle 1013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466" y="7020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30" name="Rectangle 1014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320" y="7166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31" name="Rectangle 1014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612" y="7166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32" name="Rectangle 1014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466" y="7312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33" name="Rectangle 1014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758" y="7020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34" name="Rectangle 1014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758" y="7312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35" name="Rectangle 1014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904" y="7166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36" name="Rectangle 1014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050" y="7020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37" name="Rectangle 1014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196" y="7166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38" name="Rectangle 1014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050" y="7312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39" name="Rectangle 1014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342" y="7020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40" name="Rectangle 1015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342" y="7312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41" name="Rectangle 1015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615" y="7020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42" name="Rectangle 1015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615" y="7312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43" name="Rectangle 1015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469" y="7166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080" o:spid="_x0000_s1026" style="position:absolute;margin-left:253.45pt;margin-top:561.9pt;width:249.75pt;height:13.65pt;z-index:251674624;mso-position-horizontal-relative:page;mso-position-vertical-relative:page" coordorigin="2707,3525" coordsize="6840,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">
                      <v:rect id="Rectangle 10081" o:spid="_x0000_s1027" style="position:absolute;left:2707;top:3525;width:684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78r8EA&#10;AADdAAAADwAAAGRycy9kb3ducmV2LnhtbERPS4vCMBC+L/gfwgje1rQKunSNsgiC0JOvg7ehGduu&#10;yaQ2Ueu/N4LgbT6+58wWnTXiRq2vHStIhwkI4sLpmksF+93q+weED8gajWNS8CAPi3nva4aZdnfe&#10;0G0bShFD2GeooAqhyaT0RUUW/dA1xJE7udZiiLAtpW7xHsOtkaMkmUiLNceGChtaVlSct1er4Gjq&#10;4znP95dpt9k1ISfzPz4dlBr0u79fEIG68BG/3Wsd56fTFF7fxB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u/K/BAAAA3QAAAA8AAAAAAAAAAAAAAAAAmAIAAGRycy9kb3du&#10;cmV2LnhtbFBLBQYAAAAABAAEAPUAAACGAwAAAAA=&#10;" fillcolor="#dbd6a5" stroked="f"/>
                      <v:group id="Group 10082" o:spid="_x0000_s1028" style="position:absolute;left:2707;top:3525;width:6840;height:438" coordorigin="7920,7020" coordsize="6840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uMub8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ser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7jLm/FAAAA3QAA&#10;AA8AAAAAAAAAAAAAAAAAqgIAAGRycy9kb3ducmV2LnhtbFBLBQYAAAAABAAEAPoAAACcAwAAAAA=&#10;">
                        <v:rect id="Rectangle 10083" o:spid="_x0000_s1029" style="position:absolute;left:7920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GqMUA&#10;AADdAAAADwAAAGRycy9kb3ducmV2LnhtbERPTWvCQBC9C/6HZYRepG5soZbUVULB0kPRGtOcx+yY&#10;hGZnQ3bV6K93hUJv83ifM1/2phEn6lxtWcF0EoEgLqyuuVSQ7VaPryCcR9bYWCYFF3KwXAwHc4y1&#10;PfOWTqkvRQhhF6OCyvs2ltIVFRl0E9sSB+5gO4M+wK6UusNzCDeNfIqiF2mw5tBQYUvvFRW/6dEo&#10;8Ndxnh+TbLP6+in0Ptt+p+uPRKmHUZ+8gfDU+3/xn/tTh/nT2TPcvw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0UaoxQAAAN0AAAAPAAAAAAAAAAAAAAAAAJgCAABkcnMv&#10;ZG93bnJldi54bWxQSwUGAAAAAAQABAD1AAAAigMAAAAA&#10;" fillcolor="#930" stroked="f"/>
                        <v:rect id="Rectangle 10084" o:spid="_x0000_s1030" style="position:absolute;left:8066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je3MUA&#10;AADdAAAADwAAAGRycy9kb3ducmV2LnhtbERPTWvCQBC9C/6HZYRepG4spZbUVULB0kPRGtOcx+yY&#10;hGZnQ3bV6K93hUJv83ifM1/2phEn6lxtWcF0EoEgLqyuuVSQ7VaPryCcR9bYWCYFF3KwXAwHc4y1&#10;PfOWTqkvRQhhF6OCyvs2ltIVFRl0E9sSB+5gO4M+wK6UusNzCDeNfIqiF2mw5tBQYUvvFRW/6dEo&#10;8Ndxnh+TbLP6+in0Ptt+p+uPRKmHUZ+8gfDU+3/xn/tTh/nT2TPcvw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ON7cxQAAAN0AAAAPAAAAAAAAAAAAAAAAAJgCAABkcnMv&#10;ZG93bnJldi54bWxQSwUGAAAAAAQABAD1AAAAigMAAAAA&#10;" fillcolor="#930" stroked="f"/>
                        <v:rect id="Rectangle 10085" o:spid="_x0000_s1031" style="position:absolute;left:8212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R7R8UA&#10;AADdAAAADwAAAGRycy9kb3ducmV2LnhtbERPTWvCQBC9C/6HZYRepG4stJbUVULB0kPRGtOcx+yY&#10;hGZnQ3bV6K93hUJv83ifM1/2phEn6lxtWcF0EoEgLqyuuVSQ7VaPryCcR9bYWCYFF3KwXAwHc4y1&#10;PfOWTqkvRQhhF6OCyvs2ltIVFRl0E9sSB+5gO4M+wK6UusNzCDeNfIqiF2mw5tBQYUvvFRW/6dEo&#10;8Ndxnh+TbLP6+in0Ptt+p+uPRKmHUZ+8gfDU+3/xn/tTh/nT2TPcvw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dHtHxQAAAN0AAAAPAAAAAAAAAAAAAAAAAJgCAABkcnMv&#10;ZG93bnJldi54bWxQSwUGAAAAAAQABAD1AAAAigMAAAAA&#10;" fillcolor="#930" stroked="f"/>
                        <v:rect id="Rectangle 10086" o:spid="_x0000_s1032" style="position:absolute;left:7920;top:7312;width:146;height:146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blMMUA&#10;AADdAAAADwAAAGRycy9kb3ducmV2LnhtbERPTWvCQBC9F/wPywi9lLrRg0rqKkFQPJSqMfU8zY5J&#10;MDsbsqum/vpuQfA2j/c5s0VnanGl1lWWFQwHEQji3OqKCwXZYfU+BeE8ssbaMin4JQeLee9lhrG2&#10;N97TNfWFCCHsYlRQet/EUrq8JINuYBviwJ1sa9AH2BZSt3gL4aaWoygaS4MVh4YSG1qWlJ/Ti1Hg&#10;72/H4yXJtqvP71z/ZPtd+rVOlHrtd8kHCE+df4of7o0O84eTMfx/E06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puUwxQAAAN0AAAAPAAAAAAAAAAAAAAAAAJgCAABkcnMv&#10;ZG93bnJldi54bWxQSwUGAAAAAAQABAD1AAAAigMAAAAA&#10;" fillcolor="#930" stroked="f"/>
                        <v:rect id="Rectangle 10087" o:spid="_x0000_s1033" style="position:absolute;left:8212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pAq8UA&#10;AADdAAAADwAAAGRycy9kb3ducmV2LnhtbERPTWvCQBC9F/wPywi9lLrRQ5XUVYKgeCi1xtTzNDsm&#10;wexsyK4a/fVdQfA2j/c503lnanGm1lWWFQwHEQji3OqKCwXZbvk+AeE8ssbaMim4koP5rPcyxVjb&#10;C2/pnPpChBB2MSoovW9iKV1ekkE3sA1x4A62NegDbAupW7yEcFPLURR9SIMVh4YSG1qUlB/Tk1Hg&#10;b2/7/SnJNsuv31z/Zduf9HuVKPXa75JPEJ46/xQ/3Gsd5g/HY7h/E06Q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6kCrxQAAAN0AAAAPAAAAAAAAAAAAAAAAAJgCAABkcnMv&#10;ZG93bnJldi54bWxQSwUGAAAAAAQABAD1AAAAigMAAAAA&#10;" fillcolor="#930" stroked="f"/>
                        <v:rect id="Rectangle 10088" o:spid="_x0000_s1034" style="position:absolute;left:8504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XU2cgA&#10;AADdAAAADwAAAGRycy9kb3ducmV2LnhtbESPQWvCQBCF74X+h2UEL6Vu9NCW6CqhYOlBbE2j5zE7&#10;JsHsbMiumvbXdw6F3mZ4b977ZrEaXKuu1IfGs4HpJAFFXHrbcGWg+Fo/voAKEdli65kMfFOA1fL+&#10;boGp9Tfe0TWPlZIQDikaqGPsUq1DWZPDMPEdsWgn3zuMsvaVtj3eJNy1epYkT9phw9JQY0evNZXn&#10;/OIMxJ+Hw+GSFR/rzb60x2L3mW/fMmPGoyGbg4o0xH/z3/W7Ffzps+DKNzKCXv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ddTZyAAAAN0AAAAPAAAAAAAAAAAAAAAAAJgCAABk&#10;cnMvZG93bnJldi54bWxQSwUGAAAAAAQABAD1AAAAjQMAAAAA&#10;" fillcolor="#930" stroked="f"/>
                        <v:rect id="Rectangle 10089" o:spid="_x0000_s1035" style="position:absolute;left:8358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lxQsYA&#10;AADdAAAADwAAAGRycy9kb3ducmV2LnhtbERPTWvCQBC9C/6HZYRepG7sobWpq4SCpYeiNaY5j9kx&#10;Cc3Ohuyq0V/vCoXe5vE+Z77sTSNO1LnasoLpJAJBXFhdc6kg260eZyCcR9bYWCYFF3KwXAwHc4y1&#10;PfOWTqkvRQhhF6OCyvs2ltIVFRl0E9sSB+5gO4M+wK6UusNzCDeNfIqiZ2mw5tBQYUvvFRW/6dEo&#10;8Ndxnh+TbLP6+in0Ptt+p+uPRKmHUZ+8gfDU+3/xn/tTh/nTl1e4fxNO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lxQsYAAADdAAAADwAAAAAAAAAAAAAAAACYAgAAZHJz&#10;L2Rvd25yZXYueG1sUEsFBgAAAAAEAAQA9QAAAIsDAAAAAA==&#10;" fillcolor="#930" stroked="f"/>
                        <v:rect id="Rectangle 10090" o:spid="_x0000_s1036" style="position:absolute;left:8650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ao+MgA&#10;AADdAAAADwAAAGRycy9kb3ducmV2LnhtbESPQWvCQBCF74L/YZmCF9GNHoqkrhIKSg+l1TT1PGan&#10;SWh2NmRXTfvrOwehtxnem/e+WW8H16or9aHxbGAxT0ARl942XBkoPnazFagQkS22nsnADwXYbsaj&#10;NabW3/hI1zxWSkI4pGigjrFLtQ5lTQ7D3HfEon353mGUta+07fEm4a7VyyR51A4bloYaO3quqfzO&#10;L85A/J2eTpeseN+9fpb2XBwP+ds+M2byMGRPoCIN8d98v36xgr9YCb98IyPoz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1qj4yAAAAN0AAAAPAAAAAAAAAAAAAAAAAJgCAABk&#10;cnMvZG93bnJldi54bWxQSwUGAAAAAAQABAD1AAAAjQMAAAAA&#10;" fillcolor="#930" stroked="f"/>
                        <v:rect id="Rectangle 10091" o:spid="_x0000_s1037" style="position:absolute;left:8504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oNY8QA&#10;AADdAAAADwAAAGRycy9kb3ducmV2LnhtbERPTWvCQBC9C/6HZYReRDfpQSS6SihYeiitxuh5zI5J&#10;aHY2ZFdN/fVuoeBtHu9zluveNOJKnastK4inEQjiwuqaSwX5fjOZg3AeWWNjmRT8koP1ajhYYqLt&#10;jXd0zXwpQgi7BBVU3reJlK6oyKCb2pY4cGfbGfQBdqXUHd5CuGnkaxTNpMGaQ0OFLb1VVPxkF6PA&#10;38fH4yXNvzefh0Kf8t02+3pPlXoZ9ekChKfeP8X/7g8d5sfzGP6+CSf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aDWPEAAAA3QAAAA8AAAAAAAAAAAAAAAAAmAIAAGRycy9k&#10;b3ducmV2LnhtbFBLBQYAAAAABAAEAPUAAACJAwAAAAA=&#10;" fillcolor="#930" stroked="f"/>
                        <v:rect id="Rectangle 10092" o:spid="_x0000_s1038" style="position:absolute;left:8796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iTFMUA&#10;AADdAAAADwAAAGRycy9kb3ducmV2LnhtbERPTWvCQBC9C/6HZYRepG70UCS6ShAUD9JqGnOeZsck&#10;mJ0N2VXT/nq3UOhtHu9zluveNOJOnastK5hOIhDEhdU1lwqyz+3rHITzyBoby6TgmxysV8PBEmNt&#10;H3yie+pLEULYxaig8r6NpXRFRQbdxLbEgbvYzqAPsCul7vARwk0jZ1H0Jg3WHBoqbGlTUXFNb0aB&#10;/xnn+S3JPraHc6G/stMxfd8lSr2M+mQBwlPv/8V/7r0O86fzGfx+E06Qq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SJMUxQAAAN0AAAAPAAAAAAAAAAAAAAAAAJgCAABkcnMv&#10;ZG93bnJldi54bWxQSwUGAAAAAAQABAD1AAAAigMAAAAA&#10;" fillcolor="#930" stroked="f"/>
                        <v:rect id="Rectangle 10093" o:spid="_x0000_s1039" style="position:absolute;left:9088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Q2j8UA&#10;AADdAAAADwAAAGRycy9kb3ducmV2LnhtbERPTWvCQBC9F/wPywheim60IJK6ShAUD6VqTD1Ps9Mk&#10;mJ0N2VVTf323IHibx/uc+bIztbhS6yrLCsajCARxbnXFhYLsuB7OQDiPrLG2TAp+ycFy0XuZY6zt&#10;jQ90TX0hQgi7GBWU3jexlC4vyaAb2YY4cD+2NegDbAupW7yFcFPLSRRNpcGKQ0OJDa1Kys/pxSjw&#10;99fT6ZJku/XHV66/s8M+/dwkSg36XfIOwlPnn+KHe6vD/PHsDf6/CS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BDaPxQAAAN0AAAAPAAAAAAAAAAAAAAAAAJgCAABkcnMv&#10;ZG93bnJldi54bWxQSwUGAAAAAAQABAD1AAAAigMAAAAA&#10;" fillcolor="#930" stroked="f"/>
                        <v:rect id="Rectangle 10094" o:spid="_x0000_s1040" style="position:absolute;left:9234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2u+8UA&#10;AADdAAAADwAAAGRycy9kb3ducmV2LnhtbERPTWvCQBC9F/wPywheim6UIpK6ShAUD6VqTD1Ps9Mk&#10;mJ0N2VVTf323IHibx/uc+bIztbhS6yrLCsajCARxbnXFhYLsuB7OQDiPrLG2TAp+ycFy0XuZY6zt&#10;jQ90TX0hQgi7GBWU3jexlC4vyaAb2YY4cD+2NegDbAupW7yFcFPLSRRNpcGKQ0OJDa1Kys/pxSjw&#10;99fT6ZJku/XHV66/s8M+/dwkSg36XfIOwlPnn+KHe6vD/PHsDf6/CS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7a77xQAAAN0AAAAPAAAAAAAAAAAAAAAAAJgCAABkcnMv&#10;ZG93bnJldi54bWxQSwUGAAAAAAQABAD1AAAAigMAAAAA&#10;" fillcolor="#930" stroked="f"/>
                        <v:rect id="Rectangle 10095" o:spid="_x0000_s1041" style="position:absolute;left:9380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ELYMUA&#10;AADdAAAADwAAAGRycy9kb3ducmV2LnhtbERPTWvCQBC9F/wPywheim4UKpK6ShAUD6VqTD1Ps9Mk&#10;mJ0N2VVTf323IHibx/uc+bIztbhS6yrLCsajCARxbnXFhYLsuB7OQDiPrLG2TAp+ycFy0XuZY6zt&#10;jQ90TX0hQgi7GBWU3jexlC4vyaAb2YY4cD+2NegDbAupW7yFcFPLSRRNpcGKQ0OJDa1Kys/pxSjw&#10;99fT6ZJku/XHV66/s8M+/dwkSg36XfIOwlPnn+KHe6vD/PHsDf6/CS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oQtgxQAAAN0AAAAPAAAAAAAAAAAAAAAAAJgCAABkcnMv&#10;ZG93bnJldi54bWxQSwUGAAAAAAQABAD1AAAAigMAAAAA&#10;" fillcolor="#930" stroked="f"/>
                        <v:rect id="Rectangle 10096" o:spid="_x0000_s1042" style="position:absolute;left:9088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OVF8UA&#10;AADdAAAADwAAAGRycy9kb3ducmV2LnhtbERPTWvCQBC9C/0PyxR6Ed3Yg0jqKqFg8SC1xtTzmB2T&#10;YHY2ZNeY+uu7guBtHu9z5sve1KKj1lWWFUzGEQji3OqKCwXZfjWagXAeWWNtmRT8kYPl4mUwx1jb&#10;K++oS30hQgi7GBWU3jexlC4vyaAb24Y4cCfbGvQBtoXULV5DuKnlexRNpcGKQ0OJDX2WlJ/Ti1Hg&#10;b8PD4ZJk29XmN9fHbPeTfn8lSr299skHCE+9f4of7rUO8yezKdy/CSf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c5UXxQAAAN0AAAAPAAAAAAAAAAAAAAAAAJgCAABkcnMv&#10;ZG93bnJldi54bWxQSwUGAAAAAAQABAD1AAAAigMAAAAA&#10;" fillcolor="#930" stroked="f"/>
                        <v:rect id="Rectangle 10097" o:spid="_x0000_s1043" style="position:absolute;left:9380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8wjMUA&#10;AADdAAAADwAAAGRycy9kb3ducmV2LnhtbERPTWvCQBC9F/wPywheim70UCV1lSAoHkrVmHqeZqdJ&#10;MDsbsqum/vpuQfA2j/c582VnanGl1lWWFYxHEQji3OqKCwXZcT2cgXAeWWNtmRT8koPlovcyx1jb&#10;Gx/omvpChBB2MSoovW9iKV1ekkE3sg1x4H5sa9AH2BZSt3gL4aaWkyh6kwYrDg0lNrQqKT+nF6PA&#10;319Pp0uS7dYfX7n+zg779HOTKDXod8k7CE+df4of7q0O88ezKfx/E06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PzCMxQAAAN0AAAAPAAAAAAAAAAAAAAAAAJgCAABkcnMv&#10;ZG93bnJldi54bWxQSwUGAAAAAAQABAD1AAAAigMAAAAA&#10;" fillcolor="#930" stroked="f"/>
                        <v:rect id="Rectangle 10098" o:spid="_x0000_s1044" style="position:absolute;left:9672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Ck/sgA&#10;AADdAAAADwAAAGRycy9kb3ducmV2LnhtbESPQWvCQBCF74L/YZmCF9GNHoqkrhIKSg+l1TT1PGan&#10;SWh2NmRXTfvrOwehtxnem/e+WW8H16or9aHxbGAxT0ARl942XBkoPnazFagQkS22nsnADwXYbsaj&#10;NabW3/hI1zxWSkI4pGigjrFLtQ5lTQ7D3HfEon353mGUta+07fEm4a7VyyR51A4bloYaO3quqfzO&#10;L85A/J2eTpeseN+9fpb2XBwP+ds+M2byMGRPoCIN8d98v36xgr9YCa58IyPoz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2oKT+yAAAAN0AAAAPAAAAAAAAAAAAAAAAAJgCAABk&#10;cnMvZG93bnJldi54bWxQSwUGAAAAAAQABAD1AAAAjQMAAAAA&#10;" fillcolor="#930" stroked="f"/>
                        <v:rect id="Rectangle 10099" o:spid="_x0000_s1045" style="position:absolute;left:9526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wBZcUA&#10;AADdAAAADwAAAGRycy9kb3ducmV2LnhtbERPTWvCQBC9F/wPywi9lLrRQ9HUVYKgeCi1xtTzNDsm&#10;wexsyK4a/fVdQfA2j/c503lnanGm1lWWFQwHEQji3OqKCwXZbvk+BuE8ssbaMim4koP5rPcyxVjb&#10;C2/pnPpChBB2MSoovW9iKV1ekkE3sA1x4A62NegDbAupW7yEcFPLURR9SIMVh4YSG1qUlB/Tk1Hg&#10;b2/7/SnJNsuv31z/Zduf9HuVKPXa75JPEJ46/xQ/3Gsd5g/HE7h/E06Q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7AFlxQAAAN0AAAAPAAAAAAAAAAAAAAAAAJgCAABkcnMv&#10;ZG93bnJldi54bWxQSwUGAAAAAAQABAD1AAAAigMAAAAA&#10;" fillcolor="#930" stroked="f"/>
                        <v:rect id="Rectangle 10100" o:spid="_x0000_s1046" style="position:absolute;left:9818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8+JcgA&#10;AADdAAAADwAAAGRycy9kb3ducmV2LnhtbESPQWvCQBCF74X+h2UEL6Vu9FDa6CqhYOlBbE2j5zE7&#10;JsHsbMiumvbXdw6F3mZ4b977ZrEaXKuu1IfGs4HpJAFFXHrbcGWg+Fo/PoMKEdli65kMfFOA1fL+&#10;boGp9Tfe0TWPlZIQDikaqGPsUq1DWZPDMPEdsWgn3zuMsvaVtj3eJNy1epYkT9phw9JQY0evNZXn&#10;/OIMxJ+Hw+GSFR/rzb60x2L3mW/fMmPGoyGbg4o0xH/z3/W7Ffzpi/DLNzKCXv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Dz4lyAAAAN0AAAAPAAAAAAAAAAAAAAAAAJgCAABk&#10;cnMvZG93bnJldi54bWxQSwUGAAAAAAQABAD1AAAAjQMAAAAA&#10;" fillcolor="#930" stroked="f"/>
                        <v:rect id="Rectangle 10101" o:spid="_x0000_s1047" style="position:absolute;left:9672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ObvsUA&#10;AADdAAAADwAAAGRycy9kb3ducmV2LnhtbERPTWvCQBC9F/oflhG8lLqJh2Kjq4SC4qFUTaPnaXaa&#10;BLOzIbtq6q93BaG3ebzPmS1604gzda62rCAeRSCIC6trLhXk38vXCQjnkTU2lknBHzlYzJ+fZpho&#10;e+EdnTNfihDCLkEFlfdtIqUrKjLoRrYlDtyv7Qz6ALtS6g4vIdw0chxFb9JgzaGhwpY+KiqO2cko&#10;8NeXw+GU5pvl577QP/lum32tUqWGgz6dgvDU+3/xw73WYX78HsP9m3CC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Q5u+xQAAAN0AAAAPAAAAAAAAAAAAAAAAAJgCAABkcnMv&#10;ZG93bnJldi54bWxQSwUGAAAAAAQABAD1AAAAigMAAAAA&#10;" fillcolor="#930" stroked="f"/>
                        <v:rect id="Rectangle 10102" o:spid="_x0000_s1048" style="position:absolute;left:8796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EFycUA&#10;AADdAAAADwAAAGRycy9kb3ducmV2LnhtbERPTWvCQBC9F/wPywheSt3ooWjqKkFQPJSqMfU8zY5J&#10;MDsbsqum/vpuQfA2j/c5s0VnanGl1lWWFYyGEQji3OqKCwXZYfU2AeE8ssbaMin4JQeLee9lhrG2&#10;N97TNfWFCCHsYlRQet/EUrq8JINuaBviwJ1sa9AH2BZSt3gL4aaW4yh6lwYrDg0lNrQsKT+nF6PA&#10;31+Px0uSbVef37n+yfa79GudKDXod8kHCE+df4of7o0O80fTMfx/E06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kQXJxQAAAN0AAAAPAAAAAAAAAAAAAAAAAJgCAABkcnMv&#10;ZG93bnJldi54bWxQSwUGAAAAAAQABAD1AAAAigMAAAAA&#10;" fillcolor="#930" stroked="f"/>
                        <v:rect id="Rectangle 10103" o:spid="_x0000_s1049" style="position:absolute;left:8942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2gUsUA&#10;AADdAAAADwAAAGRycy9kb3ducmV2LnhtbERPTWvCQBC9C/6HZYRepG5sodjUVULB0kPRGtOcx+yY&#10;hGZnQ3bV6K93hUJv83ifM1/2phEn6lxtWcF0EoEgLqyuuVSQ7VaPMxDOI2tsLJOCCzlYLoaDOcba&#10;nnlLp9SXIoSwi1FB5X0bS+mKigy6iW2JA3ewnUEfYFdK3eE5hJtGPkXRizRYc2iosKX3iorf9GgU&#10;+Os4z49Jtll9/RR6n22/0/VHotTDqE/eQHjq/b/4z/2pw/zp6zPcvw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3aBSxQAAAN0AAAAPAAAAAAAAAAAAAAAAAJgCAABkcnMv&#10;ZG93bnJldi54bWxQSwUGAAAAAAQABAD1AAAAigMAAAAA&#10;" fillcolor="#930" stroked="f"/>
                        <v:rect id="Rectangle 10104" o:spid="_x0000_s1050" style="position:absolute;left:9964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Q4JsUA&#10;AADdAAAADwAAAGRycy9kb3ducmV2LnhtbERPTWvCQBC9C/6HZYRepG4spdjUVULB0kPRGtOcx+yY&#10;hGZnQ3bV6K93hUJv83ifM1/2phEn6lxtWcF0EoEgLqyuuVSQ7VaPMxDOI2tsLJOCCzlYLoaDOcba&#10;nnlLp9SXIoSwi1FB5X0bS+mKigy6iW2JA3ewnUEfYFdK3eE5hJtGPkXRizRYc2iosKX3iorf9GgU&#10;+Os4z49Jtll9/RR6n22/0/VHotTDqE/eQHjq/b/4z/2pw/zp6zPcvw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NDgmxQAAAN0AAAAPAAAAAAAAAAAAAAAAAJgCAABkcnMv&#10;ZG93bnJldi54bWxQSwUGAAAAAAQABAD1AAAAigMAAAAA&#10;" fillcolor="#930" stroked="f"/>
                        <v:rect id="Rectangle 10105" o:spid="_x0000_s1051" style="position:absolute;left:10110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idvcUA&#10;AADdAAAADwAAAGRycy9kb3ducmV2LnhtbERPTWvCQBC9C/6HZYRepG4stNjUVULB0kPRGtOcx+yY&#10;hGZnQ3bV6K93hUJv83ifM1/2phEn6lxtWcF0EoEgLqyuuVSQ7VaPMxDOI2tsLJOCCzlYLoaDOcba&#10;nnlLp9SXIoSwi1FB5X0bS+mKigy6iW2JA3ewnUEfYFdK3eE5hJtGPkXRizRYc2iosKX3iorf9GgU&#10;+Os4z49Jtll9/RR6n22/0/VHotTDqE/eQHjq/b/4z/2pw/zp6zPcvw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eJ29xQAAAN0AAAAPAAAAAAAAAAAAAAAAAJgCAABkcnMv&#10;ZG93bnJldi54bWxQSwUGAAAAAAQABAD1AAAAigMAAAAA&#10;" fillcolor="#930" stroked="f"/>
                        <v:rect id="Rectangle 10106" o:spid="_x0000_s1052" style="position:absolute;left:10255;top:7021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oDysUA&#10;AADdAAAADwAAAGRycy9kb3ducmV2LnhtbERPTWvCQBC9F/wPywi9lLrRg2jqKkFQPJSqMfU8zY5J&#10;MDsbsqum/vpuQfA2j/c5s0VnanGl1lWWFQwHEQji3OqKCwXZYfU+AeE8ssbaMin4JQeLee9lhrG2&#10;N97TNfWFCCHsYlRQet/EUrq8JINuYBviwJ1sa9AH2BZSt3gL4aaWoygaS4MVh4YSG1qWlJ/Ti1Hg&#10;72/H4yXJtqvP71z/ZPtd+rVOlHrtd8kHCE+df4of7o0O84fTMfx/E06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qgPKxQAAAN0AAAAPAAAAAAAAAAAAAAAAAJgCAABkcnMv&#10;ZG93bnJldi54bWxQSwUGAAAAAAQABAD1AAAAigMAAAAA&#10;" fillcolor="#930" stroked="f"/>
                        <v:rect id="Rectangle 10107" o:spid="_x0000_s1053" style="position:absolute;left:9964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amUcYA&#10;AADdAAAADwAAAGRycy9kb3ducmV2LnhtbERPTWvCQBC9C/6HZYRepG7sobWpq4SCpYeiNaY5j9kx&#10;Cc3Ohuyq0V/vCoXe5vE+Z77sTSNO1LnasoLpJAJBXFhdc6kg260eZyCcR9bYWCYFF3KwXAwHc4y1&#10;PfOWTqkvRQhhF6OCyvs2ltIVFRl0E9sSB+5gO4M+wK6UusNzCDeNfIqiZ2mw5tBQYUvvFRW/6dEo&#10;8Ndxnh+TbLP6+in0Ptt+p+uPRKmHUZ+8gfDU+3/xn/tTh/nT1xe4fxNO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amUcYAAADdAAAADwAAAAAAAAAAAAAAAACYAgAAZHJz&#10;L2Rvd25yZXYueG1sUEsFBgAAAAAEAAQA9QAAAIsDAAAAAA==&#10;" fillcolor="#930" stroked="f"/>
                        <v:rect id="Rectangle 10108" o:spid="_x0000_s1054" style="position:absolute;left:10255;top:7313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kyI8gA&#10;AADdAAAADwAAAGRycy9kb3ducmV2LnhtbESPQWvCQBCF74X+h2UEL6Vu9FDa6CqhYOlBbE2j5zE7&#10;JsHsbMiumvbXdw6F3mZ4b977ZrEaXKuu1IfGs4HpJAFFXHrbcGWg+Fo/PoMKEdli65kMfFOA1fL+&#10;boGp9Tfe0TWPlZIQDikaqGPsUq1DWZPDMPEdsWgn3zuMsvaVtj3eJNy1epYkT9phw9JQY0evNZXn&#10;/OIMxJ+Hw+GSFR/rzb60x2L3mW/fMmPGoyGbg4o0xH/z3/W7Ffzpi+DKNzKCXv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zeTIjyAAAAN0AAAAPAAAAAAAAAAAAAAAAAJgCAABk&#10;cnMvZG93bnJldi54bWxQSwUGAAAAAAQABAD1AAAAjQMAAAAA&#10;" fillcolor="#930" stroked="f"/>
                        <v:rect id="Rectangle 10109" o:spid="_x0000_s1055" style="position:absolute;left:10547;top:7021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WXuMUA&#10;AADdAAAADwAAAGRycy9kb3ducmV2LnhtbERPTWvCQBC9F/wPywheim70UDR1lSAoHkrVmHqeZqdJ&#10;MDsbsqum/vpuQfA2j/c582VnanGl1lWWFYxHEQji3OqKCwXZcT2cgnAeWWNtmRT8koPlovcyx1jb&#10;Gx/omvpChBB2MSoovW9iKV1ekkE3sg1x4H5sa9AH2BZSt3gL4aaWkyh6kwYrDg0lNrQqKT+nF6PA&#10;319Pp0uS7dYfX7n+zg779HOTKDXod8k7CE+df4of7q0O88ezGfx/E06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Ze4xQAAAN0AAAAPAAAAAAAAAAAAAAAAAJgCAABkcnMv&#10;ZG93bnJldi54bWxQSwUGAAAAAAQABAD1AAAAigMAAAAA&#10;" fillcolor="#930" stroked="f"/>
                        <v:rect id="Rectangle 10110" o:spid="_x0000_s1056" style="position:absolute;left:10401;top:7167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DK3sYA&#10;AADdAAAADwAAAGRycy9kb3ducmV2LnhtbESPQWvCQBCF74L/YRmhF9FNeygSXSUIlh6K1Rg9j9kx&#10;CWZnQ3bV2F/fFQRvM7z3vnkzW3SmFldqXWVZwfs4AkGcW11xoSDbrUYTEM4ja6wtk4I7OVjM+70Z&#10;xtreeEvX1BciQNjFqKD0vomldHlJBt3YNsRBO9nWoA9rW0jd4i3ATS0/ouhTGqw4XCixoWVJ+Tm9&#10;GAX+b3g4XJLsd/Wzz/Ux227S9Vei1NugS6YgPHX+ZX6mv3WoH5Dw+CaMI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iDK3sYAAADdAAAADwAAAAAAAAAAAAAAAACYAgAAZHJz&#10;L2Rvd25yZXYueG1sUEsFBgAAAAAEAAQA9QAAAIsDAAAAAA==&#10;" fillcolor="#930" stroked="f"/>
                        <v:rect id="Rectangle 10111" o:spid="_x0000_s1057" style="position:absolute;left:10693;top:7167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xvRcUA&#10;AADdAAAADwAAAGRycy9kb3ducmV2LnhtbERPTWvCQBC9F/wPywheSt3EQympqwQhpQdpa4yex+yY&#10;BLOzIbtq6q93CwVv83ifM18OphUX6l1jWUE8jUAQl1Y3XCkottnLGwjnkTW2lknBLzlYLkZPc0y0&#10;vfKGLrmvRAhhl6CC2vsukdKVNRl0U9sRB+5oe4M+wL6SusdrCDetnEXRqzTYcGiosaNVTeUpPxsF&#10;/va835/T4jtb70p9KDY/+ddHqtRkPKTvIDwN/iH+d3/qMH8WxfD3TThB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bG9FxQAAAN0AAAAPAAAAAAAAAAAAAAAAAJgCAABkcnMv&#10;ZG93bnJldi54bWxQSwUGAAAAAAQABAD1AAAAigMAAAAA&#10;" fillcolor="#930" stroked="f"/>
                        <v:rect id="Rectangle 10112" o:spid="_x0000_s1058" style="position:absolute;left:10547;top:7313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7xMsUA&#10;AADdAAAADwAAAGRycy9kb3ducmV2LnhtbERPTWvCQBC9F/oflin0UnRjDiKpawiFFA9Fa5p6HrNj&#10;EszOhuyqsb++WxB6m8f7nGU6mk5caHCtZQWzaQSCuLK65VpB+ZVPFiCcR9bYWSYFN3KQrh4flpho&#10;e+UdXQpfixDCLkEFjfd9IqWrGjLoprYnDtzRDgZ9gEMt9YDXEG46GUfRXBpsOTQ02NNbQ9WpOBsF&#10;/udlvz9n5Tb/+K70odx9Fpv3TKnnpzF7BeFp9P/iu3utw/w4iuHvm3CC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vvEyxQAAAN0AAAAPAAAAAAAAAAAAAAAAAJgCAABkcnMv&#10;ZG93bnJldi54bWxQSwUGAAAAAAQABAD1AAAAigMAAAAA&#10;" fillcolor="#930" stroked="f"/>
                        <v:rect id="Rectangle 10113" o:spid="_x0000_s1059" style="position:absolute;left:10839;top:7021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JUqcQA&#10;AADdAAAADwAAAGRycy9kb3ducmV2LnhtbERPTWvCQBC9C/0PyxS8SN1UQUp0lVCweBCrafQ8Zsck&#10;NDsbsqvG/npXEHqbx/uc2aIztbhQ6yrLCt6HEQji3OqKCwXZz/LtA4TzyBpry6TgRg4W85feDGNt&#10;r7yjS+oLEULYxaig9L6JpXR5SQbd0DbEgTvZ1qAPsC2kbvEawk0tR1E0kQYrDg0lNvRZUv6bno0C&#10;/zc4HM5J9r1c73N9zHbbdPOVKNV/7ZIpCE+d/xc/3Ssd5o+iMTy+CS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yVKnEAAAA3QAAAA8AAAAAAAAAAAAAAAAAmAIAAGRycy9k&#10;b3ducmV2LnhtbFBLBQYAAAAABAAEAPUAAACJAwAAAAA=&#10;" fillcolor="#930" stroked="f"/>
                        <v:rect id="Rectangle 10114" o:spid="_x0000_s1060" style="position:absolute;left:11131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vM3cQA&#10;AADdAAAADwAAAGRycy9kb3ducmV2LnhtbERPTWvCQBC9C/0PyxS8SN1UREp0lVCweBCrafQ8Zsck&#10;NDsbsqvG/npXEHqbx/uc2aIztbhQ6yrLCt6HEQji3OqKCwXZz/LtA4TzyBpry6TgRg4W85feDGNt&#10;r7yjS+oLEULYxaig9L6JpXR5SQbd0DbEgTvZ1qAPsC2kbvEawk0tR1E0kQYrDg0lNvRZUv6bno0C&#10;/zc4HM5J9r1c73N9zHbbdPOVKNV/7ZIpCE+d/xc/3Ssd5o+iMTy+CS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bzN3EAAAA3QAAAA8AAAAAAAAAAAAAAAAAmAIAAGRycy9k&#10;b3ducmV2LnhtbFBLBQYAAAAABAAEAPUAAACJAwAAAAA=&#10;" fillcolor="#930" stroked="f"/>
                        <v:rect id="Rectangle 10115" o:spid="_x0000_s1061" style="position:absolute;left:11277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dpRsQA&#10;AADdAAAADwAAAGRycy9kb3ducmV2LnhtbERPTWvCQBC9C/0PyxS8SN1UUEp0lVCweBCrafQ8Zsck&#10;NDsbsqvG/npXEHqbx/uc2aIztbhQ6yrLCt6HEQji3OqKCwXZz/LtA4TzyBpry6TgRg4W85feDGNt&#10;r7yjS+oLEULYxaig9L6JpXR5SQbd0DbEgTvZ1qAPsC2kbvEawk0tR1E0kQYrDg0lNvRZUv6bno0C&#10;/zc4HM5J9r1c73N9zHbbdPOVKNV/7ZIpCE+d/xc/3Ssd5o+iMTy+CS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XaUbEAAAA3QAAAA8AAAAAAAAAAAAAAAAAmAIAAGRycy9k&#10;b3ducmV2LnhtbFBLBQYAAAAABAAEAPUAAACJAwAAAAA=&#10;" fillcolor="#930" stroked="f"/>
                        <v:rect id="Rectangle 10116" o:spid="_x0000_s1062" style="position:absolute;left:11423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X3McUA&#10;AADdAAAADwAAAGRycy9kb3ducmV2LnhtbERPTWvCQBC9C/0PyxS8SN3Ug0jqJoSCpYdiNU1znman&#10;SWh2NmRXTf31riB4m8f7nHU6mk4caXCtZQXP8wgEcWV1y7WC4mvztALhPLLGzjIp+CcHafIwWWOs&#10;7Yn3dMx9LUIIuxgVNN73sZSuasigm9ueOHC/djDoAxxqqQc8hXDTyUUULaXBlkNDgz29NlT95Qej&#10;wJ9nZXnIis/Nx3elf4r9Lt++ZUpNH8fsBYSn0d/FN/e7DvMX0RKu34QTZH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hfcxxQAAAN0AAAAPAAAAAAAAAAAAAAAAAJgCAABkcnMv&#10;ZG93bnJldi54bWxQSwUGAAAAAAQABAD1AAAAigMAAAAA&#10;" fillcolor="#930" stroked="f"/>
                        <v:rect id="Rectangle 10117" o:spid="_x0000_s1063" style="position:absolute;left:11131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lSqsUA&#10;AADdAAAADwAAAGRycy9kb3ducmV2LnhtbERPTWvCQBC9C/0PyxS8SN3Ug5boKqFg8SBW0+h5zI5J&#10;aHY2ZFeN/fWuIPQ2j/c5s0VnanGh1lWWFbwPIxDEudUVFwqyn+XbBwjnkTXWlknBjRws5i+9Gcba&#10;XnlHl9QXIoSwi1FB6X0TS+nykgy6oW2IA3eyrUEfYFtI3eI1hJtajqJoLA1WHBpKbOizpPw3PRsF&#10;/m9wOJyT7Hu53uf6mO226eYrUar/2iVTEJ46/y9+ulc6zB9FE3h8E06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yVKqxQAAAN0AAAAPAAAAAAAAAAAAAAAAAJgCAABkcnMv&#10;ZG93bnJldi54bWxQSwUGAAAAAAQABAD1AAAAigMAAAAA&#10;" fillcolor="#930" stroked="f"/>
                        <v:rect id="Rectangle 10118" o:spid="_x0000_s1064" style="position:absolute;left:11423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bG2McA&#10;AADdAAAADwAAAGRycy9kb3ducmV2LnhtbESPQWvCQBCF7wX/wzJCL6Vu6kFK6iqhYOmhtBqj5zE7&#10;JqHZ2ZBdNfXXO4eCtxnem/e+mS8H16oz9aHxbOBlkoAiLr1tuDJQbFfPr6BCRLbYeiYDfxRguRg9&#10;zDG1/sIbOuexUhLCIUUDdYxdqnUoa3IYJr4jFu3oe4dR1r7StseLhLtWT5Nkph02LA01dvReU/mb&#10;n5yBeH3a709Z8bP62pX2UGzW+fdHZszjeMjeQEUa4t38f/1pBX+aCK58IyPox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WxtjHAAAA3QAAAA8AAAAAAAAAAAAAAAAAmAIAAGRy&#10;cy9kb3ducmV2LnhtbFBLBQYAAAAABAAEAPUAAACMAwAAAAA=&#10;" fillcolor="#930" stroked="f"/>
                        <v:rect id="Rectangle 10119" o:spid="_x0000_s1065" style="position:absolute;left:11715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pjQ8UA&#10;AADdAAAADwAAAGRycy9kb3ducmV2LnhtbERPTWvCQBC9C/0PyxS8SN3Ug9joKqFg8SBW0+h5zI5J&#10;aHY2ZFeN/fWuIPQ2j/c5s0VnanGh1lWWFbwPIxDEudUVFwqyn+XbBITzyBpry6TgRg4W85feDGNt&#10;r7yjS+oLEULYxaig9L6JpXR5SQbd0DbEgTvZ1qAPsC2kbvEawk0tR1E0lgYrDg0lNvRZUv6bno0C&#10;/zc4HM5J9r1c73N9zHbbdPOVKNV/7ZIpCE+d/xc/3Ssd5o+iD3h8E06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GmNDxQAAAN0AAAAPAAAAAAAAAAAAAAAAAJgCAABkcnMv&#10;ZG93bnJldi54bWxQSwUGAAAAAAQABAD1AAAAigMAAAAA&#10;" fillcolor="#930" stroked="f"/>
                        <v:rect id="Rectangle 10120" o:spid="_x0000_s1066" style="position:absolute;left:11569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lcA8gA&#10;AADdAAAADwAAAGRycy9kb3ducmV2LnhtbESPQWvCQBCF7wX/wzIFL0U3eigldZVQUHooVmPqecxO&#10;k9DsbMiumvbXO4eCtxnem/e+WawG16oL9aHxbGA2TUARl942XBkoDuvJC6gQkS22nsnALwVYLUcP&#10;C0ytv/KeLnmslIRwSNFAHWOXah3KmhyGqe+IRfv2vcMoa19p2+NVwl2r50nyrB02LA01dvRWU/mT&#10;n52B+Pd0PJ6z4nP98VXaU7Hf5dtNZsz4ccheQUUa4t38f/1uBX8+E375RkbQy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7+VwDyAAAAN0AAAAPAAAAAAAAAAAAAAAAAJgCAABk&#10;cnMvZG93bnJldi54bWxQSwUGAAAAAAQABAD1AAAAjQMAAAAA&#10;" fillcolor="#930" stroked="f"/>
                        <v:rect id="Rectangle 10121" o:spid="_x0000_s1067" style="position:absolute;left:11861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X5mMQA&#10;AADdAAAADwAAAGRycy9kb3ducmV2LnhtbERPTWvCQBC9C/6HZQQvopt4KCW6ShAsPYitaep5zI5J&#10;MDsbsqvG/vpuoeBtHu9zluveNOJGnastK4hnEQjiwuqaSwX513b6CsJ5ZI2NZVLwIAfr1XCwxETb&#10;Ox/olvlShBB2CSqovG8TKV1RkUE3sy1x4M62M+gD7EqpO7yHcNPIeRS9SIM1h4YKW9pUVFyyq1Hg&#10;fybH4zXNP7a770Kf8sNntn9LlRqP+nQBwlPvn+J/97sO8+dxDH/fhB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1+ZjEAAAA3QAAAA8AAAAAAAAAAAAAAAAAmAIAAGRycy9k&#10;b3ducmV2LnhtbFBLBQYAAAAABAAEAPUAAACJAwAAAAA=&#10;" fillcolor="#930" stroked="f"/>
                        <v:rect id="Rectangle 10122" o:spid="_x0000_s1068" style="position:absolute;left:11715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dn78QA&#10;AADdAAAADwAAAGRycy9kb3ducmV2LnhtbERPTWvCQBC9F/wPywi9lLoxB5HUVULB0kOpGqPnMTsm&#10;odnZkF019de7guBtHu9zZoveNOJMnastKxiPIhDEhdU1lwry7fJ9CsJ5ZI2NZVLwTw4W88HLDBNt&#10;L7yhc+ZLEULYJaig8r5NpHRFRQbdyLbEgTvazqAPsCul7vASwk0j4yiaSIM1h4YKW/qsqPjLTkaB&#10;v77t96c0Xy1/doU+5Jt19vuVKvU67NMPEJ56/xQ/3N86zI/HMdy/CS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nZ+/EAAAA3QAAAA8AAAAAAAAAAAAAAAAAmAIAAGRycy9k&#10;b3ducmV2LnhtbFBLBQYAAAAABAAEAPUAAACJAwAAAAA=&#10;" fillcolor="#930" stroked="f"/>
                        <v:rect id="Rectangle 10123" o:spid="_x0000_s1069" style="position:absolute;left:10839;top:7313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vCdMUA&#10;AADdAAAADwAAAGRycy9kb3ducmV2LnhtbERPTWvCQBC9F/wPywheSt1oQSR1lSAoHkrVmHqeZsck&#10;mJ0N2VVTf323IHibx/uc2aIztbhS6yrLCkbDCARxbnXFhYLssHqbgnAeWWNtmRT8koPFvPcyw1jb&#10;G+/pmvpChBB2MSoovW9iKV1ekkE3tA1x4E62NegDbAupW7yFcFPLcRRNpMGKQ0OJDS1Lys/pxSjw&#10;99fj8ZJk29Xnd65/sv0u/VonSg36XfIBwlPnn+KHe6PD/PHoHf6/CS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K8J0xQAAAN0AAAAPAAAAAAAAAAAAAAAAAJgCAABkcnMv&#10;ZG93bnJldi54bWxQSwUGAAAAAAQABAD1AAAAigMAAAAA&#10;" fillcolor="#930" stroked="f"/>
                        <v:rect id="Rectangle 10124" o:spid="_x0000_s1070" style="position:absolute;left:10985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JaAMUA&#10;AADdAAAADwAAAGRycy9kb3ducmV2LnhtbERPTWvCQBC9F/wPywheSt0oRSR1lSAoHkrVmHqeZsck&#10;mJ0N2VVTf323IHibx/uc2aIztbhS6yrLCkbDCARxbnXFhYLssHqbgnAeWWNtmRT8koPFvPcyw1jb&#10;G+/pmvpChBB2MSoovW9iKV1ekkE3tA1x4E62NegDbAupW7yFcFPLcRRNpMGKQ0OJDS1Lys/pxSjw&#10;99fj8ZJk29Xnd65/sv0u/VonSg36XfIBwlPnn+KHe6PD/PHoHf6/CS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wloAxQAAAN0AAAAPAAAAAAAAAAAAAAAAAJgCAABkcnMv&#10;ZG93bnJldi54bWxQSwUGAAAAAAQABAD1AAAAigMAAAAA&#10;" fillcolor="#930" stroked="f"/>
                        <v:rect id="Rectangle 10125" o:spid="_x0000_s1071" style="position:absolute;left:12007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7/m8UA&#10;AADdAAAADwAAAGRycy9kb3ducmV2LnhtbERPTWvCQBC9F/wPywheSt0oVCR1lSAoHkrVmHqeZsck&#10;mJ0N2VVTf323IHibx/uc2aIztbhS6yrLCkbDCARxbnXFhYLssHqbgnAeWWNtmRT8koPFvPcyw1jb&#10;G+/pmvpChBB2MSoovW9iKV1ekkE3tA1x4E62NegDbAupW7yFcFPLcRRNpMGKQ0OJDS1Lys/pxSjw&#10;99fj8ZJk29Xnd65/sv0u/VonSg36XfIBwlPnn+KHe6PD/PHoHf6/CS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jv+bxQAAAN0AAAAPAAAAAAAAAAAAAAAAAJgCAABkcnMv&#10;ZG93bnJldi54bWxQSwUGAAAAAAQABAD1AAAAigMAAAAA&#10;" fillcolor="#930" stroked="f"/>
                        <v:rect id="Rectangle 10126" o:spid="_x0000_s1072" style="position:absolute;left:12007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xh7MUA&#10;AADdAAAADwAAAGRycy9kb3ducmV2LnhtbERPTWvCQBC9C/6HZYRepG70IBJdJQhKD6Wtacx5mh2T&#10;YHY2ZFdN/fVuQehtHu9zVpveNOJKnastK5hOIhDEhdU1lwqy793rAoTzyBoby6Tglxxs1sPBCmNt&#10;b3yga+pLEULYxaig8r6NpXRFRQbdxLbEgTvZzqAPsCul7vAWwk0jZ1E0lwZrDg0VtrStqDinF6PA&#10;38d5fkmyz937sdA/2eEr/dgnSr2M+mQJwlPv/8VP95sO82fTOfx9E06Q6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XGHsxQAAAN0AAAAPAAAAAAAAAAAAAAAAAJgCAABkcnMv&#10;ZG93bnJldi54bWxQSwUGAAAAAAQABAD1AAAAigMAAAAA&#10;" fillcolor="#930" stroked="f"/>
                        <v:rect id="Rectangle 10127" o:spid="_x0000_s1073" style="position:absolute;left:12299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DEd8UA&#10;AADdAAAADwAAAGRycy9kb3ducmV2LnhtbERPTWvCQBC9F/wPywheSt3ooUrqKkFQPJSqMfU8zY5J&#10;MDsbsqum/vpuQfA2j/c5s0VnanGl1lWWFYyGEQji3OqKCwXZYfU2BeE8ssbaMin4JQeLee9lhrG2&#10;N97TNfWFCCHsYlRQet/EUrq8JINuaBviwJ1sa9AH2BZSt3gL4aaW4yh6lwYrDg0lNrQsKT+nF6PA&#10;31+Px0uSbVef37n+yfa79GudKDXod8kHCE+df4of7o0O88ejCfx/E06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EMR3xQAAAN0AAAAPAAAAAAAAAAAAAAAAAJgCAABkcnMv&#10;ZG93bnJldi54bWxQSwUGAAAAAAQABAD1AAAAigMAAAAA&#10;" fillcolor="#930" stroked="f"/>
                        <v:rect id="Rectangle 10128" o:spid="_x0000_s1074" style="position:absolute;left:12153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9QBcgA&#10;AADdAAAADwAAAGRycy9kb3ducmV2LnhtbESPQWvCQBCF7wX/wzIFL0U3eigldZVQUHooVmPqecxO&#10;k9DsbMiumvbXO4eCtxnem/e+WawG16oL9aHxbGA2TUARl942XBkoDuvJC6gQkS22nsnALwVYLUcP&#10;C0ytv/KeLnmslIRwSNFAHWOXah3KmhyGqe+IRfv2vcMoa19p2+NVwl2r50nyrB02LA01dvRWU/mT&#10;n52B+Pd0PJ6z4nP98VXaU7Hf5dtNZsz4ccheQUUa4t38f/1uBX8+E1z5RkbQy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Fj1AFyAAAAN0AAAAPAAAAAAAAAAAAAAAAAJgCAABk&#10;cnMvZG93bnJldi54bWxQSwUGAAAAAAQABAD1AAAAjQMAAAAA&#10;" fillcolor="#930" stroked="f"/>
                        <v:rect id="Rectangle 10129" o:spid="_x0000_s1075" style="position:absolute;left:12445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P1nsUA&#10;AADdAAAADwAAAGRycy9kb3ducmV2LnhtbERPTWvCQBC9F/wPywheSt3ooWjqKkFQPJSqMfU8zY5J&#10;MDsbsqum/vpuQfA2j/c5s0VnanGl1lWWFYyGEQji3OqKCwXZYfU2AeE8ssbaMin4JQeLee9lhrG2&#10;N97TNfWFCCHsYlRQet/EUrq8JINuaBviwJ1sa9AH2BZSt3gL4aaW4yh6lwYrDg0lNrQsKT+nF6PA&#10;31+Px0uSbVef37n+yfa79GudKDXod8kHCE+df4of7o0O88ejKfx/E06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w/WexQAAAN0AAAAPAAAAAAAAAAAAAAAAAJgCAABkcnMv&#10;ZG93bnJldi54bWxQSwUGAAAAAAQABAD1AAAAigMAAAAA&#10;" fillcolor="#930" stroked="f"/>
                        <v:rect id="Rectangle 10130" o:spid="_x0000_s1076" style="position:absolute;left:12299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WWvsgA&#10;AADdAAAADwAAAGRycy9kb3ducmV2LnhtbESPQWvCQBCF70L/wzKFXqRumkMpqasEwdJDaTVNPY/Z&#10;MQlmZ0N21bS/3jkUvM3w3rz3zXw5uk6daQitZwNPswQUceVty7WB8nv9+AIqRGSLnWcy8EsBlou7&#10;yRwz6y+8pXMRayUhHDI00MTYZ1qHqiGHYeZ7YtEOfnAYZR1qbQe8SLjrdJokz9phy9LQYE+rhqpj&#10;cXIG4t90tzvl5df646ey+3K7KT7fcmMe7sf8FVSkMd7M/9fvVvDTVPjlGxlBL6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1lZa+yAAAAN0AAAAPAAAAAAAAAAAAAAAAAJgCAABk&#10;cnMvZG93bnJldi54bWxQSwUGAAAAAAQABAD1AAAAjQMAAAAA&#10;" fillcolor="#930" stroked="f"/>
                        <v:rect id="Rectangle 10131" o:spid="_x0000_s1077" style="position:absolute;left:12591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kzJcQA&#10;AADdAAAADwAAAGRycy9kb3ducmV2LnhtbERPTWvCQBC9F/wPywi9lLoxB5HUVULB0kOpGqPnMTsm&#10;odnZkF019de7guBtHu9zZoveNOJMnastKxiPIhDEhdU1lwry7fJ9CsJ5ZI2NZVLwTw4W88HLDBNt&#10;L7yhc+ZLEULYJaig8r5NpHRFRQbdyLbEgTvazqAPsCul7vASwk0j4yiaSIM1h4YKW/qsqPjLTkaB&#10;v77t96c0Xy1/doU+5Jt19vuVKvU67NMPEJ56/xQ/3N86zI/jMdy/CS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ZMyXEAAAA3QAAAA8AAAAAAAAAAAAAAAAAmAIAAGRycy9k&#10;b3ducmV2LnhtbFBLBQYAAAAABAAEAPUAAACJAwAAAAA=&#10;" fillcolor="#930" stroked="f"/>
                        <v:rect id="Rectangle 10132" o:spid="_x0000_s1078" style="position:absolute;left:12591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utUsUA&#10;AADdAAAADwAAAGRycy9kb3ducmV2LnhtbERPTWvCQBC9F/oflin0UnRjDiKpawiFFA9Fa5p6HrNj&#10;EszOhuyqsb++WxB6m8f7nGU6mk5caHCtZQWzaQSCuLK65VpB+ZVPFiCcR9bYWSYFN3KQrh4flpho&#10;e+UdXQpfixDCLkEFjfd9IqWrGjLoprYnDtzRDgZ9gEMt9YDXEG46GUfRXBpsOTQ02NNbQ9WpOBsF&#10;/udlvz9n5Tb/+K70odx9Fpv3TKnnpzF7BeFp9P/iu3utw/w4juHvm3CC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C61SxQAAAN0AAAAPAAAAAAAAAAAAAAAAAJgCAABkcnMv&#10;ZG93bnJldi54bWxQSwUGAAAAAAQABAD1AAAAigMAAAAA&#10;" fillcolor="#930" stroked="f"/>
                        <v:rect id="Rectangle 10133" o:spid="_x0000_s1079" style="position:absolute;left:12737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cIycUA&#10;AADdAAAADwAAAGRycy9kb3ducmV2LnhtbERPS2vCQBC+F/oflhF6KXVjClKiq4SC0oP4SKPnaXaa&#10;BLOzIbtq6q93BaG3+fieM533phFn6lxtWcFoGIEgLqyuuVSQfy/ePkA4j6yxsUwK/sjBfPb8NMVE&#10;2wvv6Jz5UoQQdgkqqLxvEyldUZFBN7QtceB+bWfQB9iVUnd4CeGmkXEUjaXBmkNDhS19VlQcs5NR&#10;4K+vh8MpzTeL1b7QP/lum62XqVIvgz6dgPDU+3/xw/2lw/w4fof7N+EE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RwjJxQAAAN0AAAAPAAAAAAAAAAAAAAAAAJgCAABkcnMv&#10;ZG93bnJldi54bWxQSwUGAAAAAAQABAD1AAAAigMAAAAA&#10;" fillcolor="#930" stroked="f"/>
                        <v:rect id="Rectangle 10134" o:spid="_x0000_s1080" style="position:absolute;left:12883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6QvcUA&#10;AADdAAAADwAAAGRycy9kb3ducmV2LnhtbERPS2vCQBC+F/oflhF6KXVjKFKiq4SC0oP4SKPnaXaa&#10;BLOzIbtq6q93BaG3+fieM533phFn6lxtWcFoGIEgLqyuuVSQfy/ePkA4j6yxsUwK/sjBfPb8NMVE&#10;2wvv6Jz5UoQQdgkqqLxvEyldUZFBN7QtceB+bWfQB9iVUnd4CeGmkXEUjaXBmkNDhS19VlQcs5NR&#10;4K+vh8MpzTeL1b7QP/lum62XqVIvgz6dgPDU+3/xw/2lw/w4fof7N+EE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rpC9xQAAAN0AAAAPAAAAAAAAAAAAAAAAAJgCAABkcnMv&#10;ZG93bnJldi54bWxQSwUGAAAAAAQABAD1AAAAigMAAAAA&#10;" fillcolor="#930" stroked="f"/>
                        <v:rect id="Rectangle 10135" o:spid="_x0000_s1081" style="position:absolute;left:13029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I1JsUA&#10;AADdAAAADwAAAGRycy9kb3ducmV2LnhtbERPS2vCQBC+F/oflhF6KXVjoFKiq4SC0oP4SKPnaXaa&#10;BLOzIbtq6q93BaG3+fieM533phFn6lxtWcFoGIEgLqyuuVSQfy/ePkA4j6yxsUwK/sjBfPb8NMVE&#10;2wvv6Jz5UoQQdgkqqLxvEyldUZFBN7QtceB+bWfQB9iVUnd4CeGmkXEUjaXBmkNDhS19VlQcs5NR&#10;4K+vh8MpzTeL1b7QP/lum62XqVIvgz6dgPDU+3/xw/2lw/w4fof7N+EE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4jUmxQAAAN0AAAAPAAAAAAAAAAAAAAAAAJgCAABkcnMv&#10;ZG93bnJldi54bWxQSwUGAAAAAAQABAD1AAAAigMAAAAA&#10;" fillcolor="#930" stroked="f"/>
                        <v:rect id="Rectangle 10136" o:spid="_x0000_s1082" style="position:absolute;left:12883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CrUcQA&#10;AADdAAAADwAAAGRycy9kb3ducmV2LnhtbERPTWvCQBC9C/6HZYRepG6ag0jqKqFg8SBtjdHzmB2T&#10;0OxsyK6a+uvdguBtHu9z5sveNOJCnastK3ibRCCIC6trLhXku9XrDITzyBoby6TgjxwsF8PBHBNt&#10;r7ylS+ZLEULYJaig8r5NpHRFRQbdxLbEgTvZzqAPsCul7vAawk0j4yiaSoM1h4YKW/qoqPjNzkaB&#10;v40Ph3Oaf682+0If8+1P9vWZKvUy6tN3EJ56/xQ/3Gsd5sfxFP6/CS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wq1HEAAAA3QAAAA8AAAAAAAAAAAAAAAAAmAIAAGRycy9k&#10;b3ducmV2LnhtbFBLBQYAAAAABAAEAPUAAACJAwAAAAA=&#10;" fillcolor="#930" stroked="f"/>
                        <v:rect id="Rectangle 10137" o:spid="_x0000_s1083" style="position:absolute;left:13175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wOysUA&#10;AADdAAAADwAAAGRycy9kb3ducmV2LnhtbERPS2vCQBC+F/oflhF6KXVjDrVEVwkFpQfxkUbP0+w0&#10;CWZnQ3bV1F/vCkJv8/E9ZzrvTSPO1LnasoLRMAJBXFhdc6kg/168fYBwHlljY5kU/JGD+ez5aYqJ&#10;thfe0TnzpQgh7BJUUHnfJlK6oiKDbmhb4sD92s6gD7Arpe7wEsJNI+MoepcGaw4NFbb0WVFxzE5G&#10;gb++Hg6nNN8sVvtC/+S7bbZepkq9DPp0AsJT7//FD/eXDvPjeAz3b8IJ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fA7KxQAAAN0AAAAPAAAAAAAAAAAAAAAAAJgCAABkcnMv&#10;ZG93bnJldi54bWxQSwUGAAAAAAQABAD1AAAAigMAAAAA&#10;" fillcolor="#930" stroked="f"/>
                        <v:rect id="Rectangle 10138" o:spid="_x0000_s1084" style="position:absolute;left:13175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OauMgA&#10;AADdAAAADwAAAGRycy9kb3ducmV2LnhtbESPQWvCQBCF70L/wzKFXqRumkMpqasEwdJDaTVNPY/Z&#10;MQlmZ0N21bS/3jkUvM3w3rz3zXw5uk6daQitZwNPswQUceVty7WB8nv9+AIqRGSLnWcy8EsBlou7&#10;yRwz6y+8pXMRayUhHDI00MTYZ1qHqiGHYeZ7YtEOfnAYZR1qbQe8SLjrdJokz9phy9LQYE+rhqpj&#10;cXIG4t90tzvl5df646ey+3K7KT7fcmMe7sf8FVSkMd7M/9fvVvDTVHDlGxlBL6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L45q4yAAAAN0AAAAPAAAAAAAAAAAAAAAAAJgCAABk&#10;cnMvZG93bnJldi54bWxQSwUGAAAAAAQABAD1AAAAjQMAAAAA&#10;" fillcolor="#930" stroked="f"/>
                        <v:rect id="Rectangle 10139" o:spid="_x0000_s1085" style="position:absolute;left:13466;top:7020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8/I8UA&#10;AADdAAAADwAAAGRycy9kb3ducmV2LnhtbERPS2vCQBC+F/oflhF6KXVjDsVGVwkFpQfxkUbP0+w0&#10;CWZnQ3bV1F/vCkJv8/E9ZzrvTSPO1LnasoLRMAJBXFhdc6kg/168jUE4j6yxsUwK/sjBfPb8NMVE&#10;2wvv6Jz5UoQQdgkqqLxvEyldUZFBN7QtceB+bWfQB9iVUnd4CeGmkXEUvUuDNYeGClv6rKg4Ziej&#10;wF9fD4dTmm8Wq32hf/LdNlsvU6VeBn06AeGp9//ih/tLh/lx/AH3b8IJ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rz8jxQAAAN0AAAAPAAAAAAAAAAAAAAAAAJgCAABkcnMv&#10;ZG93bnJldi54bWxQSwUGAAAAAAQABAD1AAAAigMAAAAA&#10;" fillcolor="#930" stroked="f"/>
                        <v:rect id="Rectangle 10140" o:spid="_x0000_s1086" style="position:absolute;left:13320;top:7166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wAY8gA&#10;AADdAAAADwAAAGRycy9kb3ducmV2LnhtbESPQWvCQBCF74X+h2UEL6VuakFKdJVQsHgobU2j5zE7&#10;JsHsbMiumvbXdw5CbzO8N+99s1gNrlUX6kPj2cDTJAFFXHrbcGWg+F4/voAKEdli65kM/FCA1fL+&#10;boGp9Vfe0iWPlZIQDikaqGPsUq1DWZPDMPEdsWhH3zuMsvaVtj1eJdy1epokM+2wYWmosaPXmspT&#10;fnYG4u/Dfn/Ois/1+660h2L7lX+8ZcaMR0M2BxVpiP/m2/XGCv70WfjlGxlBL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wTABjyAAAAN0AAAAPAAAAAAAAAAAAAAAAAJgCAABk&#10;cnMvZG93bnJldi54bWxQSwUGAAAAAAQABAD1AAAAjQMAAAAA&#10;" fillcolor="#930" stroked="f"/>
                        <v:rect id="Rectangle 10141" o:spid="_x0000_s1087" style="position:absolute;left:13612;top:7166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Cl+MUA&#10;AADdAAAADwAAAGRycy9kb3ducmV2LnhtbERPTWvCQBC9F/wPywheSt1oQSR1lSAoHkrVmHqeZsck&#10;mJ0N2VVTf323IHibx/uc2aIztbhS6yrLCkbDCARxbnXFhYLssHqbgnAeWWNtmRT8koPFvPcyw1jb&#10;G+/pmvpChBB2MSoovW9iKV1ekkE3tA1x4E62NegDbAupW7yFcFPLcRRNpMGKQ0OJDS1Lys/pxSjw&#10;99fj8ZJk29Xnd65/sv0u/VonSg36XfIBwlPnn+KHe6PD/PH7CP6/CS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AKX4xQAAAN0AAAAPAAAAAAAAAAAAAAAAAJgCAABkcnMv&#10;ZG93bnJldi54bWxQSwUGAAAAAAQABAD1AAAAigMAAAAA&#10;" fillcolor="#930" stroked="f"/>
                        <v:rect id="Rectangle 10142" o:spid="_x0000_s1088" style="position:absolute;left:13466;top:7312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I7j8UA&#10;AADdAAAADwAAAGRycy9kb3ducmV2LnhtbERPS2vCQBC+F/oflhF6KXVjClKiq4SC0oP4SKPnaXaa&#10;BLOzIbtq6q93BaG3+fieM533phFn6lxtWcFoGIEgLqyuuVSQfy/ePkA4j6yxsUwK/sjBfPb8NMVE&#10;2wvv6Jz5UoQQdgkqqLxvEyldUZFBN7QtceB+bWfQB9iVUnd4CeGmkXEUjaXBmkNDhS19VlQcs5NR&#10;4K+vh8MpzTeL1b7QP/lum62XqVIvgz6dgPDU+3/xw/2lw/z4PYb7N+EE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0juPxQAAAN0AAAAPAAAAAAAAAAAAAAAAAJgCAABkcnMv&#10;ZG93bnJldi54bWxQSwUGAAAAAAQABAD1AAAAigMAAAAA&#10;" fillcolor="#930" stroked="f"/>
                        <v:rect id="Rectangle 10143" o:spid="_x0000_s1089" style="position:absolute;left:13758;top:7020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6eFMUA&#10;AADdAAAADwAAAGRycy9kb3ducmV2LnhtbERPTWvCQBC9F/wPywi9FN2oUCS6ShAUD8XWGD2P2TEJ&#10;ZmdDdtXYX98tFHqbx/uc+bIztbhT6yrLCkbDCARxbnXFhYLssB5MQTiPrLG2TAqe5GC56L3MMdb2&#10;wXu6p74QIYRdjApK75tYSpeXZNANbUMcuIttDfoA20LqFh8h3NRyHEXv0mDFoaHEhlYl5df0ZhT4&#10;77fT6ZZkn+uPY67P2f4r3W0SpV77XTID4anz/+I/91aH+ePJBH6/CSf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np4UxQAAAN0AAAAPAAAAAAAAAAAAAAAAAJgCAABkcnMv&#10;ZG93bnJldi54bWxQSwUGAAAAAAQABAD1AAAAigMAAAAA&#10;" fillcolor="#930" stroked="f"/>
                        <v:rect id="Rectangle 10144" o:spid="_x0000_s1090" style="position:absolute;left:13758;top:7312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cGYMUA&#10;AADdAAAADwAAAGRycy9kb3ducmV2LnhtbERPTWvCQBC9C/6HZYRepG5qi5TUVULB0kPRGtOcx+yY&#10;hGZnQ3bV6K93hUJv83ifM1/2phEn6lxtWcHTJAJBXFhdc6kg260eX0E4j6yxsUwKLuRguRgO5hhr&#10;e+YtnVJfihDCLkYFlfdtLKUrKjLoJrYlDtzBdgZ9gF0pdYfnEG4aOY2imTRYc2iosKX3iorf9GgU&#10;+Os4z49Jtll9/RR6n22/0/VHotTDqE/eQHjq/b/4z/2pw/zp8wvcvw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dwZgxQAAAN0AAAAPAAAAAAAAAAAAAAAAAJgCAABkcnMv&#10;ZG93bnJldi54bWxQSwUGAAAAAAQABAD1AAAAigMAAAAA&#10;" fillcolor="#930" stroked="f"/>
                        <v:rect id="Rectangle 10145" o:spid="_x0000_s1091" style="position:absolute;left:13904;top:7166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uj+8UA&#10;AADdAAAADwAAAGRycy9kb3ducmV2LnhtbERPTWvCQBC9C/6HZYRepG5qqZTUVULB0kPRGtOcx+yY&#10;hGZnQ3bV6K93hUJv83ifM1/2phEn6lxtWcHTJAJBXFhdc6kg260eX0E4j6yxsUwKLuRguRgO5hhr&#10;e+YtnVJfihDCLkYFlfdtLKUrKjLoJrYlDtzBdgZ9gF0pdYfnEG4aOY2imTRYc2iosKX3iorf9GgU&#10;+Os4z49Jtll9/RR6n22/0/VHotTDqE/eQHjq/b/4z/2pw/zp8wvcvw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O6P7xQAAAN0AAAAPAAAAAAAAAAAAAAAAAJgCAABkcnMv&#10;ZG93bnJldi54bWxQSwUGAAAAAAQABAD1AAAAigMAAAAA&#10;" fillcolor="#930" stroked="f"/>
                        <v:rect id="Rectangle 10146" o:spid="_x0000_s1092" style="position:absolute;left:14050;top:7020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k9jMUA&#10;AADdAAAADwAAAGRycy9kb3ducmV2LnhtbERPTWvCQBC9F/wPywheSt1oQSR1lSBYepBaY+p5mh2T&#10;YHY2ZFeN/vquIHibx/uc2aIztThT6yrLCkbDCARxbnXFhYJst3qbgnAeWWNtmRRcycFi3nuZYazt&#10;hbd0Tn0hQgi7GBWU3jexlC4vyaAb2oY4cAfbGvQBtoXULV5CuKnlOIom0mDFoaHEhpYl5cf0ZBT4&#10;2+t+f0qyzWr9m+u/bPuTfn8mSg36XfIBwlPnn+KH+0uH+eP3Cdy/CSf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6T2MxQAAAN0AAAAPAAAAAAAAAAAAAAAAAJgCAABkcnMv&#10;ZG93bnJldi54bWxQSwUGAAAAAAQABAD1AAAAigMAAAAA&#10;" fillcolor="#930" stroked="f"/>
                        <v:rect id="Rectangle 10147" o:spid="_x0000_s1093" style="position:absolute;left:14196;top:7166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WYF8UA&#10;AADdAAAADwAAAGRycy9kb3ducmV2LnhtbERPTWvCQBC9C/6HZYRepG5qoZbUVULB0kPRGtOcx+yY&#10;hGZnQ3bV6K93hUJv83ifM1/2phEn6lxtWcHTJAJBXFhdc6kg260eX0E4j6yxsUwKLuRguRgO5hhr&#10;e+YtnVJfihDCLkYFlfdtLKUrKjLoJrYlDtzBdgZ9gF0pdYfnEG4aOY2iF2mw5tBQYUvvFRW/6dEo&#10;8Ndxnh+TbLP6+in0Ptt+p+uPRKmHUZ+8gfDU+3/xn/tTh/nT5xncvw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pZgXxQAAAN0AAAAPAAAAAAAAAAAAAAAAAJgCAABkcnMv&#10;ZG93bnJldi54bWxQSwUGAAAAAAQABAD1AAAAigMAAAAA&#10;" fillcolor="#930" stroked="f"/>
                        <v:rect id="Rectangle 10148" o:spid="_x0000_s1094" style="position:absolute;left:14050;top:7312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oMZcgA&#10;AADdAAAADwAAAGRycy9kb3ducmV2LnhtbESPQWvCQBCF74X+h2UEL6VuakFKdJVQsHgobU2j5zE7&#10;JsHsbMiumvbXdw5CbzO8N+99s1gNrlUX6kPj2cDTJAFFXHrbcGWg+F4/voAKEdli65kM/FCA1fL+&#10;boGp9Vfe0iWPlZIQDikaqGPsUq1DWZPDMPEdsWhH3zuMsvaVtj1eJdy1epokM+2wYWmosaPXmspT&#10;fnYG4u/Dfn/Ois/1+660h2L7lX+8ZcaMR0M2BxVpiP/m2/XGCv70WXDlGxlBL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OgxlyAAAAN0AAAAPAAAAAAAAAAAAAAAAAJgCAABk&#10;cnMvZG93bnJldi54bWxQSwUGAAAAAAQABAD1AAAAjQMAAAAA&#10;" fillcolor="#930" stroked="f"/>
                        <v:rect id="Rectangle 10149" o:spid="_x0000_s1095" style="position:absolute;left:14342;top:7020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ap/sUA&#10;AADdAAAADwAAAGRycy9kb3ducmV2LnhtbERPTWvCQBC9C/6HZYRepG5qodjUVULB0kPRGtOcx+yY&#10;hGZnQ3bV6K93hUJv83ifM1/2phEn6lxtWcHTJAJBXFhdc6kg260eZyCcR9bYWCYFF3KwXAwHc4y1&#10;PfOWTqkvRQhhF6OCyvs2ltIVFRl0E9sSB+5gO4M+wK6UusNzCDeNnEbRizRYc2iosKX3iorf9GgU&#10;+Os4z49Jtll9/RR6n22/0/VHotTDqE/eQHjq/b/4z/2pw/zp8yvcvw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dqn+xQAAAN0AAAAPAAAAAAAAAAAAAAAAAJgCAABkcnMv&#10;ZG93bnJldi54bWxQSwUGAAAAAAQABAD1AAAAigMAAAAA&#10;" fillcolor="#930" stroked="f"/>
                        <v:rect id="Rectangle 10150" o:spid="_x0000_s1096" style="position:absolute;left:14342;top:7312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pzHsgA&#10;AADdAAAADwAAAGRycy9kb3ducmV2LnhtbESPQWvCQBCF74X+h2UEL6VuKkVKdJVQsHgobU2j5zE7&#10;JsHsbMiumvbXdw5CbzO8N+99s1gNrlUX6kPj2cDTJAFFXHrbcGWg+F4/voAKEdli65kM/FCA1fL+&#10;boGp9Vfe0iWPlZIQDikaqGPsUq1DWZPDMPEdsWhH3zuMsvaVtj1eJdy1epokM+2wYWmosaPXmspT&#10;fnYG4u/Dfn/Ois/1+660h2L7lX+8ZcaMR0M2BxVpiP/m2/XGCv70WfjlGxlBL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SnMeyAAAAN0AAAAPAAAAAAAAAAAAAAAAAJgCAABk&#10;cnMvZG93bnJldi54bWxQSwUGAAAAAAQABAD1AAAAjQMAAAAA&#10;" fillcolor="#930" stroked="f"/>
                        <v:rect id="Rectangle 10151" o:spid="_x0000_s1097" style="position:absolute;left:14615;top:7020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bWhcUA&#10;AADdAAAADwAAAGRycy9kb3ducmV2LnhtbERPTWvCQBC9F/wPywheSt0oRSR1lSAoHkrVmHqeZsck&#10;mJ0N2VVTf323IHibx/uc2aIztbhS6yrLCkbDCARxbnXFhYLssHqbgnAeWWNtmRT8koPFvPcyw1jb&#10;G+/pmvpChBB2MSoovW9iKV1ekkE3tA1x4E62NegDbAupW7yFcFPLcRRNpMGKQ0OJDS1Lys/pxSjw&#10;99fj8ZJk29Xnd65/sv0u/VonSg36XfIBwlPnn+KHe6PD/PH7CP6/CS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BtaFxQAAAN0AAAAPAAAAAAAAAAAAAAAAAJgCAABkcnMv&#10;ZG93bnJldi54bWxQSwUGAAAAAAQABAD1AAAAigMAAAAA&#10;" fillcolor="#930" stroked="f"/>
                        <v:rect id="Rectangle 10152" o:spid="_x0000_s1098" style="position:absolute;left:14615;top:7312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RI8sUA&#10;AADdAAAADwAAAGRycy9kb3ducmV2LnhtbERPS2vCQBC+F/oflhF6KXVjKFKiq4SC0oP4SKPnaXaa&#10;BLOzIbtq6q93BaG3+fieM533phFn6lxtWcFoGIEgLqyuuVSQfy/ePkA4j6yxsUwK/sjBfPb8NMVE&#10;2wvv6Jz5UoQQdgkqqLxvEyldUZFBN7QtceB+bWfQB9iVUnd4CeGmkXEUjaXBmkNDhS19VlQcs5NR&#10;4K+vh8MpzTeL1b7QP/lum62XqVIvgz6dgPDU+3/xw/2lw/z4PYb7N+EE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1EjyxQAAAN0AAAAPAAAAAAAAAAAAAAAAAJgCAABkcnMv&#10;ZG93bnJldi54bWxQSwUGAAAAAAQABAD1AAAAigMAAAAA&#10;" fillcolor="#930" stroked="f"/>
                        <v:rect id="Rectangle 10153" o:spid="_x0000_s1099" style="position:absolute;left:14469;top:7166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jtacUA&#10;AADdAAAADwAAAGRycy9kb3ducmV2LnhtbERPTWvCQBC9C/6HZYRepG5qi5TUVULB0kPRGtOcx+yY&#10;hGZnQ3bV6K93hUJv83ifM1/2phEn6lxtWcHTJAJBXFhdc6kg260eX0E4j6yxsUwKLuRguRgO5hhr&#10;e+YtnVJfihDCLkYFlfdtLKUrKjLoJrYlDtzBdgZ9gF0pdYfnEG4aOY2imTRYc2iosKX3iorf9GgU&#10;+Os4z49Jtll9/RR6n22/0/VHotTDqE/eQHjq/b/4z/2pw/zpyzPcvw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mO1pxQAAAN0AAAAPAAAAAAAAAAAAAAAAAJgCAABkcnMv&#10;ZG93bnJldi54bWxQSwUGAAAAAAQABAD1AAAAigMAAAAA&#10;" fillcolor="#930" stroked="f"/>
                      </v:group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3288665</wp:posOffset>
                      </wp:positionH>
                      <wp:positionV relativeFrom="paragraph">
                        <wp:posOffset>5716270</wp:posOffset>
                      </wp:positionV>
                      <wp:extent cx="554990" cy="577215"/>
                      <wp:effectExtent l="2540" t="1270" r="4445" b="2540"/>
                      <wp:wrapNone/>
                      <wp:docPr id="1169" name="Text Box 100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4990" cy="577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000" w:rsidRDefault="00C5305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371475" cy="485775"/>
                                        <wp:effectExtent l="0" t="0" r="9525" b="9525"/>
                                        <wp:docPr id="3" name="Picture 3" descr="Steaming cup of coffe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Steaming cup of coffe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1475" cy="485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079" o:spid="_x0000_s1034" type="#_x0000_t202" style="position:absolute;left:0;text-align:left;margin-left:258.95pt;margin-top:450.1pt;width:43.7pt;height:45.4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" filled="f" stroked="f">
                      <v:textbox style="mso-fit-shape-to-text:t">
                        <w:txbxContent>
                          <w:p w:rsidR="00000000" w:rsidRDefault="00C5305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71475" cy="485775"/>
                                  <wp:effectExtent l="0" t="0" r="9525" b="9525"/>
                                  <wp:docPr id="3" name="Picture 3" descr="Steaming cup of coffe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Steaming cup of coffe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page">
                        <wp:posOffset>3290570</wp:posOffset>
                      </wp:positionH>
                      <wp:positionV relativeFrom="page">
                        <wp:posOffset>5723255</wp:posOffset>
                      </wp:positionV>
                      <wp:extent cx="570230" cy="570230"/>
                      <wp:effectExtent l="23495" t="27305" r="25400" b="31115"/>
                      <wp:wrapNone/>
                      <wp:docPr id="1166" name="Group 100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0230" cy="570230"/>
                                <a:chOff x="2844" y="623"/>
                                <a:chExt cx="1843" cy="1843"/>
                              </a:xfrm>
                            </wpg:grpSpPr>
                            <wps:wsp>
                              <wps:cNvPr id="1167" name="Oval 1007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844" y="623"/>
                                  <a:ext cx="1843" cy="18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44450" algn="ctr">
                                  <a:solidFill>
                                    <a:srgbClr val="9933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8" name="Oval 1007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995" y="774"/>
                                  <a:ext cx="1566" cy="156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 algn="ctr">
                                  <a:solidFill>
                                    <a:srgbClr val="9933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076" o:spid="_x0000_s1026" style="position:absolute;margin-left:259.1pt;margin-top:450.65pt;width:44.9pt;height:44.9pt;z-index:251672576;mso-position-horizontal-relative:page;mso-position-vertical-relative:page" coordorigin="2844,623" coordsize="1843,1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">
                      <v:oval id="Oval 10077" o:spid="_x0000_s1027" style="position:absolute;left:2844;top:623;width:1843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wDMQA&#10;AADdAAAADwAAAGRycy9kb3ducmV2LnhtbERPS2vCQBC+F/oflin0InVjD1ZTV2lFRXpqYyk9DtnJ&#10;g2ZnQ3Y08d+7gtDbfHzPWawG16gTdaH2bGAyTkAR597WXBr4PmyfZqCCIFtsPJOBMwVYLe/vFpha&#10;3/MXnTIpVQzhkKKBSqRNtQ55RQ7D2LfEkSt851Ai7EptO+xjuGv0c5JMtcOaY0OFLa0ryv+yozMg&#10;9qP47WfFaHPM3stPGn6yueyMeXwY3l5BCQ3yL7659zbOn0xf4PpNPEE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McAzEAAAA3QAAAA8AAAAAAAAAAAAAAAAAmAIAAGRycy9k&#10;b3ducmV2LnhtbFBLBQYAAAAABAAEAPUAAACJAwAAAAA=&#10;" strokecolor="#930" strokeweight="3.5pt">
                        <o:lock v:ext="edit" aspectratio="t"/>
                      </v:oval>
                      <v:oval id="Oval 10078" o:spid="_x0000_s1028" style="position:absolute;left:2995;top:774;width:1566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LAlMMA&#10;AADdAAAADwAAAGRycy9kb3ducmV2LnhtbESPQWvDMAyF74P9B6NBb6uTHkKX1S1lUBjslGyX3USs&#10;2WGxHGyvyf59dRjsJvGe3vt0OK1hUldKeYxsoN5WoIiHaEd2Bj7eL497ULkgW5wik4FfynA63t8d&#10;sLVx4Y6ufXFKQji3aMCXMrda58FTwLyNM7FoXzEFLLImp23CRcLDpHdV1eiAI0uDx5lePA3f/U8w&#10;sPrFX1L99vmkXel31d51XXM2ZvOwnp9BFVrLv/nv+tUKft0IrnwjI+jj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LAlMMAAADdAAAADwAAAAAAAAAAAAAAAACYAgAAZHJzL2Rv&#10;d25yZXYueG1sUEsFBgAAAAAEAAQA9QAAAIgDAAAAAA==&#10;" fillcolor="#dbd6a5" strokecolor="#930">
                        <o:lock v:ext="edit" aspectratio="t"/>
                      </v:oval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page">
                        <wp:posOffset>535940</wp:posOffset>
                      </wp:positionH>
                      <wp:positionV relativeFrom="page">
                        <wp:posOffset>6591935</wp:posOffset>
                      </wp:positionV>
                      <wp:extent cx="2103120" cy="433070"/>
                      <wp:effectExtent l="21590" t="29210" r="27940" b="23495"/>
                      <wp:wrapNone/>
                      <wp:docPr id="1155" name="Group 10064" descr="Stars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03120" cy="433070"/>
                                <a:chOff x="1778" y="2513"/>
                                <a:chExt cx="3312" cy="682"/>
                              </a:xfrm>
                            </wpg:grpSpPr>
                            <wps:wsp>
                              <wps:cNvPr id="1156" name="AutoShape 10065" descr="Star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78" y="2513"/>
                                  <a:ext cx="270" cy="257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>
                                  <a:solidFill>
                                    <a:srgbClr val="9933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7" name="AutoShape 10066" descr="Star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38" y="2513"/>
                                  <a:ext cx="270" cy="257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>
                                  <a:solidFill>
                                    <a:srgbClr val="9933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8" name="AutoShape 10067" descr="Star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99" y="2513"/>
                                  <a:ext cx="270" cy="257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>
                                  <a:solidFill>
                                    <a:srgbClr val="9933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9" name="AutoShape 10068" descr="Star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59" y="2513"/>
                                  <a:ext cx="270" cy="257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>
                                  <a:solidFill>
                                    <a:srgbClr val="9933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0" name="AutoShape 10069" descr="Star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20" y="2513"/>
                                  <a:ext cx="270" cy="257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>
                                  <a:solidFill>
                                    <a:srgbClr val="9933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1" name="AutoShape 10070" descr="Star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78" y="2938"/>
                                  <a:ext cx="270" cy="257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>
                                  <a:solidFill>
                                    <a:srgbClr val="9933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2" name="AutoShape 10071" descr="Star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38" y="2938"/>
                                  <a:ext cx="270" cy="257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>
                                  <a:solidFill>
                                    <a:srgbClr val="9933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3" name="AutoShape 10072" descr="Star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98" y="2938"/>
                                  <a:ext cx="270" cy="257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>
                                  <a:solidFill>
                                    <a:srgbClr val="9933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4" name="AutoShape 10073" descr="Star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59" y="2938"/>
                                  <a:ext cx="270" cy="257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>
                                  <a:solidFill>
                                    <a:srgbClr val="9933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5" name="AutoShape 10074" descr="Star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20" y="2938"/>
                                  <a:ext cx="270" cy="257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>
                                  <a:solidFill>
                                    <a:srgbClr val="9933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064" o:spid="_x0000_s1026" alt="Description: Stars" style="position:absolute;margin-left:42.2pt;margin-top:519.05pt;width:165.6pt;height:34.1pt;z-index:251671552;mso-position-horizontal-relative:page;mso-position-vertical-relative:page" coordorigin="1778,2513" coordsize="3312,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">
                      <v:shape id="AutoShape 10065" o:spid="_x0000_s1027" alt="Star" style="position:absolute;left:1778;top:2513;width:270;height:25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MXW8MA&#10;AADdAAAADwAAAGRycy9kb3ducmV2LnhtbERPTWvCQBC9F/oflhF6KXWTgkGiq4hUrHhqlJ6H7JgE&#10;s7Nhd6Opv94VhN7m8T5nvhxMKy7kfGNZQTpOQBCXVjdcKTgeNh9TED4ga2wtk4I/8rBcvL7MMdf2&#10;yj90KUIlYgj7HBXUIXS5lL6syaAf2444cifrDIYIXSW1w2sMN638TJJMGmw4NtTY0bqm8lz0RkEz&#10;TW+9/L1tZb9brzL/5d77cq/U22hYzUAEGsK/+On+1nF+Osng8U08QS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MXW8MAAADdAAAADwAAAAAAAAAAAAAAAACYAgAAZHJzL2Rv&#10;d25yZXYueG1sUEsFBgAAAAAEAAQA9QAAAIgDAAAAAA==&#10;" path="m,3813r3815,l5000,,6185,3813r3815,l6926,6187r1148,3813l5000,7626,1926,10000,3074,6187,,3813xe" fillcolor="#dbd6a5" strokecolor="#930">
                        <v:stroke joinstyle="miter"/>
                        <v:path o:connecttype="custom" o:connectlocs="0,98;103,98;135,0;167,98;270,98;187,159;218,257;135,196;52,257;83,159;0,98" o:connectangles="0,0,0,0,0,0,0,0,0,0,0"/>
                      </v:shape>
                      <v:shape id="AutoShape 10066" o:spid="_x0000_s1028" alt="Star" style="position:absolute;left:2538;top:2513;width:270;height:25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+ywMQA&#10;AADdAAAADwAAAGRycy9kb3ducmV2LnhtbERPS2vCQBC+F/wPywi9FN2k4IPUNQRRaunJKD0P2WkS&#10;mp0NuxtN/fXdQqG3+fies8lH04krOd9aVpDOExDEldUt1wou58NsDcIHZI2dZVLwTR7y7eRhg5m2&#10;Nz7RtQy1iCHsM1TQhNBnUvqqIYN+bnviyH1aZzBE6GqpHd5iuOnkc5IspcGWY0ODPe0aqr7KwSho&#10;1+l9kB/3Vzm87Yql37unoXpX6nE6Fi8gAo3hX/znPuo4P12s4PebeIL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fssDEAAAA3QAAAA8AAAAAAAAAAAAAAAAAmAIAAGRycy9k&#10;b3ducmV2LnhtbFBLBQYAAAAABAAEAPUAAACJAwAAAAA=&#10;" path="m,3813r3815,l5000,,6185,3813r3815,l6926,6187r1148,3813l5000,7626,1926,10000,3074,6187,,3813xe" fillcolor="#dbd6a5" strokecolor="#930">
                        <v:stroke joinstyle="miter"/>
                        <v:path o:connecttype="custom" o:connectlocs="0,98;103,98;135,0;167,98;270,98;187,159;218,257;135,196;52,257;83,159;0,98" o:connectangles="0,0,0,0,0,0,0,0,0,0,0"/>
                      </v:shape>
                      <v:shape id="AutoShape 10067" o:spid="_x0000_s1029" alt="Star" style="position:absolute;left:3299;top:2513;width:270;height:25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AmssYA&#10;AADdAAAADwAAAGRycy9kb3ducmV2LnhtbESPQWvCQBCF74X+h2UKvRTdRFAkuopIi0pPaul5yE6T&#10;0Oxs2N1o6q93DgVvM7w3732zXA+uVRcKsfFsIB9noIhLbxuuDHydP0ZzUDEhW2w9k4E/irBePT8t&#10;sbD+yke6nFKlJIRjgQbqlLpC61jW5DCOfUcs2o8PDpOsodI24FXCXasnWTbTDhuWhho72tZU/p56&#10;Z6CZ57def992uj9sN7P4Ht768tOY15dhswCVaEgP8//13gp+PhVc+UZG0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QAmssYAAADdAAAADwAAAAAAAAAAAAAAAACYAgAAZHJz&#10;L2Rvd25yZXYueG1sUEsFBgAAAAAEAAQA9QAAAIsDAAAAAA==&#10;" path="m,3813r3815,l5000,,6185,3813r3815,l6926,6187r1148,3813l5000,7626,1926,10000,3074,6187,,3813xe" fillcolor="#dbd6a5" strokecolor="#930">
                        <v:stroke joinstyle="miter"/>
                        <v:path o:connecttype="custom" o:connectlocs="0,98;103,98;135,0;167,98;270,98;187,159;218,257;135,196;52,257;83,159;0,98" o:connectangles="0,0,0,0,0,0,0,0,0,0,0"/>
                      </v:shape>
                      <v:shape id="AutoShape 10068" o:spid="_x0000_s1030" alt="Star" style="position:absolute;left:4059;top:2513;width:270;height:25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yDKcQA&#10;AADdAAAADwAAAGRycy9kb3ducmV2LnhtbERPTWvCQBC9F/wPywi9lLqJULHRTRBR2tKTsfQ8ZMck&#10;mJ0NuxtN/fXdQsHbPN7nrIvRdOJCzreWFaSzBARxZXXLtYKv4/55CcIHZI2dZVLwQx6KfPKwxkzb&#10;Kx/oUoZaxBD2GSpoQugzKX3VkEE/sz1x5E7WGQwRulpqh9cYbjo5T5KFNNhybGiwp21D1bkcjIJ2&#10;md4G+X17k8PHdrPwO/c0VJ9KPU7HzQpEoDHcxf/udx3npy+v8PdNPEH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MgynEAAAA3QAAAA8AAAAAAAAAAAAAAAAAmAIAAGRycy9k&#10;b3ducmV2LnhtbFBLBQYAAAAABAAEAPUAAACJAwAAAAA=&#10;" path="m,3813r3815,l5000,,6185,3813r3815,l6926,6187r1148,3813l5000,7626,1926,10000,3074,6187,,3813xe" fillcolor="#dbd6a5" strokecolor="#930">
                        <v:stroke joinstyle="miter"/>
                        <v:path o:connecttype="custom" o:connectlocs="0,98;103,98;135,0;167,98;270,98;187,159;218,257;135,196;52,257;83,159;0,98" o:connectangles="0,0,0,0,0,0,0,0,0,0,0"/>
                      </v:shape>
                      <v:shape id="AutoShape 10069" o:spid="_x0000_s1031" alt="Star" style="position:absolute;left:4820;top:2513;width:270;height:25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rgCcUA&#10;AADdAAAADwAAAGRycy9kb3ducmV2LnhtbESPQWvCQBCF70L/wzJCL6Kb9BAkuopIS1t6qornITsm&#10;wexs2N1o6q/vHAq9zfDevPfNeju6Tt0oxNazgXyRgSKuvG25NnA6vs2XoGJCtth5JgM/FGG7eZqs&#10;sbT+zt90O6RaSQjHEg00KfWl1rFqyGFc+J5YtIsPDpOsodY24F3CXadfsqzQDluWhgZ72jdUXQ+D&#10;M9Au88egz493PXzud0V8DbOh+jLmeTruVqASjenf/Hf9YQU/L4RfvpER9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GuAJxQAAAN0AAAAPAAAAAAAAAAAAAAAAAJgCAABkcnMv&#10;ZG93bnJldi54bWxQSwUGAAAAAAQABAD1AAAAigMAAAAA&#10;" path="m,3813r3815,l5000,,6185,3813r3815,l6926,6187r1148,3813l5000,7626,1926,10000,3074,6187,,3813xe" fillcolor="#dbd6a5" strokecolor="#930">
                        <v:stroke joinstyle="miter"/>
                        <v:path o:connecttype="custom" o:connectlocs="0,98;103,98;135,0;167,98;270,98;187,159;218,257;135,196;52,257;83,159;0,98" o:connectangles="0,0,0,0,0,0,0,0,0,0,0"/>
                      </v:shape>
                      <v:shape id="AutoShape 10070" o:spid="_x0000_s1032" alt="Star" style="position:absolute;left:1778;top:2938;width:270;height:25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ZFksIA&#10;AADdAAAADwAAAGRycy9kb3ducmV2LnhtbERPTYvCMBC9L/gfwgh7WTTtHopUo4jsouJJXfY8NGNb&#10;bCYlSbX6640geJvH+5zZojeNuJDztWUF6TgBQVxYXXOp4O/4O5qA8AFZY2OZFNzIw2I++Jhhru2V&#10;93Q5hFLEEPY5KqhCaHMpfVGRQT+2LXHkTtYZDBG6UmqH1xhuGvmdJJk0WHNsqLClVUXF+dAZBfUk&#10;vXfy/76W3Xa1zPyP++qKnVKfw345BRGoD2/xy73RcX6apfD8Jp4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VkWSwgAAAN0AAAAPAAAAAAAAAAAAAAAAAJgCAABkcnMvZG93&#10;bnJldi54bWxQSwUGAAAAAAQABAD1AAAAhwMAAAAA&#10;" path="m,3813r3815,l5000,,6185,3813r3815,l6926,6187r1148,3813l5000,7626,1926,10000,3074,6187,,3813xe" fillcolor="#dbd6a5" strokecolor="#930">
                        <v:stroke joinstyle="miter"/>
                        <v:path o:connecttype="custom" o:connectlocs="0,98;103,98;135,0;167,98;270,98;187,159;218,257;135,196;52,257;83,159;0,98" o:connectangles="0,0,0,0,0,0,0,0,0,0,0"/>
                      </v:shape>
                      <v:shape id="AutoShape 10071" o:spid="_x0000_s1033" alt="Star" style="position:absolute;left:2538;top:2938;width:270;height:25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b5cIA&#10;AADdAAAADwAAAGRycy9kb3ducmV2LnhtbERPS4vCMBC+L/gfwgheljWthyLVKCKKLp584HloZtti&#10;MylJql1/vVlY8DYf33Pmy9404k7O15YVpOMEBHFhdc2lgst5+zUF4QOyxsYyKfglD8vF4GOOubYP&#10;PtL9FEoRQ9jnqKAKoc2l9EVFBv3YtsSR+7HOYIjQlVI7fMRw08hJkmTSYM2xocKW1hUVt1NnFNTT&#10;9NnJ63Mnu+/1KvMb99kVB6VGw341AxGoD2/xv3uv4/w0m8DfN/EE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hNvlwgAAAN0AAAAPAAAAAAAAAAAAAAAAAJgCAABkcnMvZG93&#10;bnJldi54bWxQSwUGAAAAAAQABAD1AAAAhwMAAAAA&#10;" path="m,3813r3815,l5000,,6185,3813r3815,l6926,6187r1148,3813l5000,7626,1926,10000,3074,6187,,3813xe" fillcolor="#dbd6a5" strokecolor="#930">
                        <v:stroke joinstyle="miter"/>
                        <v:path o:connecttype="custom" o:connectlocs="0,98;103,98;135,0;167,98;270,98;187,159;218,257;135,196;52,257;83,159;0,98" o:connectangles="0,0,0,0,0,0,0,0,0,0,0"/>
                      </v:shape>
                      <v:shape id="AutoShape 10072" o:spid="_x0000_s1034" alt="Star" style="position:absolute;left:3298;top:2938;width:270;height:25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h+fsMA&#10;AADdAAAADwAAAGRycy9kb3ducmV2LnhtbERPTWvCQBC9F/oflhF6KXWTCkGiq4hUrHhqlJ6H7JgE&#10;s7Nhd6Opv94VhN7m8T5nvhxMKy7kfGNZQTpOQBCXVjdcKTgeNh9TED4ga2wtk4I/8rBcvL7MMdf2&#10;yj90KUIlYgj7HBXUIXS5lL6syaAf2444cifrDIYIXSW1w2sMN638TJJMGmw4NtTY0bqm8lz0RkEz&#10;TW+9/L1tZb9brzL/5d77cq/U22hYzUAEGsK/+On+1nF+mk3g8U08QS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h+fsMAAADdAAAADwAAAAAAAAAAAAAAAACYAgAAZHJzL2Rv&#10;d25yZXYueG1sUEsFBgAAAAAEAAQA9QAAAIgDAAAAAA==&#10;" path="m,3813r3815,l5000,,6185,3813r3815,l6926,6187r1148,3813l5000,7626,1926,10000,3074,6187,,3813xe" fillcolor="#dbd6a5" strokecolor="#930">
                        <v:stroke joinstyle="miter"/>
                        <v:path o:connecttype="custom" o:connectlocs="0,98;103,98;135,0;167,98;270,98;187,159;218,257;135,196;52,257;83,159;0,98" o:connectangles="0,0,0,0,0,0,0,0,0,0,0"/>
                      </v:shape>
                      <v:shape id="AutoShape 10073" o:spid="_x0000_s1035" alt="Star" style="position:absolute;left:4059;top:2938;width:270;height:25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HmCsMA&#10;AADdAAAADwAAAGRycy9kb3ducmV2LnhtbERPTWvCQBC9F/oflhF6KXWTIkGiq4hUrHhqlJ6H7JgE&#10;s7Nhd6Opv94VhN7m8T5nvhxMKy7kfGNZQTpOQBCXVjdcKTgeNh9TED4ga2wtk4I/8rBcvL7MMdf2&#10;yj90KUIlYgj7HBXUIXS5lL6syaAf2444cifrDIYIXSW1w2sMN638TJJMGmw4NtTY0bqm8lz0RkEz&#10;TW+9/L1tZb9brzL/5d77cq/U22hYzUAEGsK/+On+1nF+mk3g8U08QS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HmCsMAAADdAAAADwAAAAAAAAAAAAAAAACYAgAAZHJzL2Rv&#10;d25yZXYueG1sUEsFBgAAAAAEAAQA9QAAAIgDAAAAAA==&#10;" path="m,3813r3815,l5000,,6185,3813r3815,l6926,6187r1148,3813l5000,7626,1926,10000,3074,6187,,3813xe" fillcolor="#dbd6a5" strokecolor="#930">
                        <v:stroke joinstyle="miter"/>
                        <v:path o:connecttype="custom" o:connectlocs="0,98;103,98;135,0;167,98;270,98;187,159;218,257;135,196;52,257;83,159;0,98" o:connectangles="0,0,0,0,0,0,0,0,0,0,0"/>
                      </v:shape>
                      <v:shape id="AutoShape 10074" o:spid="_x0000_s1036" alt="Star" style="position:absolute;left:4820;top:2938;width:270;height:25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1DkcMA&#10;AADdAAAADwAAAGRycy9kb3ducmV2LnhtbERPTWvCQBC9F/oflhF6KXWTgkGiq4hUrHhqlJ6H7JgE&#10;s7Nhd6Opv94VhN7m8T5nvhxMKy7kfGNZQTpOQBCXVjdcKTgeNh9TED4ga2wtk4I/8rBcvL7MMdf2&#10;yj90KUIlYgj7HBXUIXS5lL6syaAf2444cifrDIYIXSW1w2sMN638TJJMGmw4NtTY0bqm8lz0RkEz&#10;TW+9/L1tZb9brzL/5d77cq/U22hYzUAEGsK/+On+1nF+mk3g8U08QS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W1DkcMAAADdAAAADwAAAAAAAAAAAAAAAACYAgAAZHJzL2Rv&#10;d25yZXYueG1sUEsFBgAAAAAEAAQA9QAAAIgDAAAAAA==&#10;" path="m,3813r3815,l5000,,6185,3813r3815,l6926,6187r1148,3813l5000,7626,1926,10000,3074,6187,,3813xe" fillcolor="#dbd6a5" strokecolor="#930">
                        <v:stroke joinstyle="miter"/>
                        <v:path o:connecttype="custom" o:connectlocs="0,98;103,98;135,0;167,98;270,98;187,159;218,257;135,196;52,257;83,159;0,98" o:connectangles="0,0,0,0,0,0,0,0,0,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page">
                        <wp:posOffset>18415</wp:posOffset>
                      </wp:positionH>
                      <wp:positionV relativeFrom="page">
                        <wp:posOffset>5506720</wp:posOffset>
                      </wp:positionV>
                      <wp:extent cx="3171825" cy="173355"/>
                      <wp:effectExtent l="0" t="1270" r="635" b="0"/>
                      <wp:wrapNone/>
                      <wp:docPr id="1081" name="Group 99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1825" cy="173355"/>
                                <a:chOff x="2707" y="3525"/>
                                <a:chExt cx="6840" cy="438"/>
                              </a:xfrm>
                            </wpg:grpSpPr>
                            <wps:wsp>
                              <wps:cNvPr id="1082" name="Rectangle 99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7" y="3525"/>
                                  <a:ext cx="6840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083" name="Group 999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07" y="3525"/>
                                  <a:ext cx="6840" cy="438"/>
                                  <a:chOff x="7920" y="7020"/>
                                  <a:chExt cx="6840" cy="438"/>
                                </a:xfrm>
                              </wpg:grpSpPr>
                              <wps:wsp>
                                <wps:cNvPr id="1084" name="Rectangle 999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7920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85" name="Rectangle 999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066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86" name="Rectangle 999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212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87" name="Rectangle 999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7920" y="7312"/>
                                    <a:ext cx="146" cy="1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88" name="Rectangle 999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212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89" name="Rectangle 999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504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0" name="Rectangle 999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358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1" name="Rectangle 1000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650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2" name="Rectangle 1000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504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3" name="Rectangle 1000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796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4" name="Rectangle 1000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088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5" name="Rectangle 1000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234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6" name="Rectangle 1000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380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7" name="Rectangle 1000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088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8" name="Rectangle 1000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380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9" name="Rectangle 1000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672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00" name="Rectangle 1000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526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01" name="Rectangle 1001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818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02" name="Rectangle 1001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672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03" name="Rectangle 1001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796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04" name="Rectangle 1001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942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05" name="Rectangle 1001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964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06" name="Rectangle 1001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110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07" name="Rectangle 1001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255" y="7021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08" name="Rectangle 1001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964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09" name="Rectangle 1001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255" y="7313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10" name="Rectangle 1001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547" y="7021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11" name="Rectangle 1002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401" y="7167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12" name="Rectangle 1002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693" y="7167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13" name="Rectangle 1002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547" y="7313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14" name="Rectangle 1002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839" y="7021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15" name="Rectangle 1002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131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16" name="Rectangle 1002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277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17" name="Rectangle 1002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423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18" name="Rectangle 1002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131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19" name="Rectangle 1002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423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20" name="Rectangle 1002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715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21" name="Rectangle 1003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569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22" name="Rectangle 1003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861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23" name="Rectangle 1003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715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24" name="Rectangle 1003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839" y="7313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25" name="Rectangle 1003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985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26" name="Rectangle 1003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007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27" name="Rectangle 1003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007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28" name="Rectangle 1003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299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29" name="Rectangle 1003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153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30" name="Rectangle 1003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445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31" name="Rectangle 1004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299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32" name="Rectangle 1004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591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33" name="Rectangle 1004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591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34" name="Rectangle 1004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737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35" name="Rectangle 1004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883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36" name="Rectangle 1004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029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37" name="Rectangle 1004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883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38" name="Rectangle 1004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175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39" name="Rectangle 1004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175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40" name="Rectangle 1004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466" y="7020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41" name="Rectangle 1005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320" y="7166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42" name="Rectangle 1005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612" y="7166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43" name="Rectangle 1005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466" y="7312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44" name="Rectangle 1005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758" y="7020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45" name="Rectangle 1005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758" y="7312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46" name="Rectangle 1005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904" y="7166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47" name="Rectangle 1005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050" y="7020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48" name="Rectangle 1005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196" y="7166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49" name="Rectangle 1005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050" y="7312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50" name="Rectangle 1005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342" y="7020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51" name="Rectangle 1006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342" y="7312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52" name="Rectangle 1006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615" y="7020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53" name="Rectangle 1006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615" y="7312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54" name="Rectangle 1006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469" y="7166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990" o:spid="_x0000_s1026" style="position:absolute;margin-left:1.45pt;margin-top:433.6pt;width:249.75pt;height:13.65pt;z-index:251670528;mso-position-horizontal-relative:page;mso-position-vertical-relative:page" coordorigin="2707,3525" coordsize="6840,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">
                      <v:rect id="Rectangle 9991" o:spid="_x0000_s1027" style="position:absolute;left:2707;top:3525;width:684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gdYsIA&#10;AADdAAAADwAAAGRycy9kb3ducmV2LnhtbERPS4vCMBC+C/sfwizsTVMVVLpNRRYEoSdfB29DM7Zd&#10;k0m3idr990YQvM3H95xs2VsjbtT5xrGC8SgBQVw63XCl4LBfDxcgfEDWaByTgn/ysMw/Bhmm2t15&#10;S7ddqEQMYZ+igjqENpXSlzVZ9CPXEkfu7DqLIcKukrrDewy3Rk6SZCYtNhwbamzpp6bysrtaBSfT&#10;nC5Fcfib99t9Gwoyv9PzUamvz371DSJQH97il3uj4/xkMYHnN/EEm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yB1iwgAAAN0AAAAPAAAAAAAAAAAAAAAAAJgCAABkcnMvZG93&#10;bnJldi54bWxQSwUGAAAAAAQABAD1AAAAhwMAAAAA&#10;" fillcolor="#dbd6a5" stroked="f"/>
                      <v:group id="Group 9992" o:spid="_x0000_s1028" style="position:absolute;left:2707;top:3525;width:6840;height:438" coordorigin="7920,7020" coordsize="6840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pv0TsIAAADd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OjyQhe34QT&#10;5Pw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Kb9E7CAAAA3QAAAA8A&#10;AAAAAAAAAAAAAAAAqgIAAGRycy9kb3ducmV2LnhtbFBLBQYAAAAABAAEAPoAAACZAwAAAAA=&#10;">
                        <v:rect id="Rectangle 9993" o:spid="_x0000_s1029" style="position:absolute;left:7920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yhZsQA&#10;AADdAAAADwAAAGRycy9kb3ducmV2LnhtbERPTWvCQBC9F/oflin0UurGIkVSVwmC4kG0xtTzNDsm&#10;wexsyK4a/fWuIHibx/uc0aQztThR6yrLCvq9CARxbnXFhYJsO/scgnAeWWNtmRRcyMFk/Poywljb&#10;M2/olPpChBB2MSoovW9iKV1ekkHXsw1x4Pa2NegDbAupWzyHcFPLryj6lgYrDg0lNjQtKT+kR6PA&#10;Xz92u2OSrWfLv1z/Z5vfdDVPlHp/65IfEJ46/xQ/3Asd5kfDAdy/CSfI8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MoWbEAAAA3QAAAA8AAAAAAAAAAAAAAAAAmAIAAGRycy9k&#10;b3ducmV2LnhtbFBLBQYAAAAABAAEAPUAAACJAwAAAAA=&#10;" fillcolor="#930" stroked="f"/>
                        <v:rect id="Rectangle 9994" o:spid="_x0000_s1030" style="position:absolute;left:8066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AE/cQA&#10;AADdAAAADwAAAGRycy9kb3ducmV2LnhtbERPTWvCQBC9F/oflin0UurGgkVSVwmC4kG0xtTzNDsm&#10;wexsyK4a/fWuIHibx/uc0aQztThR6yrLCvq9CARxbnXFhYJsO/scgnAeWWNtmRRcyMFk/Poywljb&#10;M2/olPpChBB2MSoovW9iKV1ekkHXsw1x4Pa2NegDbAupWzyHcFPLryj6lgYrDg0lNjQtKT+kR6PA&#10;Xz92u2OSrWfLv1z/Z5vfdDVPlHp/65IfEJ46/xQ/3Asd5kfDAdy/CSfI8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ABP3EAAAA3QAAAA8AAAAAAAAAAAAAAAAAmAIAAGRycy9k&#10;b3ducmV2LnhtbFBLBQYAAAAABAAEAPUAAACJAwAAAAA=&#10;" fillcolor="#930" stroked="f"/>
                        <v:rect id="Rectangle 9995" o:spid="_x0000_s1031" style="position:absolute;left:8212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KaisQA&#10;AADdAAAADwAAAGRycy9kb3ducmV2LnhtbERPTWvCQBC9C/0PyxS8SN3Ug0jqKkGw9FCqpmnOY3ZM&#10;gtnZkF019de7guBtHu9z5sveNOJMnastK3gfRyCIC6trLhVkv+u3GQjnkTU2lknBPzlYLl4Gc4y1&#10;vfCOzqkvRQhhF6OCyvs2ltIVFRl0Y9sSB+5gO4M+wK6UusNLCDeNnETRVBqsOTRU2NKqouKYnowC&#10;fx3l+SnJNuvvv0Lvs902/flMlBq+9skHCE+9f4of7i8d5kezKdy/CS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SmorEAAAA3QAAAA8AAAAAAAAAAAAAAAAAmAIAAGRycy9k&#10;b3ducmV2LnhtbFBLBQYAAAAABAAEAPUAAACJAwAAAAA=&#10;" fillcolor="#930" stroked="f"/>
                        <v:rect id="Rectangle 9996" o:spid="_x0000_s1032" style="position:absolute;left:7920;top:7312;width:146;height:146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4/EcUA&#10;AADdAAAADwAAAGRycy9kb3ducmV2LnhtbERPTWvCQBC9F/oflin0UurGHqykrhIExYNojannaXZM&#10;gtnZkF01+utdQfA2j/c5o0lnanGi1lWWFfR7EQji3OqKCwXZdvY5BOE8ssbaMim4kIPJ+PVlhLG2&#10;Z97QKfWFCCHsYlRQet/EUrq8JIOuZxviwO1ta9AH2BZSt3gO4aaWX1E0kAYrDg0lNjQtKT+kR6PA&#10;Xz92u2OSrWfLv1z/Z5vfdDVPlHp/65IfEJ46/xQ/3Asd5kfDb7h/E06Q4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3j8RxQAAAN0AAAAPAAAAAAAAAAAAAAAAAJgCAABkcnMv&#10;ZG93bnJldi54bWxQSwUGAAAAAAQABAD1AAAAigMAAAAA&#10;" fillcolor="#930" stroked="f"/>
                        <v:rect id="Rectangle 9997" o:spid="_x0000_s1033" style="position:absolute;left:8212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GrY8cA&#10;AADdAAAADwAAAGRycy9kb3ducmV2LnhtbESPQWvCQBCF7wX/wzJCL6Vu2kOR1FVCweJBbI3R85gd&#10;k9DsbMiuGvvrO4eCtxnem/e+mS0G16oL9aHxbOBlkoAiLr1tuDJQ7JbPU1AhIltsPZOBGwVYzEcP&#10;M0ytv/KWLnmslIRwSNFAHWOXah3KmhyGie+IRTv53mGUta+07fEq4a7Vr0nyph02LA01dvRRU/mT&#10;n52B+Pt0OJyz4mu53pf2WGy/881nZszjeMjeQUUa4t38f72ygp9MBVe+kRH0/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BBq2PHAAAA3QAAAA8AAAAAAAAAAAAAAAAAmAIAAGRy&#10;cy9kb3ducmV2LnhtbFBLBQYAAAAABAAEAPUAAACMAwAAAAA=&#10;" fillcolor="#930" stroked="f"/>
                        <v:rect id="Rectangle 9998" o:spid="_x0000_s1034" style="position:absolute;left:8504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0O+MUA&#10;AADdAAAADwAAAGRycy9kb3ducmV2LnhtbERPTWvCQBC9F/wPywi9FN3YQ9HUTQiC0kNpNaaep9lp&#10;EszOhuyqaX+9WxC8zeN9zjIdTCvO1LvGsoLZNAJBXFrdcKWg2K8ncxDOI2tsLZOCX3KQJqOHJcba&#10;XnhH59xXIoSwi1FB7X0XS+nKmgy6qe2IA/dje4M+wL6SusdLCDetfI6iF2mw4dBQY0ermspjfjIK&#10;/N/T4XDKis/1+1epv4vdNv/YZEo9jofsFYSnwd/FN/ebDvOj+QL+vwknyO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DQ74xQAAAN0AAAAPAAAAAAAAAAAAAAAAAJgCAABkcnMv&#10;ZG93bnJldi54bWxQSwUGAAAAAAQABAD1AAAAigMAAAAA&#10;" fillcolor="#930" stroked="f"/>
                        <v:rect id="Rectangle 9999" o:spid="_x0000_s1035" style="position:absolute;left:8358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4xuMgA&#10;AADdAAAADwAAAGRycy9kb3ducmV2LnhtbESPQWvCQBCF7wX/wzJCL0U39lDa6CpBsPRQ2ppGz2N2&#10;TILZ2ZBdNe2v7xwK3mZ4b977ZrEaXKsu1IfGs4HZNAFFXHrbcGWg+N5MnkGFiGyx9UwGfijAajm6&#10;W2Bq/ZW3dMljpSSEQ4oG6hi7VOtQ1uQwTH1HLNrR9w6jrH2lbY9XCXetfkySJ+2wYWmosaN1TeUp&#10;PzsD8fdhvz9nxefmfVfaQ7H9yj9eM2Pux0M2BxVpiDfz//WbFfzkRfjlGxlBL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77jG4yAAAAN0AAAAPAAAAAAAAAAAAAAAAAJgCAABk&#10;cnMvZG93bnJldi54bWxQSwUGAAAAAAQABAD1AAAAjQMAAAAA&#10;" fillcolor="#930" stroked="f"/>
                        <v:rect id="Rectangle 10000" o:spid="_x0000_s1036" style="position:absolute;left:8650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KUI8UA&#10;AADdAAAADwAAAGRycy9kb3ducmV2LnhtbERPS2vCQBC+C/0PyxS8SN3oQTR1lVCw9CA+0tTzNDtN&#10;QrOzIbtq9Ne7guBtPr7nzJedqcWJWldZVjAaRiCIc6srLhRk36u3KQjnkTXWlknBhRwsFy+9Ocba&#10;nnlPp9QXIoSwi1FB6X0TS+nykgy6oW2IA/dnW4M+wLaQusVzCDe1HEfRRBqsODSU2NBHSfl/ejQK&#10;/HVwOByTbLta/+T6N9vv0s1nolT/tUveQXjq/FP8cH/pMD+ajeD+TThB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opQjxQAAAN0AAAAPAAAAAAAAAAAAAAAAAJgCAABkcnMv&#10;ZG93bnJldi54bWxQSwUGAAAAAAQABAD1AAAAigMAAAAA&#10;" fillcolor="#930" stroked="f"/>
                        <v:rect id="Rectangle 10001" o:spid="_x0000_s1037" style="position:absolute;left:8504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AKVMUA&#10;AADdAAAADwAAAGRycy9kb3ducmV2LnhtbERPTWvCQBC9C/0PyxS8SN3Ug9joKqFg8SBW0+h5zI5J&#10;aHY2ZFeN/fWuIPQ2j/c5s0VnanGh1lWWFbwPIxDEudUVFwqyn+XbBITzyBpry6TgRg4W85feDGNt&#10;r7yjS+oLEULYxaig9L6JpXR5SQbd0DbEgTvZ1qAPsC2kbvEawk0tR1E0lgYrDg0lNvRZUv6bno0C&#10;/zc4HM5J9r1c73N9zHbbdPOVKNV/7ZIpCE+d/xc/3Ssd5kcfI3h8E06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cApUxQAAAN0AAAAPAAAAAAAAAAAAAAAAAJgCAABkcnMv&#10;ZG93bnJldi54bWxQSwUGAAAAAAQABAD1AAAAigMAAAAA&#10;" fillcolor="#930" stroked="f"/>
                        <v:rect id="Rectangle 10002" o:spid="_x0000_s1038" style="position:absolute;left:8796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yvz8UA&#10;AADdAAAADwAAAGRycy9kb3ducmV2LnhtbERPS2vCQBC+F/wPywi9lLrRgtTUVYKg9FB8xNTzNDsm&#10;wexsyK4a++u7gtDbfHzPmc47U4sLta6yrGA4iEAQ51ZXXCjI9svXdxDOI2usLZOCGzmYz3pPU4y1&#10;vfKOLqkvRAhhF6OC0vsmltLlJRl0A9sQB+5oW4M+wLaQusVrCDe1HEXRWBqsODSU2NCipPyUno0C&#10;//tyOJyTbLP8+s71T7bbputVotRzv0s+QHjq/L/44f7UYX40eYP7N+EE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K/PxQAAAN0AAAAPAAAAAAAAAAAAAAAAAJgCAABkcnMv&#10;ZG93bnJldi54bWxQSwUGAAAAAAQABAD1AAAAigMAAAAA&#10;" fillcolor="#930" stroked="f"/>
                        <v:rect id="Rectangle 10003" o:spid="_x0000_s1039" style="position:absolute;left:9088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U3u8UA&#10;AADdAAAADwAAAGRycy9kb3ducmV2LnhtbERPS2vCQBC+F/wPywi9lLpRitTUVYKg9FB8xNTzNDsm&#10;wexsyK4a++u7gtDbfHzPmc47U4sLta6yrGA4iEAQ51ZXXCjI9svXdxDOI2usLZOCGzmYz3pPU4y1&#10;vfKOLqkvRAhhF6OC0vsmltLlJRl0A9sQB+5oW4M+wLaQusVrCDe1HEXRWBqsODSU2NCipPyUno0C&#10;//tyOJyTbLP8+s71T7bbputVotRzv0s+QHjq/L/44f7UYX40eYP7N+EE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1Te7xQAAAN0AAAAPAAAAAAAAAAAAAAAAAJgCAABkcnMv&#10;ZG93bnJldi54bWxQSwUGAAAAAAQABAD1AAAAigMAAAAA&#10;" fillcolor="#930" stroked="f"/>
                        <v:rect id="Rectangle 10004" o:spid="_x0000_s1040" style="position:absolute;left:9234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mSIMUA&#10;AADdAAAADwAAAGRycy9kb3ducmV2LnhtbERPS2vCQBC+F/wPywi9lLpRqNTUVYKg9FB8xNTzNDsm&#10;wexsyK4a++u7gtDbfHzPmc47U4sLta6yrGA4iEAQ51ZXXCjI9svXdxDOI2usLZOCGzmYz3pPU4y1&#10;vfKOLqkvRAhhF6OC0vsmltLlJRl0A9sQB+5oW4M+wLaQusVrCDe1HEXRWBqsODSU2NCipPyUno0C&#10;//tyOJyTbLP8+s71T7bbputVotRzv0s+QHjq/L/44f7UYX40eYP7N+EE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mZIgxQAAAN0AAAAPAAAAAAAAAAAAAAAAAJgCAABkcnMv&#10;ZG93bnJldi54bWxQSwUGAAAAAAQABAD1AAAAigMAAAAA&#10;" fillcolor="#930" stroked="f"/>
                        <v:rect id="Rectangle 10005" o:spid="_x0000_s1041" style="position:absolute;left:9380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sMV8UA&#10;AADdAAAADwAAAGRycy9kb3ducmV2LnhtbERPTWvCQBC9C/6HZQQvoht7kJq6ShCUHqStMfU8zU6T&#10;YHY2ZFdN++tdQfA2j/c5i1VnanGh1lWWFUwnEQji3OqKCwXZYTN+BeE8ssbaMin4IwerZb+3wFjb&#10;K+/pkvpChBB2MSoovW9iKV1ekkE3sQ1x4H5ta9AH2BZSt3gN4aaWL1E0kwYrDg0lNrQuKT+lZ6PA&#10;/4+Ox3OSfW5237n+yfZf6cc2UWo46JI3EJ46/xQ/3O86zI/mM7h/E06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SwxXxQAAAN0AAAAPAAAAAAAAAAAAAAAAAJgCAABkcnMv&#10;ZG93bnJldi54bWxQSwUGAAAAAAQABAD1AAAAigMAAAAA&#10;" fillcolor="#930" stroked="f"/>
                        <v:rect id="Rectangle 10006" o:spid="_x0000_s1042" style="position:absolute;left:9088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epzMUA&#10;AADdAAAADwAAAGRycy9kb3ducmV2LnhtbERPS2vCQBC+F/wPywi9lLrRQ62pqwRB6aH4iKnnaXZM&#10;gtnZkF019td3BaG3+fieM513phYXal1lWcFwEIEgzq2uuFCQ7Zev7yCcR9ZYWyYFN3Iwn/Wephhr&#10;e+UdXVJfiBDCLkYFpfdNLKXLSzLoBrYhDtzRtgZ9gG0hdYvXEG5qOYqiN2mw4tBQYkOLkvJTejYK&#10;/O/L4XBOss3y6zvXP9lum65XiVLP/S75AOGp8//ih/tTh/nRZAz3b8IJ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B6nMxQAAAN0AAAAPAAAAAAAAAAAAAAAAAJgCAABkcnMv&#10;ZG93bnJldi54bWxQSwUGAAAAAAQABAD1AAAAigMAAAAA&#10;" fillcolor="#930" stroked="f"/>
                        <v:rect id="Rectangle 10007" o:spid="_x0000_s1043" style="position:absolute;left:9380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g9vsgA&#10;AADdAAAADwAAAGRycy9kb3ducmV2LnhtbESPQWvCQBCF7wX/wzJCL0U39lDa6CpBsPRQ2ppGz2N2&#10;TILZ2ZBdNe2v7xwK3mZ4b977ZrEaXKsu1IfGs4HZNAFFXHrbcGWg+N5MnkGFiGyx9UwGfijAajm6&#10;W2Bq/ZW3dMljpSSEQ4oG6hi7VOtQ1uQwTH1HLNrR9w6jrH2lbY9XCXetfkySJ+2wYWmosaN1TeUp&#10;PzsD8fdhvz9nxefmfVfaQ7H9yj9eM2Pux0M2BxVpiDfz//WbFfzkRXDlGxlBL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FmD2+yAAAAN0AAAAPAAAAAAAAAAAAAAAAAJgCAABk&#10;cnMvZG93bnJldi54bWxQSwUGAAAAAAQABAD1AAAAjQMAAAAA&#10;" fillcolor="#930" stroked="f"/>
                        <v:rect id="Rectangle 10008" o:spid="_x0000_s1044" style="position:absolute;left:9672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SYJcUA&#10;AADdAAAADwAAAGRycy9kb3ducmV2LnhtbERPTWvCQBC9F/oflin0UurGHqSmrhIExYNojannaXZM&#10;gtnZkF01+utdQfA2j/c5o0lnanGi1lWWFfR7EQji3OqKCwXZdvb5DcJ5ZI21ZVJwIQeT8evLCGNt&#10;z7yhU+oLEULYxaig9L6JpXR5SQZdzzbEgdvb1qAPsC2kbvEcwk0tv6JoIA1WHBpKbGhaUn5Ij0aB&#10;v37sdsckW8+Wf7n+zza/6WqeKPX+1iU/IDx1/il+uBc6zI+GQ7h/E06Q4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1JglxQAAAN0AAAAPAAAAAAAAAAAAAAAAAJgCAABkcnMv&#10;ZG93bnJldi54bWxQSwUGAAAAAAQABAD1AAAAigMAAAAA&#10;" fillcolor="#930" stroked="f"/>
                        <v:rect id="Rectangle 10009" o:spid="_x0000_s1045" style="position:absolute;left:9526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WroscA&#10;AADdAAAADwAAAGRycy9kb3ducmV2LnhtbESPQWvCQBCF74X+h2UKvRTd2EMp0VWCoHgobY3R85gd&#10;k2B2NmRXTfvrO4eCtxnem/e+mS0G16or9aHxbGAyTkARl942XBkodqvRO6gQkS22nsnADwVYzB8f&#10;Zphaf+MtXfNYKQnhkKKBOsYu1TqUNTkMY98Ri3byvcMoa19p2+NNwl2rX5PkTTtsWBpq7GhZU3nO&#10;L85A/H05HC5Z8bX62Jf2WGy/8891Zszz05BNQUUa4t38f72xgj9JhF++kRH0/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UFq6LHAAAA3QAAAA8AAAAAAAAAAAAAAAAAmAIAAGRy&#10;cy9kb3ducmV2LnhtbFBLBQYAAAAABAAEAPUAAACMAwAAAAA=&#10;" fillcolor="#930" stroked="f"/>
                        <v:rect id="Rectangle 10010" o:spid="_x0000_s1046" style="position:absolute;left:9818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OOcQA&#10;AADdAAAADwAAAGRycy9kb3ducmV2LnhtbERPTWvCQBC9F/wPywheSt3EQynRVYKg9FCsxuh5mp0m&#10;odnZkF01+utdoeBtHu9zZoveNOJMnastK4jHEQjiwuqaSwX5fvX2AcJ5ZI2NZVJwJQeL+eBlhom2&#10;F97ROfOlCCHsElRQed8mUrqiIoNubFviwP3azqAPsCul7vASwk0jJ1H0Lg3WHBoqbGlZUfGXnYwC&#10;f3s9Hk9p/r36OhT6J99ts806VWo07NMpCE+9f4r/3Z86zI+jGB7fhB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JDjnEAAAA3QAAAA8AAAAAAAAAAAAAAAAAmAIAAGRycy9k&#10;b3ducmV2LnhtbFBLBQYAAAAABAAEAPUAAACJAwAAAAA=&#10;" fillcolor="#930" stroked="f"/>
                        <v:rect id="Rectangle 10011" o:spid="_x0000_s1047" style="position:absolute;left:9672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uQTsUA&#10;AADdAAAADwAAAGRycy9kb3ducmV2LnhtbERPTWvCQBC9F/wPywheSt3EQympqwQhpQdpa4yex+yY&#10;BLOzIbtq6q93CwVv83ifM18OphUX6l1jWUE8jUAQl1Y3XCkottnLGwjnkTW2lknBLzlYLkZPc0y0&#10;vfKGLrmvRAhhl6CC2vsukdKVNRl0U9sRB+5oe4M+wL6SusdrCDetnEXRqzTYcGiosaNVTeUpPxsF&#10;/va835/T4jtb70p9KDY/+ddHqtRkPKTvIDwN/iH+d3/qMD+OZvD3TThB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m5BOxQAAAN0AAAAPAAAAAAAAAAAAAAAAAJgCAABkcnMv&#10;ZG93bnJldi54bWxQSwUGAAAAAAQABAD1AAAAigMAAAAA&#10;" fillcolor="#930" stroked="f"/>
                        <v:rect id="Rectangle 10012" o:spid="_x0000_s1048" style="position:absolute;left:8796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c11cUA&#10;AADdAAAADwAAAGRycy9kb3ducmV2LnhtbERPS2vCQBC+C/0PyxS8SN2oIJK6SihYehAfaep5mp0m&#10;odnZkF01+utdQfA2H99z5svO1OJErassKxgNIxDEudUVFwqy79XbDITzyBpry6TgQg6Wi5feHGNt&#10;z7ynU+oLEULYxaig9L6JpXR5SQbd0DbEgfuzrUEfYFtI3eI5hJtajqNoKg1WHBpKbOijpPw/PRoF&#10;/jo4HI5Jtl2tf3L9m+136eYzUar/2iXvIDx1/il+uL90mD+KJnD/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1zXVxQAAAN0AAAAPAAAAAAAAAAAAAAAAAJgCAABkcnMv&#10;ZG93bnJldi54bWxQSwUGAAAAAAQABAD1AAAAigMAAAAA&#10;" fillcolor="#930" stroked="f"/>
                        <v:rect id="Rectangle 10013" o:spid="_x0000_s1049" style="position:absolute;left:8942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6tocUA&#10;AADdAAAADwAAAGRycy9kb3ducmV2LnhtbERPS2vCQBC+C/0PyxS8SN0oIpK6SihYehAfaep5mp0m&#10;odnZkF01+utdQfA2H99z5svO1OJErassKxgNIxDEudUVFwqy79XbDITzyBpry6TgQg6Wi5feHGNt&#10;z7ynU+oLEULYxaig9L6JpXR5SQbd0DbEgfuzrUEfYFtI3eI5hJtajqNoKg1WHBpKbOijpPw/PRoF&#10;/jo4HI5Jtl2tf3L9m+136eYzUar/2iXvIDx1/il+uL90mD+KJnD/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q2hxQAAAN0AAAAPAAAAAAAAAAAAAAAAAJgCAABkcnMv&#10;ZG93bnJldi54bWxQSwUGAAAAAAQABAD1AAAAigMAAAAA&#10;" fillcolor="#930" stroked="f"/>
                        <v:rect id="Rectangle 10014" o:spid="_x0000_s1050" style="position:absolute;left:9964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IOsUA&#10;AADdAAAADwAAAGRycy9kb3ducmV2LnhtbERPS2vCQBC+C/0PyxS8SN0oKJK6SihYehAfaep5mp0m&#10;odnZkF01+utdQfA2H99z5svO1OJErassKxgNIxDEudUVFwqy79XbDITzyBpry6TgQg6Wi5feHGNt&#10;z7ynU+oLEULYxaig9L6JpXR5SQbd0DbEgfuzrUEfYFtI3eI5hJtajqNoKg1WHBpKbOijpPw/PRoF&#10;/jo4HI5Jtl2tf3L9m+136eYzUar/2iXvIDx1/il+uL90mD+KJnD/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cgg6xQAAAN0AAAAPAAAAAAAAAAAAAAAAAJgCAABkcnMv&#10;ZG93bnJldi54bWxQSwUGAAAAAAQABAD1AAAAigMAAAAA&#10;" fillcolor="#930" stroked="f"/>
                        <v:rect id="Rectangle 10015" o:spid="_x0000_s1051" style="position:absolute;left:10110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CWTcQA&#10;AADdAAAADwAAAGRycy9kb3ducmV2LnhtbERPTWvCQBC9C/6HZYReRDf2ICW6SigoHkrVGD1Ps9Mk&#10;NDsbsqtGf70rFLzN433OfNmZWlyodZVlBZNxBII4t7riQkF2WI0+QDiPrLG2TApu5GC56PfmGGt7&#10;5T1dUl+IEMIuRgWl900spctLMujGtiEO3K9tDfoA20LqFq8h3NTyPYqm0mDFoaHEhj5Lyv/Ss1Hg&#10;78PT6Zxk29XXMdc/2X6Xfq8Tpd4GXTID4anzL/G/e6PD/Ek0hec34QS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glk3EAAAA3QAAAA8AAAAAAAAAAAAAAAAAmAIAAGRycy9k&#10;b3ducmV2LnhtbFBLBQYAAAAABAAEAPUAAACJAwAAAAA=&#10;" fillcolor="#930" stroked="f"/>
                        <v:rect id="Rectangle 10016" o:spid="_x0000_s1052" style="position:absolute;left:10255;top:7021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wz1sUA&#10;AADdAAAADwAAAGRycy9kb3ducmV2LnhtbERPS2vCQBC+C/0PyxS8SN3oQSV1lVCw9CA+0tTzNDtN&#10;QrOzIbtq9Ne7guBtPr7nzJedqcWJWldZVjAaRiCIc6srLhRk36u3GQjnkTXWlknBhRwsFy+9Ocba&#10;nnlPp9QXIoSwi1FB6X0TS+nykgy6oW2IA/dnW4M+wLaQusVzCDe1HEfRRBqsODSU2NBHSfl/ejQK&#10;/HVwOByTbLta/+T6N9vv0s1nolT/tUveQXjq/FP8cH/pMH8UTeH+TThB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7DPWxQAAAN0AAAAPAAAAAAAAAAAAAAAAAJgCAABkcnMv&#10;ZG93bnJldi54bWxQSwUGAAAAAAQABAD1AAAAigMAAAAA&#10;" fillcolor="#930" stroked="f"/>
                        <v:rect id="Rectangle 10017" o:spid="_x0000_s1053" style="position:absolute;left:9964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OnpMcA&#10;AADdAAAADwAAAGRycy9kb3ducmV2LnhtbESPQWvCQBCF74X+h2UKvRTd2EMp0VWCoHgobY3R85gd&#10;k2B2NmRXTfvrO4eCtxnem/e+mS0G16or9aHxbGAyTkARl942XBkodqvRO6gQkS22nsnADwVYzB8f&#10;Zphaf+MtXfNYKQnhkKKBOsYu1TqUNTkMY98Ri3byvcMoa19p2+NNwl2rX5PkTTtsWBpq7GhZU3nO&#10;L85A/H05HC5Z8bX62Jf2WGy/8891Zszz05BNQUUa4t38f72xgj9JBFe+kRH0/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tzp6THAAAA3QAAAA8AAAAAAAAAAAAAAAAAmAIAAGRy&#10;cy9kb3ducmV2LnhtbFBLBQYAAAAABAAEAPUAAACMAwAAAAA=&#10;" fillcolor="#930" stroked="f"/>
                        <v:rect id="Rectangle 10018" o:spid="_x0000_s1054" style="position:absolute;left:10255;top:7313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8CP8UA&#10;AADdAAAADwAAAGRycy9kb3ducmV2LnhtbERPS2vCQBC+C/0PyxS8SN3oQTR1lVCw9CA+0tTzNDtN&#10;QrOzIbtq9Ne7guBtPr7nzJedqcWJWldZVjAaRiCIc6srLhRk36u3KQjnkTXWlknBhRwsFy+9Ocba&#10;nnlPp9QXIoSwi1FB6X0TS+nykgy6oW2IA/dnW4M+wLaQusVzCDe1HEfRRBqsODSU2NBHSfl/ejQK&#10;/HVwOByTbLta/+T6N9vv0s1nolT/tUveQXjq/FP8cH/pMH8UzeD+TThB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PwI/xQAAAN0AAAAPAAAAAAAAAAAAAAAAAJgCAABkcnMv&#10;ZG93bnJldi54bWxQSwUGAAAAAAQABAD1AAAAigMAAAAA&#10;" fillcolor="#930" stroked="f"/>
                        <v:rect id="Rectangle 10019" o:spid="_x0000_s1055" style="position:absolute;left:10547;top:7021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w9f8gA&#10;AADdAAAADwAAAGRycy9kb3ducmV2LnhtbESPQWvCQBCF74L/YRmhF6mb9FBK6iqhYOmhtBqj52l2&#10;moRmZ0N21bS/3jkUvM3w3rz3zXI9uk6daQitZwPpIgFFXHnbcm2g3G/un0CFiGyx80wGfinAejWd&#10;LDGz/sI7OhexVhLCIUMDTYx9pnWoGnIYFr4nFu3bDw6jrEOt7YAXCXedfkiSR+2wZWlosKeXhqqf&#10;4uQMxL/58XjKy8/N+6GyX+VuW3y85sbczcb8GVSkMd7M/9dvVvDTVPjlGxlBr6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3D1/yAAAAN0AAAAPAAAAAAAAAAAAAAAAAJgCAABk&#10;cnMvZG93bnJldi54bWxQSwUGAAAAAAQABAD1AAAAjQMAAAAA&#10;" fillcolor="#930" stroked="f"/>
                        <v:rect id="Rectangle 10020" o:spid="_x0000_s1056" style="position:absolute;left:10401;top:7167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CY5MUA&#10;AADdAAAADwAAAGRycy9kb3ducmV2LnhtbERPwWrCQBC9C/7DMkIvopv2UCS6ShAsPRSrMXoes2MS&#10;zM6G7KqxX98VBN9phjfvvXmzRWdqcaXWVZYVvI8jEMS51RUXCrLdajQB4TyyxtoyKbiTg8W835th&#10;rO2Nt3RNfSGCCbsYFZTeN7GULi/JoBvbhjhwJ9sa9GFtC6lbvAVzU8uPKPqUBisOCSU2tCwpP6cX&#10;o8D/DQ+HS5L9rn72uT5m2026/kqUeht0yRSEp86/jp/qbx3eD4BHmzCCn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kJjkxQAAAN0AAAAPAAAAAAAAAAAAAAAAAJgCAABkcnMv&#10;ZG93bnJldi54bWxQSwUGAAAAAAQABAD1AAAAigMAAAAA&#10;" fillcolor="#930" stroked="f"/>
                        <v:rect id="Rectangle 10021" o:spid="_x0000_s1057" style="position:absolute;left:10693;top:7167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IGk8QA&#10;AADdAAAADwAAAGRycy9kb3ducmV2LnhtbERPTWvCQBC9C/6HZQQvopt4KCW6ShAsPYitaep5zI5J&#10;MDsbsqvG/vpuoeBtHu9zluveNOJGnastK4hnEQjiwuqaSwX513b6CsJ5ZI2NZVLwIAfr1XCwxETb&#10;Ox/olvlShBB2CSqovG8TKV1RkUE3sy1x4M62M+gD7EqpO7yHcNPIeRS9SIM1h4YKW9pUVFyyq1Hg&#10;fybH4zXNP7a770Kf8sNntn9LlRqP+nQBwlPvn+J/97sO8+N4Dn/fhB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CBpPEAAAA3QAAAA8AAAAAAAAAAAAAAAAAmAIAAGRycy9k&#10;b3ducmV2LnhtbFBLBQYAAAAABAAEAPUAAACJAwAAAAA=&#10;" fillcolor="#930" stroked="f"/>
                        <v:rect id="Rectangle 10022" o:spid="_x0000_s1058" style="position:absolute;left:10547;top:7313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6jCMUA&#10;AADdAAAADwAAAGRycy9kb3ducmV2LnhtbERPTWvCQBC9F/oflhG8lLqJBSnRVUJB8VCqptHzNDtN&#10;gtnZkF019de7gtDbPN7nzBa9acSZOldbVhCPIhDEhdU1lwry7+XrOwjnkTU2lknBHzlYzJ+fZpho&#10;e+EdnTNfihDCLkEFlfdtIqUrKjLoRrYlDtyv7Qz6ALtS6g4vIdw0chxFE2mw5tBQYUsfFRXH7GQU&#10;+OvL4XBK883yc1/on3y3zb5WqVLDQZ9OQXjq/b/44V7rMD+O3+D+TThB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DqMIxQAAAN0AAAAPAAAAAAAAAAAAAAAAAJgCAABkcnMv&#10;ZG93bnJldi54bWxQSwUGAAAAAAQABAD1AAAAigMAAAAA&#10;" fillcolor="#930" stroked="f"/>
                        <v:rect id="Rectangle 10023" o:spid="_x0000_s1059" style="position:absolute;left:10839;top:7021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c7fMUA&#10;AADdAAAADwAAAGRycy9kb3ducmV2LnhtbERPTWvCQBC9F/oflhG8lLqJFCnRVUJB8VCqptHzNDtN&#10;gtnZkF019de7gtDbPN7nzBa9acSZOldbVhCPIhDEhdU1lwry7+XrOwjnkTU2lknBHzlYzJ+fZpho&#10;e+EdnTNfihDCLkEFlfdtIqUrKjLoRrYlDtyv7Qz6ALtS6g4vIdw0chxFE2mw5tBQYUsfFRXH7GQU&#10;+OvL4XBK883yc1/on3y3zb5WqVLDQZ9OQXjq/b/44V7rMD+O3+D+TThB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5zt8xQAAAN0AAAAPAAAAAAAAAAAAAAAAAJgCAABkcnMv&#10;ZG93bnJldi54bWxQSwUGAAAAAAQABAD1AAAAigMAAAAA&#10;" fillcolor="#930" stroked="f"/>
                        <v:rect id="Rectangle 10024" o:spid="_x0000_s1060" style="position:absolute;left:11131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ue58UA&#10;AADdAAAADwAAAGRycy9kb3ducmV2LnhtbERPTWvCQBC9F/oflhG8lLqJUCnRVUJB8VCqptHzNDtN&#10;gtnZkF019de7gtDbPN7nzBa9acSZOldbVhCPIhDEhdU1lwry7+XrOwjnkTU2lknBHzlYzJ+fZpho&#10;e+EdnTNfihDCLkEFlfdtIqUrKjLoRrYlDtyv7Qz6ALtS6g4vIdw0chxFE2mw5tBQYUsfFRXH7GQU&#10;+OvL4XBK883yc1/on3y3zb5WqVLDQZ9OQXjq/b/44V7rMD+O3+D+TThB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q57nxQAAAN0AAAAPAAAAAAAAAAAAAAAAAJgCAABkcnMv&#10;ZG93bnJldi54bWxQSwUGAAAAAAQABAD1AAAAigMAAAAA&#10;" fillcolor="#930" stroked="f"/>
                        <v:rect id="Rectangle 10025" o:spid="_x0000_s1061" style="position:absolute;left:11277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kAkMUA&#10;AADdAAAADwAAAGRycy9kb3ducmV2LnhtbERPS2vCQBC+F/wPywheim7Sg5ToKkGw9FB8pKnnMTsm&#10;wexsyK4a++u7QsHbfHzPmS9704grda62rCCeRCCIC6trLhXk3+vxOwjnkTU2lknBnRwsF4OXOSba&#10;3nhP18yXIoSwS1BB5X2bSOmKigy6iW2JA3eynUEfYFdK3eEthJtGvkXRVBqsOTRU2NKqouKcXYwC&#10;//t6OFzSfLv++in0Md/vss1HqtRo2KczEJ56/xT/uz91mB/HU3h8E06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eQCQxQAAAN0AAAAPAAAAAAAAAAAAAAAAAJgCAABkcnMv&#10;ZG93bnJldi54bWxQSwUGAAAAAAQABAD1AAAAigMAAAAA&#10;" fillcolor="#930" stroked="f"/>
                        <v:rect id="Rectangle 10026" o:spid="_x0000_s1062" style="position:absolute;left:11423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WlC8UA&#10;AADdAAAADwAAAGRycy9kb3ducmV2LnhtbERPTWvCQBC9F/oflhG8lLqJh1qiq4SC4qFUTaPnaXaa&#10;BLOzIbtq6q93BaG3ebzPmS1604gzda62rCAeRSCIC6trLhXk38vXdxDOI2tsLJOCP3KwmD8/zTDR&#10;9sI7Ome+FCGEXYIKKu/bREpXVGTQjWxLHLhf2xn0AXal1B1eQrhp5DiK3qTBmkNDhS19VFQcs5NR&#10;4K8vh8MpzTfLz32hf/LdNvtapUoNB306BeGp9//ih3utw/w4nsD9m3CC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NaULxQAAAN0AAAAPAAAAAAAAAAAAAAAAAJgCAABkcnMv&#10;ZG93bnJldi54bWxQSwUGAAAAAAQABAD1AAAAigMAAAAA&#10;" fillcolor="#930" stroked="f"/>
                        <v:rect id="Rectangle 10027" o:spid="_x0000_s1063" style="position:absolute;left:11131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oxecgA&#10;AADdAAAADwAAAGRycy9kb3ducmV2LnhtbESPQWvCQBCF74L/YRmhF6mb9FBK6iqhYOmhtBqj52l2&#10;moRmZ0N21bS/3jkUvM3w3rz3zXI9uk6daQitZwPpIgFFXHnbcm2g3G/un0CFiGyx80wGfinAejWd&#10;LDGz/sI7OhexVhLCIUMDTYx9pnWoGnIYFr4nFu3bDw6jrEOt7YAXCXedfkiSR+2wZWlosKeXhqqf&#10;4uQMxL/58XjKy8/N+6GyX+VuW3y85sbczcb8GVSkMd7M/9dvVvDTVHDlGxlBr6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eqjF5yAAAAN0AAAAPAAAAAAAAAAAAAAAAAJgCAABk&#10;cnMvZG93bnJldi54bWxQSwUGAAAAAAQABAD1AAAAjQMAAAAA&#10;" fillcolor="#930" stroked="f"/>
                        <v:rect id="Rectangle 10028" o:spid="_x0000_s1064" style="position:absolute;left:11423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aU4sUA&#10;AADdAAAADwAAAGRycy9kb3ducmV2LnhtbERPTWvCQBC9F/oflhG8lLqJh2Kjq4SC4qFUTaPnaXaa&#10;BLOzIbtq6q93BaG3ebzPmS1604gzda62rCAeRSCIC6trLhXk38vXCQjnkTU2lknBHzlYzJ+fZpho&#10;e+EdnTNfihDCLkEFlfdtIqUrKjLoRrYlDtyv7Qz6ALtS6g4vIdw0chxFb9JgzaGhwpY+KiqO2cko&#10;8NeXw+GU5pvl577QP/lum32tUqWGgz6dgvDU+3/xw73WYX4cv8P9m3CC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5pTixQAAAN0AAAAPAAAAAAAAAAAAAAAAAJgCAABkcnMv&#10;ZG93bnJldi54bWxQSwUGAAAAAAQABAD1AAAAigMAAAAA&#10;" fillcolor="#930" stroked="f"/>
                        <v:rect id="Rectangle 10029" o:spid="_x0000_s1065" style="position:absolute;left:11715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D3wsgA&#10;AADdAAAADwAAAGRycy9kb3ducmV2LnhtbESPQWvCQBCF7wX/wzIFL0U3eigldZVQUHooVmPqecxO&#10;k9DsbMiumvbXO4eCtxnem/e+WawG16oL9aHxbGA2TUARl942XBkoDuvJC6gQkS22nsnALwVYLUcP&#10;C0ytv/KeLnmslIRwSNFAHWOXah3KmhyGqe+IRfv2vcMoa19p2+NVwl2r50nyrB02LA01dvRWU/mT&#10;n52B+Pd0PJ6z4nP98VXaU7Hf5dtNZsz4ccheQUUa4t38f/1uBX82F375RkbQy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usPfCyAAAAN0AAAAPAAAAAAAAAAAAAAAAAJgCAABk&#10;cnMvZG93bnJldi54bWxQSwUGAAAAAAQABAD1AAAAjQMAAAAA&#10;" fillcolor="#930" stroked="f"/>
                        <v:rect id="Rectangle 10030" o:spid="_x0000_s1066" style="position:absolute;left:11569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xSWcQA&#10;AADdAAAADwAAAGRycy9kb3ducmV2LnhtbERPTWvCQBC9C/6HZQQvopt4KCW6ShAsPYitaep5zI5J&#10;MDsbsqvG/vpuoeBtHu9zluveNOJGnastK4hnEQjiwuqaSwX513b6CsJ5ZI2NZVLwIAfr1XCwxETb&#10;Ox/olvlShBB2CSqovG8TKV1RkUE3sy1x4M62M+gD7EqpO7yHcNPIeRS9SIM1h4YKW9pUVFyyq1Hg&#10;fybH4zXNP7a770Kf8sNntn9LlRqP+nQBwlPvn+J/97sO8+N5DH/fhB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8UlnEAAAA3QAAAA8AAAAAAAAAAAAAAAAAmAIAAGRycy9k&#10;b3ducmV2LnhtbFBLBQYAAAAABAAEAPUAAACJAwAAAAA=&#10;" fillcolor="#930" stroked="f"/>
                        <v:rect id="Rectangle 10031" o:spid="_x0000_s1067" style="position:absolute;left:11861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7MLsQA&#10;AADdAAAADwAAAGRycy9kb3ducmV2LnhtbERPTWvCQBC9F/wPywi9lLoxB5HUVULB0kOpGqPnMTsm&#10;odnZkF019de7guBtHu9zZoveNOJMnastKxiPIhDEhdU1lwry7fJ9CsJ5ZI2NZVLwTw4W88HLDBNt&#10;L7yhc+ZLEULYJaig8r5NpHRFRQbdyLbEgTvazqAPsCul7vASwk0j4yiaSIM1h4YKW/qsqPjLTkaB&#10;v77t96c0Xy1/doU+5Jt19vuVKvU67NMPEJ56/xQ/3N86zB/HMdy/CS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uzC7EAAAA3QAAAA8AAAAAAAAAAAAAAAAAmAIAAGRycy9k&#10;b3ducmV2LnhtbFBLBQYAAAAABAAEAPUAAACJAwAAAAA=&#10;" fillcolor="#930" stroked="f"/>
                        <v:rect id="Rectangle 10032" o:spid="_x0000_s1068" style="position:absolute;left:11715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JptcUA&#10;AADdAAAADwAAAGRycy9kb3ducmV2LnhtbERPTWvCQBC9F/wPywheSt1oQSR1lSAoHkrVmHqeZsck&#10;mJ0N2VVTf323IHibx/uc2aIztbhS6yrLCkbDCARxbnXFhYLssHqbgnAeWWNtmRT8koPFvPcyw1jb&#10;G+/pmvpChBB2MSoovW9iKV1ekkE3tA1x4E62NegDbAupW7yFcFPLcRRNpMGKQ0OJDS1Lys/pxSjw&#10;99fj8ZJk29Xnd65/sv0u/VonSg36XfIBwlPnn+KHe6PD/NH4Hf6/CS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Ymm1xQAAAN0AAAAPAAAAAAAAAAAAAAAAAJgCAABkcnMv&#10;ZG93bnJldi54bWxQSwUGAAAAAAQABAD1AAAAigMAAAAA&#10;" fillcolor="#930" stroked="f"/>
                        <v:rect id="Rectangle 10033" o:spid="_x0000_s1069" style="position:absolute;left:10839;top:7313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vxwcUA&#10;AADdAAAADwAAAGRycy9kb3ducmV2LnhtbERPTWvCQBC9F/wPywheSt0oRSR1lSAoHkrVmHqeZsck&#10;mJ0N2VVTf323IHibx/uc2aIztbhS6yrLCkbDCARxbnXFhYLssHqbgnAeWWNtmRT8koPFvPcyw1jb&#10;G+/pmvpChBB2MSoovW9iKV1ekkE3tA1x4E62NegDbAupW7yFcFPLcRRNpMGKQ0OJDS1Lys/pxSjw&#10;99fj8ZJk29Xnd65/sv0u/VonSg36XfIBwlPnn+KHe6PD/NH4Hf6/CS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i/HBxQAAAN0AAAAPAAAAAAAAAAAAAAAAAJgCAABkcnMv&#10;ZG93bnJldi54bWxQSwUGAAAAAAQABAD1AAAAigMAAAAA&#10;" fillcolor="#930" stroked="f"/>
                        <v:rect id="Rectangle 10034" o:spid="_x0000_s1070" style="position:absolute;left:10985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dUWsUA&#10;AADdAAAADwAAAGRycy9kb3ducmV2LnhtbERPTWvCQBC9F/wPywheSt0oVCR1lSAoHkrVmHqeZsck&#10;mJ0N2VVTf323IHibx/uc2aIztbhS6yrLCkbDCARxbnXFhYLssHqbgnAeWWNtmRT8koPFvPcyw1jb&#10;G+/pmvpChBB2MSoovW9iKV1ekkE3tA1x4E62NegDbAupW7yFcFPLcRRNpMGKQ0OJDS1Lys/pxSjw&#10;99fj8ZJk29Xnd65/sv0u/VonSg36XfIBwlPnn+KHe6PD/NH4Hf6/CS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x1RaxQAAAN0AAAAPAAAAAAAAAAAAAAAAAJgCAABkcnMv&#10;ZG93bnJldi54bWxQSwUGAAAAAAQABAD1AAAAigMAAAAA&#10;" fillcolor="#930" stroked="f"/>
                        <v:rect id="Rectangle 10035" o:spid="_x0000_s1071" style="position:absolute;left:12007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XKLcUA&#10;AADdAAAADwAAAGRycy9kb3ducmV2LnhtbERPTWvCQBC9C/6HZYRepG70IBJdJQhKD6Wtacx5mh2T&#10;YHY2ZFdN/fVuQehtHu9zVpveNOJKnastK5hOIhDEhdU1lwqy793rAoTzyBoby6Tglxxs1sPBCmNt&#10;b3yga+pLEULYxaig8r6NpXRFRQbdxLbEgTvZzqAPsCul7vAWwk0jZ1E0lwZrDg0VtrStqDinF6PA&#10;38d5fkmyz937sdA/2eEr/dgnSr2M+mQJwlPv/8VP95sO86ezOfx9E06Q6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FcotxQAAAN0AAAAPAAAAAAAAAAAAAAAAAJgCAABkcnMv&#10;ZG93bnJldi54bWxQSwUGAAAAAAQABAD1AAAAigMAAAAA&#10;" fillcolor="#930" stroked="f"/>
                        <v:rect id="Rectangle 10036" o:spid="_x0000_s1072" style="position:absolute;left:12007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lvtsUA&#10;AADdAAAADwAAAGRycy9kb3ducmV2LnhtbERPTWvCQBC9F/wPywheSt3ooUrqKkFQPJSqMfU8zY5J&#10;MDsbsqum/vpuQfA2j/c5s0VnanGl1lWWFYyGEQji3OqKCwXZYfU2BeE8ssbaMin4JQeLee9lhrG2&#10;N97TNfWFCCHsYlRQet/EUrq8JINuaBviwJ1sa9AH2BZSt3gL4aaW4yh6lwYrDg0lNrQsKT+nF6PA&#10;31+Px0uSbVef37n+yfa79GudKDXod8kHCE+df4of7o0O80fjCfx/E06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WW+2xQAAAN0AAAAPAAAAAAAAAAAAAAAAAJgCAABkcnMv&#10;ZG93bnJldi54bWxQSwUGAAAAAAQABAD1AAAAigMAAAAA&#10;" fillcolor="#930" stroked="f"/>
                        <v:rect id="Rectangle 10037" o:spid="_x0000_s1073" style="position:absolute;left:12299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b7xMgA&#10;AADdAAAADwAAAGRycy9kb3ducmV2LnhtbESPQWvCQBCF7wX/wzIFL0U3eigldZVQUHooVmPqecxO&#10;k9DsbMiumvbXO4eCtxnem/e+WawG16oL9aHxbGA2TUARl942XBkoDuvJC6gQkS22nsnALwVYLUcP&#10;C0ytv/KeLnmslIRwSNFAHWOXah3KmhyGqe+IRfv2vcMoa19p2+NVwl2r50nyrB02LA01dvRWU/mT&#10;n52B+Pd0PJ6z4nP98VXaU7Hf5dtNZsz4ccheQUUa4t38f/1uBX82F1z5RkbQy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xvvEyAAAAN0AAAAPAAAAAAAAAAAAAAAAAJgCAABk&#10;cnMvZG93bnJldi54bWxQSwUGAAAAAAQABAD1AAAAjQMAAAAA&#10;" fillcolor="#930" stroked="f"/>
                        <v:rect id="Rectangle 10038" o:spid="_x0000_s1074" style="position:absolute;left:12153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peX8UA&#10;AADdAAAADwAAAGRycy9kb3ducmV2LnhtbERPTWvCQBC9F/wPywheSt3ooWjqKkFQPJSqMfU8zY5J&#10;MDsbsqum/vpuQfA2j/c5s0VnanGl1lWWFYyGEQji3OqKCwXZYfU2AeE8ssbaMin4JQeLee9lhrG2&#10;N97TNfWFCCHsYlRQet/EUrq8JINuaBviwJ1sa9AH2BZSt3gL4aaW4yh6lwYrDg0lNrQsKT+nF6PA&#10;31+Px0uSbVef37n+yfa79GudKDXod8kHCE+df4of7o0O80fjKfx/E06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il5fxQAAAN0AAAAPAAAAAAAAAAAAAAAAAJgCAABkcnMv&#10;ZG93bnJldi54bWxQSwUGAAAAAAQABAD1AAAAigMAAAAA&#10;" fillcolor="#930" stroked="f"/>
                        <v:rect id="Rectangle 10039" o:spid="_x0000_s1075" style="position:absolute;left:12445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lhH8gA&#10;AADdAAAADwAAAGRycy9kb3ducmV2LnhtbESPQWvCQBCF74X+h2UEL6VutFBKdJVQsPQgtqbR85gd&#10;k2B2NmRXTfvrO4dCbzO8N+99s1gNrlVX6kPj2cB0koAiLr1tuDJQfK0fX0CFiGyx9UwGvinAanl/&#10;t8DU+hvv6JrHSkkIhxQN1DF2qdahrMlhmPiOWLST7x1GWftK2x5vEu5aPUuSZ+2wYWmosaPXmspz&#10;fnEG4s/D4XDJio/1Zl/aY7H7zLdvmTHj0ZDNQUUa4r/57/rdCv70SfjlGxlBL3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raWEfyAAAAN0AAAAPAAAAAAAAAAAAAAAAAJgCAABk&#10;cnMvZG93bnJldi54bWxQSwUGAAAAAAQABAD1AAAAjQMAAAAA&#10;" fillcolor="#930" stroked="f"/>
                        <v:rect id="Rectangle 10040" o:spid="_x0000_s1076" style="position:absolute;left:12299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XEhMUA&#10;AADdAAAADwAAAGRycy9kb3ducmV2LnhtbERPTWvCQBC9F/oflhG8lLqJBSnRVUJB8VCqptHzNDtN&#10;gtnZkF019de7gtDbPN7nzBa9acSZOldbVhCPIhDEhdU1lwry7+XrOwjnkTU2lknBHzlYzJ+fZpho&#10;e+EdnTNfihDCLkEFlfdtIqUrKjLoRrYlDtyv7Qz6ALtS6g4vIdw0chxFE2mw5tBQYUsfFRXH7GQU&#10;+OvL4XBK883yc1/on3y3zb5WqVLDQZ9OQXjq/b/44V7rMD9+i+H+TThB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JcSExQAAAN0AAAAPAAAAAAAAAAAAAAAAAJgCAABkcnMv&#10;ZG93bnJldi54bWxQSwUGAAAAAAQABAD1AAAAigMAAAAA&#10;" fillcolor="#930" stroked="f"/>
                        <v:rect id="Rectangle 10041" o:spid="_x0000_s1077" style="position:absolute;left:12591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da88UA&#10;AADdAAAADwAAAGRycy9kb3ducmV2LnhtbERPTWvCQBC9F/wPywheSt1oQSR1lSAoHkrVmHqeZsck&#10;mJ0N2VVTf323IHibx/uc2aIztbhS6yrLCkbDCARxbnXFhYLssHqbgnAeWWNtmRT8koPFvPcyw1jb&#10;G+/pmvpChBB2MSoovW9iKV1ekkE3tA1x4E62NegDbAupW7yFcFPLcRRNpMGKQ0OJDS1Lys/pxSjw&#10;99fj8ZJk29Xnd65/sv0u/VonSg36XfIBwlPnn+KHe6PD/NH7GP6/CS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91rzxQAAAN0AAAAPAAAAAAAAAAAAAAAAAJgCAABkcnMv&#10;ZG93bnJldi54bWxQSwUGAAAAAAQABAD1AAAAigMAAAAA&#10;" fillcolor="#930" stroked="f"/>
                        <v:rect id="Rectangle 10042" o:spid="_x0000_s1078" style="position:absolute;left:12591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v/aMUA&#10;AADdAAAADwAAAGRycy9kb3ducmV2LnhtbERPTWvCQBC9F/wPywi9lLpRQSR1lSAoHkrVmHqeZsck&#10;mJ0N2VVTf323IHibx/uc2aIztbhS6yrLCoaDCARxbnXFhYLssHqfgnAeWWNtmRT8koPFvPcyw1jb&#10;G+/pmvpChBB2MSoovW9iKV1ekkE3sA1x4E62NegDbAupW7yFcFPLURRNpMGKQ0OJDS1Lys/pxSjw&#10;97fj8ZJk29Xnd65/sv0u/VonSr32u+QDhKfOP8UP90aH+cPxGP6/CS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u/9oxQAAAN0AAAAPAAAAAAAAAAAAAAAAAJgCAABkcnMv&#10;ZG93bnJldi54bWxQSwUGAAAAAAQABAD1AAAAigMAAAAA&#10;" fillcolor="#930" stroked="f"/>
                        <v:rect id="Rectangle 10043" o:spid="_x0000_s1079" style="position:absolute;left:12737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JnHMUA&#10;AADdAAAADwAAAGRycy9kb3ducmV2LnhtbERPTWvCQBC9C/6HZYRepG5si5TUVULB0kPRGtOcx+yY&#10;hGZnQ3bV6K93hUJv83ifM1/2phEn6lxtWcF0EoEgLqyuuVSQ7VaPryCcR9bYWCYFF3KwXAwHc4y1&#10;PfOWTqkvRQhhF6OCyvs2ltIVFRl0E9sSB+5gO4M+wK6UusNzCDeNfIqimTRYc2iosKX3iorf9GgU&#10;+Os4z49Jtll9/RR6n22/0/VHotTDqE/eQHjq/b/4z/2pw/zp8wvcvw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UmccxQAAAN0AAAAPAAAAAAAAAAAAAAAAAJgCAABkcnMv&#10;ZG93bnJldi54bWxQSwUGAAAAAAQABAD1AAAAigMAAAAA&#10;" fillcolor="#930" stroked="f"/>
                        <v:rect id="Rectangle 10044" o:spid="_x0000_s1080" style="position:absolute;left:12883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7Ch8UA&#10;AADdAAAADwAAAGRycy9kb3ducmV2LnhtbERPTWvCQBC9C/6HZYRepG5sqZTUVULB0kPRGtOcx+yY&#10;hGZnQ3bV6K93hUJv83ifM1/2phEn6lxtWcF0EoEgLqyuuVSQ7VaPryCcR9bYWCYFF3KwXAwHc4y1&#10;PfOWTqkvRQhhF6OCyvs2ltIVFRl0E9sSB+5gO4M+wK6UusNzCDeNfIqimTRYc2iosKX3iorf9GgU&#10;+Os4z49Jtll9/RR6n22/0/VHotTDqE/eQHjq/b/4z/2pw/zp8wvcvw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HsKHxQAAAN0AAAAPAAAAAAAAAAAAAAAAAJgCAABkcnMv&#10;ZG93bnJldi54bWxQSwUGAAAAAAQABAD1AAAAigMAAAAA&#10;" fillcolor="#930" stroked="f"/>
                        <v:rect id="Rectangle 10045" o:spid="_x0000_s1081" style="position:absolute;left:13029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xc8MUA&#10;AADdAAAADwAAAGRycy9kb3ducmV2LnhtbERPTWvCQBC9F/wPywi9lLrRgkjqKkFQPJRaY+p5mh2T&#10;YHY2ZFeN/vquIHibx/uc6bwztThT6yrLCoaDCARxbnXFhYJst3yfgHAeWWNtmRRcycF81nuZYqzt&#10;hbd0Tn0hQgi7GBWU3jexlC4vyaAb2IY4cAfbGvQBtoXULV5CuKnlKIrG0mDFoaHEhhYl5cf0ZBT4&#10;29t+f0qyzfLrN9d/2fYn/V4lSr32u+QThKfOP8UP91qH+cOPMdy/CSf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FzwxQAAAN0AAAAPAAAAAAAAAAAAAAAAAJgCAABkcnMv&#10;ZG93bnJldi54bWxQSwUGAAAAAAQABAD1AAAAigMAAAAA&#10;" fillcolor="#930" stroked="f"/>
                        <v:rect id="Rectangle 10046" o:spid="_x0000_s1082" style="position:absolute;left:12883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D5a8UA&#10;AADdAAAADwAAAGRycy9kb3ducmV2LnhtbERPTWvCQBC9C/6HZYRepG5soZbUVULB0kPRGtOcx+yY&#10;hGZnQ3bV6K93hUJv83ifM1/2phEn6lxtWcF0EoEgLqyuuVSQ7VaPryCcR9bYWCYFF3KwXAwHc4y1&#10;PfOWTqkvRQhhF6OCyvs2ltIVFRl0E9sSB+5gO4M+wK6UusNzCDeNfIqiF2mw5tBQYUvvFRW/6dEo&#10;8Ndxnh+TbLP6+in0Ptt+p+uPRKmHUZ+8gfDU+3/xn/tTh/nT5xncvw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gPlrxQAAAN0AAAAPAAAAAAAAAAAAAAAAAJgCAABkcnMv&#10;ZG93bnJldi54bWxQSwUGAAAAAAQABAD1AAAAigMAAAAA&#10;" fillcolor="#930" stroked="f"/>
                        <v:rect id="Rectangle 10047" o:spid="_x0000_s1083" style="position:absolute;left:13175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9tGcgA&#10;AADdAAAADwAAAGRycy9kb3ducmV2LnhtbESPQWvCQBCF74X+h2UEL6VutFBKdJVQsPQgtqbR85gd&#10;k2B2NmRXTfvrO4dCbzO8N+99s1gNrlVX6kPj2cB0koAiLr1tuDJQfK0fX0CFiGyx9UwGvinAanl/&#10;t8DU+hvv6JrHSkkIhxQN1DF2qdahrMlhmPiOWLST7x1GWftK2x5vEu5aPUuSZ+2wYWmosaPXmspz&#10;fnEG4s/D4XDJio/1Zl/aY7H7zLdvmTHj0ZDNQUUa4r/57/rdCv70SXDlGxlBL3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VH20ZyAAAAN0AAAAPAAAAAAAAAAAAAAAAAJgCAABk&#10;cnMvZG93bnJldi54bWxQSwUGAAAAAAQABAD1AAAAjQMAAAAA&#10;" fillcolor="#930" stroked="f"/>
                        <v:rect id="Rectangle 10048" o:spid="_x0000_s1084" style="position:absolute;left:13175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PIgsUA&#10;AADdAAAADwAAAGRycy9kb3ducmV2LnhtbERPTWvCQBC9C/6HZYRepG5sodjUVULB0kPRGtOcx+yY&#10;hGZnQ3bV6K93hUJv83ifM1/2phEn6lxtWcF0EoEgLqyuuVSQ7VaPMxDOI2tsLJOCCzlYLoaDOcba&#10;nnlLp9SXIoSwi1FB5X0bS+mKigy6iW2JA3ewnUEfYFdK3eE5hJtGPkXRizRYc2iosKX3iorf9GgU&#10;+Os4z49Jtll9/RR6n22/0/VHotTDqE/eQHjq/b/4z/2pw/zp8yvcvw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U8iCxQAAAN0AAAAPAAAAAAAAAAAAAAAAAJgCAABkcnMv&#10;ZG93bnJldi54bWxQSwUGAAAAAAQABAD1AAAAigMAAAAA&#10;" fillcolor="#930" stroked="f"/>
                        <v:rect id="Rectangle 10049" o:spid="_x0000_s1085" style="position:absolute;left:13466;top:7020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8SYsgA&#10;AADdAAAADwAAAGRycy9kb3ducmV2LnhtbESPQWvCQBCF74X+h2UEL6VulFJKdJVQsPQgtqbR85gd&#10;k2B2NmRXTfvrO4dCbzO8N+99s1gNrlVX6kPj2cB0koAiLr1tuDJQfK0fX0CFiGyx9UwGvinAanl/&#10;t8DU+hvv6JrHSkkIhxQN1DF2qdahrMlhmPiOWLST7x1GWftK2x5vEu5aPUuSZ+2wYWmosaPXmspz&#10;fnEG4s/D4XDJio/1Zl/aY7H7zLdvmTHj0ZDNQUUa4r/57/rdCv70SfjlGxlBL3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zbxJiyAAAAN0AAAAPAAAAAAAAAAAAAAAAAJgCAABk&#10;cnMvZG93bnJldi54bWxQSwUGAAAAAAQABAD1AAAAjQMAAAAA&#10;" fillcolor="#930" stroked="f"/>
                        <v:rect id="Rectangle 10050" o:spid="_x0000_s1086" style="position:absolute;left:13320;top:7166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O3+cUA&#10;AADdAAAADwAAAGRycy9kb3ducmV2LnhtbERPTWvCQBC9F/oflhG8lLqJFCnRVUJB8VCqptHzNDtN&#10;gtnZkF019de7gtDbPN7nzBa9acSZOldbVhCPIhDEhdU1lwry7+XrOwjnkTU2lknBHzlYzJ+fZpho&#10;e+EdnTNfihDCLkEFlfdtIqUrKjLoRrYlDtyv7Qz6ALtS6g4vIdw0chxFE2mw5tBQYUsfFRXH7GQU&#10;+OvL4XBK883yc1/on3y3zb5WqVLDQZ9OQXjq/b/44V7rMD9+i+H+TThB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I7f5xQAAAN0AAAAPAAAAAAAAAAAAAAAAAJgCAABkcnMv&#10;ZG93bnJldi54bWxQSwUGAAAAAAQABAD1AAAAigMAAAAA&#10;" fillcolor="#930" stroked="f"/>
                        <v:rect id="Rectangle 10051" o:spid="_x0000_s1087" style="position:absolute;left:13612;top:7166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EpjsUA&#10;AADdAAAADwAAAGRycy9kb3ducmV2LnhtbERPTWvCQBC9F/wPywheSt0oRSR1lSAoHkrVmHqeZsck&#10;mJ0N2VVTf323IHibx/uc2aIztbhS6yrLCkbDCARxbnXFhYLssHqbgnAeWWNtmRT8koPFvPcyw1jb&#10;G+/pmvpChBB2MSoovW9iKV1ekkE3tA1x4E62NegDbAupW7yFcFPLcRRNpMGKQ0OJDS1Lys/pxSjw&#10;99fj8ZJk29Xnd65/sv0u/VonSg36XfIBwlPnn+KHe6PD/NH7GP6/CS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8SmOxQAAAN0AAAAPAAAAAAAAAAAAAAAAAJgCAABkcnMv&#10;ZG93bnJldi54bWxQSwUGAAAAAAQABAD1AAAAigMAAAAA&#10;" fillcolor="#930" stroked="f"/>
                        <v:rect id="Rectangle 10052" o:spid="_x0000_s1088" style="position:absolute;left:13466;top:7312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2MFcUA&#10;AADdAAAADwAAAGRycy9kb3ducmV2LnhtbERPTWvCQBC9C/6HZYRepG5si5TUVULB0kPRGtOcx+yY&#10;hGZnQ3bV6K93hUJv83ifM1/2phEn6lxtWcF0EoEgLqyuuVSQ7VaPryCcR9bYWCYFF3KwXAwHc4y1&#10;PfOWTqkvRQhhF6OCyvs2ltIVFRl0E9sSB+5gO4M+wK6UusNzCDeNfIqimTRYc2iosKX3iorf9GgU&#10;+Os4z49Jtll9/RR6n22/0/VHotTDqE/eQHjq/b/4z/2pw/zpyzPcvw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vYwVxQAAAN0AAAAPAAAAAAAAAAAAAAAAAJgCAABkcnMv&#10;ZG93bnJldi54bWxQSwUGAAAAAAQABAD1AAAAigMAAAAA&#10;" fillcolor="#930" stroked="f"/>
                        <v:rect id="Rectangle 10053" o:spid="_x0000_s1089" style="position:absolute;left:13758;top:7020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QUYcUA&#10;AADdAAAADwAAAGRycy9kb3ducmV2LnhtbERPTWvCQBC9F/wPywi9lLpRRCR1lSAoHkrVmHqeZsck&#10;mJ0N2VVTf323IHibx/uc2aIztbhS6yrLCoaDCARxbnXFhYLssHqfgnAeWWNtmRT8koPFvPcyw1jb&#10;G+/pmvpChBB2MSoovW9iKV1ekkE3sA1x4E62NegDbAupW7yFcFPLURRNpMGKQ0OJDS1Lys/pxSjw&#10;97fj8ZJk29Xnd65/sv0u/VonSr32u+QDhKfOP8UP90aH+cPxGP6/CS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VBRhxQAAAN0AAAAPAAAAAAAAAAAAAAAAAJgCAABkcnMv&#10;ZG93bnJldi54bWxQSwUGAAAAAAQABAD1AAAAigMAAAAA&#10;" fillcolor="#930" stroked="f"/>
                        <v:rect id="Rectangle 10054" o:spid="_x0000_s1090" style="position:absolute;left:13758;top:7312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ix+sUA&#10;AADdAAAADwAAAGRycy9kb3ducmV2LnhtbERPTWvCQBC9C/6HZYRepG4srZTUVULB0kPRGtOcx+yY&#10;hGZnQ3bV6K93hUJv83ifM1/2phEn6lxtWcF0EoEgLqyuuVSQ7VaPryCcR9bYWCYFF3KwXAwHc4y1&#10;PfOWTqkvRQhhF6OCyvs2ltIVFRl0E9sSB+5gO4M+wK6UusNzCDeNfIqimTRYc2iosKX3iorf9GgU&#10;+Os4z49Jtll9/RR6n22/0/VHotTDqE/eQHjq/b/4z/2pw/zp8wvcvw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GLH6xQAAAN0AAAAPAAAAAAAAAAAAAAAAAJgCAABkcnMv&#10;ZG93bnJldi54bWxQSwUGAAAAAAQABAD1AAAAigMAAAAA&#10;" fillcolor="#930" stroked="f"/>
                        <v:rect id="Rectangle 10055" o:spid="_x0000_s1091" style="position:absolute;left:13904;top:7166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ovjcUA&#10;AADdAAAADwAAAGRycy9kb3ducmV2LnhtbERPTWvCQBC9F/wPywi9lLpRikjqKkFQPJRaY+p5mh2T&#10;YHY2ZFeN/vquIHibx/uc6bwztThT6yrLCoaDCARxbnXFhYJst3yfgHAeWWNtmRRcycF81nuZYqzt&#10;hbd0Tn0hQgi7GBWU3jexlC4vyaAb2IY4cAfbGvQBtoXULV5CuKnlKIrG0mDFoaHEhhYl5cf0ZBT4&#10;29t+f0qyzfLrN9d/2fYn/V4lSr32u+QThKfOP8UP91qH+cOPMdy/CSf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yi+NxQAAAN0AAAAPAAAAAAAAAAAAAAAAAJgCAABkcnMv&#10;ZG93bnJldi54bWxQSwUGAAAAAAQABAD1AAAAigMAAAAA&#10;" fillcolor="#930" stroked="f"/>
                        <v:rect id="Rectangle 10056" o:spid="_x0000_s1092" style="position:absolute;left:14050;top:7020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aKFsUA&#10;AADdAAAADwAAAGRycy9kb3ducmV2LnhtbERPTWvCQBC9C/6HZYRepG4spZbUVULB0kPRGtOcx+yY&#10;hGZnQ3bV6K93hUJv83ifM1/2phEn6lxtWcF0EoEgLqyuuVSQ7VaPryCcR9bYWCYFF3KwXAwHc4y1&#10;PfOWTqkvRQhhF6OCyvs2ltIVFRl0E9sSB+5gO4M+wK6UusNzCDeNfIqiF2mw5tBQYUvvFRW/6dEo&#10;8Ndxnh+TbLP6+in0Ptt+p+uPRKmHUZ+8gfDU+3/xn/tTh/nT5xncvw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hooWxQAAAN0AAAAPAAAAAAAAAAAAAAAAAJgCAABkcnMv&#10;ZG93bnJldi54bWxQSwUGAAAAAAQABAD1AAAAigMAAAAA&#10;" fillcolor="#930" stroked="f"/>
                        <v:rect id="Rectangle 10057" o:spid="_x0000_s1093" style="position:absolute;left:14196;top:7166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keZMgA&#10;AADdAAAADwAAAGRycy9kb3ducmV2LnhtbESPQWvCQBCF74X+h2UEL6VulFJKdJVQsPQgtqbR85gd&#10;k2B2NmRXTfvrO4dCbzO8N+99s1gNrlVX6kPj2cB0koAiLr1tuDJQfK0fX0CFiGyx9UwGvinAanl/&#10;t8DU+hvv6JrHSkkIhxQN1DF2qdahrMlhmPiOWLST7x1GWftK2x5vEu5aPUuSZ+2wYWmosaPXmspz&#10;fnEG4s/D4XDJio/1Zl/aY7H7zLdvmTHj0ZDNQUUa4r/57/rdCv70SXDlGxlBL3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NGR5kyAAAAN0AAAAPAAAAAAAAAAAAAAAAAJgCAABk&#10;cnMvZG93bnJldi54bWxQSwUGAAAAAAQABAD1AAAAjQMAAAAA&#10;" fillcolor="#930" stroked="f"/>
                        <v:rect id="Rectangle 10058" o:spid="_x0000_s1094" style="position:absolute;left:14050;top:7312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W7/8UA&#10;AADdAAAADwAAAGRycy9kb3ducmV2LnhtbERPTWvCQBC9C/6HZYRepG4spdjUVULB0kPRGtOcx+yY&#10;hGZnQ3bV6K93hUJv83ifM1/2phEn6lxtWcF0EoEgLqyuuVSQ7VaPMxDOI2tsLJOCCzlYLoaDOcba&#10;nnlLp9SXIoSwi1FB5X0bS+mKigy6iW2JA3ewnUEfYFdK3eE5hJtGPkXRizRYc2iosKX3iorf9GgU&#10;+Os4z49Jtll9/RR6n22/0/VHotTDqE/eQHjq/b/4z/2pw/zp8yvcvw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Vbv/xQAAAN0AAAAPAAAAAAAAAAAAAAAAAJgCAABkcnMv&#10;ZG93bnJldi54bWxQSwUGAAAAAAQABAD1AAAAigMAAAAA&#10;" fillcolor="#930" stroked="f"/>
                        <v:rect id="Rectangle 10059" o:spid="_x0000_s1095" style="position:absolute;left:14342;top:7020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aEv8gA&#10;AADdAAAADwAAAGRycy9kb3ducmV2LnhtbESPQWvCQBCF74X+h2UEL6VuFFpKdJVQsPQgtqbR85gd&#10;k2B2NmRXTfvrO4dCbzO8N+99s1gNrlVX6kPj2cB0koAiLr1tuDJQfK0fX0CFiGyx9UwGvinAanl/&#10;t8DU+hvv6JrHSkkIhxQN1DF2qdahrMlhmPiOWLST7x1GWftK2x5vEu5aPUuSZ+2wYWmosaPXmspz&#10;fnEG4s/D4XDJio/1Zl/aY7H7zLdvmTHj0ZDNQUUa4r/57/rdCv70SfjlGxlBL3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2toS/yAAAAN0AAAAPAAAAAAAAAAAAAAAAAJgCAABk&#10;cnMvZG93bnJldi54bWxQSwUGAAAAAAQABAD1AAAAjQMAAAAA&#10;" fillcolor="#930" stroked="f"/>
                        <v:rect id="Rectangle 10060" o:spid="_x0000_s1096" style="position:absolute;left:14342;top:7312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ohJMUA&#10;AADdAAAADwAAAGRycy9kb3ducmV2LnhtbERPTWvCQBC9F/oflhG8lLqJUCnRVUJB8VCqptHzNDtN&#10;gtnZkF019de7gtDbPN7nzBa9acSZOldbVhCPIhDEhdU1lwry7+XrOwjnkTU2lknBHzlYzJ+fZpho&#10;e+EdnTNfihDCLkEFlfdtIqUrKjLoRrYlDtyv7Qz6ALtS6g4vIdw0chxFE2mw5tBQYUsfFRXH7GQU&#10;+OvL4XBK883yc1/on3y3zb5WqVLDQZ9OQXjq/b/44V7rMD9+i+H+TThB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+iEkxQAAAN0AAAAPAAAAAAAAAAAAAAAAAJgCAABkcnMv&#10;ZG93bnJldi54bWxQSwUGAAAAAAQABAD1AAAAigMAAAAA&#10;" fillcolor="#930" stroked="f"/>
                        <v:rect id="Rectangle 10061" o:spid="_x0000_s1097" style="position:absolute;left:14615;top:7020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i/U8UA&#10;AADdAAAADwAAAGRycy9kb3ducmV2LnhtbERPTWvCQBC9F/wPywheSt0oVCR1lSAoHkrVmHqeZsck&#10;mJ0N2VVTf323IHibx/uc2aIztbhS6yrLCkbDCARxbnXFhYLssHqbgnAeWWNtmRT8koPFvPcyw1jb&#10;G+/pmvpChBB2MSoovW9iKV1ekkE3tA1x4E62NegDbAupW7yFcFPLcRRNpMGKQ0OJDS1Lys/pxSjw&#10;99fj8ZJk29Xnd65/sv0u/VonSg36XfIBwlPnn+KHe6PD/NH7GP6/CS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KL9TxQAAAN0AAAAPAAAAAAAAAAAAAAAAAJgCAABkcnMv&#10;ZG93bnJldi54bWxQSwUGAAAAAAQABAD1AAAAigMAAAAA&#10;" fillcolor="#930" stroked="f"/>
                        <v:rect id="Rectangle 10062" o:spid="_x0000_s1098" style="position:absolute;left:14615;top:7312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QayMUA&#10;AADdAAAADwAAAGRycy9kb3ducmV2LnhtbERPTWvCQBC9C/6HZYRepG5sqZTUVULB0kPRGtOcx+yY&#10;hGZnQ3bV6K93hUJv83ifM1/2phEn6lxtWcF0EoEgLqyuuVSQ7VaPryCcR9bYWCYFF3KwXAwHc4y1&#10;PfOWTqkvRQhhF6OCyvs2ltIVFRl0E9sSB+5gO4M+wK6UusNzCDeNfIqimTRYc2iosKX3iorf9GgU&#10;+Os4z49Jtll9/RR6n22/0/VHotTDqE/eQHjq/b/4z/2pw/zpyzPcvw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ZBrIxQAAAN0AAAAPAAAAAAAAAAAAAAAAAJgCAABkcnMv&#10;ZG93bnJldi54bWxQSwUGAAAAAAQABAD1AAAAigMAAAAA&#10;" fillcolor="#930" stroked="f"/>
                        <v:rect id="Rectangle 10063" o:spid="_x0000_s1099" style="position:absolute;left:14469;top:7166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CvMUA&#10;AADdAAAADwAAAGRycy9kb3ducmV2LnhtbERPTWvCQBC9C/6HZYRepG4srZTUVULB0kPRGtOcx+yY&#10;hGZnQ3bV6K93hUJv83ifM1/2phEn6lxtWcF0EoEgLqyuuVSQ7VaPryCcR9bYWCYFF3KwXAwHc4y1&#10;PfOWTqkvRQhhF6OCyvs2ltIVFRl0E9sSB+5gO4M+wK6UusNzCDeNfIqimTRYc2iosKX3iorf9GgU&#10;+Os4z49Jtll9/RR6n22/0/VHotTDqE/eQHjq/b/4z/2pw/zpyzPcvw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jYK8xQAAAN0AAAAPAAAAAAAAAAAAAAAAAJgCAABkcnMv&#10;ZG93bnJldi54bWxQSwUGAAAAAAQABAD1AAAAigMAAAAA&#10;" fillcolor="#930" stroked="f"/>
                      </v:group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page">
                        <wp:posOffset>66675</wp:posOffset>
                      </wp:positionH>
                      <wp:positionV relativeFrom="page">
                        <wp:posOffset>6331585</wp:posOffset>
                      </wp:positionV>
                      <wp:extent cx="3076575" cy="276225"/>
                      <wp:effectExtent l="0" t="0" r="0" b="2540"/>
                      <wp:wrapNone/>
                      <wp:docPr id="1080" name="Text Box 99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657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000" w:rsidRDefault="00C53056">
                                  <w:pPr>
                                    <w:pStyle w:val="CertificateTitle"/>
                                  </w:pPr>
                                  <w:r>
                                    <w:t>Buy 10 cups of coffee, get one free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989" o:spid="_x0000_s1035" type="#_x0000_t202" style="position:absolute;left:0;text-align:left;margin-left:5.25pt;margin-top:498.55pt;width:242.2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" filled="f" stroked="f">
                      <v:textbox>
                        <w:txbxContent>
                          <w:p w:rsidR="00000000" w:rsidRDefault="00C53056">
                            <w:pPr>
                              <w:pStyle w:val="CertificateTitle"/>
                            </w:pPr>
                            <w:r>
                              <w:t>Buy 10 cups of coffee, get one free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page">
                        <wp:posOffset>688975</wp:posOffset>
                      </wp:positionH>
                      <wp:positionV relativeFrom="page">
                        <wp:posOffset>5782945</wp:posOffset>
                      </wp:positionV>
                      <wp:extent cx="2476500" cy="542925"/>
                      <wp:effectExtent l="3175" t="1270" r="0" b="0"/>
                      <wp:wrapNone/>
                      <wp:docPr id="1079" name="Text Box 99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0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000" w:rsidRPr="00C91F82" w:rsidRDefault="00C53056">
                                  <w:pPr>
                                    <w:pStyle w:val="CompanyName"/>
                                    <w:rPr>
                                      <w:sz w:val="24"/>
                                    </w:rPr>
                                  </w:pPr>
                                  <w:r w:rsidRPr="00C91F82">
                                    <w:t xml:space="preserve">Fourth </w:t>
                                  </w:r>
                                  <w:r>
                                    <w:t>C</w:t>
                                  </w:r>
                                  <w:r w:rsidRPr="00C91F82">
                                    <w:t>offee</w:t>
                                  </w:r>
                                </w:p>
                                <w:p w:rsidR="00000000" w:rsidRDefault="00C53056">
                                  <w:pPr>
                                    <w:pStyle w:val="Tagline"/>
                                    <w:jc w:val="both"/>
                                  </w:pPr>
                                  <w:r w:rsidRPr="00E464D5">
                                    <w:t>“Organic and fair because we care</w:t>
                                  </w:r>
                                  <w:r>
                                    <w:t>.</w:t>
                                  </w:r>
                                  <w:r w:rsidRPr="00E464D5">
                                    <w:t>”</w:t>
                                  </w:r>
                                </w:p>
                                <w:p w:rsidR="00000000" w:rsidRDefault="00C5305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988" o:spid="_x0000_s1036" type="#_x0000_t202" style="position:absolute;left:0;text-align:left;margin-left:54.25pt;margin-top:455.35pt;width:195pt;height:42.7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t7huwIAAMc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" filled="f" stroked="f">
                      <v:textbox>
                        <w:txbxContent>
                          <w:p w:rsidR="00000000" w:rsidRPr="00C91F82" w:rsidRDefault="00C53056">
                            <w:pPr>
                              <w:pStyle w:val="CompanyName"/>
                              <w:rPr>
                                <w:sz w:val="24"/>
                              </w:rPr>
                            </w:pPr>
                            <w:r w:rsidRPr="00C91F82">
                              <w:t xml:space="preserve">Fourth </w:t>
                            </w:r>
                            <w:r>
                              <w:t>C</w:t>
                            </w:r>
                            <w:r w:rsidRPr="00C91F82">
                              <w:t>offee</w:t>
                            </w:r>
                          </w:p>
                          <w:p w:rsidR="00000000" w:rsidRDefault="00C53056">
                            <w:pPr>
                              <w:pStyle w:val="Tagline"/>
                              <w:jc w:val="both"/>
                            </w:pPr>
                            <w:r w:rsidRPr="00E464D5">
                              <w:t>“Organic and fair because we care</w:t>
                            </w:r>
                            <w:r>
                              <w:t>.</w:t>
                            </w:r>
                            <w:r w:rsidRPr="00E464D5">
                              <w:t>”</w:t>
                            </w:r>
                          </w:p>
                          <w:p w:rsidR="00000000" w:rsidRDefault="00C53056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page">
                        <wp:posOffset>18415</wp:posOffset>
                      </wp:positionH>
                      <wp:positionV relativeFrom="page">
                        <wp:posOffset>7135495</wp:posOffset>
                      </wp:positionV>
                      <wp:extent cx="3171825" cy="173355"/>
                      <wp:effectExtent l="0" t="1270" r="635" b="0"/>
                      <wp:wrapNone/>
                      <wp:docPr id="1005" name="Group 99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1825" cy="173355"/>
                                <a:chOff x="2707" y="3525"/>
                                <a:chExt cx="6840" cy="438"/>
                              </a:xfrm>
                            </wpg:grpSpPr>
                            <wps:wsp>
                              <wps:cNvPr id="1006" name="Rectangle 99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7" y="3525"/>
                                  <a:ext cx="6840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007" name="Group 99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07" y="3525"/>
                                  <a:ext cx="6840" cy="438"/>
                                  <a:chOff x="7920" y="7020"/>
                                  <a:chExt cx="6840" cy="438"/>
                                </a:xfrm>
                              </wpg:grpSpPr>
                              <wps:wsp>
                                <wps:cNvPr id="1008" name="Rectangle 991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7920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09" name="Rectangle 991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066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10" name="Rectangle 991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212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11" name="Rectangle 992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7920" y="7312"/>
                                    <a:ext cx="146" cy="1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12" name="Rectangle 992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212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13" name="Rectangle 992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504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14" name="Rectangle 992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358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15" name="Rectangle 992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650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16" name="Rectangle 992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504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17" name="Rectangle 992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796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18" name="Rectangle 992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088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19" name="Rectangle 992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234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20" name="Rectangle 992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380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21" name="Rectangle 993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088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22" name="Rectangle 993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380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23" name="Rectangle 993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672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24" name="Rectangle 993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526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25" name="Rectangle 993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818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26" name="Rectangle 993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672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27" name="Rectangle 993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796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28" name="Rectangle 993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942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29" name="Rectangle 993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964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30" name="Rectangle 993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110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31" name="Rectangle 994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255" y="7021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32" name="Rectangle 994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964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33" name="Rectangle 994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255" y="7313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34" name="Rectangle 994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547" y="7021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35" name="Rectangle 994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401" y="7167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36" name="Rectangle 994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693" y="7167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37" name="Rectangle 994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547" y="7313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38" name="Rectangle 994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839" y="7021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39" name="Rectangle 994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131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40" name="Rectangle 994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277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41" name="Rectangle 995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423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42" name="Rectangle 995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131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43" name="Rectangle 995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423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44" name="Rectangle 995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715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45" name="Rectangle 995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569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46" name="Rectangle 995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861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47" name="Rectangle 995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715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48" name="Rectangle 995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839" y="7313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49" name="Rectangle 995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985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50" name="Rectangle 995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007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51" name="Rectangle 996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007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52" name="Rectangle 996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299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53" name="Rectangle 996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153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54" name="Rectangle 996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445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55" name="Rectangle 996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299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56" name="Rectangle 996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591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57" name="Rectangle 996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591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58" name="Rectangle 996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737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59" name="Rectangle 996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883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60" name="Rectangle 996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029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61" name="Rectangle 997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883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62" name="Rectangle 997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175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63" name="Rectangle 997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175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64" name="Rectangle 997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466" y="7020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65" name="Rectangle 997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320" y="7166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66" name="Rectangle 997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612" y="7166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67" name="Rectangle 997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466" y="7312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68" name="Rectangle 997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758" y="7020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69" name="Rectangle 997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758" y="7312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70" name="Rectangle 997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904" y="7166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71" name="Rectangle 998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050" y="7020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72" name="Rectangle 998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196" y="7166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73" name="Rectangle 998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050" y="7312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74" name="Rectangle 998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342" y="7020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75" name="Rectangle 998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342" y="7312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76" name="Rectangle 998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615" y="7020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77" name="Rectangle 998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615" y="7312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78" name="Rectangle 998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469" y="7166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914" o:spid="_x0000_s1026" style="position:absolute;margin-left:1.45pt;margin-top:561.85pt;width:249.75pt;height:13.65pt;z-index:251667456;mso-position-horizontal-relative:page;mso-position-vertical-relative:page" coordorigin="2707,3525" coordsize="6840,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">
                      <v:rect id="Rectangle 9915" o:spid="_x0000_s1027" style="position:absolute;left:2707;top:3525;width:684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AYO8QA&#10;AADdAAAADwAAAGRycy9kb3ducmV2LnhtbESPT4vCMBDF7wt+hzCCtzV1BVeqqcjCgtCT/w7ehmZs&#10;a5NJbbJav70RhL3N8N77zZvlqrdG3KjztWMFk3ECgrhwuuZSwWH/+zkH4QOyRuOYFDzIwyobfCwx&#10;1e7OW7rtQikihH2KCqoQ2lRKX1Rk0Y9dSxy1s+sshrh2pdQd3iPcGvmVJDNpseZ4ocKWfioqmt2f&#10;VXAy9anJ88P1u9/u25CTuUzPR6VGw369ABGoD//md3qjY/1IhNc3cQSZ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gGDvEAAAA3QAAAA8AAAAAAAAAAAAAAAAAmAIAAGRycy9k&#10;b3ducmV2LnhtbFBLBQYAAAAABAAEAPUAAACJAwAAAAA=&#10;" fillcolor="#dbd6a5" stroked="f"/>
                      <v:group id="Group 9916" o:spid="_x0000_s1028" style="position:absolute;left:2707;top:3525;width:6840;height:438" coordorigin="7920,7020" coordsize="6840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HPxF8QAAADdAAAA&#10;DwAAAAAAAAAAAAAAAACqAgAAZHJzL2Rvd25yZXYueG1sUEsFBgAAAAAEAAQA+gAAAJsDAAAAAA==&#10;">
                        <v:rect id="Rectangle 9917" o:spid="_x0000_s1029" style="position:absolute;left:7920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KoOcgA&#10;AADdAAAADwAAAGRycy9kb3ducmV2LnhtbESPQUvDQBCF74L/YRnBi7S79iASuy1BqHgo1sbY8zQ7&#10;TUKzsyG7bVN/vXMQvM3w3rz3zXw5+k6daYhtYAuPUwOKuAqu5dpC+bWaPIOKCdlhF5gsXCnCcnF7&#10;M8fMhQtv6VykWkkIxwwtNCn1mdaxashjnIaeWLRDGDwmWYdauwEvEu47PTPmSXtsWRoa7Om1oepY&#10;nLyF9POw253ycrNaf1duX24/i4+33Nr7uzF/AZVoTP/mv+t3J/jGCK58IyPo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kqg5yAAAAN0AAAAPAAAAAAAAAAAAAAAAAJgCAABk&#10;cnMvZG93bnJldi54bWxQSwUGAAAAAAQABAD1AAAAjQMAAAAA&#10;" fillcolor="#930" stroked="f"/>
                        <v:rect id="Rectangle 9918" o:spid="_x0000_s1030" style="position:absolute;left:8066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4NosUA&#10;AADdAAAADwAAAGRycy9kb3ducmV2LnhtbERPTWvCQBC9F/oflin0UnS3PRSNrhIKlh5K1Rg9j9kx&#10;CWZnQ3bV1F/fLQje5vE+ZzrvbSPO1PnasYbXoQJBXDhTc6kh3ywGIxA+IBtsHJOGX/Iwnz0+TDEx&#10;7sJrOmehFDGEfYIaqhDaREpfVGTRD11LHLmD6yyGCLtSmg4vMdw28k2pd2mx5thQYUsfFRXH7GQ1&#10;hOvLbndK8+Xie1uYfb5eZT+fqdbPT306ARGoD3fxzf1l4nylxvD/TTxB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3g2ixQAAAN0AAAAPAAAAAAAAAAAAAAAAAJgCAABkcnMv&#10;ZG93bnJldi54bWxQSwUGAAAAAAQABAD1AAAAigMAAAAA&#10;" fillcolor="#930" stroked="f"/>
                        <v:rect id="Rectangle 9919" o:spid="_x0000_s1031" style="position:absolute;left:8212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0y4scA&#10;AADdAAAADwAAAGRycy9kb3ducmV2LnhtbESPQWvCQBCF74X+h2UKvRTd2EMp0VWCoHgobY3R85gd&#10;k2B2NmRXTfvrO4eCtxnem/e+mS0G16or9aHxbGAyTkARl942XBkodqvRO6gQkS22nsnADwVYzB8f&#10;Zphaf+MtXfNYKQnhkKKBOsYu1TqUNTkMY98Ri3byvcMoa19p2+NNwl2rX5PkTTtsWBpq7GhZU3nO&#10;L85A/H05HC5Z8bX62Jf2WGy/8891Zszz05BNQUUa4t38f72xgp9MhF++kRH0/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Y9MuLHAAAA3QAAAA8AAAAAAAAAAAAAAAAAmAIAAGRy&#10;cy9kb3ducmV2LnhtbFBLBQYAAAAABAAEAPUAAACMAwAAAAA=&#10;" fillcolor="#930" stroked="f"/>
                        <v:rect id="Rectangle 9920" o:spid="_x0000_s1032" style="position:absolute;left:7920;top:7312;width:146;height:146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GXecQA&#10;AADdAAAADwAAAGRycy9kb3ducmV2LnhtbERPTWvCQBC9F/wPywheSt3EQynRVYKg9FCsxuh5mp0m&#10;odnZkF01+utdoeBtHu9zZoveNOJMnastK4jHEQjiwuqaSwX5fvX2AcJ5ZI2NZVJwJQeL+eBlhom2&#10;F97ROfOlCCHsElRQed8mUrqiIoNubFviwP3azqAPsCul7vASwk0jJ1H0Lg3WHBoqbGlZUfGXnYwC&#10;f3s9Hk9p/r36OhT6J99ts806VWo07NMpCE+9f4r/3Z86zI/iGB7fhB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xl3nEAAAA3QAAAA8AAAAAAAAAAAAAAAAAmAIAAGRycy9k&#10;b3ducmV2LnhtbFBLBQYAAAAABAAEAPUAAACJAwAAAAA=&#10;" fillcolor="#930" stroked="f"/>
                        <v:rect id="Rectangle 9921" o:spid="_x0000_s1033" style="position:absolute;left:8212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MJDsUA&#10;AADdAAAADwAAAGRycy9kb3ducmV2LnhtbERPTWvCQBC9F/wPywheSt3EQympqwQhpQdpa4yex+yY&#10;BLOzIbtq6q93CwVv83ifM18OphUX6l1jWUE8jUAQl1Y3XCkottnLGwjnkTW2lknBLzlYLkZPc0y0&#10;vfKGLrmvRAhhl6CC2vsukdKVNRl0U9sRB+5oe4M+wL6SusdrCDetnEXRqzTYcGiosaNVTeUpPxsF&#10;/va835/T4jtb70p9KDY/+ddHqtRkPKTvIDwN/iH+d3/qMD+KZ/D3TThB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owkOxQAAAN0AAAAPAAAAAAAAAAAAAAAAAJgCAABkcnMv&#10;ZG93bnJldi54bWxQSwUGAAAAAAQABAD1AAAAigMAAAAA&#10;" fillcolor="#930" stroked="f"/>
                        <v:rect id="Rectangle 9922" o:spid="_x0000_s1034" style="position:absolute;left:8504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+slcUA&#10;AADdAAAADwAAAGRycy9kb3ducmV2LnhtbERPS2vCQBC+C/0PyxS8SN2oIJK6SihYehAfaep5mp0m&#10;odnZkF01+utdQfA2H99z5svO1OJErassKxgNIxDEudUVFwqy79XbDITzyBpry6TgQg6Wi5feHGNt&#10;z7ynU+oLEULYxaig9L6JpXR5SQbd0DbEgfuzrUEfYFtI3eI5hJtajqNoKg1WHBpKbOijpPw/PRoF&#10;/jo4HI5Jtl2tf3L9m+136eYzUar/2iXvIDx1/il+uL90mB+NJnD/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76yVxQAAAN0AAAAPAAAAAAAAAAAAAAAAAJgCAABkcnMv&#10;ZG93bnJldi54bWxQSwUGAAAAAAQABAD1AAAAigMAAAAA&#10;" fillcolor="#930" stroked="f"/>
                        <v:rect id="Rectangle 9923" o:spid="_x0000_s1035" style="position:absolute;left:8358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Y04cUA&#10;AADdAAAADwAAAGRycy9kb3ducmV2LnhtbERPS2vCQBC+C/0PyxS8SN0oIpK6SihYehAfaep5mp0m&#10;odnZkF01+utdQfA2H99z5svO1OJErassKxgNIxDEudUVFwqy79XbDITzyBpry6TgQg6Wi5feHGNt&#10;z7ynU+oLEULYxaig9L6JpXR5SQbd0DbEgfuzrUEfYFtI3eI5hJtajqNoKg1WHBpKbOijpPw/PRoF&#10;/jo4HI5Jtl2tf3L9m+136eYzUar/2iXvIDx1/il+uL90mB+NJnD/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BjThxQAAAN0AAAAPAAAAAAAAAAAAAAAAAJgCAABkcnMv&#10;ZG93bnJldi54bWxQSwUGAAAAAAQABAD1AAAAigMAAAAA&#10;" fillcolor="#930" stroked="f"/>
                        <v:rect id="Rectangle 9924" o:spid="_x0000_s1036" style="position:absolute;left:8650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qResUA&#10;AADdAAAADwAAAGRycy9kb3ducmV2LnhtbERPS2vCQBC+C/0PyxS8SN0oKJK6SihYehAfaep5mp0m&#10;odnZkF01+utdQfA2H99z5svO1OJErassKxgNIxDEudUVFwqy79XbDITzyBpry6TgQg6Wi5feHGNt&#10;z7ynU+oLEULYxaig9L6JpXR5SQbd0DbEgfuzrUEfYFtI3eI5hJtajqNoKg1WHBpKbOijpPw/PRoF&#10;/jo4HI5Jtl2tf3L9m+136eYzUar/2iXvIDx1/il+uL90mB+NJnD/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SpF6xQAAAN0AAAAPAAAAAAAAAAAAAAAAAJgCAABkcnMv&#10;ZG93bnJldi54bWxQSwUGAAAAAAQABAD1AAAAigMAAAAA&#10;" fillcolor="#930" stroked="f"/>
                        <v:rect id="Rectangle 9925" o:spid="_x0000_s1037" style="position:absolute;left:8504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PDcQA&#10;AADdAAAADwAAAGRycy9kb3ducmV2LnhtbERPTWvCQBC9C/6HZYReRDf2ICW6SigoHkrVGD1Ps9Mk&#10;NDsbsqtGf70rFLzN433OfNmZWlyodZVlBZNxBII4t7riQkF2WI0+QDiPrLG2TApu5GC56PfmGGt7&#10;5T1dUl+IEMIuRgWl900spctLMujGtiEO3K9tDfoA20LqFq8h3NTyPYqm0mDFoaHEhj5Lyv/Ss1Hg&#10;78PT6Zxk29XXMdc/2X6Xfq8Tpd4GXTID4anzL/G/e6PD/Ggyhec34QS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YDw3EAAAA3QAAAA8AAAAAAAAAAAAAAAAAmAIAAGRycy9k&#10;b3ducmV2LnhtbFBLBQYAAAAABAAEAPUAAACJAwAAAAA=&#10;" fillcolor="#930" stroked="f"/>
                        <v:rect id="Rectangle 9926" o:spid="_x0000_s1038" style="position:absolute;left:8796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SqlsUA&#10;AADdAAAADwAAAGRycy9kb3ducmV2LnhtbERPS2vCQBC+C/0PyxS8SN3oQSV1lVCw9CA+0tTzNDtN&#10;QrOzIbtq9Ne7guBtPr7nzJedqcWJWldZVjAaRiCIc6srLhRk36u3GQjnkTXWlknBhRwsFy+9Ocba&#10;nnlPp9QXIoSwi1FB6X0TS+nykgy6oW2IA/dnW4M+wLaQusVzCDe1HEfRRBqsODSU2NBHSfl/ejQK&#10;/HVwOByTbLta/+T6N9vv0s1nolT/tUveQXjq/FP8cH/pMD8aTeH+TThB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1KqWxQAAAN0AAAAPAAAAAAAAAAAAAAAAAJgCAABkcnMv&#10;ZG93bnJldi54bWxQSwUGAAAAAAQABAD1AAAAigMAAAAA&#10;" fillcolor="#930" stroked="f"/>
                        <v:rect id="Rectangle 9927" o:spid="_x0000_s1039" style="position:absolute;left:9088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s+5McA&#10;AADdAAAADwAAAGRycy9kb3ducmV2LnhtbESPQWvCQBCF74X+h2UKvRTd2EMp0VWCoHgobY3R85gd&#10;k2B2NmRXTfvrO4eCtxnem/e+mS0G16or9aHxbGAyTkARl942XBkodqvRO6gQkS22nsnADwVYzB8f&#10;Zphaf+MtXfNYKQnhkKKBOsYu1TqUNTkMY98Ri3byvcMoa19p2+NNwl2rX5PkTTtsWBpq7GhZU3nO&#10;L85A/H05HC5Z8bX62Jf2WGy/8891Zszz05BNQUUa4t38f72xgp9MBFe+kRH0/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hLPuTHAAAA3QAAAA8AAAAAAAAAAAAAAAAAmAIAAGRy&#10;cy9kb3ducmV2LnhtbFBLBQYAAAAABAAEAPUAAACMAwAAAAA=&#10;" fillcolor="#930" stroked="f"/>
                        <v:rect id="Rectangle 9928" o:spid="_x0000_s1040" style="position:absolute;left:9234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ebf8UA&#10;AADdAAAADwAAAGRycy9kb3ducmV2LnhtbERPS2vCQBC+C/0PyxS8SN3oQTR1lVCw9CA+0tTzNDtN&#10;QrOzIbtq9Ne7guBtPr7nzJedqcWJWldZVjAaRiCIc6srLhRk36u3KQjnkTXWlknBhRwsFy+9Ocba&#10;nnlPp9QXIoSwi1FB6X0TS+nykgy6oW2IA/dnW4M+wLaQusVzCDe1HEfRRBqsODSU2NBHSfl/ejQK&#10;/HVwOByTbLta/+T6N9vv0s1nolT/tUveQXjq/FP8cH/pMD8azeD+TThB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B5t/xQAAAN0AAAAPAAAAAAAAAAAAAAAAAJgCAABkcnMv&#10;ZG93bnJldi54bWxQSwUGAAAAAAQABAD1AAAAigMAAAAA&#10;" fillcolor="#930" stroked="f"/>
                        <v:rect id="Rectangle 9929" o:spid="_x0000_s1041" style="position:absolute;left:9380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H4X8cA&#10;AADdAAAADwAAAGRycy9kb3ducmV2LnhtbESPQWvCQBCF7wX/wzJCL6Vu6kFK6iqhYOmhtBqj5zE7&#10;JqHZ2ZBdNfXXO4eCtxnem/e+mS8H16oz9aHxbOBlkoAiLr1tuDJQbFfPr6BCRLbYeiYDfxRguRg9&#10;zDG1/sIbOuexUhLCIUUDdYxdqnUoa3IYJr4jFu3oe4dR1r7StseLhLtWT5Nkph02LA01dvReU/mb&#10;n5yBeH3a709Z8bP62pX2UGzW+fdHZszjeMjeQEUa4t38f/1pBT+ZCr98IyPox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hR+F/HAAAA3QAAAA8AAAAAAAAAAAAAAAAAmAIAAGRy&#10;cy9kb3ducmV2LnhtbFBLBQYAAAAABAAEAPUAAACMAwAAAAA=&#10;" fillcolor="#930" stroked="f"/>
                        <v:rect id="Rectangle 9930" o:spid="_x0000_s1042" style="position:absolute;left:9088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1dxMUA&#10;AADdAAAADwAAAGRycy9kb3ducmV2LnhtbERPTWvCQBC9F/wPywheSt3EQympqwQhpQdpa4yex+yY&#10;BLOzIbtq6q93CwVv83ifM18OphUX6l1jWUE8jUAQl1Y3XCkottnLGwjnkTW2lknBLzlYLkZPc0y0&#10;vfKGLrmvRAhhl6CC2vsukdKVNRl0U9sRB+5oe4M+wL6SusdrCDetnEXRqzTYcGiosaNVTeUpPxsF&#10;/va835/T4jtb70p9KDY/+ddHqtRkPKTvIDwN/iH+d3/qMD+axfD3TThB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V3ExQAAAN0AAAAPAAAAAAAAAAAAAAAAAJgCAABkcnMv&#10;ZG93bnJldi54bWxQSwUGAAAAAAQABAD1AAAAigMAAAAA&#10;" fillcolor="#930" stroked="f"/>
                        <v:rect id="Rectangle 9931" o:spid="_x0000_s1043" style="position:absolute;left:9380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/Ds8UA&#10;AADdAAAADwAAAGRycy9kb3ducmV2LnhtbERPTWvCQBC9F/oflin0UnRjDiKpawiFFA9Fa5p6HrNj&#10;EszOhuyqsb++WxB6m8f7nGU6mk5caHCtZQWzaQSCuLK65VpB+ZVPFiCcR9bYWSYFN3KQrh4flpho&#10;e+UdXQpfixDCLkEFjfd9IqWrGjLoprYnDtzRDgZ9gEMt9YDXEG46GUfRXBpsOTQ02NNbQ9WpOBsF&#10;/udlvz9n5Tb/+K70odx9Fpv3TKnnpzF7BeFp9P/iu3utw/wojuHvm3CC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8OzxQAAAN0AAAAPAAAAAAAAAAAAAAAAAJgCAABkcnMv&#10;ZG93bnJldi54bWxQSwUGAAAAAAQABAD1AAAAigMAAAAA&#10;" fillcolor="#930" stroked="f"/>
                        <v:rect id="Rectangle 9932" o:spid="_x0000_s1044" style="position:absolute;left:9672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NmKMQA&#10;AADdAAAADwAAAGRycy9kb3ducmV2LnhtbERPTWvCQBC9C/0PyxS8SN1UQUp0lVCweBCrafQ8Zsck&#10;NDsbsqvG/npXEHqbx/uc2aIztbhQ6yrLCt6HEQji3OqKCwXZz/LtA4TzyBpry6TgRg4W85feDGNt&#10;r7yjS+oLEULYxaig9L6JpXR5SQbd0DbEgTvZ1qAPsC2kbvEawk0tR1E0kQYrDg0lNvRZUv6bno0C&#10;/zc4HM5J9r1c73N9zHbbdPOVKNV/7ZIpCE+d/xc/3Ssd5kejMTy+CS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DZijEAAAA3QAAAA8AAAAAAAAAAAAAAAAAmAIAAGRycy9k&#10;b3ducmV2LnhtbFBLBQYAAAAABAAEAPUAAACJAwAAAAA=&#10;" fillcolor="#930" stroked="f"/>
                        <v:rect id="Rectangle 9933" o:spid="_x0000_s1045" style="position:absolute;left:9526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r+XMQA&#10;AADdAAAADwAAAGRycy9kb3ducmV2LnhtbERPTWvCQBC9C/0PyxS8SN1UREp0lVCweBCrafQ8Zsck&#10;NDsbsqvG/npXEHqbx/uc2aIztbhQ6yrLCt6HEQji3OqKCwXZz/LtA4TzyBpry6TgRg4W85feDGNt&#10;r7yjS+oLEULYxaig9L6JpXR5SQbd0DbEgTvZ1qAPsC2kbvEawk0tR1E0kQYrDg0lNvRZUv6bno0C&#10;/zc4HM5J9r1c73N9zHbbdPOVKNV/7ZIpCE+d/xc/3Ssd5kejMTy+CS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q/lzEAAAA3QAAAA8AAAAAAAAAAAAAAAAAmAIAAGRycy9k&#10;b3ducmV2LnhtbFBLBQYAAAAABAAEAPUAAACJAwAAAAA=&#10;" fillcolor="#930" stroked="f"/>
                        <v:rect id="Rectangle 9934" o:spid="_x0000_s1046" style="position:absolute;left:9818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Zbx8QA&#10;AADdAAAADwAAAGRycy9kb3ducmV2LnhtbERPTWvCQBC9C/0PyxS8SN1UUEp0lVCweBCrafQ8Zsck&#10;NDsbsqvG/npXEHqbx/uc2aIztbhQ6yrLCt6HEQji3OqKCwXZz/LtA4TzyBpry6TgRg4W85feDGNt&#10;r7yjS+oLEULYxaig9L6JpXR5SQbd0DbEgTvZ1qAPsC2kbvEawk0tR1E0kQYrDg0lNvRZUv6bno0C&#10;/zc4HM5J9r1c73N9zHbbdPOVKNV/7ZIpCE+d/xc/3Ssd5kejMTy+CS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mW8fEAAAA3QAAAA8AAAAAAAAAAAAAAAAAmAIAAGRycy9k&#10;b3ducmV2LnhtbFBLBQYAAAAABAAEAPUAAACJAwAAAAA=&#10;" fillcolor="#930" stroked="f"/>
                        <v:rect id="Rectangle 9935" o:spid="_x0000_s1047" style="position:absolute;left:9672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TFsMUA&#10;AADdAAAADwAAAGRycy9kb3ducmV2LnhtbERPTWvCQBC9C/0PyxS8SN3Ug0jqJoSCpYdiNU1znman&#10;SWh2NmRXTf31riB4m8f7nHU6mk4caXCtZQXP8wgEcWV1y7WC4mvztALhPLLGzjIp+CcHafIwWWOs&#10;7Yn3dMx9LUIIuxgVNN73sZSuasigm9ueOHC/djDoAxxqqQc8hXDTyUUULaXBlkNDgz29NlT95Qej&#10;wJ9nZXnIis/Nx3elf4r9Lt++ZUpNH8fsBYSn0d/FN/e7DvOjxRKu34QTZH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9MWwxQAAAN0AAAAPAAAAAAAAAAAAAAAAAJgCAABkcnMv&#10;ZG93bnJldi54bWxQSwUGAAAAAAQABAD1AAAAigMAAAAA&#10;" fillcolor="#930" stroked="f"/>
                        <v:rect id="Rectangle 9936" o:spid="_x0000_s1048" style="position:absolute;left:8796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hgK8UA&#10;AADdAAAADwAAAGRycy9kb3ducmV2LnhtbERPTWvCQBC9C/0PyxS8SN3Ug5boKqFg8SBW0+h5zI5J&#10;aHY2ZFeN/fWuIPQ2j/c5s0VnanGh1lWWFbwPIxDEudUVFwqyn+XbBwjnkTXWlknBjRws5i+9Gcba&#10;XnlHl9QXIoSwi1FB6X0TS+nykgy6oW2IA3eyrUEfYFtI3eI1hJtajqJoLA1WHBpKbOizpPw3PRsF&#10;/m9wOJyT7Hu53uf6mO226eYrUar/2iVTEJ46/y9+ulc6zI9GE3h8E06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uGArxQAAAN0AAAAPAAAAAAAAAAAAAAAAAJgCAABkcnMv&#10;ZG93bnJldi54bWxQSwUGAAAAAAQABAD1AAAAigMAAAAA&#10;" fillcolor="#930" stroked="f"/>
                        <v:rect id="Rectangle 9937" o:spid="_x0000_s1049" style="position:absolute;left:8942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f0WccA&#10;AADdAAAADwAAAGRycy9kb3ducmV2LnhtbESPQWvCQBCF7wX/wzJCL6Vu6kFK6iqhYOmhtBqj5zE7&#10;JqHZ2ZBdNfXXO4eCtxnem/e+mS8H16oz9aHxbOBlkoAiLr1tuDJQbFfPr6BCRLbYeiYDfxRguRg9&#10;zDG1/sIbOuexUhLCIUUDdYxdqnUoa3IYJr4jFu3oe4dR1r7StseLhLtWT5Nkph02LA01dvReU/mb&#10;n5yBeH3a709Z8bP62pX2UGzW+fdHZszjeMjeQEUa4t38f/1pBT+ZCq58IyPox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n9FnHAAAA3QAAAA8AAAAAAAAAAAAAAAAAmAIAAGRy&#10;cy9kb3ducmV2LnhtbFBLBQYAAAAABAAEAPUAAACMAwAAAAA=&#10;" fillcolor="#930" stroked="f"/>
                        <v:rect id="Rectangle 9938" o:spid="_x0000_s1050" style="position:absolute;left:9964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tRwsUA&#10;AADdAAAADwAAAGRycy9kb3ducmV2LnhtbERPTWvCQBC9C/0PyxS8SN3Ug9joKqFg8SBW0+h5zI5J&#10;aHY2ZFeN/fWuIPQ2j/c5s0VnanGh1lWWFbwPIxDEudUVFwqyn+XbBITzyBpry6TgRg4W85feDGNt&#10;r7yjS+oLEULYxaig9L6JpXR5SQbd0DbEgTvZ1qAPsC2kbvEawk0tR1E0lgYrDg0lNvRZUv6bno0C&#10;/zc4HM5J9r1c73N9zHbbdPOVKNV/7ZIpCE+d/xc/3Ssd5kejD3h8E06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a1HCxQAAAN0AAAAPAAAAAAAAAAAAAAAAAJgCAABkcnMv&#10;ZG93bnJldi54bWxQSwUGAAAAAAQABAD1AAAAigMAAAAA&#10;" fillcolor="#930" stroked="f"/>
                        <v:rect id="Rectangle 9939" o:spid="_x0000_s1051" style="position:absolute;left:10110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hugsgA&#10;AADdAAAADwAAAGRycy9kb3ducmV2LnhtbESPQWvCQBCF7wX/wzJCL0U3tlBKdJUgWHoobU2j5zE7&#10;JsHsbMiumvbXdw4FbzO8N+99s1gNrlUX6kPj2cBsmoAiLr1tuDJQfG8mL6BCRLbYeiYDPxRgtRzd&#10;LTC1/spbuuSxUhLCIUUDdYxdqnUoa3IYpr4jFu3oe4dR1r7StserhLtWPybJs3bYsDTU2NG6pvKU&#10;n52B+Puw35+z4nPzvivtodh+5R+vmTH34yGbg4o0xJv5//rNCn7yJPzyjYygl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iG6CyAAAAN0AAAAPAAAAAAAAAAAAAAAAAJgCAABk&#10;cnMvZG93bnJldi54bWxQSwUGAAAAAAQABAD1AAAAjQMAAAAA&#10;" fillcolor="#930" stroked="f"/>
                        <v:rect id="Rectangle 9940" o:spid="_x0000_s1052" style="position:absolute;left:10255;top:7021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TLGcUA&#10;AADdAAAADwAAAGRycy9kb3ducmV2LnhtbERPS2vCQBC+C/0PyxS8SN2oIJK6SihYehAfaep5mp0m&#10;odnZkF01+utdQfA2H99z5svO1OJErassKxgNIxDEudUVFwqy79XbDITzyBpry6TgQg6Wi5feHGNt&#10;z7ynU+oLEULYxaig9L6JpXR5SQbd0DbEgfuzrUEfYFtI3eI5hJtajqNoKg1WHBpKbOijpPw/PRoF&#10;/jo4HI5Jtl2tf3L9m+136eYzUar/2iXvIDx1/il+uL90mB9NRnD/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xMsZxQAAAN0AAAAPAAAAAAAAAAAAAAAAAJgCAABkcnMv&#10;ZG93bnJldi54bWxQSwUGAAAAAAQABAD1AAAAigMAAAAA&#10;" fillcolor="#930" stroked="f"/>
                        <v:rect id="Rectangle 9941" o:spid="_x0000_s1053" style="position:absolute;left:9964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ZVbsQA&#10;AADdAAAADwAAAGRycy9kb3ducmV2LnhtbERPTWvCQBC9C/0PyxS8SN1UQUp0lVCweBCrafQ8Zsck&#10;NDsbsqvG/npXEHqbx/uc2aIztbhQ6yrLCt6HEQji3OqKCwXZz/LtA4TzyBpry6TgRg4W85feDGNt&#10;r7yjS+oLEULYxaig9L6JpXR5SQbd0DbEgTvZ1qAPsC2kbvEawk0tR1E0kQYrDg0lNvRZUv6bno0C&#10;/zc4HM5J9r1c73N9zHbbdPOVKNV/7ZIpCE+d/xc/3Ssd5kfjETy+CS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WVW7EAAAA3QAAAA8AAAAAAAAAAAAAAAAAmAIAAGRycy9k&#10;b3ducmV2LnhtbFBLBQYAAAAABAAEAPUAAACJAwAAAAA=&#10;" fillcolor="#930" stroked="f"/>
                        <v:rect id="Rectangle 9942" o:spid="_x0000_s1054" style="position:absolute;left:10255;top:7313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rw9cQA&#10;AADdAAAADwAAAGRycy9kb3ducmV2LnhtbERPTWvCQBC9C/6HZQQvohsrFEldJQhKD9LWmHqeZqdJ&#10;MDsbsqum/fWuIHibx/ucxaoztbhQ6yrLCqaTCARxbnXFhYLssBnPQTiPrLG2TAr+yMFq2e8tMNb2&#10;ynu6pL4QIYRdjApK75tYSpeXZNBNbEMcuF/bGvQBtoXULV5DuKnlSxS9SoMVh4YSG1qXlJ/Ss1Hg&#10;/0fH4znJPje771z/ZPuv9GObKDUcdMkbCE+df4of7ncd5kezGdy/CS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a8PXEAAAA3QAAAA8AAAAAAAAAAAAAAAAAmAIAAGRycy9k&#10;b3ducmV2LnhtbFBLBQYAAAAABAAEAPUAAACJAwAAAAA=&#10;" fillcolor="#930" stroked="f"/>
                        <v:rect id="Rectangle 9943" o:spid="_x0000_s1055" style="position:absolute;left:10547;top:7021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NogcUA&#10;AADdAAAADwAAAGRycy9kb3ducmV2LnhtbERPS2vCQBC+F/wPywi9lLrRSpHUVYKg9FB8xNTzNDsm&#10;wexsyK4a++u7gtDbfHzPmc47U4sLta6yrGA4iEAQ51ZXXCjI9svXCQjnkTXWlknBjRzMZ72nKcba&#10;XnlHl9QXIoSwi1FB6X0TS+nykgy6gW2IA3e0rUEfYFtI3eI1hJtajqLoXRqsODSU2NCipPyUno0C&#10;//tyOJyTbLP8+s71T7bbputVotRzv0s+QHjq/L/44f7UYX70Nob7N+EE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s2iBxQAAAN0AAAAPAAAAAAAAAAAAAAAAAJgCAABkcnMv&#10;ZG93bnJldi54bWxQSwUGAAAAAAQABAD1AAAAigMAAAAA&#10;" fillcolor="#930" stroked="f"/>
                        <v:rect id="Rectangle 9944" o:spid="_x0000_s1056" style="position:absolute;left:10401;top:7167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/NGsUA&#10;AADdAAAADwAAAGRycy9kb3ducmV2LnhtbERPS2vCQBC+F/wPywi9lLrRYpHUVYKg9FB8xNTzNDsm&#10;wexsyK4a++u7gtDbfHzPmc47U4sLta6yrGA4iEAQ51ZXXCjI9svXCQjnkTXWlknBjRzMZ72nKcba&#10;XnlHl9QXIoSwi1FB6X0TS+nykgy6gW2IA3e0rUEfYFtI3eI1hJtajqLoXRqsODSU2NCipPyUno0C&#10;//tyOJyTbLP8+s71T7bbputVotRzv0s+QHjq/L/44f7UYX70Nob7N+EE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/80axQAAAN0AAAAPAAAAAAAAAAAAAAAAAJgCAABkcnMv&#10;ZG93bnJldi54bWxQSwUGAAAAAAQABAD1AAAAigMAAAAA&#10;" fillcolor="#930" stroked="f"/>
                        <v:rect id="Rectangle 9945" o:spid="_x0000_s1057" style="position:absolute;left:10693;top:7167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1TbcUA&#10;AADdAAAADwAAAGRycy9kb3ducmV2LnhtbERPTWvCQBC9F/wPywi9FN3YgkjqJgRB6aG0GlPP0+w0&#10;CWZnQ3bVtL/eLQje5vE+Z5kOphVn6l1jWcFsGoEgLq1uuFJQ7NeTBQjnkTW2lknBLzlIk9HDEmNt&#10;L7yjc+4rEULYxaig9r6LpXRlTQbd1HbEgfuxvUEfYF9J3eMlhJtWPkfRXBpsODTU2NGqpvKYn4wC&#10;//d0OJyy4nP9/lXq72K3zT82mVKP4yF7BeFp8Hfxzf2mw/zoZQ7/34QTZH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LVNtxQAAAN0AAAAPAAAAAAAAAAAAAAAAAJgCAABkcnMv&#10;ZG93bnJldi54bWxQSwUGAAAAAAQABAD1AAAAigMAAAAA&#10;" fillcolor="#930" stroked="f"/>
                        <v:rect id="Rectangle 9946" o:spid="_x0000_s1058" style="position:absolute;left:10547;top:7313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H29sUA&#10;AADdAAAADwAAAGRycy9kb3ducmV2LnhtbERPS2vCQBC+F/wPywi9lLrRgpXUVYKg9FB8xNTzNDsm&#10;wexsyK4a++u7gtDbfHzPmc47U4sLta6yrGA4iEAQ51ZXXCjI9svXCQjnkTXWlknBjRzMZ72nKcba&#10;XnlHl9QXIoSwi1FB6X0TS+nykgy6gW2IA3e0rUEfYFtI3eI1hJtajqJoLA1WHBpKbGhRUn5Kz0aB&#10;/305HM5Jtll+fef6J9tt0/UqUeq53yUfIDx1/l/8cH/qMD96e4f7N+EE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Yfb2xQAAAN0AAAAPAAAAAAAAAAAAAAAAAJgCAABkcnMv&#10;ZG93bnJldi54bWxQSwUGAAAAAAQABAD1AAAAigMAAAAA&#10;" fillcolor="#930" stroked="f"/>
                        <v:rect id="Rectangle 9947" o:spid="_x0000_s1059" style="position:absolute;left:10839;top:7021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5ihMgA&#10;AADdAAAADwAAAGRycy9kb3ducmV2LnhtbESPQWvCQBCF7wX/wzJCL0U3tlBKdJUgWHoobU2j5zE7&#10;JsHsbMiumvbXdw4FbzO8N+99s1gNrlUX6kPj2cBsmoAiLr1tuDJQfG8mL6BCRLbYeiYDPxRgtRzd&#10;LTC1/spbuuSxUhLCIUUDdYxdqnUoa3IYpr4jFu3oe4dR1r7StserhLtWPybJs3bYsDTU2NG6pvKU&#10;n52B+Puw35+z4nPzvivtodh+5R+vmTH34yGbg4o0xJv5//rNCn7yJLjyjYygl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j/mKEyAAAAN0AAAAPAAAAAAAAAAAAAAAAAJgCAABk&#10;cnMvZG93bnJldi54bWxQSwUGAAAAAAQABAD1AAAAjQMAAAAA&#10;" fillcolor="#930" stroked="f"/>
                        <v:rect id="Rectangle 9948" o:spid="_x0000_s1060" style="position:absolute;left:11131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LHH8UA&#10;AADdAAAADwAAAGRycy9kb3ducmV2LnhtbERPS2vCQBC+F/wPywi9lLrRgtTUVYKg9FB8xNTzNDsm&#10;wexsyK4a++u7gtDbfHzPmc47U4sLta6yrGA4iEAQ51ZXXCjI9svXdxDOI2usLZOCGzmYz3pPU4y1&#10;vfKOLqkvRAhhF6OC0vsmltLlJRl0A9sQB+5oW4M+wLaQusVrCDe1HEXRWBqsODSU2NCipPyUno0C&#10;//tyOJyTbLP8+s71T7bbputVotRzv0s+QHjq/L/44f7UYX70NoH7N+EE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sscfxQAAAN0AAAAPAAAAAAAAAAAAAAAAAJgCAABkcnMv&#10;ZG93bnJldi54bWxQSwUGAAAAAAQABAD1AAAAigMAAAAA&#10;" fillcolor="#930" stroked="f"/>
                        <v:rect id="Rectangle 9949" o:spid="_x0000_s1061" style="position:absolute;left:11277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4d/8gA&#10;AADdAAAADwAAAGRycy9kb3ducmV2LnhtbESPQWvCQBCF7wX/wzJCL0U3llJKdJUgWHoobU2j5zE7&#10;JsHsbMiumvbXdw4FbzO8N+99s1gNrlUX6kPj2cBsmoAiLr1tuDJQfG8mL6BCRLbYeiYDPxRgtRzd&#10;LTC1/spbuuSxUhLCIUUDdYxdqnUoa3IYpr4jFu3oe4dR1r7StserhLtWPybJs3bYsDTU2NG6pvKU&#10;n52B+Puw35+z4nPzvivtodh+5R+vmTH34yGbg4o0xJv5//rNCn7yJPzyjYygl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Fjh3/yAAAAN0AAAAPAAAAAAAAAAAAAAAAAJgCAABk&#10;cnMvZG93bnJldi54bWxQSwUGAAAAAAQABAD1AAAAjQMAAAAA&#10;" fillcolor="#930" stroked="f"/>
                        <v:rect id="Rectangle 9950" o:spid="_x0000_s1062" style="position:absolute;left:11423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K4ZMUA&#10;AADdAAAADwAAAGRycy9kb3ducmV2LnhtbERPS2vCQBC+C/0PyxS8SN0oIpK6SihYehAfaep5mp0m&#10;odnZkF01+utdQfA2H99z5svO1OJErassKxgNIxDEudUVFwqy79XbDITzyBpry6TgQg6Wi5feHGNt&#10;z7ynU+oLEULYxaig9L6JpXR5SQbd0DbEgfuzrUEfYFtI3eI5hJtajqNoKg1WHBpKbOijpPw/PRoF&#10;/jo4HI5Jtl2tf3L9m+136eYzUar/2iXvIDx1/il+uL90mB9NRnD/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rhkxQAAAN0AAAAPAAAAAAAAAAAAAAAAAJgCAABkcnMv&#10;ZG93bnJldi54bWxQSwUGAAAAAAQABAD1AAAAigMAAAAA&#10;" fillcolor="#930" stroked="f"/>
                        <v:rect id="Rectangle 9951" o:spid="_x0000_s1063" style="position:absolute;left:11131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AmE8QA&#10;AADdAAAADwAAAGRycy9kb3ducmV2LnhtbERPTWvCQBC9C/0PyxS8SN1UREp0lVCweBCrafQ8Zsck&#10;NDsbsqvG/npXEHqbx/uc2aIztbhQ6yrLCt6HEQji3OqKCwXZz/LtA4TzyBpry6TgRg4W85feDGNt&#10;r7yjS+oLEULYxaig9L6JpXR5SQbd0DbEgTvZ1qAPsC2kbvEawk0tR1E0kQYrDg0lNvRZUv6bno0C&#10;/zc4HM5J9r1c73N9zHbbdPOVKNV/7ZIpCE+d/xc/3Ssd5kfjETy+CS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QJhPEAAAA3QAAAA8AAAAAAAAAAAAAAAAAmAIAAGRycy9k&#10;b3ducmV2LnhtbFBLBQYAAAAABAAEAPUAAACJAwAAAAA=&#10;" fillcolor="#930" stroked="f"/>
                        <v:rect id="Rectangle 9952" o:spid="_x0000_s1064" style="position:absolute;left:11423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yDiMUA&#10;AADdAAAADwAAAGRycy9kb3ducmV2LnhtbERPS2vCQBC+F/wPywi9lLrRSpHUVYKg9FB8xNTzNDsm&#10;wexsyK4a++u7gtDbfHzPmc47U4sLta6yrGA4iEAQ51ZXXCjI9svXCQjnkTXWlknBjRzMZ72nKcba&#10;XnlHl9QXIoSwi1FB6X0TS+nykgy6gW2IA3e0rUEfYFtI3eI1hJtajqLoXRqsODSU2NCipPyUno0C&#10;//tyOJyTbLP8+s71T7bbputVotRzv0s+QHjq/L/44f7UYX40foP7N+EE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XIOIxQAAAN0AAAAPAAAAAAAAAAAAAAAAAJgCAABkcnMv&#10;ZG93bnJldi54bWxQSwUGAAAAAAQABAD1AAAAigMAAAAA&#10;" fillcolor="#930" stroked="f"/>
                        <v:rect id="Rectangle 9953" o:spid="_x0000_s1065" style="position:absolute;left:11715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Ub/MQA&#10;AADdAAAADwAAAGRycy9kb3ducmV2LnhtbERPTWvCQBC9C/6HZQQvohuLFEldJQhKD9LWmHqeZqdJ&#10;MDsbsqum/fWuIHibx/ucxaoztbhQ6yrLCqaTCARxbnXFhYLssBnPQTiPrLG2TAr+yMFq2e8tMNb2&#10;ynu6pL4QIYRdjApK75tYSpeXZNBNbEMcuF/bGvQBtoXULV5DuKnlSxS9SoMVh4YSG1qXlJ/Ss1Hg&#10;/0fH4znJPje771z/ZPuv9GObKDUcdMkbCE+df4of7ncd5kezGdy/CS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1G/zEAAAA3QAAAA8AAAAAAAAAAAAAAAAAmAIAAGRycy9k&#10;b3ducmV2LnhtbFBLBQYAAAAABAAEAPUAAACJAwAAAAA=&#10;" fillcolor="#930" stroked="f"/>
                        <v:rect id="Rectangle 9954" o:spid="_x0000_s1066" style="position:absolute;left:11569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m+Z8UA&#10;AADdAAAADwAAAGRycy9kb3ducmV2LnhtbERPS2vCQBC+F/wPywi9lLpRapHUVYKg9FB8xNTzNDsm&#10;wexsyK4a++u7gtDbfHzPmc47U4sLta6yrGA4iEAQ51ZXXCjI9svXCQjnkTXWlknBjRzMZ72nKcba&#10;XnlHl9QXIoSwi1FB6X0TS+nykgy6gW2IA3e0rUEfYFtI3eI1hJtajqLoXRqsODSU2NCipPyUno0C&#10;//tyOJyTbLP8+s71T7bbputVotRzv0s+QHjq/L/44f7UYX70Nob7N+EE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+b5nxQAAAN0AAAAPAAAAAAAAAAAAAAAAAJgCAABkcnMv&#10;ZG93bnJldi54bWxQSwUGAAAAAAQABAD1AAAAigMAAAAA&#10;" fillcolor="#930" stroked="f"/>
                        <v:rect id="Rectangle 9955" o:spid="_x0000_s1067" style="position:absolute;left:11861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sgEMUA&#10;AADdAAAADwAAAGRycy9kb3ducmV2LnhtbERPTWvCQBC9F/wPywi9FN1YikjqJgRB6aG0GlPP0+w0&#10;CWZnQ3bVtL/eLQje5vE+Z5kOphVn6l1jWcFsGoEgLq1uuFJQ7NeTBQjnkTW2lknBLzlIk9HDEmNt&#10;L7yjc+4rEULYxaig9r6LpXRlTQbd1HbEgfuxvUEfYF9J3eMlhJtWPkfRXBpsODTU2NGqpvKYn4wC&#10;//d0OJyy4nP9/lXq72K3zT82mVKP4yF7BeFp8Hfxzf2mw/zoZQ7/34QTZH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KyAQxQAAAN0AAAAPAAAAAAAAAAAAAAAAAJgCAABkcnMv&#10;ZG93bnJldi54bWxQSwUGAAAAAAQABAD1AAAAigMAAAAA&#10;" fillcolor="#930" stroked="f"/>
                        <v:rect id="Rectangle 9956" o:spid="_x0000_s1068" style="position:absolute;left:11715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eFi8UA&#10;AADdAAAADwAAAGRycy9kb3ducmV2LnhtbERPS2vCQBC+F/wPywi9lLpRipXUVYKg9FB8xNTzNDsm&#10;wexsyK4a++u7gtDbfHzPmc47U4sLta6yrGA4iEAQ51ZXXCjI9svXCQjnkTXWlknBjRzMZ72nKcba&#10;XnlHl9QXIoSwi1FB6X0TS+nykgy6gW2IA3e0rUEfYFtI3eI1hJtajqJoLA1WHBpKbGhRUn5Kz0aB&#10;/305HM5Jtll+fef6J9tt0/UqUeq53yUfIDx1/l/8cH/qMD96e4f7N+EE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Z4WLxQAAAN0AAAAPAAAAAAAAAAAAAAAAAJgCAABkcnMv&#10;ZG93bnJldi54bWxQSwUGAAAAAAQABAD1AAAAigMAAAAA&#10;" fillcolor="#930" stroked="f"/>
                        <v:rect id="Rectangle 9957" o:spid="_x0000_s1069" style="position:absolute;left:10839;top:7313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gR+cgA&#10;AADdAAAADwAAAGRycy9kb3ducmV2LnhtbESPQWvCQBCF7wX/wzJCL0U3llJKdJUgWHoobU2j5zE7&#10;JsHsbMiumvbXdw4FbzO8N+99s1gNrlUX6kPj2cBsmoAiLr1tuDJQfG8mL6BCRLbYeiYDPxRgtRzd&#10;LTC1/spbuuSxUhLCIUUDdYxdqnUoa3IYpr4jFu3oe4dR1r7StserhLtWPybJs3bYsDTU2NG6pvKU&#10;n52B+Puw35+z4nPzvivtodh+5R+vmTH34yGbg4o0xJv5//rNCn7yJLjyjYygl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7+BH5yAAAAN0AAAAPAAAAAAAAAAAAAAAAAJgCAABk&#10;cnMvZG93bnJldi54bWxQSwUGAAAAAAQABAD1AAAAjQMAAAAA&#10;" fillcolor="#930" stroked="f"/>
                        <v:rect id="Rectangle 9958" o:spid="_x0000_s1070" style="position:absolute;left:10985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S0YsUA&#10;AADdAAAADwAAAGRycy9kb3ducmV2LnhtbERPS2vCQBC+F/wPywi9lLpRitTUVYKg9FB8xNTzNDsm&#10;wexsyK4a++u7gtDbfHzPmc47U4sLta6yrGA4iEAQ51ZXXCjI9svXdxDOI2usLZOCGzmYz3pPU4y1&#10;vfKOLqkvRAhhF6OC0vsmltLlJRl0A9sQB+5oW4M+wLaQusVrCDe1HEXRWBqsODSU2NCipPyUno0C&#10;//tyOJyTbLP8+s71T7bbputVotRzv0s+QHjq/L/44f7UYX70NoH7N+EE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tLRixQAAAN0AAAAPAAAAAAAAAAAAAAAAAJgCAABkcnMv&#10;ZG93bnJldi54bWxQSwUGAAAAAAQABAD1AAAAigMAAAAA&#10;" fillcolor="#930" stroked="f"/>
                        <v:rect id="Rectangle 9959" o:spid="_x0000_s1071" style="position:absolute;left:12007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eLIsgA&#10;AADdAAAADwAAAGRycy9kb3ducmV2LnhtbESPQWvCQBCF7wX/wzJCL0U3FlpKdJUgWHoobU2j5zE7&#10;JsHsbMiumvbXdw4FbzO8N+99s1gNrlUX6kPj2cBsmoAiLr1tuDJQfG8mL6BCRLbYeiYDPxRgtRzd&#10;LTC1/spbuuSxUhLCIUUDdYxdqnUoa3IYpr4jFu3oe4dR1r7StserhLtWPybJs3bYsDTU2NG6pvKU&#10;n52B+Puw35+z4nPzvivtodh+5R+vmTH34yGbg4o0xJv5//rNCn7yJPzyjYygl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V4siyAAAAN0AAAAPAAAAAAAAAAAAAAAAAJgCAABk&#10;cnMvZG93bnJldi54bWxQSwUGAAAAAAQABAD1AAAAjQMAAAAA&#10;" fillcolor="#930" stroked="f"/>
                        <v:rect id="Rectangle 9960" o:spid="_x0000_s1072" style="position:absolute;left:12007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suucUA&#10;AADdAAAADwAAAGRycy9kb3ducmV2LnhtbERPS2vCQBC+C/0PyxS8SN0oKJK6SihYehAfaep5mp0m&#10;odnZkF01+utdQfA2H99z5svO1OJErassKxgNIxDEudUVFwqy79XbDITzyBpry6TgQg6Wi5feHGNt&#10;z7ynU+oLEULYxaig9L6JpXR5SQbd0DbEgfuzrUEfYFtI3eI5hJtajqNoKg1WHBpKbOijpPw/PRoF&#10;/jo4HI5Jtl2tf3L9m+136eYzUar/2iXvIDx1/il+uL90mB9NRnD/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Gy65xQAAAN0AAAAPAAAAAAAAAAAAAAAAAJgCAABkcnMv&#10;ZG93bnJldi54bWxQSwUGAAAAAAQABAD1AAAAigMAAAAA&#10;" fillcolor="#930" stroked="f"/>
                        <v:rect id="Rectangle 9961" o:spid="_x0000_s1073" style="position:absolute;left:12299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mwzsQA&#10;AADdAAAADwAAAGRycy9kb3ducmV2LnhtbERPTWvCQBC9C/0PyxS8SN1UUEp0lVCweBCrafQ8Zsck&#10;NDsbsqvG/npXEHqbx/uc2aIztbhQ6yrLCt6HEQji3OqKCwXZz/LtA4TzyBpry6TgRg4W85feDGNt&#10;r7yjS+oLEULYxaig9L6JpXR5SQbd0DbEgTvZ1qAPsC2kbvEawk0tR1E0kQYrDg0lNvRZUv6bno0C&#10;/zc4HM5J9r1c73N9zHbbdPOVKNV/7ZIpCE+d/xc/3Ssd5kfjETy+CS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JsM7EAAAA3QAAAA8AAAAAAAAAAAAAAAAAmAIAAGRycy9k&#10;b3ducmV2LnhtbFBLBQYAAAAABAAEAPUAAACJAwAAAAA=&#10;" fillcolor="#930" stroked="f"/>
                        <v:rect id="Rectangle 9962" o:spid="_x0000_s1074" style="position:absolute;left:12153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UVVcUA&#10;AADdAAAADwAAAGRycy9kb3ducmV2LnhtbERPS2vCQBC+F/wPywi9lLrRYpHUVYKg9FB8xNTzNDsm&#10;wexsyK4a++u7gtDbfHzPmc47U4sLta6yrGA4iEAQ51ZXXCjI9svXCQjnkTXWlknBjRzMZ72nKcba&#10;XnlHl9QXIoSwi1FB6X0TS+nykgy6gW2IA3e0rUEfYFtI3eI1hJtajqLoXRqsODSU2NCipPyUno0C&#10;//tyOJyTbLP8+s71T7bbputVotRzv0s+QHjq/L/44f7UYX40foP7N+EE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hRVVxQAAAN0AAAAPAAAAAAAAAAAAAAAAAJgCAABkcnMv&#10;ZG93bnJldi54bWxQSwUGAAAAAAQABAD1AAAAigMAAAAA&#10;" fillcolor="#930" stroked="f"/>
                        <v:rect id="Rectangle 9963" o:spid="_x0000_s1075" style="position:absolute;left:12445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yNIcUA&#10;AADdAAAADwAAAGRycy9kb3ducmV2LnhtbERPS2vCQBC+F/wPywi9lLpRapHUVYKg9FB8xNTzNDsm&#10;wexsyK4a++u7gtDbfHzPmc47U4sLta6yrGA4iEAQ51ZXXCjI9svXCQjnkTXWlknBjRzMZ72nKcba&#10;XnlHl9QXIoSwi1FB6X0TS+nykgy6gW2IA3e0rUEfYFtI3eI1hJtajqLoXRqsODSU2NCipPyUno0C&#10;//tyOJyTbLP8+s71T7bbputVotRzv0s+QHjq/L/44f7UYX40foP7N+EE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bI0hxQAAAN0AAAAPAAAAAAAAAAAAAAAAAJgCAABkcnMv&#10;ZG93bnJldi54bWxQSwUGAAAAAAQABAD1AAAAigMAAAAA&#10;" fillcolor="#930" stroked="f"/>
                        <v:rect id="Rectangle 9964" o:spid="_x0000_s1076" style="position:absolute;left:12299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AousQA&#10;AADdAAAADwAAAGRycy9kb3ducmV2LnhtbERPTWvCQBC9C/6HZQQvohsLFkldJQhKD9LWmHqeZqdJ&#10;MDsbsqum/fWuIHibx/ucxaoztbhQ6yrLCqaTCARxbnXFhYLssBnPQTiPrLG2TAr+yMFq2e8tMNb2&#10;ynu6pL4QIYRdjApK75tYSpeXZNBNbEMcuF/bGvQBtoXULV5DuKnlSxS9SoMVh4YSG1qXlJ/Ss1Hg&#10;/0fH4znJPje771z/ZPuv9GObKDUcdMkbCE+df4of7ncd5kezGdy/CS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gKLrEAAAA3QAAAA8AAAAAAAAAAAAAAAAAmAIAAGRycy9k&#10;b3ducmV2LnhtbFBLBQYAAAAABAAEAPUAAACJAwAAAAA=&#10;" fillcolor="#930" stroked="f"/>
                        <v:rect id="Rectangle 9965" o:spid="_x0000_s1077" style="position:absolute;left:12591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K2zcUA&#10;AADdAAAADwAAAGRycy9kb3ducmV2LnhtbERPTWvCQBC9F/wPywi9FN1YqEjqJgRB6aG0GlPP0+w0&#10;CWZnQ3bVtL/eLQje5vE+Z5kOphVn6l1jWcFsGoEgLq1uuFJQ7NeTBQjnkTW2lknBLzlIk9HDEmNt&#10;L7yjc+4rEULYxaig9r6LpXRlTQbd1HbEgfuxvUEfYF9J3eMlhJtWPkfRXBpsODTU2NGqpvKYn4wC&#10;//d0OJyy4nP9/lXq72K3zT82mVKP4yF7BeFp8Hfxzf2mw/zoZQ7/34QTZH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8rbNxQAAAN0AAAAPAAAAAAAAAAAAAAAAAJgCAABkcnMv&#10;ZG93bnJldi54bWxQSwUGAAAAAAQABAD1AAAAigMAAAAA&#10;" fillcolor="#930" stroked="f"/>
                        <v:rect id="Rectangle 9966" o:spid="_x0000_s1078" style="position:absolute;left:12591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4TVsUA&#10;AADdAAAADwAAAGRycy9kb3ducmV2LnhtbERPS2vCQBC+F/wPywi9lLpRqJXUVYKg9FB8xNTzNDsm&#10;wexsyK4a++u7gtDbfHzPmc47U4sLta6yrGA4iEAQ51ZXXCjI9svXCQjnkTXWlknBjRzMZ72nKcba&#10;XnlHl9QXIoSwi1FB6X0TS+nykgy6gW2IA3e0rUEfYFtI3eI1hJtajqJoLA1WHBpKbGhRUn5Kz0aB&#10;/305HM5Jtll+fef6J9tt0/UqUeq53yUfIDx1/l/8cH/qMD96e4f7N+EE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vhNWxQAAAN0AAAAPAAAAAAAAAAAAAAAAAJgCAABkcnMv&#10;ZG93bnJldi54bWxQSwUGAAAAAAQABAD1AAAAigMAAAAA&#10;" fillcolor="#930" stroked="f"/>
                        <v:rect id="Rectangle 9967" o:spid="_x0000_s1079" style="position:absolute;left:12737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GHJMgA&#10;AADdAAAADwAAAGRycy9kb3ducmV2LnhtbESPQWvCQBCF7wX/wzJCL0U3FlpKdJUgWHoobU2j5zE7&#10;JsHsbMiumvbXdw4FbzO8N+99s1gNrlUX6kPj2cBsmoAiLr1tuDJQfG8mL6BCRLbYeiYDPxRgtRzd&#10;LTC1/spbuuSxUhLCIUUDdYxdqnUoa3IYpr4jFu3oe4dR1r7StserhLtWPybJs3bYsDTU2NG6pvKU&#10;n52B+Puw35+z4nPzvivtodh+5R+vmTH34yGbg4o0xJv5//rNCn7yJLjyjYygl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+IYckyAAAAN0AAAAPAAAAAAAAAAAAAAAAAJgCAABk&#10;cnMvZG93bnJldi54bWxQSwUGAAAAAAQABAD1AAAAjQMAAAAA&#10;" fillcolor="#930" stroked="f"/>
                        <v:rect id="Rectangle 9968" o:spid="_x0000_s1080" style="position:absolute;left:12883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iv8UA&#10;AADdAAAADwAAAGRycy9kb3ducmV2LnhtbERPS2vCQBC+F/wPywi9lLpRqNTUVYKg9FB8xNTzNDsm&#10;wexsyK4a++u7gtDbfHzPmc47U4sLta6yrGA4iEAQ51ZXXCjI9svXdxDOI2usLZOCGzmYz3pPU4y1&#10;vfKOLqkvRAhhF6OC0vsmltLlJRl0A9sQB+5oW4M+wLaQusVrCDe1HEXRWBqsODSU2NCipPyUno0C&#10;//tyOJyTbLP8+s71T7bbputVotRzv0s+QHjq/L/44f7UYX70NoH7N+EE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bSK/xQAAAN0AAAAPAAAAAAAAAAAAAAAAAJgCAABkcnMv&#10;ZG93bnJldi54bWxQSwUGAAAAAAQABAD1AAAAigMAAAAA&#10;" fillcolor="#930" stroked="f"/>
                        <v:rect id="Rectangle 9969" o:spid="_x0000_s1081" style="position:absolute;left:13029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tBn8cA&#10;AADdAAAADwAAAGRycy9kb3ducmV2LnhtbESPQWvCQBCF7wX/wzJCL6Vu2oNI6iqhYOmh1Bqj5zE7&#10;JqHZ2ZBdNfXXdw6Ctxnem/e+mS8H16oz9aHxbOBlkoAiLr1tuDJQbFfPM1AhIltsPZOBPwqwXIwe&#10;5phaf+ENnfNYKQnhkKKBOsYu1TqUNTkME98Ri3b0vcMoa19p2+NFwl2rX5Nkqh02LA01dvReU/mb&#10;n5yBeH3a709ZsV597Up7KDY/+fdHZszjeMjeQEUa4t18u/60gp9MhV++kRH04h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47QZ/HAAAA3QAAAA8AAAAAAAAAAAAAAAAAmAIAAGRy&#10;cy9kb3ducmV2LnhtbFBLBQYAAAAABAAEAPUAAACMAwAAAAA=&#10;" fillcolor="#930" stroked="f"/>
                        <v:rect id="Rectangle 9970" o:spid="_x0000_s1082" style="position:absolute;left:12883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fkBMQA&#10;AADdAAAADwAAAGRycy9kb3ducmV2LnhtbERPTWvCQBC9C/6HZYReRDf2ICW6SigoHkrVGD1Ps9Mk&#10;NDsbsqtGf70rFLzN433OfNmZWlyodZVlBZNxBII4t7riQkF2WI0+QDiPrLG2TApu5GC56PfmGGt7&#10;5T1dUl+IEMIuRgWl900spctLMujGtiEO3K9tDfoA20LqFq8h3NTyPYqm0mDFoaHEhj5Lyv/Ss1Hg&#10;78PT6Zxk29XXMdc/2X6Xfq8Tpd4GXTID4anzL/G/e6PD/Gg6gec34QS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35ATEAAAA3QAAAA8AAAAAAAAAAAAAAAAAmAIAAGRycy9k&#10;b3ducmV2LnhtbFBLBQYAAAAABAAEAPUAAACJAwAAAAA=&#10;" fillcolor="#930" stroked="f"/>
                        <v:rect id="Rectangle 9971" o:spid="_x0000_s1083" style="position:absolute;left:13175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V6c8UA&#10;AADdAAAADwAAAGRycy9kb3ducmV2LnhtbERPTWvCQBC9C/0PyxS8SN3Ug0jqJoSCpYdiNU1znman&#10;SWh2NmRXTf31riB4m8f7nHU6mk4caXCtZQXP8wgEcWV1y7WC4mvztALhPLLGzjIp+CcHafIwWWOs&#10;7Yn3dMx9LUIIuxgVNN73sZSuasigm9ueOHC/djDoAxxqqQc8hXDTyUUULaXBlkNDgz29NlT95Qej&#10;wJ9nZXnIis/Nx3elf4r9Lt++ZUpNH8fsBYSn0d/FN/e7DvOj5QKu34QTZH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pXpzxQAAAN0AAAAPAAAAAAAAAAAAAAAAAJgCAABkcnMv&#10;ZG93bnJldi54bWxQSwUGAAAAAAQABAD1AAAAigMAAAAA&#10;" fillcolor="#930" stroked="f"/>
                        <v:rect id="Rectangle 9972" o:spid="_x0000_s1084" style="position:absolute;left:13175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nf6MUA&#10;AADdAAAADwAAAGRycy9kb3ducmV2LnhtbERPTWvCQBC9F/wPywi9FN3YgkjqJgRB6aG0GlPP0+w0&#10;CWZnQ3bVtL/eLQje5vE+Z5kOphVn6l1jWcFsGoEgLq1uuFJQ7NeTBQjnkTW2lknBLzlIk9HDEmNt&#10;L7yjc+4rEULYxaig9r6LpXRlTQbd1HbEgfuxvUEfYF9J3eMlhJtWPkfRXBpsODTU2NGqpvKYn4wC&#10;//d0OJyy4nP9/lXq72K3zT82mVKP4yF7BeFp8Hfxzf2mw/xo/gL/34QTZH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6d/oxQAAAN0AAAAPAAAAAAAAAAAAAAAAAJgCAABkcnMv&#10;ZG93bnJldi54bWxQSwUGAAAAAAQABAD1AAAAigMAAAAA&#10;" fillcolor="#930" stroked="f"/>
                        <v:rect id="Rectangle 9973" o:spid="_x0000_s1085" style="position:absolute;left:13466;top:7020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BHnMUA&#10;AADdAAAADwAAAGRycy9kb3ducmV2LnhtbERPTWvCQBC9F/wPywi9FN1YikjqJgRB6aG0GlPP0+w0&#10;CWZnQ3bVtL/eLQje5vE+Z5kOphVn6l1jWcFsGoEgLq1uuFJQ7NeTBQjnkTW2lknBLzlIk9HDEmNt&#10;L7yjc+4rEULYxaig9r6LpXRlTQbd1HbEgfuxvUEfYF9J3eMlhJtWPkfRXBpsODTU2NGqpvKYn4wC&#10;//d0OJyy4nP9/lXq72K3zT82mVKP4yF7BeFp8Hfxzf2mw/xo/gL/34QTZH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AEecxQAAAN0AAAAPAAAAAAAAAAAAAAAAAJgCAABkcnMv&#10;ZG93bnJldi54bWxQSwUGAAAAAAQABAD1AAAAigMAAAAA&#10;" fillcolor="#930" stroked="f"/>
                        <v:rect id="Rectangle 9974" o:spid="_x0000_s1086" style="position:absolute;left:13320;top:7166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ziB8UA&#10;AADdAAAADwAAAGRycy9kb3ducmV2LnhtbERPTWvCQBC9F/wPywi9FN1YqEjqJgRB6aG0GlPP0+w0&#10;CWZnQ3bVtL/eLQje5vE+Z5kOphVn6l1jWcFsGoEgLq1uuFJQ7NeTBQjnkTW2lknBLzlIk9HDEmNt&#10;L7yjc+4rEULYxaig9r6LpXRlTQbd1HbEgfuxvUEfYF9J3eMlhJtWPkfRXBpsODTU2NGqpvKYn4wC&#10;//d0OJyy4nP9/lXq72K3zT82mVKP4yF7BeFp8Hfxzf2mw/xo/gL/34QTZH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TOIHxQAAAN0AAAAPAAAAAAAAAAAAAAAAAJgCAABkcnMv&#10;ZG93bnJldi54bWxQSwUGAAAAAAQABAD1AAAAigMAAAAA&#10;" fillcolor="#930" stroked="f"/>
                        <v:rect id="Rectangle 9975" o:spid="_x0000_s1087" style="position:absolute;left:13612;top:7166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58cMUA&#10;AADdAAAADwAAAGRycy9kb3ducmV2LnhtbERPTWvCQBC9F/oflin0UnRTD6GkriEUUnqQqjH1PGbH&#10;JJidDdlVY399Vyh4m8f7nHk6mk6caXCtZQWv0wgEcWV1y7WCcptP3kA4j6yxs0wKruQgXTw+zDHR&#10;9sIbOhe+FiGEXYIKGu/7REpXNWTQTW1PHLiDHQz6AIda6gEvIdx0chZFsTTYcmhosKePhqpjcTIK&#10;/O/LbnfKylW+/Kn0vtysi+/PTKnnpzF7B+Fp9Hfxv/tLh/lRHMPtm3CC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nnxwxQAAAN0AAAAPAAAAAAAAAAAAAAAAAJgCAABkcnMv&#10;ZG93bnJldi54bWxQSwUGAAAAAAQABAD1AAAAigMAAAAA&#10;" fillcolor="#930" stroked="f"/>
                        <v:rect id="Rectangle 9976" o:spid="_x0000_s1088" style="position:absolute;left:13466;top:7312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LZ68UA&#10;AADdAAAADwAAAGRycy9kb3ducmV2LnhtbERPTWvCQBC9C/6HZQQvoht7sJK6ShCUHqStMfU8zU6T&#10;YHY2ZFdN++tdQfA2j/c5i1VnanGh1lWWFUwnEQji3OqKCwXZYTOeg3AeWWNtmRT8kYPVst9bYKzt&#10;lfd0SX0hQgi7GBWU3jexlC4vyaCb2IY4cL+2NegDbAupW7yGcFPLlyiaSYMVh4YSG1qXlJ/Ss1Hg&#10;/0fH4znJPje771z/ZPuv9GObKDUcdMkbCE+df4of7ncd5kezV7h/E06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0tnrxQAAAN0AAAAPAAAAAAAAAAAAAAAAAJgCAABkcnMv&#10;ZG93bnJldi54bWxQSwUGAAAAAAQABAD1AAAAigMAAAAA&#10;" fillcolor="#930" stroked="f"/>
                        <v:rect id="Rectangle 9977" o:spid="_x0000_s1089" style="position:absolute;left:13758;top:7020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1NmccA&#10;AADdAAAADwAAAGRycy9kb3ducmV2LnhtbESPQWvCQBCF7wX/wzJCL6Vu2oNI6iqhYOmh1Bqj5zE7&#10;JqHZ2ZBdNfXXdw6Ctxnem/e+mS8H16oz9aHxbOBlkoAiLr1tuDJQbFfPM1AhIltsPZOBPwqwXIwe&#10;5phaf+ENnfNYKQnhkKKBOsYu1TqUNTkME98Ri3b0vcMoa19p2+NFwl2rX5Nkqh02LA01dvReU/mb&#10;n5yBeH3a709ZsV597Up7KDY/+fdHZszjeMjeQEUa4t18u/60gp9MBVe+kRH04h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BNTZnHAAAA3QAAAA8AAAAAAAAAAAAAAAAAmAIAAGRy&#10;cy9kb3ducmV2LnhtbFBLBQYAAAAABAAEAPUAAACMAwAAAAA=&#10;" fillcolor="#930" stroked="f"/>
                        <v:rect id="Rectangle 9978" o:spid="_x0000_s1090" style="position:absolute;left:13758;top:7312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HoAsUA&#10;AADdAAAADwAAAGRycy9kb3ducmV2LnhtbERPTWvCQBC9C/6HZQQvoht7kJq6ShCUHqStMfU8zU6T&#10;YHY2ZFdN++tdQfA2j/c5i1VnanGh1lWWFUwnEQji3OqKCwXZYTN+BeE8ssbaMin4IwerZb+3wFjb&#10;K+/pkvpChBB2MSoovW9iKV1ekkE3sQ1x4H5ta9AH2BZSt3gN4aaWL1E0kwYrDg0lNrQuKT+lZ6PA&#10;/4+Ox3OSfW5237n+yfZf6cc2UWo46JI3EJ46/xQ/3O86zI9mc7h/E06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egCxQAAAN0AAAAPAAAAAAAAAAAAAAAAAJgCAABkcnMv&#10;ZG93bnJldi54bWxQSwUGAAAAAAQABAD1AAAAigMAAAAA&#10;" fillcolor="#930" stroked="f"/>
                        <v:rect id="Rectangle 9979" o:spid="_x0000_s1091" style="position:absolute;left:13904;top:7166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LXQsgA&#10;AADdAAAADwAAAGRycy9kb3ducmV2LnhtbESPQWvCQBCF7wX/wzJCL0U39tCW6CpBsPRQ2ppGz2N2&#10;TILZ2ZBdNe2v7xwK3mZ4b977ZrEaXKsu1IfGs4HZNAFFXHrbcGWg+N5MXkCFiGyx9UwGfijAajm6&#10;W2Bq/ZW3dMljpSSEQ4oG6hi7VOtQ1uQwTH1HLNrR9w6jrH2lbY9XCXetfkySJ+2wYWmosaN1TeUp&#10;PzsD8fdhvz9nxefmfVfaQ7H9yj9eM2Pux0M2BxVpiDfz//WbFfzkWfjlGxlBL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L4tdCyAAAAN0AAAAPAAAAAAAAAAAAAAAAAJgCAABk&#10;cnMvZG93bnJldi54bWxQSwUGAAAAAAQABAD1AAAAjQMAAAAA&#10;" fillcolor="#930" stroked="f"/>
                        <v:rect id="Rectangle 9980" o:spid="_x0000_s1092" style="position:absolute;left:14050;top:7020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5y2cUA&#10;AADdAAAADwAAAGRycy9kb3ducmV2LnhtbERPS2vCQBC+C/0PyxS8SN3oQSV1lVCw9CA+0tTzNDtN&#10;QrOzIbtq9Ne7guBtPr7nzJedqcWJWldZVjAaRiCIc6srLhRk36u3GQjnkTXWlknBhRwsFy+9Ocba&#10;nnlPp9QXIoSwi1FB6X0TS+nykgy6oW2IA/dnW4M+wLaQusVzCDe1HEfRRBqsODSU2NBHSfl/ejQK&#10;/HVwOByTbLta/+T6N9vv0s1nolT/tUveQXjq/FP8cH/pMD+ajuD+TThB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rnLZxQAAAN0AAAAPAAAAAAAAAAAAAAAAAJgCAABkcnMv&#10;ZG93bnJldi54bWxQSwUGAAAAAAQABAD1AAAAigMAAAAA&#10;" fillcolor="#930" stroked="f"/>
                        <v:rect id="Rectangle 9981" o:spid="_x0000_s1093" style="position:absolute;left:14196;top:7166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zsrsUA&#10;AADdAAAADwAAAGRycy9kb3ducmV2LnhtbERPTWvCQBC9C/0PyxS8SN3Ug5boKqFg8SBW0+h5zI5J&#10;aHY2ZFeN/fWuIPQ2j/c5s0VnanGh1lWWFbwPIxDEudUVFwqyn+XbBwjnkTXWlknBjRws5i+9Gcba&#10;XnlHl9QXIoSwi1FB6X0TS+nykgy6oW2IA3eyrUEfYFtI3eI1hJtajqJoLA1WHBpKbOizpPw3PRsF&#10;/m9wOJyT7Hu53uf6mO226eYrUar/2iVTEJ46/y9+ulc6zI8mI3h8E06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OyuxQAAAN0AAAAPAAAAAAAAAAAAAAAAAJgCAABkcnMv&#10;ZG93bnJldi54bWxQSwUGAAAAAAQABAD1AAAAigMAAAAA&#10;" fillcolor="#930" stroked="f"/>
                        <v:rect id="Rectangle 9982" o:spid="_x0000_s1094" style="position:absolute;left:14050;top:7312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BJNcUA&#10;AADdAAAADwAAAGRycy9kb3ducmV2LnhtbERPS2vCQBC+F/wPywi9lLrRgpXUVYKg9FB8xNTzNDsm&#10;wexsyK4a++u7gtDbfHzPmc47U4sLta6yrGA4iEAQ51ZXXCjI9svXCQjnkTXWlknBjRzMZ72nKcba&#10;XnlHl9QXIoSwi1FB6X0TS+nykgy6gW2IA3e0rUEfYFtI3eI1hJtajqJoLA1WHBpKbGhRUn5Kz0aB&#10;/305HM5Jtll+fef6J9tt0/UqUeq53yUfIDx1/l/8cH/qMD96f4P7N+EE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MEk1xQAAAN0AAAAPAAAAAAAAAAAAAAAAAJgCAABkcnMv&#10;ZG93bnJldi54bWxQSwUGAAAAAAQABAD1AAAAigMAAAAA&#10;" fillcolor="#930" stroked="f"/>
                        <v:rect id="Rectangle 9983" o:spid="_x0000_s1095" style="position:absolute;left:14342;top:7020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nRQcUA&#10;AADdAAAADwAAAGRycy9kb3ducmV2LnhtbERPS2vCQBC+F/wPywi9lLpRipXUVYKg9FB8xNTzNDsm&#10;wexsyK4a++u7gtDbfHzPmc47U4sLta6yrGA4iEAQ51ZXXCjI9svXCQjnkTXWlknBjRzMZ72nKcba&#10;XnlHl9QXIoSwi1FB6X0TS+nykgy6gW2IA3e0rUEfYFtI3eI1hJtajqJoLA1WHBpKbGhRUn5Kz0aB&#10;/305HM5Jtll+fef6J9tt0/UqUeq53yUfIDx1/l/8cH/qMD96f4P7N+EE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2dFBxQAAAN0AAAAPAAAAAAAAAAAAAAAAAJgCAABkcnMv&#10;ZG93bnJldi54bWxQSwUGAAAAAAQABAD1AAAAigMAAAAA&#10;" fillcolor="#930" stroked="f"/>
                        <v:rect id="Rectangle 9984" o:spid="_x0000_s1096" style="position:absolute;left:14342;top:7312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V02sUA&#10;AADdAAAADwAAAGRycy9kb3ducmV2LnhtbERPS2vCQBC+F/wPywi9lLpRqJXUVYKg9FB8xNTzNDsm&#10;wexsyK4a++u7gtDbfHzPmc47U4sLta6yrGA4iEAQ51ZXXCjI9svXCQjnkTXWlknBjRzMZ72nKcba&#10;XnlHl9QXIoSwi1FB6X0TS+nykgy6gW2IA3e0rUEfYFtI3eI1hJtajqJoLA1WHBpKbGhRUn5Kz0aB&#10;/305HM5Jtll+fef6J9tt0/UqUeq53yUfIDx1/l/8cH/qMD96f4P7N+EE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lXTaxQAAAN0AAAAPAAAAAAAAAAAAAAAAAJgCAABkcnMv&#10;ZG93bnJldi54bWxQSwUGAAAAAAQABAD1AAAAigMAAAAA&#10;" fillcolor="#930" stroked="f"/>
                        <v:rect id="Rectangle 9985" o:spid="_x0000_s1097" style="position:absolute;left:14615;top:7020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fqrcUA&#10;AADdAAAADwAAAGRycy9kb3ducmV2LnhtbERPTWvCQBC9C/6HZQQvoht7sJK6ShCUHqStMfU8zU6T&#10;YHY2ZFdN++tdQfA2j/c5i1VnanGh1lWWFUwnEQji3OqKCwXZYTOeg3AeWWNtmRT8kYPVst9bYKzt&#10;lfd0SX0hQgi7GBWU3jexlC4vyaCb2IY4cL+2NegDbAupW7yGcFPLlyiaSYMVh4YSG1qXlJ/Ss1Hg&#10;/0fH4znJPje771z/ZPuv9GObKDUcdMkbCE+df4of7ncd5kevM7h/E06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R+qtxQAAAN0AAAAPAAAAAAAAAAAAAAAAAJgCAABkcnMv&#10;ZG93bnJldi54bWxQSwUGAAAAAAQABAD1AAAAigMAAAAA&#10;" fillcolor="#930" stroked="f"/>
                        <v:rect id="Rectangle 9986" o:spid="_x0000_s1098" style="position:absolute;left:14615;top:7312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tPNsUA&#10;AADdAAAADwAAAGRycy9kb3ducmV2LnhtbERPTWvCQBC9F/wPywi9FN3YQ5XUTQiC0kNpNaaep9lp&#10;EszOhuyqaX+9WxC8zeN9zjIdTCvO1LvGsoLZNAJBXFrdcKWg2K8nCxDOI2tsLZOCX3KQJqOHJcba&#10;XnhH59xXIoSwi1FB7X0XS+nKmgy6qe2IA/dje4M+wL6SusdLCDetfI6iF2mw4dBQY0ermspjfjIK&#10;/N/T4XDKis/1+1epv4vdNv/YZEo9jofsFYSnwd/FN/ebDvOj+Rz+vwknyO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C082xQAAAN0AAAAPAAAAAAAAAAAAAAAAAJgCAABkcnMv&#10;ZG93bnJldi54bWxQSwUGAAAAAAQABAD1AAAAigMAAAAA&#10;" fillcolor="#930" stroked="f"/>
                        <v:rect id="Rectangle 9987" o:spid="_x0000_s1099" style="position:absolute;left:14469;top:7166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TbRMgA&#10;AADdAAAADwAAAGRycy9kb3ducmV2LnhtbESPQWvCQBCF7wX/wzJCL0U39tCW6CpBsPRQ2ppGz2N2&#10;TILZ2ZBdNe2v7xwK3mZ4b977ZrEaXKsu1IfGs4HZNAFFXHrbcGWg+N5MXkCFiGyx9UwGfijAajm6&#10;W2Bq/ZW3dMljpSSEQ4oG6hi7VOtQ1uQwTH1HLNrR9w6jrH2lbY9XCXetfkySJ+2wYWmosaN1TeUp&#10;PzsD8fdhvz9nxefmfVfaQ7H9yj9eM2Pux0M2BxVpiDfz//WbFfzkWXDlGxlBL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1lNtEyAAAAN0AAAAPAAAAAAAAAAAAAAAAAJgCAABk&#10;cnMvZG93bnJldi54bWxQSwUGAAAAAAQABAD1AAAAjQMAAAAA&#10;" fillcolor="#930" stroked="f"/>
                      </v:group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5715635</wp:posOffset>
                      </wp:positionV>
                      <wp:extent cx="554990" cy="577215"/>
                      <wp:effectExtent l="0" t="635" r="635" b="3175"/>
                      <wp:wrapNone/>
                      <wp:docPr id="1004" name="Text Box 99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4990" cy="577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000" w:rsidRDefault="00C5305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371475" cy="485775"/>
                                        <wp:effectExtent l="0" t="0" r="9525" b="9525"/>
                                        <wp:docPr id="4" name="Picture 4" descr="Steaming cup of coffe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Steaming cup of coffe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1475" cy="485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913" o:spid="_x0000_s1037" type="#_x0000_t202" style="position:absolute;left:0;text-align:left;margin-left:7.25pt;margin-top:450.05pt;width:43.7pt;height:45.4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" filled="f" stroked="f">
                      <v:textbox style="mso-fit-shape-to-text:t">
                        <w:txbxContent>
                          <w:p w:rsidR="00000000" w:rsidRDefault="00C5305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71475" cy="485775"/>
                                  <wp:effectExtent l="0" t="0" r="9525" b="9525"/>
                                  <wp:docPr id="4" name="Picture 4" descr="Steaming cup of coffe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Steaming cup of coffe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page">
                        <wp:posOffset>93980</wp:posOffset>
                      </wp:positionH>
                      <wp:positionV relativeFrom="page">
                        <wp:posOffset>5722620</wp:posOffset>
                      </wp:positionV>
                      <wp:extent cx="570230" cy="570230"/>
                      <wp:effectExtent l="27305" t="26670" r="31115" b="22225"/>
                      <wp:wrapNone/>
                      <wp:docPr id="1001" name="Group 99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0230" cy="570230"/>
                                <a:chOff x="2844" y="623"/>
                                <a:chExt cx="1843" cy="1843"/>
                              </a:xfrm>
                            </wpg:grpSpPr>
                            <wps:wsp>
                              <wps:cNvPr id="1002" name="Oval 991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844" y="623"/>
                                  <a:ext cx="1843" cy="18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44450" algn="ctr">
                                  <a:solidFill>
                                    <a:srgbClr val="9933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3" name="Oval 991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995" y="774"/>
                                  <a:ext cx="1566" cy="156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 algn="ctr">
                                  <a:solidFill>
                                    <a:srgbClr val="9933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910" o:spid="_x0000_s1026" style="position:absolute;margin-left:7.4pt;margin-top:450.6pt;width:44.9pt;height:44.9pt;z-index:251665408;mso-position-horizontal-relative:page;mso-position-vertical-relative:page" coordorigin="2844,623" coordsize="1843,1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">
                      <v:oval id="Oval 9911" o:spid="_x0000_s1027" style="position:absolute;left:2844;top:623;width:1843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U5qcMA&#10;AADdAAAADwAAAGRycy9kb3ducmV2LnhtbERPS0sDMRC+C/6HMEIv0ibtQeq2aVFpRTzptpQeh83s&#10;AzeTZTPtrv/eCIK3+fies96OvlVX6mMT2MJ8ZkARF8E1XFk4HvbTJagoyA7bwGThmyJsN7c3a8xc&#10;GPiTrrlUKoVwzNBCLdJlWseiJo9xFjrixJWh9ygJ9pV2PQ4p3Ld6YcyD9thwaqixo5eaiq/84i2I&#10;ey/Pw7K8313y5+qDxlP+KK/WTu7GpxUooVH+xX/uN5fmG7OA32/SCXr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U5qcMAAADdAAAADwAAAAAAAAAAAAAAAACYAgAAZHJzL2Rv&#10;d25yZXYueG1sUEsFBgAAAAAEAAQA9QAAAIgDAAAAAA==&#10;" strokecolor="#930" strokeweight="3.5pt">
                        <o:lock v:ext="edit" aspectratio="t"/>
                      </v:oval>
                      <v:oval id="Oval 9912" o:spid="_x0000_s1028" style="position:absolute;left:2995;top:774;width:1566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i42MEA&#10;AADdAAAADwAAAGRycy9kb3ducmV2LnhtbERPTWsCMRC9C/0PYQq9aaKC2K1RpCAInnb10tuwmSZL&#10;N5Mlie723zeFQm/zeJ+zO0y+Fw+KqQusYblQIIjbYDq2Gm7X03wLImVkg31g0vBNCQ77p9kOKxNG&#10;runRZCtKCKcKNbich0rK1DrymBZhIC7cZ4gec4HRShNxLOG+lyulNtJjx6XB4UDvjtqv5u41TG50&#10;p7i8fLxKm5uV2tq63hy1fnmejm8gMk35X/znPpsyX6k1/H5TTp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ouNjBAAAA3QAAAA8AAAAAAAAAAAAAAAAAmAIAAGRycy9kb3du&#10;cmV2LnhtbFBLBQYAAAAABAAEAPUAAACGAwAAAAA=&#10;" fillcolor="#dbd6a5" strokecolor="#930">
                        <o:lock v:ext="edit" aspectratio="t"/>
                      </v:oval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page">
                        <wp:posOffset>3732530</wp:posOffset>
                      </wp:positionH>
                      <wp:positionV relativeFrom="page">
                        <wp:posOffset>4762500</wp:posOffset>
                      </wp:positionV>
                      <wp:extent cx="2103120" cy="433070"/>
                      <wp:effectExtent l="27305" t="28575" r="22225" b="24130"/>
                      <wp:wrapNone/>
                      <wp:docPr id="990" name="Group 9564" descr="Stars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03120" cy="433070"/>
                                <a:chOff x="1778" y="2513"/>
                                <a:chExt cx="3312" cy="682"/>
                              </a:xfrm>
                            </wpg:grpSpPr>
                            <wps:wsp>
                              <wps:cNvPr id="991" name="AutoShape 9565" descr="Star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78" y="2513"/>
                                  <a:ext cx="270" cy="257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>
                                  <a:solidFill>
                                    <a:srgbClr val="9933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2" name="AutoShape 9566" descr="Star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38" y="2513"/>
                                  <a:ext cx="270" cy="257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>
                                  <a:solidFill>
                                    <a:srgbClr val="9933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3" name="AutoShape 9567" descr="Star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99" y="2513"/>
                                  <a:ext cx="270" cy="257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>
                                  <a:solidFill>
                                    <a:srgbClr val="9933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4" name="AutoShape 9568" descr="Star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59" y="2513"/>
                                  <a:ext cx="270" cy="257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>
                                  <a:solidFill>
                                    <a:srgbClr val="9933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5" name="AutoShape 9569" descr="Star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20" y="2513"/>
                                  <a:ext cx="270" cy="257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>
                                  <a:solidFill>
                                    <a:srgbClr val="9933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6" name="AutoShape 9570" descr="Star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78" y="2938"/>
                                  <a:ext cx="270" cy="257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>
                                  <a:solidFill>
                                    <a:srgbClr val="9933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7" name="AutoShape 9571" descr="Star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38" y="2938"/>
                                  <a:ext cx="270" cy="257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>
                                  <a:solidFill>
                                    <a:srgbClr val="9933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8" name="AutoShape 9572" descr="Star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98" y="2938"/>
                                  <a:ext cx="270" cy="257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>
                                  <a:solidFill>
                                    <a:srgbClr val="9933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9" name="AutoShape 9573" descr="Star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59" y="2938"/>
                                  <a:ext cx="270" cy="257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>
                                  <a:solidFill>
                                    <a:srgbClr val="9933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0" name="AutoShape 9574" descr="Star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20" y="2938"/>
                                  <a:ext cx="270" cy="257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>
                                  <a:solidFill>
                                    <a:srgbClr val="9933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564" o:spid="_x0000_s1026" alt="Description: Stars" style="position:absolute;margin-left:293.9pt;margin-top:375pt;width:165.6pt;height:34.1pt;z-index:251664384;mso-position-horizontal-relative:page;mso-position-vertical-relative:page" coordorigin="1778,2513" coordsize="3312,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">
                      <v:shape id="AutoShape 9565" o:spid="_x0000_s1027" alt="Star" style="position:absolute;left:1778;top:2513;width:270;height:25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j4eMMA&#10;AADcAAAADwAAAGRycy9kb3ducmV2LnhtbESPQYvCMBSE78L+h/AWvIim9SBajSKyiy6e1GXPj+bZ&#10;FpuXkqRa/fVmQfA4zMw3zGLVmVpcyfnKsoJ0lIAgzq2uuFDwe/oeTkH4gKyxtkwK7uRhtfzoLTDT&#10;9sYHuh5DISKEfYYKyhCaTEqfl2TQj2xDHL2zdQZDlK6Q2uEtwk0tx0kykQYrjgslNrQpKb8cW6Og&#10;mqaPVv49trL92awn/ssN2nyvVP+zW89BBOrCO/xq77SC2SyF/zPxCM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j4eMMAAADcAAAADwAAAAAAAAAAAAAAAACYAgAAZHJzL2Rv&#10;d25yZXYueG1sUEsFBgAAAAAEAAQA9QAAAIgDAAAAAA==&#10;" path="m,3813r3815,l5000,,6185,3813r3815,l6926,6187r1148,3813l5000,7626,1926,10000,3074,6187,,3813xe" fillcolor="#dbd6a5" strokecolor="#930">
                        <v:stroke joinstyle="miter"/>
                        <v:path o:connecttype="custom" o:connectlocs="0,98;103,98;135,0;167,98;270,98;187,159;218,257;135,196;52,257;83,159;0,98" o:connectangles="0,0,0,0,0,0,0,0,0,0,0"/>
                      </v:shape>
                      <v:shape id="AutoShape 9566" o:spid="_x0000_s1028" alt="Star" style="position:absolute;left:2538;top:2513;width:270;height:25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pmD8UA&#10;AADcAAAADwAAAGRycy9kb3ducmV2LnhtbESPQWvCQBSE74X+h+UJXorZmIOY6CoiLbX0VFs8P7LP&#10;JJh9G3Y3GvPr3UKhx2FmvmHW28G04krON5YVzJMUBHFpdcOVgp/vt9kShA/IGlvLpOBOHrab56c1&#10;Ftre+Iuux1CJCGFfoII6hK6Q0pc1GfSJ7Yijd7bOYIjSVVI7vEW4aWWWpgtpsOG4UGNH+5rKy7E3&#10;CprlfOzlaXyX/cd+t/Cv7qUvP5WaTobdCkSgIfyH/9oHrSDPM/g9E4+A3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SmYPxQAAANwAAAAPAAAAAAAAAAAAAAAAAJgCAABkcnMv&#10;ZG93bnJldi54bWxQSwUGAAAAAAQABAD1AAAAigMAAAAA&#10;" path="m,3813r3815,l5000,,6185,3813r3815,l6926,6187r1148,3813l5000,7626,1926,10000,3074,6187,,3813xe" fillcolor="#dbd6a5" strokecolor="#930">
                        <v:stroke joinstyle="miter"/>
                        <v:path o:connecttype="custom" o:connectlocs="0,98;103,98;135,0;167,98;270,98;187,159;218,257;135,196;52,257;83,159;0,98" o:connectangles="0,0,0,0,0,0,0,0,0,0,0"/>
                      </v:shape>
                      <v:shape id="AutoShape 9567" o:spid="_x0000_s1029" alt="Star" style="position:absolute;left:3299;top:2513;width:270;height:25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bDlMUA&#10;AADcAAAADwAAAGRycy9kb3ducmV2LnhtbESPQWvCQBSE7wX/w/IKvRTdpIUQU1cRsVTpqSqeH9nX&#10;JDT7NuxuYvTXd4VCj8PMfMMsVqNpxUDON5YVpLMEBHFpdcOVgtPxfZqD8AFZY2uZFFzJw2o5eVhg&#10;oe2Fv2g4hEpECPsCFdQhdIWUvqzJoJ/Zjjh639YZDFG6SmqHlwg3rXxJkkwabDgu1NjRpqby59Ab&#10;BU2e3np5vn3Ifr9ZZ37rnvvyU6mnx3H9BiLQGP7Df+2dVjCfv8L9TD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BsOUxQAAANwAAAAPAAAAAAAAAAAAAAAAAJgCAABkcnMv&#10;ZG93bnJldi54bWxQSwUGAAAAAAQABAD1AAAAigMAAAAA&#10;" path="m,3813r3815,l5000,,6185,3813r3815,l6926,6187r1148,3813l5000,7626,1926,10000,3074,6187,,3813xe" fillcolor="#dbd6a5" strokecolor="#930">
                        <v:stroke joinstyle="miter"/>
                        <v:path o:connecttype="custom" o:connectlocs="0,98;103,98;135,0;167,98;270,98;187,159;218,257;135,196;52,257;83,159;0,98" o:connectangles="0,0,0,0,0,0,0,0,0,0,0"/>
                      </v:shape>
                      <v:shape id="AutoShape 9568" o:spid="_x0000_s1030" alt="Star" style="position:absolute;left:4059;top:2513;width:270;height:25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9b4MUA&#10;AADcAAAADwAAAGRycy9kb3ducmV2LnhtbESPQWvCQBSE7wX/w/IKvRTdpJQQU1cRsVTpqSqeH9nX&#10;JDT7NuxuYvTXd4VCj8PMfMMsVqNpxUDON5YVpLMEBHFpdcOVgtPxfZqD8AFZY2uZFFzJw2o5eVhg&#10;oe2Fv2g4hEpECPsCFdQhdIWUvqzJoJ/Zjjh639YZDFG6SmqHlwg3rXxJkkwabDgu1NjRpqby59Ab&#10;BU2e3np5vn3Ifr9ZZ37rnvvyU6mnx3H9BiLQGP7Df+2dVjCfv8L9TD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71vgxQAAANwAAAAPAAAAAAAAAAAAAAAAAJgCAABkcnMv&#10;ZG93bnJldi54bWxQSwUGAAAAAAQABAD1AAAAigMAAAAA&#10;" path="m,3813r3815,l5000,,6185,3813r3815,l6926,6187r1148,3813l5000,7626,1926,10000,3074,6187,,3813xe" fillcolor="#dbd6a5" strokecolor="#930">
                        <v:stroke joinstyle="miter"/>
                        <v:path o:connecttype="custom" o:connectlocs="0,98;103,98;135,0;167,98;270,98;187,159;218,257;135,196;52,257;83,159;0,98" o:connectangles="0,0,0,0,0,0,0,0,0,0,0"/>
                      </v:shape>
                      <v:shape id="AutoShape 9569" o:spid="_x0000_s1031" alt="Star" style="position:absolute;left:4820;top:2513;width:270;height:25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P+e8UA&#10;AADcAAAADwAAAGRycy9kb3ducmV2LnhtbESPQWvCQBSE7wX/w/IKvRTdpNAQU1cRsVTpqSqeH9nX&#10;JDT7NuxuYvTXd4VCj8PMfMMsVqNpxUDON5YVpLMEBHFpdcOVgtPxfZqD8AFZY2uZFFzJw2o5eVhg&#10;oe2Fv2g4hEpECPsCFdQhdIWUvqzJoJ/Zjjh639YZDFG6SmqHlwg3rXxJkkwabDgu1NjRpqby59Ab&#10;BU2e3np5vn3Ifr9ZZ37rnvvyU6mnx3H9BiLQGP7Df+2dVjCfv8L9TD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o/57xQAAANwAAAAPAAAAAAAAAAAAAAAAAJgCAABkcnMv&#10;ZG93bnJldi54bWxQSwUGAAAAAAQABAD1AAAAigMAAAAA&#10;" path="m,3813r3815,l5000,,6185,3813r3815,l6926,6187r1148,3813l5000,7626,1926,10000,3074,6187,,3813xe" fillcolor="#dbd6a5" strokecolor="#930">
                        <v:stroke joinstyle="miter"/>
                        <v:path o:connecttype="custom" o:connectlocs="0,98;103,98;135,0;167,98;270,98;187,159;218,257;135,196;52,257;83,159;0,98" o:connectangles="0,0,0,0,0,0,0,0,0,0,0"/>
                      </v:shape>
                      <v:shape id="AutoShape 9570" o:spid="_x0000_s1032" alt="Star" style="position:absolute;left:1778;top:2938;width:270;height:25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FgDMQA&#10;AADcAAAADwAAAGRycy9kb3ducmV2LnhtbESPT4vCMBTE78J+h/AWvIimeihajSKyiyue/IPnR/O2&#10;Ldu8lCTV6qffCILHYWZ+wyxWnanFlZyvLCsYjxIQxLnVFRcKzqfv4RSED8gaa8uk4E4eVsuP3gIz&#10;bW98oOsxFCJC2GeooAyhyaT0eUkG/cg2xNH7tc5giNIVUju8Rbip5SRJUmmw4rhQYkObkvK/Y2sU&#10;VNPxo5WXx1a2u8069V9u0OZ7pfqf3XoOIlAX3uFX+0crmM1SeJ6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xYAzEAAAA3AAAAA8AAAAAAAAAAAAAAAAAmAIAAGRycy9k&#10;b3ducmV2LnhtbFBLBQYAAAAABAAEAPUAAACJAwAAAAA=&#10;" path="m,3813r3815,l5000,,6185,3813r3815,l6926,6187r1148,3813l5000,7626,1926,10000,3074,6187,,3813xe" fillcolor="#dbd6a5" strokecolor="#930">
                        <v:stroke joinstyle="miter"/>
                        <v:path o:connecttype="custom" o:connectlocs="0,98;103,98;135,0;167,98;270,98;187,159;218,257;135,196;52,257;83,159;0,98" o:connectangles="0,0,0,0,0,0,0,0,0,0,0"/>
                      </v:shape>
                      <v:shape id="AutoShape 9571" o:spid="_x0000_s1033" alt="Star" style="position:absolute;left:2538;top:2938;width:270;height:25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3Fl8UA&#10;AADcAAAADwAAAGRycy9kb3ducmV2LnhtbESPQWvCQBSE70L/w/IKXkQ39hA1dZUQWqx4qi2eH9nX&#10;JDT7NuxuTOqvdwuFHoeZ+YbZ7kfTiis531hWsFwkIIhLqxuuFHx+vM7XIHxA1thaJgU/5GG/e5hs&#10;MdN24He6nkMlIoR9hgrqELpMSl/WZNAvbEccvS/rDIYoXSW1wyHCTSufkiSVBhuOCzV2VNRUfp97&#10;o6BZL2+9vNwOsj8Weepf3KwvT0pNH8f8GUSgMfyH/9pvWsFms4LfM/EIy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PcWXxQAAANwAAAAPAAAAAAAAAAAAAAAAAJgCAABkcnMv&#10;ZG93bnJldi54bWxQSwUGAAAAAAQABAD1AAAAigMAAAAA&#10;" path="m,3813r3815,l5000,,6185,3813r3815,l6926,6187r1148,3813l5000,7626,1926,10000,3074,6187,,3813xe" fillcolor="#dbd6a5" strokecolor="#930">
                        <v:stroke joinstyle="miter"/>
                        <v:path o:connecttype="custom" o:connectlocs="0,98;103,98;135,0;167,98;270,98;187,159;218,257;135,196;52,257;83,159;0,98" o:connectangles="0,0,0,0,0,0,0,0,0,0,0"/>
                      </v:shape>
                      <v:shape id="AutoShape 9572" o:spid="_x0000_s1034" alt="Star" style="position:absolute;left:3298;top:2938;width:270;height:25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JR5cEA&#10;AADcAAAADwAAAGRycy9kb3ducmV2LnhtbERPTYvCMBC9L/gfwgheFk31IFpNi4jLunjSXTwPzdgW&#10;m0lJUq3++s1B8Ph43+u8N424kfO1ZQXTSQKCuLC65lLB3+/XeAHCB2SNjWVS8CAPeTb4WGOq7Z2P&#10;dDuFUsQQ9ikqqEJoUyl9UZFBP7EtceQu1hkMEbpSaof3GG4aOUuSuTRYc2yosKVtRcX11BkF9WL6&#10;7OT5+S27n+1m7nfusysOSo2G/WYFIlAf3uKXe68VLJdxbTwTj4DM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iUeXBAAAA3AAAAA8AAAAAAAAAAAAAAAAAmAIAAGRycy9kb3du&#10;cmV2LnhtbFBLBQYAAAAABAAEAPUAAACGAwAAAAA=&#10;" path="m,3813r3815,l5000,,6185,3813r3815,l6926,6187r1148,3813l5000,7626,1926,10000,3074,6187,,3813xe" fillcolor="#dbd6a5" strokecolor="#930">
                        <v:stroke joinstyle="miter"/>
                        <v:path o:connecttype="custom" o:connectlocs="0,98;103,98;135,0;167,98;270,98;187,159;218,257;135,196;52,257;83,159;0,98" o:connectangles="0,0,0,0,0,0,0,0,0,0,0"/>
                      </v:shape>
                      <v:shape id="AutoShape 9573" o:spid="_x0000_s1035" alt="Star" style="position:absolute;left:4059;top:2938;width:270;height:25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70fsQA&#10;AADcAAAADwAAAGRycy9kb3ducmV2LnhtbESPT4vCMBTE78J+h/AWvIimehBbjSKyiyue/IPnR/O2&#10;Ldu8lCTV6qffCILHYWZ+wyxWnanFlZyvLCsYjxIQxLnVFRcKzqfv4QyED8gaa8uk4E4eVsuP3gIz&#10;bW98oOsxFCJC2GeooAyhyaT0eUkG/cg2xNH7tc5giNIVUju8Rbip5SRJptJgxXGhxIY2JeV/x9Yo&#10;qGbjRysvj61sd5v11H+5QZvvlep/dus5iEBdeIdf7R+tIE1TeJ6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u9H7EAAAA3AAAAA8AAAAAAAAAAAAAAAAAmAIAAGRycy9k&#10;b3ducmV2LnhtbFBLBQYAAAAABAAEAPUAAACJAwAAAAA=&#10;" path="m,3813r3815,l5000,,6185,3813r3815,l6926,6187r1148,3813l5000,7626,1926,10000,3074,6187,,3813xe" fillcolor="#dbd6a5" strokecolor="#930">
                        <v:stroke joinstyle="miter"/>
                        <v:path o:connecttype="custom" o:connectlocs="0,98;103,98;135,0;167,98;270,98;187,159;218,257;135,196;52,257;83,159;0,98" o:connectangles="0,0,0,0,0,0,0,0,0,0,0"/>
                      </v:shape>
                      <v:shape id="AutoShape 9574" o:spid="_x0000_s1036" alt="Star" style="position:absolute;left:4820;top:2938;width:270;height:25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QKNMUA&#10;AADdAAAADwAAAGRycy9kb3ducmV2LnhtbESPQWsCMRCF70L/Q5hCL6KJHkS2RhFpqcWTtvQ8bMbd&#10;pZvJkmR166/vHARvM7w3732z2gy+VReKqQlsYTY1oIjL4BquLHx/vU+WoFJGdtgGJgt/lGCzfhqt&#10;sHDhyke6nHKlJIRTgRbqnLtC61TW5DFNQ0cs2jlEj1nWWGkX8SrhvtVzYxbaY8PSUGNHu5rK31Pv&#10;LTTL2a3XP7cP3X/utov0Fsd9ebD25XnYvoLKNOSH+X69d4JvjPDLNzKCX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JAo0xQAAAN0AAAAPAAAAAAAAAAAAAAAAAJgCAABkcnMv&#10;ZG93bnJldi54bWxQSwUGAAAAAAQABAD1AAAAigMAAAAA&#10;" path="m,3813r3815,l5000,,6185,3813r3815,l6926,6187r1148,3813l5000,7626,1926,10000,3074,6187,,3813xe" fillcolor="#dbd6a5" strokecolor="#930">
                        <v:stroke joinstyle="miter"/>
                        <v:path o:connecttype="custom" o:connectlocs="0,98;103,98;135,0;167,98;270,98;187,159;218,257;135,196;52,257;83,159;0,98" o:connectangles="0,0,0,0,0,0,0,0,0,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page">
                        <wp:posOffset>3218815</wp:posOffset>
                      </wp:positionH>
                      <wp:positionV relativeFrom="page">
                        <wp:posOffset>3677285</wp:posOffset>
                      </wp:positionV>
                      <wp:extent cx="3171825" cy="173355"/>
                      <wp:effectExtent l="0" t="635" r="635" b="0"/>
                      <wp:wrapNone/>
                      <wp:docPr id="916" name="Group 94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1825" cy="173355"/>
                                <a:chOff x="2707" y="3525"/>
                                <a:chExt cx="6840" cy="438"/>
                              </a:xfrm>
                            </wpg:grpSpPr>
                            <wps:wsp>
                              <wps:cNvPr id="917" name="Rectangle 94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7" y="3525"/>
                                  <a:ext cx="6840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918" name="Group 949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07" y="3525"/>
                                  <a:ext cx="6840" cy="438"/>
                                  <a:chOff x="7920" y="7020"/>
                                  <a:chExt cx="6840" cy="438"/>
                                </a:xfrm>
                              </wpg:grpSpPr>
                              <wps:wsp>
                                <wps:cNvPr id="919" name="Rectangle 949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7920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20" name="Rectangle 949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066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21" name="Rectangle 949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212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22" name="Rectangle 949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7920" y="7312"/>
                                    <a:ext cx="146" cy="1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23" name="Rectangle 949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212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24" name="Rectangle 949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504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25" name="Rectangle 949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358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26" name="Rectangle 950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650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27" name="Rectangle 950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504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28" name="Rectangle 950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796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29" name="Rectangle 950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088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30" name="Rectangle 950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234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31" name="Rectangle 950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380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32" name="Rectangle 950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088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33" name="Rectangle 950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380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34" name="Rectangle 950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672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35" name="Rectangle 950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526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36" name="Rectangle 951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818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37" name="Rectangle 951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672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38" name="Rectangle 951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796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39" name="Rectangle 951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942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40" name="Rectangle 951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964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41" name="Rectangle 951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110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42" name="Rectangle 951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255" y="7021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43" name="Rectangle 951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964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44" name="Rectangle 951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255" y="7313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45" name="Rectangle 951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547" y="7021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46" name="Rectangle 952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401" y="7167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47" name="Rectangle 952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693" y="7167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48" name="Rectangle 952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547" y="7313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49" name="Rectangle 952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839" y="7021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50" name="Rectangle 952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131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51" name="Rectangle 952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277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52" name="Rectangle 952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423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53" name="Rectangle 952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131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54" name="Rectangle 952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423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55" name="Rectangle 952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715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56" name="Rectangle 953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569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57" name="Rectangle 953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861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58" name="Rectangle 953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715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59" name="Rectangle 953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839" y="7313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60" name="Rectangle 953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985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61" name="Rectangle 953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007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62" name="Rectangle 953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007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63" name="Rectangle 953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299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64" name="Rectangle 953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153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65" name="Rectangle 953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445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66" name="Rectangle 954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299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67" name="Rectangle 954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591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68" name="Rectangle 954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591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69" name="Rectangle 954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737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70" name="Rectangle 954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883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71" name="Rectangle 954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029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72" name="Rectangle 954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883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73" name="Rectangle 954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175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74" name="Rectangle 954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175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75" name="Rectangle 954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466" y="7020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76" name="Rectangle 955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320" y="7166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77" name="Rectangle 955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612" y="7166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78" name="Rectangle 955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466" y="7312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79" name="Rectangle 955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758" y="7020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80" name="Rectangle 955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758" y="7312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81" name="Rectangle 955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904" y="7166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82" name="Rectangle 955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050" y="7020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83" name="Rectangle 955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196" y="7166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84" name="Rectangle 955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050" y="7312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85" name="Rectangle 955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342" y="7020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86" name="Rectangle 956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342" y="7312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87" name="Rectangle 956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615" y="7020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88" name="Rectangle 956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615" y="7312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89" name="Rectangle 956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469" y="7166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490" o:spid="_x0000_s1026" style="position:absolute;margin-left:253.45pt;margin-top:289.55pt;width:249.75pt;height:13.65pt;z-index:251663360;mso-position-horizontal-relative:page;mso-position-vertical-relative:page" coordorigin="2707,3525" coordsize="6840,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">
                      <v:rect id="Rectangle 9491" o:spid="_x0000_s1027" style="position:absolute;left:2707;top:3525;width:684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GON8QA&#10;AADcAAAADwAAAGRycy9kb3ducmV2LnhtbESPQYvCMBSE78L+h/AEb5q6grpdoyzCwkJPaj14ezTP&#10;tpq81Car9d8bQfA4zMw3zGLVWSOu1PrasYLxKAFBXDhdc6kg3/0O5yB8QNZoHJOCO3lYLT96C0y1&#10;u/GGrttQighhn6KCKoQmldIXFVn0I9cQR+/oWoshyraUusVbhFsjP5NkKi3WHBcqbGhdUXHe/lsF&#10;B1MfzlmWX2bdZteEjMxpctwrNeh3P98gAnXhHX61/7SCr/EMnmfi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xjjfEAAAA3AAAAA8AAAAAAAAAAAAAAAAAmAIAAGRycy9k&#10;b3ducmV2LnhtbFBLBQYAAAAABAAEAPUAAACJAwAAAAA=&#10;" fillcolor="#dbd6a5" stroked="f"/>
                      <v:group id="Group 9492" o:spid="_x0000_s1028" style="position:absolute;left:2707;top:3525;width:6840;height:438" coordorigin="7920,7020" coordsize="6840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nVZtMMAAADcAAAADwAAAGRycy9kb3ducmV2LnhtbERPy2rCQBTdF/yH4Qru&#10;mkkqLTU6ioS2dCEFTUHcXTLXJJi5EzLTPP6+sxBcHs57sxtNI3rqXG1ZQRLFIIgLq2suFfzmn8/v&#10;IJxH1thYJgUTOdhtZ08bTLUd+Ej9yZcihLBLUUHlfZtK6YqKDLrItsSBu9rOoA+wK6XucAjhppEv&#10;cfwmDdYcGipsKauouJ3+jIKvAYf9MvnoD7drNl3y15/zISGlFvNxvwbhafQP8d39rRWskr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GdVm0wwAAANwAAAAP&#10;AAAAAAAAAAAAAAAAAKoCAABkcnMvZG93bnJldi54bWxQSwUGAAAAAAQABAD6AAAAmgMAAAAA&#10;">
                        <v:rect id="Rectangle 9493" o:spid="_x0000_s1029" style="position:absolute;left:7920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HoUcYA&#10;AADcAAAADwAAAGRycy9kb3ducmV2LnhtbESPQWvCQBSE7wX/w/IEL0U3eiiaukoQFA+lakw9v2Zf&#10;k2D2bciumvrruwXB4zAz3zDzZWdqcaXWVZYVjEcRCOLc6ooLBdlxPZyCcB5ZY22ZFPySg+Wi9zLH&#10;WNsbH+ia+kIECLsYFZTeN7GULi/JoBvZhjh4P7Y16INsC6lbvAW4qeUkit6kwYrDQokNrUrKz+nF&#10;KPD319PpkmS79cdXrr+zwz793CRKDfpd8g7CU+ef4Ud7qxXMxjP4PxOO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kHoUcYAAADcAAAADwAAAAAAAAAAAAAAAACYAgAAZHJz&#10;L2Rvd25yZXYueG1sUEsFBgAAAAAEAAQA9QAAAIsDAAAAAA==&#10;" fillcolor="#930" stroked="f"/>
                        <v:rect id="Rectangle 9494" o:spid="_x0000_s1030" style="position:absolute;left:8066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eLccMA&#10;AADcAAAADwAAAGRycy9kb3ducmV2LnhtbERPTWvCQBC9C/0PywhepG7qoWh0lVCweBCrafQ8Zsck&#10;mJ0N2VXT/nr3IHh8vO/5sjO1uFHrKssKPkYRCOLc6ooLBdnv6n0CwnlkjbVlUvBHDpaLt94cY23v&#10;vKdb6gsRQtjFqKD0vomldHlJBt3INsSBO9vWoA+wLaRu8R7CTS3HUfQpDVYcGkps6Kuk/JJejQL/&#10;Pzwer0n2s9occn3K9rt0+50oNeh3yQyEp86/xE/3WiuYjsP8cCYc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eLccMAAADcAAAADwAAAAAAAAAAAAAAAACYAgAAZHJzL2Rv&#10;d25yZXYueG1sUEsFBgAAAAAEAAQA9QAAAIgDAAAAAA==&#10;" fillcolor="#930" stroked="f"/>
                        <v:rect id="Rectangle 9495" o:spid="_x0000_s1031" style="position:absolute;left:8212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su6scA&#10;AADcAAAADwAAAGRycy9kb3ducmV2LnhtbESPQWvCQBSE74L/YXmCF6mbeCg2dQ2hYPEgVtPU82v2&#10;NQnNvg3ZVdP++m5B8DjMzDfMKh1MKy7Uu8aygngegSAurW64UlC8bx6WIJxH1thaJgU/5CBdj0cr&#10;TLS98pEuua9EgLBLUEHtfZdI6cqaDLq57YiD92V7gz7IvpK6x2uAm1YuouhRGmw4LNTY0UtN5Xd+&#10;Ngr87+x0OmfF22b3UerP4njI96+ZUtPJkD2D8DT4e/jW3moFT4sY/s+EI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JbLurHAAAA3AAAAA8AAAAAAAAAAAAAAAAAmAIAAGRy&#10;cy9kb3ducmV2LnhtbFBLBQYAAAAABAAEAPUAAACMAwAAAAA=&#10;" fillcolor="#930" stroked="f"/>
                        <v:rect id="Rectangle 9496" o:spid="_x0000_s1032" style="position:absolute;left:7920;top:7312;width:146;height:146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mwnccA&#10;AADcAAAADwAAAGRycy9kb3ducmV2LnhtbESPT2vCQBTE74V+h+UJvZS6MYdio6uEgtKD+CeNnl+z&#10;r0kw+zZkV0399K4g9DjMzG+Y6bw3jThT52rLCkbDCARxYXXNpYL8e/E2BuE8ssbGMin4Iwfz2fPT&#10;FBNtL7yjc+ZLESDsElRQed8mUrqiIoNuaFvi4P3azqAPsiul7vAS4KaRcRS9S4M1h4UKW/qsqDhm&#10;J6PAX18Ph1OabxarfaF/8t02Wy9TpV4GfToB4an3/+FH+0sr+IhjuJ8JR0DO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JsJ3HAAAA3AAAAA8AAAAAAAAAAAAAAAAAmAIAAGRy&#10;cy9kb3ducmV2LnhtbFBLBQYAAAAABAAEAPUAAACMAwAAAAA=&#10;" fillcolor="#930" stroked="f"/>
                        <v:rect id="Rectangle 9497" o:spid="_x0000_s1033" style="position:absolute;left:8212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UVBscA&#10;AADcAAAADwAAAGRycy9kb3ducmV2LnhtbESPQWvCQBSE70L/w/IKXqRutCBt6ipBUDyUWtM059fs&#10;axLMvg3ZVVN/vSsIPQ4z8w0zX/amESfqXG1ZwWQcgSAurK65VJB9rZ9eQDiPrLGxTAr+yMFy8TCY&#10;Y6ztmfd0Sn0pAoRdjAoq79tYSldUZNCNbUscvF/bGfRBdqXUHZ4D3DRyGkUzabDmsFBhS6uKikN6&#10;NAr8ZZTnxyTbrd+/C/2T7T/Tj02i1PCxT95AeOr9f/je3moFr9NnuJ0JR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3FFQbHAAAA3AAAAA8AAAAAAAAAAAAAAAAAmAIAAGRy&#10;cy9kb3ducmV2LnhtbFBLBQYAAAAABAAEAPUAAACMAwAAAAA=&#10;" fillcolor="#930" stroked="f"/>
                        <v:rect id="Rectangle 9498" o:spid="_x0000_s1034" style="position:absolute;left:8504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yNcscA&#10;AADcAAAADwAAAGRycy9kb3ducmV2LnhtbESPQWvCQBSE70L/w/IKXqRulCJt6ipBUDyUWtM059fs&#10;axLMvg3ZVVN/vSsIPQ4z8w0zX/amESfqXG1ZwWQcgSAurK65VJB9rZ9eQDiPrLGxTAr+yMFy8TCY&#10;Y6ztmfd0Sn0pAoRdjAoq79tYSldUZNCNbUscvF/bGfRBdqXUHZ4D3DRyGkUzabDmsFBhS6uKikN6&#10;NAr8ZZTnxyTbrd+/C/2T7T/Tj02i1PCxT95AeOr9f/je3moFr9NnuJ0JR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sjXLHAAAA3AAAAA8AAAAAAAAAAAAAAAAAmAIAAGRy&#10;cy9kb3ducmV2LnhtbFBLBQYAAAAABAAEAPUAAACMAwAAAAA=&#10;" fillcolor="#930" stroked="f"/>
                        <v:rect id="Rectangle 9499" o:spid="_x0000_s1035" style="position:absolute;left:8358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Ao6ccA&#10;AADcAAAADwAAAGRycy9kb3ducmV2LnhtbESPQWvCQBSE70L/w/IKXqRuFCpt6ipBUDyUWtM059fs&#10;axLMvg3ZVVN/vSsIPQ4z8w0zX/amESfqXG1ZwWQcgSAurK65VJB9rZ9eQDiPrLGxTAr+yMFy8TCY&#10;Y6ztmfd0Sn0pAoRdjAoq79tYSldUZNCNbUscvF/bGfRBdqXUHZ4D3DRyGkUzabDmsFBhS6uKikN6&#10;NAr8ZZTnxyTbrd+/C/2T7T/Tj02i1PCxT95AeOr9f/je3moFr9NnuJ0JR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1gKOnHAAAA3AAAAA8AAAAAAAAAAAAAAAAAmAIAAGRy&#10;cy9kb3ducmV2LnhtbFBLBQYAAAAABAAEAPUAAACMAwAAAAA=&#10;" fillcolor="#930" stroked="f"/>
                        <v:rect id="Rectangle 9500" o:spid="_x0000_s1036" style="position:absolute;left:8650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K2nscA&#10;AADcAAAADwAAAGRycy9kb3ducmV2LnhtbESPT2vCQBTE74V+h+UVvBTd1IPY6CqhoHgQ/6TR8zP7&#10;moRm34bsqtFP3y0IHoeZ+Q0znXemFhdqXWVZwccgAkGcW11xoSD7XvTHIJxH1lhbJgU3cjCfvb5M&#10;Mdb2ynu6pL4QAcIuRgWl900spctLMugGtiEO3o9tDfog20LqFq8Bbmo5jKKRNFhxWCixoa+S8t/0&#10;bBT4+/vxeE6y7WJ9yPUp2+/SzTJRqvfWJRMQnjr/DD/aK63gcziC/zPhCM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2ytp7HAAAA3AAAAA8AAAAAAAAAAAAAAAAAmAIAAGRy&#10;cy9kb3ducmV2LnhtbFBLBQYAAAAABAAEAPUAAACMAwAAAAA=&#10;" fillcolor="#930" stroked="f"/>
                        <v:rect id="Rectangle 9501" o:spid="_x0000_s1037" style="position:absolute;left:8504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4TBccA&#10;AADcAAAADwAAAGRycy9kb3ducmV2LnhtbESPQWvCQBSE70L/w/IKXqRu9FDb1FWCoHgotaZpzq/Z&#10;1ySYfRuyq6b+elcQehxm5htmvuxNI07Uudqygsk4AkFcWF1zqSD7Wj+9gHAeWWNjmRT8kYPl4mEw&#10;x1jbM+/plPpSBAi7GBVU3rexlK6oyKAb25Y4eL+2M+iD7EqpOzwHuGnkNIqepcGaw0KFLa0qKg7p&#10;0Sjwl1GeH5Nst37/LvRPtv9MPzaJUsPHPnkD4an3/+F7e6sVvE5ncDsTjoB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+EwXHAAAA3AAAAA8AAAAAAAAAAAAAAAAAmAIAAGRy&#10;cy9kb3ducmV2LnhtbFBLBQYAAAAABAAEAPUAAACMAwAAAAA=&#10;" fillcolor="#930" stroked="f"/>
                        <v:rect id="Rectangle 9502" o:spid="_x0000_s1038" style="position:absolute;left:8796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GHd8MA&#10;AADcAAAADwAAAGRycy9kb3ducmV2LnhtbERPTWvCQBC9C/0PywhepG7qoWh0lVCweBCrafQ8Zsck&#10;mJ0N2VXT/nr3IHh8vO/5sjO1uFHrKssKPkYRCOLc6ooLBdnv6n0CwnlkjbVlUvBHDpaLt94cY23v&#10;vKdb6gsRQtjFqKD0vomldHlJBt3INsSBO9vWoA+wLaRu8R7CTS3HUfQpDVYcGkps6Kuk/JJejQL/&#10;Pzwer0n2s9occn3K9rt0+50oNeh3yQyEp86/xE/3WiuYjsPacCYc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2GHd8MAAADcAAAADwAAAAAAAAAAAAAAAACYAgAAZHJzL2Rv&#10;d25yZXYueG1sUEsFBgAAAAAEAAQA9QAAAIgDAAAAAA==&#10;" fillcolor="#930" stroked="f"/>
                        <v:rect id="Rectangle 9503" o:spid="_x0000_s1039" style="position:absolute;left:9088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0i7McA&#10;AADcAAAADwAAAGRycy9kb3ducmV2LnhtbESPQWvCQBSE74L/YXmCF9GNHkpN3YQgKB5KW2Pq+TX7&#10;mgSzb0N21bS/vlso9DjMzDfMJh1MK27Uu8ayguUiAkFcWt1wpaA47eaPIJxH1thaJgVf5CBNxqMN&#10;xtre+Ui33FciQNjFqKD2vouldGVNBt3CdsTB+7S9QR9kX0nd4z3ATStXUfQgDTYcFmrsaFtTecmv&#10;RoH/np3P16x43T2/l/qjOL7lL/tMqelkyJ5AeBr8f/ivfdAK1qs1/J4JR0A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wtIuzHAAAA3AAAAA8AAAAAAAAAAAAAAAAAmAIAAGRy&#10;cy9kb3ducmV2LnhtbFBLBQYAAAAABAAEAPUAAACMAwAAAAA=&#10;" fillcolor="#930" stroked="f"/>
                        <v:rect id="Rectangle 9504" o:spid="_x0000_s1040" style="position:absolute;left:9234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4drMQA&#10;AADcAAAADwAAAGRycy9kb3ducmV2LnhtbERPTWvCQBC9C/0PyxR6kbqxgrQxGwkFpYdSNY2ep9lp&#10;EpqdDdlVY3+9exA8Pt53shxMK07Uu8aygukkAkFcWt1wpaD4Xj2/gnAeWWNrmRRcyMEyfRglGGt7&#10;5h2dcl+JEMIuRgW1910spStrMugmtiMO3K/tDfoA+0rqHs8h3LTyJYrm0mDDoaHGjt5rKv/yo1Hg&#10;/8eHwzErNqvPfal/it02/1pnSj09DtkChKfB38U394dW8DYL88OZcARke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OHazEAAAA3AAAAA8AAAAAAAAAAAAAAAAAmAIAAGRycy9k&#10;b3ducmV2LnhtbFBLBQYAAAAABAAEAPUAAACJAwAAAAA=&#10;" fillcolor="#930" stroked="f"/>
                        <v:rect id="Rectangle 9505" o:spid="_x0000_s1041" style="position:absolute;left:9380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K4N8cA&#10;AADcAAAADwAAAGRycy9kb3ducmV2LnhtbESPQWvCQBSE70L/w/IKXqRurCBt6ipBsHiQWtM059fs&#10;axLMvg3ZVVN/vSsIPQ4z8w0zX/amESfqXG1ZwWQcgSAurK65VJB9rZ9eQDiPrLGxTAr+yMFy8TCY&#10;Y6ztmfd0Sn0pAoRdjAoq79tYSldUZNCNbUscvF/bGfRBdqXUHZ4D3DTyOYpm0mDNYaHCllYVFYf0&#10;aBT4yyjPj0m2W2+/C/2T7T/Tj/dEqeFjn7yB8NT7//C9vdEKXqcTuJ0JR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eCuDfHAAAA3AAAAA8AAAAAAAAAAAAAAAAAmAIAAGRy&#10;cy9kb3ducmV2LnhtbFBLBQYAAAAABAAEAPUAAACMAwAAAAA=&#10;" fillcolor="#930" stroked="f"/>
                        <v:rect id="Rectangle 9506" o:spid="_x0000_s1042" style="position:absolute;left:9088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AmQMcA&#10;AADcAAAADwAAAGRycy9kb3ducmV2LnhtbESPQWvCQBSE70L/w/IKXqRutCBt6ipBUDyUWtM059fs&#10;axLMvg3ZVVN/vSsIPQ4z8w0zX/amESfqXG1ZwWQcgSAurK65VJB9rZ9eQDiPrLGxTAr+yMFy8TCY&#10;Y6ztmfd0Sn0pAoRdjAoq79tYSldUZNCNbUscvF/bGfRBdqXUHZ4D3DRyGkUzabDmsFBhS6uKikN6&#10;NAr8ZZTnxyTbrd+/C/2T7T/Tj02i1PCxT95AeOr9f/je3moFr89TuJ0JR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dQJkDHAAAA3AAAAA8AAAAAAAAAAAAAAAAAmAIAAGRy&#10;cy9kb3ducmV2LnhtbFBLBQYAAAAABAAEAPUAAACMAwAAAAA=&#10;" fillcolor="#930" stroked="f"/>
                        <v:rect id="Rectangle 9507" o:spid="_x0000_s1043" style="position:absolute;left:9380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yD28cA&#10;AADcAAAADwAAAGRycy9kb3ducmV2LnhtbESPQWvCQBSE74L/YXlCL1I3rVBs6iqhYOmhaI1pzs/s&#10;MwnNvg3ZVaO/3hUKPQ4z8w0zX/amESfqXG1ZwdMkAkFcWF1zqSDbrR5nIJxH1thYJgUXcrBcDAdz&#10;jLU985ZOqS9FgLCLUUHlfRtL6YqKDLqJbYmDd7CdQR9kV0rd4TnATSOfo+hFGqw5LFTY0ntFxW96&#10;NAr8dZznxyTbrL5+Cr3Ptt/p+iNR6mHUJ28gPPX+P/zX/tQKXqdTuJ8JR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gcg9vHAAAA3AAAAA8AAAAAAAAAAAAAAAAAmAIAAGRy&#10;cy9kb3ducmV2LnhtbFBLBQYAAAAABAAEAPUAAACMAwAAAAA=&#10;" fillcolor="#930" stroked="f"/>
                        <v:rect id="Rectangle 9508" o:spid="_x0000_s1044" style="position:absolute;left:9672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Ubr8cA&#10;AADcAAAADwAAAGRycy9kb3ducmV2LnhtbESPQWvCQBSE74L/YXlCL6Kb2iIaXSUIlh5KW2P0/Mw+&#10;k9Ds25BdNe2v7xYKHoeZ+YZZrjtTiyu1rrKs4HEcgSDOra64UJDtt6MZCOeRNdaWScE3OViv+r0l&#10;xtreeEfX1BciQNjFqKD0vomldHlJBt3YNsTBO9vWoA+yLaRu8RbgppaTKJpKgxWHhRIb2pSUf6UX&#10;o8D/DI/HS5J9bN8OuT5lu8/0/SVR6mHQJQsQnjp/D/+3X7WC+dMz/J0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f1G6/HAAAA3AAAAA8AAAAAAAAAAAAAAAAAmAIAAGRy&#10;cy9kb3ducmV2LnhtbFBLBQYAAAAABAAEAPUAAACMAwAAAAA=&#10;" fillcolor="#930" stroked="f"/>
                        <v:rect id="Rectangle 9509" o:spid="_x0000_s1045" style="position:absolute;left:9526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m+NMcA&#10;AADcAAAADwAAAGRycy9kb3ducmV2LnhtbESPQWvCQBSE74L/YXlCL6KbWioaXSUIlh5KW2P0/Mw+&#10;k9Ds25BdNe2v7xYKHoeZ+YZZrjtTiyu1rrKs4HEcgSDOra64UJDtt6MZCOeRNdaWScE3OViv+r0l&#10;xtreeEfX1BciQNjFqKD0vomldHlJBt3YNsTBO9vWoA+yLaRu8RbgppaTKJpKgxWHhRIb2pSUf6UX&#10;o8D/DI/HS5J9bN8OuT5lu8/0/SVR6mHQJQsQnjp/D/+3X7WC+dMz/J0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i5vjTHAAAA3AAAAA8AAAAAAAAAAAAAAAAAmAIAAGRy&#10;cy9kb3ducmV2LnhtbFBLBQYAAAAABAAEAPUAAACMAwAAAAA=&#10;" fillcolor="#930" stroked="f"/>
                        <v:rect id="Rectangle 9510" o:spid="_x0000_s1046" style="position:absolute;left:9818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sgQ8cA&#10;AADcAAAADwAAAGRycy9kb3ducmV2LnhtbESPQWvCQBSE70L/w/IKXkQ3VRCNrhIKlh5KW2PM+TX7&#10;moRm34bsqrG/3hUKPQ4z8w2z3vamEWfqXG1ZwdMkAkFcWF1zqSA77MYLEM4ja2wsk4IrOdhuHgZr&#10;jLW98J7OqS9FgLCLUUHlfRtL6YqKDLqJbYmD9207gz7IrpS6w0uAm0ZOo2guDdYcFips6bmi4ic9&#10;GQX+d5TnpyT72L0dC/2V7T/T95dEqeFjn6xAeOr9f/iv/aoVLGdzuJ8JR0B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rIEPHAAAA3AAAAA8AAAAAAAAAAAAAAAAAmAIAAGRy&#10;cy9kb3ducmV2LnhtbFBLBQYAAAAABAAEAPUAAACMAwAAAAA=&#10;" fillcolor="#930" stroked="f"/>
                        <v:rect id="Rectangle 9511" o:spid="_x0000_s1047" style="position:absolute;left:9672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eF2McA&#10;AADcAAAADwAAAGRycy9kb3ducmV2LnhtbESPQWvCQBSE74L/YXlCL6KbWqgaXSUIlh5KW2P0/Mw+&#10;k9Ds25BdNe2v7xYKHoeZ+YZZrjtTiyu1rrKs4HEcgSDOra64UJDtt6MZCOeRNdaWScE3OViv+r0l&#10;xtreeEfX1BciQNjFqKD0vomldHlJBt3YNsTBO9vWoA+yLaRu8RbgppaTKHqWBisOCyU2tCkp/0ov&#10;RoH/GR6PlyT72L4dcn3Kdp/p+0ui1MOgSxYgPHX+Hv5vv2oF86cp/J0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cnhdjHAAAA3AAAAA8AAAAAAAAAAAAAAAAAmAIAAGRy&#10;cy9kb3ducmV2LnhtbFBLBQYAAAAABAAEAPUAAACMAwAAAAA=&#10;" fillcolor="#930" stroked="f"/>
                        <v:rect id="Rectangle 9512" o:spid="_x0000_s1048" style="position:absolute;left:8796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gRqsQA&#10;AADcAAAADwAAAGRycy9kb3ducmV2LnhtbERPTWvCQBC9C/0PyxR6kbqxgrQxGwkFpYdSNY2ep9lp&#10;EpqdDdlVY3+9exA8Pt53shxMK07Uu8aygukkAkFcWt1wpaD4Xj2/gnAeWWNrmRRcyMEyfRglGGt7&#10;5h2dcl+JEMIuRgW1910spStrMugmtiMO3K/tDfoA+0rqHs8h3LTyJYrm0mDDoaHGjt5rKv/yo1Hg&#10;/8eHwzErNqvPfal/it02/1pnSj09DtkChKfB38U394dW8DYLa8OZcARke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4EarEAAAA3AAAAA8AAAAAAAAAAAAAAAAAmAIAAGRycy9k&#10;b3ducmV2LnhtbFBLBQYAAAAABAAEAPUAAACJAwAAAAA=&#10;" fillcolor="#930" stroked="f"/>
                        <v:rect id="Rectangle 9513" o:spid="_x0000_s1049" style="position:absolute;left:8942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S0MccA&#10;AADcAAAADwAAAGRycy9kb3ducmV2LnhtbESPQWvCQBSE70L/w/IKXkQ3VZAmukooKB6krWn0/My+&#10;JqHZtyG7atpf3y0IPQ4z8w2zXPemEVfqXG1ZwdMkAkFcWF1zqSD/2IyfQTiPrLGxTAq+ycF69TBY&#10;YqLtjQ90zXwpAoRdggoq79tESldUZNBNbEscvE/bGfRBdqXUHd4C3DRyGkVzabDmsFBhSy8VFV/Z&#10;xSjwP6PT6ZLmb5v9sdDn/PCevW5TpYaPfboA4an3/+F7e6cVxLMY/s6EI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n0tDHHAAAA3AAAAA8AAAAAAAAAAAAAAAAAmAIAAGRy&#10;cy9kb3ducmV2LnhtbFBLBQYAAAAABAAEAPUAAACMAwAAAAA=&#10;" fillcolor="#930" stroked="f"/>
                        <v:rect id="Rectangle 9514" o:spid="_x0000_s1050" style="position:absolute;left:9964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hu0cQA&#10;AADcAAAADwAAAGRycy9kb3ducmV2LnhtbERPTWvCQBC9C/0PyxR6kbqxiLQxGwkFpYdSNY2ep9lp&#10;EpqdDdlVY3+9exA8Pt53shxMK07Uu8aygukkAkFcWt1wpaD4Xj2/gnAeWWNrmRRcyMEyfRglGGt7&#10;5h2dcl+JEMIuRgW1910spStrMugmtiMO3K/tDfoA+0rqHs8h3LTyJYrm0mDDoaHGjt5rKv/yo1Hg&#10;/8eHwzErNqvPfal/it02/1pnSj09DtkChKfB38U394dW8DYL88OZcARke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IbtHEAAAA3AAAAA8AAAAAAAAAAAAAAAAAmAIAAGRycy9k&#10;b3ducmV2LnhtbFBLBQYAAAAABAAEAPUAAACJAwAAAAA=&#10;" fillcolor="#930" stroked="f"/>
                        <v:rect id="Rectangle 9515" o:spid="_x0000_s1051" style="position:absolute;left:10110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TLSscA&#10;AADcAAAADwAAAGRycy9kb3ducmV2LnhtbESPQWvCQBSE70L/w/IKXqRuLCJt6ipBsHiQWtM059fs&#10;axLMvg3ZVVN/vSsIPQ4z8w0zX/amESfqXG1ZwWQcgSAurK65VJB9rZ9eQDiPrLGxTAr+yMFy8TCY&#10;Y6ztmfd0Sn0pAoRdjAoq79tYSldUZNCNbUscvF/bGfRBdqXUHZ4D3DTyOYpm0mDNYaHCllYVFYf0&#10;aBT4yyjPj0m2W2+/C/2T7T/Tj/dEqeFjn7yB8NT7//C9vdEKXqcTuJ0JR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+Ey0rHAAAA3AAAAA8AAAAAAAAAAAAAAAAAmAIAAGRy&#10;cy9kb3ducmV2LnhtbFBLBQYAAAAABAAEAPUAAACMAwAAAAA=&#10;" fillcolor="#930" stroked="f"/>
                        <v:rect id="Rectangle 9516" o:spid="_x0000_s1052" style="position:absolute;left:10255;top:7021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ZVPccA&#10;AADcAAAADwAAAGRycy9kb3ducmV2LnhtbESPQWvCQBSE70L/w/IKXqRulCJt6ipBUDyUWtM059fs&#10;axLMvg3ZVVN/vSsIPQ4z8w0zX/amESfqXG1ZwWQcgSAurK65VJB9rZ9eQDiPrLGxTAr+yMFy8TCY&#10;Y6ztmfd0Sn0pAoRdjAoq79tYSldUZNCNbUscvF/bGfRBdqXUHZ4D3DRyGkUzabDmsFBhS6uKikN6&#10;NAr8ZZTnxyTbrd+/C/2T7T/Tj02i1PCxT95AeOr9f/je3moFr89TuJ0JR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9WVT3HAAAA3AAAAA8AAAAAAAAAAAAAAAAAmAIAAGRy&#10;cy9kb3ducmV2LnhtbFBLBQYAAAAABAAEAPUAAACMAwAAAAA=&#10;" fillcolor="#930" stroked="f"/>
                        <v:rect id="Rectangle 9517" o:spid="_x0000_s1053" style="position:absolute;left:9964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rwpscA&#10;AADcAAAADwAAAGRycy9kb3ducmV2LnhtbESPQWvCQBSE74L/YXlCL6Kb2iIaXSUIlh5KW2P0/Mw+&#10;k9Ds25BdNe2v7xYKHoeZ+YZZrjtTiyu1rrKs4HEcgSDOra64UJDtt6MZCOeRNdaWScE3OViv+r0l&#10;xtreeEfX1BciQNjFqKD0vomldHlJBt3YNsTBO9vWoA+yLaRu8RbgppaTKJpKgxWHhRIb2pSUf6UX&#10;o8D/DI/HS5J9bN8OuT5lu8/0/SVR6mHQJQsQnjp/D/+3X7WC+fMT/J0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Aa8KbHAAAA3AAAAA8AAAAAAAAAAAAAAAAAmAIAAGRy&#10;cy9kb3ducmV2LnhtbFBLBQYAAAAABAAEAPUAAACMAwAAAAA=&#10;" fillcolor="#930" stroked="f"/>
                        <v:rect id="Rectangle 9518" o:spid="_x0000_s1054" style="position:absolute;left:10255;top:7313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No0scA&#10;AADcAAAADwAAAGRycy9kb3ducmV2LnhtbESPQWvCQBSE74L/YXlCL1I3LVJs6iqhYOmhaI1pzs/s&#10;MwnNvg3ZVaO/3hUKPQ4z8w0zX/amESfqXG1ZwdMkAkFcWF1zqSDbrR5nIJxH1thYJgUXcrBcDAdz&#10;jLU985ZOqS9FgLCLUUHlfRtL6YqKDLqJbYmDd7CdQR9kV0rd4TnATSOfo+hFGqw5LFTY0ntFxW96&#10;NAr8dZznxyTbrL5+Cr3Ptt/p+iNR6mHUJ28gPPX+P/zX/tQKXqdTuJ8JR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/zaNLHAAAA3AAAAA8AAAAAAAAAAAAAAAAAmAIAAGRy&#10;cy9kb3ducmV2LnhtbFBLBQYAAAAABAAEAPUAAACMAwAAAAA=&#10;" fillcolor="#930" stroked="f"/>
                        <v:rect id="Rectangle 9519" o:spid="_x0000_s1055" style="position:absolute;left:10547;top:7021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/NSccA&#10;AADcAAAADwAAAGRycy9kb3ducmV2LnhtbESPQWvCQBSE74L/YXlCL6KbSisaXSUIlh5KW2P0/Mw+&#10;k9Ds25BdNe2v7xYKHoeZ+YZZrjtTiyu1rrKs4HEcgSDOra64UJDtt6MZCOeRNdaWScE3OViv+r0l&#10;xtreeEfX1BciQNjFqKD0vomldHlJBt3YNsTBO9vWoA+yLaRu8RbgppaTKJpKgxWHhRIb2pSUf6UX&#10;o8D/DI/HS5J9bN8OuT5lu8/0/SVR6mHQJQsQnjp/D/+3X7WC+dMz/J0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C/zUnHAAAA3AAAAA8AAAAAAAAAAAAAAAAAmAIAAGRy&#10;cy9kb3ducmV2LnhtbFBLBQYAAAAABAAEAPUAAACMAwAAAAA=&#10;" fillcolor="#930" stroked="f"/>
                        <v:rect id="Rectangle 9520" o:spid="_x0000_s1056" style="position:absolute;left:10401;top:7167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1TPscA&#10;AADcAAAADwAAAGRycy9kb3ducmV2LnhtbESPQWvCQBSE70L/w/IKXkQ3FRGNrhIKlh5KW2PM+TX7&#10;moRm34bsqrG/3hUKPQ4z8w2z3vamEWfqXG1ZwdMkAkFcWF1zqSA77MYLEM4ja2wsk4IrOdhuHgZr&#10;jLW98J7OqS9FgLCLUUHlfRtL6YqKDLqJbYmD9207gz7IrpS6w0uAm0ZOo2guDdYcFips6bmi4ic9&#10;GQX+d5TnpyT72L0dC/2V7T/T95dEqeFjn6xAeOr9f/iv/aoVLGdzuJ8JR0B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BtUz7HAAAA3AAAAA8AAAAAAAAAAAAAAAAAmAIAAGRy&#10;cy9kb3ducmV2LnhtbFBLBQYAAAAABAAEAPUAAACMAwAAAAA=&#10;" fillcolor="#930" stroked="f"/>
                        <v:rect id="Rectangle 9521" o:spid="_x0000_s1057" style="position:absolute;left:10693;top:7167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H2pccA&#10;AADcAAAADwAAAGRycy9kb3ducmV2LnhtbESPQWvCQBSE74L/YXlCL6KbSqkaXSUIlh5KW2P0/Mw+&#10;k9Ds25BdNe2v7xYKHoeZ+YZZrjtTiyu1rrKs4HEcgSDOra64UJDtt6MZCOeRNdaWScE3OViv+r0l&#10;xtreeEfX1BciQNjFqKD0vomldHlJBt3YNsTBO9vWoA+yLaRu8RbgppaTKHqWBisOCyU2tCkp/0ov&#10;RoH/GR6PlyT72L4dcn3Kdp/p+0ui1MOgSxYgPHX+Hv5vv2oF86cp/J0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8h9qXHAAAA3AAAAA8AAAAAAAAAAAAAAAAAmAIAAGRy&#10;cy9kb3ducmV2LnhtbFBLBQYAAAAABAAEAPUAAACMAwAAAAA=&#10;" fillcolor="#930" stroked="f"/>
                        <v:rect id="Rectangle 9522" o:spid="_x0000_s1058" style="position:absolute;left:10547;top:7313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5i18QA&#10;AADcAAAADwAAAGRycy9kb3ducmV2LnhtbERPTWvCQBC9C/0PyxR6kbqxiLQxGwkFpYdSNY2ep9lp&#10;EpqdDdlVY3+9exA8Pt53shxMK07Uu8aygukkAkFcWt1wpaD4Xj2/gnAeWWNrmRRcyMEyfRglGGt7&#10;5h2dcl+JEMIuRgW1910spStrMugmtiMO3K/tDfoA+0rqHs8h3LTyJYrm0mDDoaHGjt5rKv/yo1Hg&#10;/8eHwzErNqvPfal/it02/1pnSj09DtkChKfB38U394dW8DYLa8OZcARke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+YtfEAAAA3AAAAA8AAAAAAAAAAAAAAAAAmAIAAGRycy9k&#10;b3ducmV2LnhtbFBLBQYAAAAABAAEAPUAAACJAwAAAAA=&#10;" fillcolor="#930" stroked="f"/>
                        <v:rect id="Rectangle 9523" o:spid="_x0000_s1059" style="position:absolute;left:10839;top:7021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LHTMcA&#10;AADcAAAADwAAAGRycy9kb3ducmV2LnhtbESPQWvCQBSE70L/w/IKXkQ3FZEmukooKB6krWn0/My+&#10;JqHZtyG7atpf3y0IPQ4z8w2zXPemEVfqXG1ZwdMkAkFcWF1zqSD/2IyfQTiPrLGxTAq+ycF69TBY&#10;YqLtjQ90zXwpAoRdggoq79tESldUZNBNbEscvE/bGfRBdqXUHd4C3DRyGkVzabDmsFBhSy8VFV/Z&#10;xSjwP6PT6ZLmb5v9sdDn/PCevW5TpYaPfboA4an3/+F7e6cVxLMY/s6EI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yx0zHAAAA3AAAAA8AAAAAAAAAAAAAAAAAmAIAAGRy&#10;cy9kb3ducmV2LnhtbFBLBQYAAAAABAAEAPUAAACMAwAAAAA=&#10;" fillcolor="#930" stroked="f"/>
                        <v:rect id="Rectangle 9524" o:spid="_x0000_s1060" style="position:absolute;left:11131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H4DMQA&#10;AADcAAAADwAAAGRycy9kb3ducmV2LnhtbERPTWvCQBC9C/0PyxR6kbqxoLQxGwkFpYdSNY2ep9lp&#10;EpqdDdlVY3+9exA8Pt53shxMK07Uu8aygukkAkFcWt1wpaD4Xj2/gnAeWWNrmRRcyMEyfRglGGt7&#10;5h2dcl+JEMIuRgW1910spStrMugmtiMO3K/tDfoA+0rqHs8h3LTyJYrm0mDDoaHGjt5rKv/yo1Hg&#10;/8eHwzErNqvPfal/it02/1pnSj09DtkChKfB38U394dW8DYL88OZcARke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R+AzEAAAA3AAAAA8AAAAAAAAAAAAAAAAAmAIAAGRycy9k&#10;b3ducmV2LnhtbFBLBQYAAAAABAAEAPUAAACJAwAAAAA=&#10;" fillcolor="#930" stroked="f"/>
                        <v:rect id="Rectangle 9525" o:spid="_x0000_s1061" style="position:absolute;left:11277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1dl8cA&#10;AADcAAAADwAAAGRycy9kb3ducmV2LnhtbESPQWvCQBSE70L/w/IKXqRuLCht6ipBsHiQWtM059fs&#10;axLMvg3ZVVN/vSsIPQ4z8w0zX/amESfqXG1ZwWQcgSAurK65VJB9rZ9eQDiPrLGxTAr+yMFy8TCY&#10;Y6ztmfd0Sn0pAoRdjAoq79tYSldUZNCNbUscvF/bGfRBdqXUHZ4D3DTyOYpm0mDNYaHCllYVFYf0&#10;aBT4yyjPj0m2W2+/C/2T7T/Tj/dEqeFjn7yB8NT7//C9vdEKXqcTuJ0JR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pdXZfHAAAA3AAAAA8AAAAAAAAAAAAAAAAAmAIAAGRy&#10;cy9kb3ducmV2LnhtbFBLBQYAAAAABAAEAPUAAACMAwAAAAA=&#10;" fillcolor="#930" stroked="f"/>
                        <v:rect id="Rectangle 9526" o:spid="_x0000_s1062" style="position:absolute;left:11423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/D4McA&#10;AADcAAAADwAAAGRycy9kb3ducmV2LnhtbESPQWvCQBSE70L/w/IKXqRuFCpt6ipBUDyUWtM059fs&#10;axLMvg3ZVVN/vSsIPQ4z8w0zX/amESfqXG1ZwWQcgSAurK65VJB9rZ9eQDiPrLGxTAr+yMFy8TCY&#10;Y6ztmfd0Sn0pAoRdjAoq79tYSldUZNCNbUscvF/bGfRBdqXUHZ4D3DRyGkUzabDmsFBhS6uKikN6&#10;NAr8ZZTnxyTbrd+/C/2T7T/Tj02i1PCxT95AeOr9f/je3moFr89TuJ0JR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Pw+DHAAAA3AAAAA8AAAAAAAAAAAAAAAAAmAIAAGRy&#10;cy9kb3ducmV2LnhtbFBLBQYAAAAABAAEAPUAAACMAwAAAAA=&#10;" fillcolor="#930" stroked="f"/>
                        <v:rect id="Rectangle 9527" o:spid="_x0000_s1063" style="position:absolute;left:11131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Nme8cA&#10;AADcAAAADwAAAGRycy9kb3ducmV2LnhtbESPQWvCQBSE74L/YXlCL6KbWioaXSUIlh5KW2P0/Mw+&#10;k9Ds25BdNe2v7xYKHoeZ+YZZrjtTiyu1rrKs4HEcgSDOra64UJDtt6MZCOeRNdaWScE3OViv+r0l&#10;xtreeEfX1BciQNjFqKD0vomldHlJBt3YNsTBO9vWoA+yLaRu8RbgppaTKJpKgxWHhRIb2pSUf6UX&#10;o8D/DI/HS5J9bN8OuT5lu8/0/SVR6mHQJQsQnjp/D/+3X7WC+fMT/J0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XDZnvHAAAA3AAAAA8AAAAAAAAAAAAAAAAAmAIAAGRy&#10;cy9kb3ducmV2LnhtbFBLBQYAAAAABAAEAPUAAACMAwAAAAA=&#10;" fillcolor="#930" stroked="f"/>
                        <v:rect id="Rectangle 9528" o:spid="_x0000_s1064" style="position:absolute;left:11423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r+D8cA&#10;AADcAAAADwAAAGRycy9kb3ducmV2LnhtbESPQWvCQBSE74L/YXlCL6KbSisaXSUIlh5KW2P0/Mw+&#10;k9Ds25BdNe2v7xYKHoeZ+YZZrjtTiyu1rrKs4HEcgSDOra64UJDtt6MZCOeRNdaWScE3OViv+r0l&#10;xtreeEfX1BciQNjFqKD0vomldHlJBt3YNsTBO9vWoA+yLaRu8RbgppaTKJpKgxWHhRIb2pSUf6UX&#10;o8D/DI/HS5J9bN8OuT5lu8/0/SVR6mHQJQsQnjp/D/+3X7WC+fMT/J0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oq/g/HAAAA3AAAAA8AAAAAAAAAAAAAAAAAmAIAAGRy&#10;cy9kb3ducmV2LnhtbFBLBQYAAAAABAAEAPUAAACMAwAAAAA=&#10;" fillcolor="#930" stroked="f"/>
                        <v:rect id="Rectangle 9529" o:spid="_x0000_s1065" style="position:absolute;left:11715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ZblMcA&#10;AADcAAAADwAAAGRycy9kb3ducmV2LnhtbESPQWvCQBSE74L/YXlCL1I3LVhs6iqhYOmhaI1pzs/s&#10;MwnNvg3ZVaO/3hUKPQ4z8w0zX/amESfqXG1ZwdMkAkFcWF1zqSDbrR5nIJxH1thYJgUXcrBcDAdz&#10;jLU985ZOqS9FgLCLUUHlfRtL6YqKDLqJbYmDd7CdQR9kV0rd4TnATSOfo+hFGqw5LFTY0ntFxW96&#10;NAr8dZznxyTbrL5+Cr3Ptt/p+iNR6mHUJ28gPPX+P/zX/tQKXqdTuJ8JR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VmW5THAAAA3AAAAA8AAAAAAAAAAAAAAAAAmAIAAGRy&#10;cy9kb3ducmV2LnhtbFBLBQYAAAAABAAEAPUAAACMAwAAAAA=&#10;" fillcolor="#930" stroked="f"/>
                        <v:rect id="Rectangle 9530" o:spid="_x0000_s1066" style="position:absolute;left:11569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TF48cA&#10;AADcAAAADwAAAGRycy9kb3ducmV2LnhtbESPQWvCQBSE70L/w/IKXkQ3FRSNrhIKlh5KW2PM+TX7&#10;moRm34bsqrG/3hUKPQ4z8w2z3vamEWfqXG1ZwdMkAkFcWF1zqSA77MYLEM4ja2wsk4IrOdhuHgZr&#10;jLW98J7OqS9FgLCLUUHlfRtL6YqKDLqJbYmD9207gz7IrpS6w0uAm0ZOo2guDdYcFips6bmi4ic9&#10;GQX+d5TnpyT72L0dC/2V7T/T95dEqeFjn6xAeOr9f/iv/aoVLGdzuJ8JR0B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W0xePHAAAA3AAAAA8AAAAAAAAAAAAAAAAAmAIAAGRy&#10;cy9kb3ducmV2LnhtbFBLBQYAAAAABAAEAPUAAACMAwAAAAA=&#10;" fillcolor="#930" stroked="f"/>
                        <v:rect id="Rectangle 9531" o:spid="_x0000_s1067" style="position:absolute;left:11861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hgeMcA&#10;AADcAAAADwAAAGRycy9kb3ducmV2LnhtbESPQWvCQBSE74L/YXlCL6KbCq0aXSUIlh5KW2P0/Mw+&#10;k9Ds25BdNe2v7xYKHoeZ+YZZrjtTiyu1rrKs4HEcgSDOra64UJDtt6MZCOeRNdaWScE3OViv+r0l&#10;xtreeEfX1BciQNjFqKD0vomldHlJBt3YNsTBO9vWoA+yLaRu8RbgppaTKHqWBisOCyU2tCkp/0ov&#10;RoH/GR6PlyT72L4dcn3Kdp/p+0ui1MOgSxYgPHX+Hv5vv2oF86cp/J0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4YHjHAAAA3AAAAA8AAAAAAAAAAAAAAAAAmAIAAGRy&#10;cy9kb3ducmV2LnhtbFBLBQYAAAAABAAEAPUAAACMAwAAAAA=&#10;" fillcolor="#930" stroked="f"/>
                        <v:rect id="Rectangle 9532" o:spid="_x0000_s1068" style="position:absolute;left:11715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f0CsQA&#10;AADcAAAADwAAAGRycy9kb3ducmV2LnhtbERPTWvCQBC9C/0PyxR6kbqxoLQxGwkFpYdSNY2ep9lp&#10;EpqdDdlVY3+9exA8Pt53shxMK07Uu8aygukkAkFcWt1wpaD4Xj2/gnAeWWNrmRRcyMEyfRglGGt7&#10;5h2dcl+JEMIuRgW1910spStrMugmtiMO3K/tDfoA+0rqHs8h3LTyJYrm0mDDoaHGjt5rKv/yo1Hg&#10;/8eHwzErNqvPfal/it02/1pnSj09DtkChKfB38U394dW8DYLa8OZcARke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n9ArEAAAA3AAAAA8AAAAAAAAAAAAAAAAAmAIAAGRycy9k&#10;b3ducmV2LnhtbFBLBQYAAAAABAAEAPUAAACJAwAAAAA=&#10;" fillcolor="#930" stroked="f"/>
                        <v:rect id="Rectangle 9533" o:spid="_x0000_s1069" style="position:absolute;left:10839;top:7313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tRkccA&#10;AADcAAAADwAAAGRycy9kb3ducmV2LnhtbESPQWvCQBSE70L/w/IKXkQ3FZQmukooKB6krWn0/My+&#10;JqHZtyG7atpf3y0IPQ4z8w2zXPemEVfqXG1ZwdMkAkFcWF1zqSD/2IyfQTiPrLGxTAq+ycF69TBY&#10;YqLtjQ90zXwpAoRdggoq79tESldUZNBNbEscvE/bGfRBdqXUHd4C3DRyGkVzabDmsFBhSy8VFV/Z&#10;xSjwP6PT6ZLmb5v9sdDn/PCevW5TpYaPfboA4an3/+F7e6cVxLMY/s6EI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rUZHHAAAA3AAAAA8AAAAAAAAAAAAAAAAAmAIAAGRy&#10;cy9kb3ducmV2LnhtbFBLBQYAAAAABAAEAPUAAACMAwAAAAA=&#10;" fillcolor="#930" stroked="f"/>
                        <v:rect id="Rectangle 9534" o:spid="_x0000_s1070" style="position:absolute;left:10985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0yscMA&#10;AADcAAAADwAAAGRycy9kb3ducmV2LnhtbERPTWvCQBC9C/6HZQq9iG70IDa6ShAUD0VrjJ6n2WkS&#10;mp0N2VWjv757EHp8vO/FqjO1uFHrKssKxqMIBHFudcWFguy0Gc5AOI+ssbZMCh7kYLXs9xYYa3vn&#10;I91SX4gQwi5GBaX3TSyly0sy6Ea2IQ7cj20N+gDbQuoW7yHc1HISRVNpsOLQUGJD65Ly3/RqFPjn&#10;4HK5Jtlh83nO9Xd2/Er320Sp97cumYPw1Pl/8cu90wo+pmF+OBOO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30yscMAAADcAAAADwAAAAAAAAAAAAAAAACYAgAAZHJzL2Rv&#10;d25yZXYueG1sUEsFBgAAAAAEAAQA9QAAAIgDAAAAAA==&#10;" fillcolor="#930" stroked="f"/>
                        <v:rect id="Rectangle 9535" o:spid="_x0000_s1071" style="position:absolute;left:12007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GXKscA&#10;AADcAAAADwAAAGRycy9kb3ducmV2LnhtbESPQWvCQBSE7wX/w/KEXopu7EFqdBOCoPRQ2hqj52f2&#10;mQSzb0N21bS/vlso9DjMzDfMKh1MK27Uu8aygtk0AkFcWt1wpaDYbyYvIJxH1thaJgVf5CBNRg8r&#10;jLW9845uua9EgLCLUUHtfRdL6cqaDLqp7YiDd7a9QR9kX0nd4z3ATSufo2guDTYcFmrsaF1Tecmv&#10;RoH/fjoer1nxsXk7lPpU7D7z922m1ON4yJYgPA3+P/zXftUKFvMZ/J4JR0A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QxlyrHAAAA3AAAAA8AAAAAAAAAAAAAAAAAmAIAAGRy&#10;cy9kb3ducmV2LnhtbFBLBQYAAAAABAAEAPUAAACMAwAAAAA=&#10;" fillcolor="#930" stroked="f"/>
                        <v:rect id="Rectangle 9536" o:spid="_x0000_s1072" style="position:absolute;left:12007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MJXccA&#10;AADcAAAADwAAAGRycy9kb3ducmV2LnhtbESPT2vCQBTE74V+h+UVvBTd1IPY6CqhoHgQ/6TR8zP7&#10;moRm34bsqtFP3y0IHoeZ+Q0znXemFhdqXWVZwccgAkGcW11xoSD7XvTHIJxH1lhbJgU3cjCfvb5M&#10;Mdb2ynu6pL4QAcIuRgWl900spctLMugGtiEO3o9tDfog20LqFq8Bbmo5jKKRNFhxWCixoa+S8t/0&#10;bBT4+/vxeE6y7WJ9yPUp2+/SzTJRqvfWJRMQnjr/DD/aK63gczSE/zPhCM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jCV3HAAAA3AAAAA8AAAAAAAAAAAAAAAAAmAIAAGRy&#10;cy9kb3ducmV2LnhtbFBLBQYAAAAABAAEAPUAAACMAwAAAAA=&#10;" fillcolor="#930" stroked="f"/>
                        <v:rect id="Rectangle 9537" o:spid="_x0000_s1073" style="position:absolute;left:12299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+sxscA&#10;AADcAAAADwAAAGRycy9kb3ducmV2LnhtbESPQWvCQBSE70L/w/IKXkQ3VRCNrhIKlh5KW2PM+TX7&#10;moRm34bsqrG/3hUKPQ4z8w2z3vamEWfqXG1ZwdMkAkFcWF1zqSA77MYLEM4ja2wsk4IrOdhuHgZr&#10;jLW98J7OqS9FgLCLUUHlfRtL6YqKDLqJbYmD9207gz7IrpS6w0uAm0ZOo2guDdYcFips6bmi4ic9&#10;GQX+d5TnpyT72L0dC/2V7T/T95dEqeFjn6xAeOr9f/iv/aoVLOczuJ8JR0B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uvrMbHAAAA3AAAAA8AAAAAAAAAAAAAAAAAmAIAAGRy&#10;cy9kb3ducmV2LnhtbFBLBQYAAAAABAAEAPUAAACMAwAAAAA=&#10;" fillcolor="#930" stroked="f"/>
                        <v:rect id="Rectangle 9538" o:spid="_x0000_s1074" style="position:absolute;left:12153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Y0sscA&#10;AADcAAAADwAAAGRycy9kb3ducmV2LnhtbESPQWvCQBSE70L/w/IKXkQ3FRGNrhIKlh5KW2PM+TX7&#10;moRm34bsqrG/3hUKPQ4z8w2z3vamEWfqXG1ZwdMkAkFcWF1zqSA77MYLEM4ja2wsk4IrOdhuHgZr&#10;jLW98J7OqS9FgLCLUUHlfRtL6YqKDLqJbYmD9207gz7IrpS6w0uAm0ZOo2guDdYcFips6bmi4ic9&#10;GQX+d5TnpyT72L0dC/2V7T/T95dEqeFjn6xAeOr9f/iv/aoVLOczuJ8JR0B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GNLLHAAAA3AAAAA8AAAAAAAAAAAAAAAAAmAIAAGRy&#10;cy9kb3ducmV2LnhtbFBLBQYAAAAABAAEAPUAAACMAwAAAAA=&#10;" fillcolor="#930" stroked="f"/>
                        <v:rect id="Rectangle 9539" o:spid="_x0000_s1075" style="position:absolute;left:12445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qRKccA&#10;AADcAAAADwAAAGRycy9kb3ducmV2LnhtbESPQWvCQBSE70L/w/IKXkQ3FRSNrhIKlh5KW2PM+TX7&#10;moRm34bsqrG/3hUKPQ4z8w2z3vamEWfqXG1ZwdMkAkFcWF1zqSA77MYLEM4ja2wsk4IrOdhuHgZr&#10;jLW98J7OqS9FgLCLUUHlfRtL6YqKDLqJbYmD9207gz7IrpS6w0uAm0ZOo2guDdYcFips6bmi4ic9&#10;GQX+d5TnpyT72L0dC/2V7T/T95dEqeFjn6xAeOr9f/iv/aoVLOczuJ8JR0B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sKkSnHAAAA3AAAAA8AAAAAAAAAAAAAAAAAmAIAAGRy&#10;cy9kb3ducmV2LnhtbFBLBQYAAAAABAAEAPUAAACMAwAAAAA=&#10;" fillcolor="#930" stroked="f"/>
                        <v:rect id="Rectangle 9540" o:spid="_x0000_s1076" style="position:absolute;left:12299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gPXsYA&#10;AADcAAAADwAAAGRycy9kb3ducmV2LnhtbESPQWvCQBSE70L/w/KEXqRu9BBsdJVQUDyUqmn0/Jp9&#10;TYLZtyG7auqv7xaEHoeZ+YZZrHrTiCt1rrasYDKOQBAXVtdcKsg/1y8zEM4ja2wsk4IfcrBaPg0W&#10;mGh74wNdM1+KAGGXoILK+zaR0hUVGXRj2xIH79t2Bn2QXSl1h7cAN42cRlEsDdYcFips6a2i4pxd&#10;jAJ/H51OlzTfrd+Phf7KD/vsY5Mq9Tzs0zkIT73/Dz/aW63gNY7h70w4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9gPXsYAAADcAAAADwAAAAAAAAAAAAAAAACYAgAAZHJz&#10;L2Rvd25yZXYueG1sUEsFBgAAAAAEAAQA9QAAAIsDAAAAAA==&#10;" fillcolor="#930" stroked="f"/>
                        <v:rect id="Rectangle 9541" o:spid="_x0000_s1077" style="position:absolute;left:12591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SqxccA&#10;AADcAAAADwAAAGRycy9kb3ducmV2LnhtbESPQWvCQBSE74L/YXlCL1I37cHa1FVCwdJD0RrTnJ/Z&#10;ZxKafRuyq0Z/vSsUehxm5htmvuxNI07UudqygqdJBIK4sLrmUkG2Wz3OQDiPrLGxTAou5GC5GA7m&#10;GGt75i2dUl+KAGEXo4LK+zaW0hUVGXQT2xIH72A7gz7IrpS6w3OAm0Y+R9FUGqw5LFTY0ntFxW96&#10;NAr8dZznxyTbrL5+Cr3Ptt/p+iNR6mHUJ28gPPX+P/zX/tQKXqcvcD8TjoB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SUqsXHAAAA3AAAAA8AAAAAAAAAAAAAAAAAmAIAAGRy&#10;cy9kb3ducmV2LnhtbFBLBQYAAAAABAAEAPUAAACMAwAAAAA=&#10;" fillcolor="#930" stroked="f"/>
                        <v:rect id="Rectangle 9542" o:spid="_x0000_s1078" style="position:absolute;left:12591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s+t8MA&#10;AADcAAAADwAAAGRycy9kb3ducmV2LnhtbERPTWvCQBC9C/6HZQq9iG70IDa6ShAUD0VrjJ6n2WkS&#10;mp0N2VWjv757EHp8vO/FqjO1uFHrKssKxqMIBHFudcWFguy0Gc5AOI+ssbZMCh7kYLXs9xYYa3vn&#10;I91SX4gQwi5GBaX3TSyly0sy6Ea2IQ7cj20N+gDbQuoW7yHc1HISRVNpsOLQUGJD65Ly3/RqFPjn&#10;4HK5Jtlh83nO9Xd2/Er320Sp97cumYPw1Pl/8cu90wo+pmFtOBOO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Qs+t8MAAADcAAAADwAAAAAAAAAAAAAAAACYAgAAZHJzL2Rv&#10;d25yZXYueG1sUEsFBgAAAAAEAAQA9QAAAIgDAAAAAA==&#10;" fillcolor="#930" stroked="f"/>
                        <v:rect id="Rectangle 9543" o:spid="_x0000_s1079" style="position:absolute;left:12737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ebLMYA&#10;AADcAAAADwAAAGRycy9kb3ducmV2LnhtbESPQWvCQBSE74X+h+UVvJS60YNodJVQUDyI1TR6fmaf&#10;SWj2bciuGvvruwXB4zAz3zCzRWdqcaXWVZYVDPoRCOLc6ooLBdn38mMMwnlkjbVlUnAnB4v568sM&#10;Y21vvKdr6gsRIOxiVFB638RSurwkg65vG+LgnW1r0AfZFlK3eAtwU8thFI2kwYrDQokNfZaU/6QX&#10;o8D/vh+PlyT7Wm4OuT5l+126XSVK9d66ZArCU+ef4Ud7rRVMRhP4PxOO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kebLMYAAADcAAAADwAAAAAAAAAAAAAAAACYAgAAZHJz&#10;L2Rvd25yZXYueG1sUEsFBgAAAAAEAAQA9QAAAIsDAAAAAA==&#10;" fillcolor="#930" stroked="f"/>
                        <v:rect id="Rectangle 9544" o:spid="_x0000_s1080" style="position:absolute;left:12883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SkbMQA&#10;AADcAAAADwAAAGRycy9kb3ducmV2LnhtbERPTWvCQBC9C/0PyxR6kbqxB21jNhIKSg+laho9T7PT&#10;JDQ7G7Krxv569yB4fLzvZDmYVpyod41lBdNJBIK4tLrhSkHxvXp+BeE8ssbWMim4kINl+jBKMNb2&#10;zDs65b4SIYRdjApq77tYSlfWZNBNbEccuF/bG/QB9pXUPZ5DuGnlSxTNpMGGQ0ONHb3XVP7lR6PA&#10;/48Ph2NWbFaf+1L/FLtt/rXOlHp6HLIFCE+Dv4tv7g+t4G0e5ocz4QjI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kpGzEAAAA3AAAAA8AAAAAAAAAAAAAAAAAmAIAAGRycy9k&#10;b3ducmV2LnhtbFBLBQYAAAAABAAEAPUAAACJAwAAAAA=&#10;" fillcolor="#930" stroked="f"/>
                        <v:rect id="Rectangle 9545" o:spid="_x0000_s1081" style="position:absolute;left:13029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gB98cA&#10;AADcAAAADwAAAGRycy9kb3ducmV2LnhtbESPQWvCQBSE70L/w/IKXqRu7EHb1FWCYPEgtaZpzq/Z&#10;1ySYfRuyq6b+elcQehxm5htmvuxNI07Uudqygsk4AkFcWF1zqSD7Wj+9gHAeWWNjmRT8kYPl4mEw&#10;x1jbM+/plPpSBAi7GBVU3rexlK6oyKAb25Y4eL+2M+iD7EqpOzwHuGnkcxRNpcGaw0KFLa0qKg7p&#10;0Sjwl1GeH5Nst95+F/on23+mH++JUsPHPnkD4an3/+F7e6MVvM4mcDsTjoB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oAffHAAAA3AAAAA8AAAAAAAAAAAAAAAAAmAIAAGRy&#10;cy9kb3ducmV2LnhtbFBLBQYAAAAABAAEAPUAAACMAwAAAAA=&#10;" fillcolor="#930" stroked="f"/>
                        <v:rect id="Rectangle 9546" o:spid="_x0000_s1082" style="position:absolute;left:12883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qfgMcA&#10;AADcAAAADwAAAGRycy9kb3ducmV2LnhtbESPQWvCQBSE70L/w/IKXqRu9FDb1FWCoHgotaZpzq/Z&#10;1ySYfRuyq6b+elcQehxm5htmvuxNI07Uudqygsk4AkFcWF1zqSD7Wj+9gHAeWWNjmRT8kYPl4mEw&#10;x1jbM+/plPpSBAi7GBVU3rexlK6oyKAb25Y4eL+2M+iD7EqpOzwHuGnkNIqepcGaw0KFLa0qKg7p&#10;0Sjwl1GeH5Nst37/LvRPtv9MPzaJUsPHPnkD4an3/+F7e6sVvM6mcDsTjoB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6n4DHAAAA3AAAAA8AAAAAAAAAAAAAAAAAmAIAAGRy&#10;cy9kb3ducmV2LnhtbFBLBQYAAAAABAAEAPUAAACMAwAAAAA=&#10;" fillcolor="#930" stroked="f"/>
                        <v:rect id="Rectangle 9547" o:spid="_x0000_s1083" style="position:absolute;left:13175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Y6G8cA&#10;AADcAAAADwAAAGRycy9kb3ducmV2LnhtbESPQWvCQBSE74L/YXlCL6KbWqgaXSUIlh5KW2P0/Mw+&#10;k9Ds25BdNe2v7xYKHoeZ+YZZrjtTiyu1rrKs4HEcgSDOra64UJDtt6MZCOeRNdaWScE3OViv+r0l&#10;xtreeEfX1BciQNjFqKD0vomldHlJBt3YNsTBO9vWoA+yLaRu8RbgppaTKHqWBisOCyU2tCkp/0ov&#10;RoH/GR6PlyT72L4dcn3Kdp/p+0ui1MOgSxYgPHX+Hv5vv2oF8+kT/J0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52OhvHAAAA3AAAAA8AAAAAAAAAAAAAAAAAmAIAAGRy&#10;cy9kb3ducmV2LnhtbFBLBQYAAAAABAAEAPUAAACMAwAAAAA=&#10;" fillcolor="#930" stroked="f"/>
                        <v:rect id="Rectangle 9548" o:spid="_x0000_s1084" style="position:absolute;left:13175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+ib8cA&#10;AADcAAAADwAAAGRycy9kb3ducmV2LnhtbESPQWvCQBSE74L/YXlCL6KbSqkaXSUIlh5KW2P0/Mw+&#10;k9Ds25BdNe2v7xYKHoeZ+YZZrjtTiyu1rrKs4HEcgSDOra64UJDtt6MZCOeRNdaWScE3OViv+r0l&#10;xtreeEfX1BciQNjFqKD0vomldHlJBt3YNsTBO9vWoA+yLaRu8RbgppaTKHqWBisOCyU2tCkp/0ov&#10;RoH/GR6PlyT72L4dcn3Kdp/p+0ui1MOgSxYgPHX+Hv5vv2oF8+kT/J0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fom/HAAAA3AAAAA8AAAAAAAAAAAAAAAAAmAIAAGRy&#10;cy9kb3ducmV2LnhtbFBLBQYAAAAABAAEAPUAAACMAwAAAAA=&#10;" fillcolor="#930" stroked="f"/>
                        <v:rect id="Rectangle 9549" o:spid="_x0000_s1085" style="position:absolute;left:13466;top:7020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MH9McA&#10;AADcAAAADwAAAGRycy9kb3ducmV2LnhtbESPQWvCQBSE74L/YXlCL6KbCq0aXSUIlh5KW2P0/Mw+&#10;k9Ds25BdNe2v7xYKHoeZ+YZZrjtTiyu1rrKs4HEcgSDOra64UJDtt6MZCOeRNdaWScE3OViv+r0l&#10;xtreeEfX1BciQNjFqKD0vomldHlJBt3YNsTBO9vWoA+yLaRu8RbgppaTKHqWBisOCyU2tCkp/0ov&#10;RoH/GR6PlyT72L4dcn3Kdp/p+0ui1MOgSxYgPHX+Hv5vv2oF8+kT/J0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7TB/THAAAA3AAAAA8AAAAAAAAAAAAAAAAAmAIAAGRy&#10;cy9kb3ducmV2LnhtbFBLBQYAAAAABAAEAPUAAACMAwAAAAA=&#10;" fillcolor="#930" stroked="f"/>
                        <v:rect id="Rectangle 9550" o:spid="_x0000_s1086" style="position:absolute;left:13320;top:7166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GZg8cA&#10;AADcAAAADwAAAGRycy9kb3ducmV2LnhtbESPQWvCQBSE74L/YXlCL1I37cHa1FVCwdJD0RrTnJ/Z&#10;ZxKafRuyq0Z/vSsUehxm5htmvuxNI07UudqygqdJBIK4sLrmUkG2Wz3OQDiPrLGxTAou5GC5GA7m&#10;GGt75i2dUl+KAGEXo4LK+zaW0hUVGXQT2xIH72A7gz7IrpS6w3OAm0Y+R9FUGqw5LFTY0ntFxW96&#10;NAr8dZznxyTbrL5+Cr3Ptt/p+iNR6mHUJ28gPPX+P/zX/tQKXl+mcD8TjoB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4BmYPHAAAA3AAAAA8AAAAAAAAAAAAAAAAAmAIAAGRy&#10;cy9kb3ducmV2LnhtbFBLBQYAAAAABAAEAPUAAACMAwAAAAA=&#10;" fillcolor="#930" stroked="f"/>
                        <v:rect id="Rectangle 9551" o:spid="_x0000_s1087" style="position:absolute;left:13612;top:7166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08GMcA&#10;AADcAAAADwAAAGRycy9kb3ducmV2LnhtbESPT2vCQBTE70K/w/IKXkQ39eCf6CqhYOmhtDXGnF+z&#10;r0lo9m3Irhr76V2h0OMwM79h1tveNOJMnastK3iaRCCIC6trLhVkh914AcJ5ZI2NZVJwJQfbzcNg&#10;jbG2F97TOfWlCBB2MSqovG9jKV1RkUE3sS1x8L5tZ9AH2ZVSd3gJcNPIaRTNpMGaw0KFLT1XVPyk&#10;J6PA/47y/JRkH7u3Y6G/sv1n+v6SKDV87JMVCE+9/w//tV+1guV8Dvcz4QjIz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NPBjHAAAA3AAAAA8AAAAAAAAAAAAAAAAAmAIAAGRy&#10;cy9kb3ducmV2LnhtbFBLBQYAAAAABAAEAPUAAACMAwAAAAA=&#10;" fillcolor="#930" stroked="f"/>
                        <v:rect id="Rectangle 9552" o:spid="_x0000_s1088" style="position:absolute;left:13466;top:7312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KoasQA&#10;AADcAAAADwAAAGRycy9kb3ducmV2LnhtbERPTWvCQBC9C/0PyxR6kbqxB21jNhIKSg+laho9T7PT&#10;JDQ7G7Krxv569yB4fLzvZDmYVpyod41lBdNJBIK4tLrhSkHxvXp+BeE8ssbWMim4kINl+jBKMNb2&#10;zDs65b4SIYRdjApq77tYSlfWZNBNbEccuF/bG/QB9pXUPZ5DuGnlSxTNpMGGQ0ONHb3XVP7lR6PA&#10;/48Ph2NWbFaf+1L/FLtt/rXOlHp6HLIFCE+Dv4tv7g+t4G0e1oYz4QjI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SqGrEAAAA3AAAAA8AAAAAAAAAAAAAAAAAmAIAAGRycy9k&#10;b3ducmV2LnhtbFBLBQYAAAAABAAEAPUAAACJAwAAAAA=&#10;" fillcolor="#930" stroked="f"/>
                        <v:rect id="Rectangle 9553" o:spid="_x0000_s1089" style="position:absolute;left:13758;top:7020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4N8ccA&#10;AADcAAAADwAAAGRycy9kb3ducmV2LnhtbESPQWvCQBSE70L/w/IKXkQ39aBNdJVQUDxIW9Po+Zl9&#10;TUKzb0N21bS/vlsQehxm5htmue5NI67UudqygqdJBIK4sLrmUkH+sRk/g3AeWWNjmRR8k4P16mGw&#10;xETbGx/omvlSBAi7BBVU3reJlK6oyKCb2JY4eJ+2M+iD7EqpO7wFuGnkNIpm0mDNYaHCll4qKr6y&#10;i1Hgf0an0yXN3zb7Y6HP+eE9e92mSg0f+3QBwlPv/8P39k4riOcx/J0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+eDfHHAAAA3AAAAA8AAAAAAAAAAAAAAAAAmAIAAGRy&#10;cy9kb3ducmV2LnhtbFBLBQYAAAAABAAEAPUAAACMAwAAAAA=&#10;" fillcolor="#930" stroked="f"/>
                        <v:rect id="Rectangle 9554" o:spid="_x0000_s1090" style="position:absolute;left:13758;top:7312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HUS8QA&#10;AADcAAAADwAAAGRycy9kb3ducmV2LnhtbERPTWvCQBC9F/wPyxR6KbrRQ7HRTQiC4qHUGmPO0+w0&#10;Cc3OhuyqaX+9eyj0+Hjf63Q0nbjS4FrLCuazCARxZXXLtYLitJ0uQTiPrLGzTAp+yEGaTB7WGGt7&#10;4yNdc1+LEMIuRgWN930spasaMuhmticO3JcdDPoAh1rqAW8h3HRyEUUv0mDLoaHBnjYNVd/5xSjw&#10;v89lecmKw/btXOnP4viRv+8ypZ4ex2wFwtPo/8V/7r1W8LoM88OZcARkc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x1EvEAAAA3AAAAA8AAAAAAAAAAAAAAAAAmAIAAGRycy9k&#10;b3ducmV2LnhtbFBLBQYAAAAABAAEAPUAAACJAwAAAAA=&#10;" fillcolor="#930" stroked="f"/>
                        <v:rect id="Rectangle 9555" o:spid="_x0000_s1091" style="position:absolute;left:13904;top:7166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1x0MYA&#10;AADcAAAADwAAAGRycy9kb3ducmV2LnhtbESPQWvCQBSE7wX/w/KEXkrd6KFo6ipBUDyUWmPq+TX7&#10;TILZtyG7avTXdwXB4zAz3zDTeWdqcabWVZYVDAcRCOLc6ooLBdlu+T4G4TyyxtoyKbiSg/ms9zLF&#10;WNsLb+mc+kIECLsYFZTeN7GULi/JoBvYhjh4B9sa9EG2hdQtXgLc1HIURR/SYMVhocSGFiXlx/Rk&#10;FPjb235/SrLN8us313/Z9if9XiVKvfa75BOEp84/w4/2WiuYjIdwPxOOgJ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1x0MYAAADcAAAADwAAAAAAAAAAAAAAAACYAgAAZHJz&#10;L2Rvd25yZXYueG1sUEsFBgAAAAAEAAQA9QAAAIsDAAAAAA==&#10;" fillcolor="#930" stroked="f"/>
                        <v:rect id="Rectangle 9556" o:spid="_x0000_s1092" style="position:absolute;left:14050;top:7020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/vp8YA&#10;AADcAAAADwAAAGRycy9kb3ducmV2LnhtbESPQWvCQBSE7wX/w/IEL6Vu9FA0dZUgWHqQWmPq+TX7&#10;TILZtyG7avTXdwXB4zAz3zCzRWdqcabWVZYVjIYRCOLc6ooLBdlu9TYB4TyyxtoyKbiSg8W89zLD&#10;WNsLb+mc+kIECLsYFZTeN7GULi/JoBvahjh4B9sa9EG2hdQtXgLc1HIcRe/SYMVhocSGliXlx/Rk&#10;FPjb635/SrLNav2b679s+5N+fyZKDfpd8gHCU+ef4Uf7SyuYTsZwPxOOgJz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/vp8YAAADcAAAADwAAAAAAAAAAAAAAAACYAgAAZHJz&#10;L2Rvd25yZXYueG1sUEsFBgAAAAAEAAQA9QAAAIsDAAAAAA==&#10;" fillcolor="#930" stroked="f"/>
                        <v:rect id="Rectangle 9557" o:spid="_x0000_s1093" style="position:absolute;left:14196;top:7166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KPMYA&#10;AADcAAAADwAAAGRycy9kb3ducmV2LnhtbESPQWvCQBSE7wX/w/IEL6VuakFs6ipBsHgQrTH1/Mw+&#10;k2D2bciumvrru4WCx2FmvmGm887U4kqtqywreB1GIIhzqysuFGT75csEhPPIGmvLpOCHHMxnvacp&#10;xtreeEfX1BciQNjFqKD0vomldHlJBt3QNsTBO9nWoA+yLaRu8RbgppajKBpLgxWHhRIbWpSUn9OL&#10;UeDvz4fDJcm2y/V3ro/Z7ivdfCZKDfpd8gHCU+cf4f/2Sit4n7zB35lw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6NKPMYAAADcAAAADwAAAAAAAAAAAAAAAACYAgAAZHJz&#10;L2Rvd25yZXYueG1sUEsFBgAAAAAEAAQA9QAAAIsDAAAAAA==&#10;" fillcolor="#930" stroked="f"/>
                        <v:rect id="Rectangle 9558" o:spid="_x0000_s1094" style="position:absolute;left:14050;top:7312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rSSMYA&#10;AADcAAAADwAAAGRycy9kb3ducmV2LnhtbESPQWvCQBSE7wX/w/IEL6VuKkVs6ipBsHgQrTH1/Mw+&#10;k2D2bciumvrru4WCx2FmvmGm887U4kqtqywreB1GIIhzqysuFGT75csEhPPIGmvLpOCHHMxnvacp&#10;xtreeEfX1BciQNjFqKD0vomldHlJBt3QNsTBO9nWoA+yLaRu8RbgppajKBpLgxWHhRIbWpSUn9OL&#10;UeDvz4fDJcm2y/V3ro/Z7ivdfCZKDfpd8gHCU+cf4f/2Sit4n7zB35lw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rSSMYAAADcAAAADwAAAAAAAAAAAAAAAACYAgAAZHJz&#10;L2Rvd25yZXYueG1sUEsFBgAAAAAEAAQA9QAAAIsDAAAAAA==&#10;" fillcolor="#930" stroked="f"/>
                        <v:rect id="Rectangle 9559" o:spid="_x0000_s1095" style="position:absolute;left:14342;top:7020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Z308YA&#10;AADcAAAADwAAAGRycy9kb3ducmV2LnhtbESPQWvCQBSE7wX/w/IEL6VuKlRs6ipBsHgQrTH1/Mw+&#10;k2D2bciumvrru4WCx2FmvmGm887U4kqtqywreB1GIIhzqysuFGT75csEhPPIGmvLpOCHHMxnvacp&#10;xtreeEfX1BciQNjFqKD0vomldHlJBt3QNsTBO9nWoA+yLaRu8RbgppajKBpLgxWHhRIbWpSUn9OL&#10;UeDvz4fDJcm2y/V3ro/Z7ivdfCZKDfpd8gHCU+cf4f/2Sit4n7zB35lw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Z308YAAADcAAAADwAAAAAAAAAAAAAAAACYAgAAZHJz&#10;L2Rvd25yZXYueG1sUEsFBgAAAAAEAAQA9QAAAIsDAAAAAA==&#10;" fillcolor="#930" stroked="f"/>
                        <v:rect id="Rectangle 9560" o:spid="_x0000_s1096" style="position:absolute;left:14342;top:7312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TppMcA&#10;AADcAAAADwAAAGRycy9kb3ducmV2LnhtbESPQWvCQBSE70L/w/IKvUjd2INo6iYEQfFQao2p59fs&#10;Mwlm34bsqml/fVco9DjMzDfMMh1MK67Uu8aygukkAkFcWt1wpaA4rJ/nIJxH1thaJgXf5CBNHkZL&#10;jLW98Z6uua9EgLCLUUHtfRdL6cqaDLqJ7YiDd7K9QR9kX0nd4y3ATStfomgmDTYcFmrsaFVTec4v&#10;RoH/GR+Pl6zYrd8+S/1V7D/y902m1NPjkL2C8DT4//Bfe6sVLOYzuJ8JR0A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U6aTHAAAA3AAAAA8AAAAAAAAAAAAAAAAAmAIAAGRy&#10;cy9kb3ducmV2LnhtbFBLBQYAAAAABAAEAPUAAACMAwAAAAA=&#10;" fillcolor="#930" stroked="f"/>
                        <v:rect id="Rectangle 9561" o:spid="_x0000_s1097" style="position:absolute;left:14615;top:7020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hMP8cA&#10;AADcAAAADwAAAGRycy9kb3ducmV2LnhtbESPQWvCQBSE7wX/w/IEL6Vu6qHa1FWCYPEgWmPq+Zl9&#10;JsHs25BdNfXXdwsFj8PMfMNM552pxZVaV1lW8DqMQBDnVldcKMj2y5cJCOeRNdaWScEPOZjPek9T&#10;jLW98Y6uqS9EgLCLUUHpfRNL6fKSDLqhbYiDd7KtQR9kW0jd4i3ATS1HUfQmDVYcFkpsaFFSfk4v&#10;RoG/Px8OlyTbLtffuT5mu69085koNeh3yQcIT51/hP/bK63gfTKGvzPhCM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YTD/HAAAA3AAAAA8AAAAAAAAAAAAAAAAAmAIAAGRy&#10;cy9kb3ducmV2LnhtbFBLBQYAAAAABAAEAPUAAACMAwAAAAA=&#10;" fillcolor="#930" stroked="f"/>
                        <v:rect id="Rectangle 9562" o:spid="_x0000_s1098" style="position:absolute;left:14615;top:7312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fYTcQA&#10;AADcAAAADwAAAGRycy9kb3ducmV2LnhtbERPTWvCQBC9F/wPyxR6KbrRQ7HRTQiC4qHUGmPO0+w0&#10;Cc3OhuyqaX+9eyj0+Hjf63Q0nbjS4FrLCuazCARxZXXLtYLitJ0uQTiPrLGzTAp+yEGaTB7WGGt7&#10;4yNdc1+LEMIuRgWN930spasaMuhmticO3JcdDPoAh1rqAW8h3HRyEUUv0mDLoaHBnjYNVd/5xSjw&#10;v89lecmKw/btXOnP4viRv+8ypZ4ex2wFwtPo/8V/7r1W8LoMa8OZcARkc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H2E3EAAAA3AAAAA8AAAAAAAAAAAAAAAAAmAIAAGRycy9k&#10;b3ducmV2LnhtbFBLBQYAAAAABAAEAPUAAACJAwAAAAA=&#10;" fillcolor="#930" stroked="f"/>
                        <v:rect id="Rectangle 9563" o:spid="_x0000_s1099" style="position:absolute;left:14469;top:7166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t91scA&#10;AADcAAAADwAAAGRycy9kb3ducmV2LnhtbESPQWvCQBSE74X+h+UVvJRmYw9FY1YJBaUHaTWNnp/Z&#10;ZxKafRuyq6b99W5B8DjMzDdMuhhMK87Uu8aygnEUgyAurW64UlB8L18mIJxH1thaJgW/5GAxf3xI&#10;MdH2wls6574SAcIuQQW1910ipStrMugi2xEH72h7gz7IvpK6x0uAm1a+xvGbNNhwWKixo/eayp/8&#10;ZBT4v+f9/pQVX8v1rtSHYrvJP1eZUqOnIZuB8DT4e/jW/tAKppMp/J8JR0D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LfdbHAAAA3AAAAA8AAAAAAAAAAAAAAAAAmAIAAGRy&#10;cy9kb3ducmV2LnhtbFBLBQYAAAAABAAEAPUAAACMAwAAAAA=&#10;" fillcolor="#930" stroked="f"/>
                      </v:group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page">
                        <wp:posOffset>3263265</wp:posOffset>
                      </wp:positionH>
                      <wp:positionV relativeFrom="page">
                        <wp:posOffset>4502150</wp:posOffset>
                      </wp:positionV>
                      <wp:extent cx="3076575" cy="276225"/>
                      <wp:effectExtent l="0" t="0" r="3810" b="3175"/>
                      <wp:wrapNone/>
                      <wp:docPr id="915" name="Text Box 94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657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000" w:rsidRDefault="00C53056">
                                  <w:pPr>
                                    <w:pStyle w:val="CertificateTitle"/>
                                  </w:pPr>
                                  <w:r>
                                    <w:t>Buy 10 cups of coffee, get one free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489" o:spid="_x0000_s1038" type="#_x0000_t202" style="position:absolute;left:0;text-align:left;margin-left:256.95pt;margin-top:354.5pt;width:242.2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1pNvQIAAMY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" filled="f" stroked="f">
                      <v:textbox>
                        <w:txbxContent>
                          <w:p w:rsidR="00000000" w:rsidRDefault="00C53056">
                            <w:pPr>
                              <w:pStyle w:val="CertificateTitle"/>
                            </w:pPr>
                            <w:r>
                              <w:t>Buy 10 cups of coffee, get one free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page">
                        <wp:posOffset>3885565</wp:posOffset>
                      </wp:positionH>
                      <wp:positionV relativeFrom="page">
                        <wp:posOffset>3953510</wp:posOffset>
                      </wp:positionV>
                      <wp:extent cx="2476500" cy="542925"/>
                      <wp:effectExtent l="0" t="635" r="635" b="0"/>
                      <wp:wrapNone/>
                      <wp:docPr id="914" name="Text Box 94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0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000" w:rsidRPr="00C91F82" w:rsidRDefault="00C53056">
                                  <w:pPr>
                                    <w:pStyle w:val="CompanyName"/>
                                    <w:rPr>
                                      <w:sz w:val="24"/>
                                    </w:rPr>
                                  </w:pPr>
                                  <w:r w:rsidRPr="00C91F82">
                                    <w:t xml:space="preserve">Fourth </w:t>
                                  </w:r>
                                  <w:r>
                                    <w:t>C</w:t>
                                  </w:r>
                                  <w:r w:rsidRPr="00C91F82">
                                    <w:t>offee</w:t>
                                  </w:r>
                                </w:p>
                                <w:p w:rsidR="00000000" w:rsidRDefault="00C53056">
                                  <w:pPr>
                                    <w:pStyle w:val="Tagline"/>
                                    <w:jc w:val="both"/>
                                  </w:pPr>
                                  <w:r w:rsidRPr="00E464D5">
                                    <w:t>“Organic and fair because we care</w:t>
                                  </w:r>
                                  <w:r>
                                    <w:t>.</w:t>
                                  </w:r>
                                  <w:r w:rsidRPr="00E464D5">
                                    <w:t>”</w:t>
                                  </w:r>
                                </w:p>
                                <w:p w:rsidR="00000000" w:rsidRDefault="00C5305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488" o:spid="_x0000_s1039" type="#_x0000_t202" style="position:absolute;left:0;text-align:left;margin-left:305.95pt;margin-top:311.3pt;width:19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sRAuwIAAMY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" filled="f" stroked="f">
                      <v:textbox>
                        <w:txbxContent>
                          <w:p w:rsidR="00000000" w:rsidRPr="00C91F82" w:rsidRDefault="00C53056">
                            <w:pPr>
                              <w:pStyle w:val="CompanyName"/>
                              <w:rPr>
                                <w:sz w:val="24"/>
                              </w:rPr>
                            </w:pPr>
                            <w:r w:rsidRPr="00C91F82">
                              <w:t xml:space="preserve">Fourth </w:t>
                            </w:r>
                            <w:r>
                              <w:t>C</w:t>
                            </w:r>
                            <w:r w:rsidRPr="00C91F82">
                              <w:t>offee</w:t>
                            </w:r>
                          </w:p>
                          <w:p w:rsidR="00000000" w:rsidRDefault="00C53056">
                            <w:pPr>
                              <w:pStyle w:val="Tagline"/>
                              <w:jc w:val="both"/>
                            </w:pPr>
                            <w:r w:rsidRPr="00E464D5">
                              <w:t>“Organic and fair because we care</w:t>
                            </w:r>
                            <w:r>
                              <w:t>.</w:t>
                            </w:r>
                            <w:r w:rsidRPr="00E464D5">
                              <w:t>”</w:t>
                            </w:r>
                          </w:p>
                          <w:p w:rsidR="00000000" w:rsidRDefault="00C53056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3218815</wp:posOffset>
                      </wp:positionH>
                      <wp:positionV relativeFrom="page">
                        <wp:posOffset>5306060</wp:posOffset>
                      </wp:positionV>
                      <wp:extent cx="3171825" cy="173355"/>
                      <wp:effectExtent l="0" t="635" r="635" b="0"/>
                      <wp:wrapNone/>
                      <wp:docPr id="840" name="Group 94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1825" cy="173355"/>
                                <a:chOff x="2707" y="3525"/>
                                <a:chExt cx="6840" cy="438"/>
                              </a:xfrm>
                            </wpg:grpSpPr>
                            <wps:wsp>
                              <wps:cNvPr id="841" name="Rectangle 94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7" y="3525"/>
                                  <a:ext cx="6840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42" name="Group 94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07" y="3525"/>
                                  <a:ext cx="6840" cy="438"/>
                                  <a:chOff x="7920" y="7020"/>
                                  <a:chExt cx="6840" cy="438"/>
                                </a:xfrm>
                              </wpg:grpSpPr>
                              <wps:wsp>
                                <wps:cNvPr id="843" name="Rectangle 941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7920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44" name="Rectangle 941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066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45" name="Rectangle 941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212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46" name="Rectangle 942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7920" y="7312"/>
                                    <a:ext cx="146" cy="1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47" name="Rectangle 942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212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48" name="Rectangle 942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504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49" name="Rectangle 942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358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0" name="Rectangle 942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650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1" name="Rectangle 942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504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2" name="Rectangle 942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796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3" name="Rectangle 942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088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4" name="Rectangle 942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234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5" name="Rectangle 942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380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6" name="Rectangle 943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088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7" name="Rectangle 943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380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8" name="Rectangle 943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672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9" name="Rectangle 943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526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60" name="Rectangle 943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818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61" name="Rectangle 943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672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62" name="Rectangle 943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796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63" name="Rectangle 943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942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64" name="Rectangle 943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964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65" name="Rectangle 943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110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66" name="Rectangle 944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255" y="7021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67" name="Rectangle 944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964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68" name="Rectangle 944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255" y="7313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69" name="Rectangle 944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547" y="7021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70" name="Rectangle 944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401" y="7167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71" name="Rectangle 944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693" y="7167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72" name="Rectangle 944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547" y="7313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73" name="Rectangle 944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839" y="7021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74" name="Rectangle 944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131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75" name="Rectangle 944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277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76" name="Rectangle 945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423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77" name="Rectangle 945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131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78" name="Rectangle 945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423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79" name="Rectangle 945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715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0" name="Rectangle 945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569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1" name="Rectangle 945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861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2" name="Rectangle 945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715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3" name="Rectangle 945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839" y="7313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4" name="Rectangle 945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985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5" name="Rectangle 945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007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6" name="Rectangle 946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007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7" name="Rectangle 946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299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8" name="Rectangle 946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153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9" name="Rectangle 946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445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0" name="Rectangle 946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299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1" name="Rectangle 946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591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2" name="Rectangle 946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591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3" name="Rectangle 946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737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4" name="Rectangle 946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883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5" name="Rectangle 946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029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6" name="Rectangle 947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883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7" name="Rectangle 947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175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8" name="Rectangle 947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175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9" name="Rectangle 947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466" y="7020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00" name="Rectangle 947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320" y="7166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01" name="Rectangle 947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612" y="7166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02" name="Rectangle 947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466" y="7312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03" name="Rectangle 947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758" y="7020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04" name="Rectangle 947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758" y="7312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05" name="Rectangle 947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904" y="7166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06" name="Rectangle 948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050" y="7020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07" name="Rectangle 948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196" y="7166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08" name="Rectangle 948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050" y="7312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09" name="Rectangle 948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342" y="7020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10" name="Rectangle 948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342" y="7312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11" name="Rectangle 948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615" y="7020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12" name="Rectangle 948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615" y="7312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13" name="Rectangle 948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469" y="7166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414" o:spid="_x0000_s1026" style="position:absolute;margin-left:253.45pt;margin-top:417.8pt;width:249.75pt;height:13.65pt;z-index:251660288;mso-position-horizontal-relative:page;mso-position-vertical-relative:page" coordorigin="2707,3525" coordsize="6840,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">
                      <v:rect id="Rectangle 9415" o:spid="_x0000_s1027" style="position:absolute;left:2707;top:3525;width:684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aTWMQA&#10;AADcAAAADwAAAGRycy9kb3ducmV2LnhtbESPQYvCMBSE74L/ITzBm6bqotI1yiIsCD2p9eDt0Tzb&#10;rslLt8lq/fcbQfA4zMw3zGrTWSNu1PrasYLJOAFBXDhdc6kgP36PliB8QNZoHJOCB3nYrPu9Faba&#10;3XlPt0MoRYSwT1FBFUKTSumLiiz6sWuIo3dxrcUQZVtK3eI9wq2R0ySZS4s1x4UKG9pWVFwPf1bB&#10;2dTna5blv4tuf2xCRuZndjkpNRx0X58gAnXhHX61d1rB8mMCzzPxCM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Gk1jEAAAA3AAAAA8AAAAAAAAAAAAAAAAAmAIAAGRycy9k&#10;b3ducmV2LnhtbFBLBQYAAAAABAAEAPUAAACJAwAAAAA=&#10;" fillcolor="#dbd6a5" stroked="f"/>
                      <v:group id="Group 9416" o:spid="_x0000_s1028" style="position:absolute;left:2707;top:3525;width:6840;height:438" coordorigin="7920,7020" coordsize="6840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s9O3s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AdDe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LPTt7FAAAA3AAA&#10;AA8AAAAAAAAAAAAAAAAAqgIAAGRycy9kb3ducmV2LnhtbFBLBQYAAAAABAAEAPoAAACcAwAAAAA=&#10;">
                        <v:rect id="Rectangle 9417" o:spid="_x0000_s1029" style="position:absolute;left:7920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v/O8cA&#10;AADcAAAADwAAAGRycy9kb3ducmV2LnhtbESPQWvCQBSE70L/w/IKXkQ3VSkhukooKB6krWn0/My+&#10;JqHZtyG7atpf3y0IPQ4z8w2zXPemEVfqXG1ZwdMkAkFcWF1zqSD/2IxjEM4ja2wsk4JvcrBePQyW&#10;mGh74wNdM1+KAGGXoILK+zaR0hUVGXQT2xIH79N2Bn2QXSl1h7cAN42cRtGzNFhzWKiwpZeKiq/s&#10;YhT4n9HpdEnzt83+WOhzfnjPXrepUsPHPl2A8NT7//C9vdMK4vkM/s6EI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7/zvHAAAA3AAAAA8AAAAAAAAAAAAAAAAAmAIAAGRy&#10;cy9kb3ducmV2LnhtbFBLBQYAAAAABAAEAPUAAACMAwAAAAA=&#10;" fillcolor="#930" stroked="f"/>
                        <v:rect id="Rectangle 9418" o:spid="_x0000_s1030" style="position:absolute;left:8066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JnT8YA&#10;AADcAAAADwAAAGRycy9kb3ducmV2LnhtbESPQWvCQBSE74X+h+UVvJS6UUQkukooKB7Eaho9P7PP&#10;JDT7NmRXjf313YLgcZiZb5jZojO1uFLrKssKBv0IBHFudcWFgux7+TEB4TyyxtoyKbiTg8X89WWG&#10;sbY33tM19YUIEHYxKii9b2IpXV6SQde3DXHwzrY16INsC6lbvAW4qeUwisbSYMVhocSGPkvKf9KL&#10;UeB/34/HS5J9LTeHXJ+y/S7drhKlem9dMgXhqfPP8KO91gomoxH8nw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RJnT8YAAADcAAAADwAAAAAAAAAAAAAAAACYAgAAZHJz&#10;L2Rvd25yZXYueG1sUEsFBgAAAAAEAAQA9QAAAIsDAAAAAA==&#10;" fillcolor="#930" stroked="f"/>
                        <v:rect id="Rectangle 9419" o:spid="_x0000_s1031" style="position:absolute;left:8212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7C1McA&#10;AADcAAAADwAAAGRycy9kb3ducmV2LnhtbESPQWvCQBSE70L/w/IKXkQ3FS0hukooKB6krWn0/My+&#10;JqHZtyG7atpf3y0IPQ4z8w2zXPemEVfqXG1ZwdMkAkFcWF1zqSD/2IxjEM4ja2wsk4JvcrBePQyW&#10;mGh74wNdM1+KAGGXoILK+zaR0hUVGXQT2xIH79N2Bn2QXSl1h7cAN42cRtGzNFhzWKiwpZeKiq/s&#10;YhT4n9HpdEnzt83+WOhzfnjPXrepUsPHPl2A8NT7//C9vdMK4tkc/s6EI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ZewtTHAAAA3AAAAA8AAAAAAAAAAAAAAAAAmAIAAGRy&#10;cy9kb3ducmV2LnhtbFBLBQYAAAAABAAEAPUAAACMAwAAAAA=&#10;" fillcolor="#930" stroked="f"/>
                        <v:rect id="Rectangle 9420" o:spid="_x0000_s1032" style="position:absolute;left:7920;top:7312;width:146;height:146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xco8cA&#10;AADcAAAADwAAAGRycy9kb3ducmV2LnhtbESPQWvCQBSE74X+h+UVvJRmYykiMauEgtKDtJpGz8/s&#10;MwnNvg3ZVdP+ercgeBxm5hsmXQymFWfqXWNZwTiKQRCXVjdcKSi+ly9TEM4ja2wtk4JfcrCYPz6k&#10;mGh74S2dc1+JAGGXoILa+y6R0pU1GXSR7YiDd7S9QR9kX0nd4yXATStf43giDTYcFmrs6L2m8ic/&#10;GQX+73m/P2XF13K9K/Wh2G7yz1Wm1OhpyGYgPA3+Hr61P7SC6dsE/s+E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aMXKPHAAAA3AAAAA8AAAAAAAAAAAAAAAAAmAIAAGRy&#10;cy9kb3ducmV2LnhtbFBLBQYAAAAABAAEAPUAAACMAwAAAAA=&#10;" fillcolor="#930" stroked="f"/>
                        <v:rect id="Rectangle 9421" o:spid="_x0000_s1033" style="position:absolute;left:8212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D5OMcA&#10;AADcAAAADwAAAGRycy9kb3ducmV2LnhtbESPQWvCQBSE70L/w/IKXkQ3FbEhukooKB6krWn0/My+&#10;JqHZtyG7atpf3y0IPQ4z8w2zXPemEVfqXG1ZwdMkAkFcWF1zqSD/2IxjEM4ja2wsk4JvcrBePQyW&#10;mGh74wNdM1+KAGGXoILK+zaR0hUVGXQT2xIH79N2Bn2QXSl1h7cAN42cRtFcGqw5LFTY0ktFxVd2&#10;MQr8z+h0uqT522Z/LPQ5P7xnr9tUqeFjny5AeOr9f/je3mkF8ewZ/s6EI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A+TjHAAAA3AAAAA8AAAAAAAAAAAAAAAAAmAIAAGRy&#10;cy9kb3ducmV2LnhtbFBLBQYAAAAABAAEAPUAAACMAwAAAAA=&#10;" fillcolor="#930" stroked="f"/>
                        <v:rect id="Rectangle 9422" o:spid="_x0000_s1034" style="position:absolute;left:8504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9tSsQA&#10;AADcAAAADwAAAGRycy9kb3ducmV2LnhtbERPTWvCQBC9F/wPyxR6KbpRSpHoJgRB8VBqjTHnaXaa&#10;hGZnQ3bVtL/ePRR6fLzvdTqaTlxpcK1lBfNZBIK4srrlWkFx2k6XIJxH1thZJgU/5CBNJg9rjLW9&#10;8ZGuua9FCGEXo4LG+z6W0lUNGXQz2xMH7ssOBn2AQy31gLcQbjq5iKJXabDl0NBgT5uGqu/8YhT4&#10;3+eyvGTFYft2rvRncfzI33eZUk+PY7YC4Wn0/+I/914rWL6EteFMOAIy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fbUrEAAAA3AAAAA8AAAAAAAAAAAAAAAAAmAIAAGRycy9k&#10;b3ducmV2LnhtbFBLBQYAAAAABAAEAPUAAACJAwAAAAA=&#10;" fillcolor="#930" stroked="f"/>
                        <v:rect id="Rectangle 9423" o:spid="_x0000_s1035" style="position:absolute;left:8358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PI0cYA&#10;AADcAAAADwAAAGRycy9kb3ducmV2LnhtbESPQWvCQBSE7wX/w/IEL6VuKkVs6ipBsHgQrTH1/Mw+&#10;k2D2bciumvrru4WCx2FmvmGm887U4kqtqywreB1GIIhzqysuFGT75csEhPPIGmvLpOCHHMxnvacp&#10;xtreeEfX1BciQNjFqKD0vomldHlJBt3QNsTBO9nWoA+yLaRu8RbgppajKBpLgxWHhRIbWpSUn9OL&#10;UeDvz4fDJcm2y/V3ro/Z7ivdfCZKDfpd8gHCU+cf4f/2SiuYvL3D35lw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xPI0cYAAADcAAAADwAAAAAAAAAAAAAAAACYAgAAZHJz&#10;L2Rvd25yZXYueG1sUEsFBgAAAAAEAAQA9QAAAIsDAAAAAA==&#10;" fillcolor="#930" stroked="f"/>
                        <v:rect id="Rectangle 9424" o:spid="_x0000_s1036" style="position:absolute;left:8650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D3kcQA&#10;AADcAAAADwAAAGRycy9kb3ducmV2LnhtbERPTWvCQBC9F/wPyxR6KbpRaJHoJgRB8VBqjTHnaXaa&#10;hGZnQ3bVtL/ePRR6fLzvdTqaTlxpcK1lBfNZBIK4srrlWkFx2k6XIJxH1thZJgU/5CBNJg9rjLW9&#10;8ZGuua9FCGEXo4LG+z6W0lUNGXQz2xMH7ssOBn2AQy31gLcQbjq5iKJXabDl0NBgT5uGqu/8YhT4&#10;3+eyvGTFYft2rvRncfzI33eZUk+PY7YC4Wn0/+I/914rWL6E+eFMOAIy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w95HEAAAA3AAAAA8AAAAAAAAAAAAAAAAAmAIAAGRycy9k&#10;b3ducmV2LnhtbFBLBQYAAAAABAAEAPUAAACJAwAAAAA=&#10;" fillcolor="#930" stroked="f"/>
                        <v:rect id="Rectangle 9425" o:spid="_x0000_s1037" style="position:absolute;left:8504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xSCsYA&#10;AADcAAAADwAAAGRycy9kb3ducmV2LnhtbESPQWvCQBSE7wX/w/IEL0U3ChVJXSUIiodSNaaeX7Ov&#10;STD7NmRXTf313YLgcZiZb5j5sjO1uFLrKssKxqMIBHFudcWFguy4Hs5AOI+ssbZMCn7JwXLRe5lj&#10;rO2ND3RNfSEChF2MCkrvm1hKl5dk0I1sQxy8H9sa9EG2hdQt3gLc1HISRVNpsOKwUGJDq5Lyc3ox&#10;Cvz99XS6JNlu/fGV6+/ssE8/N4lSg36XvIPw1Pln+NHeagWztzH8nw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LxSCsYAAADcAAAADwAAAAAAAAAAAAAAAACYAgAAZHJz&#10;L2Rvd25yZXYueG1sUEsFBgAAAAAEAAQA9QAAAIsDAAAAAA==&#10;" fillcolor="#930" stroked="f"/>
                        <v:rect id="Rectangle 9426" o:spid="_x0000_s1038" style="position:absolute;left:8796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7MfccA&#10;AADcAAAADwAAAGRycy9kb3ducmV2LnhtbESPQWvCQBSE74L/YXmCF9GNQoukbkIQFA+lrTH1/Jp9&#10;TYLZtyG7atpf3y0Uehxm5htmkw6mFTfqXWNZwXIRgSAurW64UlCcdvM1COeRNbaWScEXOUiT8WiD&#10;sbZ3PtIt95UIEHYxKqi972IpXVmTQbewHXHwPm1v0AfZV1L3eA9w08pVFD1Kgw2HhRo72tZUXvKr&#10;UeC/Z+fzNSted8/vpf4ojm/5yz5TajoZsicQngb/H/5rH7SC9cMKfs+EIyCT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xuzH3HAAAA3AAAAA8AAAAAAAAAAAAAAAAAmAIAAGRy&#10;cy9kb3ducmV2LnhtbFBLBQYAAAAABAAEAPUAAACMAwAAAAA=&#10;" fillcolor="#930" stroked="f"/>
                        <v:rect id="Rectangle 9427" o:spid="_x0000_s1039" style="position:absolute;left:9088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Jp5scA&#10;AADcAAAADwAAAGRycy9kb3ducmV2LnhtbESPQWvCQBSE70L/w/IKXkQ3VSwhukooKB6krWn0/My+&#10;JqHZtyG7atpf3y0IPQ4z8w2zXPemEVfqXG1ZwdMkAkFcWF1zqSD/2IxjEM4ja2wsk4JvcrBePQyW&#10;mGh74wNdM1+KAGGXoILK+zaR0hUVGXQT2xIH79N2Bn2QXSl1h7cAN42cRtGzNFhzWKiwpZeKiq/s&#10;YhT4n9HpdEnzt83+WOhzfnjPXrepUsPHPl2A8NT7//C9vdMK4vkM/s6EI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MiaebHAAAA3AAAAA8AAAAAAAAAAAAAAAAAmAIAAGRy&#10;cy9kb3ducmV2LnhtbFBLBQYAAAAABAAEAPUAAACMAwAAAAA=&#10;" fillcolor="#930" stroked="f"/>
                        <v:rect id="Rectangle 9428" o:spid="_x0000_s1040" style="position:absolute;left:9234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vxkscA&#10;AADcAAAADwAAAGRycy9kb3ducmV2LnhtbESPQWvCQBSE70L/w/IKXkQ3FS0hukooKB6krWn0/My+&#10;JqHZtyG7atpf3y0IPQ4z8w2zXPemEVfqXG1ZwdMkAkFcWF1zqSD/2IxjEM4ja2wsk4JvcrBePQyW&#10;mGh74wNdM1+KAGGXoILK+zaR0hUVGXQT2xIH79N2Bn2QXSl1h7cAN42cRtGzNFhzWKiwpZeKiq/s&#10;YhT4n9HpdEnzt83+WOhzfnjPXrepUsPHPl2A8NT7//C9vdMK4vkM/s6EI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zL8ZLHAAAA3AAAAA8AAAAAAAAAAAAAAAAAmAIAAGRy&#10;cy9kb3ducmV2LnhtbFBLBQYAAAAABAAEAPUAAACMAwAAAAA=&#10;" fillcolor="#930" stroked="f"/>
                        <v:rect id="Rectangle 9429" o:spid="_x0000_s1041" style="position:absolute;left:9380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dUCcYA&#10;AADcAAAADwAAAGRycy9kb3ducmV2LnhtbESPQWvCQBSE74X+h+UVvJS6UVAkukooKB7Eaho9P7PP&#10;JDT7NmRXjf313YLgcZiZb5jZojO1uFLrKssKBv0IBHFudcWFgux7+TEB4TyyxtoyKbiTg8X89WWG&#10;sbY33tM19YUIEHYxKii9b2IpXV6SQde3DXHwzrY16INsC6lbvAW4qeUwisbSYMVhocSGPkvKf9KL&#10;UeB/34/HS5J9LTeHXJ+y/S7drhKlem9dMgXhqfPP8KO91gomoxH8nw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4dUCcYAAADcAAAADwAAAAAAAAAAAAAAAACYAgAAZHJz&#10;L2Rvd25yZXYueG1sUEsFBgAAAAAEAAQA9QAAAIsDAAAAAA==&#10;" fillcolor="#930" stroked="f"/>
                        <v:rect id="Rectangle 9430" o:spid="_x0000_s1042" style="position:absolute;left:9088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XKfscA&#10;AADcAAAADwAAAGRycy9kb3ducmV2LnhtbESPQWvCQBSE74X+h+UVvJRmY6EiMauEgtKDtJpGz8/s&#10;MwnNvg3ZVdP+ercgeBxm5hsmXQymFWfqXWNZwTiKQRCXVjdcKSi+ly9TEM4ja2wtk4JfcrCYPz6k&#10;mGh74S2dc1+JAGGXoILa+y6R0pU1GXSR7YiDd7S9QR9kX0nd4yXATStf43giDTYcFmrs6L2m8ic/&#10;GQX+73m/P2XF13K9K/Wh2G7yz1Wm1OhpyGYgPA3+Hr61P7SC6dsE/s+E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NVyn7HAAAA3AAAAA8AAAAAAAAAAAAAAAAAmAIAAGRy&#10;cy9kb3ducmV2LnhtbFBLBQYAAAAABAAEAPUAAACMAwAAAAA=&#10;" fillcolor="#930" stroked="f"/>
                        <v:rect id="Rectangle 9431" o:spid="_x0000_s1043" style="position:absolute;left:9380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lv5ccA&#10;AADcAAAADwAAAGRycy9kb3ducmV2LnhtbESPQWvCQBSE70L/w/IKXkQ3FbQhukooKB6krWn0/My+&#10;JqHZtyG7atpf3y0IPQ4z8w2zXPemEVfqXG1ZwdMkAkFcWF1zqSD/2IxjEM4ja2wsk4JvcrBePQyW&#10;mGh74wNdM1+KAGGXoILK+zaR0hUVGXQT2xIH79N2Bn2QXSl1h7cAN42cRtFcGqw5LFTY0ktFxVd2&#10;MQr8z+h0uqT522Z/LPQ5P7xnr9tUqeFjny5AeOr9f/je3mkF8ewZ/s6EI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wZb+XHAAAA3AAAAA8AAAAAAAAAAAAAAAAAmAIAAGRy&#10;cy9kb3ducmV2LnhtbFBLBQYAAAAABAAEAPUAAACMAwAAAAA=&#10;" fillcolor="#930" stroked="f"/>
                        <v:rect id="Rectangle 9432" o:spid="_x0000_s1044" style="position:absolute;left:9672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b7l8QA&#10;AADcAAAADwAAAGRycy9kb3ducmV2LnhtbERPTWvCQBC9F/wPyxR6KbpRaJHoJgRB8VBqjTHnaXaa&#10;hGZnQ3bVtL/ePRR6fLzvdTqaTlxpcK1lBfNZBIK4srrlWkFx2k6XIJxH1thZJgU/5CBNJg9rjLW9&#10;8ZGuua9FCGEXo4LG+z6W0lUNGXQz2xMH7ssOBn2AQy31gLcQbjq5iKJXabDl0NBgT5uGqu/8YhT4&#10;3+eyvGTFYft2rvRncfzI33eZUk+PY7YC4Wn0/+I/914rWL6EteFMOAIy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G+5fEAAAA3AAAAA8AAAAAAAAAAAAAAAAAmAIAAGRycy9k&#10;b3ducmV2LnhtbFBLBQYAAAAABAAEAPUAAACJAwAAAAA=&#10;" fillcolor="#930" stroked="f"/>
                        <v:rect id="Rectangle 9433" o:spid="_x0000_s1045" style="position:absolute;left:9526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peDMYA&#10;AADcAAAADwAAAGRycy9kb3ducmV2LnhtbESPQWvCQBSE7wX/w/IEL6VuKlRs6ipBsHgQrTH1/Mw+&#10;k2D2bciumvrru4WCx2FmvmGm887U4kqtqywreB1GIIhzqysuFGT75csEhPPIGmvLpOCHHMxnvacp&#10;xtreeEfX1BciQNjFqKD0vomldHlJBt3QNsTBO9nWoA+yLaRu8RbgppajKBpLgxWHhRIbWpSUn9OL&#10;UeDvz4fDJcm2y/V3ro/Z7ivdfCZKDfpd8gHCU+cf4f/2SiuYvL3D35lw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speDMYAAADcAAAADwAAAAAAAAAAAAAAAACYAgAAZHJz&#10;L2Rvd25yZXYueG1sUEsFBgAAAAAEAAQA9QAAAIsDAAAAAA==&#10;" fillcolor="#930" stroked="f"/>
                        <v:rect id="Rectangle 9434" o:spid="_x0000_s1046" style="position:absolute;left:9818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w9LMQA&#10;AADcAAAADwAAAGRycy9kb3ducmV2LnhtbERPTWvCQBC9F/wPywi9FN20hyDRVYIQ6aG0NY2ex+yY&#10;BLOzIbsxaX9991Do8fG+N7vJtOJOvWssK3heRiCIS6sbrhQUX9liBcJ5ZI2tZVLwTQ5229nDBhNt&#10;Rz7SPfeVCCHsElRQe98lUrqyJoNuaTviwF1tb9AH2FdS9ziGcNPKlyiKpcGGQ0ONHe1rKm/5YBT4&#10;n6fzeUiLj+ztVOpLcfzM3w+pUo/zKV2D8DT5f/Gf+1UrWMVhfjgTjo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cPSzEAAAA3AAAAA8AAAAAAAAAAAAAAAAAmAIAAGRycy9k&#10;b3ducmV2LnhtbFBLBQYAAAAABAAEAPUAAACJAwAAAAA=&#10;" fillcolor="#930" stroked="f"/>
                        <v:rect id="Rectangle 9435" o:spid="_x0000_s1047" style="position:absolute;left:9672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CYt8YA&#10;AADcAAAADwAAAGRycy9kb3ducmV2LnhtbESPQWvCQBSE74X+h+UJXkrd6EEkukoQLB7E1hg9v2Zf&#10;k9Ds25BdY+yv7wqCx2FmvmEWq97UoqPWVZYVjEcRCOLc6ooLBdlx8z4D4TyyxtoyKbiRg9Xy9WWB&#10;sbZXPlCX+kIECLsYFZTeN7GULi/JoBvZhjh4P7Y16INsC6lbvAa4qeUkiqbSYMVhocSG1iXlv+nF&#10;KPB/b+fzJck+N7tTrr+zw1e6/0iUGg76ZA7CU++f4Ud7qxXMpmO4nwlH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tCYt8YAAADcAAAADwAAAAAAAAAAAAAAAACYAgAAZHJz&#10;L2Rvd25yZXYueG1sUEsFBgAAAAAEAAQA9QAAAIsDAAAAAA==&#10;" fillcolor="#930" stroked="f"/>
                        <v:rect id="Rectangle 9436" o:spid="_x0000_s1048" style="position:absolute;left:8796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IGwMYA&#10;AADcAAAADwAAAGRycy9kb3ducmV2LnhtbESPQWvCQBSE74X+h+UJXkrd6EEkukoQLB7E1hg9v2Zf&#10;k9Ds25BdY+yv7wqCx2FmvmEWq97UoqPWVZYVjEcRCOLc6ooLBdlx8z4D4TyyxtoyKbiRg9Xy9WWB&#10;sbZXPlCX+kIECLsYFZTeN7GULi/JoBvZhjh4P7Y16INsC6lbvAa4qeUkiqbSYMVhocSG1iXlv+nF&#10;KPB/b+fzJck+N7tTrr+zw1e6/0iUGg76ZA7CU++f4Ud7qxXMphO4nwlH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gIGwMYAAADcAAAADwAAAAAAAAAAAAAAAACYAgAAZHJz&#10;L2Rvd25yZXYueG1sUEsFBgAAAAAEAAQA9QAAAIsDAAAAAA==&#10;" fillcolor="#930" stroked="f"/>
                        <v:rect id="Rectangle 9437" o:spid="_x0000_s1049" style="position:absolute;left:8942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6jW8cA&#10;AADcAAAADwAAAGRycy9kb3ducmV2LnhtbESPQWvCQBSE74X+h+UVvJRmYwsiMauEgtKDtJpGz8/s&#10;MwnNvg3ZVdP+ercgeBxm5hsmXQymFWfqXWNZwTiKQRCXVjdcKSi+ly9TEM4ja2wtk4JfcrCYPz6k&#10;mGh74S2dc1+JAGGXoILa+y6R0pU1GXSR7YiDd7S9QR9kX0nd4yXATStf43giDTYcFmrs6L2m8ic/&#10;GQX+73m/P2XF13K9K/Wh2G7yz1Wm1OhpyGYgPA3+Hr61P7SC6eQN/s+E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1Oo1vHAAAA3AAAAA8AAAAAAAAAAAAAAAAAmAIAAGRy&#10;cy9kb3ducmV2LnhtbFBLBQYAAAAABAAEAPUAAACMAwAAAAA=&#10;" fillcolor="#930" stroked="f"/>
                        <v:rect id="Rectangle 9438" o:spid="_x0000_s1050" style="position:absolute;left:9964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c7L8cA&#10;AADcAAAADwAAAGRycy9kb3ducmV2LnhtbESPQWvCQBSE74X+h+UVvJRmYykiMauEgtKDtJpGz8/s&#10;MwnNvg3ZVdP+ercgeBxm5hsmXQymFWfqXWNZwTiKQRCXVjdcKSi+ly9TEM4ja2wtk4JfcrCYPz6k&#10;mGh74S2dc1+JAGGXoILa+y6R0pU1GXSR7YiDd7S9QR9kX0nd4yXATStf43giDTYcFmrs6L2m8ic/&#10;GQX+73m/P2XF13K9K/Wh2G7yz1Wm1OhpyGYgPA3+Hr61P7SC6eQN/s+E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nOy/HAAAA3AAAAA8AAAAAAAAAAAAAAAAAmAIAAGRy&#10;cy9kb3ducmV2LnhtbFBLBQYAAAAABAAEAPUAAACMAwAAAAA=&#10;" fillcolor="#930" stroked="f"/>
                        <v:rect id="Rectangle 9439" o:spid="_x0000_s1051" style="position:absolute;left:10110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uetMcA&#10;AADcAAAADwAAAGRycy9kb3ducmV2LnhtbESPQWvCQBSE74X+h+UVvJRmY6EiMauEgtKDtJpGz8/s&#10;MwnNvg3ZVdP+ercgeBxm5hsmXQymFWfqXWNZwTiKQRCXVjdcKSi+ly9TEM4ja2wtk4JfcrCYPz6k&#10;mGh74S2dc1+JAGGXoILa+y6R0pU1GXSR7YiDd7S9QR9kX0nd4yXATStf43giDTYcFmrs6L2m8ic/&#10;GQX+73m/P2XF13K9K/Wh2G7yz1Wm1OhpyGYgPA3+Hr61P7SC6eQN/s+E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3rnrTHAAAA3AAAAA8AAAAAAAAAAAAAAAAAmAIAAGRy&#10;cy9kb3ducmV2LnhtbFBLBQYAAAAABAAEAPUAAACMAwAAAAA=&#10;" fillcolor="#930" stroked="f"/>
                        <v:rect id="Rectangle 9440" o:spid="_x0000_s1052" style="position:absolute;left:10255;top:7021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kAw8YA&#10;AADcAAAADwAAAGRycy9kb3ducmV2LnhtbESPQWvCQBSE7wX/w/IEL0U39RAkukoQLD0UW2P0/Mw+&#10;k2D2bciuGvvru4WCx2FmvmEWq9404kadqy0reJtEIIgLq2suFeT7zXgGwnlkjY1lUvAgB6vl4GWB&#10;ibZ33tEt86UIEHYJKqi8bxMpXVGRQTexLXHwzrYz6IPsSqk7vAe4aeQ0imJpsOawUGFL64qKS3Y1&#10;CvzP6/F4TfOvzeeh0Kd8951t31OlRsM+nYPw1Ptn+L/9oRXM4hj+zo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kAw8YAAADcAAAADwAAAAAAAAAAAAAAAACYAgAAZHJz&#10;L2Rvd25yZXYueG1sUEsFBgAAAAAEAAQA9QAAAIsDAAAAAA==&#10;" fillcolor="#930" stroked="f"/>
                        <v:rect id="Rectangle 9441" o:spid="_x0000_s1053" style="position:absolute;left:9964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WlWMYA&#10;AADcAAAADwAAAGRycy9kb3ducmV2LnhtbESPQWvCQBSE74X+h+UVvJS60YNKdJVQUDyI1TR6fmaf&#10;SWj2bciuGvvruwXB4zAz3zCzRWdqcaXWVZYVDPoRCOLc6ooLBdn38mMCwnlkjbVlUnAnB4v568sM&#10;Y21vvKdr6gsRIOxiVFB638RSurwkg65vG+LgnW1r0AfZFlK3eAtwU8thFI2kwYrDQokNfZaU/6QX&#10;o8D/vh+PlyT7Wm4OuT5l+126XSVK9d66ZArCU+ef4Ud7rRVMRmP4PxOO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nWlWMYAAADcAAAADwAAAAAAAAAAAAAAAACYAgAAZHJz&#10;L2Rvd25yZXYueG1sUEsFBgAAAAAEAAQA9QAAAIsDAAAAAA==&#10;" fillcolor="#930" stroked="f"/>
                        <v:rect id="Rectangle 9442" o:spid="_x0000_s1054" style="position:absolute;left:10255;top:7313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oxKsQA&#10;AADcAAAADwAAAGRycy9kb3ducmV2LnhtbERPTWvCQBC9F/wPywi9FN20hyDRVYIQ6aG0NY2ex+yY&#10;BLOzIbsxaX9991Do8fG+N7vJtOJOvWssK3heRiCIS6sbrhQUX9liBcJ5ZI2tZVLwTQ5229nDBhNt&#10;Rz7SPfeVCCHsElRQe98lUrqyJoNuaTviwF1tb9AH2FdS9ziGcNPKlyiKpcGGQ0ONHe1rKm/5YBT4&#10;n6fzeUiLj+ztVOpLcfzM3w+pUo/zKV2D8DT5f/Gf+1UrWMVhbTgTjo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qMSrEAAAA3AAAAA8AAAAAAAAAAAAAAAAAmAIAAGRycy9k&#10;b3ducmV2LnhtbFBLBQYAAAAABAAEAPUAAACJAwAAAAA=&#10;" fillcolor="#930" stroked="f"/>
                        <v:rect id="Rectangle 9443" o:spid="_x0000_s1055" style="position:absolute;left:10547;top:7021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aUsccA&#10;AADcAAAADwAAAGRycy9kb3ducmV2LnhtbESPQWvCQBSE70L/w/IKvUjd2INo6iYEQfFQao2p59fs&#10;Mwlm34bsqml/fVco9DjMzDfMMh1MK67Uu8aygukkAkFcWt1wpaA4rJ/nIJxH1thaJgXf5CBNHkZL&#10;jLW98Z6uua9EgLCLUUHtfRdL6cqaDLqJ7YiDd7K9QR9kX0nd4y3ATStfomgmDTYcFmrsaFVTec4v&#10;RoH/GR+Pl6zYrd8+S/1V7D/y902m1NPjkL2C8DT4//Bfe6sVzGcLuJ8JR0A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mlLHHAAAA3AAAAA8AAAAAAAAAAAAAAAAAmAIAAGRy&#10;cy9kb3ducmV2LnhtbFBLBQYAAAAABAAEAPUAAACMAwAAAAA=&#10;" fillcolor="#930" stroked="f"/>
                        <v:rect id="Rectangle 9444" o:spid="_x0000_s1056" style="position:absolute;left:10401;top:7167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Wr8cQA&#10;AADcAAAADwAAAGRycy9kb3ducmV2LnhtbERPTWvCQBC9F/wPyxR6KbrRQyvRTQiC4qHUGmPO0+w0&#10;Cc3OhuyqaX+9eyj0+Hjf63Q0nbjS4FrLCuazCARxZXXLtYLitJ0uQTiPrLGzTAp+yEGaTB7WGGt7&#10;4yNdc1+LEMIuRgWN930spasaMuhmticO3JcdDPoAh1rqAW8h3HRyEUUv0mDLoaHBnjYNVd/5xSjw&#10;v89lecmKw/btXOnP4viRv+8ypZ4ex2wFwtPo/8V/7r1WsHwN88OZcARkc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Fq/HEAAAA3AAAAA8AAAAAAAAAAAAAAAAAmAIAAGRycy9k&#10;b3ducmV2LnhtbFBLBQYAAAAABAAEAPUAAACJAwAAAAA=&#10;" fillcolor="#930" stroked="f"/>
                        <v:rect id="Rectangle 9445" o:spid="_x0000_s1057" style="position:absolute;left:10693;top:7167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kOasYA&#10;AADcAAAADwAAAGRycy9kb3ducmV2LnhtbESPQWvCQBSE7wX/w/IEL0U3eqiSukoQFA+lakw9v2Zf&#10;k2D2bciumvrruwXB4zAz3zDzZWdqcaXWVZYVjEcRCOLc6ooLBdlxPZyBcB5ZY22ZFPySg+Wi9zLH&#10;WNsbH+ia+kIECLsYFZTeN7GULi/JoBvZhjh4P7Y16INsC6lbvAW4qeUkit6kwYrDQokNrUrKz+nF&#10;KPD319PpkmS79cdXrr+zwz793CRKDfpd8g7CU+ef4Ud7qxXMpmP4PxOO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kOasYAAADcAAAADwAAAAAAAAAAAAAAAACYAgAAZHJz&#10;L2Rvd25yZXYueG1sUEsFBgAAAAAEAAQA9QAAAIsDAAAAAA==&#10;" fillcolor="#930" stroked="f"/>
                        <v:rect id="Rectangle 9446" o:spid="_x0000_s1058" style="position:absolute;left:10547;top:7313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uQHccA&#10;AADcAAAADwAAAGRycy9kb3ducmV2LnhtbESPQWvCQBSE74L/YXmCF9GNHlpJ3YQgKB5KW2Pq+TX7&#10;mgSzb0N21bS/vlso9DjMzDfMJh1MK27Uu8ayguUiAkFcWt1wpaA47eZrEM4ja2wtk4IvcpAm49EG&#10;Y23vfKRb7isRIOxiVFB738VSurImg25hO+LgfdreoA+yr6Tu8R7gppWrKHqQBhsOCzV2tK2pvORX&#10;o8B/z87na1a87p7fS/1RHN/yl32m1HQyZE8gPA3+P/zXPmgF68cV/J4JR0A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fbkB3HAAAA3AAAAA8AAAAAAAAAAAAAAAAAmAIAAGRy&#10;cy9kb3ducmV2LnhtbFBLBQYAAAAABAAEAPUAAACMAwAAAAA=&#10;" fillcolor="#930" stroked="f"/>
                        <v:rect id="Rectangle 9447" o:spid="_x0000_s1059" style="position:absolute;left:10839;top:7021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c1hscA&#10;AADcAAAADwAAAGRycy9kb3ducmV2LnhtbESPQWvCQBSE70L/w/IKXkQ3VbAhukooKB6krWn0/My+&#10;JqHZtyG7atpf3y0IPQ4z8w2zXPemEVfqXG1ZwdMkAkFcWF1zqSD/2IxjEM4ja2wsk4JvcrBePQyW&#10;mGh74wNdM1+KAGGXoILK+zaR0hUVGXQT2xIH79N2Bn2QXSl1h7cAN42cRtFcGqw5LFTY0ktFxVd2&#10;MQr8z+h0uqT522Z/LPQ5P7xnr9tUqeFjny5AeOr9f/je3mkF8fMM/s6EI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iXNYbHAAAA3AAAAA8AAAAAAAAAAAAAAAAAmAIAAGRy&#10;cy9kb3ducmV2LnhtbFBLBQYAAAAABAAEAPUAAACMAwAAAAA=&#10;" fillcolor="#930" stroked="f"/>
                        <v:rect id="Rectangle 9448" o:spid="_x0000_s1060" style="position:absolute;left:11131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6t8scA&#10;AADcAAAADwAAAGRycy9kb3ducmV2LnhtbESPQWvCQBSE70L/w/IKXkQ3FbEhukooKB6krWn0/My+&#10;JqHZtyG7atpf3y0IPQ4z8w2zXPemEVfqXG1ZwdMkAkFcWF1zqSD/2IxjEM4ja2wsk4JvcrBePQyW&#10;mGh74wNdM1+KAGGXoILK+zaR0hUVGXQT2xIH79N2Bn2QXSl1h7cAN42cRtFcGqw5LFTY0ktFxVd2&#10;MQr8z+h0uqT522Z/LPQ5P7xnr9tUqeFjny5AeOr9f/je3mkF8fMM/s6EI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d+rfLHAAAA3AAAAA8AAAAAAAAAAAAAAAAAmAIAAGRy&#10;cy9kb3ducmV2LnhtbFBLBQYAAAAABAAEAPUAAACMAwAAAAA=&#10;" fillcolor="#930" stroked="f"/>
                        <v:rect id="Rectangle 9449" o:spid="_x0000_s1061" style="position:absolute;left:11277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IIaccA&#10;AADcAAAADwAAAGRycy9kb3ducmV2LnhtbESPQWvCQBSE70L/w/IKXkQ3FbQhukooKB6krWn0/My+&#10;JqHZtyG7atpf3y0IPQ4z8w2zXPemEVfqXG1ZwdMkAkFcWF1zqSD/2IxjEM4ja2wsk4JvcrBePQyW&#10;mGh74wNdM1+KAGGXoILK+zaR0hUVGXQT2xIH79N2Bn2QXSl1h7cAN42cRtFcGqw5LFTY0ktFxVd2&#10;MQr8z+h0uqT522Z/LPQ5P7xnr9tUqeFjny5AeOr9f/je3mkF8fMM/s6EI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gyCGnHAAAA3AAAAA8AAAAAAAAAAAAAAAAAmAIAAGRy&#10;cy9kb3ducmV2LnhtbFBLBQYAAAAABAAEAPUAAACMAwAAAAA=&#10;" fillcolor="#930" stroked="f"/>
                        <v:rect id="Rectangle 9450" o:spid="_x0000_s1062" style="position:absolute;left:11423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CWHsYA&#10;AADcAAAADwAAAGRycy9kb3ducmV2LnhtbESPQWvCQBSE74X+h+UVvJS60YNKdJVQUDyI1TR6fmaf&#10;SWj2bciuGvvruwXB4zAz3zCzRWdqcaXWVZYVDPoRCOLc6ooLBdn38mMCwnlkjbVlUnAnB4v568sM&#10;Y21vvKdr6gsRIOxiVFB638RSurwkg65vG+LgnW1r0AfZFlK3eAtwU8thFI2kwYrDQokNfZaU/6QX&#10;o8D/vh+PlyT7Wm4OuT5l+126XSVK9d66ZArCU+ef4Ud7rRVMxiP4PxOO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CWHsYAAADcAAAADwAAAAAAAAAAAAAAAACYAgAAZHJz&#10;L2Rvd25yZXYueG1sUEsFBgAAAAAEAAQA9QAAAIsDAAAAAA==&#10;" fillcolor="#930" stroked="f"/>
                        <v:rect id="Rectangle 9451" o:spid="_x0000_s1063" style="position:absolute;left:11131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wzhccA&#10;AADcAAAADwAAAGRycy9kb3ducmV2LnhtbESPQWvCQBSE74X+h+UVvJRmYw9VYlYJBaUHaTWNnp/Z&#10;ZxKafRuyq6b99W5B8DjMzDdMuhhMK87Uu8aygnEUgyAurW64UlB8L1+mIJxH1thaJgW/5GAxf3xI&#10;MdH2wls6574SAcIuQQW1910ipStrMugi2xEH72h7gz7IvpK6x0uAm1a+xvGbNNhwWKixo/eayp/8&#10;ZBT4v+f9/pQVX8v1rtSHYrvJP1eZUqOnIZuB8DT4e/jW/tAKppMJ/J8JR0D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esM4XHAAAA3AAAAA8AAAAAAAAAAAAAAAAAmAIAAGRy&#10;cy9kb3ducmV2LnhtbFBLBQYAAAAABAAEAPUAAACMAwAAAAA=&#10;" fillcolor="#930" stroked="f"/>
                        <v:rect id="Rectangle 9452" o:spid="_x0000_s1064" style="position:absolute;left:11423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On98QA&#10;AADcAAAADwAAAGRycy9kb3ducmV2LnhtbERPTWvCQBC9F/wPyxR6KbrRQyvRTQiC4qHUGmPO0+w0&#10;Cc3OhuyqaX+9eyj0+Hjf63Q0nbjS4FrLCuazCARxZXXLtYLitJ0uQTiPrLGzTAp+yEGaTB7WGGt7&#10;4yNdc1+LEMIuRgWN930spasaMuhmticO3JcdDPoAh1rqAW8h3HRyEUUv0mDLoaHBnjYNVd/5xSjw&#10;v89lecmKw/btXOnP4viRv+8ypZ4ex2wFwtPo/8V/7r1WsHwNa8OZcARkc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zp/fEAAAA3AAAAA8AAAAAAAAAAAAAAAAAmAIAAGRycy9k&#10;b3ducmV2LnhtbFBLBQYAAAAABAAEAPUAAACJAwAAAAA=&#10;" fillcolor="#930" stroked="f"/>
                        <v:rect id="Rectangle 9453" o:spid="_x0000_s1065" style="position:absolute;left:11715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8CbMcA&#10;AADcAAAADwAAAGRycy9kb3ducmV2LnhtbESPQWvCQBSE7wX/w/IEL6Vu6qHa1FWCYPEgWmPq+Zl9&#10;JsHs25BdNfXXdwsFj8PMfMNM552pxZVaV1lW8DqMQBDnVldcKMj2y5cJCOeRNdaWScEPOZjPek9T&#10;jLW98Y6uqS9EgLCLUUHpfRNL6fKSDLqhbYiDd7KtQR9kW0jd4i3ATS1HUfQmDVYcFkpsaFFSfk4v&#10;RoG/Px8OlyTbLtffuT5mu69085koNeh3yQcIT51/hP/bK61gMn6HvzPhCM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l/AmzHAAAA3AAAAA8AAAAAAAAAAAAAAAAAmAIAAGRy&#10;cy9kb3ducmV2LnhtbFBLBQYAAAAABAAEAPUAAACMAwAAAAA=&#10;" fillcolor="#930" stroked="f"/>
                        <v:rect id="Rectangle 9454" o:spid="_x0000_s1066" style="position:absolute;left:11569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Db1sQA&#10;AADcAAAADwAAAGRycy9kb3ducmV2LnhtbERPTWvCQBC9C/0PyxR6kbppDxJSNyEIlh5K1TTNecyO&#10;STA7G7Krpv313YPg8fG+V9lkenGh0XWWFbwsIhDEtdUdNwrK781zDMJ5ZI29ZVLwSw6y9GG2wkTb&#10;K+/pUvhGhBB2CSpovR8SKV3dkkG3sANx4I52NOgDHBupR7yGcNPL1yhaSoMdh4YWB1q3VJ+Ks1Hg&#10;/+ZVdc7L7ebzp9aHcr8rvt5zpZ4ep/wNhKfJ38U394dWEMdhfjgTjoBM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Q29bEAAAA3AAAAA8AAAAAAAAAAAAAAAAAmAIAAGRycy9k&#10;b3ducmV2LnhtbFBLBQYAAAAABAAEAPUAAACJAwAAAAA=&#10;" fillcolor="#930" stroked="f"/>
                        <v:rect id="Rectangle 9455" o:spid="_x0000_s1067" style="position:absolute;left:11861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x+TccA&#10;AADcAAAADwAAAGRycy9kb3ducmV2LnhtbESPQWvCQBSE74L/YXlCL2I29lBCdCOhYOmhtDVNPT+z&#10;zyQ0+zZkV03767uC4HGYmW+Y9WY0nTjT4FrLCpZRDIK4srrlWkH5tV0kIJxH1thZJgW/5GCTTSdr&#10;TLW98I7Oha9FgLBLUUHjfZ9K6aqGDLrI9sTBO9rBoA9yqKUe8BLgppOPcfwkDbYcFhrs6bmh6qc4&#10;GQX+b77fn/LyY/v2XelDufss3l9ypR5mY74C4Wn09/Ct/aoVJMkSrmfC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cfk3HAAAA3AAAAA8AAAAAAAAAAAAAAAAAmAIAAGRy&#10;cy9kb3ducmV2LnhtbFBLBQYAAAAABAAEAPUAAACMAwAAAAA=&#10;" fillcolor="#930" stroked="f"/>
                        <v:rect id="Rectangle 9456" o:spid="_x0000_s1068" style="position:absolute;left:11715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7gOsYA&#10;AADcAAAADwAAAGRycy9kb3ducmV2LnhtbESPQWvCQBSE7wX/w/KEXkrd1IOE1FVCweJBqsbo+Zl9&#10;JqHZtyG7avTXu4WCx2FmvmGm89404kKdqy0r+BhFIIgLq2suFeS7xXsMwnlkjY1lUnAjB/PZ4GWK&#10;ibZX3tIl86UIEHYJKqi8bxMpXVGRQTeyLXHwTrYz6IPsSqk7vAa4aeQ4iibSYM1hocKWvioqfrOz&#10;UeDvb4fDOc3Xi9W+0Md8u8l+vlOlXod9+gnCU++f4f/2UiuI4zH8nQlH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7gOsYAAADcAAAADwAAAAAAAAAAAAAAAACYAgAAZHJz&#10;L2Rvd25yZXYueG1sUEsFBgAAAAAEAAQA9QAAAIsDAAAAAA==&#10;" fillcolor="#930" stroked="f"/>
                        <v:rect id="Rectangle 9457" o:spid="_x0000_s1069" style="position:absolute;left:10839;top:7313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JFocYA&#10;AADcAAAADwAAAGRycy9kb3ducmV2LnhtbESPQWvCQBSE7wX/w/KEXkrd2IKE6CpBsPRQqsbU8zP7&#10;moRm34bsqqm/3hUEj8PMfMPMFr1pxIk6V1tWMB5FIIgLq2suFeS71WsMwnlkjY1lUvBPDhbzwdMM&#10;E23PvKVT5ksRIOwSVFB53yZSuqIig25kW+Lg/drOoA+yK6Xu8BzgppFvUTSRBmsOCxW2tKyo+MuO&#10;RoG/vOz3xzRfr75+Cn3It5vs+yNV6nnYp1MQnnr/CN/bn1pBHL/D7Uw4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UJFocYAAADcAAAADwAAAAAAAAAAAAAAAACYAgAAZHJz&#10;L2Rvd25yZXYueG1sUEsFBgAAAAAEAAQA9QAAAIsDAAAAAA==&#10;" fillcolor="#930" stroked="f"/>
                        <v:rect id="Rectangle 9458" o:spid="_x0000_s1070" style="position:absolute;left:10985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vd1cYA&#10;AADcAAAADwAAAGRycy9kb3ducmV2LnhtbESPQWvCQBSE7wX/w/KEXkrdWIqE6CpBsPRQqsbU8zP7&#10;moRm34bsqqm/3hUEj8PMfMPMFr1pxIk6V1tWMB5FIIgLq2suFeS71WsMwnlkjY1lUvBPDhbzwdMM&#10;E23PvKVT5ksRIOwSVFB53yZSuqIig25kW+Lg/drOoA+yK6Xu8BzgppFvUTSRBmsOCxW2tKyo+MuO&#10;RoG/vOz3xzRfr75+Cn3It5vs+yNV6nnYp1MQnnr/CN/bn1pBHL/D7Uw4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qvd1cYAAADcAAAADwAAAAAAAAAAAAAAAACYAgAAZHJz&#10;L2Rvd25yZXYueG1sUEsFBgAAAAAEAAQA9QAAAIsDAAAAAA==&#10;" fillcolor="#930" stroked="f"/>
                        <v:rect id="Rectangle 9459" o:spid="_x0000_s1071" style="position:absolute;left:12007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d4TsYA&#10;AADcAAAADwAAAGRycy9kb3ducmV2LnhtbESPQWvCQBSE7wX/w/KEXkrdWKiE6CpBsPRQqsbU8zP7&#10;moRm34bsqqm/3hUEj8PMfMPMFr1pxIk6V1tWMB5FIIgLq2suFeS71WsMwnlkjY1lUvBPDhbzwdMM&#10;E23PvKVT5ksRIOwSVFB53yZSuqIig25kW+Lg/drOoA+yK6Xu8BzgppFvUTSRBmsOCxW2tKyo+MuO&#10;RoG/vOz3xzRfr75+Cn3It5vs+yNV6nnYp1MQnnr/CN/bn1pBHL/D7Uw4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d4TsYAAADcAAAADwAAAAAAAAAAAAAAAACYAgAAZHJz&#10;L2Rvd25yZXYueG1sUEsFBgAAAAAEAAQA9QAAAIsDAAAAAA==&#10;" fillcolor="#930" stroked="f"/>
                        <v:rect id="Rectangle 9460" o:spid="_x0000_s1072" style="position:absolute;left:12007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XmOccA&#10;AADcAAAADwAAAGRycy9kb3ducmV2LnhtbESPQWvCQBSE74L/YXlCL9Js2oOE1I2EgsWDtDVGz8/s&#10;MwnNvg3ZVdP++m6h4HGYmW+Y5Wo0nbjS4FrLCp6iGARxZXXLtYJyv35MQDiPrLGzTAq+ycEqm06W&#10;mGp74x1dC1+LAGGXooLG+z6V0lUNGXSR7YmDd7aDQR/kUEs94C3ATSef43ghDbYcFhrs6bWh6qu4&#10;GAX+Z348XvLyY709VPpU7j6L97dcqYfZmL+A8DT6e/i/vdEKkmQBf2fCEZD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015jnHAAAA3AAAAA8AAAAAAAAAAAAAAAAAmAIAAGRy&#10;cy9kb3ducmV2LnhtbFBLBQYAAAAABAAEAPUAAACMAwAAAAA=&#10;" fillcolor="#930" stroked="f"/>
                        <v:rect id="Rectangle 9461" o:spid="_x0000_s1073" style="position:absolute;left:12299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lDosYA&#10;AADcAAAADwAAAGRycy9kb3ducmV2LnhtbESPQWvCQBSE7wX/w/KEXkrd2EMN0VWCYOmhVI2p52f2&#10;NQnNvg3ZVVN/vSsIHoeZ+YaZLXrTiBN1rrasYDyKQBAXVtdcKsh3q9cYhPPIGhvLpOCfHCzmg6cZ&#10;JtqeeUunzJciQNglqKDyvk2kdEVFBt3ItsTB+7WdQR9kV0rd4TnATSPfouhdGqw5LFTY0rKi4i87&#10;GgX+8rLfH9N8vfr6KfQh326y749Uqedhn05BeOr9I3xvf2oFcTyB25lwBOT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nlDosYAAADcAAAADwAAAAAAAAAAAAAAAACYAgAAZHJz&#10;L2Rvd25yZXYueG1sUEsFBgAAAAAEAAQA9QAAAIsDAAAAAA==&#10;" fillcolor="#930" stroked="f"/>
                        <v:rect id="Rectangle 9462" o:spid="_x0000_s1074" style="position:absolute;left:12153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bX0MQA&#10;AADcAAAADwAAAGRycy9kb3ducmV2LnhtbERPTWvCQBC9C/0PyxR6kbppDxJSNyEIlh5K1TTNecyO&#10;STA7G7Krpv313YPg8fG+V9lkenGh0XWWFbwsIhDEtdUdNwrK781zDMJ5ZI29ZVLwSw6y9GG2wkTb&#10;K+/pUvhGhBB2CSpovR8SKV3dkkG3sANx4I52NOgDHBupR7yGcNPL1yhaSoMdh4YWB1q3VJ+Ks1Hg&#10;/+ZVdc7L7ebzp9aHcr8rvt5zpZ4ep/wNhKfJ38U394dWEMdhbTgTjoBM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m19DEAAAA3AAAAA8AAAAAAAAAAAAAAAAAmAIAAGRycy9k&#10;b3ducmV2LnhtbFBLBQYAAAAABAAEAPUAAACJAwAAAAA=&#10;" fillcolor="#930" stroked="f"/>
                        <v:rect id="Rectangle 9463" o:spid="_x0000_s1075" style="position:absolute;left:12445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pyS8YA&#10;AADcAAAADwAAAGRycy9kb3ducmV2LnhtbESPQWvCQBSE70L/w/KEXqRu9FDS6CqhoHgotabR82v2&#10;NQlm34bsqtFf3xWEHoeZ+YaZL3vTiDN1rrasYDKOQBAXVtdcKsi/Vy8xCOeRNTaWScGVHCwXT4M5&#10;JtpeeEfnzJciQNglqKDyvk2kdEVFBt3YtsTB+7WdQR9kV0rd4SXATSOnUfQqDdYcFips6b2i4pid&#10;jAJ/Gx0OpzTfrj72hf7Jd1/Z5zpV6nnYpzMQnnr/H360N1pBHL/B/Uw4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KpyS8YAAADcAAAADwAAAAAAAAAAAAAAAACYAgAAZHJz&#10;L2Rvd25yZXYueG1sUEsFBgAAAAAEAAQA9QAAAIsDAAAAAA==&#10;" fillcolor="#930" stroked="f"/>
                        <v:rect id="Rectangle 9464" o:spid="_x0000_s1076" style="position:absolute;left:12299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lNC8QA&#10;AADcAAAADwAAAGRycy9kb3ducmV2LnhtbERPTWvCQBC9F/wPyxR6KbrRQ7HRTQiC4qHUGmPO0+w0&#10;Cc3OhuyqaX+9eyj0+Hjf63Q0nbjS4FrLCuazCARxZXXLtYLitJ0uQTiPrLGzTAp+yEGaTB7WGGt7&#10;4yNdc1+LEMIuRgWN930spasaMuhmticO3JcdDPoAh1rqAW8h3HRyEUUv0mDLoaHBnjYNVd/5xSjw&#10;v89lecmKw/btXOnP4viRv+8ypZ4ex2wFwtPo/8V/7r1WsHwN88OZcARkc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JTQvEAAAA3AAAAA8AAAAAAAAAAAAAAAAAmAIAAGRycy9k&#10;b3ducmV2LnhtbFBLBQYAAAAABAAEAPUAAACJAwAAAAA=&#10;" fillcolor="#930" stroked="f"/>
                        <v:rect id="Rectangle 9465" o:spid="_x0000_s1077" style="position:absolute;left:12591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XokMYA&#10;AADcAAAADwAAAGRycy9kb3ducmV2LnhtbESPQWvCQBSE7wX/w/KEXkrd6KFo6ipBUDyUWmPq+TX7&#10;TILZtyG7avTXdwXB4zAz3zDTeWdqcabWVZYVDAcRCOLc6ooLBdlu+T4G4TyyxtoyKbiSg/ms9zLF&#10;WNsLb+mc+kIECLsYFZTeN7GULi/JoBvYhjh4B9sa9EG2hdQtXgLc1HIURR/SYMVhocSGFiXlx/Rk&#10;FPjb235/SrLN8us313/Z9if9XiVKvfa75BOEp84/w4/2WisYT4ZwPxOOgJ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XokMYAAADcAAAADwAAAAAAAAAAAAAAAACYAgAAZHJz&#10;L2Rvd25yZXYueG1sUEsFBgAAAAAEAAQA9QAAAIsDAAAAAA==&#10;" fillcolor="#930" stroked="f"/>
                        <v:rect id="Rectangle 9466" o:spid="_x0000_s1078" style="position:absolute;left:12591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d258YA&#10;AADcAAAADwAAAGRycy9kb3ducmV2LnhtbESPQWvCQBSE7wX/w/IEL6Vu9FA0dZUgWHqQWmPq+TX7&#10;TILZtyG7avTXdwXB4zAz3zCzRWdqcabWVZYVjIYRCOLc6ooLBdlu9TYB4TyyxtoyKbiSg8W89zLD&#10;WNsLb+mc+kIECLsYFZTeN7GULi/JoBvahjh4B9sa9EG2hdQtXgLc1HIcRe/SYMVhocSGliXlx/Rk&#10;FPjb635/SrLNav2b679s+5N+fyZKDfpd8gHCU+ef4Uf7SyuYTMdwPxOOgJz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9d258YAAADcAAAADwAAAAAAAAAAAAAAAACYAgAAZHJz&#10;L2Rvd25yZXYueG1sUEsFBgAAAAAEAAQA9QAAAIsDAAAAAA==&#10;" fillcolor="#930" stroked="f"/>
                        <v:rect id="Rectangle 9467" o:spid="_x0000_s1079" style="position:absolute;left:12737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vTfMYA&#10;AADcAAAADwAAAGRycy9kb3ducmV2LnhtbESPQWvCQBSE7wX/w/IEL6VuakFs6ipBsHgQrTH1/Mw+&#10;k2D2bciumvrru4WCx2FmvmGm887U4kqtqywreB1GIIhzqysuFGT75csEhPPIGmvLpOCHHMxnvacp&#10;xtreeEfX1BciQNjFqKD0vomldHlJBt3QNsTBO9nWoA+yLaRu8RbgppajKBpLgxWHhRIbWpSUn9OL&#10;UeDvz4fDJcm2y/V3ro/Z7ivdfCZKDfpd8gHCU+cf4f/2SiuYvL/B35lw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vTfMYAAADcAAAADwAAAAAAAAAAAAAAAACYAgAAZHJz&#10;L2Rvd25yZXYueG1sUEsFBgAAAAAEAAQA9QAAAIsDAAAAAA==&#10;" fillcolor="#930" stroked="f"/>
                        <v:rect id="Rectangle 9468" o:spid="_x0000_s1080" style="position:absolute;left:12883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LCMYA&#10;AADcAAAADwAAAGRycy9kb3ducmV2LnhtbESPQWvCQBSE7wX/w/IEL6VuKkVs6ipBsHgQrTH1/Mw+&#10;k2D2bciumvrru4WCx2FmvmGm887U4kqtqywreB1GIIhzqysuFGT75csEhPPIGmvLpOCHHMxnvacp&#10;xtreeEfX1BciQNjFqKD0vomldHlJBt3QNsTBO9nWoA+yLaRu8RbgppajKBpLgxWHhRIbWpSUn9OL&#10;UeDvz4fDJcm2y/V3ro/Z7ivdfCZKDfpd8gHCU+cf4f/2SiuYvL/B35lw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3JLCMYAAADcAAAADwAAAAAAAAAAAAAAAACYAgAAZHJz&#10;L2Rvd25yZXYueG1sUEsFBgAAAAAEAAQA9QAAAIsDAAAAAA==&#10;" fillcolor="#930" stroked="f"/>
                        <v:rect id="Rectangle 9469" o:spid="_x0000_s1081" style="position:absolute;left:13029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7uk8YA&#10;AADcAAAADwAAAGRycy9kb3ducmV2LnhtbESPQWvCQBSE7wX/w/IEL6VuKlRs6ipBsHgQrTH1/Mw+&#10;k2D2bciumvrru4WCx2FmvmGm887U4kqtqywreB1GIIhzqysuFGT75csEhPPIGmvLpOCHHMxnvacp&#10;xtreeEfX1BciQNjFqKD0vomldHlJBt3QNsTBO9nWoA+yLaRu8RbgppajKBpLgxWHhRIbWpSUn9OL&#10;UeDvz4fDJcm2y/V3ro/Z7ivdfCZKDfpd8gHCU+cf4f/2SiuYvL/B35lw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D7uk8YAAADcAAAADwAAAAAAAAAAAAAAAACYAgAAZHJz&#10;L2Rvd25yZXYueG1sUEsFBgAAAAAEAAQA9QAAAIsDAAAAAA==&#10;" fillcolor="#930" stroked="f"/>
                        <v:rect id="Rectangle 9470" o:spid="_x0000_s1082" style="position:absolute;left:12883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xw5McA&#10;AADcAAAADwAAAGRycy9kb3ducmV2LnhtbESPQWvCQBSE70L/w/IKvUjd2INo6iYEQfFQao2p59fs&#10;Mwlm34bsqml/fVco9DjMzDfMMh1MK67Uu8aygukkAkFcWt1wpaA4rJ/nIJxH1thaJgXf5CBNHkZL&#10;jLW98Z6uua9EgLCLUUHtfRdL6cqaDLqJ7YiDd7K9QR9kX0nd4y3ATStfomgmDTYcFmrsaFVTec4v&#10;RoH/GR+Pl6zYrd8+S/1V7D/y902m1NPjkL2C8DT4//Bfe6sVzBczuJ8JR0A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jscOTHAAAA3AAAAA8AAAAAAAAAAAAAAAAAmAIAAGRy&#10;cy9kb3ducmV2LnhtbFBLBQYAAAAABAAEAPUAAACMAwAAAAA=&#10;" fillcolor="#930" stroked="f"/>
                        <v:rect id="Rectangle 9471" o:spid="_x0000_s1083" style="position:absolute;left:13175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DVf8cA&#10;AADcAAAADwAAAGRycy9kb3ducmV2LnhtbESPQWvCQBSE7wX/w/IEL6Vu6qHa1FWCYPEgWmPq+Zl9&#10;JsHs25BdNfXXdwsFj8PMfMNM552pxZVaV1lW8DqMQBDnVldcKMj2y5cJCOeRNdaWScEPOZjPek9T&#10;jLW98Y6uqS9EgLCLUUHpfRNL6fKSDLqhbYiDd7KtQR9kW0jd4i3ATS1HUfQmDVYcFkpsaFFSfk4v&#10;RoG/Px8OlyTbLtffuT5mu69085koNeh3yQcIT51/hP/bK61g8j6GvzPhCM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g1X/HAAAA3AAAAA8AAAAAAAAAAAAAAAAAmAIAAGRy&#10;cy9kb3ducmV2LnhtbFBLBQYAAAAABAAEAPUAAACMAwAAAAA=&#10;" fillcolor="#930" stroked="f"/>
                        <v:rect id="Rectangle 9472" o:spid="_x0000_s1084" style="position:absolute;left:13175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9BDcQA&#10;AADcAAAADwAAAGRycy9kb3ducmV2LnhtbERPTWvCQBC9F/wPyxR6KbrRQ7HRTQiC4qHUGmPO0+w0&#10;Cc3OhuyqaX+9eyj0+Hjf63Q0nbjS4FrLCuazCARxZXXLtYLitJ0uQTiPrLGzTAp+yEGaTB7WGGt7&#10;4yNdc1+LEMIuRgWN930spasaMuhmticO3JcdDPoAh1rqAW8h3HRyEUUv0mDLoaHBnjYNVd/5xSjw&#10;v89lecmKw/btXOnP4viRv+8ypZ4ex2wFwtPo/8V/7r1WsHwNa8OZcARkc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/QQ3EAAAA3AAAAA8AAAAAAAAAAAAAAAAAmAIAAGRycy9k&#10;b3ducmV2LnhtbFBLBQYAAAAABAAEAPUAAACJAwAAAAA=&#10;" fillcolor="#930" stroked="f"/>
                        <v:rect id="Rectangle 9473" o:spid="_x0000_s1085" style="position:absolute;left:13466;top:7020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PklscA&#10;AADcAAAADwAAAGRycy9kb3ducmV2LnhtbESPQWvCQBSE74X+h+UVvJRmYw9FY1YJBaUHaTWNnp/Z&#10;ZxKafRuyq6b99W5B8DjMzDdMuhhMK87Uu8aygnEUgyAurW64UlB8L18mIJxH1thaJgW/5GAxf3xI&#10;MdH2wls6574SAcIuQQW1910ipStrMugi2xEH72h7gz7IvpK6x0uAm1a+xvGbNNhwWKixo/eayp/8&#10;ZBT4v+f9/pQVX8v1rtSHYrvJP1eZUqOnIZuB8DT4e/jW/tAKJtMp/J8JR0D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z5JbHAAAA3AAAAA8AAAAAAAAAAAAAAAAAmAIAAGRy&#10;cy9kb3ducmV2LnhtbFBLBQYAAAAABAAEAPUAAACMAwAAAAA=&#10;" fillcolor="#930" stroked="f"/>
                        <v:rect id="Rectangle 9474" o:spid="_x0000_s1086" style="position:absolute;left:13320;top:7166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LXEcMA&#10;AADcAAAADwAAAGRycy9kb3ducmV2LnhtbERPTWvCQBC9C/6HZYReRDf2UGx0lSBYehCrafQ8Zsck&#10;mJ0N2VXT/nr3IHh8vO/5sjO1uFHrKssKJuMIBHFudcWFgux3PZqCcB5ZY22ZFPyRg+Wi35tjrO2d&#10;93RLfSFCCLsYFZTeN7GULi/JoBvbhjhwZ9sa9AG2hdQt3kO4qeV7FH1IgxWHhhIbWpWUX9KrUeD/&#10;h8fjNcl+1ptDrk/ZfpduvxKl3gZdMgPhqfMv8dP9rRV8RmF+OBOO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LXEcMAAADcAAAADwAAAAAAAAAAAAAAAACYAgAAZHJzL2Rv&#10;d25yZXYueG1sUEsFBgAAAAAEAAQA9QAAAIgDAAAAAA==&#10;" fillcolor="#930" stroked="f"/>
                        <v:rect id="Rectangle 9475" o:spid="_x0000_s1087" style="position:absolute;left:13612;top:7166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5yisYA&#10;AADcAAAADwAAAGRycy9kb3ducmV2LnhtbESPT2vCQBTE70K/w/IKXqRu9CCaukooWHoQ/6Sp59fs&#10;axKafRuyq0Y/vSsIHoeZ+Q0zX3amFidqXWVZwWgYgSDOra64UJB9r96mIJxH1lhbJgUXcrBcvPTm&#10;GGt75j2dUl+IAGEXo4LS+yaW0uUlGXRD2xAH78+2Bn2QbSF1i+cAN7UcR9FEGqw4LJTY0EdJ+X96&#10;NAr8dXA4HJNsu1r/5Po32+/SzWeiVP+1S95BeOr8M/xof2kFs2gE9zPhCM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e5yisYAAADcAAAADwAAAAAAAAAAAAAAAACYAgAAZHJz&#10;L2Rvd25yZXYueG1sUEsFBgAAAAAEAAQA9QAAAIsDAAAAAA==&#10;" fillcolor="#930" stroked="f"/>
                        <v:rect id="Rectangle 9476" o:spid="_x0000_s1088" style="position:absolute;left:13466;top:7312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s/ccA&#10;AADcAAAADwAAAGRycy9kb3ducmV2LnhtbESPQWvCQBSE7wX/w/KEXopu9FBq6hqCEOmh1BpTz6/Z&#10;1ySYfRuyq6b++m5B8DjMzDfMMhlMK87Uu8aygtk0AkFcWt1wpaDYZ5MXEM4ja2wtk4JfcpCsRg9L&#10;jLW98I7Oua9EgLCLUUHtfRdL6cqaDLqp7YiD92N7gz7IvpK6x0uAm1bOo+hZGmw4LNTY0bqm8pif&#10;jAJ/fTocTmmxzd6/Sv1d7D7zj02q1ON4SF9BeBr8PXxrv2kFi2gO/2fCEZ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k87P3HAAAA3AAAAA8AAAAAAAAAAAAAAAAAmAIAAGRy&#10;cy9kb3ducmV2LnhtbFBLBQYAAAAABAAEAPUAAACMAwAAAAA=&#10;" fillcolor="#930" stroked="f"/>
                        <v:rect id="Rectangle 9477" o:spid="_x0000_s1089" style="position:absolute;left:13758;top:7020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BJZscA&#10;AADcAAAADwAAAGRycy9kb3ducmV2LnhtbESPQWvCQBSE70L/w/IKXkQ3rVBsdJVQsHiQVtOY8zP7&#10;moRm34bsqqm/3i0UPA4z8w2zWPWmEWfqXG1ZwdMkAkFcWF1zqSD7Wo9nIJxH1thYJgW/5GC1fBgs&#10;MNb2wns6p74UAcIuRgWV920spSsqMugmtiUO3rftDPogu1LqDi8Bbhr5HEUv0mDNYaHClt4qKn7S&#10;k1Hgr6M8PyXZ53p7KPQx2+/Sj/dEqeFjn8xBeOr9Pfzf3mgFr9EU/s6EI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ZwSWbHAAAA3AAAAA8AAAAAAAAAAAAAAAAAmAIAAGRy&#10;cy9kb3ducmV2LnhtbFBLBQYAAAAABAAEAPUAAACMAwAAAAA=&#10;" fillcolor="#930" stroked="f"/>
                        <v:rect id="Rectangle 9478" o:spid="_x0000_s1090" style="position:absolute;left:13758;top:7312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nREscA&#10;AADcAAAADwAAAGRycy9kb3ducmV2LnhtbESPQWvCQBSE70L/w/IKXkQ3LVJsdJVQsHiQVtOY8zP7&#10;moRm34bsqqm/3i0UPA4z8w2zWPWmEWfqXG1ZwdMkAkFcWF1zqSD7Wo9nIJxH1thYJgW/5GC1fBgs&#10;MNb2wns6p74UAcIuRgWV920spSsqMugmtiUO3rftDPogu1LqDi8Bbhr5HEUv0mDNYaHClt4qKn7S&#10;k1Hgr6M8PyXZ53p7KPQx2+/Sj/dEqeFjn8xBeOr9Pfzf3mgFr9EU/s6EI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Z0RLHAAAA3AAAAA8AAAAAAAAAAAAAAAAAmAIAAGRy&#10;cy9kb3ducmV2LnhtbFBLBQYAAAAABAAEAPUAAACMAwAAAAA=&#10;" fillcolor="#930" stroked="f"/>
                        <v:rect id="Rectangle 9479" o:spid="_x0000_s1091" style="position:absolute;left:13904;top:7166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V0iccA&#10;AADcAAAADwAAAGRycy9kb3ducmV2LnhtbESPQWvCQBSE70L/w/IKXkQ3LVhsdJVQsHiQVtOY8zP7&#10;moRm34bsqqm/3i0UPA4z8w2zWPWmEWfqXG1ZwdMkAkFcWF1zqSD7Wo9nIJxH1thYJgW/5GC1fBgs&#10;MNb2wns6p74UAcIuRgWV920spSsqMugmtiUO3rftDPogu1LqDi8Bbhr5HEUv0mDNYaHClt4qKn7S&#10;k1Hgr6M8PyXZ53p7KPQx2+/Sj/dEqeFjn8xBeOr9Pfzf3mgFr9EU/s6EI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VdInHAAAA3AAAAA8AAAAAAAAAAAAAAAAAmAIAAGRy&#10;cy9kb3ducmV2LnhtbFBLBQYAAAAABAAEAPUAAACMAwAAAAA=&#10;" fillcolor="#930" stroked="f"/>
                        <v:rect id="Rectangle 9480" o:spid="_x0000_s1092" style="position:absolute;left:14050;top:7020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fq/sYA&#10;AADcAAAADwAAAGRycy9kb3ducmV2LnhtbESPQWvCQBSE74L/YXmCF9GNPUhNXSUISg/S1ph6fs2+&#10;JsHs25BdNe2vdwXB4zAz3zCLVWdqcaHWVZYVTCcRCOLc6ooLBdlhM34F4TyyxtoyKfgjB6tlv7fA&#10;WNsr7+mS+kIECLsYFZTeN7GULi/JoJvYhjh4v7Y16INsC6lbvAa4qeVLFM2kwYrDQokNrUvKT+nZ&#10;KPD/o+PxnGSfm913rn+y/Vf6sU2UGg665A2Ep84/w4/2u1Ywj2ZwPxOO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gfq/sYAAADcAAAADwAAAAAAAAAAAAAAAACYAgAAZHJz&#10;L2Rvd25yZXYueG1sUEsFBgAAAAAEAAQA9QAAAIsDAAAAAA==&#10;" fillcolor="#930" stroked="f"/>
                        <v:rect id="Rectangle 9481" o:spid="_x0000_s1093" style="position:absolute;left:14196;top:7166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tPZccA&#10;AADcAAAADwAAAGRycy9kb3ducmV2LnhtbESPQWvCQBSE70L/w/IKXkQ37cHa6CqhYPEgraYx52f2&#10;NQnNvg3ZVVN/vVsoeBxm5htmsepNI87UudqygqdJBIK4sLrmUkH2tR7PQDiPrLGxTAp+ycFq+TBY&#10;YKzthfd0Tn0pAoRdjAoq79tYSldUZNBNbEscvG/bGfRBdqXUHV4C3DTyOYqm0mDNYaHClt4qKn7S&#10;k1Hgr6M8PyXZ53p7KPQx2+/Sj/dEqeFjn8xBeOr9Pfzf3mgFr9EL/J0JR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lLT2XHAAAA3AAAAA8AAAAAAAAAAAAAAAAAmAIAAGRy&#10;cy9kb3ducmV2LnhtbFBLBQYAAAAABAAEAPUAAACMAwAAAAA=&#10;" fillcolor="#930" stroked="f"/>
                        <v:rect id="Rectangle 9482" o:spid="_x0000_s1094" style="position:absolute;left:14050;top:7312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TbF8MA&#10;AADcAAAADwAAAGRycy9kb3ducmV2LnhtbERPTWvCQBC9C/6HZYReRDf2UGx0lSBYehCrafQ8Zsck&#10;mJ0N2VXT/nr3IHh8vO/5sjO1uFHrKssKJuMIBHFudcWFgux3PZqCcB5ZY22ZFPyRg+Wi35tjrO2d&#10;93RLfSFCCLsYFZTeN7GULi/JoBvbhjhwZ9sa9AG2hdQt3kO4qeV7FH1IgxWHhhIbWpWUX9KrUeD/&#10;h8fjNcl+1ptDrk/ZfpduvxKl3gZdMgPhqfMv8dP9rRV8RmFtOBOO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TbF8MAAADcAAAADwAAAAAAAAAAAAAAAACYAgAAZHJzL2Rv&#10;d25yZXYueG1sUEsFBgAAAAAEAAQA9QAAAIgDAAAAAA==&#10;" fillcolor="#930" stroked="f"/>
                        <v:rect id="Rectangle 9483" o:spid="_x0000_s1095" style="position:absolute;left:14342;top:7020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h+jMcA&#10;AADcAAAADwAAAGRycy9kb3ducmV2LnhtbESPQWvCQBSE74L/YXmCFzGbeigas0ooWHoorabR8zP7&#10;moRm34bsqml/fbcg9DjMzDdMuh1MK67Uu8aygocoBkFcWt1wpaD42M2XIJxH1thaJgXf5GC7GY9S&#10;TLS98YGuua9EgLBLUEHtfZdI6cqaDLrIdsTB+7S9QR9kX0nd4y3ATSsXcfwoDTYcFmrs6Kmm8iu/&#10;GAX+Z3Y6XbLiffd6LPW5OOzzt+dMqelkyNYgPA3+P3xvv2gFq3gFf2fCEZC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YfozHAAAA3AAAAA8AAAAAAAAAAAAAAAAAmAIAAGRy&#10;cy9kb3ducmV2LnhtbFBLBQYAAAAABAAEAPUAAACMAwAAAAA=&#10;" fillcolor="#930" stroked="f"/>
                        <v:rect id="Rectangle 9484" o:spid="_x0000_s1096" style="position:absolute;left:14342;top:7312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tBzMMA&#10;AADcAAAADwAAAGRycy9kb3ducmV2LnhtbERPTWvCQBC9F/wPywheim70UNroKkFQPIjWGD2P2TEJ&#10;ZmdDdtXUX989FHp8vO/ZojO1eFDrKssKxqMIBHFudcWFguy4Gn6CcB5ZY22ZFPyQg8W89zbDWNsn&#10;H+iR+kKEEHYxKii9b2IpXV6SQTeyDXHgrrY16ANsC6lbfIZwU8tJFH1IgxWHhhIbWpaU39K7UeBf&#10;7+fzPcn2q+0p15fs8J3u1olSg36XTEF46vy/+M+90Qq+xmF+OBOO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3tBzMMAAADcAAAADwAAAAAAAAAAAAAAAACYAgAAZHJzL2Rv&#10;d25yZXYueG1sUEsFBgAAAAAEAAQA9QAAAIgDAAAAAA==&#10;" fillcolor="#930" stroked="f"/>
                        <v:rect id="Rectangle 9485" o:spid="_x0000_s1097" style="position:absolute;left:14615;top:7020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fkV8YA&#10;AADcAAAADwAAAGRycy9kb3ducmV2LnhtbESPQWvCQBSE74X+h+UJXkrdxEOx0VVCQfFQqqbR82v2&#10;NQlm34bsqqm/3hWEHoeZ+YaZLXrTiDN1rrasIB5FIIgLq2suFeTfy9cJCOeRNTaWScEfOVjMn59m&#10;mGh74R2dM1+KAGGXoILK+zaR0hUVGXQj2xIH79d2Bn2QXSl1h5cAN40cR9GbNFhzWKiwpY+KimN2&#10;Mgr89eVwOKX5Zvm5L/RPvttmX6tUqeGgT6cgPPX+P/xor7WC9ziG+5lwBO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DfkV8YAAADcAAAADwAAAAAAAAAAAAAAAACYAgAAZHJz&#10;L2Rvd25yZXYueG1sUEsFBgAAAAAEAAQA9QAAAIsDAAAAAA==&#10;" fillcolor="#930" stroked="f"/>
                        <v:rect id="Rectangle 9486" o:spid="_x0000_s1098" style="position:absolute;left:14615;top:7312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V6IMcA&#10;AADcAAAADwAAAGRycy9kb3ducmV2LnhtbESPQWvCQBSE74L/YXmCF6mbeCg2dQ2hYPEgVtPU82v2&#10;NQnNvg3ZVdP++m5B8DjMzDfMKh1MKy7Uu8aygngegSAurW64UlC8bx6WIJxH1thaJgU/5CBdj0cr&#10;TLS98pEuua9EgLBLUEHtfZdI6cqaDLq57YiD92V7gz7IvpK6x2uAm1YuouhRGmw4LNTY0UtN5Xd+&#10;Ngr87+x0OmfF22b3UerP4njI96+ZUtPJkD2D8DT4e/jW3moFT/EC/s+EI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zleiDHAAAA3AAAAA8AAAAAAAAAAAAAAAAAmAIAAGRy&#10;cy9kb3ducmV2LnhtbFBLBQYAAAAABAAEAPUAAACMAwAAAAA=&#10;" fillcolor="#930" stroked="f"/>
                        <v:rect id="Rectangle 9487" o:spid="_x0000_s1099" style="position:absolute;left:14469;top:7166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nfu8cA&#10;AADcAAAADwAAAGRycy9kb3ducmV2LnhtbESPQWvCQBSE70L/w/IKXqRurCBt6ipBsHiQWtM059fs&#10;axLMvg3ZVVN/vSsIPQ4z8w0zX/amESfqXG1ZwWQcgSAurK65VJB9rZ9eQDiPrLGxTAr+yMFy8TCY&#10;Y6ztmfd0Sn0pAoRdjAoq79tYSldUZNCNbUscvF/bGfRBdqXUHZ4D3DTyOYpm0mDNYaHCllYVFYf0&#10;aBT4yyjPj0m2W2+/C/2T7T/Tj/dEqeFjn7yB8NT7//C9vdEKXidTuJ0JR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Op37vHAAAA3AAAAA8AAAAAAAAAAAAAAAAAmAIAAGRy&#10;cy9kb3ducmV2LnhtbFBLBQYAAAAABAAEAPUAAACMAwAAAAA=&#10;" fillcolor="#930" stroked="f"/>
                      </v:group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3288665</wp:posOffset>
                      </wp:positionH>
                      <wp:positionV relativeFrom="paragraph">
                        <wp:posOffset>3886200</wp:posOffset>
                      </wp:positionV>
                      <wp:extent cx="554990" cy="577215"/>
                      <wp:effectExtent l="2540" t="0" r="4445" b="3810"/>
                      <wp:wrapNone/>
                      <wp:docPr id="839" name="Text Box 94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4990" cy="577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000" w:rsidRDefault="00C5305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371475" cy="485775"/>
                                        <wp:effectExtent l="0" t="0" r="9525" b="9525"/>
                                        <wp:docPr id="5" name="Picture 5" descr="Steaming cup of coffe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 descr="Steaming cup of coffe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1475" cy="485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413" o:spid="_x0000_s1040" type="#_x0000_t202" style="position:absolute;left:0;text-align:left;margin-left:258.95pt;margin-top:306pt;width:43.7pt;height:45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" filled="f" stroked="f">
                      <v:textbox style="mso-fit-shape-to-text:t">
                        <w:txbxContent>
                          <w:p w:rsidR="00000000" w:rsidRDefault="00C5305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71475" cy="485775"/>
                                  <wp:effectExtent l="0" t="0" r="9525" b="9525"/>
                                  <wp:docPr id="5" name="Picture 5" descr="Steaming cup of coffe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Steaming cup of coffe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page">
                        <wp:posOffset>3290570</wp:posOffset>
                      </wp:positionH>
                      <wp:positionV relativeFrom="page">
                        <wp:posOffset>3893185</wp:posOffset>
                      </wp:positionV>
                      <wp:extent cx="570230" cy="570230"/>
                      <wp:effectExtent l="23495" t="26035" r="25400" b="22860"/>
                      <wp:wrapNone/>
                      <wp:docPr id="836" name="Group 94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0230" cy="570230"/>
                                <a:chOff x="2844" y="623"/>
                                <a:chExt cx="1843" cy="1843"/>
                              </a:xfrm>
                            </wpg:grpSpPr>
                            <wps:wsp>
                              <wps:cNvPr id="837" name="Oval 941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844" y="623"/>
                                  <a:ext cx="1843" cy="18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44450" algn="ctr">
                                  <a:solidFill>
                                    <a:srgbClr val="9933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8" name="Oval 941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995" y="774"/>
                                  <a:ext cx="1566" cy="156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 algn="ctr">
                                  <a:solidFill>
                                    <a:srgbClr val="9933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410" o:spid="_x0000_s1026" style="position:absolute;margin-left:259.1pt;margin-top:306.55pt;width:44.9pt;height:44.9pt;z-index:251658240;mso-position-horizontal-relative:page;mso-position-vertical-relative:page" coordorigin="2844,623" coordsize="1843,1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">
                      <v:oval id="Oval 9411" o:spid="_x0000_s1027" style="position:absolute;left:2844;top:623;width:1843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QvicYA&#10;AADcAAAADwAAAGRycy9kb3ducmV2LnhtbESPX0vDQBDE3wW/w7FCX0p7UUHT2GtRqSJ9smkpPi65&#10;zR/M7YXctonf3hMKPg4z8xtmuR5dq87Uh8azgdt5Aoq48LbhysBh/zZLQQVBtth6JgM/FGC9ur5a&#10;Ymb9wDs651KpCOGQoYFapMu0DkVNDsPcd8TRK33vUKLsK217HCLctfouSR60w4bjQo0dvdZUfOcn&#10;Z0Dstvwa0nK6OeUv1SeNx3wh78ZMbsbnJ1BCo/yHL+0PayC9f4S/M/EI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QvicYAAADcAAAADwAAAAAAAAAAAAAAAACYAgAAZHJz&#10;L2Rvd25yZXYueG1sUEsFBgAAAAAEAAQA9QAAAIsDAAAAAA==&#10;" strokecolor="#930" strokeweight="3.5pt">
                        <o:lock v:ext="edit" aspectratio="t"/>
                      </v:oval>
                      <v:oval id="Oval 9412" o:spid="_x0000_s1028" style="position:absolute;left:2995;top:774;width:1566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DdCsAA&#10;AADcAAAADwAAAGRycy9kb3ducmV2LnhtbERPPWvDMBDdC/0P4grdajkpBNeNYkwhEOhkJ0u2w7pK&#10;ptbJSGrs/PtqKHR8vO99s7pJ3CjE0bOCTVGCIB68HtkouJyPLxWImJA1Tp5JwZ0iNIfHhz3W2i/c&#10;0a1PRuQQjjUqsCnNtZRxsOQwFn4mztyXDw5ThsFIHXDJ4W6S27LcSYcj5waLM31YGr77H6dgtYs9&#10;hs3n9U2a1G/LynTdrlXq+Wlt30EkWtO/+M990gqq17w2n8lH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6DdCsAAAADcAAAADwAAAAAAAAAAAAAAAACYAgAAZHJzL2Rvd25y&#10;ZXYueG1sUEsFBgAAAAAEAAQA9QAAAIUDAAAAAA==&#10;" fillcolor="#dbd6a5" strokecolor="#930">
                        <o:lock v:ext="edit" aspectratio="t"/>
                      </v:oval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page">
                        <wp:posOffset>535940</wp:posOffset>
                      </wp:positionH>
                      <wp:positionV relativeFrom="page">
                        <wp:posOffset>4761865</wp:posOffset>
                      </wp:positionV>
                      <wp:extent cx="2103120" cy="433070"/>
                      <wp:effectExtent l="21590" t="27940" r="27940" b="24765"/>
                      <wp:wrapNone/>
                      <wp:docPr id="825" name="Group 9398" descr="Stars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03120" cy="433070"/>
                                <a:chOff x="1778" y="2513"/>
                                <a:chExt cx="3312" cy="682"/>
                              </a:xfrm>
                            </wpg:grpSpPr>
                            <wps:wsp>
                              <wps:cNvPr id="826" name="AutoShape 9399" descr="Star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78" y="2513"/>
                                  <a:ext cx="270" cy="257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>
                                  <a:solidFill>
                                    <a:srgbClr val="9933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7" name="AutoShape 9400" descr="Star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38" y="2513"/>
                                  <a:ext cx="270" cy="257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>
                                  <a:solidFill>
                                    <a:srgbClr val="9933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8" name="AutoShape 9401" descr="Star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99" y="2513"/>
                                  <a:ext cx="270" cy="257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>
                                  <a:solidFill>
                                    <a:srgbClr val="9933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9" name="AutoShape 9402" descr="Star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59" y="2513"/>
                                  <a:ext cx="270" cy="257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>
                                  <a:solidFill>
                                    <a:srgbClr val="9933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0" name="AutoShape 9403" descr="Star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20" y="2513"/>
                                  <a:ext cx="270" cy="257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>
                                  <a:solidFill>
                                    <a:srgbClr val="9933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1" name="AutoShape 9404" descr="Star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78" y="2938"/>
                                  <a:ext cx="270" cy="257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>
                                  <a:solidFill>
                                    <a:srgbClr val="9933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2" name="AutoShape 9405" descr="Star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38" y="2938"/>
                                  <a:ext cx="270" cy="257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>
                                  <a:solidFill>
                                    <a:srgbClr val="9933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3" name="AutoShape 9406" descr="Star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98" y="2938"/>
                                  <a:ext cx="270" cy="257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>
                                  <a:solidFill>
                                    <a:srgbClr val="9933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4" name="AutoShape 9407" descr="Star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59" y="2938"/>
                                  <a:ext cx="270" cy="257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>
                                  <a:solidFill>
                                    <a:srgbClr val="9933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5" name="AutoShape 9408" descr="Star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20" y="2938"/>
                                  <a:ext cx="270" cy="257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>
                                  <a:solidFill>
                                    <a:srgbClr val="9933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398" o:spid="_x0000_s1026" alt="Description: Stars" style="position:absolute;margin-left:42.2pt;margin-top:374.95pt;width:165.6pt;height:34.1pt;z-index:251657216;mso-position-horizontal-relative:page;mso-position-vertical-relative:page" coordorigin="1778,2513" coordsize="3312,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">
                      <v:shape id="AutoShape 9399" o:spid="_x0000_s1027" alt="Star" style="position:absolute;left:1778;top:2513;width:270;height:25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+mdsMA&#10;AADcAAAADwAAAGRycy9kb3ducmV2LnhtbESPQYvCMBSE7wv+h/AEL4umeiilGkXEZZU96S6eH82z&#10;LTYvJUm1+us3guBxmJlvmMWqN424kvO1ZQXTSQKCuLC65lLB3+/XOAPhA7LGxjIpuJOH1XLwscBc&#10;2xsf6HoMpYgQ9jkqqEJocyl9UZFBP7EtcfTO1hkMUbpSaoe3CDeNnCVJKg3WHBcqbGlTUXE5dkZB&#10;nU0fnTw9vmW336xTv3WfXfGj1GjYr+cgAvXhHX61d1pBNkvheSYeAb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C+mdsMAAADcAAAADwAAAAAAAAAAAAAAAACYAgAAZHJzL2Rv&#10;d25yZXYueG1sUEsFBgAAAAAEAAQA9QAAAIgDAAAAAA==&#10;" path="m,3813r3815,l5000,,6185,3813r3815,l6926,6187r1148,3813l5000,7626,1926,10000,3074,6187,,3813xe" fillcolor="#dbd6a5" strokecolor="#930">
                        <v:stroke joinstyle="miter"/>
                        <v:path o:connecttype="custom" o:connectlocs="0,98;103,98;135,0;167,98;270,98;187,159;218,257;135,196;52,257;83,159;0,98" o:connectangles="0,0,0,0,0,0,0,0,0,0,0"/>
                      </v:shape>
                      <v:shape id="AutoShape 9400" o:spid="_x0000_s1028" alt="Star" style="position:absolute;left:2538;top:2513;width:270;height:25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MD7cQA&#10;AADcAAAADwAAAGRycy9kb3ducmV2LnhtbESPT4vCMBTE78J+h/AWvIimetBSjSKyiyue/IPnR/O2&#10;Ldu8lCTVrp/eCILHYWZ+wyxWnanFlZyvLCsYjxIQxLnVFRcKzqfvYQrCB2SNtWVS8E8eVsuP3gIz&#10;bW98oOsxFCJC2GeooAyhyaT0eUkG/cg2xNH7tc5giNIVUju8Rbip5SRJptJgxXGhxIY2JeV/x9Yo&#10;qNLxvZWX+1a2u8166r/coM33SvU/u/UcRKAuvMOv9o9WkE5m8DwTj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jA+3EAAAA3AAAAA8AAAAAAAAAAAAAAAAAmAIAAGRycy9k&#10;b3ducmV2LnhtbFBLBQYAAAAABAAEAPUAAACJAwAAAAA=&#10;" path="m,3813r3815,l5000,,6185,3813r3815,l6926,6187r1148,3813l5000,7626,1926,10000,3074,6187,,3813xe" fillcolor="#dbd6a5" strokecolor="#930">
                        <v:stroke joinstyle="miter"/>
                        <v:path o:connecttype="custom" o:connectlocs="0,98;103,98;135,0;167,98;270,98;187,159;218,257;135,196;52,257;83,159;0,98" o:connectangles="0,0,0,0,0,0,0,0,0,0,0"/>
                      </v:shape>
                      <v:shape id="AutoShape 9401" o:spid="_x0000_s1029" alt="Star" style="position:absolute;left:3299;top:2513;width:270;height:25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yXn8IA&#10;AADcAAAADwAAAGRycy9kb3ducmV2LnhtbERPu2rDMBTdC/0HcQtdSiPbgzFulBBCS1I6JSmdL9aN&#10;bWJdGUl+1F9fDYWMh/Neb2fTiZGcby0rSFcJCOLK6pZrBd+Xj9cChA/IGjvLpOCXPGw3jw9rLLWd&#10;+ETjOdQihrAvUUETQl9K6auGDPqV7Ykjd7XOYIjQ1VI7nGK46WSWJLk02HJsaLCnfUPV7TwYBW2R&#10;LoP8WQ5y+Nzvcv/uXobqS6nnp3n3BiLQHO7if/dRKyiyuDaeiUd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/JefwgAAANwAAAAPAAAAAAAAAAAAAAAAAJgCAABkcnMvZG93&#10;bnJldi54bWxQSwUGAAAAAAQABAD1AAAAhwMAAAAA&#10;" path="m,3813r3815,l5000,,6185,3813r3815,l6926,6187r1148,3813l5000,7626,1926,10000,3074,6187,,3813xe" fillcolor="#dbd6a5" strokecolor="#930">
                        <v:stroke joinstyle="miter"/>
                        <v:path o:connecttype="custom" o:connectlocs="0,98;103,98;135,0;167,98;270,98;187,159;218,257;135,196;52,257;83,159;0,98" o:connectangles="0,0,0,0,0,0,0,0,0,0,0"/>
                      </v:shape>
                      <v:shape id="AutoShape 9402" o:spid="_x0000_s1030" alt="Star" style="position:absolute;left:4059;top:2513;width:270;height:25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AyBMMA&#10;AADcAAAADwAAAGRycy9kb3ducmV2LnhtbESPQYvCMBSE78L+h/AW9iKa6kG61SgiKyqe1MXzo3m2&#10;ZZuXkqTa9dcbQfA4zMw3zGzRmVpcyfnKsoLRMAFBnFtdcaHg97QepCB8QNZYWyYF/+RhMf/ozTDT&#10;9sYHuh5DISKEfYYKyhCaTEqfl2TQD21DHL2LdQZDlK6Q2uEtwk0tx0kykQYrjgslNrQqKf87tkZB&#10;lY7urTzfN7LdrZYT/+P6bb5X6uuzW05BBOrCO/xqb7WCdPwNzzPxCM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AyBMMAAADcAAAADwAAAAAAAAAAAAAAAACYAgAAZHJzL2Rv&#10;d25yZXYueG1sUEsFBgAAAAAEAAQA9QAAAIgDAAAAAA==&#10;" path="m,3813r3815,l5000,,6185,3813r3815,l6926,6187r1148,3813l5000,7626,1926,10000,3074,6187,,3813xe" fillcolor="#dbd6a5" strokecolor="#930">
                        <v:stroke joinstyle="miter"/>
                        <v:path o:connecttype="custom" o:connectlocs="0,98;103,98;135,0;167,98;270,98;187,159;218,257;135,196;52,257;83,159;0,98" o:connectangles="0,0,0,0,0,0,0,0,0,0,0"/>
                      </v:shape>
                      <v:shape id="AutoShape 9403" o:spid="_x0000_s1031" alt="Star" style="position:absolute;left:4820;top:2513;width:270;height:25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MNRMIA&#10;AADcAAAADwAAAGRycy9kb3ducmV2LnhtbERPz2vCMBS+D/Y/hDfwMmzqBlJqo4hsbMPTVDw/mmdb&#10;bF5Kktrav345CDt+fL+LzWhacSPnG8sKFkkKgri0uuFKwen4Oc9A+ICssbVMCu7kYbN+fiow13bg&#10;X7odQiViCPscFdQhdLmUvqzJoE9sRxy5i3UGQ4SuktrhEMNNK9/SdCkNNhwbauxoV1N5PfRGQZMt&#10;pl6epy/Z/+y2S//hXvtyr9TsZdyuQAQaw7/44f7WCrL3OD+eiUd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Uw1EwgAAANwAAAAPAAAAAAAAAAAAAAAAAJgCAABkcnMvZG93&#10;bnJldi54bWxQSwUGAAAAAAQABAD1AAAAhwMAAAAA&#10;" path="m,3813r3815,l5000,,6185,3813r3815,l6926,6187r1148,3813l5000,7626,1926,10000,3074,6187,,3813xe" fillcolor="#dbd6a5" strokecolor="#930">
                        <v:stroke joinstyle="miter"/>
                        <v:path o:connecttype="custom" o:connectlocs="0,98;103,98;135,0;167,98;270,98;187,159;218,257;135,196;52,257;83,159;0,98" o:connectangles="0,0,0,0,0,0,0,0,0,0,0"/>
                      </v:shape>
                      <v:shape id="AutoShape 9404" o:spid="_x0000_s1032" alt="Star" style="position:absolute;left:1778;top:2938;width:270;height:25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+o38UA&#10;AADcAAAADwAAAGRycy9kb3ducmV2LnhtbESPQWvCQBSE74L/YXkFL6KbWJCQugkiipaeaovnR/Y1&#10;Cc2+Dbsbjf76bqHQ4zAz3zCbcjSduJLzrWUF6TIBQVxZ3XKt4PPjsMhA+ICssbNMCu7koSymkw3m&#10;2t74na7nUIsIYZ+jgiaEPpfSVw0Z9EvbE0fvyzqDIUpXS+3wFuGmk6skWUuDLceFBnvaNVR9nwej&#10;oM3SxyAvj6McXnfbtd+7+VC9KTV7GrcvIAKN4T/81z5pBdlzCr9n4hG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H6jfxQAAANwAAAAPAAAAAAAAAAAAAAAAAJgCAABkcnMv&#10;ZG93bnJldi54bWxQSwUGAAAAAAQABAD1AAAAigMAAAAA&#10;" path="m,3813r3815,l5000,,6185,3813r3815,l6926,6187r1148,3813l5000,7626,1926,10000,3074,6187,,3813xe" fillcolor="#dbd6a5" strokecolor="#930">
                        <v:stroke joinstyle="miter"/>
                        <v:path o:connecttype="custom" o:connectlocs="0,98;103,98;135,0;167,98;270,98;187,159;218,257;135,196;52,257;83,159;0,98" o:connectangles="0,0,0,0,0,0,0,0,0,0,0"/>
                      </v:shape>
                      <v:shape id="AutoShape 9405" o:spid="_x0000_s1033" alt="Star" style="position:absolute;left:2538;top:2938;width:270;height:25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02qMQA&#10;AADcAAAADwAAAGRycy9kb3ducmV2LnhtbESPT4vCMBTE78J+h/AWvIimKkipRhHZxRVP/sHzo3nb&#10;lm1eSpJq109vBMHjMDO/YRarztTiSs5XlhWMRwkI4tzqigsF59P3MAXhA7LG2jIp+CcPq+VHb4GZ&#10;tjc+0PUYChEh7DNUUIbQZFL6vCSDfmQb4uj9WmcwROkKqR3eItzUcpIkM2mw4rhQYkObkvK/Y2sU&#10;VOn43srLfSvb3WY9819u0OZ7pfqf3XoOIlAX3uFX+0crSKcTeJ6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NNqjEAAAA3AAAAA8AAAAAAAAAAAAAAAAAmAIAAGRycy9k&#10;b3ducmV2LnhtbFBLBQYAAAAABAAEAPUAAACJAwAAAAA=&#10;" path="m,3813r3815,l5000,,6185,3813r3815,l6926,6187r1148,3813l5000,7626,1926,10000,3074,6187,,3813xe" fillcolor="#dbd6a5" strokecolor="#930">
                        <v:stroke joinstyle="miter"/>
                        <v:path o:connecttype="custom" o:connectlocs="0,98;103,98;135,0;167,98;270,98;187,159;218,257;135,196;52,257;83,159;0,98" o:connectangles="0,0,0,0,0,0,0,0,0,0,0"/>
                      </v:shape>
                      <v:shape id="AutoShape 9406" o:spid="_x0000_s1034" alt="Star" style="position:absolute;left:3298;top:2938;width:270;height:25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GTM8QA&#10;AADcAAAADwAAAGRycy9kb3ducmV2LnhtbESPT4vCMBTE78J+h/AWvIimKkipRhHZxRVP/sHzo3nb&#10;lm1eSpJq9dNvBMHjMDO/YRarztTiSs5XlhWMRwkI4tzqigsF59P3MAXhA7LG2jIpuJOH1fKjt8BM&#10;2xsf6HoMhYgQ9hkqKENoMil9XpJBP7INcfR+rTMYonSF1A5vEW5qOUmSmTRYcVwosaFNSfnfsTUK&#10;qnT8aOXlsZXtbrOe+S83aPO9Uv3Pbj0HEagL7/Cr/aMVpNMpPM/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BkzPEAAAA3AAAAA8AAAAAAAAAAAAAAAAAmAIAAGRycy9k&#10;b3ducmV2LnhtbFBLBQYAAAAABAAEAPUAAACJAwAAAAA=&#10;" path="m,3813r3815,l5000,,6185,3813r3815,l6926,6187r1148,3813l5000,7626,1926,10000,3074,6187,,3813xe" fillcolor="#dbd6a5" strokecolor="#930">
                        <v:stroke joinstyle="miter"/>
                        <v:path o:connecttype="custom" o:connectlocs="0,98;103,98;135,0;167,98;270,98;187,159;218,257;135,196;52,257;83,159;0,98" o:connectangles="0,0,0,0,0,0,0,0,0,0,0"/>
                      </v:shape>
                      <v:shape id="AutoShape 9407" o:spid="_x0000_s1035" alt="Star" style="position:absolute;left:4059;top:2938;width:270;height:25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gLR8QA&#10;AADcAAAADwAAAGRycy9kb3ducmV2LnhtbESPQWvCQBSE7wX/w/IEL6VutEVC6ioiipWe1NLzI/tM&#10;gtm3YXej0V/vCoLHYWa+YabzztTiTM5XlhWMhgkI4tzqigsFf4f1RwrCB2SNtWVScCUP81nvbYqZ&#10;thfe0XkfChEh7DNUUIbQZFL6vCSDfmgb4ugdrTMYonSF1A4vEW5qOU6SiTRYcVwosaFlSflp3xoF&#10;VTq6tfL/tpHtdrmY+JV7b/NfpQb9bvENIlAXXuFn+0crSD+/4HEmHgE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oC0fEAAAA3AAAAA8AAAAAAAAAAAAAAAAAmAIAAGRycy9k&#10;b3ducmV2LnhtbFBLBQYAAAAABAAEAPUAAACJAwAAAAA=&#10;" path="m,3813r3815,l5000,,6185,3813r3815,l6926,6187r1148,3813l5000,7626,1926,10000,3074,6187,,3813xe" fillcolor="#dbd6a5" strokecolor="#930">
                        <v:stroke joinstyle="miter"/>
                        <v:path o:connecttype="custom" o:connectlocs="0,98;103,98;135,0;167,98;270,98;187,159;218,257;135,196;52,257;83,159;0,98" o:connectangles="0,0,0,0,0,0,0,0,0,0,0"/>
                      </v:shape>
                      <v:shape id="AutoShape 9408" o:spid="_x0000_s1036" alt="Star" style="position:absolute;left:4820;top:2938;width:270;height:25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Su3MQA&#10;AADcAAAADwAAAGRycy9kb3ducmV2LnhtbESPQWvCQBSE7wX/w/IEL6VutFRC6ioiipWe1NLzI/tM&#10;gtm3YXej0V/vCoLHYWa+YabzztTiTM5XlhWMhgkI4tzqigsFf4f1RwrCB2SNtWVScCUP81nvbYqZ&#10;thfe0XkfChEh7DNUUIbQZFL6vCSDfmgb4ugdrTMYonSF1A4vEW5qOU6SiTRYcVwosaFlSflp3xoF&#10;VTq6tfL/tpHtdrmY+JV7b/NfpQb9bvENIlAXXuFn+0crSD+/4HEmHgE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krtzEAAAA3AAAAA8AAAAAAAAAAAAAAAAAmAIAAGRycy9k&#10;b3ducmV2LnhtbFBLBQYAAAAABAAEAPUAAACJAwAAAAA=&#10;" path="m,3813r3815,l5000,,6185,3813r3815,l6926,6187r1148,3813l5000,7626,1926,10000,3074,6187,,3813xe" fillcolor="#dbd6a5" strokecolor="#930">
                        <v:stroke joinstyle="miter"/>
                        <v:path o:connecttype="custom" o:connectlocs="0,98;103,98;135,0;167,98;270,98;187,159;218,257;135,196;52,257;83,159;0,98" o:connectangles="0,0,0,0,0,0,0,0,0,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page">
                        <wp:posOffset>18415</wp:posOffset>
                      </wp:positionH>
                      <wp:positionV relativeFrom="page">
                        <wp:posOffset>3676650</wp:posOffset>
                      </wp:positionV>
                      <wp:extent cx="3171825" cy="173355"/>
                      <wp:effectExtent l="0" t="0" r="635" b="0"/>
                      <wp:wrapNone/>
                      <wp:docPr id="751" name="Group 9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1825" cy="173355"/>
                                <a:chOff x="2707" y="3525"/>
                                <a:chExt cx="6840" cy="438"/>
                              </a:xfrm>
                            </wpg:grpSpPr>
                            <wps:wsp>
                              <wps:cNvPr id="752" name="Rectangle 93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7" y="3525"/>
                                  <a:ext cx="6840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753" name="Group 93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07" y="3525"/>
                                  <a:ext cx="6840" cy="438"/>
                                  <a:chOff x="7920" y="7020"/>
                                  <a:chExt cx="6840" cy="438"/>
                                </a:xfrm>
                              </wpg:grpSpPr>
                              <wps:wsp>
                                <wps:cNvPr id="754" name="Rectangle 932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7920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5" name="Rectangle 932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066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6" name="Rectangle 932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212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7" name="Rectangle 933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7920" y="7312"/>
                                    <a:ext cx="146" cy="1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8" name="Rectangle 933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212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9" name="Rectangle 933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504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60" name="Rectangle 933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358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61" name="Rectangle 933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650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62" name="Rectangle 933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504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63" name="Rectangle 933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796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64" name="Rectangle 933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088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65" name="Rectangle 933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234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66" name="Rectangle 933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380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67" name="Rectangle 934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088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68" name="Rectangle 934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380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69" name="Rectangle 934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672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70" name="Rectangle 934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526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71" name="Rectangle 934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818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72" name="Rectangle 934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672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73" name="Rectangle 934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796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74" name="Rectangle 934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942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75" name="Rectangle 934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964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76" name="Rectangle 934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110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77" name="Rectangle 935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255" y="7021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78" name="Rectangle 935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964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79" name="Rectangle 935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255" y="7313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80" name="Rectangle 935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547" y="7021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81" name="Rectangle 935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401" y="7167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82" name="Rectangle 935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693" y="7167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83" name="Rectangle 935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547" y="7313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84" name="Rectangle 935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839" y="7021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85" name="Rectangle 935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131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86" name="Rectangle 935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277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87" name="Rectangle 936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423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88" name="Rectangle 936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131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89" name="Rectangle 936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423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90" name="Rectangle 936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715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91" name="Rectangle 936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569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92" name="Rectangle 936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861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93" name="Rectangle 936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715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94" name="Rectangle 936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839" y="7313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95" name="Rectangle 936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985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96" name="Rectangle 936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007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97" name="Rectangle 937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007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98" name="Rectangle 937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299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99" name="Rectangle 937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153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00" name="Rectangle 937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445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01" name="Rectangle 937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299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02" name="Rectangle 937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591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03" name="Rectangle 937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591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04" name="Rectangle 937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737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05" name="Rectangle 937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883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06" name="Rectangle 937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029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07" name="Rectangle 938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883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08" name="Rectangle 938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175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09" name="Rectangle 938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175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10" name="Rectangle 938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466" y="7020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11" name="Rectangle 938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320" y="7166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12" name="Rectangle 938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612" y="7166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13" name="Rectangle 938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466" y="7312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14" name="Rectangle 938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758" y="7020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15" name="Rectangle 938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758" y="7312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16" name="Rectangle 938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904" y="7166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17" name="Rectangle 939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050" y="7020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18" name="Rectangle 939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196" y="7166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19" name="Rectangle 939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050" y="7312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20" name="Rectangle 939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342" y="7020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21" name="Rectangle 939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342" y="7312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22" name="Rectangle 939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615" y="7020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23" name="Rectangle 939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615" y="7312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24" name="Rectangle 939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469" y="7166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324" o:spid="_x0000_s1026" style="position:absolute;margin-left:1.45pt;margin-top:289.5pt;width:249.75pt;height:13.65pt;z-index:251656192;mso-position-horizontal-relative:page;mso-position-vertical-relative:page" coordorigin="2707,3525" coordsize="6840,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">
                      <v:rect id="Rectangle 9325" o:spid="_x0000_s1027" style="position:absolute;left:2707;top:3525;width:684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kPpMQA&#10;AADcAAAADwAAAGRycy9kb3ducmV2LnhtbESPQYvCMBSE78L+h/AEb5qqrErXKIuwIPSk1oO3R/Ns&#10;uyYvtclq/fcbQfA4zMw3zHLdWSNu1PrasYLxKAFBXDhdc6kgP/wMFyB8QNZoHJOCB3lYrz56S0y1&#10;u/OObvtQighhn6KCKoQmldIXFVn0I9cQR+/sWoshyraUusV7hFsjJ0kykxZrjgsVNrSpqLjs/6yC&#10;k6lPlyzLr/Nud2hCRuZ3ej4qNeh3318gAnXhHX61t1rB/HMCzzPxCM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5D6TEAAAA3AAAAA8AAAAAAAAAAAAAAAAAmAIAAGRycy9k&#10;b3ducmV2LnhtbFBLBQYAAAAABAAEAPUAAACJAwAAAAA=&#10;" fillcolor="#dbd6a5" stroked="f"/>
                      <v:group id="Group 9326" o:spid="_x0000_s1028" style="position:absolute;left:2707;top:3525;width:6840;height:438" coordorigin="7920,7020" coordsize="6840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u7pzs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4S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7unOxgAAANwA&#10;AAAPAAAAAAAAAAAAAAAAAKoCAABkcnMvZG93bnJldi54bWxQSwUGAAAAAAQABAD6AAAAnQMAAAAA&#10;">
                        <v:rect id="Rectangle 9327" o:spid="_x0000_s1029" style="position:absolute;left:7920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9lxMcA&#10;AADcAAAADwAAAGRycy9kb3ducmV2LnhtbESPQWvCQBSE74L/YXlCL6KbSqsSXSUIlh5KW2P0/Mw+&#10;k9Ds25BdNe2v7xYKHoeZ+YZZrjtTiyu1rrKs4HEcgSDOra64UJDtt6M5COeRNdaWScE3OViv+r0l&#10;xtreeEfX1BciQNjFqKD0vomldHlJBt3YNsTBO9vWoA+yLaRu8RbgppaTKJpKgxWHhRIb2pSUf6UX&#10;o8D/DI/HS5J9bN8OuT5lu8/0/SVR6mHQJQsQnjp/D/+3X7WC2fMT/J0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p/ZcTHAAAA3AAAAA8AAAAAAAAAAAAAAAAAmAIAAGRy&#10;cy9kb3ducmV2LnhtbFBLBQYAAAAABAAEAPUAAACMAwAAAAA=&#10;" fillcolor="#930" stroked="f"/>
                        <v:rect id="Rectangle 9328" o:spid="_x0000_s1030" style="position:absolute;left:8066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PAX8cA&#10;AADcAAAADwAAAGRycy9kb3ducmV2LnhtbESPQWvCQBSE74L/YXlCL1I3LVhL6iqhYOmhaI1pzs/s&#10;MwnNvg3ZVaO/3hUKPQ4z8w0zX/amESfqXG1ZwdMkAkFcWF1zqSDbrR5fQTiPrLGxTAou5GC5GA7m&#10;GGt75i2dUl+KAGEXo4LK+zaW0hUVGXQT2xIH72A7gz7IrpS6w3OAm0Y+R9GLNFhzWKiwpfeKit/0&#10;aBT46zjPj0m2WX39FHqfbb/T9Uei1MOoT95AeOr9f/iv/akVzKZTuJ8JR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UzwF/HAAAA3AAAAA8AAAAAAAAAAAAAAAAAmAIAAGRy&#10;cy9kb3ducmV2LnhtbFBLBQYAAAAABAAEAPUAAACMAwAAAAA=&#10;" fillcolor="#930" stroked="f"/>
                        <v:rect id="Rectangle 9329" o:spid="_x0000_s1031" style="position:absolute;left:8212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FeKMcA&#10;AADcAAAADwAAAGRycy9kb3ducmV2LnhtbESPT2vCQBTE70K/w/IKXkQ3FfxDdJVQsPRQ2hpjzq/Z&#10;1yQ0+zZkV4399K5Q6HGYmd8w621vGnGmztWWFTxNIhDEhdU1lwqyw268BOE8ssbGMim4koPt5mGw&#10;xljbC+/pnPpSBAi7GBVU3rexlK6oyKCb2JY4eN+2M+iD7EqpO7wEuGnkNIrm0mDNYaHClp4rKn7S&#10;k1Hgf0d5fkqyj93bsdBf2f4zfX9JlBo+9skKhKfe/4f/2q9awWI2h/uZcATk5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XhXijHAAAA3AAAAA8AAAAAAAAAAAAAAAAAmAIAAGRy&#10;cy9kb3ducmV2LnhtbFBLBQYAAAAABAAEAPUAAACMAwAAAAA=&#10;" fillcolor="#930" stroked="f"/>
                        <v:rect id="Rectangle 9330" o:spid="_x0000_s1032" style="position:absolute;left:7920;top:7312;width:146;height:146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37s8YA&#10;AADcAAAADwAAAGRycy9kb3ducmV2LnhtbESPQWvCQBSE7wX/w/IEL6VuKlRL6ipBsHgQrTH1/Mw+&#10;k2D2bciumvrru4WCx2FmvmGm887U4kqtqywreB1GIIhzqysuFGT75cs7COeRNdaWScEPOZjPek9T&#10;jLW98Y6uqS9EgLCLUUHpfRNL6fKSDLqhbYiDd7KtQR9kW0jd4i3ATS1HUTSWBisOCyU2tCgpP6cX&#10;o8Dfnw+HS5Jtl+vvXB+z3Ve6+UyUGvS75AOEp84/wv/tlVYweZvA35lw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q37s8YAAADcAAAADwAAAAAAAAAAAAAAAACYAgAAZHJz&#10;L2Rvd25yZXYueG1sUEsFBgAAAAAEAAQA9QAAAIsDAAAAAA==&#10;" fillcolor="#930" stroked="f"/>
                        <v:rect id="Rectangle 9331" o:spid="_x0000_s1033" style="position:absolute;left:8212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JvwcQA&#10;AADcAAAADwAAAGRycy9kb3ducmV2LnhtbERPTWvCQBC9C/0PyxR6kbqxoC0xGwkFpYdSNY2ep9lp&#10;EpqdDdlVY3+9exA8Pt53shxMK07Uu8aygukkAkFcWt1wpaD4Xj2/gXAeWWNrmRRcyMEyfRglGGt7&#10;5h2dcl+JEMIuRgW1910spStrMugmtiMO3K/tDfoA+0rqHs8h3LTyJYrm0mDDoaHGjt5rKv/yo1Hg&#10;/8eHwzErNqvPfal/it02/1pnSj09DtkChKfB38U394dW8DoLa8OZcARke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yb8HEAAAA3AAAAA8AAAAAAAAAAAAAAAAAmAIAAGRycy9k&#10;b3ducmV2LnhtbFBLBQYAAAAABAAEAPUAAACJAwAAAAA=&#10;" fillcolor="#930" stroked="f"/>
                        <v:rect id="Rectangle 9332" o:spid="_x0000_s1034" style="position:absolute;left:8504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7KWscA&#10;AADcAAAADwAAAGRycy9kb3ducmV2LnhtbESPQWvCQBSE74L/YXlCL6KbCq0aXSUIlh5KW2P0/Mw+&#10;k9Ds25BdNe2v7xYKHoeZ+YZZrjtTiyu1rrKs4HEcgSDOra64UJDtt6MZCOeRNdaWScE3OViv+r0l&#10;xtreeEfX1BciQNjFqKD0vomldHlJBt3YNsTBO9vWoA+yLaRu8RbgppaTKHqWBisOCyU2tCkp/0ov&#10;RoH/GR6PlyT72L4dcn3Kdp/p+0ui1MOgSxYgPHX+Hv5vv2oF06c5/J0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+ylrHAAAA3AAAAA8AAAAAAAAAAAAAAAAAmAIAAGRy&#10;cy9kb3ducmV2LnhtbFBLBQYAAAAABAAEAPUAAACMAwAAAAA=&#10;" fillcolor="#930" stroked="f"/>
                        <v:rect id="Rectangle 9333" o:spid="_x0000_s1035" style="position:absolute;left:8358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ipesMA&#10;AADcAAAADwAAAGRycy9kb3ducmV2LnhtbERPTWvCQBC9C/6HZQq9iG70oCW6ShAUD0VrjJ6n2WkS&#10;mp0N2VWjv757EHp8vO/FqjO1uFHrKssKxqMIBHFudcWFguy0GX6AcB5ZY22ZFDzIwWrZ7y0w1vbO&#10;R7qlvhAhhF2MCkrvm1hKl5dk0I1sQxy4H9sa9AG2hdQt3kO4qeUkiqbSYMWhocSG1iXlv+nVKPDP&#10;weVyTbLD5vOc6+/s+JXut4lS729dMgfhqfP/4pd7pxXMpmF+OBOO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ipesMAAADcAAAADwAAAAAAAAAAAAAAAACYAgAAZHJzL2Rv&#10;d25yZXYueG1sUEsFBgAAAAAEAAQA9QAAAIgDAAAAAA==&#10;" fillcolor="#930" stroked="f"/>
                        <v:rect id="Rectangle 9334" o:spid="_x0000_s1036" style="position:absolute;left:8650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QM4ccA&#10;AADcAAAADwAAAGRycy9kb3ducmV2LnhtbESPQWvCQBSE7wX/w/KEXopu7MFKdBOCoPRQ2hqj52f2&#10;mQSzb0N21bS/vlso9DjMzDfMKh1MK27Uu8aygtk0AkFcWt1wpaDYbyYLEM4ja2wtk4IvcpAmo4cV&#10;xtreeUe33FciQNjFqKD2vouldGVNBt3UdsTBO9veoA+yr6Tu8R7gppXPUTSXBhsOCzV2tK6pvORX&#10;o8B/Px2P16z42LwdSn0qdp/5+zZT6nE8ZEsQngb/H/5rv2oFL/MZ/J4JR0A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kDOHHAAAA3AAAAA8AAAAAAAAAAAAAAAAAmAIAAGRy&#10;cy9kb3ducmV2LnhtbFBLBQYAAAAABAAEAPUAAACMAwAAAAA=&#10;" fillcolor="#930" stroked="f"/>
                        <v:rect id="Rectangle 9335" o:spid="_x0000_s1037" style="position:absolute;left:8504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aSlscA&#10;AADcAAAADwAAAGRycy9kb3ducmV2LnhtbESPT2vCQBTE74V+h+UVvBTd1IOW6CqhoHgQ/6TR8zP7&#10;moRm34bsqtFP3y0IHoeZ+Q0znXemFhdqXWVZwccgAkGcW11xoSD7XvQ/QTiPrLG2TApu5GA+e32Z&#10;Yqztlfd0SX0hAoRdjApK75tYSpeXZNANbEMcvB/bGvRBtoXULV4D3NRyGEUjabDisFBiQ18l5b/p&#10;2Sjw9/fj8Zxk28X6kOtTtt+lm2WiVO+tSyYgPHX+GX60V1rBeDSE/zPhCM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S2kpbHAAAA3AAAAA8AAAAAAAAAAAAAAAAAmAIAAGRy&#10;cy9kb3ducmV2LnhtbFBLBQYAAAAABAAEAPUAAACMAwAAAAA=&#10;" fillcolor="#930" stroked="f"/>
                        <v:rect id="Rectangle 9336" o:spid="_x0000_s1038" style="position:absolute;left:8796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o3DccA&#10;AADcAAAADwAAAGRycy9kb3ducmV2LnhtbESPQWvCQBSE70L/w/IKXkQ3VVCJrhIKlh5KW2PM+TX7&#10;moRm34bsqrG/3hUKPQ4z8w2z3vamEWfqXG1ZwdMkAkFcWF1zqSA77MZLEM4ja2wsk4IrOdhuHgZr&#10;jLW98J7OqS9FgLCLUUHlfRtL6YqKDLqJbYmD9207gz7IrpS6w0uAm0ZOo2guDdYcFips6bmi4ic9&#10;GQX+d5TnpyT72L0dC/2V7T/T95dEqeFjn6xAeOr9f/iv/aoVLOYzuJ8JR0B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6Nw3HAAAA3AAAAA8AAAAAAAAAAAAAAAAAmAIAAGRy&#10;cy9kb3ducmV2LnhtbFBLBQYAAAAABAAEAPUAAACMAwAAAAA=&#10;" fillcolor="#930" stroked="f"/>
                        <v:rect id="Rectangle 9337" o:spid="_x0000_s1039" style="position:absolute;left:9088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OveccA&#10;AADcAAAADwAAAGRycy9kb3ducmV2LnhtbESPQWvCQBSE70L/w/IKXkQ3FVGJrhIKlh5KW2PM+TX7&#10;moRm34bsqrG/3hUKPQ4z8w2z3vamEWfqXG1ZwdMkAkFcWF1zqSA77MZLEM4ja2wsk4IrOdhuHgZr&#10;jLW98J7OqS9FgLCLUUHlfRtL6YqKDLqJbYmD9207gz7IrpS6w0uAm0ZOo2guDdYcFips6bmi4ic9&#10;GQX+d5TnpyT72L0dC/2V7T/T95dEqeFjn6xAeOr9f/iv/aoVLOYzuJ8JR0B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Tr3nHAAAA3AAAAA8AAAAAAAAAAAAAAAAAmAIAAGRy&#10;cy9kb3ducmV2LnhtbFBLBQYAAAAABAAEAPUAAACMAwAAAAA=&#10;" fillcolor="#930" stroked="f"/>
                        <v:rect id="Rectangle 9338" o:spid="_x0000_s1040" style="position:absolute;left:9234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8K4scA&#10;AADcAAAADwAAAGRycy9kb3ducmV2LnhtbESPT2vCQBTE70K/w/IKXkQ3FfxDdJVQsPRQ2hpjzq/Z&#10;1yQ0+zZkV4399K5Q6HGYmd8w621vGnGmztWWFTxNIhDEhdU1lwqyw268BOE8ssbGMim4koPt5mGw&#10;xljbC+/pnPpSBAi7GBVU3rexlK6oyKCb2JY4eN+2M+iD7EqpO7wEuGnkNIrm0mDNYaHClp4rKn7S&#10;k1Hgf0d5fkqyj93bsdBf2f4zfX9JlBo+9skKhKfe/4f/2q9awWI+g/uZcATk5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fCuLHAAAA3AAAAA8AAAAAAAAAAAAAAAAAmAIAAGRy&#10;cy9kb3ducmV2LnhtbFBLBQYAAAAABAAEAPUAAACMAwAAAAA=&#10;" fillcolor="#930" stroked="f"/>
                        <v:rect id="Rectangle 9339" o:spid="_x0000_s1041" style="position:absolute;left:9380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2UlcYA&#10;AADcAAAADwAAAGRycy9kb3ducmV2LnhtbESPQWvCQBSE70L/w/KEXqRu9BBLdJVQUDyUqmn0/Jp9&#10;TYLZtyG7auqv7xaEHoeZ+YZZrHrTiCt1rrasYDKOQBAXVtdcKsg/1y+vIJxH1thYJgU/5GC1fBos&#10;MNH2xge6Zr4UAcIuQQWV920ipSsqMujGtiUO3rftDPogu1LqDm8Bbho5jaJYGqw5LFTY0ltFxTm7&#10;GAX+PjqdLmm+W78fC/2VH/bZxyZV6nnYp3MQnnr/H360t1rBLI7h70w4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2UlcYAAADcAAAADwAAAAAAAAAAAAAAAACYAgAAZHJz&#10;L2Rvd25yZXYueG1sUEsFBgAAAAAEAAQA9QAAAIsDAAAAAA==&#10;" fillcolor="#930" stroked="f"/>
                        <v:rect id="Rectangle 9340" o:spid="_x0000_s1042" style="position:absolute;left:9088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ExDscA&#10;AADcAAAADwAAAGRycy9kb3ducmV2LnhtbESPQWvCQBSE70L/w/IKvUjd2INK6iYEQfFQao2p59fs&#10;Mwlm34bsqml/fVco9DjMzDfMMh1MK67Uu8aygukkAkFcWt1wpaA4rJ8XIJxH1thaJgXf5CBNHkZL&#10;jLW98Z6uua9EgLCLUUHtfRdL6cqaDLqJ7YiDd7K9QR9kX0nd4y3ATStfomgmDTYcFmrsaFVTec4v&#10;RoH/GR+Pl6zYrd8+S/1V7D/y902m1NPjkL2C8DT4//Bfe6sVzGdzuJ8JR0A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TBMQ7HAAAA3AAAAA8AAAAAAAAAAAAAAAAAmAIAAGRy&#10;cy9kb3ducmV2LnhtbFBLBQYAAAAABAAEAPUAAACMAwAAAAA=&#10;" fillcolor="#930" stroked="f"/>
                        <v:rect id="Rectangle 9341" o:spid="_x0000_s1043" style="position:absolute;left:9380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6lfMMA&#10;AADcAAAADwAAAGRycy9kb3ducmV2LnhtbERPTWvCQBC9C/6HZQq9iG70oCW6ShAUD0VrjJ6n2WkS&#10;mp0N2VWjv757EHp8vO/FqjO1uFHrKssKxqMIBHFudcWFguy0GX6AcB5ZY22ZFDzIwWrZ7y0w1vbO&#10;R7qlvhAhhF2MCkrvm1hKl5dk0I1sQxy4H9sa9AG2hdQt3kO4qeUkiqbSYMWhocSG1iXlv+nVKPDP&#10;weVyTbLD5vOc6+/s+JXut4lS729dMgfhqfP/4pd7pxXMpmFtOBOO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6lfMMAAADcAAAADwAAAAAAAAAAAAAAAACYAgAAZHJzL2Rv&#10;d25yZXYueG1sUEsFBgAAAAAEAAQA9QAAAIgDAAAAAA==&#10;" fillcolor="#930" stroked="f"/>
                        <v:rect id="Rectangle 9342" o:spid="_x0000_s1044" style="position:absolute;left:9672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IA58cA&#10;AADcAAAADwAAAGRycy9kb3ducmV2LnhtbESPQWvCQBSE74L/YXlCL1I37cHa1FVCwdJD0RrTnJ/Z&#10;ZxKafRuyq0Z/vSsUehxm5htmvuxNI07UudqygqdJBIK4sLrmUkG2Wz3OQDiPrLGxTAou5GC5GA7m&#10;GGt75i2dUl+KAGEXo4LK+zaW0hUVGXQT2xIH72A7gz7IrpS6w3OAm0Y+R9FUGqw5LFTY0ntFxW96&#10;NAr8dZznxyTbrL5+Cr3Ptt/p+iNR6mHUJ28gPPX+P/zX/tQKXqavcD8TjoB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SAOfHAAAA3AAAAA8AAAAAAAAAAAAAAAAAmAIAAGRy&#10;cy9kb3ducmV2LnhtbFBLBQYAAAAABAAEAPUAAACMAwAAAAA=&#10;" fillcolor="#930" stroked="f"/>
                        <v:rect id="Rectangle 9343" o:spid="_x0000_s1045" style="position:absolute;left:9526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E/p8QA&#10;AADcAAAADwAAAGRycy9kb3ducmV2LnhtbERPTWvCQBC9F/wPyxR6KbrRQy3RTQiC4qHUGmPO0+w0&#10;Cc3OhuyqaX+9eyj0+Hjf63Q0nbjS4FrLCuazCARxZXXLtYLitJ2+gnAeWWNnmRT8kIM0mTysMdb2&#10;xke65r4WIYRdjAoa7/tYSlc1ZNDNbE8cuC87GPQBDrXUA95CuOnkIopepMGWQ0ODPW0aqr7zi1Hg&#10;f5/L8pIVh+3budKfxfEjf99lSj09jtkKhKfR/4v/3HutYLkM88OZcARkc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xP6fEAAAA3AAAAA8AAAAAAAAAAAAAAAAAmAIAAGRycy9k&#10;b3ducmV2LnhtbFBLBQYAAAAABAAEAPUAAACJAwAAAAA=&#10;" fillcolor="#930" stroked="f"/>
                        <v:rect id="Rectangle 9344" o:spid="_x0000_s1046" style="position:absolute;left:9818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2aPMYA&#10;AADcAAAADwAAAGRycy9kb3ducmV2LnhtbESPQWvCQBSE7wX/w/KEXkrd6KFK6ipBUDyUWmPq+TX7&#10;TILZtyG7avTXdwXB4zAz3zDTeWdqcabWVZYVDAcRCOLc6ooLBdlu+T4B4TyyxtoyKbiSg/ms9zLF&#10;WNsLb+mc+kIECLsYFZTeN7GULi/JoBvYhjh4B9sa9EG2hdQtXgLc1HIURR/SYMVhocSGFiXlx/Rk&#10;FPjb235/SrLN8us313/Z9if9XiVKvfa75BOEp84/w4/2WisYj4dwPxOOgJ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b2aPMYAAADcAAAADwAAAAAAAAAAAAAAAACYAgAAZHJz&#10;L2Rvd25yZXYueG1sUEsFBgAAAAAEAAQA9QAAAIsDAAAAAA==&#10;" fillcolor="#930" stroked="f"/>
                        <v:rect id="Rectangle 9345" o:spid="_x0000_s1047" style="position:absolute;left:9672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8ES8YA&#10;AADcAAAADwAAAGRycy9kb3ducmV2LnhtbESPQWvCQBSE7wX/w/IEL6Vu9FAldZUgWHqQWmPq+TX7&#10;TILZtyG7avTXdwXB4zAz3zCzRWdqcabWVZYVjIYRCOLc6ooLBdlu9TYF4TyyxtoyKbiSg8W89zLD&#10;WNsLb+mc+kIECLsYFZTeN7GULi/JoBvahjh4B9sa9EG2hdQtXgLc1HIcRe/SYMVhocSGliXlx/Rk&#10;FPjb635/SrLNav2b679s+5N+fyZKDfpd8gHCU+ef4Uf7SyuYTMZwPxOOgJz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W8ES8YAAADcAAAADwAAAAAAAAAAAAAAAACYAgAAZHJz&#10;L2Rvd25yZXYueG1sUEsFBgAAAAAEAAQA9QAAAIsDAAAAAA==&#10;" fillcolor="#930" stroked="f"/>
                        <v:rect id="Rectangle 9346" o:spid="_x0000_s1048" style="position:absolute;left:8796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Oh0MYA&#10;AADcAAAADwAAAGRycy9kb3ducmV2LnhtbESPQWvCQBSE7wX/w/IEL6VuakFL6ipBsHgQrTH1/Mw+&#10;k2D2bciumvrru4WCx2FmvmGm887U4kqtqywreB1GIIhzqysuFGT75cs7COeRNdaWScEPOZjPek9T&#10;jLW98Y6uqS9EgLCLUUHpfRNL6fKSDLqhbYiDd7KtQR9kW0jd4i3ATS1HUTSWBisOCyU2tCgpP6cX&#10;o8Dfnw+HS5Jtl+vvXB+z3Ve6+UyUGvS75AOEp84/wv/tlVYwmbzB35lw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iOh0MYAAADcAAAADwAAAAAAAAAAAAAAAACYAgAAZHJz&#10;L2Rvd25yZXYueG1sUEsFBgAAAAAEAAQA9QAAAIsDAAAAAA==&#10;" fillcolor="#930" stroked="f"/>
                        <v:rect id="Rectangle 9347" o:spid="_x0000_s1049" style="position:absolute;left:8942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o5pMYA&#10;AADcAAAADwAAAGRycy9kb3ducmV2LnhtbESPQWvCQBSE7wX/w/IEL6VuKkVL6ipBsHgQrTH1/Mw+&#10;k2D2bciumvrru4WCx2FmvmGm887U4kqtqywreB1GIIhzqysuFGT75cs7COeRNdaWScEPOZjPek9T&#10;jLW98Y6uqS9EgLCLUUHpfRNL6fKSDLqhbYiDd7KtQR9kW0jd4i3ATS1HUTSWBisOCyU2tCgpP6cX&#10;o8Dfnw+HS5Jtl+vvXB+z3Ve6+UyUGvS75AOEp84/wv/tlVYwmbzB35lw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co5pMYAAADcAAAADwAAAAAAAAAAAAAAAACYAgAAZHJz&#10;L2Rvd25yZXYueG1sUEsFBgAAAAAEAAQA9QAAAIsDAAAAAA==&#10;" fillcolor="#930" stroked="f"/>
                        <v:rect id="Rectangle 9348" o:spid="_x0000_s1050" style="position:absolute;left:9964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acP8YA&#10;AADcAAAADwAAAGRycy9kb3ducmV2LnhtbESPQWvCQBSE7wX/w/IEL6VuKlRL6ipBsHgQrTH1/Mw+&#10;k2D2bciumvrru4WCx2FmvmGm887U4kqtqywreB1GIIhzqysuFGT75cs7COeRNdaWScEPOZjPek9T&#10;jLW98Y6uqS9EgLCLUUHpfRNL6fKSDLqhbYiDd7KtQR9kW0jd4i3ATS1HUTSWBisOCyU2tCgpP6cX&#10;o8Dfnw+HS5Jtl+vvXB+z3Ve6+UyUGvS75AOEp84/wv/tlVYwmbzB35lw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oacP8YAAADcAAAADwAAAAAAAAAAAAAAAACYAgAAZHJz&#10;L2Rvd25yZXYueG1sUEsFBgAAAAAEAAQA9QAAAIsDAAAAAA==&#10;" fillcolor="#930" stroked="f"/>
                        <v:rect id="Rectangle 9349" o:spid="_x0000_s1051" style="position:absolute;left:10110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QCSMcA&#10;AADcAAAADwAAAGRycy9kb3ducmV2LnhtbESPQWvCQBSE70L/w/IKvUjd2INK6iYEQfFQao2p59fs&#10;Mwlm34bsqml/fVco9DjMzDfMMh1MK67Uu8aygukkAkFcWt1wpaA4rJ8XIJxH1thaJgXf5CBNHkZL&#10;jLW98Z6uua9EgLCLUUHtfRdL6cqaDLqJ7YiDd7K9QR9kX0nd4y3ATStfomgmDTYcFmrsaFVTec4v&#10;RoH/GR+Pl6zYrd8+S/1V7D/y902m1NPjkL2C8DT4//Bfe6sVzOczuJ8JR0A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5UAkjHAAAA3AAAAA8AAAAAAAAAAAAAAAAAmAIAAGRy&#10;cy9kb3ducmV2LnhtbFBLBQYAAAAABAAEAPUAAACMAwAAAAA=&#10;" fillcolor="#930" stroked="f"/>
                        <v:rect id="Rectangle 9350" o:spid="_x0000_s1052" style="position:absolute;left:10255;top:7021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in08YA&#10;AADcAAAADwAAAGRycy9kb3ducmV2LnhtbESPQWvCQBSE70L/w/KEXqRu9NCU6CqhoHgotabR82v2&#10;NQlm34bsqtFf3xWEHoeZ+YaZL3vTiDN1rrasYDKOQBAXVtdcKsi/Vy9vIJxH1thYJgVXcrBcPA3m&#10;mGh74R2dM1+KAGGXoILK+zaR0hUVGXRj2xIH79d2Bn2QXSl1h5cAN42cRtGrNFhzWKiwpfeKimN2&#10;Mgr8bXQ4nNJ8u/rYF/on331ln+tUqedhn85AeOr9f/jR3mgFcRzD/Uw4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in08YAAADcAAAADwAAAAAAAAAAAAAAAACYAgAAZHJz&#10;L2Rvd25yZXYueG1sUEsFBgAAAAAEAAQA9QAAAIsDAAAAAA==&#10;" fillcolor="#930" stroked="f"/>
                        <v:rect id="Rectangle 9351" o:spid="_x0000_s1053" style="position:absolute;left:9964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czocQA&#10;AADcAAAADwAAAGRycy9kb3ducmV2LnhtbERPTWvCQBC9F/wPyxR6KbrRQy3RTQiC4qHUGmPO0+w0&#10;Cc3OhuyqaX+9eyj0+Hjf63Q0nbjS4FrLCuazCARxZXXLtYLitJ2+gnAeWWNnmRT8kIM0mTysMdb2&#10;xke65r4WIYRdjAoa7/tYSlc1ZNDNbE8cuC87GPQBDrXUA95CuOnkIopepMGWQ0ODPW0aqr7zi1Hg&#10;f5/L8pIVh+3budKfxfEjf99lSj09jtkKhKfR/4v/3HutYLkMa8OZcARkc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HM6HEAAAA3AAAAA8AAAAAAAAAAAAAAAAAmAIAAGRycy9k&#10;b3ducmV2LnhtbFBLBQYAAAAABAAEAPUAAACJAwAAAAA=&#10;" fillcolor="#930" stroked="f"/>
                        <v:rect id="Rectangle 9352" o:spid="_x0000_s1054" style="position:absolute;left:10255;top:7313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uWOscA&#10;AADcAAAADwAAAGRycy9kb3ducmV2LnhtbESPT2vCQBTE70K/w/IKXkQ39eCf6CqhYOmhtDXGnF+z&#10;r0lo9m3Irhr76V2h0OMwM79h1tveNOJMnastK3iaRCCIC6trLhVkh914AcJ5ZI2NZVJwJQfbzcNg&#10;jbG2F97TOfWlCBB2MSqovG9jKV1RkUE3sS1x8L5tZ9AH2ZVSd3gJcNPIaRTNpMGaw0KFLT1XVPyk&#10;J6PA/47y/JRkH7u3Y6G/sv1n+v6SKDV87JMVCE+9/w//tV+1gvl8Cfcz4QjIz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/LljrHAAAA3AAAAA8AAAAAAAAAAAAAAAAAmAIAAGRy&#10;cy9kb3ducmV2LnhtbFBLBQYAAAAABAAEAPUAAACMAwAAAAA=&#10;" fillcolor="#930" stroked="f"/>
                        <v:rect id="Rectangle 9353" o:spid="_x0000_s1055" style="position:absolute;left:10547;top:7021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RPgMQA&#10;AADcAAAADwAAAGRycy9kb3ducmV2LnhtbERPTWvCQBC9F/wPyxR6KbrRQyvRTQiC4qHUGmPO0+w0&#10;Cc3OhuyqaX+9eyj0+Hjf63Q0nbjS4FrLCuazCARxZXXLtYLitJ0uQTiPrLGzTAp+yEGaTB7WGGt7&#10;4yNdc1+LEMIuRgWN930spasaMuhmticO3JcdDPoAh1rqAW8h3HRyEUUv0mDLoaHBnjYNVd/5xSjw&#10;v89lecmKw/btXOnP4viRv+8ypZ4ex2wFwtPo/8V/7r1W8LoM88OZcARkc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kT4DEAAAA3AAAAA8AAAAAAAAAAAAAAAAAmAIAAGRycy9k&#10;b3ducmV2LnhtbFBLBQYAAAAABAAEAPUAAACJAwAAAAA=&#10;" fillcolor="#930" stroked="f"/>
                        <v:rect id="Rectangle 9354" o:spid="_x0000_s1056" style="position:absolute;left:10401;top:7167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jqG8YA&#10;AADcAAAADwAAAGRycy9kb3ducmV2LnhtbESPQWvCQBSE7wX/w/IEL0U3eqiSukoQFA+lakw9v2Zf&#10;k2D2bciumvrruwXB4zAz3zDzZWdqcaXWVZYVjEcRCOLc6ooLBdlxPZyBcB5ZY22ZFPySg+Wi9zLH&#10;WNsbH+ia+kIECLsYFZTeN7GULi/JoBvZhjh4P7Y16INsC6lbvAW4qeUkit6kwYrDQokNrUrKz+nF&#10;KPD319PpkmS79cdXrr+zwz793CRKDfpd8g7CU+ef4Ud7qxVMZ2P4PxOO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jqG8YAAADcAAAADwAAAAAAAAAAAAAAAACYAgAAZHJz&#10;L2Rvd25yZXYueG1sUEsFBgAAAAAEAAQA9QAAAIsDAAAAAA==&#10;" fillcolor="#930" stroked="f"/>
                        <v:rect id="Rectangle 9355" o:spid="_x0000_s1057" style="position:absolute;left:10693;top:7167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p0bMcA&#10;AADcAAAADwAAAGRycy9kb3ducmV2LnhtbESPQWvCQBSE74L/YXmCF9GNHlpJ3YQgKB5KW2Pq+TX7&#10;mgSzb0N21bS/vlso9DjMzDfMJh1MK27Uu8ayguUiAkFcWt1wpaA47eZrEM4ja2wtk4IvcpAm49EG&#10;Y23vfKRb7isRIOxiVFB738VSurImg25hO+LgfdreoA+yr6Tu8R7gppWrKHqQBhsOCzV2tK2pvORX&#10;o8B/z87na1a87p7fS/1RHN/yl32m1HQyZE8gPA3+P/zXPmgFj+sV/J4JR0A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6dGzHAAAA3AAAAA8AAAAAAAAAAAAAAAAAmAIAAGRy&#10;cy9kb3ducmV2LnhtbFBLBQYAAAAABAAEAPUAAACMAwAAAAA=&#10;" fillcolor="#930" stroked="f"/>
                        <v:rect id="Rectangle 9356" o:spid="_x0000_s1058" style="position:absolute;left:10547;top:7313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bR98cA&#10;AADcAAAADwAAAGRycy9kb3ducmV2LnhtbESPQWvCQBSE70L/w/IKXkQ3VbAhukooKB6krWn0/My+&#10;JqHZtyG7atpf3y0IPQ4z8w2zXPemEVfqXG1ZwdMkAkFcWF1zqSD/2IxjEM4ja2wsk4JvcrBePQyW&#10;mGh74wNdM1+KAGGXoILK+zaR0hUVGXQT2xIH79N2Bn2QXSl1h7cAN42cRtFcGqw5LFTY0ktFxVd2&#10;MQr8z+h0uqT522Z/LPQ5P7xnr9tUqeFjny5AeOr9f/je3mkFz/EM/s6EI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20ffHAAAA3AAAAA8AAAAAAAAAAAAAAAAAmAIAAGRy&#10;cy9kb3ducmV2LnhtbFBLBQYAAAAABAAEAPUAAACMAwAAAAA=&#10;" fillcolor="#930" stroked="f"/>
                        <v:rect id="Rectangle 9357" o:spid="_x0000_s1059" style="position:absolute;left:10839;top:7021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9Jg8cA&#10;AADcAAAADwAAAGRycy9kb3ducmV2LnhtbESPQWvCQBSE70L/w/IKXkQ3FbEhukooKB6krWn0/My+&#10;JqHZtyG7atpf3y0IPQ4z8w2zXPemEVfqXG1ZwdMkAkFcWF1zqSD/2IxjEM4ja2wsk4JvcrBePQyW&#10;mGh74wNdM1+KAGGXoILK+zaR0hUVGXQT2xIH79N2Bn2QXSl1h7cAN42cRtFcGqw5LFTY0ktFxVd2&#10;MQr8z+h0uqT522Z/LPQ5P7xnr9tUqeFjny5AeOr9f/je3mkFz/EM/s6EI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QfSYPHAAAA3AAAAA8AAAAAAAAAAAAAAAAAmAIAAGRy&#10;cy9kb3ducmV2LnhtbFBLBQYAAAAABAAEAPUAAACMAwAAAAA=&#10;" fillcolor="#930" stroked="f"/>
                        <v:rect id="Rectangle 9358" o:spid="_x0000_s1060" style="position:absolute;left:11131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PsGMcA&#10;AADcAAAADwAAAGRycy9kb3ducmV2LnhtbESPQWvCQBSE70L/w/IKXkQ3FbQhukooKB6krWn0/My+&#10;JqHZtyG7atpf3y0IPQ4z8w2zXPemEVfqXG1ZwdMkAkFcWF1zqSD/2IxjEM4ja2wsk4JvcrBePQyW&#10;mGh74wNdM1+KAGGXoILK+zaR0hUVGXQT2xIH79N2Bn2QXSl1h7cAN42cRtFcGqw5LFTY0ktFxVd2&#10;MQr8z+h0uqT522Z/LPQ5P7xnr9tUqeFjny5AeOr9f/je3mkFz/EM/s6EI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T7BjHAAAA3AAAAA8AAAAAAAAAAAAAAAAAmAIAAGRy&#10;cy9kb3ducmV2LnhtbFBLBQYAAAAABAAEAPUAAACMAwAAAAA=&#10;" fillcolor="#930" stroked="f"/>
                        <v:rect id="Rectangle 9359" o:spid="_x0000_s1061" style="position:absolute;left:11277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Fyb8YA&#10;AADcAAAADwAAAGRycy9kb3ducmV2LnhtbESPQWvCQBSE74X+h+UVvJS60YNKdJVQUDyI1TR6fmaf&#10;SWj2bciuGvvruwXB4zAz3zCzRWdqcaXWVZYVDPoRCOLc6ooLBdn38mMCwnlkjbVlUnAnB4v568sM&#10;Y21vvKdr6gsRIOxiVFB638RSurwkg65vG+LgnW1r0AfZFlK3eAtwU8thFI2kwYrDQokNfZaU/6QX&#10;o8D/vh+PlyT7Wm4OuT5l+126XSVK9d66ZArCU+ef4Ud7rRWMJyP4PxOO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4Fyb8YAAADcAAAADwAAAAAAAAAAAAAAAACYAgAAZHJz&#10;L2Rvd25yZXYueG1sUEsFBgAAAAAEAAQA9QAAAIsDAAAAAA==&#10;" fillcolor="#930" stroked="f"/>
                        <v:rect id="Rectangle 9360" o:spid="_x0000_s1062" style="position:absolute;left:11423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3X9McA&#10;AADcAAAADwAAAGRycy9kb3ducmV2LnhtbESPQWvCQBSE74X+h+UVvJRmYw9VYlYJBaUHaTWNnp/Z&#10;ZxKafRuyq6b99W5B8DjMzDdMuhhMK87Uu8aygnEUgyAurW64UlB8L1+mIJxH1thaJgW/5GAxf3xI&#10;MdH2wls6574SAcIuQQW1910ipStrMugi2xEH72h7gz7IvpK6x0uAm1a+xvGbNNhwWKixo/eayp/8&#10;ZBT4v+f9/pQVX8v1rtSHYrvJP1eZUqOnIZuB8DT4e/jW/tAKJtMJ/J8JR0D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TN1/THAAAA3AAAAA8AAAAAAAAAAAAAAAAAmAIAAGRy&#10;cy9kb3ducmV2LnhtbFBLBQYAAAAABAAEAPUAAACMAwAAAAA=&#10;" fillcolor="#930" stroked="f"/>
                        <v:rect id="Rectangle 9361" o:spid="_x0000_s1063" style="position:absolute;left:11131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JDhsQA&#10;AADcAAAADwAAAGRycy9kb3ducmV2LnhtbERPTWvCQBC9F/wPyxR6KbrRQyvRTQiC4qHUGmPO0+w0&#10;Cc3OhuyqaX+9eyj0+Hjf63Q0nbjS4FrLCuazCARxZXXLtYLitJ0uQTiPrLGzTAp+yEGaTB7WGGt7&#10;4yNdc1+LEMIuRgWN930spasaMuhmticO3JcdDPoAh1rqAW8h3HRyEUUv0mDLoaHBnjYNVd/5xSjw&#10;v89lecmKw/btXOnP4viRv+8ypZ4ex2wFwtPo/8V/7r1W8LoMa8OZcARkc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SQ4bEAAAA3AAAAA8AAAAAAAAAAAAAAAAAmAIAAGRycy9k&#10;b3ducmV2LnhtbFBLBQYAAAAABAAEAPUAAACJAwAAAAA=&#10;" fillcolor="#930" stroked="f"/>
                        <v:rect id="Rectangle 9362" o:spid="_x0000_s1064" style="position:absolute;left:11423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7mHccA&#10;AADcAAAADwAAAGRycy9kb3ducmV2LnhtbESPQWvCQBSE7wX/w/IEL6Vu6qHa1FWCYPEgWmPq+Zl9&#10;JsHs25BdNfXXdwsFj8PMfMNM552pxZVaV1lW8DqMQBDnVldcKMj2y5cJCOeRNdaWScEPOZjPek9T&#10;jLW98Y6uqS9EgLCLUUHpfRNL6fKSDLqhbYiDd7KtQR9kW0jd4i3ATS1HUfQmDVYcFkpsaFFSfk4v&#10;RoG/Px8OlyTbLtffuT5mu69085koNeh3yQcIT51/hP/bK61gPHmHvzPhCM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oe5h3HAAAA3AAAAA8AAAAAAAAAAAAAAAAAmAIAAGRy&#10;cy9kb3ducmV2LnhtbFBLBQYAAAAABAAEAPUAAACMAwAAAAA=&#10;" fillcolor="#930" stroked="f"/>
                        <v:rect id="Rectangle 9363" o:spid="_x0000_s1065" style="position:absolute;left:11715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3ZXcQA&#10;AADcAAAADwAAAGRycy9kb3ducmV2LnhtbERPTWvCQBC9C/0PyxR6kbqxB21jNhIKSg+laho9T7PT&#10;JDQ7G7Krxv569yB4fLzvZDmYVpyod41lBdNJBIK4tLrhSkHxvXp+BeE8ssbWMim4kINl+jBKMNb2&#10;zDs65b4SIYRdjApq77tYSlfWZNBNbEccuF/bG/QB9pXUPZ5DuGnlSxTNpMGGQ0ONHb3XVP7lR6PA&#10;/48Ph2NWbFaf+1L/FLtt/rXOlHp6HLIFCE+Dv4tv7g+tYP4W5ocz4QjI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92V3EAAAA3AAAAA8AAAAAAAAAAAAAAAAAmAIAAGRycy9k&#10;b3ducmV2LnhtbFBLBQYAAAAABAAEAPUAAACJAwAAAAA=&#10;" fillcolor="#930" stroked="f"/>
                        <v:rect id="Rectangle 9364" o:spid="_x0000_s1066" style="position:absolute;left:11569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F8xscA&#10;AADcAAAADwAAAGRycy9kb3ducmV2LnhtbESPQWvCQBSE70L/w/IKXqRu7EHb1FWCYPEgtaZpzq/Z&#10;1ySYfRuyq6b+elcQehxm5htmvuxNI07Uudqygsk4AkFcWF1zqSD7Wj+9gHAeWWNjmRT8kYPl4mEw&#10;x1jbM+/plPpSBAi7GBVU3rexlK6oyKAb25Y4eL+2M+iD7EqpOzwHuGnkcxRNpcGaw0KFLa0qKg7p&#10;0Sjwl1GeH5Nst95+F/on23+mH++JUsPHPnkD4an3/+F7e6MVzF4ncDsTjoB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GxfMbHAAAA3AAAAA8AAAAAAAAAAAAAAAAAmAIAAGRy&#10;cy9kb3ducmV2LnhtbFBLBQYAAAAABAAEAPUAAACMAwAAAAA=&#10;" fillcolor="#930" stroked="f"/>
                        <v:rect id="Rectangle 9365" o:spid="_x0000_s1067" style="position:absolute;left:11861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PisccA&#10;AADcAAAADwAAAGRycy9kb3ducmV2LnhtbESPQWvCQBSE70L/w/IKXqRu9FDb1FWCoHgotaZpzq/Z&#10;1ySYfRuyq6b+elcQehxm5htmvuxNI07Uudqygsk4AkFcWF1zqSD7Wj+9gHAeWWNjmRT8kYPl4mEw&#10;x1jbM+/plPpSBAi7GBVU3rexlK6oyKAb25Y4eL+2M+iD7EqpOzwHuGnkNIqepcGaw0KFLa0qKg7p&#10;0Sjwl1GeH5Nst37/LvRPtv9MPzaJUsPHPnkD4an3/+F7e6sVzF6ncDsTjoB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Fj4rHHAAAA3AAAAA8AAAAAAAAAAAAAAAAAmAIAAGRy&#10;cy9kb3ducmV2LnhtbFBLBQYAAAAABAAEAPUAAACMAwAAAAA=&#10;" fillcolor="#930" stroked="f"/>
                        <v:rect id="Rectangle 9366" o:spid="_x0000_s1068" style="position:absolute;left:11715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9HKscA&#10;AADcAAAADwAAAGRycy9kb3ducmV2LnhtbESPQWvCQBSE74L/YXlCL6KbWqgaXSUIlh5KW2P0/Mw+&#10;k9Ds25BdNe2v7xYKHoeZ+YZZrjtTiyu1rrKs4HEcgSDOra64UJDtt6MZCOeRNdaWScE3OViv+r0l&#10;xtreeEfX1BciQNjFqKD0vomldHlJBt3YNsTBO9vWoA+yLaRu8RbgppaTKHqWBisOCyU2tCkp/0ov&#10;RoH/GR6PlyT72L4dcn3Kdp/p+0ui1MOgSxYgPHX+Hv5vv2oF0/kT/J0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4vRyrHAAAA3AAAAA8AAAAAAAAAAAAAAAAAmAIAAGRy&#10;cy9kb3ducmV2LnhtbFBLBQYAAAAABAAEAPUAAACMAwAAAAA=&#10;" fillcolor="#930" stroked="f"/>
                        <v:rect id="Rectangle 9367" o:spid="_x0000_s1069" style="position:absolute;left:10839;top:7313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bfXscA&#10;AADcAAAADwAAAGRycy9kb3ducmV2LnhtbESPQWvCQBSE74L/YXlCL6KbSqkaXSUIlh5KW2P0/Mw+&#10;k9Ds25BdNe2v7xYKHoeZ+YZZrjtTiyu1rrKs4HEcgSDOra64UJDtt6MZCOeRNdaWScE3OViv+r0l&#10;xtreeEfX1BciQNjFqKD0vomldHlJBt3YNsTBO9vWoA+yLaRu8RbgppaTKHqWBisOCyU2tCkp/0ov&#10;RoH/GR6PlyT72L4dcn3Kdp/p+0ui1MOgSxYgPHX+Hv5vv2oF0/kT/J0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HG317HAAAA3AAAAA8AAAAAAAAAAAAAAAAAmAIAAGRy&#10;cy9kb3ducmV2LnhtbFBLBQYAAAAABAAEAPUAAACMAwAAAAA=&#10;" fillcolor="#930" stroked="f"/>
                        <v:rect id="Rectangle 9368" o:spid="_x0000_s1070" style="position:absolute;left:10985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p6xccA&#10;AADcAAAADwAAAGRycy9kb3ducmV2LnhtbESPQWvCQBSE74L/YXlCL6KbCq0aXSUIlh5KW2P0/Mw+&#10;k9Ds25BdNe2v7xYKHoeZ+YZZrjtTiyu1rrKs4HEcgSDOra64UJDtt6MZCOeRNdaWScE3OViv+r0l&#10;xtreeEfX1BciQNjFqKD0vomldHlJBt3YNsTBO9vWoA+yLaRu8RbgppaTKHqWBisOCyU2tCkp/0ov&#10;RoH/GR6PlyT72L4dcn3Kdp/p+0ui1MOgSxYgPHX+Hv5vv2oF0/kT/J0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6KesXHAAAA3AAAAA8AAAAAAAAAAAAAAAAAmAIAAGRy&#10;cy9kb3ducmV2LnhtbFBLBQYAAAAABAAEAPUAAACMAwAAAAA=&#10;" fillcolor="#930" stroked="f"/>
                        <v:rect id="Rectangle 9369" o:spid="_x0000_s1071" style="position:absolute;left:12007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jksscA&#10;AADcAAAADwAAAGRycy9kb3ducmV2LnhtbESPQWvCQBSE74L/YXlCL1I37cHa1FVCwdJD0RrTnJ/Z&#10;ZxKafRuyq0Z/vSsUehxm5htmvuxNI07UudqygqdJBIK4sLrmUkG2Wz3OQDiPrLGxTAou5GC5GA7m&#10;GGt75i2dUl+KAGEXo4LK+zaW0hUVGXQT2xIH72A7gz7IrpS6w3OAm0Y+R9FUGqw5LFTY0ntFxW96&#10;NAr8dZznxyTbrL5+Cr3Ptt/p+iNR6mHUJ28gPPX+P/zX/tQKXl6ncD8TjoB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5Y5LLHAAAA3AAAAA8AAAAAAAAAAAAAAAAAmAIAAGRy&#10;cy9kb3ducmV2LnhtbFBLBQYAAAAABAAEAPUAAACMAwAAAAA=&#10;" fillcolor="#930" stroked="f"/>
                        <v:rect id="Rectangle 9370" o:spid="_x0000_s1072" style="position:absolute;left:12007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RBKccA&#10;AADcAAAADwAAAGRycy9kb3ducmV2LnhtbESPT2vCQBTE70K/w/IKXkQ39eCf6CqhYOmhtDXGnF+z&#10;r0lo9m3Irhr76V2h0OMwM79h1tveNOJMnastK3iaRCCIC6trLhVkh914AcJ5ZI2NZVJwJQfbzcNg&#10;jbG2F97TOfWlCBB2MSqovG9jKV1RkUE3sS1x8L5tZ9AH2ZVSd3gJcNPIaRTNpMGaw0KFLT1XVPyk&#10;J6PA/47y/JRkH7u3Y6G/sv1n+v6SKDV87JMVCE+9/w//tV+1gvlyDvcz4QjIz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EUQSnHAAAA3AAAAA8AAAAAAAAAAAAAAAAAmAIAAGRy&#10;cy9kb3ducmV2LnhtbFBLBQYAAAAABAAEAPUAAACMAwAAAAA=&#10;" fillcolor="#930" stroked="f"/>
                        <v:rect id="Rectangle 9371" o:spid="_x0000_s1073" style="position:absolute;left:12299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vVW8QA&#10;AADcAAAADwAAAGRycy9kb3ducmV2LnhtbERPTWvCQBC9C/0PyxR6kbqxB21jNhIKSg+laho9T7PT&#10;JDQ7G7Krxv569yB4fLzvZDmYVpyod41lBdNJBIK4tLrhSkHxvXp+BeE8ssbWMim4kINl+jBKMNb2&#10;zDs65b4SIYRdjApq77tYSlfWZNBNbEccuF/bG/QB9pXUPZ5DuGnlSxTNpMGGQ0ONHb3XVP7lR6PA&#10;/48Ph2NWbFaf+1L/FLtt/rXOlHp6HLIFCE+Dv4tv7g+tYP4W1oYz4QjI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L1VvEAAAA3AAAAA8AAAAAAAAAAAAAAAAAmAIAAGRycy9k&#10;b3ducmV2LnhtbFBLBQYAAAAABAAEAPUAAACJAwAAAAA=&#10;" fillcolor="#930" stroked="f"/>
                        <v:rect id="Rectangle 9372" o:spid="_x0000_s1074" style="position:absolute;left:12153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dwwMcA&#10;AADcAAAADwAAAGRycy9kb3ducmV2LnhtbESPQWvCQBSE70L/w/IKXkQ39aBNdJVQUDxIW9Po+Zl9&#10;TUKzb0N21bS/vlsQehxm5htmue5NI67UudqygqdJBIK4sLrmUkH+sRk/g3AeWWNjmRR8k4P16mGw&#10;xETbGx/omvlSBAi7BBVU3reJlK6oyKCb2JY4eJ+2M+iD7EqpO7wFuGnkNIpm0mDNYaHCll4qKr6y&#10;i1Hgf0an0yXN3zb7Y6HP+eE9e92mSg0f+3QBwlPv/8P39k4rmMcx/J0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/HcMDHAAAA3AAAAA8AAAAAAAAAAAAAAAAAmAIAAGRy&#10;cy9kb3ducmV2LnhtbFBLBQYAAAAABAAEAPUAAACMAwAAAAA=&#10;" fillcolor="#930" stroked="f"/>
                        <v:rect id="Rectangle 9373" o:spid="_x0000_s1075" style="position:absolute;left:12445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PYjMQA&#10;AADcAAAADwAAAGRycy9kb3ducmV2LnhtbERPTWvCQBC9F/oflil4KWajhyLRTQhCpIfS1jT1PGbH&#10;JJidDdlV0/767qHg8fG+N9lkenGl0XWWFSyiGARxbXXHjYLqq5ivQDiPrLG3TAp+yEGWPj5sMNH2&#10;xnu6lr4RIYRdggpa74dESle3ZNBFdiAO3MmOBn2AYyP1iLcQbnq5jOMXabDj0NDiQNuW6nN5MQr8&#10;7/PhcMmrj+Ltu9bHav9Zvu9ypWZPU74G4Wnyd/G/+1UrWMVhfjgTj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D2IzEAAAA3AAAAA8AAAAAAAAAAAAAAAAAmAIAAGRycy9k&#10;b3ducmV2LnhtbFBLBQYAAAAABAAEAPUAAACJAwAAAAA=&#10;" fillcolor="#930" stroked="f"/>
                        <v:rect id="Rectangle 9374" o:spid="_x0000_s1076" style="position:absolute;left:12299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99F8YA&#10;AADcAAAADwAAAGRycy9kb3ducmV2LnhtbESPQWvCQBSE74L/YXlCL6IbPYhEVwkFSw9SNU1zfs2+&#10;JqHZtyG7avTXu4WCx2FmvmHW29404kKdqy0rmE0jEMSF1TWXCrLP3WQJwnlkjY1lUnAjB9vNcLDG&#10;WNsrn+iS+lIECLsYFVTet7GUrqjIoJvaljh4P7Yz6IPsSqk7vAa4aeQ8ihbSYM1hocKWXisqftOz&#10;UeDv4zw/J9lht/8q9Hd2OqYfb4lSL6M+WYHw1Ptn+L/9rhUsoxn8nQlHQG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w99F8YAAADcAAAADwAAAAAAAAAAAAAAAACYAgAAZHJz&#10;L2Rvd25yZXYueG1sUEsFBgAAAAAEAAQA9QAAAIsDAAAAAA==&#10;" fillcolor="#930" stroked="f"/>
                        <v:rect id="Rectangle 9375" o:spid="_x0000_s1077" style="position:absolute;left:12591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3jYMYA&#10;AADcAAAADwAAAGRycy9kb3ducmV2LnhtbESPQWvCQBSE74L/YXlCL6KbehCJrhIESw+lrTHm/Mw+&#10;k2D2bciumvrru4WCx2FmvmFWm9404kadqy0reJ1GIIgLq2suFWSH3WQBwnlkjY1lUvBDDjbr4WCF&#10;sbZ33tMt9aUIEHYxKqi8b2MpXVGRQTe1LXHwzrYz6IPsSqk7vAe4aeQsiubSYM1hocKWthUVl/Rq&#10;FPjHOM+vSfa1+zgW+pTtv9PPt0Spl1GfLEF46v0z/N9+1woW0Qz+zo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93jYMYAAADcAAAADwAAAAAAAAAAAAAAAACYAgAAZHJz&#10;L2Rvd25yZXYueG1sUEsFBgAAAAAEAAQA9QAAAIsDAAAAAA==&#10;" fillcolor="#930" stroked="f"/>
                        <v:rect id="Rectangle 9376" o:spid="_x0000_s1078" style="position:absolute;left:12591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FG+8cA&#10;AADcAAAADwAAAGRycy9kb3ducmV2LnhtbESPQWvCQBSE74L/YXmCFzGbWhCJWSUULD2UVtPo+Zl9&#10;TUKzb0N21bS/vlsQehxm5hsm3Q6mFVfqXWNZwUMUgyAurW64UlB87OYrEM4ja2wtk4JvcrDdjEcp&#10;Jtre+EDX3FciQNglqKD2vkukdGVNBl1kO+LgfdreoA+yr6Tu8RbgppWLOF5Kgw2HhRo7eqqp/Mov&#10;RoH/mZ1Ol6x4370eS30uDvv87TlTajoZsjUIT4P/D9/bL1rBKn6EvzPhCM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CRRvvHAAAA3AAAAA8AAAAAAAAAAAAAAAAAmAIAAGRy&#10;cy9kb3ducmV2LnhtbFBLBQYAAAAABAAEAPUAAACMAwAAAAA=&#10;" fillcolor="#930" stroked="f"/>
                        <v:rect id="Rectangle 9377" o:spid="_x0000_s1079" style="position:absolute;left:12737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jej8cA&#10;AADcAAAADwAAAGRycy9kb3ducmV2LnhtbESPQWvCQBSE74L/YXmCFzGbShGJWSUULD2UVtPo+Zl9&#10;TUKzb0N21bS/vlsQehxm5hsm3Q6mFVfqXWNZwUMUgyAurW64UlB87OYrEM4ja2wtk4JvcrDdjEcp&#10;Jtre+EDX3FciQNglqKD2vkukdGVNBl1kO+LgfdreoA+yr6Tu8RbgppWLOF5Kgw2HhRo7eqqp/Mov&#10;RoH/mZ1Ol6x4370eS30uDvv87TlTajoZsjUIT4P/D9/bL1rBKn6EvzPhCM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943o/HAAAA3AAAAA8AAAAAAAAAAAAAAAAAmAIAAGRy&#10;cy9kb3ducmV2LnhtbFBLBQYAAAAABAAEAPUAAACMAwAAAAA=&#10;" fillcolor="#930" stroked="f"/>
                        <v:rect id="Rectangle 9378" o:spid="_x0000_s1080" style="position:absolute;left:12883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R7FMcA&#10;AADcAAAADwAAAGRycy9kb3ducmV2LnhtbESPQWvCQBSE74L/YXmCFzGbChWJWSUULD2UVtPo+Zl9&#10;TUKzb0N21bS/vlsQehxm5hsm3Q6mFVfqXWNZwUMUgyAurW64UlB87OYrEM4ja2wtk4JvcrDdjEcp&#10;Jtre+EDX3FciQNglqKD2vkukdGVNBl1kO+LgfdreoA+yr6Tu8RbgppWLOF5Kgw2HhRo7eqqp/Mov&#10;RoH/mZ1Ol6x4370eS30uDvv87TlTajoZsjUIT4P/D9/bL1rBKn6EvzPhCM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A0exTHAAAA3AAAAA8AAAAAAAAAAAAAAAAAmAIAAGRy&#10;cy9kb3ducmV2LnhtbFBLBQYAAAAABAAEAPUAAACMAwAAAAA=&#10;" fillcolor="#930" stroked="f"/>
                        <v:rect id="Rectangle 9379" o:spid="_x0000_s1081" style="position:absolute;left:13029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blY8YA&#10;AADcAAAADwAAAGRycy9kb3ducmV2LnhtbESPQWvCQBSE70L/w/IKXqRu6kEkdZUgWHooVdM052f2&#10;mQSzb0N21dRf7wqCx2FmvmHmy9404kydqy0reB9HIIgLq2suFWS/67cZCOeRNTaWScE/OVguXgZz&#10;jLW98I7OqS9FgLCLUUHlfRtL6YqKDLqxbYmDd7CdQR9kV0rd4SXATSMnUTSVBmsOCxW2tKqoOKYn&#10;o8BfR3l+SrLN+vuv0Ptst01/PhOlhq998gHCU++f4Uf7SyuYRVO4nw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OblY8YAAADcAAAADwAAAAAAAAAAAAAAAACYAgAAZHJz&#10;L2Rvd25yZXYueG1sUEsFBgAAAAAEAAQA9QAAAIsDAAAAAA==&#10;" fillcolor="#930" stroked="f"/>
                        <v:rect id="Rectangle 9380" o:spid="_x0000_s1082" style="position:absolute;left:12883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pA+McA&#10;AADcAAAADwAAAGRycy9kb3ducmV2LnhtbESPQWvCQBSE74L/YXmCFzGbeqgSs0ooWHoorabR8zP7&#10;moRm34bsqml/fbcg9DjMzDdMuh1MK67Uu8aygocoBkFcWt1wpaD42M1XIJxH1thaJgXf5GC7GY9S&#10;TLS98YGuua9EgLBLUEHtfZdI6cqaDLrIdsTB+7S9QR9kX0nd4y3ATSsXcfwoDTYcFmrs6Kmm8iu/&#10;GAX+Z3Y6XbLiffd6LPW5OOzzt+dMqelkyNYgPA3+P3xvv2gFq3gJf2fCEZC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+qQPjHAAAA3AAAAA8AAAAAAAAAAAAAAAAAmAIAAGRy&#10;cy9kb3ducmV2LnhtbFBLBQYAAAAABAAEAPUAAACMAwAAAAA=&#10;" fillcolor="#930" stroked="f"/>
                        <v:rect id="Rectangle 9381" o:spid="_x0000_s1083" style="position:absolute;left:13175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XUisQA&#10;AADcAAAADwAAAGRycy9kb3ducmV2LnhtbERPTWvCQBC9F/oflil4KWajhyLRTQhCpIfS1jT1PGbH&#10;JJidDdlV0/767qHg8fG+N9lkenGl0XWWFSyiGARxbXXHjYLqq5ivQDiPrLG3TAp+yEGWPj5sMNH2&#10;xnu6lr4RIYRdggpa74dESle3ZNBFdiAO3MmOBn2AYyP1iLcQbnq5jOMXabDj0NDiQNuW6nN5MQr8&#10;7/PhcMmrj+Ltu9bHav9Zvu9ypWZPU74G4Wnyd/G/+1UrWMVhbTgTj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11IrEAAAA3AAAAA8AAAAAAAAAAAAAAAAAmAIAAGRycy9k&#10;b3ducmV2LnhtbFBLBQYAAAAABAAEAPUAAACJAwAAAAA=&#10;" fillcolor="#930" stroked="f"/>
                        <v:rect id="Rectangle 9382" o:spid="_x0000_s1084" style="position:absolute;left:13175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lxEcYA&#10;AADcAAAADwAAAGRycy9kb3ducmV2LnhtbESPQWvCQBSE70L/w/IKXqRu6kFsdJVQsHgQrWn0/Mw+&#10;k9Ds25BdNfrru4LQ4zAz3zCzRWdqcaHWVZYVvA8jEMS51RUXCrKf5dsEhPPIGmvLpOBGDhbzl94M&#10;Y22vvKNL6gsRIOxiVFB638RSurwkg25oG+LgnWxr0AfZFlK3eA1wU8tRFI2lwYrDQokNfZaU/6Zn&#10;o8DfB4fDOcm2y/U+18ds951uvhKl+q9dMgXhqfP/4Wd7pRVMog94nA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XlxEcYAAADcAAAADwAAAAAAAAAAAAAAAACYAgAAZHJz&#10;L2Rvd25yZXYueG1sUEsFBgAAAAAEAAQA9QAAAIsDAAAAAA==&#10;" fillcolor="#930" stroked="f"/>
                        <v:rect id="Rectangle 9383" o:spid="_x0000_s1085" style="position:absolute;left:13466;top:7020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pOUcIA&#10;AADcAAAADwAAAGRycy9kb3ducmV2LnhtbERPTYvCMBC9C/6HMIIX0VQPi1SjFEHZw7Kr3ep5bMa2&#10;2ExKE7XrrzcHYY+P971cd6YWd2pdZVnBdBKBIM6trrhQkP1ux3MQziNrrC2Tgj9ysF71e0uMtX3w&#10;ge6pL0QIYRejgtL7JpbS5SUZdBPbEAfuYluDPsC2kLrFRwg3tZxF0Yc0WHFoKLGhTUn5Nb0ZBf45&#10;Op1uSfaz/Trm+pwd9un3LlFqOOiSBQhPnf8Xv92fWsF8GuaHM+EI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mk5RwgAAANwAAAAPAAAAAAAAAAAAAAAAAJgCAABkcnMvZG93&#10;bnJldi54bWxQSwUGAAAAAAQABAD1AAAAhwMAAAAA&#10;" fillcolor="#930" stroked="f"/>
                        <v:rect id="Rectangle 9384" o:spid="_x0000_s1086" style="position:absolute;left:13320;top:7166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brysYA&#10;AADcAAAADwAAAGRycy9kb3ducmV2LnhtbESPQWvCQBSE74X+h+UVeim6SQ8i0VWCoHgotaap52f2&#10;mQSzb0N21eiv7wqCx2FmvmGm89404kydqy0riIcRCOLC6ppLBfnvcjAG4TyyxsYyKbiSg/ns9WWK&#10;ibYX3tI586UIEHYJKqi8bxMpXVGRQTe0LXHwDrYz6IPsSqk7vAS4aeRnFI2kwZrDQoUtLSoqjtnJ&#10;KPC3j93ulOab5ddfoff59if7XqVKvb/16QSEp94/w4/2WisYxzHcz4QjIG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tbrysYAAADcAAAADwAAAAAAAAAAAAAAAACYAgAAZHJz&#10;L2Rvd25yZXYueG1sUEsFBgAAAAAEAAQA9QAAAIsDAAAAAA==&#10;" fillcolor="#930" stroked="f"/>
                        <v:rect id="Rectangle 9385" o:spid="_x0000_s1087" style="position:absolute;left:13612;top:7166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R1vcYA&#10;AADcAAAADwAAAGRycy9kb3ducmV2LnhtbESPQWvCQBSE74X+h+UVvBTd6EEkdRNCwdJD0RpTz8/s&#10;axKafRuyq0Z/fVcQPA4z8w2zTAfTihP1rrGsYDqJQBCXVjdcKSh2q/EChPPIGlvLpOBCDtLk+WmJ&#10;sbZn3tIp95UIEHYxKqi972IpXVmTQTexHXHwfm1v0AfZV1L3eA5w08pZFM2lwYbDQo0dvddU/uVH&#10;o8BfX/f7Y1ZsVl8/pT4U2+98/ZEpNXoZsjcQngb/CN/bn1rBYjqD25lwBG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R1vcYAAADcAAAADwAAAAAAAAAAAAAAAACYAgAAZHJz&#10;L2Rvd25yZXYueG1sUEsFBgAAAAAEAAQA9QAAAIsDAAAAAA==&#10;" fillcolor="#930" stroked="f"/>
                        <v:rect id="Rectangle 9386" o:spid="_x0000_s1088" style="position:absolute;left:13466;top:7312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jQJsYA&#10;AADcAAAADwAAAGRycy9kb3ducmV2LnhtbESPQWvCQBSE7wX/w/IEL0U3WhBJXSUIiodSNaaeX7Ov&#10;STD7NmRXTf313YLgcZiZb5j5sjO1uFLrKssKxqMIBHFudcWFguy4Hs5AOI+ssbZMCn7JwXLRe5lj&#10;rO2ND3RNfSEChF2MCkrvm1hKl5dk0I1sQxy8H9sa9EG2hdQt3gLc1HISRVNpsOKwUGJDq5Lyc3ox&#10;Cvz99XS6JNlu/fGV6+/ssE8/N4lSg36XvIPw1Pln+NHeagWz8Rv8nw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UjQJsYAAADcAAAADwAAAAAAAAAAAAAAAACYAgAAZHJz&#10;L2Rvd25yZXYueG1sUEsFBgAAAAAEAAQA9QAAAIsDAAAAAA==&#10;" fillcolor="#930" stroked="f"/>
                        <v:rect id="Rectangle 9387" o:spid="_x0000_s1089" style="position:absolute;left:13758;top:7020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FIUsYA&#10;AADcAAAADwAAAGRycy9kb3ducmV2LnhtbESPQWvCQBSE7wX/w/IEL0U3ShFJXSUIiodSNaaeX7Ov&#10;STD7NmRXTf313YLgcZiZb5j5sjO1uFLrKssKxqMIBHFudcWFguy4Hs5AOI+ssbZMCn7JwXLRe5lj&#10;rO2ND3RNfSEChF2MCkrvm1hKl5dk0I1sQxy8H9sa9EG2hdQt3gLc1HISRVNpsOKwUGJDq5Lyc3ox&#10;Cvz99XS6JNlu/fGV6+/ssE8/N4lSg36XvIPw1Pln+NHeagWz8Rv8nw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FIUsYAAADcAAAADwAAAAAAAAAAAAAAAACYAgAAZHJz&#10;L2Rvd25yZXYueG1sUEsFBgAAAAAEAAQA9QAAAIsDAAAAAA==&#10;" fillcolor="#930" stroked="f"/>
                        <v:rect id="Rectangle 9388" o:spid="_x0000_s1090" style="position:absolute;left:13758;top:7312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3tycYA&#10;AADcAAAADwAAAGRycy9kb3ducmV2LnhtbESPQWvCQBSE7wX/w/IEL0U3ChVJXSUIiodSNaaeX7Ov&#10;STD7NmRXTf313YLgcZiZb5j5sjO1uFLrKssKxqMIBHFudcWFguy4Hs5AOI+ssbZMCn7JwXLRe5lj&#10;rO2ND3RNfSEChF2MCkrvm1hKl5dk0I1sQxy8H9sa9EG2hdQt3gLc1HISRVNpsOKwUGJDq5Lyc3ox&#10;Cvz99XS6JNlu/fGV6+/ssE8/N4lSg36XvIPw1Pln+NHeagWz8Rv8nw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3tycYAAADcAAAADwAAAAAAAAAAAAAAAACYAgAAZHJz&#10;L2Rvd25yZXYueG1sUEsFBgAAAAAEAAQA9QAAAIsDAAAAAA==&#10;" fillcolor="#930" stroked="f"/>
                        <v:rect id="Rectangle 9389" o:spid="_x0000_s1091" style="position:absolute;left:13904;top:7166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9zvsYA&#10;AADcAAAADwAAAGRycy9kb3ducmV2LnhtbESPQWvCQBSE74X+h+UJXkrd6EEkukoQLB7E1hg9v2Zf&#10;k9Ds25BdY+yv7wqCx2FmvmEWq97UoqPWVZYVjEcRCOLc6ooLBdlx8z4D4TyyxtoyKbiRg9Xy9WWB&#10;sbZXPlCX+kIECLsYFZTeN7GULi/JoBvZhjh4P7Y16INsC6lbvAa4qeUkiqbSYMVhocSG1iXlv+nF&#10;KPB/b+fzJck+N7tTrr+zw1e6/0iUGg76ZA7CU++f4Ud7qxXMxlO4nwlH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T9zvsYAAADcAAAADwAAAAAAAAAAAAAAAACYAgAAZHJz&#10;L2Rvd25yZXYueG1sUEsFBgAAAAAEAAQA9QAAAIsDAAAAAA==&#10;" fillcolor="#930" stroked="f"/>
                        <v:rect id="Rectangle 9390" o:spid="_x0000_s1092" style="position:absolute;left:14050;top:7020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PWJcYA&#10;AADcAAAADwAAAGRycy9kb3ducmV2LnhtbESPQWvCQBSE7wX/w/IEL0U3eqiSukoQFA+lakw9v2Zf&#10;k2D2bciumvrruwXB4zAz3zDzZWdqcaXWVZYVjEcRCOLc6ooLBdlxPZyBcB5ZY22ZFPySg+Wi9zLH&#10;WNsbH+ia+kIECLsYFZTeN7GULi/JoBvZhjh4P7Y16INsC6lbvAW4qeUkit6kwYrDQokNrUrKz+nF&#10;KPD319PpkmS79cdXrr+zwz793CRKDfpd8g7CU+ef4Ud7qxXMxlP4PxOO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nPWJcYAAADcAAAADwAAAAAAAAAAAAAAAACYAgAAZHJz&#10;L2Rvd25yZXYueG1sUEsFBgAAAAAEAAQA9QAAAIsDAAAAAA==&#10;" fillcolor="#930" stroked="f"/>
                        <v:rect id="Rectangle 9391" o:spid="_x0000_s1093" style="position:absolute;left:14196;top:7166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xCV8IA&#10;AADcAAAADwAAAGRycy9kb3ducmV2LnhtbERPTYvCMBC9C/6HMIIX0VQPi1SjFEHZw7Kr3ep5bMa2&#10;2ExKE7XrrzcHYY+P971cd6YWd2pdZVnBdBKBIM6trrhQkP1ux3MQziNrrC2Tgj9ysF71e0uMtX3w&#10;ge6pL0QIYRejgtL7JpbS5SUZdBPbEAfuYluDPsC2kLrFRwg3tZxF0Yc0WHFoKLGhTUn5Nb0ZBf45&#10;Op1uSfaz/Trm+pwd9un3LlFqOOiSBQhPnf8Xv92fWsF8GtaGM+EI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7EJXwgAAANwAAAAPAAAAAAAAAAAAAAAAAJgCAABkcnMvZG93&#10;bnJldi54bWxQSwUGAAAAAAQABAD1AAAAhwMAAAAA&#10;" fillcolor="#930" stroked="f"/>
                        <v:rect id="Rectangle 9392" o:spid="_x0000_s1094" style="position:absolute;left:14050;top:7312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DnzMYA&#10;AADcAAAADwAAAGRycy9kb3ducmV2LnhtbESPQWvCQBSE7wX/w/KEXkrd6KFo6ipBUDyUWmPq+TX7&#10;TILZtyG7avTXdwXB4zAz3zDTeWdqcabWVZYVDAcRCOLc6ooLBdlu+T4G4TyyxtoyKbiSg/ms9zLF&#10;WNsLb+mc+kIECLsYFZTeN7GULi/JoBvYhjh4B9sa9EG2hdQtXgLc1HIURR/SYMVhocSGFiXlx/Rk&#10;FPjb235/SrLN8us313/Z9if9XiVKvfa75BOEp84/w4/2WisYDydwPxOOgJ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KDnzMYAAADcAAAADwAAAAAAAAAAAAAAAACYAgAAZHJz&#10;L2Rvd25yZXYueG1sUEsFBgAAAAAEAAQA9QAAAIsDAAAAAA==&#10;" fillcolor="#930" stroked="f"/>
                        <v:rect id="Rectangle 9393" o:spid="_x0000_s1095" style="position:absolute;left:14342;top:7020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aE7MQA&#10;AADcAAAADwAAAGRycy9kb3ducmV2LnhtbERPy2rCQBTdF/oPwxW6KTppFkWiowTB0kVpaxpdXzPX&#10;JJi5EzKTR/16Z1Ho8nDe6+1kGjFQ52rLCl4WEQjiwuqaSwX5z36+BOE8ssbGMin4JQfbzePDGhNt&#10;Rz7QkPlShBB2CSqovG8TKV1RkUG3sC1x4C62M+gD7EqpOxxDuGlkHEWv0mDNoaHClnYVFdesNwr8&#10;7fl06tP8a/9xLPQ5P3xnn2+pUk+zKV2B8DT5f/Gf+10rWMZhfjgTjoD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2hOzEAAAA3AAAAA8AAAAAAAAAAAAAAAAAmAIAAGRycy9k&#10;b3ducmV2LnhtbFBLBQYAAAAABAAEAPUAAACJAwAAAAA=&#10;" fillcolor="#930" stroked="f"/>
                        <v:rect id="Rectangle 9394" o:spid="_x0000_s1096" style="position:absolute;left:14342;top:7312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ohd8YA&#10;AADcAAAADwAAAGRycy9kb3ducmV2LnhtbESPQWvCQBSE74X+h+UVvBTd6EEkdRNCwdJD0RpTz8/s&#10;axKafRuyq0Z/fVcQPA4z8w2zTAfTihP1rrGsYDqJQBCXVjdcKSh2q/EChPPIGlvLpOBCDtLk+WmJ&#10;sbZn3tIp95UIEHYxKqi972IpXVmTQTexHXHwfm1v0AfZV1L3eA5w08pZFM2lwYbDQo0dvddU/uVH&#10;o8BfX/f7Y1ZsVl8/pT4U2+98/ZEpNXoZsjcQngb/CN/bn1rBYjaF25lwBG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Lohd8YAAADcAAAADwAAAAAAAAAAAAAAAACYAgAAZHJz&#10;L2Rvd25yZXYueG1sUEsFBgAAAAAEAAQA9QAAAIsDAAAAAA==&#10;" fillcolor="#930" stroked="f"/>
                        <v:rect id="Rectangle 9395" o:spid="_x0000_s1097" style="position:absolute;left:14615;top:7020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i/AMYA&#10;AADcAAAADwAAAGRycy9kb3ducmV2LnhtbESPQWvCQBSE7wX/w/IEL0U3zUEkukoQLD0UW9PU8zP7&#10;TILZtyG7auqv7wqCx2FmvmEWq9404kKdqy0reJtEIIgLq2suFeQ/m/EMhPPIGhvLpOCPHKyWg5cF&#10;JtpeeUeXzJciQNglqKDyvk2kdEVFBt3EtsTBO9rOoA+yK6Xu8BrgppFxFE2lwZrDQoUtrSsqTtnZ&#10;KPC31/3+nOZfm8/fQh/y3Xe2fU+VGg37dA7CU++f4Uf7QyuYxTHcz4QjI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i/AMYAAADcAAAADwAAAAAAAAAAAAAAAACYAgAAZHJz&#10;L2Rvd25yZXYueG1sUEsFBgAAAAAEAAQA9QAAAIsDAAAAAA==&#10;" fillcolor="#930" stroked="f"/>
                        <v:rect id="Rectangle 9396" o:spid="_x0000_s1098" style="position:absolute;left:14615;top:7312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Qam8cA&#10;AADcAAAADwAAAGRycy9kb3ducmV2LnhtbESPQWvCQBSE74L/YXmCF9GNFoqkbkIQFA+lrTH1/Jp9&#10;TYLZtyG7atpf3y0Uehxm5htmkw6mFTfqXWNZwXIRgSAurW64UlCcdvM1COeRNbaWScEXOUiT8WiD&#10;sbZ3PtIt95UIEHYxKqi972IpXVmTQbewHXHwPm1v0AfZV1L3eA9w08pVFD1Kgw2HhRo72tZUXvKr&#10;UeC/Z+fzNSted8/vpf4ojm/5yz5TajoZsicQngb/H/5rH7SC9eoBfs+EIyCT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skGpvHAAAA3AAAAA8AAAAAAAAAAAAAAAAAmAIAAGRy&#10;cy9kb3ducmV2LnhtbFBLBQYAAAAABAAEAPUAAACMAwAAAAA=&#10;" fillcolor="#930" stroked="f"/>
                        <v:rect id="Rectangle 9397" o:spid="_x0000_s1099" style="position:absolute;left:14469;top:7166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2C78cA&#10;AADcAAAADwAAAGRycy9kb3ducmV2LnhtbESPQWvCQBSE74L/YXmCF9GNUoqkbkIQFA+lrTH1/Jp9&#10;TYLZtyG7atpf3y0Uehxm5htmkw6mFTfqXWNZwXIRgSAurW64UlCcdvM1COeRNbaWScEXOUiT8WiD&#10;sbZ3PtIt95UIEHYxKqi972IpXVmTQbewHXHwPm1v0AfZV1L3eA9w08pVFD1Kgw2HhRo72tZUXvKr&#10;UeC/Z+fzNSted8/vpf4ojm/5yz5TajoZsicQngb/H/5rH7SC9eoBfs+EIyCT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Ngu/HAAAA3AAAAA8AAAAAAAAAAAAAAAAAmAIAAGRy&#10;cy9kb3ducmV2LnhtbFBLBQYAAAAABAAEAPUAAACMAwAAAAA=&#10;" fillcolor="#930" stroked="f"/>
                      </v:group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page">
                        <wp:posOffset>66675</wp:posOffset>
                      </wp:positionH>
                      <wp:positionV relativeFrom="page">
                        <wp:posOffset>4501515</wp:posOffset>
                      </wp:positionV>
                      <wp:extent cx="3076575" cy="276225"/>
                      <wp:effectExtent l="0" t="0" r="0" b="3810"/>
                      <wp:wrapNone/>
                      <wp:docPr id="750" name="Text Box 9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657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000" w:rsidRDefault="00C53056">
                                  <w:pPr>
                                    <w:pStyle w:val="CertificateTitle"/>
                                  </w:pPr>
                                  <w:r>
                                    <w:t>Buy 10 cups of coffee, get one free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323" o:spid="_x0000_s1041" type="#_x0000_t202" style="position:absolute;left:0;text-align:left;margin-left:5.25pt;margin-top:354.45pt;width:242.25pt;height:21.7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" filled="f" stroked="f">
                      <v:textbox>
                        <w:txbxContent>
                          <w:p w:rsidR="00000000" w:rsidRDefault="00C53056">
                            <w:pPr>
                              <w:pStyle w:val="CertificateTitle"/>
                            </w:pPr>
                            <w:r>
                              <w:t>Buy 10 cups of coffee, get one free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page">
                        <wp:posOffset>688975</wp:posOffset>
                      </wp:positionH>
                      <wp:positionV relativeFrom="page">
                        <wp:posOffset>3952875</wp:posOffset>
                      </wp:positionV>
                      <wp:extent cx="2476500" cy="542925"/>
                      <wp:effectExtent l="3175" t="0" r="0" b="0"/>
                      <wp:wrapNone/>
                      <wp:docPr id="749" name="Text Box 9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0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000" w:rsidRPr="00C91F82" w:rsidRDefault="00C53056">
                                  <w:pPr>
                                    <w:pStyle w:val="CompanyName"/>
                                    <w:rPr>
                                      <w:sz w:val="24"/>
                                    </w:rPr>
                                  </w:pPr>
                                  <w:r w:rsidRPr="00C91F82">
                                    <w:t xml:space="preserve">Fourth </w:t>
                                  </w:r>
                                  <w:r>
                                    <w:t>C</w:t>
                                  </w:r>
                                  <w:r w:rsidRPr="00C91F82">
                                    <w:t>offee</w:t>
                                  </w:r>
                                </w:p>
                                <w:p w:rsidR="00000000" w:rsidRDefault="00C53056">
                                  <w:pPr>
                                    <w:pStyle w:val="Tagline"/>
                                    <w:jc w:val="both"/>
                                  </w:pPr>
                                  <w:r w:rsidRPr="00E464D5">
                                    <w:t>“Organic and fair because we care</w:t>
                                  </w:r>
                                  <w:r>
                                    <w:t>.</w:t>
                                  </w:r>
                                  <w:r w:rsidRPr="00E464D5">
                                    <w:t>”</w:t>
                                  </w:r>
                                </w:p>
                                <w:p w:rsidR="00000000" w:rsidRDefault="00C5305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322" o:spid="_x0000_s1042" type="#_x0000_t202" style="position:absolute;left:0;text-align:left;margin-left:54.25pt;margin-top:311.25pt;width:195pt;height:42.7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p99vAIAAMY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" filled="f" stroked="f">
                      <v:textbox>
                        <w:txbxContent>
                          <w:p w:rsidR="00000000" w:rsidRPr="00C91F82" w:rsidRDefault="00C53056">
                            <w:pPr>
                              <w:pStyle w:val="CompanyName"/>
                              <w:rPr>
                                <w:sz w:val="24"/>
                              </w:rPr>
                            </w:pPr>
                            <w:r w:rsidRPr="00C91F82">
                              <w:t xml:space="preserve">Fourth </w:t>
                            </w:r>
                            <w:r>
                              <w:t>C</w:t>
                            </w:r>
                            <w:r w:rsidRPr="00C91F82">
                              <w:t>offee</w:t>
                            </w:r>
                          </w:p>
                          <w:p w:rsidR="00000000" w:rsidRDefault="00C53056">
                            <w:pPr>
                              <w:pStyle w:val="Tagline"/>
                              <w:jc w:val="both"/>
                            </w:pPr>
                            <w:r w:rsidRPr="00E464D5">
                              <w:t>“Organic and fair because we care</w:t>
                            </w:r>
                            <w:r>
                              <w:t>.</w:t>
                            </w:r>
                            <w:r w:rsidRPr="00E464D5">
                              <w:t>”</w:t>
                            </w:r>
                          </w:p>
                          <w:p w:rsidR="00000000" w:rsidRDefault="00C53056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page">
                        <wp:posOffset>18415</wp:posOffset>
                      </wp:positionH>
                      <wp:positionV relativeFrom="page">
                        <wp:posOffset>5305425</wp:posOffset>
                      </wp:positionV>
                      <wp:extent cx="3171825" cy="173355"/>
                      <wp:effectExtent l="0" t="0" r="635" b="0"/>
                      <wp:wrapNone/>
                      <wp:docPr id="675" name="Group 9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1825" cy="173355"/>
                                <a:chOff x="2707" y="3525"/>
                                <a:chExt cx="6840" cy="438"/>
                              </a:xfrm>
                            </wpg:grpSpPr>
                            <wps:wsp>
                              <wps:cNvPr id="676" name="Rectangle 92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7" y="3525"/>
                                  <a:ext cx="6840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677" name="Group 925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07" y="3525"/>
                                  <a:ext cx="6840" cy="438"/>
                                  <a:chOff x="7920" y="7020"/>
                                  <a:chExt cx="6840" cy="438"/>
                                </a:xfrm>
                              </wpg:grpSpPr>
                              <wps:wsp>
                                <wps:cNvPr id="678" name="Rectangle 925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7920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79" name="Rectangle 925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066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80" name="Rectangle 925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212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81" name="Rectangle 925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7920" y="7312"/>
                                    <a:ext cx="146" cy="1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82" name="Rectangle 925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212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83" name="Rectangle 925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504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84" name="Rectangle 925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358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85" name="Rectangle 925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650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86" name="Rectangle 925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504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87" name="Rectangle 926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796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88" name="Rectangle 926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088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89" name="Rectangle 926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234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90" name="Rectangle 926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380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91" name="Rectangle 926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088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92" name="Rectangle 926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380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93" name="Rectangle 926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672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94" name="Rectangle 926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526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95" name="Rectangle 926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818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96" name="Rectangle 926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672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97" name="Rectangle 927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796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98" name="Rectangle 927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942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99" name="Rectangle 927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964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00" name="Rectangle 927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110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01" name="Rectangle 927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255" y="7021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02" name="Rectangle 927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964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03" name="Rectangle 927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255" y="7313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04" name="Rectangle 927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547" y="7021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05" name="Rectangle 927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401" y="7167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06" name="Rectangle 927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693" y="7167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07" name="Rectangle 928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547" y="7313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08" name="Rectangle 928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839" y="7021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09" name="Rectangle 928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131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0" name="Rectangle 928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277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1" name="Rectangle 928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423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2" name="Rectangle 928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131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3" name="Rectangle 928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423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4" name="Rectangle 928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715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5" name="Rectangle 928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569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6" name="Rectangle 928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861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7" name="Rectangle 929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715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8" name="Rectangle 929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839" y="7313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9" name="Rectangle 929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985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0" name="Rectangle 929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007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1" name="Rectangle 929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007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2" name="Rectangle 929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299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3" name="Rectangle 929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153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4" name="Rectangle 929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445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5" name="Rectangle 929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299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6" name="Rectangle 929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591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7" name="Rectangle 930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591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8" name="Rectangle 930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737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9" name="Rectangle 930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883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30" name="Rectangle 930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029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31" name="Rectangle 930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883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32" name="Rectangle 930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175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33" name="Rectangle 930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175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34" name="Rectangle 930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466" y="7020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35" name="Rectangle 930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320" y="7166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36" name="Rectangle 930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612" y="7166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37" name="Rectangle 931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466" y="7312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38" name="Rectangle 931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758" y="7020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39" name="Rectangle 931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758" y="7312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40" name="Rectangle 931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904" y="7166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41" name="Rectangle 931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050" y="7020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42" name="Rectangle 931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196" y="7166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43" name="Rectangle 931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050" y="7312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44" name="Rectangle 931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342" y="7020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45" name="Rectangle 931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342" y="7312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46" name="Rectangle 931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615" y="7020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47" name="Rectangle 932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615" y="7312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48" name="Rectangle 932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469" y="7166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248" o:spid="_x0000_s1026" style="position:absolute;margin-left:1.45pt;margin-top:417.75pt;width:249.75pt;height:13.65pt;z-index:251653120;mso-position-horizontal-relative:page;mso-position-vertical-relative:page" coordorigin="2707,3525" coordsize="6840,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">
                      <v:rect id="Rectangle 9249" o:spid="_x0000_s1027" style="position:absolute;left:2707;top:3525;width:684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ZaWsQA&#10;AADcAAAADwAAAGRycy9kb3ducmV2LnhtbESPT4vCMBTE78J+h/AWvNl0d6FKNYoIwkJP/jt4ezTP&#10;tpq8dJus1m9vBMHjMDO/YWaL3hpxpc43jhV8JSkI4tLphisF+916NAHhA7JG45gU3MnDYv4xmGGu&#10;3Y03dN2GSkQI+xwV1CG0uZS+rMmiT1xLHL2T6yyGKLtK6g5vEW6N/E7TTFpsOC7U2NKqpvKy/bcK&#10;jqY5Xopi/zfuN7s2FGTOP6eDUsPPfjkFEagP7/Cr/asVZOMMnmfi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WWlrEAAAA3AAAAA8AAAAAAAAAAAAAAAAAmAIAAGRycy9k&#10;b3ducmV2LnhtbFBLBQYAAAAABAAEAPUAAACJAwAAAAA=&#10;" fillcolor="#dbd6a5" stroked="f"/>
                      <v:group id="Group 9250" o:spid="_x0000_s1028" style="position:absolute;left:2707;top:3525;width:6840;height:438" coordorigin="7920,7020" coordsize="6840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G8MM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3mz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gbwwxgAAANwA&#10;AAAPAAAAAAAAAAAAAAAAAKoCAABkcnMvZG93bnJldi54bWxQSwUGAAAAAAQABAD6AAAAnQMAAAAA&#10;">
                        <v:rect id="Rectangle 9251" o:spid="_x0000_s1029" style="position:absolute;left:7920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Y8PMMA&#10;AADcAAAADwAAAGRycy9kb3ducmV2LnhtbERPTWvCQBC9C/6HZQq9iG70oCW6ShAUD0VrjJ6n2WkS&#10;mp0N2VWjv757EHp8vO/FqjO1uFHrKssKxqMIBHFudcWFguy0GX6AcB5ZY22ZFDzIwWrZ7y0w1vbO&#10;R7qlvhAhhF2MCkrvm1hKl5dk0I1sQxy4H9sa9AG2hdQt3kO4qeUkiqbSYMWhocSG1iXlv+nVKPDP&#10;weVyTbLD5vOc6+/s+JXut4lS729dMgfhqfP/4pd7pxVMZ2FtOBOO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Y8PMMAAADcAAAADwAAAAAAAAAAAAAAAACYAgAAZHJzL2Rv&#10;d25yZXYueG1sUEsFBgAAAAAEAAQA9QAAAIgDAAAAAA==&#10;" fillcolor="#930" stroked="f"/>
                        <v:rect id="Rectangle 9252" o:spid="_x0000_s1030" style="position:absolute;left:8066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qZp8cA&#10;AADcAAAADwAAAGRycy9kb3ducmV2LnhtbESPQWvCQBSE74L/YXlCL1I37cHa1FVCwdJD0RrTnJ/Z&#10;ZxKafRuyq0Z/vSsUehxm5htmvuxNI07UudqygqdJBIK4sLrmUkG2Wz3OQDiPrLGxTAou5GC5GA7m&#10;GGt75i2dUl+KAGEXo4LK+zaW0hUVGXQT2xIH72A7gz7IrpS6w3OAm0Y+R9FUGqw5LFTY0ntFxW96&#10;NAr8dZznxyTbrL5+Cr3Ptt/p+iNR6mHUJ28gPPX+P/zX/tQKpi+vcD8TjoB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qmafHAAAA3AAAAA8AAAAAAAAAAAAAAAAAmAIAAGRy&#10;cy9kb3ducmV2LnhtbFBLBQYAAAAABAAEAPUAAACMAwAAAAA=&#10;" fillcolor="#930" stroked="f"/>
                        <v:rect id="Rectangle 9253" o:spid="_x0000_s1031" style="position:absolute;left:8212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VAHcQA&#10;AADcAAAADwAAAGRycy9kb3ducmV2LnhtbERPTWvCQBC9F/wPywi9FN20hyDRVYIQ6aG0NY2ex+yY&#10;BLOzIbsxaX9991Do8fG+N7vJtOJOvWssK3heRiCIS6sbrhQUX9liBcJ5ZI2tZVLwTQ5229nDBhNt&#10;Rz7SPfeVCCHsElRQe98lUrqyJoNuaTviwF1tb9AH2FdS9ziGcNPKlyiKpcGGQ0ONHe1rKm/5YBT4&#10;n6fzeUiLj+ztVOpLcfzM3w+pUo/zKV2D8DT5f/Gf+1UriFdhfjgTjo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FQB3EAAAA3AAAAA8AAAAAAAAAAAAAAAAAmAIAAGRycy9k&#10;b3ducmV2LnhtbFBLBQYAAAAABAAEAPUAAACJAwAAAAA=&#10;" fillcolor="#930" stroked="f"/>
                        <v:rect id="Rectangle 9254" o:spid="_x0000_s1032" style="position:absolute;left:7920;top:7312;width:146;height:146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nlhsYA&#10;AADcAAAADwAAAGRycy9kb3ducmV2LnhtbESPQWvCQBSE74X+h+UJXkrd6EEkukoQLB7E1hg9v2Zf&#10;k9Ds25BdY+yv7wqCx2FmvmEWq97UoqPWVZYVjEcRCOLc6ooLBdlx8z4D4TyyxtoyKbiRg9Xy9WWB&#10;sbZXPlCX+kIECLsYFZTeN7GULi/JoBvZhjh4P7Y16INsC6lbvAa4qeUkiqbSYMVhocSG1iXlv+nF&#10;KPB/b+fzJck+N7tTrr+zw1e6/0iUGg76ZA7CU++f4Ud7qxVMZ2O4nwlH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nlhsYAAADcAAAADwAAAAAAAAAAAAAAAACYAgAAZHJz&#10;L2Rvd25yZXYueG1sUEsFBgAAAAAEAAQA9QAAAIsDAAAAAA==&#10;" fillcolor="#930" stroked="f"/>
                        <v:rect id="Rectangle 9255" o:spid="_x0000_s1033" style="position:absolute;left:8212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t78cYA&#10;AADcAAAADwAAAGRycy9kb3ducmV2LnhtbESPQWvCQBSE74X+h+UJXkrd6EEkukoQLB7E1hg9v2Zf&#10;k9Ds25BdY+yv7wqCx2FmvmEWq97UoqPWVZYVjEcRCOLc6ooLBdlx8z4D4TyyxtoyKbiRg9Xy9WWB&#10;sbZXPlCX+kIECLsYFZTeN7GULi/JoBvZhjh4P7Y16INsC6lbvAa4qeUkiqbSYMVhocSG1iXlv+nF&#10;KPB/b+fzJck+N7tTrr+zw1e6/0iUGg76ZA7CU++f4Ud7qxVMZxO4nwlH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t78cYAAADcAAAADwAAAAAAAAAAAAAAAACYAgAAZHJz&#10;L2Rvd25yZXYueG1sUEsFBgAAAAAEAAQA9QAAAIsDAAAAAA==&#10;" fillcolor="#930" stroked="f"/>
                        <v:rect id="Rectangle 9256" o:spid="_x0000_s1034" style="position:absolute;left:8504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feascA&#10;AADcAAAADwAAAGRycy9kb3ducmV2LnhtbESPQWvCQBSE74X+h+UVvJRmYwsiMauEgtKDtJpGz8/s&#10;MwnNvg3ZVdP+ercgeBxm5hsmXQymFWfqXWNZwTiKQRCXVjdcKSi+ly9TEM4ja2wtk4JfcrCYPz6k&#10;mGh74S2dc1+JAGGXoILa+y6R0pU1GXSR7YiDd7S9QR9kX0nd4yXATStf43giDTYcFmrs6L2m8ic/&#10;GQX+73m/P2XF13K9K/Wh2G7yz1Wm1OhpyGYgPA3+Hr61P7SCyfQN/s+E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0X3mrHAAAA3AAAAA8AAAAAAAAAAAAAAAAAmAIAAGRy&#10;cy9kb3ducmV2LnhtbFBLBQYAAAAABAAEAPUAAACMAwAAAAA=&#10;" fillcolor="#930" stroked="f"/>
                        <v:rect id="Rectangle 9257" o:spid="_x0000_s1035" style="position:absolute;left:8358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5GHscA&#10;AADcAAAADwAAAGRycy9kb3ducmV2LnhtbESPQWvCQBSE74X+h+UVvJRmYykiMauEgtKDtJpGz8/s&#10;MwnNvg3ZVdP+ercgeBxm5hsmXQymFWfqXWNZwTiKQRCXVjdcKSi+ly9TEM4ja2wtk4JfcrCYPz6k&#10;mGh74S2dc1+JAGGXoILa+y6R0pU1GXSR7YiDd7S9QR9kX0nd4yXATStf43giDTYcFmrs6L2m8ic/&#10;GQX+73m/P2XF13K9K/Wh2G7yz1Wm1OhpyGYgPA3+Hr61P7SCyfQN/s+E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L+Rh7HAAAA3AAAAA8AAAAAAAAAAAAAAAAAmAIAAGRy&#10;cy9kb3ducmV2LnhtbFBLBQYAAAAABAAEAPUAAACMAwAAAAA=&#10;" fillcolor="#930" stroked="f"/>
                        <v:rect id="Rectangle 9258" o:spid="_x0000_s1036" style="position:absolute;left:8650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LjhccA&#10;AADcAAAADwAAAGRycy9kb3ducmV2LnhtbESPQWvCQBSE74X+h+UVvJRmY6EiMauEgtKDtJpGz8/s&#10;MwnNvg3ZVdP+ercgeBxm5hsmXQymFWfqXWNZwTiKQRCXVjdcKSi+ly9TEM4ja2wtk4JfcrCYPz6k&#10;mGh74S2dc1+JAGGXoILa+y6R0pU1GXSR7YiDd7S9QR9kX0nd4yXATStf43giDTYcFmrs6L2m8ic/&#10;GQX+73m/P2XF13K9K/Wh2G7yz1Wm1OhpyGYgPA3+Hr61P7SCyfQN/s+E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2y44XHAAAA3AAAAA8AAAAAAAAAAAAAAAAAmAIAAGRy&#10;cy9kb3ducmV2LnhtbFBLBQYAAAAABAAEAPUAAACMAwAAAAA=&#10;" fillcolor="#930" stroked="f"/>
                        <v:rect id="Rectangle 9259" o:spid="_x0000_s1037" style="position:absolute;left:8504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B98sYA&#10;AADcAAAADwAAAGRycy9kb3ducmV2LnhtbESPQWvCQBSE7wX/w/IEL0U39RAkukoQLD0UW2P0/Mw+&#10;k2D2bciuGvvru4WCx2FmvmEWq9404kadqy0reJtEIIgLq2suFeT7zXgGwnlkjY1lUvAgB6vl4GWB&#10;ibZ33tEt86UIEHYJKqi8bxMpXVGRQTexLXHwzrYz6IPsSqk7vAe4aeQ0imJpsOawUGFL64qKS3Y1&#10;CvzP6/F4TfOvzeeh0Kd8951t31OlRsM+nYPw1Ptn+L/9oRXEsxj+zo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B98sYAAADcAAAADwAAAAAAAAAAAAAAAACYAgAAZHJz&#10;L2Rvd25yZXYueG1sUEsFBgAAAAAEAAQA9QAAAIsDAAAAAA==&#10;" fillcolor="#930" stroked="f"/>
                        <v:rect id="Rectangle 9260" o:spid="_x0000_s1038" style="position:absolute;left:8796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zYacYA&#10;AADcAAAADwAAAGRycy9kb3ducmV2LnhtbESPQWvCQBSE74X+h+UVvJS60YNKdJVQUDyI1TR6fmaf&#10;SWj2bciuGvvruwXB4zAz3zCzRWdqcaXWVZYVDPoRCOLc6ooLBdn38mMCwnlkjbVlUnAnB4v568sM&#10;Y21vvKdr6gsRIOxiVFB638RSurwkg65vG+LgnW1r0AfZFlK3eAtwU8thFI2kwYrDQokNfZaU/6QX&#10;o8D/vh+PlyT7Wm4OuT5l+126XSVK9d66ZArCU+ef4Ud7rRWMJmP4PxOO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izYacYAAADcAAAADwAAAAAAAAAAAAAAAACYAgAAZHJz&#10;L2Rvd25yZXYueG1sUEsFBgAAAAAEAAQA9QAAAIsDAAAAAA==&#10;" fillcolor="#930" stroked="f"/>
                        <v:rect id="Rectangle 9261" o:spid="_x0000_s1039" style="position:absolute;left:9088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NMG8QA&#10;AADcAAAADwAAAGRycy9kb3ducmV2LnhtbERPTWvCQBC9F/wPywi9FN20hyDRVYIQ6aG0NY2ex+yY&#10;BLOzIbsxaX9991Do8fG+N7vJtOJOvWssK3heRiCIS6sbrhQUX9liBcJ5ZI2tZVLwTQ5229nDBhNt&#10;Rz7SPfeVCCHsElRQe98lUrqyJoNuaTviwF1tb9AH2FdS9ziGcNPKlyiKpcGGQ0ONHe1rKm/5YBT4&#10;n6fzeUiLj+ztVOpLcfzM3w+pUo/zKV2D8DT5f/Gf+1UriFdhbTgTjo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zTBvEAAAA3AAAAA8AAAAAAAAAAAAAAAAAmAIAAGRycy9k&#10;b3ducmV2LnhtbFBLBQYAAAAABAAEAPUAAACJAwAAAAA=&#10;" fillcolor="#930" stroked="f"/>
                        <v:rect id="Rectangle 9262" o:spid="_x0000_s1040" style="position:absolute;left:9234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/pgMcA&#10;AADcAAAADwAAAGRycy9kb3ducmV2LnhtbESPQWvCQBSE70L/w/IKvUjd2INo6iYEQfFQao2p59fs&#10;Mwlm34bsqml/fVco9DjMzDfMMh1MK67Uu8aygukkAkFcWt1wpaA4rJ/nIJxH1thaJgXf5CBNHkZL&#10;jLW98Z6uua9EgLCLUUHtfRdL6cqaDLqJ7YiDd7K9QR9kX0nd4y3ATStfomgmDTYcFmrsaFVTec4v&#10;RoH/GR+Pl6zYrd8+S/1V7D/y902m1NPjkL2C8DT4//Bfe6sVzOYLuJ8JR0A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z/6YDHAAAA3AAAAA8AAAAAAAAAAAAAAAAAmAIAAGRy&#10;cy9kb3ducmV2LnhtbFBLBQYAAAAABAAEAPUAAACMAwAAAAA=&#10;" fillcolor="#930" stroked="f"/>
                        <v:rect id="Rectangle 9263" o:spid="_x0000_s1041" style="position:absolute;left:9380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zWwMMA&#10;AADcAAAADwAAAGRycy9kb3ducmV2LnhtbERPTWvCQBC9C/6HZQq9iG70IDa6ShAUD0VrjJ6n2WkS&#10;mp0N2VWjv757EHp8vO/FqjO1uFHrKssKxqMIBHFudcWFguy0Gc5AOI+ssbZMCh7kYLXs9xYYa3vn&#10;I91SX4gQwi5GBaX3TSyly0sy6Ea2IQ7cj20N+gDbQuoW7yHc1HISRVNpsOLQUGJD65Ly3/RqFPjn&#10;4HK5Jtlh83nO9Xd2/Er320Sp97cumYPw1Pl/8cu90wqmH2F+OBOO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zWwMMAAADcAAAADwAAAAAAAAAAAAAAAACYAgAAZHJzL2Rv&#10;d25yZXYueG1sUEsFBgAAAAAEAAQA9QAAAIgDAAAAAA==&#10;" fillcolor="#930" stroked="f"/>
                        <v:rect id="Rectangle 9264" o:spid="_x0000_s1042" style="position:absolute;left:9088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BzW8cA&#10;AADcAAAADwAAAGRycy9kb3ducmV2LnhtbESPQWvCQBSE7wX/w/KEXopu7EFqdBOCoPRQ2hqj52f2&#10;mQSzb0N21bS/vlso9DjMzDfMKh1MK27Uu8aygtk0AkFcWt1wpaDYbyYvIJxH1thaJgVf5CBNRg8r&#10;jLW9845uua9EgLCLUUHtfRdL6cqaDLqp7YiDd7a9QR9kX0nd4z3ATSufo2guDTYcFmrsaF1Tecmv&#10;RoH/fjoer1nxsXk7lPpU7D7z922m1ON4yJYgPA3+P/zXftUK5osZ/J4JR0A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dQc1vHAAAA3AAAAA8AAAAAAAAAAAAAAAAAmAIAAGRy&#10;cy9kb3ducmV2LnhtbFBLBQYAAAAABAAEAPUAAACMAwAAAAA=&#10;" fillcolor="#930" stroked="f"/>
                        <v:rect id="Rectangle 9265" o:spid="_x0000_s1043" style="position:absolute;left:9380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LtLMcA&#10;AADcAAAADwAAAGRycy9kb3ducmV2LnhtbESPT2vCQBTE74V+h+UVvBTd1IPY6CqhoHgQ/6TR8zP7&#10;moRm34bsqtFP3y0IHoeZ+Q0znXemFhdqXWVZwccgAkGcW11xoSD7XvTHIJxH1lhbJgU3cjCfvb5M&#10;Mdb2ynu6pL4QAcIuRgWl900spctLMugGtiEO3o9tDfog20LqFq8Bbmo5jKKRNFhxWCixoa+S8t/0&#10;bBT4+/vxeE6y7WJ9yPUp2+/SzTJRqvfWJRMQnjr/DD/aK61g9DmE/zPhCM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eC7SzHAAAA3AAAAA8AAAAAAAAAAAAAAAAAmAIAAGRy&#10;cy9kb3ducmV2LnhtbFBLBQYAAAAABAAEAPUAAACMAwAAAAA=&#10;" fillcolor="#930" stroked="f"/>
                        <v:rect id="Rectangle 9266" o:spid="_x0000_s1044" style="position:absolute;left:9672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5It8cA&#10;AADcAAAADwAAAGRycy9kb3ducmV2LnhtbESPQWvCQBSE70L/w/IKXkQ3VRCNrhIKlh5KW2PM+TX7&#10;moRm34bsqrG/3hUKPQ4z8w2z3vamEWfqXG1ZwdMkAkFcWF1zqSA77MYLEM4ja2wsk4IrOdhuHgZr&#10;jLW98J7OqS9FgLCLUUHlfRtL6YqKDLqJbYmD9207gz7IrpS6w0uAm0ZOo2guDdYcFips6bmi4ic9&#10;GQX+d5TnpyT72L0dC/2V7T/T95dEqeFjn6xAeOr9f/iv/aoVzJczuJ8JR0B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jOSLfHAAAA3AAAAA8AAAAAAAAAAAAAAAAAmAIAAGRy&#10;cy9kb3ducmV2LnhtbFBLBQYAAAAABAAEAPUAAACMAwAAAAA=&#10;" fillcolor="#930" stroked="f"/>
                        <v:rect id="Rectangle 9267" o:spid="_x0000_s1045" style="position:absolute;left:9526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fQw8cA&#10;AADcAAAADwAAAGRycy9kb3ducmV2LnhtbESPQWvCQBSE70L/w/IKXkQ3FRGNrhIKlh5KW2PM+TX7&#10;moRm34bsqrG/3hUKPQ4z8w2z3vamEWfqXG1ZwdMkAkFcWF1zqSA77MYLEM4ja2wsk4IrOdhuHgZr&#10;jLW98J7OqS9FgLCLUUHlfRtL6YqKDLqJbYmD9207gz7IrpS6w0uAm0ZOo2guDdYcFips6bmi4ic9&#10;GQX+d5TnpyT72L0dC/2V7T/T95dEqeFjn6xAeOr9f/iv/aoVzJczuJ8JR0B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cn0MPHAAAA3AAAAA8AAAAAAAAAAAAAAAAAmAIAAGRy&#10;cy9kb3ducmV2LnhtbFBLBQYAAAAABAAEAPUAAACMAwAAAAA=&#10;" fillcolor="#930" stroked="f"/>
                        <v:rect id="Rectangle 9268" o:spid="_x0000_s1046" style="position:absolute;left:9818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t1WMcA&#10;AADcAAAADwAAAGRycy9kb3ducmV2LnhtbESPQWvCQBSE70L/w/IKXkQ3FRSNrhIKlh5KW2PM+TX7&#10;moRm34bsqrG/3hUKPQ4z8w2z3vamEWfqXG1ZwdMkAkFcWF1zqSA77MYLEM4ja2wsk4IrOdhuHgZr&#10;jLW98J7OqS9FgLCLUUHlfRtL6YqKDLqJbYmD9207gz7IrpS6w0uAm0ZOo2guDdYcFips6bmi4ic9&#10;GQX+d5TnpyT72L0dC/2V7T/T95dEqeFjn6xAeOr9f/iv/aoVzJczuJ8JR0B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rdVjHAAAA3AAAAA8AAAAAAAAAAAAAAAAAmAIAAGRy&#10;cy9kb3ducmV2LnhtbFBLBQYAAAAABAAEAPUAAACMAwAAAAA=&#10;" fillcolor="#930" stroked="f"/>
                        <v:rect id="Rectangle 9269" o:spid="_x0000_s1047" style="position:absolute;left:9672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rL8YA&#10;AADcAAAADwAAAGRycy9kb3ducmV2LnhtbESPQWvCQBSE70L/w/KEXqRu9BBsdJVQUDyUqmn0/Jp9&#10;TYLZtyG7auqv7xaEHoeZ+YZZrHrTiCt1rrasYDKOQBAXVtdcKsg/1y8zEM4ja2wsk4IfcrBaPg0W&#10;mGh74wNdM1+KAGGXoILK+zaR0hUVGXRj2xIH79t2Bn2QXSl1h7cAN42cRlEsDdYcFips6a2i4pxd&#10;jAJ/H51OlzTfrd+Phf7KD/vsY5Mq9Tzs0zkIT73/Dz/aW60gfo3h70w4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nrL8YAAADcAAAADwAAAAAAAAAAAAAAAACYAgAAZHJz&#10;L2Rvd25yZXYueG1sUEsFBgAAAAAEAAQA9QAAAIsDAAAAAA==&#10;" fillcolor="#930" stroked="f"/>
                        <v:rect id="Rectangle 9270" o:spid="_x0000_s1048" style="position:absolute;left:8796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VOtMcA&#10;AADcAAAADwAAAGRycy9kb3ducmV2LnhtbESPQWvCQBSE74L/YXlCL1I37cHa1FVCwdJD0RrTnJ/Z&#10;ZxKafRuyq0Z/vSsUehxm5htmvuxNI07UudqygqdJBIK4sLrmUkG2Wz3OQDiPrLGxTAou5GC5GA7m&#10;GGt75i2dUl+KAGEXo4LK+zaW0hUVGXQT2xIH72A7gz7IrpS6w3OAm0Y+R9FUGqw5LFTY0ntFxW96&#10;NAr8dZznxyTbrL5+Cr3Ptt/p+iNR6mHUJ28gPPX+P/zX/tQKpq8vcD8TjoB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f1TrTHAAAA3AAAAA8AAAAAAAAAAAAAAAAAmAIAAGRy&#10;cy9kb3ducmV2LnhtbFBLBQYAAAAABAAEAPUAAACMAwAAAAA=&#10;" fillcolor="#930" stroked="f"/>
                        <v:rect id="Rectangle 9271" o:spid="_x0000_s1049" style="position:absolute;left:8942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raxsMA&#10;AADcAAAADwAAAGRycy9kb3ducmV2LnhtbERPTWvCQBC9C/6HZQq9iG70IDa6ShAUD0VrjJ6n2WkS&#10;mp0N2VWjv757EHp8vO/FqjO1uFHrKssKxqMIBHFudcWFguy0Gc5AOI+ssbZMCh7kYLXs9xYYa3vn&#10;I91SX4gQwi5GBaX3TSyly0sy6Ea2IQ7cj20N+gDbQuoW7yHc1HISRVNpsOLQUGJD65Ly3/RqFPjn&#10;4HK5Jtlh83nO9Xd2/Er320Sp97cumYPw1Pl/8cu90wqmH2FtOBOO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raxsMAAADcAAAADwAAAAAAAAAAAAAAAACYAgAAZHJzL2Rv&#10;d25yZXYueG1sUEsFBgAAAAAEAAQA9QAAAIgDAAAAAA==&#10;" fillcolor="#930" stroked="f"/>
                        <v:rect id="Rectangle 9272" o:spid="_x0000_s1050" style="position:absolute;left:9964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Z/XcYA&#10;AADcAAAADwAAAGRycy9kb3ducmV2LnhtbESPQWvCQBSE74X+h+UVvJS60YNodJVQUDyI1TR6fmaf&#10;SWj2bciuGvvruwXB4zAz3zCzRWdqcaXWVZYVDPoRCOLc6ooLBdn38mMMwnlkjbVlUnAnB4v568sM&#10;Y21vvKdr6gsRIOxiVFB638RSurwkg65vG+LgnW1r0AfZFlK3eAtwU8thFI2kwYrDQokNfZaU/6QX&#10;o8D/vh+PlyT7Wm4OuT5l+126XSVK9d66ZArCU+ef4Ud7rRWMJhP4PxOO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Z/XcYAAADcAAAADwAAAAAAAAAAAAAAAACYAgAAZHJz&#10;L2Rvd25yZXYueG1sUEsFBgAAAAAEAAQA9QAAAIsDAAAAAA==&#10;" fillcolor="#930" stroked="f"/>
                        <v:rect id="Rectangle 9273" o:spid="_x0000_s1051" style="position:absolute;left:10110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dM2sMA&#10;AADcAAAADwAAAGRycy9kb3ducmV2LnhtbERPTWvCQBC9C/6HZYReRDf2UEt0lSBYehCrafQ8Zsck&#10;mJ0N2VXT/nr3IHh8vO/5sjO1uFHrKssKJuMIBHFudcWFgux3PfoE4TyyxtoyKfgjB8tFvzfHWNs7&#10;7+mW+kKEEHYxKii9b2IpXV6SQTe2DXHgzrY16ANsC6lbvIdwU8v3KPqQBisODSU2tCopv6RXo8D/&#10;D4/Ha5L9rDeHXJ+y/S7dfiVKvQ26ZAbCU+df4qf7WyuYRmF+OBOO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dM2sMAAADcAAAADwAAAAAAAAAAAAAAAACYAgAAZHJzL2Rv&#10;d25yZXYueG1sUEsFBgAAAAAEAAQA9QAAAIgDAAAAAA==&#10;" fillcolor="#930" stroked="f"/>
                        <v:rect id="Rectangle 9274" o:spid="_x0000_s1052" style="position:absolute;left:10255;top:7021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vpQcYA&#10;AADcAAAADwAAAGRycy9kb3ducmV2LnhtbESPT2vCQBTE70K/w/IKXqRu9KCSukooWHoQ/6Sp59fs&#10;axKafRuyq0Y/vSsIHoeZ+Q0zX3amFidqXWVZwWgYgSDOra64UJB9r95mIJxH1lhbJgUXcrBcvPTm&#10;GGt75j2dUl+IAGEXo4LS+yaW0uUlGXRD2xAH78+2Bn2QbSF1i+cAN7UcR9FEGqw4LJTY0EdJ+X96&#10;NAr8dXA4HJNsu1r/5Po32+/SzWeiVP+1S95BeOr8M/xof2kF02gE9zPhCM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vpQcYAAADcAAAADwAAAAAAAAAAAAAAAACYAgAAZHJz&#10;L2Rvd25yZXYueG1sUEsFBgAAAAAEAAQA9QAAAIsDAAAAAA==&#10;" fillcolor="#930" stroked="f"/>
                        <v:rect id="Rectangle 9275" o:spid="_x0000_s1053" style="position:absolute;left:9964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l3NscA&#10;AADcAAAADwAAAGRycy9kb3ducmV2LnhtbESPQWvCQBSE7wX/w/KEXopu9NBK6hqCEOmh1BpTz6/Z&#10;1ySYfRuyq6b++m5B8DjMzDfMMhlMK87Uu8aygtk0AkFcWt1wpaDYZ5MFCOeRNbaWScEvOUhWo4cl&#10;xtpeeEfn3FciQNjFqKD2vouldGVNBt3UdsTB+7G9QR9kX0nd4yXATSvnUfQsDTYcFmrsaF1TecxP&#10;RoG/Ph0Op7TYZu9fpf4udp/5xyZV6nE8pK8gPA3+Hr6137SCl2gO/2fCEZ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lpdzbHAAAA3AAAAA8AAAAAAAAAAAAAAAAAmAIAAGRy&#10;cy9kb3ducmV2LnhtbFBLBQYAAAAABAAEAPUAAACMAwAAAAA=&#10;" fillcolor="#930" stroked="f"/>
                        <v:rect id="Rectangle 9276" o:spid="_x0000_s1054" style="position:absolute;left:10255;top:7313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XSrccA&#10;AADcAAAADwAAAGRycy9kb3ducmV2LnhtbESPQWvCQBSE70L/w/IKXkQ3rVBLdJVQsHiQVtOY8zP7&#10;moRm34bsqqm/3i0UPA4z8w2zWPWmEWfqXG1ZwdMkAkFcWF1zqSD7Wo9fQTiPrLGxTAp+ycFq+TBY&#10;YKzthfd0Tn0pAoRdjAoq79tYSldUZNBNbEscvG/bGfRBdqXUHV4C3DTyOYpepMGaw0KFLb1VVPyk&#10;J6PAX0d5fkqyz/X2UOhjtt+lH++JUsPHPpmD8NT7e/i/vdEKZtEU/s6EI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l0q3HAAAA3AAAAA8AAAAAAAAAAAAAAAAAmAIAAGRy&#10;cy9kb3ducmV2LnhtbFBLBQYAAAAABAAEAPUAAACMAwAAAAA=&#10;" fillcolor="#930" stroked="f"/>
                        <v:rect id="Rectangle 9277" o:spid="_x0000_s1055" style="position:absolute;left:10547;top:7021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xK2ccA&#10;AADcAAAADwAAAGRycy9kb3ducmV2LnhtbESPQWvCQBSE70L/w/IKXkQ3LVJLdJVQsHiQVtOY8zP7&#10;moRm34bsqqm/3i0UPA4z8w2zWPWmEWfqXG1ZwdMkAkFcWF1zqSD7Wo9fQTiPrLGxTAp+ycFq+TBY&#10;YKzthfd0Tn0pAoRdjAoq79tYSldUZNBNbEscvG/bGfRBdqXUHV4C3DTyOYpepMGaw0KFLb1VVPyk&#10;J6PAX0d5fkqyz/X2UOhjtt+lH++JUsPHPpmD8NT7e/i/vdEKZtEU/s6EI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nMStnHAAAA3AAAAA8AAAAAAAAAAAAAAAAAmAIAAGRy&#10;cy9kb3ducmV2LnhtbFBLBQYAAAAABAAEAPUAAACMAwAAAAA=&#10;" fillcolor="#930" stroked="f"/>
                        <v:rect id="Rectangle 9278" o:spid="_x0000_s1056" style="position:absolute;left:10401;top:7167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DvQscA&#10;AADcAAAADwAAAGRycy9kb3ducmV2LnhtbESPQWvCQBSE70L/w/IKXkQ3LVhLdJVQsHiQVtOY8zP7&#10;moRm34bsqqm/3i0UPA4z8w2zWPWmEWfqXG1ZwdMkAkFcWF1zqSD7Wo9fQTiPrLGxTAp+ycFq+TBY&#10;YKzthfd0Tn0pAoRdjAoq79tYSldUZNBNbEscvG/bGfRBdqXUHV4C3DTyOYpepMGaw0KFLb1VVPyk&#10;J6PAX0d5fkqyz/X2UOhjtt+lH++JUsPHPpmD8NT7e/i/vdEKZtEU/s6EI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aA70LHAAAA3AAAAA8AAAAAAAAAAAAAAAAAmAIAAGRy&#10;cy9kb3ducmV2LnhtbFBLBQYAAAAABAAEAPUAAACMAwAAAAA=&#10;" fillcolor="#930" stroked="f"/>
                        <v:rect id="Rectangle 9279" o:spid="_x0000_s1057" style="position:absolute;left:10693;top:7167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JxNcYA&#10;AADcAAAADwAAAGRycy9kb3ducmV2LnhtbESPQWvCQBSE74L/YXmCF9GNPVhJXSUISg/S1ph6fs2+&#10;JsHs25BdNe2vdwXB4zAz3zCLVWdqcaHWVZYVTCcRCOLc6ooLBdlhM56DcB5ZY22ZFPyRg9Wy31tg&#10;rO2V93RJfSEChF2MCkrvm1hKl5dk0E1sQxy8X9sa9EG2hdQtXgPc1PIlimbSYMVhocSG1iXlp/Rs&#10;FPj/0fF4TrLPze471z/Z/iv92CZKDQdd8gbCU+ef4Uf7XSt4jWZwPxOO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JxNcYAAADcAAAADwAAAAAAAAAAAAAAAACYAgAAZHJz&#10;L2Rvd25yZXYueG1sUEsFBgAAAAAEAAQA9QAAAIsDAAAAAA==&#10;" fillcolor="#930" stroked="f"/>
                        <v:rect id="Rectangle 9280" o:spid="_x0000_s1058" style="position:absolute;left:10547;top:7313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7UrsYA&#10;AADcAAAADwAAAGRycy9kb3ducmV2LnhtbESPQWvCQBSE70L/w/IKXqRu6kFLdJVQsHgQrWn0/Mw+&#10;k9Ds25BdNfrru4LQ4zAz3zCzRWdqcaHWVZYVvA8jEMS51RUXCrKf5dsHCOeRNdaWScGNHCzmL70Z&#10;xtpeeUeX1BciQNjFqKD0vomldHlJBt3QNsTBO9nWoA+yLaRu8RrgppajKBpLgxWHhRIb+iwp/03P&#10;RoG/Dw6Hc5Jtl+t9ro/Z7jvdfCVK9V+7ZArCU+f/w8/2SiuYRBN4nA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R7UrsYAAADcAAAADwAAAAAAAAAAAAAAAACYAgAAZHJz&#10;L2Rvd25yZXYueG1sUEsFBgAAAAAEAAQA9QAAAIsDAAAAAA==&#10;" fillcolor="#930" stroked="f"/>
                        <v:rect id="Rectangle 9281" o:spid="_x0000_s1059" style="position:absolute;left:10839;top:7021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FA3MMA&#10;AADcAAAADwAAAGRycy9kb3ducmV2LnhtbERPTWvCQBC9C/6HZYReRDf2UEt0lSBYehCrafQ8Zsck&#10;mJ0N2VXT/nr3IHh8vO/5sjO1uFHrKssKJuMIBHFudcWFgux3PfoE4TyyxtoyKfgjB8tFvzfHWNs7&#10;7+mW+kKEEHYxKii9b2IpXV6SQTe2DXHgzrY16ANsC6lbvIdwU8v3KPqQBisODSU2tCopv6RXo8D/&#10;D4/Ha5L9rDeHXJ+y/S7dfiVKvQ26ZAbCU+df4qf7WyuYRmFtOBOO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FA3MMAAADcAAAADwAAAAAAAAAAAAAAAACYAgAAZHJzL2Rv&#10;d25yZXYueG1sUEsFBgAAAAAEAAQA9QAAAIgDAAAAAA==&#10;" fillcolor="#930" stroked="f"/>
                        <v:rect id="Rectangle 9282" o:spid="_x0000_s1060" style="position:absolute;left:11131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3lR8cA&#10;AADcAAAADwAAAGRycy9kb3ducmV2LnhtbESPQWvCQBSE70L/w/IKXkQ37cHa6CqhYPEgraYx52f2&#10;NQnNvg3ZVVN/vVsoeBxm5htmsepNI87UudqygqdJBIK4sLrmUkH2tR7PQDiPrLGxTAp+ycFq+TBY&#10;YKzthfd0Tn0pAoRdjAoq79tYSldUZNBNbEscvG/bGfRBdqXUHV4C3DTyOYqm0mDNYaHClt4qKn7S&#10;k1Hgr6M8PyXZ53p7KPQx2+/Sj/dEqeFjn8xBeOr9Pfzf3mgFL9Er/J0JR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fN5UfHAAAA3AAAAA8AAAAAAAAAAAAAAAAAmAIAAGRy&#10;cy9kb3ducmV2LnhtbFBLBQYAAAAABAAEAPUAAACMAwAAAAA=&#10;" fillcolor="#930" stroked="f"/>
                        <v:rect id="Rectangle 9283" o:spid="_x0000_s1061" style="position:absolute;left:11277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7aB8MA&#10;AADcAAAADwAAAGRycy9kb3ducmV2LnhtbERPTWvCQBC9F/wPywheim700JboKkFQPIjWGD2P2TEJ&#10;ZmdDdtXUX989FHp8vO/ZojO1eFDrKssKxqMIBHFudcWFguy4Gn6BcB5ZY22ZFPyQg8W89zbDWNsn&#10;H+iR+kKEEHYxKii9b2IpXV6SQTeyDXHgrrY16ANsC6lbfIZwU8tJFH1IgxWHhhIbWpaU39K7UeBf&#10;7+fzPcn2q+0p15fs8J3u1olSg36XTEF46vy/+M+90Qo+x2F+OBOO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7aB8MAAADcAAAADwAAAAAAAAAAAAAAAACYAgAAZHJzL2Rv&#10;d25yZXYueG1sUEsFBgAAAAAEAAQA9QAAAIgDAAAAAA==&#10;" fillcolor="#930" stroked="f"/>
                        <v:rect id="Rectangle 9284" o:spid="_x0000_s1062" style="position:absolute;left:11423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J/nMYA&#10;AADcAAAADwAAAGRycy9kb3ducmV2LnhtbESPQWvCQBSE74X+h+UJXkrdxEMt0VVCQfFQqqbR82v2&#10;NQlm34bsqqm/3hWEHoeZ+YaZLXrTiDN1rrasIB5FIIgLq2suFeTfy9d3EM4ja2wsk4I/crCYPz/N&#10;MNH2wjs6Z74UAcIuQQWV920ipSsqMuhGtiUO3q/tDPogu1LqDi8Bbho5jqI3abDmsFBhSx8VFcfs&#10;ZBT468vhcErzzfJzX+iffLfNvlapUsNBn05BeOr9f/jRXmsFkziG+5lwBO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J/nMYAAADcAAAADwAAAAAAAAAAAAAAAACYAgAAZHJz&#10;L2Rvd25yZXYueG1sUEsFBgAAAAAEAAQA9QAAAIsDAAAAAA==&#10;" fillcolor="#930" stroked="f"/>
                        <v:rect id="Rectangle 9285" o:spid="_x0000_s1063" style="position:absolute;left:11131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Dh68cA&#10;AADcAAAADwAAAGRycy9kb3ducmV2LnhtbESPQWvCQBSE74L/YXmCF6mbeKgldQ2hYPEgVtPU82v2&#10;NQnNvg3ZVdP++m5B8DjMzDfMKh1MKy7Uu8aygngegSAurW64UlC8bx6eQDiPrLG1TAp+yEG6Ho9W&#10;mGh75SNdcl+JAGGXoILa+y6R0pU1GXRz2xEH78v2Bn2QfSV1j9cAN61cRNGjNNhwWKixo5eayu/8&#10;bBT439npdM6Kt83uo9SfxfGQ718zpaaTIXsG4Wnw9/CtvdUKlvEC/s+EI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yw4evHAAAA3AAAAA8AAAAAAAAAAAAAAAAAmAIAAGRy&#10;cy9kb3ducmV2LnhtbFBLBQYAAAAABAAEAPUAAACMAwAAAAA=&#10;" fillcolor="#930" stroked="f"/>
                        <v:rect id="Rectangle 9286" o:spid="_x0000_s1064" style="position:absolute;left:11423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xEcMcA&#10;AADcAAAADwAAAGRycy9kb3ducmV2LnhtbESPQWvCQBSE70L/w/IKXqRurGBL6ipBsHiQWtM059fs&#10;axLMvg3ZVVN/vSsIPQ4z8w0zX/amESfqXG1ZwWQcgSAurK65VJB9rZ9eQTiPrLGxTAr+yMFy8TCY&#10;Y6ztmfd0Sn0pAoRdjAoq79tYSldUZNCNbUscvF/bGfRBdqXUHZ4D3DTyOYpm0mDNYaHCllYVFYf0&#10;aBT4yyjPj0m2W2+/C/2T7T/Tj/dEqeFjn7yB8NT7//C9vdEKXiZTuJ0JR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8RHDHAAAA3AAAAA8AAAAAAAAAAAAAAAAAmAIAAGRy&#10;cy9kb3ducmV2LnhtbFBLBQYAAAAABAAEAPUAAACMAwAAAAA=&#10;" fillcolor="#930" stroked="f"/>
                        <v:rect id="Rectangle 9287" o:spid="_x0000_s1065" style="position:absolute;left:11715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XcBMcA&#10;AADcAAAADwAAAGRycy9kb3ducmV2LnhtbESPQWvCQBSE70L/w/IKXqRuLGJL6ipBsHiQWtM059fs&#10;axLMvg3ZVVN/vSsIPQ4z8w0zX/amESfqXG1ZwWQcgSAurK65VJB9rZ9eQTiPrLGxTAr+yMFy8TCY&#10;Y6ztmfd0Sn0pAoRdjAoq79tYSldUZNCNbUscvF/bGfRBdqXUHZ4D3DTyOYpm0mDNYaHCllYVFYf0&#10;aBT4yyjPj0m2W2+/C/2T7T/Tj/dEqeFjn7yB8NT7//C9vdEKXiZTuJ0JR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wV3ATHAAAA3AAAAA8AAAAAAAAAAAAAAAAAmAIAAGRy&#10;cy9kb3ducmV2LnhtbFBLBQYAAAAABAAEAPUAAACMAwAAAAA=&#10;" fillcolor="#930" stroked="f"/>
                        <v:rect id="Rectangle 9288" o:spid="_x0000_s1066" style="position:absolute;left:11569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l5n8cA&#10;AADcAAAADwAAAGRycy9kb3ducmV2LnhtbESPQWvCQBSE70L/w/IKXqRuLGhL6ipBsHiQWtM059fs&#10;axLMvg3ZVVN/vSsIPQ4z8w0zX/amESfqXG1ZwWQcgSAurK65VJB9rZ9eQTiPrLGxTAr+yMFy8TCY&#10;Y6ztmfd0Sn0pAoRdjAoq79tYSldUZNCNbUscvF/bGfRBdqXUHZ4D3DTyOYpm0mDNYaHCllYVFYf0&#10;aBT4yyjPj0m2W2+/C/2T7T/Tj/dEqeFjn7yB8NT7//C9vdEKXiZTuJ0JR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NZeZ/HAAAA3AAAAA8AAAAAAAAAAAAAAAAAmAIAAGRy&#10;cy9kb3ducmV2LnhtbFBLBQYAAAAABAAEAPUAAACMAwAAAAA=&#10;" fillcolor="#930" stroked="f"/>
                        <v:rect id="Rectangle 9289" o:spid="_x0000_s1067" style="position:absolute;left:11861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vn6McA&#10;AADcAAAADwAAAGRycy9kb3ducmV2LnhtbESPQWvCQBSE7wX/w/KEXopu7MFKdBOCoPRQ2hqj52f2&#10;mQSzb0N21bS/vlso9DjMzDfMKh1MK27Uu8aygtk0AkFcWt1wpaDYbyYLEM4ja2wtk4IvcpAmo4cV&#10;xtreeUe33FciQNjFqKD2vouldGVNBt3UdsTBO9veoA+yr6Tu8R7gppXPUTSXBhsOCzV2tK6pvORX&#10;o8B/Px2P16z42LwdSn0qdp/5+zZT6nE8ZEsQngb/H/5rv2oFL7M5/J4JR0A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L5+jHAAAA3AAAAA8AAAAAAAAAAAAAAAAAmAIAAGRy&#10;cy9kb3ducmV2LnhtbFBLBQYAAAAABAAEAPUAAACMAwAAAAA=&#10;" fillcolor="#930" stroked="f"/>
                        <v:rect id="Rectangle 9290" o:spid="_x0000_s1068" style="position:absolute;left:11715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dCc8YA&#10;AADcAAAADwAAAGRycy9kb3ducmV2LnhtbESPQWvCQBSE7wX/w/KEXkrd6KFK6ipBUDyUWmPq+TX7&#10;TILZtyG7avTXdwXB4zAz3zDTeWdqcabWVZYVDAcRCOLc6ooLBdlu+T4B4TyyxtoyKbiSg/ms9zLF&#10;WNsLb+mc+kIECLsYFZTeN7GULi/JoBvYhjh4B9sa9EG2hdQtXgLc1HIURR/SYMVhocSGFiXlx/Rk&#10;FPjb235/SrLN8us313/Z9if9XiVKvfa75BOEp84/w4/2WisYD8dwPxOOgJ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MdCc8YAAADcAAAADwAAAAAAAAAAAAAAAACYAgAAZHJz&#10;L2Rvd25yZXYueG1sUEsFBgAAAAAEAAQA9QAAAIsDAAAAAA==&#10;" fillcolor="#930" stroked="f"/>
                        <v:rect id="Rectangle 9291" o:spid="_x0000_s1069" style="position:absolute;left:10839;top:7313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jWAcMA&#10;AADcAAAADwAAAGRycy9kb3ducmV2LnhtbERPTWvCQBC9F/wPywheim700JboKkFQPIjWGD2P2TEJ&#10;ZmdDdtXUX989FHp8vO/ZojO1eFDrKssKxqMIBHFudcWFguy4Gn6BcB5ZY22ZFPyQg8W89zbDWNsn&#10;H+iR+kKEEHYxKii9b2IpXV6SQTeyDXHgrrY16ANsC6lbfIZwU8tJFH1IgxWHhhIbWpaU39K7UeBf&#10;7+fzPcn2q+0p15fs8J3u1olSg36XTEF46vy/+M+90Qo+x2FtOBOO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jWAcMAAADcAAAADwAAAAAAAAAAAAAAAACYAgAAZHJzL2Rv&#10;d25yZXYueG1sUEsFBgAAAAAEAAQA9QAAAIgDAAAAAA==&#10;" fillcolor="#930" stroked="f"/>
                        <v:rect id="Rectangle 9292" o:spid="_x0000_s1070" style="position:absolute;left:10985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RzmscA&#10;AADcAAAADwAAAGRycy9kb3ducmV2LnhtbESPQWvCQBSE70L/w/IKXqRu7EHb1FWCYPEgtaZpzq/Z&#10;1ySYfRuyq6b+elcQehxm5htmvuxNI07Uudqygsk4AkFcWF1zqSD7Wj+9gHAeWWNjmRT8kYPl4mEw&#10;x1jbM+/plPpSBAi7GBVU3rexlK6oyKAb25Y4eL+2M+iD7EqpOzwHuGnkcxRNpcGaw0KFLa0qKg7p&#10;0Sjwl1GeH5Nst95+F/on23+mH++JUsPHPnkD4an3/+F7e6MVzCavcDsTjoB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IUc5rHAAAA3AAAAA8AAAAAAAAAAAAAAAAAmAIAAGRy&#10;cy9kb3ducmV2LnhtbFBLBQYAAAAABAAEAPUAAACMAwAAAAA=&#10;" fillcolor="#930" stroked="f"/>
                        <v:rect id="Rectangle 9293" o:spid="_x0000_s1071" style="position:absolute;left:12007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IQusMA&#10;AADcAAAADwAAAGRycy9kb3ducmV2LnhtbERPTWvCQBC9C/0PywhepG7qoUp0lVCweBCrafQ8Zsck&#10;mJ0N2VXT/nr3IHh8vO/5sjO1uFHrKssKPkYRCOLc6ooLBdnv6n0KwnlkjbVlUvBHDpaLt94cY23v&#10;vKdb6gsRQtjFqKD0vomldHlJBt3INsSBO9vWoA+wLaRu8R7CTS3HUfQpDVYcGkps6Kuk/JJejQL/&#10;Pzwer0n2s9occn3K9rt0+50oNeh3yQyEp86/xE/3WiuYjMP8cCYc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IQusMAAADcAAAADwAAAAAAAAAAAAAAAACYAgAAZHJzL2Rv&#10;d25yZXYueG1sUEsFBgAAAAAEAAQA9QAAAIgDAAAAAA==&#10;" fillcolor="#930" stroked="f"/>
                        <v:rect id="Rectangle 9294" o:spid="_x0000_s1072" style="position:absolute;left:12007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61IccA&#10;AADcAAAADwAAAGRycy9kb3ducmV2LnhtbESPQWvCQBSE74L/YXmCF6mbeKgldQ2hYPEgVtPU82v2&#10;NQnNvg3ZVdP++m5B8DjMzDfMKh1MKy7Uu8aygngegSAurW64UlC8bx6eQDiPrLG1TAp+yEG6Ho9W&#10;mGh75SNdcl+JAGGXoILa+y6R0pU1GXRz2xEH78v2Bn2QfSV1j9cAN61cRNGjNNhwWKixo5eayu/8&#10;bBT439npdM6Kt83uo9SfxfGQ718zpaaTIXsG4Wnw9/CtvdUKlosY/s+EI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IOtSHHAAAA3AAAAA8AAAAAAAAAAAAAAAAAmAIAAGRy&#10;cy9kb3ducmV2LnhtbFBLBQYAAAAABAAEAPUAAACMAwAAAAA=&#10;" fillcolor="#930" stroked="f"/>
                        <v:rect id="Rectangle 9295" o:spid="_x0000_s1073" style="position:absolute;left:12299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wrVscA&#10;AADcAAAADwAAAGRycy9kb3ducmV2LnhtbESPT2vCQBTE74V+h+UJvZS6MYdaoquEgtKD+CeNnl+z&#10;r0kw+zZkV0399K4g9DjMzG+Y6bw3jThT52rLCkbDCARxYXXNpYL8e/H2AcJ5ZI2NZVLwRw7ms+en&#10;KSbaXnhH58yXIkDYJaig8r5NpHRFRQbd0LbEwfu1nUEfZFdK3eElwE0j4yh6lwZrDgsVtvRZUXHM&#10;TkaBv74eDqc03yxW+0L/5Ltttl6mSr0M+nQCwlPv/8OP9pdWMI5juJ8JR0DO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LcK1bHAAAA3AAAAA8AAAAAAAAAAAAAAAAAmAIAAGRy&#10;cy9kb3ducmV2LnhtbFBLBQYAAAAABAAEAPUAAACMAwAAAAA=&#10;" fillcolor="#930" stroked="f"/>
                        <v:rect id="Rectangle 9296" o:spid="_x0000_s1074" style="position:absolute;left:12153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COzccA&#10;AADcAAAADwAAAGRycy9kb3ducmV2LnhtbESPQWvCQBSE70L/w/IKXqRutGBL6ipBUDyUWtM059fs&#10;axLMvg3ZVVN/vSsIPQ4z8w0zX/amESfqXG1ZwWQcgSAurK65VJB9rZ9eQTiPrLGxTAr+yMFy8TCY&#10;Y6ztmfd0Sn0pAoRdjAoq79tYSldUZNCNbUscvF/bGfRBdqXUHZ4D3DRyGkUzabDmsFBhS6uKikN6&#10;NAr8ZZTnxyTbrd+/C/2T7T/Tj02i1PCxT95AeOr9f/je3moFL9NnuJ0JR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2Qjs3HAAAA3AAAAA8AAAAAAAAAAAAAAAAAmAIAAGRy&#10;cy9kb3ducmV2LnhtbFBLBQYAAAAABAAEAPUAAACMAwAAAAA=&#10;" fillcolor="#930" stroked="f"/>
                        <v:rect id="Rectangle 9297" o:spid="_x0000_s1075" style="position:absolute;left:12445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kWuccA&#10;AADcAAAADwAAAGRycy9kb3ducmV2LnhtbESPQWvCQBSE70L/w/IKXqRulGJL6ipBUDyUWtM059fs&#10;axLMvg3ZVVN/vSsIPQ4z8w0zX/amESfqXG1ZwWQcgSAurK65VJB9rZ9eQTiPrLGxTAr+yMFy8TCY&#10;Y6ztmfd0Sn0pAoRdjAoq79tYSldUZNCNbUscvF/bGfRBdqXUHZ4D3DRyGkUzabDmsFBhS6uKikN6&#10;NAr8ZZTnxyTbrd+/C/2T7T/Tj02i1PCxT95AeOr9f/je3moFL9NnuJ0JR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J5FrnHAAAA3AAAAA8AAAAAAAAAAAAAAAAAmAIAAGRy&#10;cy9kb3ducmV2LnhtbFBLBQYAAAAABAAEAPUAAACMAwAAAAA=&#10;" fillcolor="#930" stroked="f"/>
                        <v:rect id="Rectangle 9298" o:spid="_x0000_s1076" style="position:absolute;left:12299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WzIscA&#10;AADcAAAADwAAAGRycy9kb3ducmV2LnhtbESPQWvCQBSE70L/w/IKXqRuFGpL6ipBUDyUWtM059fs&#10;axLMvg3ZVVN/vSsIPQ4z8w0zX/amESfqXG1ZwWQcgSAurK65VJB9rZ9eQTiPrLGxTAr+yMFy8TCY&#10;Y6ztmfd0Sn0pAoRdjAoq79tYSldUZNCNbUscvF/bGfRBdqXUHZ4D3DRyGkUzabDmsFBhS6uKikN6&#10;NAr8ZZTnxyTbrd+/C/2T7T/Tj02i1PCxT95AeOr9f/je3moFL9NnuJ0JR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01syLHAAAA3AAAAA8AAAAAAAAAAAAAAAAAmAIAAGRy&#10;cy9kb3ducmV2LnhtbFBLBQYAAAAABAAEAPUAAACMAwAAAAA=&#10;" fillcolor="#930" stroked="f"/>
                        <v:rect id="Rectangle 9299" o:spid="_x0000_s1077" style="position:absolute;left:12591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ctVccA&#10;AADcAAAADwAAAGRycy9kb3ducmV2LnhtbESPT2vCQBTE74V+h+UVvBTd1IOW6CqhoHgQ/6TR8zP7&#10;moRm34bsqtFP3y0IHoeZ+Q0znXemFhdqXWVZwccgAkGcW11xoSD7XvQ/QTiPrLG2TApu5GA+e32Z&#10;Yqztlfd0SX0hAoRdjApK75tYSpeXZNANbEMcvB/bGvRBtoXULV4D3NRyGEUjabDisFBiQ18l5b/p&#10;2Sjw9/fj8Zxk28X6kOtTtt+lm2WiVO+tSyYgPHX+GX60V1rBeDiC/zPhCM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3nLVXHAAAA3AAAAA8AAAAAAAAAAAAAAAAAmAIAAGRy&#10;cy9kb3ducmV2LnhtbFBLBQYAAAAABAAEAPUAAACMAwAAAAA=&#10;" fillcolor="#930" stroked="f"/>
                        <v:rect id="Rectangle 9300" o:spid="_x0000_s1078" style="position:absolute;left:12591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uIzsYA&#10;AADcAAAADwAAAGRycy9kb3ducmV2LnhtbESPQWvCQBSE7wX/w/IEL6Vu9FAldZUgWHqQWmPq+TX7&#10;TILZtyG7avTXdwXB4zAz3zCzRWdqcabWVZYVjIYRCOLc6ooLBdlu9TYF4TyyxtoyKbiSg8W89zLD&#10;WNsLb+mc+kIECLsYFZTeN7GULi/JoBvahjh4B9sa9EG2hdQtXgLc1HIcRe/SYMVhocSGliXlx/Rk&#10;FPjb635/SrLNav2b679s+5N+fyZKDfpd8gHCU+ef4Uf7SyuYjCdwPxOOgJz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quIzsYAAADcAAAADwAAAAAAAAAAAAAAAACYAgAAZHJz&#10;L2Rvd25yZXYueG1sUEsFBgAAAAAEAAQA9QAAAIsDAAAAAA==&#10;" fillcolor="#930" stroked="f"/>
                        <v:rect id="Rectangle 9301" o:spid="_x0000_s1079" style="position:absolute;left:12737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QcvMMA&#10;AADcAAAADwAAAGRycy9kb3ducmV2LnhtbERPTWvCQBC9C/0PywhepG7qoUp0lVCweBCrafQ8Zsck&#10;mJ0N2VXT/nr3IHh8vO/5sjO1uFHrKssKPkYRCOLc6ooLBdnv6n0KwnlkjbVlUvBHDpaLt94cY23v&#10;vKdb6gsRQtjFqKD0vomldHlJBt3INsSBO9vWoA+wLaRu8R7CTS3HUfQpDVYcGkps6Kuk/JJejQL/&#10;Pzwer0n2s9occn3K9rt0+50oNeh3yQyEp86/xE/3WiuYjMPacCYc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zQcvMMAAADcAAAADwAAAAAAAAAAAAAAAACYAgAAZHJzL2Rv&#10;d25yZXYueG1sUEsFBgAAAAAEAAQA9QAAAIgDAAAAAA==&#10;" fillcolor="#930" stroked="f"/>
                        <v:rect id="Rectangle 9302" o:spid="_x0000_s1080" style="position:absolute;left:12883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i5J8cA&#10;AADcAAAADwAAAGRycy9kb3ducmV2LnhtbESPQWvCQBSE70L/w/IKXqRu9FDb1FWCoHgotaZpzq/Z&#10;1ySYfRuyq6b+elcQehxm5htmvuxNI07Uudqygsk4AkFcWF1zqSD7Wj+9gHAeWWNjmRT8kYPl4mEw&#10;x1jbM+/plPpSBAi7GBVU3rexlK6oyKAb25Y4eL+2M+iD7EqpOzwHuGnkNIqepcGaw0KFLa0qKg7p&#10;0Sjwl1GeH5Nst37/LvRPtv9MPzaJUsPHPnkD4an3/+F7e6sVzKavcDsTjoB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4uSfHAAAA3AAAAA8AAAAAAAAAAAAAAAAAmAIAAGRy&#10;cy9kb3ducmV2LnhtbFBLBQYAAAAABAAEAPUAAACMAwAAAAA=&#10;" fillcolor="#930" stroked="f"/>
                        <v:rect id="Rectangle 9303" o:spid="_x0000_s1081" style="position:absolute;left:13029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uGZ8QA&#10;AADcAAAADwAAAGRycy9kb3ducmV2LnhtbERPTWvCQBC9C/0PyxR6kbqxgi0xGwkFpYdSNY2ep9lp&#10;EpqdDdlVY3+9exA8Pt53shxMK07Uu8aygukkAkFcWt1wpaD4Xj2/gXAeWWNrmRRcyMEyfRglGGt7&#10;5h2dcl+JEMIuRgW1910spStrMugmtiMO3K/tDfoA+0rqHs8h3LTyJYrm0mDDoaHGjt5rKv/yo1Hg&#10;/8eHwzErNqvPfal/it02/1pnSj09DtkChKfB38U394dW8DoL88OZcARke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bhmfEAAAA3AAAAA8AAAAAAAAAAAAAAAAAmAIAAGRycy9k&#10;b3ducmV2LnhtbFBLBQYAAAAABAAEAPUAAACJAwAAAAA=&#10;" fillcolor="#930" stroked="f"/>
                        <v:rect id="Rectangle 9304" o:spid="_x0000_s1082" style="position:absolute;left:12883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cj/McA&#10;AADcAAAADwAAAGRycy9kb3ducmV2LnhtbESPQWvCQBSE70L/w/IKXqRurGBL6ipBsHiQWtM059fs&#10;axLMvg3ZVVN/vSsIPQ4z8w0zX/amESfqXG1ZwWQcgSAurK65VJB9rZ9eQTiPrLGxTAr+yMFy8TCY&#10;Y6ztmfd0Sn0pAoRdjAoq79tYSldUZNCNbUscvF/bGfRBdqXUHZ4D3DTyOYpm0mDNYaHCllYVFYf0&#10;aBT4yyjPj0m2W2+/C/2T7T/Tj/dEqeFjn7yB8NT7//C9vdEKXqYTuJ0JR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XI/zHAAAA3AAAAA8AAAAAAAAAAAAAAAAAmAIAAGRy&#10;cy9kb3ducmV2LnhtbFBLBQYAAAAABAAEAPUAAACMAwAAAAA=&#10;" fillcolor="#930" stroked="f"/>
                        <v:rect id="Rectangle 9305" o:spid="_x0000_s1083" style="position:absolute;left:13175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W9i8cA&#10;AADcAAAADwAAAGRycy9kb3ducmV2LnhtbESPQWvCQBSE70L/w/IKXqRutGBL6ipBUDyUWtM059fs&#10;axLMvg3ZVVN/vSsIPQ4z8w0zX/amESfqXG1ZwWQcgSAurK65VJB9rZ9eQTiPrLGxTAr+yMFy8TCY&#10;Y6ztmfd0Sn0pAoRdjAoq79tYSldUZNCNbUscvF/bGfRBdqXUHZ4D3DRyGkUzabDmsFBhS6uKikN6&#10;NAr8ZZTnxyTbrd+/C/2T7T/Tj02i1PCxT95AeOr9f/je3moFL89TuJ0JR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cFvYvHAAAA3AAAAA8AAAAAAAAAAAAAAAAAmAIAAGRy&#10;cy9kb3ducmV2LnhtbFBLBQYAAAAABAAEAPUAAACMAwAAAAA=&#10;" fillcolor="#930" stroked="f"/>
                        <v:rect id="Rectangle 9306" o:spid="_x0000_s1084" style="position:absolute;left:13175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kYEMcA&#10;AADcAAAADwAAAGRycy9kb3ducmV2LnhtbESPQWvCQBSE74L/YXlCL1I3rVBL6iqhYOmhaI1pzs/s&#10;MwnNvg3ZVaO/3hUKPQ4z8w0zX/amESfqXG1ZwdMkAkFcWF1zqSDbrR5fQTiPrLGxTAou5GC5GA7m&#10;GGt75i2dUl+KAGEXo4LK+zaW0hUVGXQT2xIH72A7gz7IrpS6w3OAm0Y+R9GLNFhzWKiwpfeKit/0&#10;aBT46zjPj0m2WX39FHqfbb/T9Uei1MOoT95AeOr9f/iv/akVzKZTuJ8JR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hJGBDHAAAA3AAAAA8AAAAAAAAAAAAAAAAAmAIAAGRy&#10;cy9kb3ducmV2LnhtbFBLBQYAAAAABAAEAPUAAACMAwAAAAA=&#10;" fillcolor="#930" stroked="f"/>
                        <v:rect id="Rectangle 9307" o:spid="_x0000_s1085" style="position:absolute;left:13466;top:7020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CAZMcA&#10;AADcAAAADwAAAGRycy9kb3ducmV2LnhtbESPQWvCQBSE74L/YXlCL6Kb2qISXSUIlh5KW2P0/Mw+&#10;k9Ds25BdNe2v7xYKHoeZ+YZZrjtTiyu1rrKs4HEcgSDOra64UJDtt6M5COeRNdaWScE3OViv+r0l&#10;xtreeEfX1BciQNjFqKD0vomldHlJBt3YNsTBO9vWoA+yLaRu8RbgppaTKJpKgxWHhRIb2pSUf6UX&#10;o8D/DI/HS5J9bN8OuT5lu8/0/SVR6mHQJQsQnjp/D/+3X7WC2dMz/J0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ggGTHAAAA3AAAAA8AAAAAAAAAAAAAAAAAmAIAAGRy&#10;cy9kb3ducmV2LnhtbFBLBQYAAAAABAAEAPUAAACMAwAAAAA=&#10;" fillcolor="#930" stroked="f"/>
                        <v:rect id="Rectangle 9308" o:spid="_x0000_s1086" style="position:absolute;left:13320;top:7166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wl/8cA&#10;AADcAAAADwAAAGRycy9kb3ducmV2LnhtbESPQWvCQBSE74L/YXlCL6KbWqoSXSUIlh5KW2P0/Mw+&#10;k9Ds25BdNe2v7xYKHoeZ+YZZrjtTiyu1rrKs4HEcgSDOra64UJDtt6M5COeRNdaWScE3OViv+r0l&#10;xtreeEfX1BciQNjFqKD0vomldHlJBt3YNsTBO9vWoA+yLaRu8RbgppaTKJpKgxWHhRIb2pSUf6UX&#10;o8D/DI/HS5J9bN8OuT5lu8/0/SVR6mHQJQsQnjp/D/+3X7WC2dMz/J0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jsJf/HAAAA3AAAAA8AAAAAAAAAAAAAAAAAmAIAAGRy&#10;cy9kb3ducmV2LnhtbFBLBQYAAAAABAAEAPUAAACMAwAAAAA=&#10;" fillcolor="#930" stroked="f"/>
                        <v:rect id="Rectangle 9309" o:spid="_x0000_s1087" style="position:absolute;left:13612;top:7166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67iMcA&#10;AADcAAAADwAAAGRycy9kb3ducmV2LnhtbESPQWvCQBSE70L/w/IKXkQ3VVCJrhIKlh5KW2PM+TX7&#10;moRm34bsqrG/3hUKPQ4z8w2z3vamEWfqXG1ZwdMkAkFcWF1zqSA77MZLEM4ja2wsk4IrOdhuHgZr&#10;jLW98J7OqS9FgLCLUUHlfRtL6YqKDLqJbYmD9207gz7IrpS6w0uAm0ZOo2guDdYcFips6bmi4ic9&#10;GQX+d5TnpyT72L0dC/2V7T/T95dEqeFjn6xAeOr9f/iv/aoVLGZzuJ8JR0B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g+u4jHAAAA3AAAAA8AAAAAAAAAAAAAAAAAmAIAAGRy&#10;cy9kb3ducmV2LnhtbFBLBQYAAAAABAAEAPUAAACMAwAAAAA=&#10;" fillcolor="#930" stroked="f"/>
                        <v:rect id="Rectangle 9310" o:spid="_x0000_s1088" style="position:absolute;left:13466;top:7312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IeE8YA&#10;AADcAAAADwAAAGRycy9kb3ducmV2LnhtbESPQWvCQBSE7wX/w/IEL6VuakFL6ipBsHgQrTH1/Mw+&#10;k2D2bciumvrru4WCx2FmvmGm887U4kqtqywreB1GIIhzqysuFGT75cs7COeRNdaWScEPOZjPek9T&#10;jLW98Y6uqS9EgLCLUUHpfRNL6fKSDLqhbYiDd7KtQR9kW0jd4i3ATS1HUTSWBisOCyU2tCgpP6cX&#10;o8Dfnw+HS5Jtl+vvXB+z3Ve6+UyUGvS75AOEp84/wv/tlVYweZvA35lw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3IeE8YAAADcAAAADwAAAAAAAAAAAAAAAACYAgAAZHJz&#10;L2Rvd25yZXYueG1sUEsFBgAAAAAEAAQA9QAAAIsDAAAAAA==&#10;" fillcolor="#930" stroked="f"/>
                        <v:rect id="Rectangle 9311" o:spid="_x0000_s1089" style="position:absolute;left:13758;top:7020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2KYcQA&#10;AADcAAAADwAAAGRycy9kb3ducmV2LnhtbERPTWvCQBC9C/0PyxR6kbqxgi0xGwkFpYdSNY2ep9lp&#10;EpqdDdlVY3+9exA8Pt53shxMK07Uu8aygukkAkFcWt1wpaD4Xj2/gXAeWWNrmRRcyMEyfRglGGt7&#10;5h2dcl+JEMIuRgW1910spStrMugmtiMO3K/tDfoA+0rqHs8h3LTyJYrm0mDDoaHGjt5rKv/yo1Hg&#10;/8eHwzErNqvPfal/it02/1pnSj09DtkChKfB38U394dW8DoLa8OZcARke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timHEAAAA3AAAAA8AAAAAAAAAAAAAAAAAmAIAAGRycy9k&#10;b3ducmV2LnhtbFBLBQYAAAAABAAEAPUAAACJAwAAAAA=&#10;" fillcolor="#930" stroked="f"/>
                        <v:rect id="Rectangle 9312" o:spid="_x0000_s1090" style="position:absolute;left:13758;top:7312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Ev+scA&#10;AADcAAAADwAAAGRycy9kb3ducmV2LnhtbESPQWvCQBSE74L/YXlCL6KbWqgaXSUIlh5KW2P0/Mw+&#10;k9Ds25BdNe2v7xYKHoeZ+YZZrjtTiyu1rrKs4HEcgSDOra64UJDtt6MZCOeRNdaWScE3OViv+r0l&#10;xtreeEfX1BciQNjFqKD0vomldHlJBt3YNsTBO9vWoA+yLaRu8RbgppaTKHqWBisOCyU2tCkp/0ov&#10;RoH/GR6PlyT72L4dcn3Kdp/p+0ui1MOgSxYgPHX+Hv5vv2oF06c5/J0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mhL/rHAAAA3AAAAA8AAAAAAAAAAAAAAAAAmAIAAGRy&#10;cy9kb3ducmV2LnhtbFBLBQYAAAAABAAEAPUAAACMAwAAAAA=&#10;" fillcolor="#930" stroked="f"/>
                        <v:rect id="Rectangle 9313" o:spid="_x0000_s1091" style="position:absolute;left:13904;top:7166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31GsQA&#10;AADcAAAADwAAAGRycy9kb3ducmV2LnhtbERPTWvCQBC9C/0PyxR6kbqxiC0xGwkFpYdSNY2ep9lp&#10;EpqdDdlVY3+9exA8Pt53shxMK07Uu8aygukkAkFcWt1wpaD4Xj2/gXAeWWNrmRRcyMEyfRglGGt7&#10;5h2dcl+JEMIuRgW1910spStrMugmtiMO3K/tDfoA+0rqHs8h3LTyJYrm0mDDoaHGjt5rKv/yo1Hg&#10;/8eHwzErNqvPfal/it02/1pnSj09DtkChKfB38U394dW8DoL88OZcARke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d9RrEAAAA3AAAAA8AAAAAAAAAAAAAAAAAmAIAAGRycy9k&#10;b3ducmV2LnhtbFBLBQYAAAAABAAEAPUAAACJAwAAAAA=&#10;" fillcolor="#930" stroked="f"/>
                        <v:rect id="Rectangle 9314" o:spid="_x0000_s1092" style="position:absolute;left:14050;top:7020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FQgccA&#10;AADcAAAADwAAAGRycy9kb3ducmV2LnhtbESPQWvCQBSE70L/w/IKXqRuLGJL6ipBsHiQWtM059fs&#10;axLMvg3ZVVN/vSsIPQ4z8w0zX/amESfqXG1ZwWQcgSAurK65VJB9rZ9eQTiPrLGxTAr+yMFy8TCY&#10;Y6ztmfd0Sn0pAoRdjAoq79tYSldUZNCNbUscvF/bGfRBdqXUHZ4D3DTyOYpm0mDNYaHCllYVFYf0&#10;aBT4yyjPj0m2W2+/C/2T7T/Tj/dEqeFjn7yB8NT7//C9vdEKXqYTuJ0JR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/RUIHHAAAA3AAAAA8AAAAAAAAAAAAAAAAAmAIAAGRy&#10;cy9kb3ducmV2LnhtbFBLBQYAAAAABAAEAPUAAACMAwAAAAA=&#10;" fillcolor="#930" stroked="f"/>
                        <v:rect id="Rectangle 9315" o:spid="_x0000_s1093" style="position:absolute;left:14196;top:7166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PO9scA&#10;AADcAAAADwAAAGRycy9kb3ducmV2LnhtbESPQWvCQBSE70L/w/IKXqRulGJL6ipBUDyUWtM059fs&#10;axLMvg3ZVVN/vSsIPQ4z8w0zX/amESfqXG1ZwWQcgSAurK65VJB9rZ9eQTiPrLGxTAr+yMFy8TCY&#10;Y6ztmfd0Sn0pAoRdjAoq79tYSldUZNCNbUscvF/bGfRBdqXUHZ4D3DRyGkUzabDmsFBhS6uKikN6&#10;NAr8ZZTnxyTbrd+/C/2T7T/Tj02i1PCxT95AeOr9f/je3moFL89TuJ0JR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8DzvbHAAAA3AAAAA8AAAAAAAAAAAAAAAAAmAIAAGRy&#10;cy9kb3ducmV2LnhtbFBLBQYAAAAABAAEAPUAAACMAwAAAAA=&#10;" fillcolor="#930" stroked="f"/>
                        <v:rect id="Rectangle 9316" o:spid="_x0000_s1094" style="position:absolute;left:14050;top:7312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9rbccA&#10;AADcAAAADwAAAGRycy9kb3ducmV2LnhtbESPQWvCQBSE74L/YXlCL6Kb2qISXSUIlh5KW2P0/Mw+&#10;k9Ds25BdNe2v7xYKHoeZ+YZZrjtTiyu1rrKs4HEcgSDOra64UJDtt6M5COeRNdaWScE3OViv+r0l&#10;xtreeEfX1BciQNjFqKD0vomldHlJBt3YNsTBO9vWoA+yLaRu8RbgppaTKJpKgxWHhRIb2pSUf6UX&#10;o8D/DI/HS5J9bN8OuT5lu8/0/SVR6mHQJQsQnjp/D/+3X7WC2fMT/J0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Pa23HAAAA3AAAAA8AAAAAAAAAAAAAAAAAmAIAAGRy&#10;cy9kb3ducmV2LnhtbFBLBQYAAAAABAAEAPUAAACMAwAAAAA=&#10;" fillcolor="#930" stroked="f"/>
                        <v:rect id="Rectangle 9317" o:spid="_x0000_s1095" style="position:absolute;left:14342;top:7020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bzGccA&#10;AADcAAAADwAAAGRycy9kb3ducmV2LnhtbESPQWvCQBSE74L/YXlCL1I3LVJL6iqhYOmhaI1pzs/s&#10;MwnNvg3ZVaO/3hUKPQ4z8w0zX/amESfqXG1ZwdMkAkFcWF1zqSDbrR5fQTiPrLGxTAou5GC5GA7m&#10;GGt75i2dUl+KAGEXo4LK+zaW0hUVGXQT2xIH72A7gz7IrpS6w3OAm0Y+R9GLNFhzWKiwpfeKit/0&#10;aBT46zjPj0m2WX39FHqfbb/T9Uei1MOoT95AeOr9f/iv/akVzKZTuJ8JR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+m8xnHAAAA3AAAAA8AAAAAAAAAAAAAAAAAmAIAAGRy&#10;cy9kb3ducmV2LnhtbFBLBQYAAAAABAAEAPUAAACMAwAAAAA=&#10;" fillcolor="#930" stroked="f"/>
                        <v:rect id="Rectangle 9318" o:spid="_x0000_s1096" style="position:absolute;left:14342;top:7312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pWgscA&#10;AADcAAAADwAAAGRycy9kb3ducmV2LnhtbESPQWvCQBSE74L/YXlCL6KbSqsSXSUIlh5KW2P0/Mw+&#10;k9Ds25BdNe2v7xYKHoeZ+YZZrjtTiyu1rrKs4HEcgSDOra64UJDtt6M5COeRNdaWScE3OViv+r0l&#10;xtreeEfX1BciQNjFqKD0vomldHlJBt3YNsTBO9vWoA+yLaRu8RbgppaTKJpKgxWHhRIb2pSUf6UX&#10;o8D/DI/HS5J9bN8OuT5lu8/0/SVR6mHQJQsQnjp/D/+3X7WC2dMz/J0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DqVoLHAAAA3AAAAA8AAAAAAAAAAAAAAAAAmAIAAGRy&#10;cy9kb3ducmV2LnhtbFBLBQYAAAAABAAEAPUAAACMAwAAAAA=&#10;" fillcolor="#930" stroked="f"/>
                        <v:rect id="Rectangle 9319" o:spid="_x0000_s1097" style="position:absolute;left:14615;top:7020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jI9ccA&#10;AADcAAAADwAAAGRycy9kb3ducmV2LnhtbESPQWvCQBSE70L/w/IKXkQ3FVGJrhIKlh5KW2PM+TX7&#10;moRm34bsqrG/3hUKPQ4z8w2z3vamEWfqXG1ZwdMkAkFcWF1zqSA77MZLEM4ja2wsk4IrOdhuHgZr&#10;jLW98J7OqS9FgLCLUUHlfRtL6YqKDLqJbYmD9207gz7IrpS6w0uAm0ZOo2guDdYcFips6bmi4ic9&#10;GQX+d5TnpyT72L0dC/2V7T/T95dEqeFjn6xAeOr9f/iv/aoVLGZzuJ8JR0B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4yPXHAAAA3AAAAA8AAAAAAAAAAAAAAAAAmAIAAGRy&#10;cy9kb3ducmV2LnhtbFBLBQYAAAAABAAEAPUAAACMAwAAAAA=&#10;" fillcolor="#930" stroked="f"/>
                        <v:rect id="Rectangle 9320" o:spid="_x0000_s1098" style="position:absolute;left:14615;top:7312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RtbsYA&#10;AADcAAAADwAAAGRycy9kb3ducmV2LnhtbESPQWvCQBSE7wX/w/IEL6VuKkVL6ipBsHgQrTH1/Mw+&#10;k2D2bciumvrru4WCx2FmvmGm887U4kqtqywreB1GIIhzqysuFGT75cs7COeRNdaWScEPOZjPek9T&#10;jLW98Y6uqS9EgLCLUUHpfRNL6fKSDLqhbYiDd7KtQR9kW0jd4i3ATS1HUTSWBisOCyU2tCgpP6cX&#10;o8Dfnw+HS5Jtl+vvXB+z3Ve6+UyUGvS75AOEp84/wv/tlVYweZvA35lw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3RtbsYAAADcAAAADwAAAAAAAAAAAAAAAACYAgAAZHJz&#10;L2Rvd25yZXYueG1sUEsFBgAAAAAEAAQA9QAAAIsDAAAAAA==&#10;" fillcolor="#930" stroked="f"/>
                        <v:rect id="Rectangle 9321" o:spid="_x0000_s1099" style="position:absolute;left:14469;top:7166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v5HMQA&#10;AADcAAAADwAAAGRycy9kb3ducmV2LnhtbERPTWvCQBC9C/0PyxR6kbqxiC0xGwkFpYdSNY2ep9lp&#10;EpqdDdlVY3+9exA8Pt53shxMK07Uu8aygukkAkFcWt1wpaD4Xj2/gXAeWWNrmRRcyMEyfRglGGt7&#10;5h2dcl+JEMIuRgW1910spStrMugmtiMO3K/tDfoA+0rqHs8h3LTyJYrm0mDDoaHGjt5rKv/yo1Hg&#10;/8eHwzErNqvPfal/it02/1pnSj09DtkChKfB38U394dW8DoLa8OZcARke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r+RzEAAAA3AAAAA8AAAAAAAAAAAAAAAAAmAIAAGRycy9k&#10;b3ducmV2LnhtbFBLBQYAAAAABAAEAPUAAACJAwAAAAA=&#10;" fillcolor="#930" stroked="f"/>
                      </v:group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3885565</wp:posOffset>
                      </wp:positionV>
                      <wp:extent cx="554990" cy="577215"/>
                      <wp:effectExtent l="0" t="0" r="635" b="4445"/>
                      <wp:wrapNone/>
                      <wp:docPr id="674" name="Text Box 9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4990" cy="577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000" w:rsidRDefault="00C5305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371475" cy="485775"/>
                                        <wp:effectExtent l="0" t="0" r="9525" b="9525"/>
                                        <wp:docPr id="6" name="Picture 6" descr="Steaming cup of coffe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 descr="Steaming cup of coffe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1475" cy="485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247" o:spid="_x0000_s1043" type="#_x0000_t202" style="position:absolute;left:0;text-align:left;margin-left:7.25pt;margin-top:305.95pt;width:43.7pt;height:45.45pt;z-index: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" filled="f" stroked="f">
                      <v:textbox style="mso-fit-shape-to-text:t">
                        <w:txbxContent>
                          <w:p w:rsidR="00000000" w:rsidRDefault="00C5305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71475" cy="485775"/>
                                  <wp:effectExtent l="0" t="0" r="9525" b="9525"/>
                                  <wp:docPr id="6" name="Picture 6" descr="Steaming cup of coffe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Steaming cup of coffe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page">
                        <wp:posOffset>93980</wp:posOffset>
                      </wp:positionH>
                      <wp:positionV relativeFrom="page">
                        <wp:posOffset>3892550</wp:posOffset>
                      </wp:positionV>
                      <wp:extent cx="570230" cy="570230"/>
                      <wp:effectExtent l="27305" t="25400" r="31115" b="23495"/>
                      <wp:wrapNone/>
                      <wp:docPr id="671" name="Group 9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0230" cy="570230"/>
                                <a:chOff x="2844" y="623"/>
                                <a:chExt cx="1843" cy="1843"/>
                              </a:xfrm>
                            </wpg:grpSpPr>
                            <wps:wsp>
                              <wps:cNvPr id="672" name="Oval 924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844" y="623"/>
                                  <a:ext cx="1843" cy="18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44450" algn="ctr">
                                  <a:solidFill>
                                    <a:srgbClr val="9933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3" name="Oval 924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995" y="774"/>
                                  <a:ext cx="1566" cy="156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 algn="ctr">
                                  <a:solidFill>
                                    <a:srgbClr val="9933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244" o:spid="_x0000_s1026" style="position:absolute;margin-left:7.4pt;margin-top:306.5pt;width:44.9pt;height:44.9pt;z-index:251651072;mso-position-horizontal-relative:page;mso-position-vertical-relative:page" coordorigin="2844,623" coordsize="1843,1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">
                      <v:oval id="Oval 9245" o:spid="_x0000_s1027" style="position:absolute;left:2844;top:623;width:1843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yuGsYA&#10;AADcAAAADwAAAGRycy9kb3ducmV2LnhtbESPT2vCQBTE74V+h+UVepG60YPV1FVaqSI9tbGUHh/Z&#10;lz80+zZknyZ+e1cQehxm5jfMcj24Rp2oC7VnA5NxAoo497bm0sD3Yfs0BxUE2WLjmQycKcB6dX+3&#10;xNT6nr/olEmpIoRDigYqkTbVOuQVOQxj3xJHr/CdQ4myK7XtsI9w1+hpksy0w5rjQoUtbSrK/7Kj&#10;MyD2o/jt58Xo/Zi9lZ80/GQL2Rnz+DC8voASGuQ/fGvvrYHZ8xSuZ+IR0K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yuGsYAAADcAAAADwAAAAAAAAAAAAAAAACYAgAAZHJz&#10;L2Rvd25yZXYueG1sUEsFBgAAAAAEAAQA9QAAAIsDAAAAAA==&#10;" strokecolor="#930" strokeweight="3.5pt">
                        <o:lock v:ext="edit" aspectratio="t"/>
                      </v:oval>
                      <v:oval id="Oval 9246" o:spid="_x0000_s1028" style="position:absolute;left:2995;top:774;width:1566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ttcMMA&#10;AADcAAAADwAAAGRycy9kb3ducmV2LnhtbESPQWsCMRSE74X+h/AKvdWsFla7NYoIQsHTrl56e2xe&#10;k6WblyVJ3fXfN4LgcZiZb5j1dnK9uFCInWcF81kBgrj1umOj4Hw6vK1AxISssfdMCq4UYbt5flpj&#10;pf3INV2aZESGcKxQgU1pqKSMrSWHceYH4uz9+OAwZRmM1AHHDHe9XBRFKR12nBcsDrS31P42f07B&#10;ZEd7CPPj94c0qVkUK1PX5U6p15dp9wki0ZQe4Xv7Sysol+9wO5OP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ttcMMAAADcAAAADwAAAAAAAAAAAAAAAACYAgAAZHJzL2Rv&#10;d25yZXYueG1sUEsFBgAAAAAEAAQA9QAAAIgDAAAAAA==&#10;" fillcolor="#dbd6a5" strokecolor="#930">
                        <o:lock v:ext="edit" aspectratio="t"/>
                      </v:oval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page">
                        <wp:posOffset>3732530</wp:posOffset>
                      </wp:positionH>
                      <wp:positionV relativeFrom="page">
                        <wp:posOffset>2936240</wp:posOffset>
                      </wp:positionV>
                      <wp:extent cx="2103120" cy="433070"/>
                      <wp:effectExtent l="27305" t="21590" r="22225" b="21590"/>
                      <wp:wrapNone/>
                      <wp:docPr id="660" name="Group 9231" descr="Stars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03120" cy="433070"/>
                                <a:chOff x="1778" y="2513"/>
                                <a:chExt cx="3312" cy="682"/>
                              </a:xfrm>
                            </wpg:grpSpPr>
                            <wps:wsp>
                              <wps:cNvPr id="661" name="AutoShape 9232" descr="Star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78" y="2513"/>
                                  <a:ext cx="270" cy="257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>
                                  <a:solidFill>
                                    <a:srgbClr val="9933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2" name="AutoShape 9233" descr="Star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38" y="2513"/>
                                  <a:ext cx="270" cy="257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>
                                  <a:solidFill>
                                    <a:srgbClr val="9933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3" name="AutoShape 9234" descr="Star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99" y="2513"/>
                                  <a:ext cx="270" cy="257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>
                                  <a:solidFill>
                                    <a:srgbClr val="9933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4" name="AutoShape 9235" descr="Star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59" y="2513"/>
                                  <a:ext cx="270" cy="257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>
                                  <a:solidFill>
                                    <a:srgbClr val="9933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5" name="AutoShape 9236" descr="Star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20" y="2513"/>
                                  <a:ext cx="270" cy="257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>
                                  <a:solidFill>
                                    <a:srgbClr val="9933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6" name="AutoShape 9237" descr="Star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78" y="2938"/>
                                  <a:ext cx="270" cy="257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>
                                  <a:solidFill>
                                    <a:srgbClr val="9933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7" name="AutoShape 9238" descr="Star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38" y="2938"/>
                                  <a:ext cx="270" cy="257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>
                                  <a:solidFill>
                                    <a:srgbClr val="9933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8" name="AutoShape 9239" descr="Star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98" y="2938"/>
                                  <a:ext cx="270" cy="257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>
                                  <a:solidFill>
                                    <a:srgbClr val="9933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9" name="AutoShape 9240" descr="Star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59" y="2938"/>
                                  <a:ext cx="270" cy="257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>
                                  <a:solidFill>
                                    <a:srgbClr val="9933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0" name="AutoShape 9241" descr="Star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20" y="2938"/>
                                  <a:ext cx="270" cy="257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>
                                  <a:solidFill>
                                    <a:srgbClr val="9933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231" o:spid="_x0000_s1026" alt="Description: Stars" style="position:absolute;margin-left:293.9pt;margin-top:231.2pt;width:165.6pt;height:34.1pt;z-index:251650048;mso-position-horizontal-relative:page;mso-position-vertical-relative:page" coordorigin="1778,2513" coordsize="3312,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">
                      <v:shape id="AutoShape 9232" o:spid="_x0000_s1027" alt="Star" style="position:absolute;left:1778;top:2513;width:270;height:25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kcCcMA&#10;AADcAAAADwAAAGRycy9kb3ducmV2LnhtbESPQYvCMBSE7wv+h/CEvSyadg9FqlFEdlHxpC57fjTP&#10;tti8lCTV6q83guBxmJlvmNmiN424kPO1ZQXpOAFBXFhdc6ng7/g7moDwAVljY5kU3MjDYj74mGGu&#10;7ZX3dDmEUkQI+xwVVCG0uZS+qMigH9uWOHon6wyGKF0ptcNrhJtGfidJJg3WHBcqbGlVUXE+dEZB&#10;PUnvnfy/r2W3XS0z/+O+umKn1OewX05BBOrDO/xqb7SCLEvheSYe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kcCcMAAADcAAAADwAAAAAAAAAAAAAAAACYAgAAZHJzL2Rv&#10;d25yZXYueG1sUEsFBgAAAAAEAAQA9QAAAIgDAAAAAA==&#10;" path="m,3813r3815,l5000,,6185,3813r3815,l6926,6187r1148,3813l5000,7626,1926,10000,3074,6187,,3813xe" fillcolor="#dbd6a5" strokecolor="#930">
                        <v:stroke joinstyle="miter"/>
                        <v:path o:connecttype="custom" o:connectlocs="0,98;103,98;135,0;167,98;270,98;187,159;218,257;135,196;52,257;83,159;0,98" o:connectangles="0,0,0,0,0,0,0,0,0,0,0"/>
                      </v:shape>
                      <v:shape id="AutoShape 9233" o:spid="_x0000_s1028" alt="Star" style="position:absolute;left:2538;top:2513;width:270;height:25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uCfsQA&#10;AADcAAAADwAAAGRycy9kb3ducmV2LnhtbESPT4vCMBTE7wv7HcIT9rJoqoci3UYRWXHFk3/Y86N5&#10;tsXmpSSpVj+9EQSPw8z8hsnnvWnEhZyvLSsYjxIQxIXVNZcKjofVcArCB2SNjWVScCMP89nnR46Z&#10;tlfe0WUfShEh7DNUUIXQZlL6oiKDfmRb4uidrDMYonSl1A6vEW4aOUmSVBqsOS5U2NKyouK874yC&#10;ejq+d/L/vpbdZrlI/a/77oqtUl+DfvEDIlAf3uFX+08rSNMJPM/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rgn7EAAAA3AAAAA8AAAAAAAAAAAAAAAAAmAIAAGRycy9k&#10;b3ducmV2LnhtbFBLBQYAAAAABAAEAPUAAACJAwAAAAA=&#10;" path="m,3813r3815,l5000,,6185,3813r3815,l6926,6187r1148,3813l5000,7626,1926,10000,3074,6187,,3813xe" fillcolor="#dbd6a5" strokecolor="#930">
                        <v:stroke joinstyle="miter"/>
                        <v:path o:connecttype="custom" o:connectlocs="0,98;103,98;135,0;167,98;270,98;187,159;218,257;135,196;52,257;83,159;0,98" o:connectangles="0,0,0,0,0,0,0,0,0,0,0"/>
                      </v:shape>
                      <v:shape id="AutoShape 9234" o:spid="_x0000_s1029" alt="Star" style="position:absolute;left:3299;top:2513;width:270;height:25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cn5cQA&#10;AADcAAAADwAAAGRycy9kb3ducmV2LnhtbESPT4vCMBTE78J+h/AW9iJr6gpFqlFEVlQ8+Yc9P5pn&#10;W7Z5KUmq1U9vBMHjMDO/YabzztTiQs5XlhUMBwkI4tzqigsFp+PqewzCB2SNtWVScCMP89lHb4qZ&#10;tlfe0+UQChEh7DNUUIbQZFL6vCSDfmAb4uidrTMYonSF1A6vEW5q+ZMkqTRYcVwosaFlSfn/oTUK&#10;qvHw3sq/+1q22+Ui9b+u3+Y7pb4+u8UERKAuvMOv9kYrSNMRPM/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nJ+XEAAAA3AAAAA8AAAAAAAAAAAAAAAAAmAIAAGRycy9k&#10;b3ducmV2LnhtbFBLBQYAAAAABAAEAPUAAACJAwAAAAA=&#10;" path="m,3813r3815,l5000,,6185,3813r3815,l6926,6187r1148,3813l5000,7626,1926,10000,3074,6187,,3813xe" fillcolor="#dbd6a5" strokecolor="#930">
                        <v:stroke joinstyle="miter"/>
                        <v:path o:connecttype="custom" o:connectlocs="0,98;103,98;135,0;167,98;270,98;187,159;218,257;135,196;52,257;83,159;0,98" o:connectangles="0,0,0,0,0,0,0,0,0,0,0"/>
                      </v:shape>
                      <v:shape id="AutoShape 9235" o:spid="_x0000_s1030" alt="Star" style="position:absolute;left:4059;top:2513;width:270;height:25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6/kcQA&#10;AADcAAAADwAAAGRycy9kb3ducmV2LnhtbESPT4vCMBTE78J+h/AW9iJr6iJFqlFEVlQ8+Yc9P5pn&#10;W7Z5KUmq1U9vBMHjMDO/YabzztTiQs5XlhUMBwkI4tzqigsFp+PqewzCB2SNtWVScCMP89lHb4qZ&#10;tlfe0+UQChEh7DNUUIbQZFL6vCSDfmAb4uidrTMYonSF1A6vEW5q+ZMkqTRYcVwosaFlSfn/oTUK&#10;qvHw3sq/+1q22+Ui9b+u3+Y7pb4+u8UERKAuvMOv9kYrSNMRPM/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Ov5HEAAAA3AAAAA8AAAAAAAAAAAAAAAAAmAIAAGRycy9k&#10;b3ducmV2LnhtbFBLBQYAAAAABAAEAPUAAACJAwAAAAA=&#10;" path="m,3813r3815,l5000,,6185,3813r3815,l6926,6187r1148,3813l5000,7626,1926,10000,3074,6187,,3813xe" fillcolor="#dbd6a5" strokecolor="#930">
                        <v:stroke joinstyle="miter"/>
                        <v:path o:connecttype="custom" o:connectlocs="0,98;103,98;135,0;167,98;270,98;187,159;218,257;135,196;52,257;83,159;0,98" o:connectangles="0,0,0,0,0,0,0,0,0,0,0"/>
                      </v:shape>
                      <v:shape id="AutoShape 9236" o:spid="_x0000_s1031" alt="Star" style="position:absolute;left:4820;top:2513;width:270;height:25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IaCsQA&#10;AADcAAAADwAAAGRycy9kb3ducmV2LnhtbESPT4vCMBTE78J+h/AW9iJr6oJFqlFEVlQ8+Yc9P5pn&#10;W7Z5KUmq1U9vBMHjMDO/YabzztTiQs5XlhUMBwkI4tzqigsFp+PqewzCB2SNtWVScCMP89lHb4qZ&#10;tlfe0+UQChEh7DNUUIbQZFL6vCSDfmAb4uidrTMYonSF1A6vEW5q+ZMkqTRYcVwosaFlSfn/oTUK&#10;qvHw3sq/+1q22+Ui9b+u3+Y7pb4+u8UERKAuvMOv9kYrSNMRPM/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CGgrEAAAA3AAAAA8AAAAAAAAAAAAAAAAAmAIAAGRycy9k&#10;b3ducmV2LnhtbFBLBQYAAAAABAAEAPUAAACJAwAAAAA=&#10;" path="m,3813r3815,l5000,,6185,3813r3815,l6926,6187r1148,3813l5000,7626,1926,10000,3074,6187,,3813xe" fillcolor="#dbd6a5" strokecolor="#930">
                        <v:stroke joinstyle="miter"/>
                        <v:path o:connecttype="custom" o:connectlocs="0,98;103,98;135,0;167,98;270,98;187,159;218,257;135,196;52,257;83,159;0,98" o:connectangles="0,0,0,0,0,0,0,0,0,0,0"/>
                      </v:shape>
                      <v:shape id="AutoShape 9237" o:spid="_x0000_s1032" alt="Star" style="position:absolute;left:1778;top:2938;width:270;height:25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CEfcMA&#10;AADcAAAADwAAAGRycy9kb3ducmV2LnhtbESPQWsCMRSE70L/Q3iFXkSz9hBkNYqIoqUntfT82Dx3&#10;FzcvS5LVrb++EQSPw8x8w8yXvW3ElXyoHWuYjDMQxIUzNZcafk7b0RREiMgGG8ek4Y8CLBdvgznm&#10;xt34QNdjLEWCcMhRQxVjm0sZiooshrFriZN3dt5iTNKX0ni8Jbht5GeWKWmx5rRQYUvriorLsbMa&#10;6unk3snf+052X+uVChs/7IpvrT/e+9UMRKQ+vsLP9t5oUErB40w6An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CEfcMAAADcAAAADwAAAAAAAAAAAAAAAACYAgAAZHJzL2Rv&#10;d25yZXYueG1sUEsFBgAAAAAEAAQA9QAAAIgDAAAAAA==&#10;" path="m,3813r3815,l5000,,6185,3813r3815,l6926,6187r1148,3813l5000,7626,1926,10000,3074,6187,,3813xe" fillcolor="#dbd6a5" strokecolor="#930">
                        <v:stroke joinstyle="miter"/>
                        <v:path o:connecttype="custom" o:connectlocs="0,98;103,98;135,0;167,98;270,98;187,159;218,257;135,196;52,257;83,159;0,98" o:connectangles="0,0,0,0,0,0,0,0,0,0,0"/>
                      </v:shape>
                      <v:shape id="AutoShape 9238" o:spid="_x0000_s1033" alt="Star" style="position:absolute;left:2538;top:2938;width:270;height:25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wh5sQA&#10;AADcAAAADwAAAGRycy9kb3ducmV2LnhtbESPT4vCMBTE78J+h/AW9iJr6h6qVKOIrKh48g97fjTP&#10;tmzzUpJUq5/eCILHYWZ+w0znnanFhZyvLCsYDhIQxLnVFRcKTsfV9xiED8gaa8uk4EYe5rOP3hQz&#10;ba+8p8shFCJC2GeooAyhyaT0eUkG/cA2xNE7W2cwROkKqR1eI9zU8idJUmmw4rhQYkPLkvL/Q2sU&#10;VOPhvZV/97Vst8tF6n9dv813Sn19dosJiEBdeIdf7Y1WkKYjeJ6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cIebEAAAA3AAAAA8AAAAAAAAAAAAAAAAAmAIAAGRycy9k&#10;b3ducmV2LnhtbFBLBQYAAAAABAAEAPUAAACJAwAAAAA=&#10;" path="m,3813r3815,l5000,,6185,3813r3815,l6926,6187r1148,3813l5000,7626,1926,10000,3074,6187,,3813xe" fillcolor="#dbd6a5" strokecolor="#930">
                        <v:stroke joinstyle="miter"/>
                        <v:path o:connecttype="custom" o:connectlocs="0,98;103,98;135,0;167,98;270,98;187,159;218,257;135,196;52,257;83,159;0,98" o:connectangles="0,0,0,0,0,0,0,0,0,0,0"/>
                      </v:shape>
                      <v:shape id="AutoShape 9239" o:spid="_x0000_s1034" alt="Star" style="position:absolute;left:3298;top:2938;width:270;height:25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O1lMIA&#10;AADcAAAADwAAAGRycy9kb3ducmV2LnhtbERPu2rDMBTdC/kHcQtdSiO7gwlOlGBMShsy5UHmi3Vr&#10;m1pXRpIdN18fDYGMh/NebSbTiZGcby0rSOcJCOLK6pZrBefT18cChA/IGjvLpOCfPGzWs5cV5tpe&#10;+UDjMdQihrDPUUETQp9L6auGDPq57Ykj92udwRChq6V2eI3hppOfSZJJgy3HhgZ7Khuq/o6DUdAu&#10;0tsgL7dvOezKIvNb9z5Ue6XeXqdiCSLQFJ7ih/tHK8iyuDaeiUd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w7WUwgAAANwAAAAPAAAAAAAAAAAAAAAAAJgCAABkcnMvZG93&#10;bnJldi54bWxQSwUGAAAAAAQABAD1AAAAhwMAAAAA&#10;" path="m,3813r3815,l5000,,6185,3813r3815,l6926,6187r1148,3813l5000,7626,1926,10000,3074,6187,,3813xe" fillcolor="#dbd6a5" strokecolor="#930">
                        <v:stroke joinstyle="miter"/>
                        <v:path o:connecttype="custom" o:connectlocs="0,98;103,98;135,0;167,98;270,98;187,159;218,257;135,196;52,257;83,159;0,98" o:connectangles="0,0,0,0,0,0,0,0,0,0,0"/>
                      </v:shape>
                      <v:shape id="AutoShape 9240" o:spid="_x0000_s1035" alt="Star" style="position:absolute;left:4059;top:2938;width:270;height:25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8QD8MA&#10;AADcAAAADwAAAGRycy9kb3ducmV2LnhtbESPQYvCMBSE78L+h/AWvIimeihajSKyiyue1GXPj+bZ&#10;FpuXkqRa/fUbQfA4zMw3zGLVmVpcyfnKsoLxKAFBnFtdcaHg9/Q9nILwAVljbZkU3MnDavnRW2Cm&#10;7Y0PdD2GQkQI+wwVlCE0mZQ+L8mgH9mGOHpn6wyGKF0htcNbhJtaTpIklQYrjgslNrQpKb8cW6Og&#10;mo4frfx7bGW726xT/+UGbb5Xqv/ZrecgAnXhHX61f7SCNJ3B80w8An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48QD8MAAADcAAAADwAAAAAAAAAAAAAAAACYAgAAZHJzL2Rv&#10;d25yZXYueG1sUEsFBgAAAAAEAAQA9QAAAIgDAAAAAA==&#10;" path="m,3813r3815,l5000,,6185,3813r3815,l6926,6187r1148,3813l5000,7626,1926,10000,3074,6187,,3813xe" fillcolor="#dbd6a5" strokecolor="#930">
                        <v:stroke joinstyle="miter"/>
                        <v:path o:connecttype="custom" o:connectlocs="0,98;103,98;135,0;167,98;270,98;187,159;218,257;135,196;52,257;83,159;0,98" o:connectangles="0,0,0,0,0,0,0,0,0,0,0"/>
                      </v:shape>
                      <v:shape id="AutoShape 9241" o:spid="_x0000_s1036" alt="Star" style="position:absolute;left:4820;top:2938;width:270;height:25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wvT8IA&#10;AADcAAAADwAAAGRycy9kb3ducmV2LnhtbERPy2rCQBTdF/oPwy24KTqJi1Sio0hosaWrqri+ZK5J&#10;MHMnzEwe+vWdRaHLw3lvdpNpxUDON5YVpIsEBHFpdcOVgvPpY74C4QOyxtYyKbiTh932+WmDubYj&#10;/9BwDJWIIexzVFCH0OVS+rImg35hO+LIXa0zGCJ0ldQOxxhuWrlMkkwabDg21NhRUVN5O/ZGQbNK&#10;H728PA6y/yr2mX93r335rdTsZdqvQQSawr/4z/2pFWRvcX48E4+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bC9PwgAAANwAAAAPAAAAAAAAAAAAAAAAAJgCAABkcnMvZG93&#10;bnJldi54bWxQSwUGAAAAAAQABAD1AAAAhwMAAAAA&#10;" path="m,3813r3815,l5000,,6185,3813r3815,l6926,6187r1148,3813l5000,7626,1926,10000,3074,6187,,3813xe" fillcolor="#dbd6a5" strokecolor="#930">
                        <v:stroke joinstyle="miter"/>
                        <v:path o:connecttype="custom" o:connectlocs="0,98;103,98;135,0;167,98;270,98;187,159;218,257;135,196;52,257;83,159;0,98" o:connectangles="0,0,0,0,0,0,0,0,0,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page">
                        <wp:posOffset>3218815</wp:posOffset>
                      </wp:positionH>
                      <wp:positionV relativeFrom="page">
                        <wp:posOffset>1851025</wp:posOffset>
                      </wp:positionV>
                      <wp:extent cx="3171825" cy="173355"/>
                      <wp:effectExtent l="0" t="3175" r="635" b="4445"/>
                      <wp:wrapNone/>
                      <wp:docPr id="586" name="Group 9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1825" cy="173355"/>
                                <a:chOff x="2707" y="3525"/>
                                <a:chExt cx="6840" cy="438"/>
                              </a:xfrm>
                            </wpg:grpSpPr>
                            <wps:wsp>
                              <wps:cNvPr id="587" name="Rectangle 91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7" y="3525"/>
                                  <a:ext cx="6840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588" name="Group 915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07" y="3525"/>
                                  <a:ext cx="6840" cy="438"/>
                                  <a:chOff x="7920" y="7020"/>
                                  <a:chExt cx="6840" cy="438"/>
                                </a:xfrm>
                              </wpg:grpSpPr>
                              <wps:wsp>
                                <wps:cNvPr id="589" name="Rectangle 916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7920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0" name="Rectangle 916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066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1" name="Rectangle 916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212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2" name="Rectangle 916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7920" y="7312"/>
                                    <a:ext cx="146" cy="1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3" name="Rectangle 916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212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4" name="Rectangle 916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504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5" name="Rectangle 916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358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6" name="Rectangle 916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650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7" name="Rectangle 916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504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8" name="Rectangle 916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796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9" name="Rectangle 917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088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0" name="Rectangle 917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234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1" name="Rectangle 917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380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2" name="Rectangle 917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088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3" name="Rectangle 917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380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4" name="Rectangle 917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672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5" name="Rectangle 917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526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6" name="Rectangle 917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818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7" name="Rectangle 917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672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8" name="Rectangle 917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796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9" name="Rectangle 918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942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0" name="Rectangle 918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964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1" name="Rectangle 918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110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2" name="Rectangle 918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255" y="7021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3" name="Rectangle 918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964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4" name="Rectangle 918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255" y="7313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5" name="Rectangle 918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547" y="7021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6" name="Rectangle 918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401" y="7167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7" name="Rectangle 918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693" y="7167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8" name="Rectangle 918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547" y="7313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9" name="Rectangle 919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839" y="7021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0" name="Rectangle 919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131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1" name="Rectangle 919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277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2" name="Rectangle 919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423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3" name="Rectangle 919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131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4" name="Rectangle 919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423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5" name="Rectangle 919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715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6" name="Rectangle 919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569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7" name="Rectangle 919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861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8" name="Rectangle 919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715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9" name="Rectangle 920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839" y="7313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0" name="Rectangle 920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985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1" name="Rectangle 920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007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2" name="Rectangle 920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007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3" name="Rectangle 920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299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4" name="Rectangle 920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153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5" name="Rectangle 920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445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6" name="Rectangle 920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299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7" name="Rectangle 920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591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8" name="Rectangle 920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591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9" name="Rectangle 921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737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0" name="Rectangle 921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883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1" name="Rectangle 921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029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2" name="Rectangle 921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883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3" name="Rectangle 921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175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4" name="Rectangle 921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175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5" name="Rectangle 921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466" y="7020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6" name="Rectangle 921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320" y="7166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7" name="Rectangle 921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612" y="7166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8" name="Rectangle 921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466" y="7312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9" name="Rectangle 922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758" y="7020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0" name="Rectangle 922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758" y="7312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1" name="Rectangle 922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904" y="7166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2" name="Rectangle 922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050" y="7020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3" name="Rectangle 922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196" y="7166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4" name="Rectangle 922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050" y="7312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5" name="Rectangle 922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342" y="7020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6" name="Rectangle 922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342" y="7312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7" name="Rectangle 922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615" y="7020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8" name="Rectangle 922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615" y="7312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9" name="Rectangle 923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469" y="7166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157" o:spid="_x0000_s1026" style="position:absolute;margin-left:253.45pt;margin-top:145.75pt;width:249.75pt;height:13.65pt;z-index:251649024;mso-position-horizontal-relative:page;mso-position-vertical-relative:page" coordorigin="2707,3525" coordsize="6840,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">
                      <v:rect id="Rectangle 9158" o:spid="_x0000_s1027" style="position:absolute;left:2707;top:3525;width:684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rumsUA&#10;AADcAAAADwAAAGRycy9kb3ducmV2LnhtbESPQWvCQBSE7wX/w/KE3pqNLTaSuooUhEJOUXvw9sg+&#10;k+ju25hdTfrv3UKhx2FmvmGW69Eacafet44VzJIUBHHldMu1gsN++7IA4QOyRuOYFPyQh/Vq8rTE&#10;XLuBS7rvQi0ihH2OCpoQulxKXzVk0SeuI47eyfUWQ5R9LXWPQ4RbI1/T9F1abDkuNNjRZ0PVZXez&#10;Co6mPV6K4nDNxnLfhYLM+e30rdTzdNx8gAg0hv/wX/tLK5gvMvg9E4+AX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Ku6axQAAANwAAAAPAAAAAAAAAAAAAAAAAJgCAABkcnMv&#10;ZG93bnJldi54bWxQSwUGAAAAAAQABAD1AAAAigMAAAAA&#10;" fillcolor="#dbd6a5" stroked="f"/>
                      <v:group id="Group 9159" o:spid="_x0000_s1028" style="position:absolute;left:2707;top:3525;width:6840;height:438" coordorigin="7920,7020" coordsize="6840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+45G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Yhb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PuORnCAAAA3AAAAA8A&#10;AAAAAAAAAAAAAAAAqgIAAGRycy9kb3ducmV2LnhtbFBLBQYAAAAABAAEAPoAAACZAwAAAAA=&#10;">
                        <v:rect id="Rectangle 9160" o:spid="_x0000_s1029" style="position:absolute;left:7920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qI/MYA&#10;AADcAAAADwAAAGRycy9kb3ducmV2LnhtbESPQWvCQBSE7wX/w/IEL6VuKlRs6ipBsHgQrTH1/Mw+&#10;k2D2bciumvrru4WCx2FmvmGm887U4kqtqywreB1GIIhzqysuFGT75csEhPPIGmvLpOCHHMxnvacp&#10;xtreeEfX1BciQNjFqKD0vomldHlJBt3QNsTBO9nWoA+yLaRu8RbgppajKBpLgxWHhRIbWpSUn9OL&#10;UeDvz4fDJcm2y/V3ro/Z7ivdfCZKDfpd8gHCU+cf4f/2Sit4m7zD35lw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9qI/MYAAADcAAAADwAAAAAAAAAAAAAAAACYAgAAZHJz&#10;L2Rvd25yZXYueG1sUEsFBgAAAAAEAAQA9QAAAIsDAAAAAA==&#10;" fillcolor="#930" stroked="f"/>
                        <v:rect id="Rectangle 9161" o:spid="_x0000_s1030" style="position:absolute;left:8066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m3vMQA&#10;AADcAAAADwAAAGRycy9kb3ducmV2LnhtbERPTWvCQBC9C/0PyxR6kbqxoLQxGwkFpYdSNY2ep9lp&#10;EpqdDdlVY3+9exA8Pt53shxMK07Uu8aygukkAkFcWt1wpaD4Xj2/gnAeWWNrmRRcyMEyfRglGGt7&#10;5h2dcl+JEMIuRgW1910spStrMugmtiMO3K/tDfoA+0rqHs8h3LTyJYrm0mDDoaHGjt5rKv/yo1Hg&#10;/8eHwzErNqvPfal/it02/1pnSj09DtkChKfB38U394dWMHsL88OZcARke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5t7zEAAAA3AAAAA8AAAAAAAAAAAAAAAAAmAIAAGRycy9k&#10;b3ducmV2LnhtbFBLBQYAAAAABAAEAPUAAACJAwAAAAA=&#10;" fillcolor="#930" stroked="f"/>
                        <v:rect id="Rectangle 9162" o:spid="_x0000_s1031" style="position:absolute;left:8212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USJ8cA&#10;AADcAAAADwAAAGRycy9kb3ducmV2LnhtbESPQWvCQBSE70L/w/IKXqRuLCht6ipBsHiQWtM059fs&#10;axLMvg3ZVVN/vSsIPQ4z8w0zX/amESfqXG1ZwWQcgSAurK65VJB9rZ9eQDiPrLGxTAr+yMFy8TCY&#10;Y6ztmfd0Sn0pAoRdjAoq79tYSldUZNCNbUscvF/bGfRBdqXUHZ4D3DTyOYpm0mDNYaHCllYVFYf0&#10;aBT4yyjPj0m2W2+/C/2T7T/Tj/dEqeFjn7yB8NT7//C9vdEKpq8TuJ0JR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1EifHAAAA3AAAAA8AAAAAAAAAAAAAAAAAmAIAAGRy&#10;cy9kb3ducmV2LnhtbFBLBQYAAAAABAAEAPUAAACMAwAAAAA=&#10;" fillcolor="#930" stroked="f"/>
                        <v:rect id="Rectangle 9163" o:spid="_x0000_s1032" style="position:absolute;left:7920;top:7312;width:146;height:146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eMUMcA&#10;AADcAAAADwAAAGRycy9kb3ducmV2LnhtbESPQWvCQBSE70L/w/IKXqRuFCpt6ipBUDyUWtM059fs&#10;axLMvg3ZVVN/vSsIPQ4z8w0zX/amESfqXG1ZwWQcgSAurK65VJB9rZ9eQDiPrLGxTAr+yMFy8TCY&#10;Y6ztmfd0Sn0pAoRdjAoq79tYSldUZNCNbUscvF/bGfRBdqXUHZ4D3DRyGkUzabDmsFBhS6uKikN6&#10;NAr8ZZTnxyTbrd+/C/2T7T/Tj02i1PCxT95AeOr9f/je3moFz69TuJ0JR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ynjFDHAAAA3AAAAA8AAAAAAAAAAAAAAAAAmAIAAGRy&#10;cy9kb3ducmV2LnhtbFBLBQYAAAAABAAEAPUAAACMAwAAAAA=&#10;" fillcolor="#930" stroked="f"/>
                        <v:rect id="Rectangle 9164" o:spid="_x0000_s1033" style="position:absolute;left:8212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spy8cA&#10;AADcAAAADwAAAGRycy9kb3ducmV2LnhtbESPQWvCQBSE74L/YXlCL6KbWioaXSUIlh5KW2P0/Mw+&#10;k9Ds25BdNe2v7xYKHoeZ+YZZrjtTiyu1rrKs4HEcgSDOra64UJDtt6MZCOeRNdaWScE3OViv+r0l&#10;xtreeEfX1BciQNjFqKD0vomldHlJBt3YNsTBO9vWoA+yLaRu8RbgppaTKJpKgxWHhRIb2pSUf6UX&#10;o8D/DI/HS5J9bN8OuT5lu8/0/SVR6mHQJQsQnjp/D/+3X7WC5/kT/J0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PrKcvHAAAA3AAAAA8AAAAAAAAAAAAAAAAAmAIAAGRy&#10;cy9kb3ducmV2LnhtbFBLBQYAAAAABAAEAPUAAACMAwAAAAA=&#10;" fillcolor="#930" stroked="f"/>
                        <v:rect id="Rectangle 9165" o:spid="_x0000_s1034" style="position:absolute;left:8504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Kxv8cA&#10;AADcAAAADwAAAGRycy9kb3ducmV2LnhtbESPQWvCQBSE74L/YXlCL6KbSisaXSUIlh5KW2P0/Mw+&#10;k9Ds25BdNe2v7xYKHoeZ+YZZrjtTiyu1rrKs4HEcgSDOra64UJDtt6MZCOeRNdaWScE3OViv+r0l&#10;xtreeEfX1BciQNjFqKD0vomldHlJBt3YNsTBO9vWoA+yLaRu8RbgppaTKJpKgxWHhRIb2pSUf6UX&#10;o8D/DI/HS5J9bN8OuT5lu8/0/SVR6mHQJQsQnjp/D/+3X7WC5/kT/J0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Csb/HAAAA3AAAAA8AAAAAAAAAAAAAAAAAmAIAAGRy&#10;cy9kb3ducmV2LnhtbFBLBQYAAAAABAAEAPUAAACMAwAAAAA=&#10;" fillcolor="#930" stroked="f"/>
                        <v:rect id="Rectangle 9166" o:spid="_x0000_s1035" style="position:absolute;left:8358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4UJMcA&#10;AADcAAAADwAAAGRycy9kb3ducmV2LnhtbESPQWvCQBSE74L/YXlCL1I3LVhs6iqhYOmhaI1pzs/s&#10;MwnNvg3ZVaO/3hUKPQ4z8w0zX/amESfqXG1ZwdMkAkFcWF1zqSDbrR5nIJxH1thYJgUXcrBcDAdz&#10;jLU985ZOqS9FgLCLUUHlfRtL6YqKDLqJbYmDd7CdQR9kV0rd4TnATSOfo+hFGqw5LFTY0ntFxW96&#10;NAr8dZznxyTbrL5+Cr3Ptt/p+iNR6mHUJ28gPPX+P/zX/tQKpq9TuJ8JR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OFCTHAAAA3AAAAA8AAAAAAAAAAAAAAAAAmAIAAGRy&#10;cy9kb3ducmV2LnhtbFBLBQYAAAAABAAEAPUAAACMAwAAAAA=&#10;" fillcolor="#930" stroked="f"/>
                        <v:rect id="Rectangle 9167" o:spid="_x0000_s1036" style="position:absolute;left:8650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yKU8cA&#10;AADcAAAADwAAAGRycy9kb3ducmV2LnhtbESPQWvCQBSE70L/w/IKXkQ3FRSNrhIKlh5KW2PM+TX7&#10;moRm34bsqrG/3hUKPQ4z8w2z3vamEWfqXG1ZwdMkAkFcWF1zqSA77MYLEM4ja2wsk4IrOdhuHgZr&#10;jLW98J7OqS9FgLCLUUHlfRtL6YqKDLqJbYmD9207gz7IrpS6w0uAm0ZOo2guDdYcFips6bmi4ic9&#10;GQX+d5TnpyT72L0dC/2V7T/T95dEqeFjn6xAeOr9f/iv/aoVzJZzuJ8JR0B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cilPHAAAA3AAAAA8AAAAAAAAAAAAAAAAAmAIAAGRy&#10;cy9kb3ducmV2LnhtbFBLBQYAAAAABAAEAPUAAACMAwAAAAA=&#10;" fillcolor="#930" stroked="f"/>
                        <v:rect id="Rectangle 9168" o:spid="_x0000_s1037" style="position:absolute;left:8504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AvyMcA&#10;AADcAAAADwAAAGRycy9kb3ducmV2LnhtbESPQWvCQBSE74L/YXlCL6KbCq0aXSUIlh5KW2P0/Mw+&#10;k9Ds25BdNe2v7xYKHoeZ+YZZrjtTiyu1rrKs4HEcgSDOra64UJDtt6MZCOeRNdaWScE3OViv+r0l&#10;xtreeEfX1BciQNjFqKD0vomldHlJBt3YNsTBO9vWoA+yLaRu8RbgppaTKHqWBisOCyU2tCkp/0ov&#10;RoH/GR6PlyT72L4dcn3Kdp/p+0ui1MOgSxYgPHX+Hv5vv2oFT/Mp/J0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QL8jHAAAA3AAAAA8AAAAAAAAAAAAAAAAAmAIAAGRy&#10;cy9kb3ducmV2LnhtbFBLBQYAAAAABAAEAPUAAACMAwAAAAA=&#10;" fillcolor="#930" stroked="f"/>
                        <v:rect id="Rectangle 9169" o:spid="_x0000_s1038" style="position:absolute;left:8796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+7usQA&#10;AADcAAAADwAAAGRycy9kb3ducmV2LnhtbERPTWvCQBC9C/0PyxR6kbqxoLQxGwkFpYdSNY2ep9lp&#10;EpqdDdlVY3+9exA8Pt53shxMK07Uu8aygukkAkFcWt1wpaD4Xj2/gnAeWWNrmRRcyMEyfRglGGt7&#10;5h2dcl+JEMIuRgW1910spStrMugmtiMO3K/tDfoA+0rqHs8h3LTyJYrm0mDDoaHGjt5rKv/yo1Hg&#10;/8eHwzErNqvPfal/it02/1pnSj09DtkChKfB38U394dWMHsLa8OZcARke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Pu7rEAAAA3AAAAA8AAAAAAAAAAAAAAAAAmAIAAGRycy9k&#10;b3ducmV2LnhtbFBLBQYAAAAABAAEAPUAAACJAwAAAAA=&#10;" fillcolor="#930" stroked="f"/>
                        <v:rect id="Rectangle 9170" o:spid="_x0000_s1039" style="position:absolute;left:9088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MeIccA&#10;AADcAAAADwAAAGRycy9kb3ducmV2LnhtbESPQWvCQBSE70L/w/IKXkQ3FZQmukooKB6krWn0/My+&#10;JqHZtyG7atpf3y0IPQ4z8w2zXPemEVfqXG1ZwdMkAkFcWF1zqSD/2IyfQTiPrLGxTAq+ycF69TBY&#10;YqLtjQ90zXwpAoRdggoq79tESldUZNBNbEscvE/bGfRBdqXUHd4C3DRyGkVzabDmsFBhSy8VFV/Z&#10;xSjwP6PT6ZLmb5v9sdDn/PCevW5TpYaPfboA4an3/+F7e6cVzOIY/s6EI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DHiHHAAAA3AAAAA8AAAAAAAAAAAAAAAAAmAIAAGRy&#10;cy9kb3ducmV2LnhtbFBLBQYAAAAABAAEAPUAAACMAwAAAAA=&#10;" fillcolor="#930" stroked="f"/>
                        <v:rect id="Rectangle 9171" o:spid="_x0000_s1040" style="position:absolute;left:9234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ZDR8QA&#10;AADcAAAADwAAAGRycy9kb3ducmV2LnhtbERPy2rCQBTdF/oPwy24KXWii1BSRwkFpYtiNU1dXzPX&#10;JDRzJ2QmD/v1zqLg8nDeq81kGjFQ52rLChbzCARxYXXNpYL8e/vyCsJ5ZI2NZVJwJQeb9ePDChNt&#10;Rz7SkPlShBB2CSqovG8TKV1RkUE3ty1x4C62M+gD7EqpOxxDuGnkMopiabDm0FBhS+8VFb9ZbxT4&#10;v+fTqU/zr+3nT6HP+fGQ7XepUrOnKX0D4Wnyd/G/+0MriKMwP5wJR0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WQ0fEAAAA3AAAAA8AAAAAAAAAAAAAAAAAmAIAAGRycy9k&#10;b3ducmV2LnhtbFBLBQYAAAAABAAEAPUAAACJAwAAAAA=&#10;" fillcolor="#930" stroked="f"/>
                        <v:rect id="Rectangle 9172" o:spid="_x0000_s1041" style="position:absolute;left:9380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rm3MUA&#10;AADcAAAADwAAAGRycy9kb3ducmV2LnhtbESPQWvCQBSE7wX/w/IEL0U3epASXSUIlh5Ea4yen9ln&#10;Esy+DdlVY399t1DwOMzMN8x82Zla3Kl1lWUF41EEgji3uuJCQXZYDz9AOI+ssbZMCp7kYLnovc0x&#10;1vbBe7qnvhABwi5GBaX3TSyly0sy6Ea2IQ7exbYGfZBtIXWLjwA3tZxE0VQarDgslNjQqqT8mt6M&#10;Av/zfjrdkmy33hxzfc723+n2M1Fq0O+SGQhPnX+F/9tfWsE0GsPfmXA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WubcxQAAANwAAAAPAAAAAAAAAAAAAAAAAJgCAABkcnMv&#10;ZG93bnJldi54bWxQSwUGAAAAAAQABAD1AAAAigMAAAAA&#10;" fillcolor="#930" stroked="f"/>
                        <v:rect id="Rectangle 9173" o:spid="_x0000_s1042" style="position:absolute;left:9088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h4q8cA&#10;AADcAAAADwAAAGRycy9kb3ducmV2LnhtbESPQWvCQBSE70L/w/IKXqRu6kEkdRNCwdJDsZqmOb9m&#10;X5PQ7NuQXTX117uC4HGYmW+YdTqaThxpcK1lBc/zCARxZXXLtYLia/O0AuE8ssbOMin4Jwdp8jBZ&#10;Y6ztifd0zH0tAoRdjAoa7/tYSlc1ZNDNbU8cvF87GPRBDrXUA54C3HRyEUVLabDlsNBgT68NVX/5&#10;wSjw51lZHrLic/PxXemfYr/Lt2+ZUtPHMXsB4Wn09/Ct/a4VLKMFXM+EIyCT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+IeKvHAAAA3AAAAA8AAAAAAAAAAAAAAAAAmAIAAGRy&#10;cy9kb3ducmV2LnhtbFBLBQYAAAAABAAEAPUAAACMAwAAAAA=&#10;" fillcolor="#930" stroked="f"/>
                        <v:rect id="Rectangle 9174" o:spid="_x0000_s1043" style="position:absolute;left:9380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TdMMYA&#10;AADcAAAADwAAAGRycy9kb3ducmV2LnhtbESPQWvCQBSE70L/w/IKXqRuqiAlukooWDyI1jR6fmaf&#10;SWj2bciuGv31XUHocZiZb5jZojO1uFDrKssK3ocRCOLc6ooLBdnP8u0DhPPIGmvLpOBGDhbzl94M&#10;Y22vvKNL6gsRIOxiVFB638RSurwkg25oG+LgnWxr0AfZFlK3eA1wU8tRFE2kwYrDQokNfZaU/6Zn&#10;o8DfB4fDOcm2y/U+18ds951uvhKl+q9dMgXhqfP/4Wd7pRVMojE8zo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MTdMMYAAADcAAAADwAAAAAAAAAAAAAAAACYAgAAZHJz&#10;L2Rvd25yZXYueG1sUEsFBgAAAAAEAAQA9QAAAIsDAAAAAA==&#10;" fillcolor="#930" stroked="f"/>
                        <v:rect id="Rectangle 9175" o:spid="_x0000_s1044" style="position:absolute;left:9672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1FRMYA&#10;AADcAAAADwAAAGRycy9kb3ducmV2LnhtbESPQWvCQBSE70L/w/IKXqRuKiIlukooWDyI1jR6fmaf&#10;SWj2bciuGv31XUHocZiZb5jZojO1uFDrKssK3ocRCOLc6ooLBdnP8u0DhPPIGmvLpOBGDhbzl94M&#10;Y22vvKNL6gsRIOxiVFB638RSurwkg25oG+LgnWxr0AfZFlK3eA1wU8tRFE2kwYrDQokNfZaU/6Zn&#10;o8DfB4fDOcm2y/U+18ds951uvhKl+q9dMgXhqfP/4Wd7pRVMojE8zo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y1FRMYAAADcAAAADwAAAAAAAAAAAAAAAACYAgAAZHJz&#10;L2Rvd25yZXYueG1sUEsFBgAAAAAEAAQA9QAAAIsDAAAAAA==&#10;" fillcolor="#930" stroked="f"/>
                        <v:rect id="Rectangle 9176" o:spid="_x0000_s1045" style="position:absolute;left:9526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Hg38YA&#10;AADcAAAADwAAAGRycy9kb3ducmV2LnhtbESPQWvCQBSE70L/w/IKXqRuKiglukooWDyI1jR6fmaf&#10;SWj2bciuGv31XUHocZiZb5jZojO1uFDrKssK3ocRCOLc6ooLBdnP8u0DhPPIGmvLpOBGDhbzl94M&#10;Y22vvKNL6gsRIOxiVFB638RSurwkg25oG+LgnWxr0AfZFlK3eA1wU8tRFE2kwYrDQokNfZaU/6Zn&#10;o8DfB4fDOcm2y/U+18ds951uvhKl+q9dMgXhqfP/4Wd7pRVMojE8zo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Hg38YAAADcAAAADwAAAAAAAAAAAAAAAACYAgAAZHJz&#10;L2Rvd25yZXYueG1sUEsFBgAAAAAEAAQA9QAAAIsDAAAAAA==&#10;" fillcolor="#930" stroked="f"/>
                        <v:rect id="Rectangle 9177" o:spid="_x0000_s1046" style="position:absolute;left:9818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+qMYA&#10;AADcAAAADwAAAGRycy9kb3ducmV2LnhtbESPQWvCQBSE74X+h+UVeim6qYdQUtcQCik9SNWYen5m&#10;n0kw+zZkV4399V2h4HGYmW+YeTqaTpxpcK1lBa/TCARxZXXLtYJym0/eQDiPrLGzTAqu5CBdPD7M&#10;MdH2whs6F74WAcIuQQWN930ipasaMuimticO3sEOBn2QQy31gJcAN52cRVEsDbYcFhrs6aOh6lic&#10;jAL/+7LbnbJylS9/Kr0vN+vi+zNT6vlpzN5BeBr9Pfzf/tIK4iiG25lw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LN+qMYAAADcAAAADwAAAAAAAAAAAAAAAACYAgAAZHJz&#10;L2Rvd25yZXYueG1sUEsFBgAAAAAEAAQA9QAAAIsDAAAAAA==&#10;" fillcolor="#930" stroked="f"/>
                        <v:rect id="Rectangle 9178" o:spid="_x0000_s1047" style="position:absolute;left:9672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/bM8YA&#10;AADcAAAADwAAAGRycy9kb3ducmV2LnhtbESPQWvCQBSE74L/YXmCF9GNPVhJXSUISg/S1ph6fs2+&#10;JsHs25BdNe2vdwXB4zAz3zCLVWdqcaHWVZYVTCcRCOLc6ooLBdlhM56DcB5ZY22ZFPyRg9Wy31tg&#10;rO2V93RJfSEChF2MCkrvm1hKl5dk0E1sQxy8X9sa9EG2hdQtXgPc1PIlimbSYMVhocSG1iXlp/Rs&#10;FPj/0fF4TrLPze471z/Z/iv92CZKDQdd8gbCU+ef4Uf7XSuYRa9wPxOO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//bM8YAAADcAAAADwAAAAAAAAAAAAAAAACYAgAAZHJz&#10;L2Rvd25yZXYueG1sUEsFBgAAAAAEAAQA9QAAAIsDAAAAAA==&#10;" fillcolor="#930" stroked="f"/>
                        <v:rect id="Rectangle 9179" o:spid="_x0000_s1048" style="position:absolute;left:8796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BPQcQA&#10;AADcAAAADwAAAGRycy9kb3ducmV2LnhtbERPy2rCQBTdF/oPwy24KXWii1BSRwkFpYtiNU1dXzPX&#10;JDRzJ2QmD/v1zqLg8nDeq81kGjFQ52rLChbzCARxYXXNpYL8e/vyCsJ5ZI2NZVJwJQeb9ePDChNt&#10;Rz7SkPlShBB2CSqovG8TKV1RkUE3ty1x4C62M+gD7EqpOxxDuGnkMopiabDm0FBhS+8VFb9ZbxT4&#10;v+fTqU/zr+3nT6HP+fGQ7XepUrOnKX0D4Wnyd/G/+0MriKOwNpwJR0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gT0HEAAAA3AAAAA8AAAAAAAAAAAAAAAAAmAIAAGRycy9k&#10;b3ducmV2LnhtbFBLBQYAAAAABAAEAPUAAACJAwAAAAA=&#10;" fillcolor="#930" stroked="f"/>
                        <v:rect id="Rectangle 9180" o:spid="_x0000_s1049" style="position:absolute;left:8942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zq2sYA&#10;AADcAAAADwAAAGRycy9kb3ducmV2LnhtbESPQWvCQBSE74L/YXmCF9GNPUhNXSUISg/S1ph6fs2+&#10;JsHs25BdNe2vdwXB4zAz3zCLVWdqcaHWVZYVTCcRCOLc6ooLBdlhM34F4TyyxtoyKfgjB6tlv7fA&#10;WNsr7+mS+kIECLsYFZTeN7GULi/JoJvYhjh4v7Y16INsC6lbvAa4qeVLFM2kwYrDQokNrUvKT+nZ&#10;KPD/o+PxnGSfm913rn+y/Vf6sU2UGg665A2Ep84/w4/2u1Ywi+ZwPxOO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Szq2sYAAADcAAAADwAAAAAAAAAAAAAAAACYAgAAZHJz&#10;L2Rvd25yZXYueG1sUEsFBgAAAAAEAAQA9QAAAIsDAAAAAA==&#10;" fillcolor="#930" stroked="f"/>
                        <v:rect id="Rectangle 9181" o:spid="_x0000_s1050" style="position:absolute;left:9964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/VmsIA&#10;AADcAAAADwAAAGRycy9kb3ducmV2LnhtbERPTYvCMBC9C/6HMAt7EU3dg0g1SllQ9rCsWqvnsRnb&#10;YjMpTdSuv94cBI+P9z1fdqYWN2pdZVnBeBSBIM6trrhQkO1XwykI55E11pZJwT85WC76vTnG2t55&#10;R7fUFyKEsItRQel9E0vp8pIMupFtiAN3tq1BH2BbSN3iPYSbWn5F0UQarDg0lNjQd0n5Jb0aBf4x&#10;OB6vSbZZ/R5yfcp22/RvnSj1+dElMxCeOv8Wv9w/WsFkHOaHM+EI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z9WawgAAANwAAAAPAAAAAAAAAAAAAAAAAJgCAABkcnMvZG93&#10;bnJldi54bWxQSwUGAAAAAAQABAD1AAAAhwMAAAAA&#10;" fillcolor="#930" stroked="f"/>
                        <v:rect id="Rectangle 9182" o:spid="_x0000_s1051" style="position:absolute;left:10110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NwAcYA&#10;AADcAAAADwAAAGRycy9kb3ducmV2LnhtbESPT2vCQBTE7wW/w/IEL0U36UFKdJUgWHoo/klTz8/s&#10;Mwlm34bsqrGfvisUPA4z8xtmvuxNI67UudqygngSgSAurK65VJB/r8fvIJxH1thYJgV3crBcDF7m&#10;mGh74z1dM1+KAGGXoILK+zaR0hUVGXQT2xIH72Q7gz7IrpS6w1uAm0a+RdFUGqw5LFTY0qqi4pxd&#10;jAL/+3o4XNJ8u/76KfQx3++yzUeq1GjYpzMQnnr/DP+3P7WCaRzD40w4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NwAcYAAADcAAAADwAAAAAAAAAAAAAAAACYAgAAZHJz&#10;L2Rvd25yZXYueG1sUEsFBgAAAAAEAAQA9QAAAIsDAAAAAA==&#10;" fillcolor="#930" stroked="f"/>
                        <v:rect id="Rectangle 9183" o:spid="_x0000_s1052" style="position:absolute;left:10255;top:7021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HudscA&#10;AADcAAAADwAAAGRycy9kb3ducmV2LnhtbESPT2vCQBTE74V+h+UVvBTd6EFK6iaEgsWD+Cemnp/Z&#10;1yQ0+zZkV4399F2h4HGYmd8wi3QwrbhQ7xrLCqaTCARxaXXDlYLisBy/gXAeWWNrmRTcyEGaPD8t&#10;MNb2ynu65L4SAcIuRgW1910spStrMugmtiMO3rftDfog+0rqHq8Bblo5i6K5NNhwWKixo4+ayp/8&#10;bBT439fj8ZwV2+X6q9SnYr/LN5+ZUqOXIXsH4Wnwj/B/e6UVzKczuJ8JR0A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pR7nbHAAAA3AAAAA8AAAAAAAAAAAAAAAAAmAIAAGRy&#10;cy9kb3ducmV2LnhtbFBLBQYAAAAABAAEAPUAAACMAwAAAAA=&#10;" fillcolor="#930" stroked="f"/>
                        <v:rect id="Rectangle 9184" o:spid="_x0000_s1053" style="position:absolute;left:9964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1L7cYA&#10;AADcAAAADwAAAGRycy9kb3ducmV2LnhtbESPQWvCQBSE7wX/w/KEXkrdaEEkdZUgKB5KrTH1/Jp9&#10;JsHs25BdNfrru4LgcZiZb5jpvDO1OFPrKssKhoMIBHFudcWFgmy3fJ+AcB5ZY22ZFFzJwXzWe5li&#10;rO2Ft3ROfSEChF2MCkrvm1hKl5dk0A1sQxy8g20N+iDbQuoWLwFuajmKorE0WHFYKLGhRUn5MT0Z&#10;Bf72tt+fkmyz/PrN9V+2/Um/V4lSr/0u+QThqfPP8KO91grGww+4nwlHQM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1L7cYAAADcAAAADwAAAAAAAAAAAAAAAACYAgAAZHJz&#10;L2Rvd25yZXYueG1sUEsFBgAAAAAEAAQA9QAAAIsDAAAAAA==&#10;" fillcolor="#930" stroked="f"/>
                        <v:rect id="Rectangle 9185" o:spid="_x0000_s1054" style="position:absolute;left:10255;top:7313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TTmcYA&#10;AADcAAAADwAAAGRycy9kb3ducmV2LnhtbESPQWvCQBSE7wX/w/KEXkrdKEUkdZUgKB5KrTH1/Jp9&#10;JsHs25BdNfrru4LgcZiZb5jpvDO1OFPrKssKhoMIBHFudcWFgmy3fJ+AcB5ZY22ZFFzJwXzWe5li&#10;rO2Ft3ROfSEChF2MCkrvm1hKl5dk0A1sQxy8g20N+iDbQuoWLwFuajmKorE0WHFYKLGhRUn5MT0Z&#10;Bf72tt+fkmyz/PrN9V+2/Um/V4lSr/0u+QThqfPP8KO91grGww+4nwlHQM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TTmcYAAADcAAAADwAAAAAAAAAAAAAAAACYAgAAZHJz&#10;L2Rvd25yZXYueG1sUEsFBgAAAAAEAAQA9QAAAIsDAAAAAA==&#10;" fillcolor="#930" stroked="f"/>
                        <v:rect id="Rectangle 9186" o:spid="_x0000_s1055" style="position:absolute;left:10547;top:7021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h2AsYA&#10;AADcAAAADwAAAGRycy9kb3ducmV2LnhtbESPQWvCQBSE7wX/w/KEXkrdKFQkdZUgKB5KrTH1/Jp9&#10;JsHs25BdNfrru4LgcZiZb5jpvDO1OFPrKssKhoMIBHFudcWFgmy3fJ+AcB5ZY22ZFFzJwXzWe5li&#10;rO2Ft3ROfSEChF2MCkrvm1hKl5dk0A1sQxy8g20N+iDbQuoWLwFuajmKorE0WHFYKLGhRUn5MT0Z&#10;Bf72tt+fkmyz/PrN9V+2/Um/V4lSr/0u+QThqfPP8KO91grGww+4nwlHQM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h2AsYAAADcAAAADwAAAAAAAAAAAAAAAACYAgAAZHJz&#10;L2Rvd25yZXYueG1sUEsFBgAAAAAEAAQA9QAAAIsDAAAAAA==&#10;" fillcolor="#930" stroked="f"/>
                        <v:rect id="Rectangle 9187" o:spid="_x0000_s1056" style="position:absolute;left:10401;top:7167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rodccA&#10;AADcAAAADwAAAGRycy9kb3ducmV2LnhtbESPQWvCQBSE74L/YXlCL2I29hAkupFQsPRQ2pqmnp/Z&#10;ZxKafRuyq6b99d2C4HGYmW+YzXY0nbjQ4FrLCpZRDIK4srrlWkH5uVusQDiPrLGzTAp+yME2m042&#10;mGp75T1dCl+LAGGXooLG+z6V0lUNGXSR7YmDd7KDQR/kUEs94DXATScf4ziRBlsOCw329NRQ9V2c&#10;jQL/Oz8cznn5vnv9qvSx3H8Ub8+5Ug+zMV+D8DT6e/jWftEKkmUC/2fC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Vq6HXHAAAA3AAAAA8AAAAAAAAAAAAAAAAAmAIAAGRy&#10;cy9kb3ducmV2LnhtbFBLBQYAAAAABAAEAPUAAACMAwAAAAA=&#10;" fillcolor="#930" stroked="f"/>
                        <v:rect id="Rectangle 9188" o:spid="_x0000_s1057" style="position:absolute;left:10693;top:7167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ZN7scA&#10;AADcAAAADwAAAGRycy9kb3ducmV2LnhtbESPQWvCQBSE7wX/w/KEXopu7MFKdBOCoPRQ2hqj52f2&#10;mQSzb0N21bS/vlso9DjMzDfMKh1MK27Uu8aygtk0AkFcWt1wpaDYbyYLEM4ja2wtk4IvcpAmo4cV&#10;xtreeUe33FciQNjFqKD2vouldGVNBt3UdsTBO9veoA+yr6Tu8R7gppXPUTSXBhsOCzV2tK6pvORX&#10;o8B/Px2P16z42LwdSn0qdp/5+zZT6nE8ZEsQngb/H/5rv2oF89kL/J4JR0A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mTe7HAAAA3AAAAA8AAAAAAAAAAAAAAAAAmAIAAGRy&#10;cy9kb3ducmV2LnhtbFBLBQYAAAAABAAEAPUAAACMAwAAAAA=&#10;" fillcolor="#930" stroked="f"/>
                        <v:rect id="Rectangle 9189" o:spid="_x0000_s1058" style="position:absolute;left:10547;top:7313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nZnMIA&#10;AADcAAAADwAAAGRycy9kb3ducmV2LnhtbERPTYvCMBC9C/6HMAt7EU3dg0g1SllQ9rCsWqvnsRnb&#10;YjMpTdSuv94cBI+P9z1fdqYWN2pdZVnBeBSBIM6trrhQkO1XwykI55E11pZJwT85WC76vTnG2t55&#10;R7fUFyKEsItRQel9E0vp8pIMupFtiAN3tq1BH2BbSN3iPYSbWn5F0UQarDg0lNjQd0n5Jb0aBf4x&#10;OB6vSbZZ/R5yfcp22/RvnSj1+dElMxCeOv8Wv9w/WsFkHNaGM+EI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udmcwgAAANwAAAAPAAAAAAAAAAAAAAAAAJgCAABkcnMvZG93&#10;bnJldi54bWxQSwUGAAAAAAQABAD1AAAAhwMAAAAA&#10;" fillcolor="#930" stroked="f"/>
                        <v:rect id="Rectangle 9190" o:spid="_x0000_s1059" style="position:absolute;left:10839;top:7021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V8B8cA&#10;AADcAAAADwAAAGRycy9kb3ducmV2LnhtbESPQWvCQBSE7wX/w/KEXopu7EFqdBOCoPRQ2hqj52f2&#10;mQSzb0N21bS/vlso9DjMzDfMKh1MK27Uu8aygtk0AkFcWt1wpaDYbyYvIJxH1thaJgVf5CBNRg8r&#10;jLW9845uua9EgLCLUUHtfRdL6cqaDLqp7YiDd7a9QR9kX0nd4z3ATSufo2guDTYcFmrsaF1Tecmv&#10;RoH/fjoer1nxsXk7lPpU7D7z922m1ON4yJYgPA3+P/zXftUK5rMF/J4JR0A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T1fAfHAAAA3AAAAA8AAAAAAAAAAAAAAAAAmAIAAGRy&#10;cy9kb3ducmV2LnhtbFBLBQYAAAAABAAEAPUAAACMAwAAAAA=&#10;" fillcolor="#930" stroked="f"/>
                        <v:rect id="Rectangle 9191" o:spid="_x0000_s1060" style="position:absolute;left:11131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MfJ8IA&#10;AADcAAAADwAAAGRycy9kb3ducmV2LnhtbERPTYvCMBC9C/6HMAt7EU3Xg0g1SllQ9rCsWqvnsRnb&#10;YjMpTdSuv94cBI+P9z1fdqYWN2pdZVnB1ygCQZxbXXGhINuvhlMQziNrrC2Tgn9ysFz0e3OMtb3z&#10;jm6pL0QIYRejgtL7JpbS5SUZdCPbEAfubFuDPsC2kLrFewg3tRxH0UQarDg0lNjQd0n5Jb0aBf4x&#10;OB6vSbZZ/R5yfcp22/RvnSj1+dElMxCeOv8Wv9w/WsFkHOaHM+EI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ox8nwgAAANwAAAAPAAAAAAAAAAAAAAAAAJgCAABkcnMvZG93&#10;bnJldi54bWxQSwUGAAAAAAQABAD1AAAAhwMAAAAA&#10;" fillcolor="#930" stroked="f"/>
                        <v:rect id="Rectangle 9192" o:spid="_x0000_s1061" style="position:absolute;left:11277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+6vMcA&#10;AADcAAAADwAAAGRycy9kb3ducmV2LnhtbESPT2vCQBTE74V+h+UVvBTd6EFK6iaEgsWD+Cemnp/Z&#10;1yQ0+zZkV4399F2h4HGYmd8wi3QwrbhQ7xrLCqaTCARxaXXDlYLisBy/gXAeWWNrmRTcyEGaPD8t&#10;MNb2ynu65L4SAcIuRgW1910spStrMugmtiMO3rftDfog+0rqHq8Bblo5i6K5NNhwWKixo4+ayp/8&#10;bBT439fj8ZwV2+X6q9SnYr/LN5+ZUqOXIXsH4Wnwj/B/e6UVzGdTuJ8JR0A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TvurzHAAAA3AAAAA8AAAAAAAAAAAAAAAAAmAIAAGRy&#10;cy9kb3ducmV2LnhtbFBLBQYAAAAABAAEAPUAAACMAwAAAAA=&#10;" fillcolor="#930" stroked="f"/>
                        <v:rect id="Rectangle 9193" o:spid="_x0000_s1062" style="position:absolute;left:11423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0ky8YA&#10;AADcAAAADwAAAGRycy9kb3ducmV2LnhtbESPQWvCQBSE74L/YXlCL1I3zUEkdZVQsHiQtsbo+Zl9&#10;JqHZtyG7auqvdwuCx2FmvmHmy9404kKdqy0reJtEIIgLq2suFeS71esMhPPIGhvLpOCPHCwXw8Ec&#10;E22vvKVL5ksRIOwSVFB53yZSuqIig25iW+LgnWxn0AfZlVJ3eA1w08g4iqbSYM1hocKWPioqfrOz&#10;UeBv48PhnObfq82+0Md8+5N9faZKvYz69B2Ep94/w4/2WiuYxjH8nwlH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D0ky8YAAADcAAAADwAAAAAAAAAAAAAAAACYAgAAZHJz&#10;L2Rvd25yZXYueG1sUEsFBgAAAAAEAAQA9QAAAIsDAAAAAA==&#10;" fillcolor="#930" stroked="f"/>
                        <v:rect id="Rectangle 9194" o:spid="_x0000_s1063" style="position:absolute;left:11131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GBUMYA&#10;AADcAAAADwAAAGRycy9kb3ducmV2LnhtbESPQWvCQBSE7wX/w/IEL6VutCCSukoQLD1IrTH1/Jp9&#10;JsHs25BdNfrru4LgcZiZb5jZojO1OFPrKssKRsMIBHFudcWFgmy3epuCcB5ZY22ZFFzJwWLee5lh&#10;rO2Ft3ROfSEChF2MCkrvm1hKl5dk0A1tQxy8g20N+iDbQuoWLwFuajmOook0WHFYKLGhZUn5MT0Z&#10;Bf72ut+fkmyzWv/m+i/b/qTfn4lSg36XfIDw1Pln+NH+0gom43e4nwlHQM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3GBUMYAAADcAAAADwAAAAAAAAAAAAAAAACYAgAAZHJz&#10;L2Rvd25yZXYueG1sUEsFBgAAAAAEAAQA9QAAAIsDAAAAAA==&#10;" fillcolor="#930" stroked="f"/>
                        <v:rect id="Rectangle 9195" o:spid="_x0000_s1064" style="position:absolute;left:11423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gZJMYA&#10;AADcAAAADwAAAGRycy9kb3ducmV2LnhtbESPQWvCQBSE7wX/w/IEL6VulCKSukoQLD1IrTH1/Jp9&#10;JsHs25BdNfrru4LgcZiZb5jZojO1OFPrKssKRsMIBHFudcWFgmy3epuCcB5ZY22ZFFzJwWLee5lh&#10;rO2Ft3ROfSEChF2MCkrvm1hKl5dk0A1tQxy8g20N+iDbQuoWLwFuajmOook0WHFYKLGhZUn5MT0Z&#10;Bf72ut+fkmyzWv/m+i/b/qTfn4lSg36XfIDw1Pln+NH+0gom43e4nwlHQM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gZJMYAAADcAAAADwAAAAAAAAAAAAAAAACYAgAAZHJz&#10;L2Rvd25yZXYueG1sUEsFBgAAAAAEAAQA9QAAAIsDAAAAAA==&#10;" fillcolor="#930" stroked="f"/>
                        <v:rect id="Rectangle 9196" o:spid="_x0000_s1065" style="position:absolute;left:11715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S8v8YA&#10;AADcAAAADwAAAGRycy9kb3ducmV2LnhtbESPQWvCQBSE7wX/w/IEL6VuFCqSukoQLD1IrTH1/Jp9&#10;JsHs25BdNfrru4LgcZiZb5jZojO1OFPrKssKRsMIBHFudcWFgmy3epuCcB5ZY22ZFFzJwWLee5lh&#10;rO2Ft3ROfSEChF2MCkrvm1hKl5dk0A1tQxy8g20N+iDbQuoWLwFuajmOook0WHFYKLGhZUn5MT0Z&#10;Bf72ut+fkmyzWv/m+i/b/qTfn4lSg36XfIDw1Pln+NH+0gom43e4nwlHQM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9S8v8YAAADcAAAADwAAAAAAAAAAAAAAAACYAgAAZHJz&#10;L2Rvd25yZXYueG1sUEsFBgAAAAAEAAQA9QAAAIsDAAAAAA==&#10;" fillcolor="#930" stroked="f"/>
                        <v:rect id="Rectangle 9197" o:spid="_x0000_s1066" style="position:absolute;left:11569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YiyMYA&#10;AADcAAAADwAAAGRycy9kb3ducmV2LnhtbESPQWvCQBSE7wX/w/KEXkrd1EMoqauEgsWDVI3R8zP7&#10;TEKzb0N21eivd4WCx2FmvmEms9404kydqy0r+BhFIIgLq2suFeTb+fsnCOeRNTaWScGVHMymg5cJ&#10;JtpeeEPnzJciQNglqKDyvk2kdEVFBt3ItsTBO9rOoA+yK6Xu8BLgppHjKIqlwZrDQoUtfVdU/GUn&#10;o8Df3vb7U5qv5stdoQ/5Zp39/qRKvQ779AuEp94/w//thVYQj2N4nAlHQE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YiyMYAAADcAAAADwAAAAAAAAAAAAAAAACYAgAAZHJz&#10;L2Rvd25yZXYueG1sUEsFBgAAAAAEAAQA9QAAAIsDAAAAAA==&#10;" fillcolor="#930" stroked="f"/>
                        <v:rect id="Rectangle 9198" o:spid="_x0000_s1067" style="position:absolute;left:11861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qHU8cA&#10;AADcAAAADwAAAGRycy9kb3ducmV2LnhtbESPT2vCQBTE74V+h+UVvBTd1IOW6CqhoHgQ/6TR8zP7&#10;moRm34bsqtFP3y0IHoeZ+Q0znXemFhdqXWVZwccgAkGcW11xoSD7XvQ/QTiPrLG2TApu5GA+e32Z&#10;Yqztlfd0SX0hAoRdjApK75tYSpeXZNANbEMcvB/bGvRBtoXULV4D3NRyGEUjabDisFBiQ18l5b/p&#10;2Sjw9/fj8Zxk28X6kOtTtt+lm2WiVO+tSyYgPHX+GX60V1rBaDiG/zPhCM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Kh1PHAAAA3AAAAA8AAAAAAAAAAAAAAAAAmAIAAGRy&#10;cy9kb3ducmV2LnhtbFBLBQYAAAAABAAEAPUAAACMAwAAAAA=&#10;" fillcolor="#930" stroked="f"/>
                        <v:rect id="Rectangle 9199" o:spid="_x0000_s1068" style="position:absolute;left:11715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TIcIA&#10;AADcAAAADwAAAGRycy9kb3ducmV2LnhtbERPTYvCMBC9C/6HMAt7EU3Xg0g1SllQ9rCsWqvnsRnb&#10;YjMpTdSuv94cBI+P9z1fdqYWN2pdZVnB1ygCQZxbXXGhINuvhlMQziNrrC2Tgn9ysFz0e3OMtb3z&#10;jm6pL0QIYRejgtL7JpbS5SUZdCPbEAfubFuDPsC2kLrFewg3tRxH0UQarDg0lNjQd0n5Jb0aBf4x&#10;OB6vSbZZ/R5yfcp22/RvnSj1+dElMxCeOv8Wv9w/WsFkHNaGM+EI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1RMhwgAAANwAAAAPAAAAAAAAAAAAAAAAAJgCAABkcnMvZG93&#10;bnJldi54bWxQSwUGAAAAAAQABAD1AAAAhwMAAAAA&#10;" fillcolor="#930" stroked="f"/>
                        <v:rect id="Rectangle 9200" o:spid="_x0000_s1069" style="position:absolute;left:10839;top:7313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m2uscA&#10;AADcAAAADwAAAGRycy9kb3ducmV2LnhtbESPT2vCQBTE74V+h+UVvBTd1IPY6CqhoHgQ/6TR8zP7&#10;moRm34bsqtFP3y0IHoeZ+Q0znXemFhdqXWVZwccgAkGcW11xoSD7XvTHIJxH1lhbJgU3cjCfvb5M&#10;Mdb2ynu6pL4QAcIuRgWl900spctLMugGtiEO3o9tDfog20LqFq8Bbmo5jKKRNFhxWCixoa+S8t/0&#10;bBT4+/vxeE6y7WJ9yPUp2+/SzTJRqvfWJRMQnjr/DD/aK61gNPyE/zPhCM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ZtrrHAAAA3AAAAA8AAAAAAAAAAAAAAAAAmAIAAGRy&#10;cy9kb3ducmV2LnhtbFBLBQYAAAAABAAEAPUAAACMAwAAAAA=&#10;" fillcolor="#930" stroked="f"/>
                        <v:rect id="Rectangle 9201" o:spid="_x0000_s1070" style="position:absolute;left:10985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qJ+sQA&#10;AADcAAAADwAAAGRycy9kb3ducmV2LnhtbERPTWvCQBC9F/wPyxR6KbrRgpToJgRB8VBqjTHnaXaa&#10;hGZnQ3bVtL/ePRR6fLzvdTqaTlxpcK1lBfNZBIK4srrlWkFx2k5fQTiPrLGzTAp+yEGaTB7WGGt7&#10;4yNdc1+LEMIuRgWN930spasaMuhmticO3JcdDPoAh1rqAW8h3HRyEUVLabDl0NBgT5uGqu/8YhT4&#10;3+eyvGTFYft2rvRncfzI33eZUk+PY7YC4Wn0/+I/914rWL6E+eFMOAIy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6ifrEAAAA3AAAAA8AAAAAAAAAAAAAAAAAmAIAAGRycy9k&#10;b3ducmV2LnhtbFBLBQYAAAAABAAEAPUAAACJAwAAAAA=&#10;" fillcolor="#930" stroked="f"/>
                        <v:rect id="Rectangle 9202" o:spid="_x0000_s1071" style="position:absolute;left:12007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YsYcYA&#10;AADcAAAADwAAAGRycy9kb3ducmV2LnhtbESPQWvCQBSE7wX/w/KEXkrdaEEkdZUgKB5KrTH1/Jp9&#10;JsHs25BdNfrru4LgcZiZb5jpvDO1OFPrKssKhoMIBHFudcWFgmy3fJ+AcB5ZY22ZFFzJwXzWe5li&#10;rO2Ft3ROfSEChF2MCkrvm1hKl5dk0A1sQxy8g20N+iDbQuoWLwFuajmKorE0WHFYKLGhRUn5MT0Z&#10;Bf72tt+fkmyz/PrN9V+2/Um/V4lSr/0u+QThqfPP8KO91grGH0O4nwlHQM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TYsYcYAAADcAAAADwAAAAAAAAAAAAAAAACYAgAAZHJz&#10;L2Rvd25yZXYueG1sUEsFBgAAAAAEAAQA9QAAAIsDAAAAAA==&#10;" fillcolor="#930" stroked="f"/>
                        <v:rect id="Rectangle 9203" o:spid="_x0000_s1072" style="position:absolute;left:12007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SyFsYA&#10;AADcAAAADwAAAGRycy9kb3ducmV2LnhtbESPQWvCQBSE7wX/w/IEL6VutCCSukoQLD1IrTH1/Jp9&#10;JsHs25BdNfrru4LgcZiZb5jZojO1OFPrKssKRsMIBHFudcWFgmy3epuCcB5ZY22ZFFzJwWLee5lh&#10;rO2Ft3ROfSEChF2MCkrvm1hKl5dk0A1tQxy8g20N+iDbQuoWLwFuajmOook0WHFYKLGhZUn5MT0Z&#10;Bf72ut+fkmyzWv/m+i/b/qTfn4lSg36XfIDw1Pln+NH+0gom72O4nwlHQM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eSyFsYAAADcAAAADwAAAAAAAAAAAAAAAACYAgAAZHJz&#10;L2Rvd25yZXYueG1sUEsFBgAAAAAEAAQA9QAAAIsDAAAAAA==&#10;" fillcolor="#930" stroked="f"/>
                        <v:rect id="Rectangle 9204" o:spid="_x0000_s1073" style="position:absolute;left:12299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gXjccA&#10;AADcAAAADwAAAGRycy9kb3ducmV2LnhtbESPQWvCQBSE70L/w/IKvUjdWEEkdROCoHgotcbU82v2&#10;mQSzb0N21bS/visUehxm5htmmQ6mFVfqXWNZwXQSgSAurW64UlAc1s8LEM4ja2wtk4JvcpAmD6Ml&#10;xtreeE/X3FciQNjFqKD2vouldGVNBt3EdsTBO9neoA+yr6Tu8RbgppUvUTSXBhsOCzV2tKqpPOcX&#10;o8D/jI/HS1bs1m+fpf4q9h/5+yZT6ulxyF5BeBr8f/ivvdUK5rMZ3M+EIyC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6oF43HAAAA3AAAAA8AAAAAAAAAAAAAAAAAmAIAAGRy&#10;cy9kb3ducmV2LnhtbFBLBQYAAAAABAAEAPUAAACMAwAAAAA=&#10;" fillcolor="#930" stroked="f"/>
                        <v:rect id="Rectangle 9205" o:spid="_x0000_s1074" style="position:absolute;left:12153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GP+cYA&#10;AADcAAAADwAAAGRycy9kb3ducmV2LnhtbESPQWvCQBSE7wX/w/IEL6VuakVK6ipBsHgQrTH1/Mw+&#10;k2D2bciumvrru4WCx2FmvmGm887U4kqtqywreB1GIIhzqysuFGT75cs7COeRNdaWScEPOZjPek9T&#10;jLW98Y6uqS9EgLCLUUHpfRNL6fKSDLqhbYiDd7KtQR9kW0jd4i3ATS1HUTSRBisOCyU2tCgpP6cX&#10;o8Dfnw+HS5Jtl+vvXB+z3Ve6+UyUGvS75AOEp84/wv/tlVYweRvD35lw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GP+cYAAADcAAAADwAAAAAAAAAAAAAAAACYAgAAZHJz&#10;L2Rvd25yZXYueG1sUEsFBgAAAAAEAAQA9QAAAIsDAAAAAA==&#10;" fillcolor="#930" stroked="f"/>
                        <v:rect id="Rectangle 9206" o:spid="_x0000_s1075" style="position:absolute;left:12445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0qYsYA&#10;AADcAAAADwAAAGRycy9kb3ducmV2LnhtbESPQWvCQBSE7wX/w/IEL6VualFK6ipBsHgQrTH1/Mw+&#10;k2D2bciumvrru4WCx2FmvmGm887U4kqtqywreB1GIIhzqysuFGT75cs7COeRNdaWScEPOZjPek9T&#10;jLW98Y6uqS9EgLCLUUHpfRNL6fKSDLqhbYiDd7KtQR9kW0jd4i3ATS1HUTSRBisOCyU2tCgpP6cX&#10;o8Dfnw+HS5Jtl+vvXB+z3Ve6+UyUGvS75AOEp84/wv/tlVYweRvD35lw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g0qYsYAAADcAAAADwAAAAAAAAAAAAAAAACYAgAAZHJz&#10;L2Rvd25yZXYueG1sUEsFBgAAAAAEAAQA9QAAAIsDAAAAAA==&#10;" fillcolor="#930" stroked="f"/>
                        <v:rect id="Rectangle 9207" o:spid="_x0000_s1076" style="position:absolute;left:12299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+0FcYA&#10;AADcAAAADwAAAGRycy9kb3ducmV2LnhtbESPQWvCQBSE70L/w/KEXqRutBBKdJVQUDyUWtPo+TX7&#10;mgSzb0N21eiv7wpCj8PMfMPMl71pxJk6V1tWMBlHIIgLq2suFeTfq5c3EM4ja2wsk4IrOVgungZz&#10;TLS98I7OmS9FgLBLUEHlfZtI6YqKDLqxbYmD92s7gz7IrpS6w0uAm0ZOoyiWBmsOCxW29F5RccxO&#10;RoG/jQ6HU5pvVx/7Qv/ku6/sc50q9Tzs0xkIT73/Dz/aG60gfo3hfiYc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+0FcYAAADcAAAADwAAAAAAAAAAAAAAAACYAgAAZHJz&#10;L2Rvd25yZXYueG1sUEsFBgAAAAAEAAQA9QAAAIsDAAAAAA==&#10;" fillcolor="#930" stroked="f"/>
                        <v:rect id="Rectangle 9208" o:spid="_x0000_s1077" style="position:absolute;left:12591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MRjscA&#10;AADcAAAADwAAAGRycy9kb3ducmV2LnhtbESPQWvCQBSE70L/w/IKXkQ3VVCJrhIKlh5KW2PM+TX7&#10;moRm34bsqrG/3hUKPQ4z8w2z3vamEWfqXG1ZwdMkAkFcWF1zqSA77MZLEM4ja2wsk4IrOdhuHgZr&#10;jLW98J7OqS9FgLCLUUHlfRtL6YqKDLqJbYmD9207gz7IrpS6w0uAm0ZOo2guDdYcFips6bmi4ic9&#10;GQX+d5TnpyT72L0dC/2V7T/T95dEqeFjn6xAeOr9f/iv/aoVzGcLuJ8JR0B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GTEY7HAAAA3AAAAA8AAAAAAAAAAAAAAAAAmAIAAGRy&#10;cy9kb3ducmV2LnhtbFBLBQYAAAAABAAEAPUAAACMAwAAAAA=&#10;" fillcolor="#930" stroked="f"/>
                        <v:rect id="Rectangle 9209" o:spid="_x0000_s1078" style="position:absolute;left:12591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yF/MQA&#10;AADcAAAADwAAAGRycy9kb3ducmV2LnhtbERPTWvCQBC9F/wPyxR6KbrRgpToJgRB8VBqjTHnaXaa&#10;hGZnQ3bVtL/ePRR6fLzvdTqaTlxpcK1lBfNZBIK4srrlWkFx2k5fQTiPrLGzTAp+yEGaTB7WGGt7&#10;4yNdc1+LEMIuRgWN930spasaMuhmticO3JcdDPoAh1rqAW8h3HRyEUVLabDl0NBgT5uGqu/8YhT4&#10;3+eyvGTFYft2rvRncfzI33eZUk+PY7YC4Wn0/+I/914rWL6EteFMOAIy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MhfzEAAAA3AAAAA8AAAAAAAAAAAAAAAAAmAIAAGRycy9k&#10;b3ducmV2LnhtbFBLBQYAAAAABAAEAPUAAACJAwAAAAA=&#10;" fillcolor="#930" stroked="f"/>
                        <v:rect id="Rectangle 9210" o:spid="_x0000_s1079" style="position:absolute;left:12737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AgZ8cA&#10;AADcAAAADwAAAGRycy9kb3ducmV2LnhtbESPQWvCQBSE70L/w/IKXkQ3VRCNrhIKlh5KW2PM+TX7&#10;moRm34bsqrG/3hUKPQ4z8w2z3vamEWfqXG1ZwdMkAkFcWF1zqSA77MYLEM4ja2wsk4IrOdhuHgZr&#10;jLW98J7OqS9FgLCLUUHlfRtL6YqKDLqJbYmD9207gz7IrpS6w0uAm0ZOo2guDdYcFips6bmi4ic9&#10;GQX+d5TnpyT72L0dC/2V7T/T95dEqeFjn6xAeOr9f/iv/aoVzGdLuJ8JR0B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9AIGfHAAAA3AAAAA8AAAAAAAAAAAAAAAAAmAIAAGRy&#10;cy9kb3ducmV2LnhtbFBLBQYAAAAABAAEAPUAAACMAwAAAAA=&#10;" fillcolor="#930" stroked="f"/>
                        <v:rect id="Rectangle 9211" o:spid="_x0000_s1080" style="position:absolute;left:12883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z6h8QA&#10;AADcAAAADwAAAGRycy9kb3ducmV2LnhtbERPTWvCQBC9F/wPyxR6KbpRipToJgRB8VBqjTHnaXaa&#10;hGZnQ3bVtL/ePRR6fLzvdTqaTlxpcK1lBfNZBIK4srrlWkFx2k5fQTiPrLGzTAp+yEGaTB7WGGt7&#10;4yNdc1+LEMIuRgWN930spasaMuhmticO3JcdDPoAh1rqAW8h3HRyEUVLabDl0NBgT5uGqu/8YhT4&#10;3+eyvGTFYft2rvRncfzI33eZUk+PY7YC4Wn0/+I/914rWL6E+eFMOAIy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8+ofEAAAA3AAAAA8AAAAAAAAAAAAAAAAAmAIAAGRycy9k&#10;b3ducmV2LnhtbFBLBQYAAAAABAAEAPUAAACJAwAAAAA=&#10;" fillcolor="#930" stroked="f"/>
                        <v:rect id="Rectangle 9212" o:spid="_x0000_s1081" style="position:absolute;left:13029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BfHMYA&#10;AADcAAAADwAAAGRycy9kb3ducmV2LnhtbESPQWvCQBSE7wX/w/KEXkrdKEUkdZUgKB5KrTH1/Jp9&#10;JsHs25BdNfrru4LgcZiZb5jpvDO1OFPrKssKhoMIBHFudcWFgmy3fJ+AcB5ZY22ZFFzJwXzWe5li&#10;rO2Ft3ROfSEChF2MCkrvm1hKl5dk0A1sQxy8g20N+iDbQuoWLwFuajmKorE0WHFYKLGhRUn5MT0Z&#10;Bf72tt+fkmyz/PrN9V+2/Um/V4lSr/0u+QThqfPP8KO91grGH0O4nwlHQM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BfHMYAAADcAAAADwAAAAAAAAAAAAAAAACYAgAAZHJz&#10;L2Rvd25yZXYueG1sUEsFBgAAAAAEAAQA9QAAAIsDAAAAAA==&#10;" fillcolor="#930" stroked="f"/>
                        <v:rect id="Rectangle 9213" o:spid="_x0000_s1082" style="position:absolute;left:12883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LBa8YA&#10;AADcAAAADwAAAGRycy9kb3ducmV2LnhtbESPQWvCQBSE7wX/w/IEL6VulCKSukoQLD1IrTH1/Jp9&#10;JsHs25BdNfrru4LgcZiZb5jZojO1OFPrKssKRsMIBHFudcWFgmy3epuCcB5ZY22ZFFzJwWLee5lh&#10;rO2Ft3ROfSEChF2MCkrvm1hKl5dk0A1tQxy8g20N+iDbQuoWLwFuajmOook0WHFYKLGhZUn5MT0Z&#10;Bf72ut+fkmyzWv/m+i/b/qTfn4lSg36XfIDw1Pln+NH+0gom72O4nwlHQM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eLBa8YAAADcAAAADwAAAAAAAAAAAAAAAACYAgAAZHJz&#10;L2Rvd25yZXYueG1sUEsFBgAAAAAEAAQA9QAAAIsDAAAAAA==&#10;" fillcolor="#930" stroked="f"/>
                        <v:rect id="Rectangle 9214" o:spid="_x0000_s1083" style="position:absolute;left:13175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5k8MYA&#10;AADcAAAADwAAAGRycy9kb3ducmV2LnhtbESPQWvCQBSE7wX/w/IEL6VuakVK6ipBsHgQrTH1/Mw+&#10;k2D2bciumvrru4WCx2FmvmGm887U4kqtqywreB1GIIhzqysuFGT75cs7COeRNdaWScEPOZjPek9T&#10;jLW98Y6uqS9EgLCLUUHpfRNL6fKSDLqhbYiDd7KtQR9kW0jd4i3ATS1HUTSRBisOCyU2tCgpP6cX&#10;o8Dfnw+HS5Jtl+vvXB+z3Ve6+UyUGvS75AOEp84/wv/tlVYwGb/B35lw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5k8MYAAADcAAAADwAAAAAAAAAAAAAAAACYAgAAZHJz&#10;L2Rvd25yZXYueG1sUEsFBgAAAAAEAAQA9QAAAIsDAAAAAA==&#10;" fillcolor="#930" stroked="f"/>
                        <v:rect id="Rectangle 9215" o:spid="_x0000_s1084" style="position:absolute;left:13175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f8hMcA&#10;AADcAAAADwAAAGRycy9kb3ducmV2LnhtbESPQWvCQBSE70L/w/IKvUjdWEQkdROCoHgotcbU82v2&#10;mQSzb0N21bS/visUehxm5htmmQ6mFVfqXWNZwXQSgSAurW64UlAc1s8LEM4ja2wtk4JvcpAmD6Ml&#10;xtreeE/X3FciQNjFqKD2vouldGVNBt3EdsTBO9neoA+yr6Tu8RbgppUvUTSXBhsOCzV2tKqpPOcX&#10;o8D/jI/HS1bs1m+fpf4q9h/5+yZT6ulxyF5BeBr8f/ivvdUK5rMZ3M+EIyC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lH/ITHAAAA3AAAAA8AAAAAAAAAAAAAAAAAmAIAAGRy&#10;cy9kb3ducmV2LnhtbFBLBQYAAAAABAAEAPUAAACMAwAAAAA=&#10;" fillcolor="#930" stroked="f"/>
                        <v:rect id="Rectangle 9216" o:spid="_x0000_s1085" style="position:absolute;left:13466;top:7020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tZH8YA&#10;AADcAAAADwAAAGRycy9kb3ducmV2LnhtbESPQWvCQBSE7wX/w/IEL6VuKlVK6ipBsHgQrTH1/Mw+&#10;k2D2bciumvrru4WCx2FmvmGm887U4kqtqywreB1GIIhzqysuFGT75cs7COeRNdaWScEPOZjPek9T&#10;jLW98Y6uqS9EgLCLUUHpfRNL6fKSDLqhbYiDd7KtQR9kW0jd4i3ATS1HUTSRBisOCyU2tCgpP6cX&#10;o8Dfnw+HS5Jtl+vvXB+z3Ve6+UyUGvS75AOEp84/wv/tlVYweRvD35lw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tZH8YAAADcAAAADwAAAAAAAAAAAAAAAACYAgAAZHJz&#10;L2Rvd25yZXYueG1sUEsFBgAAAAAEAAQA9QAAAIsDAAAAAA==&#10;" fillcolor="#930" stroked="f"/>
                        <v:rect id="Rectangle 9217" o:spid="_x0000_s1086" style="position:absolute;left:13320;top:7166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nHaMYA&#10;AADcAAAADwAAAGRycy9kb3ducmV2LnhtbESPQWvCQBSE70L/w/KEXqRulBJKdJVQUDyUWtPo+TX7&#10;mgSzb0N21eiv7wpCj8PMfMPMl71pxJk6V1tWMBlHIIgLq2suFeTfq5c3EM4ja2wsk4IrOVgungZz&#10;TLS98I7OmS9FgLBLUEHlfZtI6YqKDLqxbYmD92s7gz7IrpS6w0uAm0ZOoyiWBmsOCxW29F5RccxO&#10;RoG/jQ6HU5pvVx/7Qv/ku6/sc50q9Tzs0xkIT73/Dz/aG60gfo3hfiYc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nHaMYAAADcAAAADwAAAAAAAAAAAAAAAACYAgAAZHJz&#10;L2Rvd25yZXYueG1sUEsFBgAAAAAEAAQA9QAAAIsDAAAAAA==&#10;" fillcolor="#930" stroked="f"/>
                        <v:rect id="Rectangle 9218" o:spid="_x0000_s1087" style="position:absolute;left:13612;top:7166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Vi88cA&#10;AADcAAAADwAAAGRycy9kb3ducmV2LnhtbESPQWvCQBSE70L/w/IKXkQ3FVGJrhIKlh5KW2PM+TX7&#10;moRm34bsqrG/3hUKPQ4z8w2z3vamEWfqXG1ZwdMkAkFcWF1zqSA77MZLEM4ja2wsk4IrOdhuHgZr&#10;jLW98J7OqS9FgLCLUUHlfRtL6YqKDLqJbYmD9207gz7IrpS6w0uAm0ZOo2guDdYcFips6bmi4ic9&#10;GQX+d5TnpyT72L0dC/2V7T/T95dEqeFjn6xAeOr9f/iv/aoVzGcLuJ8JR0B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mVYvPHAAAA3AAAAA8AAAAAAAAAAAAAAAAAmAIAAGRy&#10;cy9kb3ducmV2LnhtbFBLBQYAAAAABAAEAPUAAACMAwAAAAA=&#10;" fillcolor="#930" stroked="f"/>
                        <v:rect id="Rectangle 9219" o:spid="_x0000_s1088" style="position:absolute;left:13466;top:7312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r2gcQA&#10;AADcAAAADwAAAGRycy9kb3ducmV2LnhtbERPTWvCQBC9F/wPyxR6KbpRipToJgRB8VBqjTHnaXaa&#10;hGZnQ3bVtL/ePRR6fLzvdTqaTlxpcK1lBfNZBIK4srrlWkFx2k5fQTiPrLGzTAp+yEGaTB7WGGt7&#10;4yNdc1+LEMIuRgWN930spasaMuhmticO3JcdDPoAh1rqAW8h3HRyEUVLabDl0NBgT5uGqu/8YhT4&#10;3+eyvGTFYft2rvRncfzI33eZUk+PY7YC4Wn0/+I/914rWL6EteFMOAIy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K9oHEAAAA3AAAAA8AAAAAAAAAAAAAAAAAmAIAAGRycy9k&#10;b3ducmV2LnhtbFBLBQYAAAAABAAEAPUAAACJAwAAAAA=&#10;" fillcolor="#930" stroked="f"/>
                        <v:rect id="Rectangle 9220" o:spid="_x0000_s1089" style="position:absolute;left:13758;top:7020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ZTGscA&#10;AADcAAAADwAAAGRycy9kb3ducmV2LnhtbESPQWvCQBSE70L/w/IKXkQ3FRGNrhIKlh5KW2PM+TX7&#10;moRm34bsqrG/3hUKPQ4z8w2z3vamEWfqXG1ZwdMkAkFcWF1zqSA77MYLEM4ja2wsk4IrOdhuHgZr&#10;jLW98J7OqS9FgLCLUUHlfRtL6YqKDLqJbYmD9207gz7IrpS6w0uAm0ZOo2guDdYcFips6bmi4ic9&#10;GQX+d5TnpyT72L0dC/2V7T/T95dEqeFjn6xAeOr9f/iv/aoVzGdLuJ8JR0B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GUxrHAAAA3AAAAA8AAAAAAAAAAAAAAAAAmAIAAGRy&#10;cy9kb3ducmV2LnhtbFBLBQYAAAAABAAEAPUAAACMAwAAAAA=&#10;" fillcolor="#930" stroked="f"/>
                        <v:rect id="Rectangle 9221" o:spid="_x0000_s1090" style="position:absolute;left:13758;top:7312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VsWsQA&#10;AADcAAAADwAAAGRycy9kb3ducmV2LnhtbERPTWvCQBC9F/wPyxR6KbpRqJToJgRB8VBqjTHnaXaa&#10;hGZnQ3bVtL/ePRR6fLzvdTqaTlxpcK1lBfNZBIK4srrlWkFx2k5fQTiPrLGzTAp+yEGaTB7WGGt7&#10;4yNdc1+LEMIuRgWN930spasaMuhmticO3JcdDPoAh1rqAW8h3HRyEUVLabDl0NBgT5uGqu/8YhT4&#10;3+eyvGTFYft2rvRncfzI33eZUk+PY7YC4Wn0/+I/914rWL6E+eFMOAIy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lbFrEAAAA3AAAAA8AAAAAAAAAAAAAAAAAmAIAAGRycy9k&#10;b3ducmV2LnhtbFBLBQYAAAAABAAEAPUAAACJAwAAAAA=&#10;" fillcolor="#930" stroked="f"/>
                        <v:rect id="Rectangle 9222" o:spid="_x0000_s1091" style="position:absolute;left:13904;top:7166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nJwcYA&#10;AADcAAAADwAAAGRycy9kb3ducmV2LnhtbESPQWvCQBSE7wX/w/KEXkrdKFQkdZUgKB5KrTH1/Jp9&#10;JsHs25BdNfrru4LgcZiZb5jpvDO1OFPrKssKhoMIBHFudcWFgmy3fJ+AcB5ZY22ZFFzJwXzWe5li&#10;rO2Ft3ROfSEChF2MCkrvm1hKl5dk0A1sQxy8g20N+iDbQuoWLwFuajmKorE0WHFYKLGhRUn5MT0Z&#10;Bf72tt+fkmyz/PrN9V+2/Um/V4lSr/0u+QThqfPP8KO91grGH0O4nwlHQM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nJwcYAAADcAAAADwAAAAAAAAAAAAAAAACYAgAAZHJz&#10;L2Rvd25yZXYueG1sUEsFBgAAAAAEAAQA9QAAAIsDAAAAAA==&#10;" fillcolor="#930" stroked="f"/>
                        <v:rect id="Rectangle 9223" o:spid="_x0000_s1092" style="position:absolute;left:14050;top:7020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tXtsYA&#10;AADcAAAADwAAAGRycy9kb3ducmV2LnhtbESPQWvCQBSE7wX/w/IEL6VuFCqSukoQLD1IrTH1/Jp9&#10;JsHs25BdNfrru4LgcZiZb5jZojO1OFPrKssKRsMIBHFudcWFgmy3epuCcB5ZY22ZFFzJwWLee5lh&#10;rO2Ft3ROfSEChF2MCkrvm1hKl5dk0A1tQxy8g20N+iDbQuoWLwFuajmOook0WHFYKLGhZUn5MT0Z&#10;Bf72ut+fkmyzWv/m+i/b/qTfn4lSg36XfIDw1Pln+NH+0gom72O4nwlHQM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tXtsYAAADcAAAADwAAAAAAAAAAAAAAAACYAgAAZHJz&#10;L2Rvd25yZXYueG1sUEsFBgAAAAAEAAQA9QAAAIsDAAAAAA==&#10;" fillcolor="#930" stroked="f"/>
                        <v:rect id="Rectangle 9224" o:spid="_x0000_s1093" style="position:absolute;left:14196;top:7166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fyLcYA&#10;AADcAAAADwAAAGRycy9kb3ducmV2LnhtbESPQWvCQBSE7wX/w/IEL6VualFK6ipBsHgQrTH1/Mw+&#10;k2D2bciumvrru4WCx2FmvmGm887U4kqtqywreB1GIIhzqysuFGT75cs7COeRNdaWScEPOZjPek9T&#10;jLW98Y6uqS9EgLCLUUHpfRNL6fKSDLqhbYiDd7KtQR9kW0jd4i3ATS1HUTSRBisOCyU2tCgpP6cX&#10;o8Dfnw+HS5Jtl+vvXB+z3Ve6+UyUGvS75AOEp84/wv/tlVYwGb/B35lw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3fyLcYAAADcAAAADwAAAAAAAAAAAAAAAACYAgAAZHJz&#10;L2Rvd25yZXYueG1sUEsFBgAAAAAEAAQA9QAAAIsDAAAAAA==&#10;" fillcolor="#930" stroked="f"/>
                        <v:rect id="Rectangle 9225" o:spid="_x0000_s1094" style="position:absolute;left:14050;top:7312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5qWcYA&#10;AADcAAAADwAAAGRycy9kb3ducmV2LnhtbESPQWvCQBSE7wX/w/IEL6VuKlVK6ipBsHgQrTH1/Mw+&#10;k2D2bciumvrru4WCx2FmvmGm887U4kqtqywreB1GIIhzqysuFGT75cs7COeRNdaWScEPOZjPek9T&#10;jLW98Y6uqS9EgLCLUUHpfRNL6fKSDLqhbYiDd7KtQR9kW0jd4i3ATS1HUTSRBisOCyU2tCgpP6cX&#10;o8Dfnw+HS5Jtl+vvXB+z3Ve6+UyUGvS75AOEp84/wv/tlVYwGb/B35lw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5qWcYAAADcAAAADwAAAAAAAAAAAAAAAACYAgAAZHJz&#10;L2Rvd25yZXYueG1sUEsFBgAAAAAEAAQA9QAAAIsDAAAAAA==&#10;" fillcolor="#930" stroked="f"/>
                        <v:rect id="Rectangle 9226" o:spid="_x0000_s1095" style="position:absolute;left:14342;top:7020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LPwscA&#10;AADcAAAADwAAAGRycy9kb3ducmV2LnhtbESPQWvCQBSE70L/w/IKvUjdWFAkdROCoHgotcbU82v2&#10;mQSzb0N21bS/visUehxm5htmmQ6mFVfqXWNZwXQSgSAurW64UlAc1s8LEM4ja2wtk4JvcpAmD6Ml&#10;xtreeE/X3FciQNjFqKD2vouldGVNBt3EdsTBO9neoA+yr6Tu8RbgppUvUTSXBhsOCzV2tKqpPOcX&#10;o8D/jI/HS1bs1m+fpf4q9h/5+yZT6ulxyF5BeBr8f/ivvdUK5rMZ3M+EIyC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Sz8LHAAAA3AAAAA8AAAAAAAAAAAAAAAAAmAIAAGRy&#10;cy9kb3ducmV2LnhtbFBLBQYAAAAABAAEAPUAAACMAwAAAAA=&#10;" fillcolor="#930" stroked="f"/>
                        <v:rect id="Rectangle 9227" o:spid="_x0000_s1096" style="position:absolute;left:14342;top:7312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BRtcYA&#10;AADcAAAADwAAAGRycy9kb3ducmV2LnhtbESPQWvCQBSE70L/w/KEXqRuFBpKdJVQUDyUWtPo+TX7&#10;mgSzb0N21eiv7wpCj8PMfMPMl71pxJk6V1tWMBlHIIgLq2suFeTfq5c3EM4ja2wsk4IrOVgungZz&#10;TLS98I7OmS9FgLBLUEHlfZtI6YqKDLqxbYmD92s7gz7IrpS6w0uAm0ZOoyiWBmsOCxW29F5RccxO&#10;RoG/jQ6HU5pvVx/7Qv/ku6/sc50q9Tzs0xkIT73/Dz/aG60gfo3hfiYc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wBRtcYAAADcAAAADwAAAAAAAAAAAAAAAACYAgAAZHJz&#10;L2Rvd25yZXYueG1sUEsFBgAAAAAEAAQA9QAAAIsDAAAAAA==&#10;" fillcolor="#930" stroked="f"/>
                        <v:rect id="Rectangle 9228" o:spid="_x0000_s1097" style="position:absolute;left:14615;top:7020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z0LscA&#10;AADcAAAADwAAAGRycy9kb3ducmV2LnhtbESPT2vCQBTE70K/w/IKXkQ3FfxDdJVQsPRQ2hpjzq/Z&#10;1yQ0+zZkV4399K5Q6HGYmd8w621vGnGmztWWFTxNIhDEhdU1lwqyw268BOE8ssbGMim4koPt5mGw&#10;xljbC+/pnPpSBAi7GBVU3rexlK6oyKCb2JY4eN+2M+iD7EqpO7wEuGnkNIrm0mDNYaHClp4rKn7S&#10;k1Hgf0d5fkqyj93bsdBf2f4zfX9JlBo+9skKhKfe/4f/2q9awXy2gPuZcATk5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xM9C7HAAAA3AAAAA8AAAAAAAAAAAAAAAAAmAIAAGRy&#10;cy9kb3ducmV2LnhtbFBLBQYAAAAABAAEAPUAAACMAwAAAAA=&#10;" fillcolor="#930" stroked="f"/>
                        <v:rect id="Rectangle 9229" o:spid="_x0000_s1098" style="position:absolute;left:14615;top:7312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NgXMQA&#10;AADcAAAADwAAAGRycy9kb3ducmV2LnhtbERPTWvCQBC9F/wPyxR6KbpRqJToJgRB8VBqjTHnaXaa&#10;hGZnQ3bVtL/ePRR6fLzvdTqaTlxpcK1lBfNZBIK4srrlWkFx2k5fQTiPrLGzTAp+yEGaTB7WGGt7&#10;4yNdc1+LEMIuRgWN930spasaMuhmticO3JcdDPoAh1rqAW8h3HRyEUVLabDl0NBgT5uGqu/8YhT4&#10;3+eyvGTFYft2rvRncfzI33eZUk+PY7YC4Wn0/+I/914rWL6EteFMOAIy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TYFzEAAAA3AAAAA8AAAAAAAAAAAAAAAAAmAIAAGRycy9k&#10;b3ducmV2LnhtbFBLBQYAAAAABAAEAPUAAACJAwAAAAA=&#10;" fillcolor="#930" stroked="f"/>
                        <v:rect id="Rectangle 9230" o:spid="_x0000_s1099" style="position:absolute;left:14469;top:7166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/Fx8cA&#10;AADcAAAADwAAAGRycy9kb3ducmV2LnhtbESPQWvCQBSE70L/w/IKXkQ3FRSNrhIKlh5KW2PM+TX7&#10;moRm34bsqrG/3hUKPQ4z8w2z3vamEWfqXG1ZwdMkAkFcWF1zqSA77MYLEM4ja2wsk4IrOdhuHgZr&#10;jLW98J7OqS9FgLCLUUHlfRtL6YqKDLqJbYmD9207gz7IrpS6w0uAm0ZOo2guDdYcFips6bmi4ic9&#10;GQX+d5TnpyT72L0dC/2V7T/T95dEqeFjn6xAeOr9f/iv/aoVzGdLuJ8JR0B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KfxcfHAAAA3AAAAA8AAAAAAAAAAAAAAAAAmAIAAGRy&#10;cy9kb3ducmV2LnhtbFBLBQYAAAAABAAEAPUAAACMAwAAAAA=&#10;" fillcolor="#930" stroked="f"/>
                      </v:group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page">
                        <wp:posOffset>3263265</wp:posOffset>
                      </wp:positionH>
                      <wp:positionV relativeFrom="page">
                        <wp:posOffset>2675890</wp:posOffset>
                      </wp:positionV>
                      <wp:extent cx="3076575" cy="276225"/>
                      <wp:effectExtent l="0" t="0" r="3810" b="635"/>
                      <wp:wrapNone/>
                      <wp:docPr id="585" name="Text Box 9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657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000" w:rsidRDefault="00C53056">
                                  <w:pPr>
                                    <w:pStyle w:val="CertificateTitle"/>
                                  </w:pPr>
                                  <w:r>
                                    <w:t>Buy 10 cups of coffe</w:t>
                                  </w:r>
                                  <w:r>
                                    <w:t>e, get one free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156" o:spid="_x0000_s1044" type="#_x0000_t202" style="position:absolute;left:0;text-align:left;margin-left:256.95pt;margin-top:210.7pt;width:242.25pt;height:21.75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WkAvQIAAMY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" filled="f" stroked="f">
                      <v:textbox>
                        <w:txbxContent>
                          <w:p w:rsidR="00000000" w:rsidRDefault="00C53056">
                            <w:pPr>
                              <w:pStyle w:val="CertificateTitle"/>
                            </w:pPr>
                            <w:r>
                              <w:t>Buy 10 cups of coffe</w:t>
                            </w:r>
                            <w:r>
                              <w:t>e, get one free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page">
                        <wp:posOffset>3885565</wp:posOffset>
                      </wp:positionH>
                      <wp:positionV relativeFrom="page">
                        <wp:posOffset>2127250</wp:posOffset>
                      </wp:positionV>
                      <wp:extent cx="2476500" cy="542925"/>
                      <wp:effectExtent l="0" t="3175" r="635" b="0"/>
                      <wp:wrapNone/>
                      <wp:docPr id="584" name="Text Box 9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0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000" w:rsidRPr="00C91F82" w:rsidRDefault="00C53056">
                                  <w:pPr>
                                    <w:pStyle w:val="CompanyName"/>
                                    <w:rPr>
                                      <w:sz w:val="24"/>
                                    </w:rPr>
                                  </w:pPr>
                                  <w:r w:rsidRPr="00C91F82">
                                    <w:t xml:space="preserve">Fourth </w:t>
                                  </w:r>
                                  <w:r>
                                    <w:t>C</w:t>
                                  </w:r>
                                  <w:r w:rsidRPr="00C91F82">
                                    <w:t>offee</w:t>
                                  </w:r>
                                </w:p>
                                <w:p w:rsidR="00000000" w:rsidRDefault="00C53056">
                                  <w:pPr>
                                    <w:pStyle w:val="Tagline"/>
                                    <w:jc w:val="both"/>
                                  </w:pPr>
                                  <w:r w:rsidRPr="00E464D5">
                                    <w:t>“Organic and fair because we care</w:t>
                                  </w:r>
                                  <w:r>
                                    <w:t>.</w:t>
                                  </w:r>
                                  <w:r w:rsidRPr="00E464D5">
                                    <w:t>”</w:t>
                                  </w:r>
                                </w:p>
                                <w:p w:rsidR="00000000" w:rsidRDefault="00C5305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155" o:spid="_x0000_s1045" type="#_x0000_t202" style="position:absolute;left:0;text-align:left;margin-left:305.95pt;margin-top:167.5pt;width:195pt;height:42.7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B1MvgIAAMY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" filled="f" stroked="f">
                      <v:textbox>
                        <w:txbxContent>
                          <w:p w:rsidR="00000000" w:rsidRPr="00C91F82" w:rsidRDefault="00C53056">
                            <w:pPr>
                              <w:pStyle w:val="CompanyName"/>
                              <w:rPr>
                                <w:sz w:val="24"/>
                              </w:rPr>
                            </w:pPr>
                            <w:r w:rsidRPr="00C91F82">
                              <w:t xml:space="preserve">Fourth </w:t>
                            </w:r>
                            <w:r>
                              <w:t>C</w:t>
                            </w:r>
                            <w:r w:rsidRPr="00C91F82">
                              <w:t>offee</w:t>
                            </w:r>
                          </w:p>
                          <w:p w:rsidR="00000000" w:rsidRDefault="00C53056">
                            <w:pPr>
                              <w:pStyle w:val="Tagline"/>
                              <w:jc w:val="both"/>
                            </w:pPr>
                            <w:r w:rsidRPr="00E464D5">
                              <w:t>“Organic and fair because we care</w:t>
                            </w:r>
                            <w:r>
                              <w:t>.</w:t>
                            </w:r>
                            <w:r w:rsidRPr="00E464D5">
                              <w:t>”</w:t>
                            </w:r>
                          </w:p>
                          <w:p w:rsidR="00000000" w:rsidRDefault="00C53056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page">
                        <wp:posOffset>3218815</wp:posOffset>
                      </wp:positionH>
                      <wp:positionV relativeFrom="page">
                        <wp:posOffset>3479800</wp:posOffset>
                      </wp:positionV>
                      <wp:extent cx="3171825" cy="173355"/>
                      <wp:effectExtent l="0" t="3175" r="635" b="4445"/>
                      <wp:wrapNone/>
                      <wp:docPr id="510" name="Group 90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1825" cy="173355"/>
                                <a:chOff x="2707" y="3525"/>
                                <a:chExt cx="6840" cy="438"/>
                              </a:xfrm>
                            </wpg:grpSpPr>
                            <wps:wsp>
                              <wps:cNvPr id="511" name="Rectangle 90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7" y="3525"/>
                                  <a:ext cx="6840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512" name="Group 908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07" y="3525"/>
                                  <a:ext cx="6840" cy="438"/>
                                  <a:chOff x="7920" y="7020"/>
                                  <a:chExt cx="6840" cy="438"/>
                                </a:xfrm>
                              </wpg:grpSpPr>
                              <wps:wsp>
                                <wps:cNvPr id="513" name="Rectangle 908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7920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4" name="Rectangle 908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066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5" name="Rectangle 908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212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6" name="Rectangle 908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7920" y="7312"/>
                                    <a:ext cx="146" cy="1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7" name="Rectangle 908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212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8" name="Rectangle 908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504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9" name="Rectangle 909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358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0" name="Rectangle 909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650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1" name="Rectangle 909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504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2" name="Rectangle 909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796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3" name="Rectangle 909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088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4" name="Rectangle 909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234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5" name="Rectangle 909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380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6" name="Rectangle 909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088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7" name="Rectangle 909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380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8" name="Rectangle 909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672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9" name="Rectangle 910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526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0" name="Rectangle 910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818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1" name="Rectangle 910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672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2" name="Rectangle 910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796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3" name="Rectangle 910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942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4" name="Rectangle 910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964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5" name="Rectangle 910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110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6" name="Rectangle 910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255" y="7021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7" name="Rectangle 910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964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8" name="Rectangle 910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255" y="7313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9" name="Rectangle 911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547" y="7021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0" name="Rectangle 911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401" y="7167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1" name="Rectangle 911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693" y="7167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2" name="Rectangle 911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547" y="7313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3" name="Rectangle 911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839" y="7021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4" name="Rectangle 911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131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5" name="Rectangle 911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277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6" name="Rectangle 911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423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7" name="Rectangle 911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131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8" name="Rectangle 911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423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9" name="Rectangle 912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715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0" name="Rectangle 912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569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1" name="Rectangle 912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861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2" name="Rectangle 912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715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3" name="Rectangle 912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839" y="7313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4" name="Rectangle 912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985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5" name="Rectangle 912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007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6" name="Rectangle 912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007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7" name="Rectangle 912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299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8" name="Rectangle 912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153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9" name="Rectangle 913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445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0" name="Rectangle 913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299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1" name="Rectangle 913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591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2" name="Rectangle 913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591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3" name="Rectangle 913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737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4" name="Rectangle 913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883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5" name="Rectangle 913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029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6" name="Rectangle 913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883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7" name="Rectangle 913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175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8" name="Rectangle 913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175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9" name="Rectangle 914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466" y="7020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0" name="Rectangle 914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320" y="7166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1" name="Rectangle 914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612" y="7166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2" name="Rectangle 914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466" y="7312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3" name="Rectangle 914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758" y="7020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4" name="Rectangle 914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758" y="7312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5" name="Rectangle 914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904" y="7166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6" name="Rectangle 914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050" y="7020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7" name="Rectangle 914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196" y="7166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8" name="Rectangle 914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050" y="7312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9" name="Rectangle 915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342" y="7020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0" name="Rectangle 915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342" y="7312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1" name="Rectangle 915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615" y="7020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2" name="Rectangle 915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615" y="7312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3" name="Rectangle 915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469" y="7166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081" o:spid="_x0000_s1026" style="position:absolute;margin-left:253.45pt;margin-top:274pt;width:249.75pt;height:13.65pt;z-index:251645952;mso-position-horizontal-relative:page;mso-position-vertical-relative:page" coordorigin="2707,3525" coordsize="6840,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">
                      <v:rect id="Rectangle 9082" o:spid="_x0000_s1027" style="position:absolute;left:2707;top:3525;width:684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VG8sQA&#10;AADcAAAADwAAAGRycy9kb3ducmV2LnhtbESPT4vCMBTE74LfITzBm6ZV1l2qURZhQejJfwdvj+bZ&#10;VpOXbpPV+u03guBxmJnfMItVZ424UetrxwrScQKCuHC65lLBYf8z+gLhA7JG45gUPMjDatnvLTDT&#10;7s5buu1CKSKEfYYKqhCaTEpfVGTRj11DHL2zay2GKNtS6hbvEW6NnCTJTFqsOS5U2NC6ouK6+7MK&#10;TqY+XfP88PvZbfdNyMlcpuejUsNB9z0HEagL7/CrvdEKPtIUnmfi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FRvLEAAAA3AAAAA8AAAAAAAAAAAAAAAAAmAIAAGRycy9k&#10;b3ducmV2LnhtbFBLBQYAAAAABAAEAPUAAACJAwAAAAA=&#10;" fillcolor="#dbd6a5" stroked="f"/>
                      <v:group id="Group 9083" o:spid="_x0000_s1028" style="position:absolute;left:2707;top:3525;width:6840;height:438" coordorigin="7920,7020" coordsize="6840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gybdM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yQ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DJt0xgAAANwA&#10;AAAPAAAAAAAAAAAAAAAAAKoCAABkcnMvZG93bnJldi54bWxQSwUGAAAAAAQABAD6AAAAnQMAAAAA&#10;">
                        <v:rect id="Rectangle 9084" o:spid="_x0000_s1029" style="position:absolute;left:7920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gqkccA&#10;AADcAAAADwAAAGRycy9kb3ducmV2LnhtbESPQWvCQBSE70L/w/IKXqRurFhK6ipBsHiQWtM059fs&#10;axLMvg3ZVVN/vSsIPQ4z8w0zX/amESfqXG1ZwWQcgSAurK65VJB9rZ9eQTiPrLGxTAr+yMFy8TCY&#10;Y6ztmfd0Sn0pAoRdjAoq79tYSldUZNCNbUscvF/bGfRBdqXUHZ4D3DTyOYpepMGaw0KFLa0qKg7p&#10;0Sjwl1GeH5Nst95+F/on23+mH++JUsPHPnkD4an3/+F7e6MVzCZTuJ0JR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44KpHHAAAA3AAAAA8AAAAAAAAAAAAAAAAAmAIAAGRy&#10;cy9kb3ducmV2LnhtbFBLBQYAAAAABAAEAPUAAACMAwAAAAA=&#10;" fillcolor="#930" stroked="f"/>
                        <v:rect id="Rectangle 9085" o:spid="_x0000_s1030" style="position:absolute;left:8066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Gy5ccA&#10;AADcAAAADwAAAGRycy9kb3ducmV2LnhtbESPQWvCQBSE70L/w/IKXqRuLFpK6ipBsHiQWtM059fs&#10;axLMvg3ZVVN/vSsIPQ4z8w0zX/amESfqXG1ZwWQcgSAurK65VJB9rZ9eQTiPrLGxTAr+yMFy8TCY&#10;Y6ztmfd0Sn0pAoRdjAoq79tYSldUZNCNbUscvF/bGfRBdqXUHZ4D3DTyOYpepMGaw0KFLa0qKg7p&#10;0Sjwl1GeH5Nst95+F/on23+mH++JUsPHPnkD4an3/+F7e6MVzCZTuJ0JR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RsuXHAAAA3AAAAA8AAAAAAAAAAAAAAAAAmAIAAGRy&#10;cy9kb3ducmV2LnhtbFBLBQYAAAAABAAEAPUAAACMAwAAAAA=&#10;" fillcolor="#930" stroked="f"/>
                        <v:rect id="Rectangle 9086" o:spid="_x0000_s1031" style="position:absolute;left:8212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0XfscA&#10;AADcAAAADwAAAGRycy9kb3ducmV2LnhtbESPQWvCQBSE7wX/w/KEXopuLFgkuglBUHoobY3R8zP7&#10;TILZtyG7atpf3y0Uehxm5htmlQ6mFTfqXWNZwWwagSAurW64UlDsN5MFCOeRNbaWScEXOUiT0cMK&#10;Y23vvKNb7isRIOxiVFB738VSurImg25qO+LgnW1v0AfZV1L3eA9w08rnKHqRBhsOCzV2tK6pvORX&#10;o8B/Px2P16z42LwdSn0qdp/5+zZT6nE8ZEsQngb/H/5rv2oF89kcfs+EIyCT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6dF37HAAAA3AAAAA8AAAAAAAAAAAAAAAAAmAIAAGRy&#10;cy9kb3ducmV2LnhtbFBLBQYAAAAABAAEAPUAAACMAwAAAAA=&#10;" fillcolor="#930" stroked="f"/>
                        <v:rect id="Rectangle 9087" o:spid="_x0000_s1032" style="position:absolute;left:7920;top:7312;width:146;height:146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+JCcYA&#10;AADcAAAADwAAAGRycy9kb3ducmV2LnhtbESPQWvCQBSE7wX/w/KEXkrdKFQkdZUgKB5KrTH1/Jp9&#10;JsHs25BdNfrru4LgcZiZb5jpvDO1OFPrKssKhoMIBHFudcWFgmy3fJ+AcB5ZY22ZFFzJwXzWe5li&#10;rO2Ft3ROfSEChF2MCkrvm1hKl5dk0A1sQxy8g20N+iDbQuoWLwFuajmKorE0WHFYKLGhRUn5MT0Z&#10;Bf72tt+fkmyz/PrN9V+2/Um/V4lSr/0u+QThqfPP8KO91go+hmO4nwlHQM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k+JCcYAAADcAAAADwAAAAAAAAAAAAAAAACYAgAAZHJz&#10;L2Rvd25yZXYueG1sUEsFBgAAAAAEAAQA9QAAAIsDAAAAAA==&#10;" fillcolor="#930" stroked="f"/>
                        <v:rect id="Rectangle 9088" o:spid="_x0000_s1033" style="position:absolute;left:8212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MskscA&#10;AADcAAAADwAAAGRycy9kb3ducmV2LnhtbESPQWvCQBSE70L/w/IKXqRuLGhL6ipBsHiQWtM059fs&#10;axLMvg3ZVVN/vSsIPQ4z8w0zX/amESfqXG1ZwWQcgSAurK65VJB9rZ9eQTiPrLGxTAr+yMFy8TCY&#10;Y6ztmfd0Sn0pAoRdjAoq79tYSldUZNCNbUscvF/bGfRBdqXUHZ4D3DTyOYpm0mDNYaHCllYVFYf0&#10;aBT4yyjPj0m2W2+/C/2T7T/Tj/dEqeFjn7yB8NT7//C9vdEKppMXuJ0JR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EDLJLHAAAA3AAAAA8AAAAAAAAAAAAAAAAAmAIAAGRy&#10;cy9kb3ducmV2LnhtbFBLBQYAAAAABAAEAPUAAACMAwAAAAA=&#10;" fillcolor="#930" stroked="f"/>
                        <v:rect id="Rectangle 9089" o:spid="_x0000_s1034" style="position:absolute;left:8504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y44MMA&#10;AADcAAAADwAAAGRycy9kb3ducmV2LnhtbERPTWvCQBC9F/wPywheim4UWkp0lSAoHkRrjJ7H7JgE&#10;s7Mhu2rqr+8eCj0+3vds0ZlaPKh1lWUF41EEgji3uuJCQXZcDb9AOI+ssbZMCn7IwWLee5thrO2T&#10;D/RIfSFCCLsYFZTeN7GULi/JoBvZhjhwV9sa9AG2hdQtPkO4qeUkij6lwYpDQ4kNLUvKb+ndKPCv&#10;9/P5nmT71faU60t2+E5360SpQb9LpiA8df5f/OfeaAUf47A2nAlH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y44MMAAADcAAAADwAAAAAAAAAAAAAAAACYAgAAZHJzL2Rv&#10;d25yZXYueG1sUEsFBgAAAAAEAAQA9QAAAIgDAAAAAA==&#10;" fillcolor="#930" stroked="f"/>
                        <v:rect id="Rectangle 9090" o:spid="_x0000_s1035" style="position:absolute;left:8358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Ade8cA&#10;AADcAAAADwAAAGRycy9kb3ducmV2LnhtbESPQWvCQBSE70L/w/IKXqRuLCht6ipBsHiQWtM059fs&#10;axLMvg3ZVVN/vSsIPQ4z8w0zX/amESfqXG1ZwWQcgSAurK65VJB9rZ9eQDiPrLGxTAr+yMFy8TCY&#10;Y6ztmfd0Sn0pAoRdjAoq79tYSldUZNCNbUscvF/bGfRBdqXUHZ4D3DTyOYpm0mDNYaHCllYVFYf0&#10;aBT4yyjPj0m2W2+/C/2T7T/Tj/dEqeFjn7yB8NT7//C9vdEKppNXuJ0JR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/QHXvHAAAA3AAAAA8AAAAAAAAAAAAAAAAAmAIAAGRy&#10;cy9kb3ducmV2LnhtbFBLBQYAAAAABAAEAPUAAACMAwAAAAA=&#10;" fillcolor="#930" stroked="f"/>
                        <v:rect id="Rectangle 9091" o:spid="_x0000_s1036" style="position:absolute;left:8650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Z+W8MA&#10;AADcAAAADwAAAGRycy9kb3ducmV2LnhtbERPTWvCQBC9C/0PywhepG4qVCS6SihYPIjVNHoes2MS&#10;zM6G7Kppf717EDw+3vd82Zla3Kh1lWUFH6MIBHFudcWFgux39T4F4TyyxtoyKfgjB8vFW2+OsbZ3&#10;3tMt9YUIIexiVFB638RSurwkg25kG+LAnW1r0AfYFlK3eA/hppbjKJpIgxWHhhIb+iopv6RXo8D/&#10;D4/Ha5L9rDaHXJ+y/S7dfidKDfpdMgPhqfMv8dO91go+x2F+OBOO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Z+W8MAAADcAAAADwAAAAAAAAAAAAAAAACYAgAAZHJzL2Rv&#10;d25yZXYueG1sUEsFBgAAAAAEAAQA9QAAAIgDAAAAAA==&#10;" fillcolor="#930" stroked="f"/>
                        <v:rect id="Rectangle 9092" o:spid="_x0000_s1037" style="position:absolute;left:8504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rbwMcA&#10;AADcAAAADwAAAGRycy9kb3ducmV2LnhtbESPQWvCQBSE74L/YXmCF6mbCJWSuoZQsHgQq2nq+TX7&#10;moRm34bsqml/fbcgeBxm5htmlQ6mFRfqXWNZQTyPQBCXVjdcKSjeNw9PIJxH1thaJgU/5CBdj0cr&#10;TLS98pEuua9EgLBLUEHtfZdI6cqaDLq57YiD92V7gz7IvpK6x2uAm1YuomgpDTYcFmrs6KWm8js/&#10;GwX+d3Y6nbPibbP7KPVncTzk+9dMqelkyJ5BeBr8PXxrb7WCx0UM/2fCEZD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/K28DHAAAA3AAAAA8AAAAAAAAAAAAAAAAAmAIAAGRy&#10;cy9kb3ducmV2LnhtbFBLBQYAAAAABAAEAPUAAACMAwAAAAA=&#10;" fillcolor="#930" stroked="f"/>
                        <v:rect id="Rectangle 9093" o:spid="_x0000_s1038" style="position:absolute;left:8796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hFt8cA&#10;AADcAAAADwAAAGRycy9kb3ducmV2LnhtbESPT2vCQBTE74V+h+UJvZS6MVAp0VVCQelB/JNGz6/Z&#10;1ySYfRuyq6Z+elcQehxm5jfMdN6bRpypc7VlBaNhBIK4sLrmUkH+vXj7AOE8ssbGMin4Iwfz2fPT&#10;FBNtL7yjc+ZLESDsElRQed8mUrqiIoNuaFvi4P3azqAPsiul7vAS4KaRcRSNpcGaw0KFLX1WVByz&#10;k1Hgr6+HwynNN4vVvtA/+W6brZepUi+DPp2A8NT7//Cj/aUVvMcx3M+EIyB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8YRbfHAAAA3AAAAA8AAAAAAAAAAAAAAAAAmAIAAGRy&#10;cy9kb3ducmV2LnhtbFBLBQYAAAAABAAEAPUAAACMAwAAAAA=&#10;" fillcolor="#930" stroked="f"/>
                        <v:rect id="Rectangle 9094" o:spid="_x0000_s1039" style="position:absolute;left:9088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TgLMcA&#10;AADcAAAADwAAAGRycy9kb3ducmV2LnhtbESPQWvCQBSE70L/w/IKXqRutFhK6ipBUDyUWtM059fs&#10;axLMvg3ZVVN/vSsIPQ4z8w0zX/amESfqXG1ZwWQcgSAurK65VJB9rZ9eQTiPrLGxTAr+yMFy8TCY&#10;Y6ztmfd0Sn0pAoRdjAoq79tYSldUZNCNbUscvF/bGfRBdqXUHZ4D3DRyGkUv0mDNYaHCllYVFYf0&#10;aBT4yyjPj0m2W79/F/on23+mH5tEqeFjn7yB8NT7//C9vdUKZtNnuJ0JR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BU4CzHAAAA3AAAAA8AAAAAAAAAAAAAAAAAmAIAAGRy&#10;cy9kb3ducmV2LnhtbFBLBQYAAAAABAAEAPUAAACMAwAAAAA=&#10;" fillcolor="#930" stroked="f"/>
                        <v:rect id="Rectangle 9095" o:spid="_x0000_s1040" style="position:absolute;left:9234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14WMcA&#10;AADcAAAADwAAAGRycy9kb3ducmV2LnhtbESPQWvCQBSE70L/w/IKXqRulFpK6ipBUDyUWtM059fs&#10;axLMvg3ZVVN/vSsIPQ4z8w0zX/amESfqXG1ZwWQcgSAurK65VJB9rZ9eQTiPrLGxTAr+yMFy8TCY&#10;Y6ztmfd0Sn0pAoRdjAoq79tYSldUZNCNbUscvF/bGfRBdqXUHZ4D3DRyGkUv0mDNYaHCllYVFYf0&#10;aBT4yyjPj0m2W79/F/on23+mH5tEqeFjn7yB8NT7//C9vdUKZtNnuJ0JR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+9eFjHAAAA3AAAAA8AAAAAAAAAAAAAAAAAmAIAAGRy&#10;cy9kb3ducmV2LnhtbFBLBQYAAAAABAAEAPUAAACMAwAAAAA=&#10;" fillcolor="#930" stroked="f"/>
                        <v:rect id="Rectangle 9096" o:spid="_x0000_s1041" style="position:absolute;left:9380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Hdw8YA&#10;AADcAAAADwAAAGRycy9kb3ducmV2LnhtbESPT2vCQBTE74V+h+UVvBTdVFBKdJVQUDyIf9Lo+Zl9&#10;TUKzb0N21ein7xYEj8PM/IaZzjtTiwu1rrKs4GMQgSDOra64UJB9L/qfIJxH1lhbJgU3cjCfvb5M&#10;Mdb2ynu6pL4QAcIuRgWl900spctLMugGtiEO3o9tDfog20LqFq8Bbmo5jKKxNFhxWCixoa+S8t/0&#10;bBT4+/vxeE6y7WJ9yPUp2+/SzTJRqvfWJRMQnjr/DD/aK61gNBzB/5lwBO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Hdw8YAAADcAAAADwAAAAAAAAAAAAAAAACYAgAAZHJz&#10;L2Rvd25yZXYueG1sUEsFBgAAAAAEAAQA9QAAAIsDAAAAAA==&#10;" fillcolor="#930" stroked="f"/>
                        <v:rect id="Rectangle 9097" o:spid="_x0000_s1042" style="position:absolute;left:9088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NDtMYA&#10;AADcAAAADwAAAGRycy9kb3ducmV2LnhtbESPQWvCQBSE7wX/w/IEL6VuFCqSukoQLD1IrTH1/Jp9&#10;JsHs25BdNfrru4LgcZiZb5jZojO1OFPrKssKRsMIBHFudcWFgmy3epuCcB5ZY22ZFFzJwWLee5lh&#10;rO2Ft3ROfSEChF2MCkrvm1hKl5dk0A1tQxy8g20N+iDbQuoWLwFuajmOook0WHFYKLGhZUn5MT0Z&#10;Bf72ut+fkmyzWv/m+i/b/qTfn4lSg36XfIDw1Pln+NH+0grexxO4nwlHQM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CNDtMYAAADcAAAADwAAAAAAAAAAAAAAAACYAgAAZHJz&#10;L2Rvd25yZXYueG1sUEsFBgAAAAAEAAQA9QAAAIsDAAAAAA==&#10;" fillcolor="#930" stroked="f"/>
                        <v:rect id="Rectangle 9098" o:spid="_x0000_s1043" style="position:absolute;left:9380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/mL8cA&#10;AADcAAAADwAAAGRycy9kb3ducmV2LnhtbESPQWvCQBSE70L/w/IKXqRuFGpL6ipBUDyUWtM059fs&#10;axLMvg3ZVVN/vSsIPQ4z8w0zX/amESfqXG1ZwWQcgSAurK65VJB9rZ9eQTiPrLGxTAr+yMFy8TCY&#10;Y6ztmfd0Sn0pAoRdjAoq79tYSldUZNCNbUscvF/bGfRBdqXUHZ4D3DRyGkUzabDmsFBhS6uKikN6&#10;NAr8ZZTnxyTbrd+/C/2T7T/Tj02i1PCxT95AeOr9f/je3moFz9MXuJ0JR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9v5i/HAAAA3AAAAA8AAAAAAAAAAAAAAAAAmAIAAGRy&#10;cy9kb3ducmV2LnhtbFBLBQYAAAAABAAEAPUAAACMAwAAAAA=&#10;" fillcolor="#930" stroked="f"/>
                        <v:rect id="Rectangle 9099" o:spid="_x0000_s1044" style="position:absolute;left:9672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ByXcMA&#10;AADcAAAADwAAAGRycy9kb3ducmV2LnhtbERPTWvCQBC9C/0PywhepG4qVCS6SihYPIjVNHoes2MS&#10;zM6G7Kppf717EDw+3vd82Zla3Kh1lWUFH6MIBHFudcWFgux39T4F4TyyxtoyKfgjB8vFW2+OsbZ3&#10;3tMt9YUIIexiVFB638RSurwkg25kG+LAnW1r0AfYFlK3eA/hppbjKJpIgxWHhhIb+iopv6RXo8D/&#10;D4/Ha5L9rDaHXJ+y/S7dfidKDfpdMgPhqfMv8dO91go+x2FtOBOO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ByXcMAAADcAAAADwAAAAAAAAAAAAAAAACYAgAAZHJzL2Rv&#10;d25yZXYueG1sUEsFBgAAAAAEAAQA9QAAAIgDAAAAAA==&#10;" fillcolor="#930" stroked="f"/>
                        <v:rect id="Rectangle 9100" o:spid="_x0000_s1045" style="position:absolute;left:9526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zXxscA&#10;AADcAAAADwAAAGRycy9kb3ducmV2LnhtbESPQWvCQBSE70L/w/IKXqRuFCpt6ipBUDyUWtM059fs&#10;axLMvg3ZVVN/vSsIPQ4z8w0zX/amESfqXG1ZwWQcgSAurK65VJB9rZ9eQDiPrLGxTAr+yMFy8TCY&#10;Y6ztmfd0Sn0pAoRdjAoq79tYSldUZNCNbUscvF/bGfRBdqXUHZ4D3DRyGkUzabDmsFBhS6uKikN6&#10;NAr8ZZTnxyTbrd+/C/2T7T/Tj02i1PCxT95AeOr9f/je3moFz9NXuJ0JR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G818bHAAAA3AAAAA8AAAAAAAAAAAAAAAAAmAIAAGRy&#10;cy9kb3ducmV2LnhtbFBLBQYAAAAABAAEAPUAAACMAwAAAAA=&#10;" fillcolor="#930" stroked="f"/>
                        <v:rect id="Rectangle 9101" o:spid="_x0000_s1046" style="position:absolute;left:9818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/ohsQA&#10;AADcAAAADwAAAGRycy9kb3ducmV2LnhtbERPTWvCQBC9C/0PyxR6kbqxYikxGwkFpYdSNY2ep9lp&#10;EpqdDdlVY3+9exA8Pt53shxMK07Uu8aygukkAkFcWt1wpaD4Xj2/gXAeWWNrmRRcyMEyfRglGGt7&#10;5h2dcl+JEMIuRgW1910spStrMugmtiMO3K/tDfoA+0rqHs8h3LTyJYpepcGGQ0ONHb3XVP7lR6PA&#10;/48Ph2NWbFaf+1L/FLtt/rXOlHp6HLIFCE+Dv4tv7g+tYD4L88OZcARke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f6IbEAAAA3AAAAA8AAAAAAAAAAAAAAAAAmAIAAGRycy9k&#10;b3ducmV2LnhtbFBLBQYAAAAABAAEAPUAAACJAwAAAAA=&#10;" fillcolor="#930" stroked="f"/>
                        <v:rect id="Rectangle 9102" o:spid="_x0000_s1047" style="position:absolute;left:9672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NNHccA&#10;AADcAAAADwAAAGRycy9kb3ducmV2LnhtbESPQWvCQBSE70L/w/IKXqRurFhK6ipBsHiQWtM059fs&#10;axLMvg3ZVVN/vSsIPQ4z8w0zX/amESfqXG1ZwWQcgSAurK65VJB9rZ9eQTiPrLGxTAr+yMFy8TCY&#10;Y6ztmfd0Sn0pAoRdjAoq79tYSldUZNCNbUscvF/bGfRBdqXUHZ4D3DTyOYpepMGaw0KFLa0qKg7p&#10;0Sjwl1GeH5Nst95+F/on23+mH++JUsPHPnkD4an3/+F7e6MVzKYTuJ0JR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TTR3HAAAA3AAAAA8AAAAAAAAAAAAAAAAAmAIAAGRy&#10;cy9kb3ducmV2LnhtbFBLBQYAAAAABAAEAPUAAACMAwAAAAA=&#10;" fillcolor="#930" stroked="f"/>
                        <v:rect id="Rectangle 9103" o:spid="_x0000_s1048" style="position:absolute;left:8796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HTascA&#10;AADcAAAADwAAAGRycy9kb3ducmV2LnhtbESPQWvCQBSE70L/w/IKXqRutFhK6ipBUDyUWtM059fs&#10;axLMvg3ZVVN/vSsIPQ4z8w0zX/amESfqXG1ZwWQcgSAurK65VJB9rZ9eQTiPrLGxTAr+yMFy8TCY&#10;Y6ztmfd0Sn0pAoRdjAoq79tYSldUZNCNbUscvF/bGfRBdqXUHZ4D3DRyGkUv0mDNYaHCllYVFYf0&#10;aBT4yyjPj0m2W79/F/on23+mH5tEqeFjn7yB8NT7//C9vdUKZs9TuJ0JR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rB02rHAAAA3AAAAA8AAAAAAAAAAAAAAAAAmAIAAGRy&#10;cy9kb3ducmV2LnhtbFBLBQYAAAAABAAEAPUAAACMAwAAAAA=&#10;" fillcolor="#930" stroked="f"/>
                        <v:rect id="Rectangle 9104" o:spid="_x0000_s1049" style="position:absolute;left:8942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128ccA&#10;AADcAAAADwAAAGRycy9kb3ducmV2LnhtbESPQWvCQBSE74L/YXlCL1I3rVRK6iqhYOmhaI1pzs/s&#10;MwnNvg3ZVaO/3hUKPQ4z8w0zX/amESfqXG1ZwdMkAkFcWF1zqSDbrR5fQTiPrLGxTAou5GC5GA7m&#10;GGt75i2dUl+KAGEXo4LK+zaW0hUVGXQT2xIH72A7gz7IrpS6w3OAm0Y+R9FMGqw5LFTY0ntFxW96&#10;NAr8dZznxyTbrL5+Cr3Ptt/p+iNR6mHUJ28gPPX+P/zX/tQKXqZTuJ8JR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WNdvHHAAAA3AAAAA8AAAAAAAAAAAAAAAAAmAIAAGRy&#10;cy9kb3ducmV2LnhtbFBLBQYAAAAABAAEAPUAAACMAwAAAAA=&#10;" fillcolor="#930" stroked="f"/>
                        <v:rect id="Rectangle 9105" o:spid="_x0000_s1050" style="position:absolute;left:9964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TuhccA&#10;AADcAAAADwAAAGRycy9kb3ducmV2LnhtbESPQWvCQBSE74L/YXlCL6Kb2ioSXSUIlh5KW2P0/Mw+&#10;k9Ds25BdNe2v7xYKHoeZ+YZZrjtTiyu1rrKs4HEcgSDOra64UJDtt6M5COeRNdaWScE3OViv+r0l&#10;xtreeEfX1BciQNjFqKD0vomldHlJBt3YNsTBO9vWoA+yLaRu8RbgppaTKJpJgxWHhRIb2pSUf6UX&#10;o8D/DI/HS5J9bN8OuT5lu8/0/SVR6mHQJQsQnjp/D/+3X7WC6dMz/J0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k7oXHAAAA3AAAAA8AAAAAAAAAAAAAAAAAmAIAAGRy&#10;cy9kb3ducmV2LnhtbFBLBQYAAAAABAAEAPUAAACMAwAAAAA=&#10;" fillcolor="#930" stroked="f"/>
                        <v:rect id="Rectangle 9106" o:spid="_x0000_s1051" style="position:absolute;left:10110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hLHscA&#10;AADcAAAADwAAAGRycy9kb3ducmV2LnhtbESPQWvCQBSE70L/w/IKXkQ3VRSJrhIKlh5KW2PM+TX7&#10;moRm34bsqrG/3hUKPQ4z8w2z3vamEWfqXG1ZwdMkAkFcWF1zqSA77MZLEM4ja2wsk4IrOdhuHgZr&#10;jLW98J7OqS9FgLCLUUHlfRtL6YqKDLqJbYmD9207gz7IrpS6w0uAm0ZOo2ghDdYcFips6bmi4ic9&#10;GQX+d5TnpyT72L0dC/2V7T/T95dEqeFjn6xAeOr9f/iv/aoVzGdzuJ8JR0B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UoSx7HAAAA3AAAAA8AAAAAAAAAAAAAAAAAmAIAAGRy&#10;cy9kb3ducmV2LnhtbFBLBQYAAAAABAAEAPUAAACMAwAAAAA=&#10;" fillcolor="#930" stroked="f"/>
                        <v:rect id="Rectangle 9107" o:spid="_x0000_s1052" style="position:absolute;left:10255;top:7021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rVacYA&#10;AADcAAAADwAAAGRycy9kb3ducmV2LnhtbESPQWvCQBSE7wX/w/IEL6VualFK6ipBsHgQrTH1/Mw+&#10;k2D2bciumvrru4WCx2FmvmGm887U4kqtqywreB1GIIhzqysuFGT75cs7COeRNdaWScEPOZjPek9T&#10;jLW98Y6uqS9EgLCLUUHpfRNL6fKSDLqhbYiDd7KtQR9kW0jd4i3ATS1HUTSRBisOCyU2tCgpP6cX&#10;o8Dfnw+HS5Jtl+vvXB+z3Ve6+UyUGvS75AOEp84/wv/tlVYwfpvA35lw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frVacYAAADcAAAADwAAAAAAAAAAAAAAAACYAgAAZHJz&#10;L2Rvd25yZXYueG1sUEsFBgAAAAAEAAQA9QAAAIsDAAAAAA==&#10;" fillcolor="#930" stroked="f"/>
                        <v:rect id="Rectangle 9108" o:spid="_x0000_s1053" style="position:absolute;left:9964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Zw8scA&#10;AADcAAAADwAAAGRycy9kb3ducmV2LnhtbESPQWvCQBSE74L/YXlCL6KbWqoSXSUIlh5KW2P0/Mw+&#10;k9Ds25BdNe2v7xYKHoeZ+YZZrjtTiyu1rrKs4HEcgSDOra64UJDtt6M5COeRNdaWScE3OViv+r0l&#10;xtreeEfX1BciQNjFqKD0vomldHlJBt3YNsTBO9vWoA+yLaRu8RbgppaTKJpKgxWHhRIb2pSUf6UX&#10;o8D/DI/HS5J9bN8OuT5lu8/0/SVR6mHQJQsQnjp/D/+3X7WC56cZ/J0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q2cPLHAAAA3AAAAA8AAAAAAAAAAAAAAAAAmAIAAGRy&#10;cy9kb3ducmV2LnhtbFBLBQYAAAAABAAEAPUAAACMAwAAAAA=&#10;" fillcolor="#930" stroked="f"/>
                        <v:rect id="Rectangle 9109" o:spid="_x0000_s1054" style="position:absolute;left:10255;top:7313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nkgMQA&#10;AADcAAAADwAAAGRycy9kb3ducmV2LnhtbERPTWvCQBC9C/0PyxR6kbqxYikxGwkFpYdSNY2ep9lp&#10;EpqdDdlVY3+9exA8Pt53shxMK07Uu8aygukkAkFcWt1wpaD4Xj2/gXAeWWNrmRRcyMEyfRglGGt7&#10;5h2dcl+JEMIuRgW1910spStrMugmtiMO3K/tDfoA+0rqHs8h3LTyJYpepcGGQ0ONHb3XVP7lR6PA&#10;/48Ph2NWbFaf+1L/FLtt/rXOlHp6HLIFCE+Dv4tv7g+tYD4La8OZcARke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p5IDEAAAA3AAAAA8AAAAAAAAAAAAAAAAAmAIAAGRycy9k&#10;b3ducmV2LnhtbFBLBQYAAAAABAAEAPUAAACJAwAAAAA=&#10;" fillcolor="#930" stroked="f"/>
                        <v:rect id="Rectangle 9110" o:spid="_x0000_s1055" style="position:absolute;left:10547;top:7021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VBG8cA&#10;AADcAAAADwAAAGRycy9kb3ducmV2LnhtbESPQWvCQBSE74L/YXlCL6KbWioaXSUIlh5KW2P0/Mw+&#10;k9Ds25BdNe2v7xYKHoeZ+YZZrjtTiyu1rrKs4HEcgSDOra64UJDtt6MZCOeRNdaWScE3OViv+r0l&#10;xtreeEfX1BciQNjFqKD0vomldHlJBt3YNsTBO9vWoA+yLaRu8RbgppaTKJpKgxWHhRIb2pSUf6UX&#10;o8D/DI/HS5J9bN8OuT5lu8/0/SVR6mHQJQsQnjp/D/+3X7WC56c5/J0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RlQRvHAAAA3AAAAA8AAAAAAAAAAAAAAAAAmAIAAGRy&#10;cy9kb3ducmV2LnhtbFBLBQYAAAAABAAEAPUAAACMAwAAAAA=&#10;" fillcolor="#930" stroked="f"/>
                        <v:rect id="Rectangle 9111" o:spid="_x0000_s1056" style="position:absolute;left:10401;top:7167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mb+8QA&#10;AADcAAAADwAAAGRycy9kb3ducmV2LnhtbERPTWvCQBC9C/0PyxR6kbqxaCkxGwkFpYdSNY2ep9lp&#10;EpqdDdlVY3+9exA8Pt53shxMK07Uu8aygukkAkFcWt1wpaD4Xj2/gXAeWWNrmRRcyMEyfRglGGt7&#10;5h2dcl+JEMIuRgW1910spStrMugmtiMO3K/tDfoA+0rqHs8h3LTyJYpepcGGQ0ONHb3XVP7lR6PA&#10;/48Ph2NWbFaf+1L/FLtt/rXOlHp6HLIFCE+Dv4tv7g+tYD4L88OZcARke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Zm/vEAAAA3AAAAA8AAAAAAAAAAAAAAAAAmAIAAGRycy9k&#10;b3ducmV2LnhtbFBLBQYAAAAABAAEAPUAAACJAwAAAAA=&#10;" fillcolor="#930" stroked="f"/>
                        <v:rect id="Rectangle 9112" o:spid="_x0000_s1057" style="position:absolute;left:10693;top:7167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U+YMcA&#10;AADcAAAADwAAAGRycy9kb3ducmV2LnhtbESPQWvCQBSE70L/w/IKXqRuLFpK6ipBsHiQWtM059fs&#10;axLMvg3ZVVN/vSsIPQ4z8w0zX/amESfqXG1ZwWQcgSAurK65VJB9rZ9eQTiPrLGxTAr+yMFy8TCY&#10;Y6ztmfd0Sn0pAoRdjAoq79tYSldUZNCNbUscvF/bGfRBdqXUHZ4D3DTyOYpepMGaw0KFLa0qKg7p&#10;0Sjwl1GeH5Nst95+F/on23+mH++JUsPHPnkD4an3/+F7e6MVzKYTuJ0JR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IVPmDHAAAA3AAAAA8AAAAAAAAAAAAAAAAAmAIAAGRy&#10;cy9kb3ducmV2LnhtbFBLBQYAAAAABAAEAPUAAACMAwAAAAA=&#10;" fillcolor="#930" stroked="f"/>
                        <v:rect id="Rectangle 9113" o:spid="_x0000_s1058" style="position:absolute;left:10547;top:7313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egF8cA&#10;AADcAAAADwAAAGRycy9kb3ducmV2LnhtbESPQWvCQBSE70L/w/IKXqRulFpK6ipBUDyUWtM059fs&#10;axLMvg3ZVVN/vSsIPQ4z8w0zX/amESfqXG1ZwWQcgSAurK65VJB9rZ9eQTiPrLGxTAr+yMFy8TCY&#10;Y6ztmfd0Sn0pAoRdjAoq79tYSldUZNCNbUscvF/bGfRBdqXUHZ4D3DRyGkUv0mDNYaHCllYVFYf0&#10;aBT4yyjPj0m2W79/F/on23+mH5tEqeFjn7yB8NT7//C9vdUKZs9TuJ0JR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LHoBfHAAAA3AAAAA8AAAAAAAAAAAAAAAAAmAIAAGRy&#10;cy9kb3ducmV2LnhtbFBLBQYAAAAABAAEAPUAAACMAwAAAAA=&#10;" fillcolor="#930" stroked="f"/>
                        <v:rect id="Rectangle 9114" o:spid="_x0000_s1059" style="position:absolute;left:10839;top:7021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sFjMcA&#10;AADcAAAADwAAAGRycy9kb3ducmV2LnhtbESPQWvCQBSE74L/YXlCL6Kb2ioSXSUIlh5KW2P0/Mw+&#10;k9Ds25BdNe2v7xYKHoeZ+YZZrjtTiyu1rrKs4HEcgSDOra64UJDtt6M5COeRNdaWScE3OViv+r0l&#10;xtreeEfX1BciQNjFqKD0vomldHlJBt3YNsTBO9vWoA+yLaRu8RbgppaTKJpJgxWHhRIb2pSUf6UX&#10;o8D/DI/HS5J9bN8OuT5lu8/0/SVR6mHQJQsQnjp/D/+3X7WC6fMT/J0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2LBYzHAAAA3AAAAA8AAAAAAAAAAAAAAAAAmAIAAGRy&#10;cy9kb3ducmV2LnhtbFBLBQYAAAAABAAEAPUAAACMAwAAAAA=&#10;" fillcolor="#930" stroked="f"/>
                        <v:rect id="Rectangle 9115" o:spid="_x0000_s1060" style="position:absolute;left:11131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Kd+McA&#10;AADcAAAADwAAAGRycy9kb3ducmV2LnhtbESPQWvCQBSE74L/YXlCL1I3LVZK6iqhYOmhaI1pzs/s&#10;MwnNvg3ZVaO/3hUKPQ4z8w0zX/amESfqXG1ZwdMkAkFcWF1zqSDbrR5fQTiPrLGxTAou5GC5GA7m&#10;GGt75i2dUl+KAGEXo4LK+zaW0hUVGXQT2xIH72A7gz7IrpS6w3OAm0Y+R9FMGqw5LFTY0ntFxW96&#10;NAr8dZznxyTbrL5+Cr3Ptt/p+iNR6mHUJ28gPPX+P/zX/tQKXqZTuJ8JR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JinfjHAAAA3AAAAA8AAAAAAAAAAAAAAAAAmAIAAGRy&#10;cy9kb3ducmV2LnhtbFBLBQYAAAAABAAEAPUAAACMAwAAAAA=&#10;" fillcolor="#930" stroked="f"/>
                        <v:rect id="Rectangle 9116" o:spid="_x0000_s1061" style="position:absolute;left:11277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44Y8cA&#10;AADcAAAADwAAAGRycy9kb3ducmV2LnhtbESPQWvCQBSE70L/w/IKXkQ3FRWJrhIKlh5KW2PM+TX7&#10;moRm34bsqrG/3hUKPQ4z8w2z3vamEWfqXG1ZwdMkAkFcWF1zqSA77MZLEM4ja2wsk4IrOdhuHgZr&#10;jLW98J7OqS9FgLCLUUHlfRtL6YqKDLqJbYmD9207gz7IrpS6w0uAm0ZOo2ghDdYcFips6bmi4ic9&#10;GQX+d5TnpyT72L0dC/2V7T/T95dEqeFjn6xAeOr9f/iv/aoVzGdzuJ8JR0B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0uOGPHAAAA3AAAAA8AAAAAAAAAAAAAAAAAmAIAAGRy&#10;cy9kb3ducmV2LnhtbFBLBQYAAAAABAAEAPUAAACMAwAAAAA=&#10;" fillcolor="#930" stroked="f"/>
                        <v:rect id="Rectangle 9117" o:spid="_x0000_s1062" style="position:absolute;left:11423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ymFMYA&#10;AADcAAAADwAAAGRycy9kb3ducmV2LnhtbESPQWvCQBSE7wX/w/IEL6VuKlVK6ipBsHgQrTH1/Mw+&#10;k2D2bciumvrru4WCx2FmvmGm887U4kqtqywreB1GIIhzqysuFGT75cs7COeRNdaWScEPOZjPek9T&#10;jLW98Y6uqS9EgLCLUUHpfRNL6fKSDLqhbYiDd7KtQR9kW0jd4i3ATS1HUTSRBisOCyU2tCgpP6cX&#10;o8Dfnw+HS5Jtl+vvXB+z3Ve6+UyUGvS75AOEp84/wv/tlVYwfpvA35lw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ymFMYAAADcAAAADwAAAAAAAAAAAAAAAACYAgAAZHJz&#10;L2Rvd25yZXYueG1sUEsFBgAAAAAEAAQA9QAAAIsDAAAAAA==&#10;" fillcolor="#930" stroked="f"/>
                        <v:rect id="Rectangle 9118" o:spid="_x0000_s1063" style="position:absolute;left:11131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ADj8cA&#10;AADcAAAADwAAAGRycy9kb3ducmV2LnhtbESPQWvCQBSE74L/YXlCL6KbSqsSXSUIlh5KW2P0/Mw+&#10;k9Ds25BdNe2v7xYKHoeZ+YZZrjtTiyu1rrKs4HEcgSDOra64UJDtt6M5COeRNdaWScE3OViv+r0l&#10;xtreeEfX1BciQNjFqKD0vomldHlJBt3YNsTBO9vWoA+yLaRu8RbgppaTKJpKgxWHhRIb2pSUf6UX&#10;o8D/DI/HS5J9bN8OuT5lu8/0/SVR6mHQJQsQnjp/D/+3X7WC56cZ/J0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wA4/HAAAA3AAAAA8AAAAAAAAAAAAAAAAAmAIAAGRy&#10;cy9kb3ducmV2LnhtbFBLBQYAAAAABAAEAPUAAACMAwAAAAA=&#10;" fillcolor="#930" stroked="f"/>
                        <v:rect id="Rectangle 9119" o:spid="_x0000_s1064" style="position:absolute;left:11423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+X/cQA&#10;AADcAAAADwAAAGRycy9kb3ducmV2LnhtbERPTWvCQBC9C/0PyxR6kbqxaCkxGwkFpYdSNY2ep9lp&#10;EpqdDdlVY3+9exA8Pt53shxMK07Uu8aygukkAkFcWt1wpaD4Xj2/gXAeWWNrmRRcyMEyfRglGGt7&#10;5h2dcl+JEMIuRgW1910spStrMugmtiMO3K/tDfoA+0rqHs8h3LTyJYpepcGGQ0ONHb3XVP7lR6PA&#10;/48Ph2NWbFaf+1L/FLtt/rXOlHp6HLIFCE+Dv4tv7g+tYD4La8OZcARke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vl/3EAAAA3AAAAA8AAAAAAAAAAAAAAAAAmAIAAGRycy9k&#10;b3ducmV2LnhtbFBLBQYAAAAABAAEAPUAAACJAwAAAAA=&#10;" fillcolor="#930" stroked="f"/>
                        <v:rect id="Rectangle 9120" o:spid="_x0000_s1065" style="position:absolute;left:11715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MyZscA&#10;AADcAAAADwAAAGRycy9kb3ducmV2LnhtbESPQWvCQBSE74L/YXlCL6KbSisaXSUIlh5KW2P0/Mw+&#10;k9Ds25BdNe2v7xYKHoeZ+YZZrjtTiyu1rrKs4HEcgSDOra64UJDtt6MZCOeRNdaWScE3OViv+r0l&#10;xtreeEfX1BciQNjFqKD0vomldHlJBt3YNsTBO9vWoA+yLaRu8RbgppaTKJpKgxWHhRIb2pSUf6UX&#10;o8D/DI/HS5J9bN8OuT5lu8/0/SVR6mHQJQsQnjp/D/+3X7WC56c5/J0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jMmbHAAAA3AAAAA8AAAAAAAAAAAAAAAAAmAIAAGRy&#10;cy9kb3ducmV2LnhtbFBLBQYAAAAABAAEAPUAAACMAwAAAAA=&#10;" fillcolor="#930" stroked="f"/>
                        <v:rect id="Rectangle 9121" o:spid="_x0000_s1066" style="position:absolute;left:11569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ANJsMA&#10;AADcAAAADwAAAGRycy9kb3ducmV2LnhtbERPTWvCQBC9C/6HZQq9iG4UlBJdJQiKh6I1Rs/T7DQJ&#10;zc6G7KrRX989CD0+3vdi1Zla3Kh1lWUF41EEgji3uuJCQXbaDD9AOI+ssbZMCh7kYLXs9xYYa3vn&#10;I91SX4gQwi5GBaX3TSyly0sy6Ea2IQ7cj20N+gDbQuoW7yHc1HISRTNpsOLQUGJD65Ly3/RqFPjn&#10;4HK5Jtlh83nO9Xd2/Er320Sp97cumYPw1Pl/8cu90wqm0zA/nAlH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ANJsMAAADcAAAADwAAAAAAAAAAAAAAAACYAgAAZHJzL2Rv&#10;d25yZXYueG1sUEsFBgAAAAAEAAQA9QAAAIgDAAAAAA==&#10;" fillcolor="#930" stroked="f"/>
                        <v:rect id="Rectangle 9122" o:spid="_x0000_s1067" style="position:absolute;left:11861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yovccA&#10;AADcAAAADwAAAGRycy9kb3ducmV2LnhtbESPQWvCQBSE7wX/w/KEXopuLFgkuglBUHoobY3R8zP7&#10;TILZtyG7atpf3y0Uehxm5htmlQ6mFTfqXWNZwWwagSAurW64UlDsN5MFCOeRNbaWScEXOUiT0cMK&#10;Y23vvKNb7isRIOxiVFB738VSurImg25qO+LgnW1v0AfZV1L3eA9w08rnKHqRBhsOCzV2tK6pvORX&#10;o8B/Px2P16z42LwdSn0qdp/5+zZT6nE8ZEsQngb/H/5rv2oF8/kMfs+EIyCT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MqL3HAAAA3AAAAA8AAAAAAAAAAAAAAAAAmAIAAGRy&#10;cy9kb3ducmV2LnhtbFBLBQYAAAAABAAEAPUAAACMAwAAAAA=&#10;" fillcolor="#930" stroked="f"/>
                        <v:rect id="Rectangle 9123" o:spid="_x0000_s1068" style="position:absolute;left:11715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42ysYA&#10;AADcAAAADwAAAGRycy9kb3ducmV2LnhtbESPT2vCQBTE74V+h+UVvBTdVFBKdJVQUDyIf9Lo+Zl9&#10;TUKzb0N21ein7xYEj8PM/IaZzjtTiwu1rrKs4GMQgSDOra64UJB9L/qfIJxH1lhbJgU3cjCfvb5M&#10;Mdb2ynu6pL4QAcIuRgWl900spctLMugGtiEO3o9tDfog20LqFq8Bbmo5jKKxNFhxWCixoa+S8t/0&#10;bBT4+/vxeE6y7WJ9yPUp2+/SzTJRqvfWJRMQnjr/DD/aK61gNBrC/5lwBO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42ysYAAADcAAAADwAAAAAAAAAAAAAAAACYAgAAZHJz&#10;L2Rvd25yZXYueG1sUEsFBgAAAAAEAAQA9QAAAIsDAAAAAA==&#10;" fillcolor="#930" stroked="f"/>
                        <v:rect id="Rectangle 9124" o:spid="_x0000_s1069" style="position:absolute;left:10839;top:7313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KTUccA&#10;AADcAAAADwAAAGRycy9kb3ducmV2LnhtbESPQWvCQBSE70L/w/IKXkQ3VRSJrhIKlh5KW2PM+TX7&#10;moRm34bsqrG/3hUKPQ4z8w2z3vamEWfqXG1ZwdMkAkFcWF1zqSA77MZLEM4ja2wsk4IrOdhuHgZr&#10;jLW98J7OqS9FgLCLUUHlfRtL6YqKDLqJbYmD9207gz7IrpS6w0uAm0ZOo2ghDdYcFips6bmi4ic9&#10;GQX+d5TnpyT72L0dC/2V7T/T95dEqeFjn6xAeOr9f/iv/aoVzOczuJ8JR0B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hSk1HHAAAA3AAAAA8AAAAAAAAAAAAAAAAAmAIAAGRy&#10;cy9kb3ducmV2LnhtbFBLBQYAAAAABAAEAPUAAACMAwAAAAA=&#10;" fillcolor="#930" stroked="f"/>
                        <v:rect id="Rectangle 9125" o:spid="_x0000_s1070" style="position:absolute;left:10985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sLJccA&#10;AADcAAAADwAAAGRycy9kb3ducmV2LnhtbESPQWvCQBSE70L/w/IKXkQ3FRWJrhIKlh5KW2PM+TX7&#10;moRm34bsqrG/3hUKPQ4z8w2z3vamEWfqXG1ZwdMkAkFcWF1zqSA77MZLEM4ja2wsk4IrOdhuHgZr&#10;jLW98J7OqS9FgLCLUUHlfRtL6YqKDLqJbYmD9207gz7IrpS6w0uAm0ZOo2ghDdYcFips6bmi4ic9&#10;GQX+d5TnpyT72L0dC/2V7T/T95dEqeFjn6xAeOr9f/iv/aoVzOczuJ8JR0B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e7CyXHAAAA3AAAAA8AAAAAAAAAAAAAAAAAmAIAAGRy&#10;cy9kb3ducmV2LnhtbFBLBQYAAAAABAAEAPUAAACMAwAAAAA=&#10;" fillcolor="#930" stroked="f"/>
                        <v:rect id="Rectangle 9126" o:spid="_x0000_s1071" style="position:absolute;left:12007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euvsYA&#10;AADcAAAADwAAAGRycy9kb3ducmV2LnhtbESPQWvCQBSE70L/w/KEXqRuFCIlukooKB5K1TR6fs2+&#10;JsHs25BdNfXXdwtCj8PMfMMsVr1pxJU6V1tWMBlHIIgLq2suFeSf65dXEM4ja2wsk4IfcrBaPg0W&#10;mGh74wNdM1+KAGGXoILK+zaR0hUVGXRj2xIH79t2Bn2QXSl1h7cAN42cRtFMGqw5LFTY0ltFxTm7&#10;GAX+PjqdLmm+W78fC/2VH/bZxyZV6nnYp3MQnnr/H360t1pBHMfwdyYc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PeuvsYAAADcAAAADwAAAAAAAAAAAAAAAACYAgAAZHJz&#10;L2Rvd25yZXYueG1sUEsFBgAAAAAEAAQA9QAAAIsDAAAAAA==&#10;" fillcolor="#930" stroked="f"/>
                        <v:rect id="Rectangle 9127" o:spid="_x0000_s1072" style="position:absolute;left:12007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UwyccA&#10;AADcAAAADwAAAGRycy9kb3ducmV2LnhtbESPQWvCQBSE70L/w/IKvUjdWFAkdROCoHgotcbU82v2&#10;mQSzb0N21bS/visUehxm5htmmQ6mFVfqXWNZwXQSgSAurW64UlAc1s8LEM4ja2wtk4JvcpAmD6Ml&#10;xtreeE/X3FciQNjFqKD2vouldGVNBt3EdsTBO9neoA+yr6Tu8RbgppUvUTSXBhsOCzV2tKqpPOcX&#10;o8D/jI/HS1bs1m+fpf4q9h/5+yZT6ulxyF5BeBr8f/ivvdUKZrM53M+EIyC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lMMnHAAAA3AAAAA8AAAAAAAAAAAAAAAAAmAIAAGRy&#10;cy9kb3ducmV2LnhtbFBLBQYAAAAABAAEAPUAAACMAwAAAAA=&#10;" fillcolor="#930" stroked="f"/>
                        <v:rect id="Rectangle 9128" o:spid="_x0000_s1073" style="position:absolute;left:12299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mVUscA&#10;AADcAAAADwAAAGRycy9kb3ducmV2LnhtbESPQWvCQBSE74L/YXlCL1I3LVhL6iqhYOmhaI1pzs/s&#10;MwnNvg3ZVaO/3hUKPQ4z8w0zX/amESfqXG1ZwdMkAkFcWF1zqSDbrR5fQTiPrLGxTAou5GC5GA7m&#10;GGt75i2dUl+KAGEXo4LK+zaW0hUVGXQT2xIH72A7gz7IrpS6w3OAm0Y+R9GLNFhzWKiwpfeKit/0&#10;aBT46zjPj0m2WX39FHqfbb/T9Uei1MOoT95AeOr9f/iv/akVTKczuJ8JR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dplVLHAAAA3AAAAA8AAAAAAAAAAAAAAAAAmAIAAGRy&#10;cy9kb3ducmV2LnhtbFBLBQYAAAAABAAEAPUAAACMAwAAAAA=&#10;" fillcolor="#930" stroked="f"/>
                        <v:rect id="Rectangle 9129" o:spid="_x0000_s1074" style="position:absolute;left:12153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YBIMMA&#10;AADcAAAADwAAAGRycy9kb3ducmV2LnhtbERPTWvCQBC9C/6HZQq9iG4UlBJdJQiKh6I1Rs/T7DQJ&#10;zc6G7KrRX989CD0+3vdi1Zla3Kh1lWUF41EEgji3uuJCQXbaDD9AOI+ssbZMCh7kYLXs9xYYa3vn&#10;I91SX4gQwi5GBaX3TSyly0sy6Ea2IQ7cj20N+gDbQuoW7yHc1HISRTNpsOLQUGJD65Ly3/RqFPjn&#10;4HK5Jtlh83nO9Xd2/Er320Sp97cumYPw1Pl/8cu90wqm07A2nAlH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YBIMMAAADcAAAADwAAAAAAAAAAAAAAAACYAgAAZHJzL2Rv&#10;d25yZXYueG1sUEsFBgAAAAAEAAQA9QAAAIgDAAAAAA==&#10;" fillcolor="#930" stroked="f"/>
                        <v:rect id="Rectangle 9130" o:spid="_x0000_s1075" style="position:absolute;left:12445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qku8cA&#10;AADcAAAADwAAAGRycy9kb3ducmV2LnhtbESPQWvCQBSE74L/YXlCL1I3LVhs6iqhYOmhaI1pzs/s&#10;MwnNvg3ZVaO/3hUKPQ4z8w0zX/amESfqXG1ZwdMkAkFcWF1zqSDbrR5nIJxH1thYJgUXcrBcDAdz&#10;jLU985ZOqS9FgLCLUUHlfRtL6YqKDLqJbYmDd7CdQR9kV0rd4TnATSOfo+hFGqw5LFTY0ntFxW96&#10;NAr8dZznxyTbrL5+Cr3Ptt/p+iNR6mHUJ28gPPX+P/zX/tQKptNXuJ8JR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6pLvHAAAA3AAAAA8AAAAAAAAAAAAAAAAAmAIAAGRy&#10;cy9kb3ducmV2LnhtbFBLBQYAAAAABAAEAPUAAACMAwAAAAA=&#10;" fillcolor="#930" stroked="f"/>
                        <v:rect id="Rectangle 9131" o:spid="_x0000_s1076" style="position:absolute;left:12299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zHm8QA&#10;AADcAAAADwAAAGRycy9kb3ducmV2LnhtbERPTWvCQBC9F/wPyxR6KbpRqJToJgRB8VBqjTHnaXaa&#10;hGZnQ3bVtL/ePRR6fLzvdTqaTlxpcK1lBfNZBIK4srrlWkFx2k5fQTiPrLGzTAp+yEGaTB7WGGt7&#10;4yNdc1+LEMIuRgWN930spasaMuhmticO3JcdDPoAh1rqAW8h3HRyEUVLabDl0NBgT5uGqu/8YhT4&#10;3+eyvGTFYft2rvRncfzI33eZUk+PY7YC4Wn0/+I/914reFmG+eFMOAIy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sx5vEAAAA3AAAAA8AAAAAAAAAAAAAAAAAmAIAAGRycy9k&#10;b3ducmV2LnhtbFBLBQYAAAAABAAEAPUAAACJAwAAAAA=&#10;" fillcolor="#930" stroked="f"/>
                        <v:rect id="Rectangle 9132" o:spid="_x0000_s1077" style="position:absolute;left:12591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BiAMYA&#10;AADcAAAADwAAAGRycy9kb3ducmV2LnhtbESPQWvCQBSE7wX/w/KEXkrdKFQkdZUgKB5KrTH1/Jp9&#10;JsHs25BdNfrru4LgcZiZb5jpvDO1OFPrKssKhoMIBHFudcWFgmy3fJ+AcB5ZY22ZFFzJwXzWe5li&#10;rO2Ft3ROfSEChF2MCkrvm1hKl5dk0A1sQxy8g20N+iDbQuoWLwFuajmKorE0WHFYKLGhRUn5MT0Z&#10;Bf72tt+fkmyz/PrN9V+2/Um/V4lSr/0u+QThqfPP8KO91go+xkO4nwlHQM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aBiAMYAAADcAAAADwAAAAAAAAAAAAAAAACYAgAAZHJz&#10;L2Rvd25yZXYueG1sUEsFBgAAAAAEAAQA9QAAAIsDAAAAAA==&#10;" fillcolor="#930" stroked="f"/>
                        <v:rect id="Rectangle 9133" o:spid="_x0000_s1078" style="position:absolute;left:12591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L8d8YA&#10;AADcAAAADwAAAGRycy9kb3ducmV2LnhtbESPQWvCQBSE7wX/w/IEL6VuFCqSukoQLD1IrTH1/Jp9&#10;JsHs25BdNfrru4LgcZiZb5jZojO1OFPrKssKRsMIBHFudcWFgmy3epuCcB5ZY22ZFFzJwWLee5lh&#10;rO2Ft3ROfSEChF2MCkrvm1hKl5dk0A1tQxy8g20N+iDbQuoWLwFuajmOook0WHFYKLGhZUn5MT0Z&#10;Bf72ut+fkmyzWv/m+i/b/qTfn4lSg36XfIDw1Pln+NH+0greJ2O4nwlHQM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XL8d8YAAADcAAAADwAAAAAAAAAAAAAAAACYAgAAZHJz&#10;L2Rvd25yZXYueG1sUEsFBgAAAAAEAAQA9QAAAIsDAAAAAA==&#10;" fillcolor="#930" stroked="f"/>
                        <v:rect id="Rectangle 9134" o:spid="_x0000_s1079" style="position:absolute;left:12737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5Z7MYA&#10;AADcAAAADwAAAGRycy9kb3ducmV2LnhtbESPQWvCQBSE7wX/w/IEL6VualFK6ipBsHgQrTH1/Mw+&#10;k2D2bciumvrru4WCx2FmvmGm887U4kqtqywreB1GIIhzqysuFGT75cs7COeRNdaWScEPOZjPek9T&#10;jLW98Y6uqS9EgLCLUUHpfRNL6fKSDLqhbYiDd7KtQR9kW0jd4i3ATS1HUTSRBisOCyU2tCgpP6cX&#10;o8Dfnw+HS5Jtl+vvXB+z3Ve6+UyUGvS75AOEp84/wv/tlVYwnrzB35lw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5Z7MYAAADcAAAADwAAAAAAAAAAAAAAAACYAgAAZHJz&#10;L2Rvd25yZXYueG1sUEsFBgAAAAAEAAQA9QAAAIsDAAAAAA==&#10;" fillcolor="#930" stroked="f"/>
                        <v:rect id="Rectangle 9135" o:spid="_x0000_s1080" style="position:absolute;left:12883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fBmMYA&#10;AADcAAAADwAAAGRycy9kb3ducmV2LnhtbESPQWvCQBSE7wX/w/IEL6VuKlVK6ipBsHgQrTH1/Mw+&#10;k2D2bciumvrru4WCx2FmvmGm887U4kqtqywreB1GIIhzqysuFGT75cs7COeRNdaWScEPOZjPek9T&#10;jLW98Y6uqS9EgLCLUUHpfRNL6fKSDLqhbYiDd7KtQR9kW0jd4i3ATS1HUTSRBisOCyU2tCgpP6cX&#10;o8Dfnw+HS5Jtl+vvXB+z3Ve6+UyUGvS75AOEp84/wv/tlVYwnrzB35lw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dfBmMYAAADcAAAADwAAAAAAAAAAAAAAAACYAgAAZHJz&#10;L2Rvd25yZXYueG1sUEsFBgAAAAAEAAQA9QAAAIsDAAAAAA==&#10;" fillcolor="#930" stroked="f"/>
                        <v:rect id="Rectangle 9136" o:spid="_x0000_s1081" style="position:absolute;left:13029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tkA8cA&#10;AADcAAAADwAAAGRycy9kb3ducmV2LnhtbESPQWvCQBSE70L/w/IKvUjdWFAkdROCoHgotcbU82v2&#10;mQSzb0N21bS/visUehxm5htmmQ6mFVfqXWNZwXQSgSAurW64UlAc1s8LEM4ja2wtk4JvcpAmD6Ml&#10;xtreeE/X3FciQNjFqKD2vouldGVNBt3EdsTBO9neoA+yr6Tu8RbgppUvUTSXBhsOCzV2tKqpPOcX&#10;o8D/jI/HS1bs1m+fpf4q9h/5+yZT6ulxyF5BeBr8f/ivvdUKZvMZ3M+EIyC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abZAPHAAAA3AAAAA8AAAAAAAAAAAAAAAAAmAIAAGRy&#10;cy9kb3ducmV2LnhtbFBLBQYAAAAABAAEAPUAAACMAwAAAAA=&#10;" fillcolor="#930" stroked="f"/>
                        <v:rect id="Rectangle 9137" o:spid="_x0000_s1082" style="position:absolute;left:12883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n6dMYA&#10;AADcAAAADwAAAGRycy9kb3ducmV2LnhtbESPQWvCQBSE70L/w/KEXqRuFBpKdJVQUDyUWtPo+TX7&#10;mgSzb0N21eiv7wpCj8PMfMPMl71pxJk6V1tWMBlHIIgLq2suFeTfq5c3EM4ja2wsk4IrOVgungZz&#10;TLS98I7OmS9FgLBLUEHlfZtI6YqKDLqxbYmD92s7gz7IrpS6w0uAm0ZOoyiWBmsOCxW29F5RccxO&#10;RoG/jQ6HU5pvVx/7Qv/ku6/sc50q9Tzs0xkIT73/Dz/aG63gNY7hfiYc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kn6dMYAAADcAAAADwAAAAAAAAAAAAAAAACYAgAAZHJz&#10;L2Rvd25yZXYueG1sUEsFBgAAAAAEAAQA9QAAAIsDAAAAAA==&#10;" fillcolor="#930" stroked="f"/>
                        <v:rect id="Rectangle 9138" o:spid="_x0000_s1083" style="position:absolute;left:13175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Vf78cA&#10;AADcAAAADwAAAGRycy9kb3ducmV2LnhtbESPT2vCQBTE70K/w/IKXkQ3FfxDdJVQsPRQ2hpjzq/Z&#10;1yQ0+zZkV4399K5Q6HGYmd8w621vGnGmztWWFTxNIhDEhdU1lwqyw268BOE8ssbGMim4koPt5mGw&#10;xljbC+/pnPpSBAi7GBVU3rexlK6oyKCb2JY4eN+2M+iD7EqpO7wEuGnkNIrm0mDNYaHClp4rKn7S&#10;k1Hgf0d5fkqyj93bsdBf2f4zfX9JlBo+9skKhKfe/4f/2q9awWy+gPuZcATk5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kFX+/HAAAA3AAAAA8AAAAAAAAAAAAAAAAAmAIAAGRy&#10;cy9kb3ducmV2LnhtbFBLBQYAAAAABAAEAPUAAACMAwAAAAA=&#10;" fillcolor="#930" stroked="f"/>
                        <v:rect id="Rectangle 9139" o:spid="_x0000_s1084" style="position:absolute;left:13175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rLncQA&#10;AADcAAAADwAAAGRycy9kb3ducmV2LnhtbERPTWvCQBC9F/wPyxR6KbpRqJToJgRB8VBqjTHnaXaa&#10;hGZnQ3bVtL/ePRR6fLzvdTqaTlxpcK1lBfNZBIK4srrlWkFx2k5fQTiPrLGzTAp+yEGaTB7WGGt7&#10;4yNdc1+LEMIuRgWN930spasaMuhmticO3JcdDPoAh1rqAW8h3HRyEUVLabDl0NBgT5uGqu/8YhT4&#10;3+eyvGTFYft2rvRncfzI33eZUk+PY7YC4Wn0/+I/914reFmGteFMOAIy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ay53EAAAA3AAAAA8AAAAAAAAAAAAAAAAAmAIAAGRycy9k&#10;b3ducmV2LnhtbFBLBQYAAAAABAAEAPUAAACJAwAAAAA=&#10;" fillcolor="#930" stroked="f"/>
                        <v:rect id="Rectangle 9140" o:spid="_x0000_s1085" style="position:absolute;left:13466;top:7020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ZuBscA&#10;AADcAAAADwAAAGRycy9kb3ducmV2LnhtbESPQWvCQBSE70L/w/IKXkQ3FRSNrhIKlh5KW2PM+TX7&#10;moRm34bsqrG/3hUKPQ4z8w2z3vamEWfqXG1ZwdMkAkFcWF1zqSA77MYLEM4ja2wsk4IrOdhuHgZr&#10;jLW98J7OqS9FgLCLUUHlfRtL6YqKDLqJbYmD9207gz7IrpS6w0uAm0ZOo2guDdYcFips6bmi4ic9&#10;GQX+d5TnpyT72L0dC/2V7T/T95dEqeFjn6xAeOr9f/iv/aoVzOZLuJ8JR0B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WbgbHAAAA3AAAAA8AAAAAAAAAAAAAAAAAmAIAAGRy&#10;cy9kb3ducmV2LnhtbFBLBQYAAAAABAAEAPUAAACMAwAAAAA=&#10;" fillcolor="#930" stroked="f"/>
                        <v:rect id="Rectangle 9141" o:spid="_x0000_s1086" style="position:absolute;left:13320;top:7166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VRRsQA&#10;AADcAAAADwAAAGRycy9kb3ducmV2LnhtbERPTWvCQBC9C/0PyxR6kbqxoC0xGwkFpYdSNY2ep9lp&#10;EpqdDdlVY3+9exA8Pt53shxMK07Uu8aygukkAkFcWt1wpaD4Xj2/gXAeWWNrmRRcyMEyfRglGGt7&#10;5h2dcl+JEMIuRgW1910spStrMugmtiMO3K/tDfoA+0rqHs8h3LTyJYrm0mDDoaHGjt5rKv/yo1Hg&#10;/8eHwzErNqvPfal/it02/1pnSj09DtkChKfB38U394dWMHsN88OZcARke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1UUbEAAAA3AAAAA8AAAAAAAAAAAAAAAAAmAIAAGRycy9k&#10;b3ducmV2LnhtbFBLBQYAAAAABAAEAPUAAACJAwAAAAA=&#10;" fillcolor="#930" stroked="f"/>
                        <v:rect id="Rectangle 9142" o:spid="_x0000_s1087" style="position:absolute;left:13612;top:7166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n03ccA&#10;AADcAAAADwAAAGRycy9kb3ducmV2LnhtbESPQWvCQBSE70L/w/IKXqRuLGhL6ipBsHiQWtM059fs&#10;axLMvg3ZVVN/vSsIPQ4z8w0zX/amESfqXG1ZwWQcgSAurK65VJB9rZ9eQTiPrLGxTAr+yMFy8TCY&#10;Y6ztmfd0Sn0pAoRdjAoq79tYSldUZNCNbUscvF/bGfRBdqXUHZ4D3DTyOYpm0mDNYaHCllYVFYf0&#10;aBT4yyjPj0m2W2+/C/2T7T/Tj/dEqeFjn7yB8NT7//C9vdEKpi8TuJ0JR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59N3HAAAA3AAAAA8AAAAAAAAAAAAAAAAAmAIAAGRy&#10;cy9kb3ducmV2LnhtbFBLBQYAAAAABAAEAPUAAACMAwAAAAA=&#10;" fillcolor="#930" stroked="f"/>
                        <v:rect id="Rectangle 9143" o:spid="_x0000_s1088" style="position:absolute;left:13466;top:7312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tqqscA&#10;AADcAAAADwAAAGRycy9kb3ducmV2LnhtbESPQWvCQBSE70L/w/IKXqRuFGpL6ipBUDyUWtM059fs&#10;axLMvg3ZVVN/vSsIPQ4z8w0zX/amESfqXG1ZwWQcgSAurK65VJB9rZ9eQTiPrLGxTAr+yMFy8TCY&#10;Y6ztmfd0Sn0pAoRdjAoq79tYSldUZNCNbUscvF/bGfRBdqXUHZ4D3DRyGkUzabDmsFBhS6uKikN6&#10;NAr8ZZTnxyTbrd+/C/2T7T/Tj02i1PCxT95AeOr9f/je3moFzy9TuJ0JR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yraqrHAAAA3AAAAA8AAAAAAAAAAAAAAAAAmAIAAGRy&#10;cy9kb3ducmV2LnhtbFBLBQYAAAAABAAEAPUAAACMAwAAAAA=&#10;" fillcolor="#930" stroked="f"/>
                        <v:rect id="Rectangle 9144" o:spid="_x0000_s1089" style="position:absolute;left:13758;top:7020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fPMccA&#10;AADcAAAADwAAAGRycy9kb3ducmV2LnhtbESPQWvCQBSE74L/YXlCL6KbWqoSXSUIlh5KW2P0/Mw+&#10;k9Ds25BdNe2v7xYKHoeZ+YZZrjtTiyu1rrKs4HEcgSDOra64UJDtt6M5COeRNdaWScE3OViv+r0l&#10;xtreeEfX1BciQNjFqKD0vomldHlJBt3YNsTBO9vWoA+yLaRu8RbgppaTKJpKgxWHhRIb2pSUf6UX&#10;o8D/DI/HS5J9bN8OuT5lu8/0/SVR6mHQJQsQnjp/D/+3X7WC59kT/J0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nzzHHAAAA3AAAAA8AAAAAAAAAAAAAAAAAmAIAAGRy&#10;cy9kb3ducmV2LnhtbFBLBQYAAAAABAAEAPUAAACMAwAAAAA=&#10;" fillcolor="#930" stroked="f"/>
                        <v:rect id="Rectangle 9145" o:spid="_x0000_s1090" style="position:absolute;left:13758;top:7312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5XRccA&#10;AADcAAAADwAAAGRycy9kb3ducmV2LnhtbESPQWvCQBSE74L/YXlCL6KbSqsSXSUIlh5KW2P0/Mw+&#10;k9Ds25BdNe2v7xYKHoeZ+YZZrjtTiyu1rrKs4HEcgSDOra64UJDtt6M5COeRNdaWScE3OViv+r0l&#10;xtreeEfX1BciQNjFqKD0vomldHlJBt3YNsTBO9vWoA+yLaRu8RbgppaTKJpKgxWHhRIb2pSUf6UX&#10;o8D/DI/HS5J9bN8OuT5lu8/0/SVR6mHQJQsQnjp/D/+3X7WC59kT/J0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OV0XHAAAA3AAAAA8AAAAAAAAAAAAAAAAAmAIAAGRy&#10;cy9kb3ducmV2LnhtbFBLBQYAAAAABAAEAPUAAACMAwAAAAA=&#10;" fillcolor="#930" stroked="f"/>
                        <v:rect id="Rectangle 9146" o:spid="_x0000_s1091" style="position:absolute;left:13904;top:7166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Ly3scA&#10;AADcAAAADwAAAGRycy9kb3ducmV2LnhtbESPQWvCQBSE74L/YXlCL1I3LVhL6iqhYOmhaI1pzs/s&#10;MwnNvg3ZVaO/3hUKPQ4z8w0zX/amESfqXG1ZwdMkAkFcWF1zqSDbrR5fQTiPrLGxTAou5GC5GA7m&#10;GGt75i2dUl+KAGEXo4LK+zaW0hUVGXQT2xIH72A7gz7IrpS6w3OAm0Y+R9GLNFhzWKiwpfeKit/0&#10;aBT46zjPj0m2WX39FHqfbb/T9Uei1MOoT95AeOr9f/iv/akVTGdTuJ8JR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C8t7HAAAA3AAAAA8AAAAAAAAAAAAAAAAAmAIAAGRy&#10;cy9kb3ducmV2LnhtbFBLBQYAAAAABAAEAPUAAACMAwAAAAA=&#10;" fillcolor="#930" stroked="f"/>
                        <v:rect id="Rectangle 9147" o:spid="_x0000_s1092" style="position:absolute;left:14050;top:7020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BsqccA&#10;AADcAAAADwAAAGRycy9kb3ducmV2LnhtbESPT2vCQBTE70K/w/IKXkQ3FfxDdJVQsPRQ2hpjzq/Z&#10;1yQ0+zZkV4399K5Q6HGYmd8w621vGnGmztWWFTxNIhDEhdU1lwqyw268BOE8ssbGMim4koPt5mGw&#10;xljbC+/pnPpSBAi7GBVU3rexlK6oyKCb2JY4eN+2M+iD7EqpO7wEuGnkNIrm0mDNYaHClp4rKn7S&#10;k1Hgf0d5fkqyj93bsdBf2f4zfX9JlBo+9skKhKfe/4f/2q9awWwxh/uZcATk5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QbKnHAAAA3AAAAA8AAAAAAAAAAAAAAAAAmAIAAGRy&#10;cy9kb3ducmV2LnhtbFBLBQYAAAAABAAEAPUAAACMAwAAAAA=&#10;" fillcolor="#930" stroked="f"/>
                        <v:rect id="Rectangle 9148" o:spid="_x0000_s1093" style="position:absolute;left:14196;top:7166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zJMsYA&#10;AADcAAAADwAAAGRycy9kb3ducmV2LnhtbESPQWvCQBSE7wX/w/IEL6VuKlRL6ipBsHgQrTH1/Mw+&#10;k2D2bciumvrru4WCx2FmvmGm887U4kqtqywreB1GIIhzqysuFGT75cs7COeRNdaWScEPOZjPek9T&#10;jLW98Y6uqS9EgLCLUUHpfRNL6fKSDLqhbYiDd7KtQR9kW0jd4i3ATS1HUTSWBisOCyU2tCgpP6cX&#10;o8Dfnw+HS5Jtl+vvXB+z3Ve6+UyUGvS75AOEp84/wv/tlVbwNpnA35lw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zJMsYAAADcAAAADwAAAAAAAAAAAAAAAACYAgAAZHJz&#10;L2Rvd25yZXYueG1sUEsFBgAAAAAEAAQA9QAAAIsDAAAAAA==&#10;" fillcolor="#930" stroked="f"/>
                        <v:rect id="Rectangle 9149" o:spid="_x0000_s1094" style="position:absolute;left:14050;top:7312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NdQMQA&#10;AADcAAAADwAAAGRycy9kb3ducmV2LnhtbERPTWvCQBC9C/0PyxR6kbqxoC0xGwkFpYdSNY2ep9lp&#10;EpqdDdlVY3+9exA8Pt53shxMK07Uu8aygukkAkFcWt1wpaD4Xj2/gXAeWWNrmRRcyMEyfRglGGt7&#10;5h2dcl+JEMIuRgW1910spStrMugmtiMO3K/tDfoA+0rqHs8h3LTyJYrm0mDDoaHGjt5rKv/yo1Hg&#10;/8eHwzErNqvPfal/it02/1pnSj09DtkChKfB38U394dWMHsNa8OZcARke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DXUDEAAAA3AAAAA8AAAAAAAAAAAAAAAAAmAIAAGRycy9k&#10;b3ducmV2LnhtbFBLBQYAAAAABAAEAPUAAACJAwAAAAA=&#10;" fillcolor="#930" stroked="f"/>
                        <v:rect id="Rectangle 9150" o:spid="_x0000_s1095" style="position:absolute;left:14342;top:7020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/428cA&#10;AADcAAAADwAAAGRycy9kb3ducmV2LnhtbESPQWvCQBSE74L/YXlCL6KbCq0aXSUIlh5KW2P0/Mw+&#10;k9Ds25BdNe2v7xYKHoeZ+YZZrjtTiyu1rrKs4HEcgSDOra64UJDtt6MZCOeRNdaWScE3OViv+r0l&#10;xtreeEfX1BciQNjFqKD0vomldHlJBt3YNsTBO9vWoA+yLaRu8RbgppaTKHqWBisOCyU2tCkp/0ov&#10;RoH/GR6PlyT72L4dcn3Kdp/p+0ui1MOgSxYgPHX+Hv5vv2oFT9M5/J0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P+NvHAAAA3AAAAA8AAAAAAAAAAAAAAAAAmAIAAGRy&#10;cy9kb3ducmV2LnhtbFBLBQYAAAAABAAEAPUAAACMAwAAAAA=&#10;" fillcolor="#930" stroked="f"/>
                        <v:rect id="Rectangle 9151" o:spid="_x0000_s1096" style="position:absolute;left:14342;top:7312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AhYcQA&#10;AADcAAAADwAAAGRycy9kb3ducmV2LnhtbERPTWvCQBC9F/wPyxR6KbpRaJHoJgRB8VBqjTHnaXaa&#10;hGZnQ3bVtL/ePRR6fLzvdTqaTlxpcK1lBfNZBIK4srrlWkFx2k6XIJxH1thZJgU/5CBNJg9rjLW9&#10;8ZGuua9FCGEXo4LG+z6W0lUNGXQz2xMH7ssOBn2AQy31gLcQbjq5iKJXabDl0NBgT5uGqu/8YhT4&#10;3+eyvGTFYft2rvRncfzI33eZUk+PY7YC4Wn0/+I/914reFmG+eFMOAIy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gIWHEAAAA3AAAAA8AAAAAAAAAAAAAAAAAmAIAAGRycy9k&#10;b3ducmV2LnhtbFBLBQYAAAAABAAEAPUAAACJAwAAAAA=&#10;" fillcolor="#930" stroked="f"/>
                        <v:rect id="Rectangle 9152" o:spid="_x0000_s1097" style="position:absolute;left:14615;top:7020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yE+sYA&#10;AADcAAAADwAAAGRycy9kb3ducmV2LnhtbESPQWvCQBSE7wX/w/IEL0U3ChVJXSUIiodSNaaeX7Ov&#10;STD7NmRXTf313YLgcZiZb5j5sjO1uFLrKssKxqMIBHFudcWFguy4Hs5AOI+ssbZMCn7JwXLRe5lj&#10;rO2ND3RNfSEChF2MCkrvm1hKl5dk0I1sQxy8H9sa9EG2hdQt3gLc1HISRVNpsOKwUGJDq5Lyc3ox&#10;Cvz99XS6JNlu/fGV6+/ssE8/N4lSg36XvIPw1Pln+NHeagVvszH8nw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ayE+sYAAADcAAAADwAAAAAAAAAAAAAAAACYAgAAZHJz&#10;L2Rvd25yZXYueG1sUEsFBgAAAAAEAAQA9QAAAIsDAAAAAA==&#10;" fillcolor="#930" stroked="f"/>
                        <v:rect id="Rectangle 9153" o:spid="_x0000_s1098" style="position:absolute;left:14615;top:7312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4ajccA&#10;AADcAAAADwAAAGRycy9kb3ducmV2LnhtbESPQWvCQBSE74L/YXmCF9GNQoukbkIQFA+lrTH1/Jp9&#10;TYLZtyG7atpf3y0Uehxm5htmkw6mFTfqXWNZwXIRgSAurW64UlCcdvM1COeRNbaWScEXOUiT8WiD&#10;sbZ3PtIt95UIEHYxKqi972IpXVmTQbewHXHwPm1v0AfZV1L3eA9w08pVFD1Kgw2HhRo72tZUXvKr&#10;UeC/Z+fzNSted8/vpf4ojm/5yz5TajoZsicQngb/H/5rH7SCh/UKfs+EIyCT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l+Go3HAAAA3AAAAA8AAAAAAAAAAAAAAAAAmAIAAGRy&#10;cy9kb3ducmV2LnhtbFBLBQYAAAAABAAEAPUAAACMAwAAAAA=&#10;" fillcolor="#930" stroked="f"/>
                        <v:rect id="Rectangle 9154" o:spid="_x0000_s1099" style="position:absolute;left:14469;top:7166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K/FscA&#10;AADcAAAADwAAAGRycy9kb3ducmV2LnhtbESPQWvCQBSE70L/w/IKXkQ3VSwhukooKB6krWn0/My+&#10;JqHZtyG7atpf3y0IPQ4z8w2zXPemEVfqXG1ZwdMkAkFcWF1zqSD/2IxjEM4ja2wsk4JvcrBePQyW&#10;mGh74wNdM1+KAGGXoILK+zaR0hUVGXQT2xIH79N2Bn2QXSl1h7cAN42cRtGzNFhzWKiwpZeKiq/s&#10;YhT4n9HpdEnzt83+WOhzfnjPXrepUsPHPl2A8NT7//C9vdMK5vEM/s6EI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yvxbHAAAA3AAAAA8AAAAAAAAAAAAAAAAAmAIAAGRy&#10;cy9kb3ducmV2LnhtbFBLBQYAAAAABAAEAPUAAACMAwAAAAA=&#10;" fillcolor="#930" stroked="f"/>
                      </v:group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3288665</wp:posOffset>
                      </wp:positionH>
                      <wp:positionV relativeFrom="paragraph">
                        <wp:posOffset>2059940</wp:posOffset>
                      </wp:positionV>
                      <wp:extent cx="554990" cy="577215"/>
                      <wp:effectExtent l="2540" t="2540" r="4445" b="1270"/>
                      <wp:wrapNone/>
                      <wp:docPr id="509" name="Text Box 90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4990" cy="577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000" w:rsidRDefault="00C5305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371475" cy="485775"/>
                                        <wp:effectExtent l="0" t="0" r="9525" b="9525"/>
                                        <wp:docPr id="7" name="Picture 7" descr="Steaming cup of coffe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 descr="Steaming cup of coffe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1475" cy="485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080" o:spid="_x0000_s1046" type="#_x0000_t202" style="position:absolute;left:0;text-align:left;margin-left:258.95pt;margin-top:162.2pt;width:43.7pt;height:45.45pt;z-index:2516449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" filled="f" stroked="f">
                      <v:textbox style="mso-fit-shape-to-text:t">
                        <w:txbxContent>
                          <w:p w:rsidR="00000000" w:rsidRDefault="00C5305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71475" cy="485775"/>
                                  <wp:effectExtent l="0" t="0" r="9525" b="9525"/>
                                  <wp:docPr id="7" name="Picture 7" descr="Steaming cup of coffe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Steaming cup of coffe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page">
                        <wp:posOffset>3290570</wp:posOffset>
                      </wp:positionH>
                      <wp:positionV relativeFrom="page">
                        <wp:posOffset>2066925</wp:posOffset>
                      </wp:positionV>
                      <wp:extent cx="570230" cy="570230"/>
                      <wp:effectExtent l="23495" t="28575" r="25400" b="29845"/>
                      <wp:wrapNone/>
                      <wp:docPr id="506" name="Group 90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0230" cy="570230"/>
                                <a:chOff x="2844" y="623"/>
                                <a:chExt cx="1843" cy="1843"/>
                              </a:xfrm>
                            </wpg:grpSpPr>
                            <wps:wsp>
                              <wps:cNvPr id="507" name="Oval 907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844" y="623"/>
                                  <a:ext cx="1843" cy="18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44450" algn="ctr">
                                  <a:solidFill>
                                    <a:srgbClr val="9933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8" name="Oval 907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995" y="774"/>
                                  <a:ext cx="1566" cy="156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 algn="ctr">
                                  <a:solidFill>
                                    <a:srgbClr val="9933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077" o:spid="_x0000_s1026" style="position:absolute;margin-left:259.1pt;margin-top:162.75pt;width:44.9pt;height:44.9pt;z-index:251643904;mso-position-horizontal-relative:page;mso-position-vertical-relative:page" coordorigin="2844,623" coordsize="1843,1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">
                      <v:oval id="Oval 9078" o:spid="_x0000_s1027" style="position:absolute;left:2844;top:623;width:1843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gfg8YA&#10;AADcAAAADwAAAGRycy9kb3ducmV2LnhtbESPX0vDQBDE34V+h2MLvhR7qaDWtNdiRUvpk0aRPi65&#10;zR/M7YXctkm/fU8o+DjMzG+Y5XpwjTpRF2rPBmbTBBRx7m3NpYHvr/e7OaggyBYbz2TgTAHWq9HN&#10;ElPre/6kUyalihAOKRqoRNpU65BX5DBMfUscvcJ3DiXKrtS2wz7CXaPvk+RRO6w5LlTY0mtF+W92&#10;dAbE7otDPy8mb8dsU37Q8JM9y9aY2/HwsgAlNMh/+NreWQMPyRP8nYlHQK8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zgfg8YAAADcAAAADwAAAAAAAAAAAAAAAACYAgAAZHJz&#10;L2Rvd25yZXYueG1sUEsFBgAAAAAEAAQA9QAAAIsDAAAAAA==&#10;" strokecolor="#930" strokeweight="3.5pt">
                        <o:lock v:ext="edit" aspectratio="t"/>
                      </v:oval>
                      <v:oval id="Oval 9079" o:spid="_x0000_s1028" style="position:absolute;left:2995;top:774;width:1566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ztAL8A&#10;AADcAAAADwAAAGRycy9kb3ducmV2LnhtbERPTWsCMRC9F/wPYYTeaqJQ0a1RRBAKnnbbi7dhMyZL&#10;N5Mlie7235tDocfH+94dJt+LB8XUBdawXCgQxG0wHVsN31/ntw2IlJEN9oFJwy8lOOxnLzusTBi5&#10;pkeTrSghnCrU4HIeKilT68hjWoSBuHC3ED3mAqOVJuJYwn0vV0qtpceOS4PDgU6O2p/m7jVMbnTn&#10;uLxct9LmZqU2tq7XR61f59PxA0SmKf+L/9yfRsO7KmvLmXIE5P4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vO0AvwAAANwAAAAPAAAAAAAAAAAAAAAAAJgCAABkcnMvZG93bnJl&#10;di54bWxQSwUGAAAAAAQABAD1AAAAhAMAAAAA&#10;" fillcolor="#dbd6a5" strokecolor="#930">
                        <o:lock v:ext="edit" aspectratio="t"/>
                      </v:oval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page">
                        <wp:posOffset>535940</wp:posOffset>
                      </wp:positionH>
                      <wp:positionV relativeFrom="page">
                        <wp:posOffset>2935605</wp:posOffset>
                      </wp:positionV>
                      <wp:extent cx="2103120" cy="433070"/>
                      <wp:effectExtent l="21590" t="20955" r="27940" b="22225"/>
                      <wp:wrapNone/>
                      <wp:docPr id="495" name="Group 9065" descr="Stars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03120" cy="433070"/>
                                <a:chOff x="1778" y="2513"/>
                                <a:chExt cx="3312" cy="682"/>
                              </a:xfrm>
                            </wpg:grpSpPr>
                            <wps:wsp>
                              <wps:cNvPr id="496" name="AutoShape 9066" descr="Star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78" y="2513"/>
                                  <a:ext cx="270" cy="257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>
                                  <a:solidFill>
                                    <a:srgbClr val="9933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7" name="AutoShape 9067" descr="Star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38" y="2513"/>
                                  <a:ext cx="270" cy="257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>
                                  <a:solidFill>
                                    <a:srgbClr val="9933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8" name="AutoShape 9068" descr="Star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99" y="2513"/>
                                  <a:ext cx="270" cy="257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>
                                  <a:solidFill>
                                    <a:srgbClr val="9933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9" name="AutoShape 9069" descr="Star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59" y="2513"/>
                                  <a:ext cx="270" cy="257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>
                                  <a:solidFill>
                                    <a:srgbClr val="9933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0" name="AutoShape 9070" descr="Star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20" y="2513"/>
                                  <a:ext cx="270" cy="257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>
                                  <a:solidFill>
                                    <a:srgbClr val="9933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1" name="AutoShape 9071" descr="Star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78" y="2938"/>
                                  <a:ext cx="270" cy="257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>
                                  <a:solidFill>
                                    <a:srgbClr val="9933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2" name="AutoShape 9072" descr="Star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38" y="2938"/>
                                  <a:ext cx="270" cy="257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>
                                  <a:solidFill>
                                    <a:srgbClr val="9933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3" name="AutoShape 9073" descr="Star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98" y="2938"/>
                                  <a:ext cx="270" cy="257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>
                                  <a:solidFill>
                                    <a:srgbClr val="9933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4" name="AutoShape 9074" descr="Star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59" y="2938"/>
                                  <a:ext cx="270" cy="257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>
                                  <a:solidFill>
                                    <a:srgbClr val="9933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5" name="AutoShape 9075" descr="Star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20" y="2938"/>
                                  <a:ext cx="270" cy="257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>
                                  <a:solidFill>
                                    <a:srgbClr val="9933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065" o:spid="_x0000_s1026" alt="Description: Stars" style="position:absolute;margin-left:42.2pt;margin-top:231.15pt;width:165.6pt;height:34.1pt;z-index:251642880;mso-position-horizontal-relative:page;mso-position-vertical-relative:page" coordorigin="1778,2513" coordsize="3312,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">
                      <v:shape id="AutoShape 9066" o:spid="_x0000_s1027" alt="Star" style="position:absolute;left:1778;top:2513;width:270;height:25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Gau8QA&#10;AADcAAAADwAAAGRycy9kb3ducmV2LnhtbESPQWvCQBSE70L/w/IKXkQ3igRNXUWkotJTrXh+ZF+T&#10;0OzbsLvR6K93hYLHYWa+YRarztTiQs5XlhWMRwkI4tzqigsFp5/tcAbCB2SNtWVScCMPq+Vbb4GZ&#10;tlf+pssxFCJC2GeooAyhyaT0eUkG/cg2xNH7tc5giNIVUju8Rrip5SRJUmmw4rhQYkObkvK/Y2sU&#10;VLPxvZXn+062h8069Z9u0OZfSvXfu/UHiEBdeIX/23utYDpP4XkmH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BmrvEAAAA3AAAAA8AAAAAAAAAAAAAAAAAmAIAAGRycy9k&#10;b3ducmV2LnhtbFBLBQYAAAAABAAEAPUAAACJAwAAAAA=&#10;" path="m,3813r3815,l5000,,6185,3813r3815,l6926,6187r1148,3813l5000,7626,1926,10000,3074,6187,,3813xe" fillcolor="#dbd6a5" strokecolor="#930">
                        <v:stroke joinstyle="miter"/>
                        <v:path o:connecttype="custom" o:connectlocs="0,98;103,98;135,0;167,98;270,98;187,159;218,257;135,196;52,257;83,159;0,98" o:connectangles="0,0,0,0,0,0,0,0,0,0,0"/>
                      </v:shape>
                      <v:shape id="AutoShape 9067" o:spid="_x0000_s1028" alt="Star" style="position:absolute;left:2538;top:2513;width:270;height:25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0/IMUA&#10;AADcAAAADwAAAGRycy9kb3ducmV2LnhtbESPT2vCQBTE7wW/w/IKXkrdKOKf6CoiFpWeGovnR/aZ&#10;hGbfht2Npn56Vyj0OMzMb5jlujO1uJLzlWUFw0ECgji3uuJCwffp430GwgdkjbVlUvBLHtar3ssS&#10;U21v/EXXLBQiQtinqKAMoUml9HlJBv3ANsTRu1hnMETpCqkd3iLc1HKUJBNpsOK4UGJD25Lyn6w1&#10;CqrZ8N7K830v2+N2M/E799bmn0r1X7vNAkSgLvyH/9oHrWA8n8LzTDw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TT8gxQAAANwAAAAPAAAAAAAAAAAAAAAAAJgCAABkcnMv&#10;ZG93bnJldi54bWxQSwUGAAAAAAQABAD1AAAAigMAAAAA&#10;" path="m,3813r3815,l5000,,6185,3813r3815,l6926,6187r1148,3813l5000,7626,1926,10000,3074,6187,,3813xe" fillcolor="#dbd6a5" strokecolor="#930">
                        <v:stroke joinstyle="miter"/>
                        <v:path o:connecttype="custom" o:connectlocs="0,98;103,98;135,0;167,98;270,98;187,159;218,257;135,196;52,257;83,159;0,98" o:connectangles="0,0,0,0,0,0,0,0,0,0,0"/>
                      </v:shape>
                      <v:shape id="AutoShape 9068" o:spid="_x0000_s1029" alt="Star" style="position:absolute;left:3299;top:2513;width:270;height:25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KrUsEA&#10;AADcAAAADwAAAGRycy9kb3ducmV2LnhtbERPy4rCMBTdC/5DuMJsZEwdRGrHKCIOo7jywawvzZ22&#10;2NyUJNXq15uF4PJw3vNlZ2pxJecrywrGowQEcW51xYWC8+nnMwXhA7LG2jIpuJOH5aLfm2Om7Y0P&#10;dD2GQsQQ9hkqKENoMil9XpJBP7INceT+rTMYInSF1A5vMdzU8itJptJgxbGhxIbWJeWXY2sUVOn4&#10;0cq/x69sd+vV1G/csM33Sn0MutU3iEBdeItf7q1WMJnFtfFMPAJ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Sq1LBAAAA3AAAAA8AAAAAAAAAAAAAAAAAmAIAAGRycy9kb3du&#10;cmV2LnhtbFBLBQYAAAAABAAEAPUAAACGAwAAAAA=&#10;" path="m,3813r3815,l5000,,6185,3813r3815,l6926,6187r1148,3813l5000,7626,1926,10000,3074,6187,,3813xe" fillcolor="#dbd6a5" strokecolor="#930">
                        <v:stroke joinstyle="miter"/>
                        <v:path o:connecttype="custom" o:connectlocs="0,98;103,98;135,0;167,98;270,98;187,159;218,257;135,196;52,257;83,159;0,98" o:connectangles="0,0,0,0,0,0,0,0,0,0,0"/>
                      </v:shape>
                      <v:shape id="AutoShape 9069" o:spid="_x0000_s1030" alt="Star" style="position:absolute;left:4059;top:2513;width:270;height:25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4OycUA&#10;AADcAAAADwAAAGRycy9kb3ducmV2LnhtbESPQWvCQBSE7wX/w/IKvRTdpJQQU1cRsVTpqSqeH9nX&#10;JDT7NuxuYvTXd4VCj8PMfMMsVqNpxUDON5YVpLMEBHFpdcOVgtPxfZqD8AFZY2uZFFzJw2o5eVhg&#10;oe2Fv2g4hEpECPsCFdQhdIWUvqzJoJ/Zjjh639YZDFG6SmqHlwg3rXxJkkwabDgu1NjRpqby59Ab&#10;BU2e3np5vn3Ifr9ZZ37rnvvyU6mnx3H9BiLQGP7Df+2dVvA6n8P9TD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ng7JxQAAANwAAAAPAAAAAAAAAAAAAAAAAJgCAABkcnMv&#10;ZG93bnJldi54bWxQSwUGAAAAAAQABAD1AAAAigMAAAAA&#10;" path="m,3813r3815,l5000,,6185,3813r3815,l6926,6187r1148,3813l5000,7626,1926,10000,3074,6187,,3813xe" fillcolor="#dbd6a5" strokecolor="#930">
                        <v:stroke joinstyle="miter"/>
                        <v:path o:connecttype="custom" o:connectlocs="0,98;103,98;135,0;167,98;270,98;187,159;218,257;135,196;52,257;83,159;0,98" o:connectangles="0,0,0,0,0,0,0,0,0,0,0"/>
                      </v:shape>
                      <v:shape id="AutoShape 9070" o:spid="_x0000_s1031" alt="Star" style="position:absolute;left:4820;top:2513;width:270;height:25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89TsEA&#10;AADcAAAADwAAAGRycy9kb3ducmV2LnhtbERPTYvCMBC9C/6HMIIXWVOFFemaFhFFF0+r4nloZtuy&#10;zaQkqVZ/vTkIe3y871Xem0bcyPnasoLZNAFBXFhdc6ngct59LEH4gKyxsUwKHuQhz4aDFaba3vmH&#10;bqdQihjCPkUFVQhtKqUvKjLop7YljtyvdQZDhK6U2uE9hptGzpNkIQ3WHBsqbGlTUfF36oyCejl7&#10;dvL63Mvue7Ne+K2bdMVRqfGoX3+BCNSHf/HbfdAKPpM4P56JR0B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PPU7BAAAA3AAAAA8AAAAAAAAAAAAAAAAAmAIAAGRycy9kb3du&#10;cmV2LnhtbFBLBQYAAAAABAAEAPUAAACGAwAAAAA=&#10;" path="m,3813r3815,l5000,,6185,3813r3815,l6926,6187r1148,3813l5000,7626,1926,10000,3074,6187,,3813xe" fillcolor="#dbd6a5" strokecolor="#930">
                        <v:stroke joinstyle="miter"/>
                        <v:path o:connecttype="custom" o:connectlocs="0,98;103,98;135,0;167,98;270,98;187,159;218,257;135,196;52,257;83,159;0,98" o:connectangles="0,0,0,0,0,0,0,0,0,0,0"/>
                      </v:shape>
                      <v:shape id="AutoShape 9071" o:spid="_x0000_s1032" alt="Star" style="position:absolute;left:1778;top:2938;width:270;height:25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OY1cQA&#10;AADcAAAADwAAAGRycy9kb3ducmV2LnhtbESPT4vCMBTE78J+h/AW9iJr2gVFqlFEVlQ8+Yc9P5pn&#10;W7Z5KUmq1U9vBMHjMDO/YabzztTiQs5XlhWkgwQEcW51xYWC03H1PQbhA7LG2jIpuJGH+eyjN8VM&#10;2yvv6XIIhYgQ9hkqKENoMil9XpJBP7ANcfTO1hkMUbpCaofXCDe1/EmSkTRYcVwosaFlSfn/oTUK&#10;qnF6b+XffS3b7XIx8r+u3+Y7pb4+u8UERKAuvMOv9kYrGCYpPM/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DmNXEAAAA3AAAAA8AAAAAAAAAAAAAAAAAmAIAAGRycy9k&#10;b3ducmV2LnhtbFBLBQYAAAAABAAEAPUAAACJAwAAAAA=&#10;" path="m,3813r3815,l5000,,6185,3813r3815,l6926,6187r1148,3813l5000,7626,1926,10000,3074,6187,,3813xe" fillcolor="#dbd6a5" strokecolor="#930">
                        <v:stroke joinstyle="miter"/>
                        <v:path o:connecttype="custom" o:connectlocs="0,98;103,98;135,0;167,98;270,98;187,159;218,257;135,196;52,257;83,159;0,98" o:connectangles="0,0,0,0,0,0,0,0,0,0,0"/>
                      </v:shape>
                      <v:shape id="AutoShape 9072" o:spid="_x0000_s1033" alt="Star" style="position:absolute;left:2538;top:2938;width:270;height:25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EGosMA&#10;AADcAAAADwAAAGRycy9kb3ducmV2LnhtbESPQYvCMBSE78L+h/AWvIimCopUo4js4oon67LnR/Ns&#10;i81LSVLt+uuNIHgcZuYbZrnuTC2u5HxlWcF4lIAgzq2uuFDwe/oezkH4gKyxtkwK/snDevXRW2Kq&#10;7Y2PdM1CISKEfYoKyhCaVEqfl2TQj2xDHL2zdQZDlK6Q2uEtwk0tJ0kykwYrjgslNrQtKb9krVFQ&#10;zcf3Vv7dd7Ldbzcz/+UGbX5Qqv/ZbRYgAnXhHX61f7SCaTKB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9EGosMAAADcAAAADwAAAAAAAAAAAAAAAACYAgAAZHJzL2Rv&#10;d25yZXYueG1sUEsFBgAAAAAEAAQA9QAAAIgDAAAAAA==&#10;" path="m,3813r3815,l5000,,6185,3813r3815,l6926,6187r1148,3813l5000,7626,1926,10000,3074,6187,,3813xe" fillcolor="#dbd6a5" strokecolor="#930">
                        <v:stroke joinstyle="miter"/>
                        <v:path o:connecttype="custom" o:connectlocs="0,98;103,98;135,0;167,98;270,98;187,159;218,257;135,196;52,257;83,159;0,98" o:connectangles="0,0,0,0,0,0,0,0,0,0,0"/>
                      </v:shape>
                      <v:shape id="AutoShape 9073" o:spid="_x0000_s1034" alt="Star" style="position:absolute;left:3298;top:2938;width:270;height:25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2jOcUA&#10;AADcAAAADwAAAGRycy9kb3ducmV2LnhtbESPT2vCQBTE7wW/w/KEXopu0lKR6CoiSlt6qhXPj+wz&#10;CWbfht3Nn+bTdwsFj8PM/IZZbwdTi46crywrSOcJCOLc6ooLBefv42wJwgdkjbVlUvBDHrabycMa&#10;M217/qLuFAoRIewzVFCG0GRS+rwkg35uG+LoXa0zGKJ0hdQO+wg3tXxOkoU0WHFcKLGhfUn57dQa&#10;BdUyHVt5Gd9k+7HfLfzBPbX5p1KP02G3AhFoCPfwf/tdK3hNXuDvTDw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naM5xQAAANwAAAAPAAAAAAAAAAAAAAAAAJgCAABkcnMv&#10;ZG93bnJldi54bWxQSwUGAAAAAAQABAD1AAAAigMAAAAA&#10;" path="m,3813r3815,l5000,,6185,3813r3815,l6926,6187r1148,3813l5000,7626,1926,10000,3074,6187,,3813xe" fillcolor="#dbd6a5" strokecolor="#930">
                        <v:stroke joinstyle="miter"/>
                        <v:path o:connecttype="custom" o:connectlocs="0,98;103,98;135,0;167,98;270,98;187,159;218,257;135,196;52,257;83,159;0,98" o:connectangles="0,0,0,0,0,0,0,0,0,0,0"/>
                      </v:shape>
                      <v:shape id="AutoShape 9074" o:spid="_x0000_s1035" alt="Star" style="position:absolute;left:4059;top:2938;width:270;height:25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Q7TcUA&#10;AADcAAAADwAAAGRycy9kb3ducmV2LnhtbESPT2vCQBTE7wW/w/KEXopuUlqR6CoiSlt6qhXPj+wz&#10;CWbfht3Nn+bTdwsFj8PM/IZZbwdTi46crywrSOcJCOLc6ooLBefv42wJwgdkjbVlUvBDHrabycMa&#10;M217/qLuFAoRIewzVFCG0GRS+rwkg35uG+LoXa0zGKJ0hdQO+wg3tXxOkoU0WHFcKLGhfUn57dQa&#10;BdUyHVt5Gd9k+7HfLfzBPbX5p1KP02G3AhFoCPfwf/tdK3hNXuDvTDw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dDtNxQAAANwAAAAPAAAAAAAAAAAAAAAAAJgCAABkcnMv&#10;ZG93bnJldi54bWxQSwUGAAAAAAQABAD1AAAAigMAAAAA&#10;" path="m,3813r3815,l5000,,6185,3813r3815,l6926,6187r1148,3813l5000,7626,1926,10000,3074,6187,,3813xe" fillcolor="#dbd6a5" strokecolor="#930">
                        <v:stroke joinstyle="miter"/>
                        <v:path o:connecttype="custom" o:connectlocs="0,98;103,98;135,0;167,98;270,98;187,159;218,257;135,196;52,257;83,159;0,98" o:connectangles="0,0,0,0,0,0,0,0,0,0,0"/>
                      </v:shape>
                      <v:shape id="AutoShape 9075" o:spid="_x0000_s1036" alt="Star" style="position:absolute;left:4820;top:2938;width:270;height:25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e1sMA&#10;AADcAAAADwAAAGRycy9kb3ducmV2LnhtbESPQYvCMBSE74L/ITzBi2jqgiLVKCK7rIsn67LnR/Ns&#10;i81LSVKt/nqzIHgcZuYbZrXpTC2u5HxlWcF0koAgzq2uuFDwe/oaL0D4gKyxtkwK7uRhs+73Vphq&#10;e+MjXbNQiAhhn6KCMoQmldLnJRn0E9sQR+9sncEQpSukdniLcFPLjySZS4MVx4USG9qVlF+y1iio&#10;FtNHK/8e37L92W3n/tON2vyg1HDQbZcgAnXhHX6191rBLJnB/5l4BO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e1sMAAADcAAAADwAAAAAAAAAAAAAAAACYAgAAZHJzL2Rv&#10;d25yZXYueG1sUEsFBgAAAAAEAAQA9QAAAIgDAAAAAA==&#10;" path="m,3813r3815,l5000,,6185,3813r3815,l6926,6187r1148,3813l5000,7626,1926,10000,3074,6187,,3813xe" fillcolor="#dbd6a5" strokecolor="#930">
                        <v:stroke joinstyle="miter"/>
                        <v:path o:connecttype="custom" o:connectlocs="0,98;103,98;135,0;167,98;270,98;187,159;218,257;135,196;52,257;83,159;0,98" o:connectangles="0,0,0,0,0,0,0,0,0,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page">
                        <wp:posOffset>18415</wp:posOffset>
                      </wp:positionH>
                      <wp:positionV relativeFrom="page">
                        <wp:posOffset>1850390</wp:posOffset>
                      </wp:positionV>
                      <wp:extent cx="3171825" cy="173355"/>
                      <wp:effectExtent l="0" t="2540" r="635" b="0"/>
                      <wp:wrapNone/>
                      <wp:docPr id="421" name="Group 89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1825" cy="173355"/>
                                <a:chOff x="2707" y="3525"/>
                                <a:chExt cx="6840" cy="438"/>
                              </a:xfrm>
                            </wpg:grpSpPr>
                            <wps:wsp>
                              <wps:cNvPr id="422" name="Rectangle 89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7" y="3525"/>
                                  <a:ext cx="6840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23" name="Group 899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07" y="3525"/>
                                  <a:ext cx="6840" cy="438"/>
                                  <a:chOff x="7920" y="7020"/>
                                  <a:chExt cx="6840" cy="438"/>
                                </a:xfrm>
                              </wpg:grpSpPr>
                              <wps:wsp>
                                <wps:cNvPr id="424" name="Rectangle 899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7920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5" name="Rectangle 899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066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6" name="Rectangle 899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212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7" name="Rectangle 899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7920" y="7312"/>
                                    <a:ext cx="146" cy="1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8" name="Rectangle 899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212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9" name="Rectangle 899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504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0" name="Rectangle 900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358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1" name="Rectangle 900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650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2" name="Rectangle 900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504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3" name="Rectangle 900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796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4" name="Rectangle 900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088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5" name="Rectangle 900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234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6" name="Rectangle 900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380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7" name="Rectangle 900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088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8" name="Rectangle 900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380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9" name="Rectangle 900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672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0" name="Rectangle 901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526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1" name="Rectangle 901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818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2" name="Rectangle 901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672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3" name="Rectangle 901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796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4" name="Rectangle 901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942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5" name="Rectangle 901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964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6" name="Rectangle 901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110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7" name="Rectangle 901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255" y="7021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8" name="Rectangle 901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964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9" name="Rectangle 901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255" y="7313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0" name="Rectangle 902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547" y="7021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1" name="Rectangle 902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401" y="7167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2" name="Rectangle 902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693" y="7167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3" name="Rectangle 902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547" y="7313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4" name="Rectangle 902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839" y="7021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5" name="Rectangle 902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131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6" name="Rectangle 902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277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7" name="Rectangle 902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423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8" name="Rectangle 902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131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9" name="Rectangle 902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423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0" name="Rectangle 903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715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1" name="Rectangle 903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569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2" name="Rectangle 903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861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3" name="Rectangle 903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715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4" name="Rectangle 903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839" y="7313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5" name="Rectangle 903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985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6" name="Rectangle 903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007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7" name="Rectangle 903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007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8" name="Rectangle 903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299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9" name="Rectangle 903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153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0" name="Rectangle 904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445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1" name="Rectangle 904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299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2" name="Rectangle 904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591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3" name="Rectangle 904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591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4" name="Rectangle 904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737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5" name="Rectangle 904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883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6" name="Rectangle 904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029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7" name="Rectangle 904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883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8" name="Rectangle 904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175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9" name="Rectangle 904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175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0" name="Rectangle 905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466" y="7020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1" name="Rectangle 905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320" y="7166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2" name="Rectangle 905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612" y="7166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3" name="Rectangle 905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466" y="7312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4" name="Rectangle 905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758" y="7020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5" name="Rectangle 905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758" y="7312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6" name="Rectangle 905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904" y="7166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7" name="Rectangle 905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050" y="7020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8" name="Rectangle 905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196" y="7166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9" name="Rectangle 905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050" y="7312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0" name="Rectangle 906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342" y="7020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1" name="Rectangle 906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342" y="7312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2" name="Rectangle 906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615" y="7020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3" name="Rectangle 906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615" y="7312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4" name="Rectangle 906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469" y="7166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991" o:spid="_x0000_s1026" style="position:absolute;margin-left:1.45pt;margin-top:145.7pt;width:249.75pt;height:13.65pt;z-index:251641856;mso-position-horizontal-relative:page;mso-position-vertical-relative:page" coordorigin="2707,3525" coordsize="6840,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">
                      <v:rect id="Rectangle 8992" o:spid="_x0000_s1027" style="position:absolute;left:2707;top:3525;width:684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odpcQA&#10;AADcAAAADwAAAGRycy9kb3ducmV2LnhtbESPT4vCMBTE78J+h/AEb5raXdylGmURhIWe/Hfw9mie&#10;bTV5qU3U+u03guBxmJnfMLNFZ424UetrxwrGowQEceF0zaWC3XY1/AHhA7JG45gUPMjDYv7Rm2Gm&#10;3Z3XdNuEUkQI+wwVVCE0mZS+qMiiH7mGOHpH11oMUbal1C3eI9wamSbJRFqsOS5U2NCyouK8uVoF&#10;B1Mfznm+u3x3620TcjKnz+NeqUG/+52CCNSFd/jV/tMKvtIUnm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aHaXEAAAA3AAAAA8AAAAAAAAAAAAAAAAAmAIAAGRycy9k&#10;b3ducmV2LnhtbFBLBQYAAAAABAAEAPUAAACJAwAAAAA=&#10;" fillcolor="#dbd6a5" stroked="f"/>
                      <v:group id="Group 8993" o:spid="_x0000_s1028" style="position:absolute;left:2707;top:3525;width:6840;height:438" coordorigin="7920,7020" coordsize="6840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37z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zfvPxgAAANwA&#10;AAAPAAAAAAAAAAAAAAAAAKoCAABkcnMvZG93bnJldi54bWxQSwUGAAAAAAQABAD6AAAAnQMAAAAA&#10;">
                        <v:rect id="Rectangle 8994" o:spid="_x0000_s1029" style="position:absolute;left:7920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x3xcYA&#10;AADcAAAADwAAAGRycy9kb3ducmV2LnhtbESPT2vCQBTE74V+h+UVvBTdVERKdJVQUDyIf9Lo+Zl9&#10;TUKzb0N21ein7xYEj8PM/IaZzjtTiwu1rrKs4GMQgSDOra64UJB9L/qfIJxH1lhbJgU3cjCfvb5M&#10;Mdb2ynu6pL4QAcIuRgWl900spctLMugGtiEO3o9tDfog20LqFq8Bbmo5jKKxNFhxWCixoa+S8t/0&#10;bBT4+/vxeE6y7WJ9yPUp2+/SzTJRqvfWJRMQnjr/DD/aK61gNBzB/5lwBO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Vx3xcYAAADcAAAADwAAAAAAAAAAAAAAAACYAgAAZHJz&#10;L2Rvd25yZXYueG1sUEsFBgAAAAAEAAQA9QAAAIsDAAAAAA==&#10;" fillcolor="#930" stroked="f"/>
                        <v:rect id="Rectangle 8995" o:spid="_x0000_s1030" style="position:absolute;left:8066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DSXscA&#10;AADcAAAADwAAAGRycy9kb3ducmV2LnhtbESPQWvCQBSE70L/w/IKXqRulFpK6ipBUDyUWtM059fs&#10;axLMvg3ZVVN/vSsIPQ4z8w0zX/amESfqXG1ZwWQcgSAurK65VJB9rZ9eQTiPrLGxTAr+yMFy8TCY&#10;Y6ztmfd0Sn0pAoRdjAoq79tYSldUZNCNbUscvF/bGfRBdqXUHZ4D3DRyGkUv0mDNYaHCllYVFYf0&#10;aBT4yyjPj0m2W79/F/on23+mH5tEqeFjn7yB8NT7//C9vdUKnqczuJ0JR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YQ0l7HAAAA3AAAAA8AAAAAAAAAAAAAAAAAmAIAAGRy&#10;cy9kb3ducmV2LnhtbFBLBQYAAAAABAAEAPUAAACMAwAAAAA=&#10;" fillcolor="#930" stroked="f"/>
                        <v:rect id="Rectangle 8996" o:spid="_x0000_s1031" style="position:absolute;left:8212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JMKcYA&#10;AADcAAAADwAAAGRycy9kb3ducmV2LnhtbESPQWvCQBSE7wX/w/IEL6VulCKSukoQLD1IrTH1/Jp9&#10;JsHs25BdNfrru4LgcZiZb5jZojO1OFPrKssKRsMIBHFudcWFgmy3epuCcB5ZY22ZFFzJwWLee5lh&#10;rO2Ft3ROfSEChF2MCkrvm1hKl5dk0A1tQxy8g20N+iDbQuoWLwFuajmOook0WHFYKLGhZUn5MT0Z&#10;Bf72ut+fkmyzWv/m+i/b/qTfn4lSg36XfIDw1Pln+NH+0grexxO4nwlHQM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JMKcYAAADcAAAADwAAAAAAAAAAAAAAAACYAgAAZHJz&#10;L2Rvd25yZXYueG1sUEsFBgAAAAAEAAQA9QAAAIsDAAAAAA==&#10;" fillcolor="#930" stroked="f"/>
                        <v:rect id="Rectangle 8997" o:spid="_x0000_s1032" style="position:absolute;left:7920;top:7312;width:146;height:146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7psscA&#10;AADcAAAADwAAAGRycy9kb3ducmV2LnhtbESPQWvCQBSE70L/w/IKXqRulGJL6ipBUDyUWtM059fs&#10;axLMvg3ZVVN/vSsIPQ4z8w0zX/amESfqXG1ZwWQcgSAurK65VJB9rZ9eQTiPrLGxTAr+yMFy8TCY&#10;Y6ztmfd0Sn0pAoRdjAoq79tYSldUZNCNbUscvF/bGfRBdqXUHZ4D3DRyGkUzabDmsFBhS6uKikN6&#10;NAr8ZZTnxyTbrd+/C/2T7T/Tj02i1PCxT95AeOr9f/je3moFz9MXuJ0JR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mO6bLHAAAA3AAAAA8AAAAAAAAAAAAAAAAAmAIAAGRy&#10;cy9kb3ducmV2LnhtbFBLBQYAAAAABAAEAPUAAACMAwAAAAA=&#10;" fillcolor="#930" stroked="f"/>
                        <v:rect id="Rectangle 8998" o:spid="_x0000_s1033" style="position:absolute;left:8212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F9wMMA&#10;AADcAAAADwAAAGRycy9kb3ducmV2LnhtbERPTWvCQBC9C/0PywhepG4qRSS6SihYPIjVNHoes2MS&#10;zM6G7Kppf717EDw+3vd82Zla3Kh1lWUFH6MIBHFudcWFgux39T4F4TyyxtoyKfgjB8vFW2+OsbZ3&#10;3tMt9YUIIexiVFB638RSurwkg25kG+LAnW1r0AfYFlK3eA/hppbjKJpIgxWHhhIb+iopv6RXo8D/&#10;D4/Ha5L9rDaHXJ+y/S7dfidKDfpdMgPhqfMv8dO91go+x2FtOBOO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F9wMMAAADcAAAADwAAAAAAAAAAAAAAAACYAgAAZHJzL2Rv&#10;d25yZXYueG1sUEsFBgAAAAAEAAQA9QAAAIgDAAAAAA==&#10;" fillcolor="#930" stroked="f"/>
                        <v:rect id="Rectangle 8999" o:spid="_x0000_s1034" style="position:absolute;left:8504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3YW8cA&#10;AADcAAAADwAAAGRycy9kb3ducmV2LnhtbESPQWvCQBSE70L/w/IKXqRulCJt6ipBUDyUWtM059fs&#10;axLMvg3ZVVN/vSsIPQ4z8w0zX/amESfqXG1ZwWQcgSAurK65VJB9rZ9eQDiPrLGxTAr+yMFy8TCY&#10;Y6ztmfd0Sn0pAoRdjAoq79tYSldUZNCNbUscvF/bGfRBdqXUHZ4D3DRyGkUzabDmsFBhS6uKikN6&#10;NAr8ZZTnxyTbrd+/C/2T7T/Tj02i1PCxT95AeOr9f/je3moFz9NXuJ0JR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dd2FvHAAAA3AAAAA8AAAAAAAAAAAAAAAAAmAIAAGRy&#10;cy9kb3ducmV2LnhtbFBLBQYAAAAABAAEAPUAAACMAwAAAAA=&#10;" fillcolor="#930" stroked="f"/>
                        <v:rect id="Rectangle 9000" o:spid="_x0000_s1035" style="position:absolute;left:8358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7nG8QA&#10;AADcAAAADwAAAGRycy9kb3ducmV2LnhtbERPTWvCQBC9C/0PyxR6kbqxSikxGwkFpYdSNY2ep9lp&#10;EpqdDdlVY3+9exA8Pt53shxMK07Uu8aygukkAkFcWt1wpaD4Xj2/gXAeWWNrmRRcyMEyfRglGGt7&#10;5h2dcl+JEMIuRgW1910spStrMugmtiMO3K/tDfoA+0rqHs8h3LTyJYpepcGGQ0ONHb3XVP7lR6PA&#10;/48Ph2NWbFaf+1L/FLtt/rXOlHp6HLIFCE+Dv4tv7g+tYD4L88OZcARke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+5xvEAAAA3AAAAA8AAAAAAAAAAAAAAAAAmAIAAGRycy9k&#10;b3ducmV2LnhtbFBLBQYAAAAABAAEAPUAAACJAwAAAAA=&#10;" fillcolor="#930" stroked="f"/>
                        <v:rect id="Rectangle 9001" o:spid="_x0000_s1036" style="position:absolute;left:8650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JCgMcA&#10;AADcAAAADwAAAGRycy9kb3ducmV2LnhtbESPQWvCQBSE70L/w/IKXqRurFJK6ipBsHiQWtM059fs&#10;axLMvg3ZVVN/vSsIPQ4z8w0zX/amESfqXG1ZwWQcgSAurK65VJB9rZ9eQTiPrLGxTAr+yMFy8TCY&#10;Y6ztmfd0Sn0pAoRdjAoq79tYSldUZNCNbUscvF/bGfRBdqXUHZ4D3DTyOYpepMGaw0KFLa0qKg7p&#10;0Sjwl1GeH5Nst95+F/on23+mH++JUsPHPnkD4an3/+F7e6MVzKYTuJ0JR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zyQoDHAAAA3AAAAA8AAAAAAAAAAAAAAAAAmAIAAGRy&#10;cy9kb3ducmV2LnhtbFBLBQYAAAAABAAEAPUAAACMAwAAAAA=&#10;" fillcolor="#930" stroked="f"/>
                        <v:rect id="Rectangle 9002" o:spid="_x0000_s1037" style="position:absolute;left:8504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Dc98cA&#10;AADcAAAADwAAAGRycy9kb3ducmV2LnhtbESPQWvCQBSE70L/w/IKXqRutFJK6ipBUDyUWtM059fs&#10;axLMvg3ZVVN/vSsIPQ4z8w0zX/amESfqXG1ZwWQcgSAurK65VJB9rZ9eQTiPrLGxTAr+yMFy8TCY&#10;Y6ztmfd0Sn0pAoRdjAoq79tYSldUZNCNbUscvF/bGfRBdqXUHZ4D3DRyGkUv0mDNYaHCllYVFYf0&#10;aBT4yyjPj0m2W79/F/on23+mH5tEqeFjn7yB8NT7//C9vdUKZs9TuJ0JR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g3PfHAAAA3AAAAA8AAAAAAAAAAAAAAAAAmAIAAGRy&#10;cy9kb3ducmV2LnhtbFBLBQYAAAAABAAEAPUAAACMAwAAAAA=&#10;" fillcolor="#930" stroked="f"/>
                        <v:rect id="Rectangle 9003" o:spid="_x0000_s1038" style="position:absolute;left:8796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x5bMcA&#10;AADcAAAADwAAAGRycy9kb3ducmV2LnhtbESPQWvCQBSE74L/YXlCL1I3rUVK6iqhYOmhaI1pzs/s&#10;MwnNvg3ZVaO/3hUKPQ4z8w0zX/amESfqXG1ZwdMkAkFcWF1zqSDbrR5fQTiPrLGxTAou5GC5GA7m&#10;GGt75i2dUl+KAGEXo4LK+zaW0hUVGXQT2xIH72A7gz7IrpS6w3OAm0Y+R9FMGqw5LFTY0ntFxW96&#10;NAr8dZznxyTbrL5+Cr3Ptt/p+iNR6mHUJ28gPPX+P/zX/tQKXqZTuJ8JR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seWzHAAAA3AAAAA8AAAAAAAAAAAAAAAAAmAIAAGRy&#10;cy9kb3ducmV2LnhtbFBLBQYAAAAABAAEAPUAAACMAwAAAAA=&#10;" fillcolor="#930" stroked="f"/>
                        <v:rect id="Rectangle 9004" o:spid="_x0000_s1039" style="position:absolute;left:9088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XhGMcA&#10;AADcAAAADwAAAGRycy9kb3ducmV2LnhtbESPQWvCQBSE70L/w/IKXkQ3VRGJrhIKlh5KW2PM+TX7&#10;moRm34bsqrG/3hUKPQ4z8w2z3vamEWfqXG1ZwdMkAkFcWF1zqSA77MZLEM4ja2wsk4IrOdhuHgZr&#10;jLW98J7OqS9FgLCLUUHlfRtL6YqKDLqJbYmD9207gz7IrpS6w0uAm0ZOo2ghDdYcFips6bmi4ic9&#10;GQX+d5TnpyT72L0dC/2V7T/T95dEqeFjn6xAeOr9f/iv/aoVzGdzuJ8JR0B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yF4RjHAAAA3AAAAA8AAAAAAAAAAAAAAAAAmAIAAGRy&#10;cy9kb3ducmV2LnhtbFBLBQYAAAAABAAEAPUAAACMAwAAAAA=&#10;" fillcolor="#930" stroked="f"/>
                        <v:rect id="Rectangle 9005" o:spid="_x0000_s1040" style="position:absolute;left:9234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lEg8cA&#10;AADcAAAADwAAAGRycy9kb3ducmV2LnhtbESPQWvCQBSE74L/YXlCL6Kb2ioSXSUIlh5KW2P0/Mw+&#10;k9Ds25BdNe2v7xYKHoeZ+YZZrjtTiyu1rrKs4HEcgSDOra64UJDtt6M5COeRNdaWScE3OViv+r0l&#10;xtreeEfX1BciQNjFqKD0vomldHlJBt3YNsTBO9vWoA+yLaRu8RbgppaTKJpJgxWHhRIb2pSUf6UX&#10;o8D/DI/HS5J9bN8OuT5lu8/0/SVR6mHQJQsQnjp/D/+3X7WC56cp/J0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JRIPHAAAA3AAAAA8AAAAAAAAAAAAAAAAAmAIAAGRy&#10;cy9kb3ducmV2LnhtbFBLBQYAAAAABAAEAPUAAACMAwAAAAA=&#10;" fillcolor="#930" stroked="f"/>
                        <v:rect id="Rectangle 9006" o:spid="_x0000_s1041" style="position:absolute;left:9380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va9MYA&#10;AADcAAAADwAAAGRycy9kb3ducmV2LnhtbESPQWvCQBSE7wX/w/IEL6VuakVK6ipBsHgQrTH1/Mw+&#10;k2D2bciumvrru4WCx2FmvmGm887U4kqtqywreB1GIIhzqysuFGT75cs7COeRNdaWScEPOZjPek9T&#10;jLW98Y6uqS9EgLCLUUHpfRNL6fKSDLqhbYiDd7KtQR9kW0jd4i3ATS1HUTSRBisOCyU2tCgpP6cX&#10;o8Dfnw+HS5Jtl+vvXB+z3Ve6+UyUGvS75AOEp84/wv/tlVYwfpvA35lw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va9MYAAADcAAAADwAAAAAAAAAAAAAAAACYAgAAZHJz&#10;L2Rvd25yZXYueG1sUEsFBgAAAAAEAAQA9QAAAIsDAAAAAA==&#10;" fillcolor="#930" stroked="f"/>
                        <v:rect id="Rectangle 9007" o:spid="_x0000_s1042" style="position:absolute;left:9088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d/b8cA&#10;AADcAAAADwAAAGRycy9kb3ducmV2LnhtbESPQWvCQBSE74L/YXlCL6Kb2qISXSUIlh5KW2P0/Mw+&#10;k9Ds25BdNe2v7xYKHoeZ+YZZrjtTiyu1rrKs4HEcgSDOra64UJDtt6M5COeRNdaWScE3OViv+r0l&#10;xtreeEfX1BciQNjFqKD0vomldHlJBt3YNsTBO9vWoA+yLaRu8RbgppaTKJpKgxWHhRIb2pSUf6UX&#10;o8D/DI/HS5J9bN8OuT5lu8/0/SVR6mHQJQsQnjp/D/+3X7WC56cZ/J0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Xf2/HAAAA3AAAAA8AAAAAAAAAAAAAAAAAmAIAAGRy&#10;cy9kb3ducmV2LnhtbFBLBQYAAAAABAAEAPUAAACMAwAAAAA=&#10;" fillcolor="#930" stroked="f"/>
                        <v:rect id="Rectangle 9008" o:spid="_x0000_s1043" style="position:absolute;left:9380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jrHcQA&#10;AADcAAAADwAAAGRycy9kb3ducmV2LnhtbERPTWvCQBC9C/0PyxR6kbqxSikxGwkFpYdSNY2ep9lp&#10;EpqdDdlVY3+9exA8Pt53shxMK07Uu8aygukkAkFcWt1wpaD4Xj2/gXAeWWNrmRRcyMEyfRglGGt7&#10;5h2dcl+JEMIuRgW1910spStrMugmtiMO3K/tDfoA+0rqHs8h3LTyJYpepcGGQ0ONHb3XVP7lR6PA&#10;/48Ph2NWbFaf+1L/FLtt/rXOlHp6HLIFCE+Dv4tv7g+tYD4La8OZcARke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I6x3EAAAA3AAAAA8AAAAAAAAAAAAAAAAAmAIAAGRycy9k&#10;b3ducmV2LnhtbFBLBQYAAAAABAAEAPUAAACJAwAAAAA=&#10;" fillcolor="#930" stroked="f"/>
                        <v:rect id="Rectangle 9009" o:spid="_x0000_s1044" style="position:absolute;left:9672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ROhscA&#10;AADcAAAADwAAAGRycy9kb3ducmV2LnhtbESPQWvCQBSE74L/YXlCL6Kb2iIaXSUIlh5KW2P0/Mw+&#10;k9Ds25BdNe2v7xYKHoeZ+YZZrjtTiyu1rrKs4HEcgSDOra64UJDtt6MZCOeRNdaWScE3OViv+r0l&#10;xtreeEfX1BciQNjFqKD0vomldHlJBt3YNsTBO9vWoA+yLaRu8RbgppaTKJpKgxWHhRIb2pSUf6UX&#10;o8D/DI/HS5J9bN8OuT5lu8/0/SVR6mHQJQsQnjp/D/+3X7WC56c5/J0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KETobHAAAA3AAAAA8AAAAAAAAAAAAAAAAAmAIAAGRy&#10;cy9kb3ducmV2LnhtbFBLBQYAAAAABAAEAPUAAACMAwAAAAA=&#10;" fillcolor="#930" stroked="f"/>
                        <v:rect id="Rectangle 9010" o:spid="_x0000_s1045" style="position:absolute;left:9526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iUZsMA&#10;AADcAAAADwAAAGRycy9kb3ducmV2LnhtbERPTWvCQBC9C/6HZQq9iG4UkRJdJQiKh6I1Rs/T7DQJ&#10;zc6G7KrRX989CD0+3vdi1Zla3Kh1lWUF41EEgji3uuJCQXbaDD9AOI+ssbZMCh7kYLXs9xYYa3vn&#10;I91SX4gQwi5GBaX3TSyly0sy6Ea2IQ7cj20N+gDbQuoW7yHc1HISRTNpsOLQUGJD65Ly3/RqFPjn&#10;4HK5Jtlh83nO9Xd2/Er320Sp97cumYPw1Pl/8cu90wqm0zA/nAlH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7iUZsMAAADcAAAADwAAAAAAAAAAAAAAAACYAgAAZHJzL2Rv&#10;d25yZXYueG1sUEsFBgAAAAAEAAQA9QAAAIgDAAAAAA==&#10;" fillcolor="#930" stroked="f"/>
                        <v:rect id="Rectangle 9011" o:spid="_x0000_s1046" style="position:absolute;left:9818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Qx/ccA&#10;AADcAAAADwAAAGRycy9kb3ducmV2LnhtbESPQWvCQBSE7wX/w/KEXopuLFIkuglBUHoobY3R8zP7&#10;TILZtyG7atpf3y0Uehxm5htmlQ6mFTfqXWNZwWwagSAurW64UlDsN5MFCOeRNbaWScEXOUiT0cMK&#10;Y23vvKNb7isRIOxiVFB738VSurImg25qO+LgnW1v0AfZV1L3eA9w08rnKHqRBhsOCzV2tK6pvORX&#10;o8B/Px2P16z42LwdSn0qdp/5+zZT6nE8ZEsQngb/H/5rv2oF8/kMfs+EIyCT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0Mf3HAAAA3AAAAA8AAAAAAAAAAAAAAAAAmAIAAGRy&#10;cy9kb3ducmV2LnhtbFBLBQYAAAAABAAEAPUAAACMAwAAAAA=&#10;" fillcolor="#930" stroked="f"/>
                        <v:rect id="Rectangle 9012" o:spid="_x0000_s1047" style="position:absolute;left:9672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avisYA&#10;AADcAAAADwAAAGRycy9kb3ducmV2LnhtbESPT2vCQBTE74V+h+UVvBTdVERKdJVQUDyIf9Lo+Zl9&#10;TUKzb0N21ein7xYEj8PM/IaZzjtTiwu1rrKs4GMQgSDOra64UJB9L/qfIJxH1lhbJgU3cjCfvb5M&#10;Mdb2ynu6pL4QAcIuRgWl900spctLMugGtiEO3o9tDfog20LqFq8Bbmo5jKKxNFhxWCixoa+S8t/0&#10;bBT4+/vxeE6y7WJ9yPUp2+/SzTJRqvfWJRMQnjr/DD/aK61gNBrC/5lwBO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avisYAAADcAAAADwAAAAAAAAAAAAAAAACYAgAAZHJz&#10;L2Rvd25yZXYueG1sUEsFBgAAAAAEAAQA9QAAAIsDAAAAAA==&#10;" fillcolor="#930" stroked="f"/>
                        <v:rect id="Rectangle 9013" o:spid="_x0000_s1048" style="position:absolute;left:8796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oKEccA&#10;AADcAAAADwAAAGRycy9kb3ducmV2LnhtbESPQWvCQBSE70L/w/IKXkQ3VRGJrhIKlh5KW2PM+TX7&#10;moRm34bsqrG/3hUKPQ4z8w2z3vamEWfqXG1ZwdMkAkFcWF1zqSA77MZLEM4ja2wsk4IrOdhuHgZr&#10;jLW98J7OqS9FgLCLUUHlfRtL6YqKDLqJbYmD9207gz7IrpS6w0uAm0ZOo2ghDdYcFips6bmi4ic9&#10;GQX+d5TnpyT72L0dC/2V7T/T95dEqeFjn6xAeOr9f/iv/aoVzOczuJ8JR0B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tqChHHAAAA3AAAAA8AAAAAAAAAAAAAAAAAmAIAAGRy&#10;cy9kb3ducmV2LnhtbFBLBQYAAAAABAAEAPUAAACMAwAAAAA=&#10;" fillcolor="#930" stroked="f"/>
                        <v:rect id="Rectangle 9014" o:spid="_x0000_s1049" style="position:absolute;left:8942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OSZcYA&#10;AADcAAAADwAAAGRycy9kb3ducmV2LnhtbESPQWvCQBSE70L/w/KEXqRulCAlukooKB5K1TR6fs2+&#10;JsHs25BdNfXXdwtCj8PMfMMsVr1pxJU6V1tWMBlHIIgLq2suFeSf65dXEM4ja2wsk4IfcrBaPg0W&#10;mGh74wNdM1+KAGGXoILK+zaR0hUVGXRj2xIH79t2Bn2QXSl1h7cAN42cRtFMGqw5LFTY0ltFxTm7&#10;GAX+PjqdLmm+W78fC/2VH/bZxyZV6nnYp3MQnnr/H360t1pBHMfwdyYc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IOSZcYAAADcAAAADwAAAAAAAAAAAAAAAACYAgAAZHJz&#10;L2Rvd25yZXYueG1sUEsFBgAAAAAEAAQA9QAAAIsDAAAAAA==&#10;" fillcolor="#930" stroked="f"/>
                        <v:rect id="Rectangle 9015" o:spid="_x0000_s1050" style="position:absolute;left:9964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83/scA&#10;AADcAAAADwAAAGRycy9kb3ducmV2LnhtbESPQWvCQBSE74L/YXlCL1I3LVZK6iqhYOmhaI1pzs/s&#10;MwnNvg3ZVaO/3hUKPQ4z8w0zX/amESfqXG1ZwdMkAkFcWF1zqSDbrR5fQTiPrLGxTAou5GC5GA7m&#10;GGt75i2dUl+KAGEXo4LK+zaW0hUVGXQT2xIH72A7gz7IrpS6w3OAm0Y+R9FMGqw5LFTY0ntFxW96&#10;NAr8dZznxyTbrL5+Cr3Ptt/p+iNR6mHUJ28gPPX+P/zX/tQKptMXuJ8JR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PN/7HAAAA3AAAAA8AAAAAAAAAAAAAAAAAmAIAAGRy&#10;cy9kb3ducmV2LnhtbFBLBQYAAAAABAAEAPUAAACMAwAAAAA=&#10;" fillcolor="#930" stroked="f"/>
                        <v:rect id="Rectangle 9016" o:spid="_x0000_s1051" style="position:absolute;left:10110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2piccA&#10;AADcAAAADwAAAGRycy9kb3ducmV2LnhtbESPQWvCQBSE70L/w/IKvUjdWEQkdROCoHgotcbU82v2&#10;mQSzb0N21bS/visUehxm5htmmQ6mFVfqXWNZwXQSgSAurW64UlAc1s8LEM4ja2wtk4JvcpAmD6Ml&#10;xtreeE/X3FciQNjFqKD2vouldGVNBt3EdsTBO9neoA+yr6Tu8RbgppUvUTSXBhsOCzV2tKqpPOcX&#10;o8D/jI/HS1bs1m+fpf4q9h/5+yZT6ulxyF5BeBr8f/ivvdUKZrM53M+EIyC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dqYnHAAAA3AAAAA8AAAAAAAAAAAAAAAAAmAIAAGRy&#10;cy9kb3ducmV2LnhtbFBLBQYAAAAABAAEAPUAAACMAwAAAAA=&#10;" fillcolor="#930" stroked="f"/>
                        <v:rect id="Rectangle 9017" o:spid="_x0000_s1052" style="position:absolute;left:10255;top:7021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EMEscA&#10;AADcAAAADwAAAGRycy9kb3ducmV2LnhtbESPQWvCQBSE74L/YXlCL1I3LVJL6iqhYOmhaI1pzs/s&#10;MwnNvg3ZVaO/3hUKPQ4z8w0zX/amESfqXG1ZwdMkAkFcWF1zqSDbrR5fQTiPrLGxTAou5GC5GA7m&#10;GGt75i2dUl+KAGEXo4LK+zaW0hUVGXQT2xIH72A7gz7IrpS6w3OAm0Y+R9GLNFhzWKiwpfeKit/0&#10;aBT46zjPj0m2WX39FHqfbb/T9Uei1MOoT95AeOr9f/iv/akVTKczuJ8JR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RRDBLHAAAA3AAAAA8AAAAAAAAAAAAAAAAAmAIAAGRy&#10;cy9kb3ducmV2LnhtbFBLBQYAAAAABAAEAPUAAACMAwAAAAA=&#10;" fillcolor="#930" stroked="f"/>
                        <v:rect id="Rectangle 9018" o:spid="_x0000_s1053" style="position:absolute;left:9964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6YYMMA&#10;AADcAAAADwAAAGRycy9kb3ducmV2LnhtbERPTWvCQBC9C/6HZQq9iG4UkRJdJQiKh6I1Rs/T7DQJ&#10;zc6G7KrRX989CD0+3vdi1Zla3Kh1lWUF41EEgji3uuJCQXbaDD9AOI+ssbZMCh7kYLXs9xYYa3vn&#10;I91SX4gQwi5GBaX3TSyly0sy6Ea2IQ7cj20N+gDbQuoW7yHc1HISRTNpsOLQUGJD65Ly3/RqFPjn&#10;4HK5Jtlh83nO9Xd2/Er320Sp97cumYPw1Pl/8cu90wqm07A2nAlH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c6YYMMAAADcAAAADwAAAAAAAAAAAAAAAACYAgAAZHJzL2Rv&#10;d25yZXYueG1sUEsFBgAAAAAEAAQA9QAAAIgDAAAAAA==&#10;" fillcolor="#930" stroked="f"/>
                        <v:rect id="Rectangle 9019" o:spid="_x0000_s1054" style="position:absolute;left:10255;top:7313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I9+8cA&#10;AADcAAAADwAAAGRycy9kb3ducmV2LnhtbESPQWvCQBSE74L/YXlCL1I3LVJs6iqhYOmhaI1pzs/s&#10;MwnNvg3ZVaO/3hUKPQ4z8w0zX/amESfqXG1ZwdMkAkFcWF1zqSDbrR5nIJxH1thYJgUXcrBcDAdz&#10;jLU985ZOqS9FgLCLUUHlfRtL6YqKDLqJbYmDd7CdQR9kV0rd4TnATSOfo+hFGqw5LFTY0ntFxW96&#10;NAr8dZznxyTbrL5+Cr3Ptt/p+iNR6mHUJ28gPPX+P/zX/tQKptNXuJ8JR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qCPfvHAAAA3AAAAA8AAAAAAAAAAAAAAAAAmAIAAGRy&#10;cy9kb3ducmV2LnhtbFBLBQYAAAAABAAEAPUAAACMAwAAAAA=&#10;" fillcolor="#930" stroked="f"/>
                        <v:rect id="Rectangle 9020" o:spid="_x0000_s1055" style="position:absolute;left:10547;top:7021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ECu8QA&#10;AADcAAAADwAAAGRycy9kb3ducmV2LnhtbERPTWvCQBC9C/0PyxR6kbqxaCkxGwkFpYdSNY2ep9lp&#10;EpqdDdlVY3+9exA8Pt53shxMK07Uu8aygukkAkFcWt1wpaD4Xj2/gXAeWWNrmRRcyMEyfRglGGt7&#10;5h2dcl+JEMIuRgW1910spStrMugmtiMO3K/tDfoA+0rqHs8h3LTyJYpepcGGQ0ONHb3XVP7lR6PA&#10;/48Ph2NWbFaf+1L/FLtt/rXOlHp6HLIFCE+Dv4tv7g+tYDYP88OZcARke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hArvEAAAA3AAAAA8AAAAAAAAAAAAAAAAAmAIAAGRycy9k&#10;b3ducmV2LnhtbFBLBQYAAAAABAAEAPUAAACJAwAAAAA=&#10;" fillcolor="#930" stroked="f"/>
                        <v:rect id="Rectangle 9021" o:spid="_x0000_s1056" style="position:absolute;left:10401;top:7167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2nIMcA&#10;AADcAAAADwAAAGRycy9kb3ducmV2LnhtbESPQWvCQBSE70L/w/IKXqRuLFpK6ipBsHiQWtM059fs&#10;axLMvg3ZVVN/vSsIPQ4z8w0zX/amESfqXG1ZwWQcgSAurK65VJB9rZ9eQTiPrLGxTAr+yMFy8TCY&#10;Y6ztmfd0Sn0pAoRdjAoq79tYSldUZNCNbUscvF/bGfRBdqXUHZ4D3DTyOYpepMGaw0KFLa0qKg7p&#10;0Sjwl1GeH5Nst95+F/on23+mH++JUsPHPnkD4an3/+F7e6MVTGcTuJ0JR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EtpyDHAAAA3AAAAA8AAAAAAAAAAAAAAAAAmAIAAGRy&#10;cy9kb3ducmV2LnhtbFBLBQYAAAAABAAEAPUAAACMAwAAAAA=&#10;" fillcolor="#930" stroked="f"/>
                        <v:rect id="Rectangle 9022" o:spid="_x0000_s1057" style="position:absolute;left:10693;top:7167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85V8cA&#10;AADcAAAADwAAAGRycy9kb3ducmV2LnhtbESPQWvCQBSE70L/w/IKXqRulFpK6ipBUDyUWtM059fs&#10;axLMvg3ZVVN/vSsIPQ4z8w0zX/amESfqXG1ZwWQcgSAurK65VJB9rZ9eQTiPrLGxTAr+yMFy8TCY&#10;Y6ztmfd0Sn0pAoRdjAoq79tYSldUZNCNbUscvF/bGfRBdqXUHZ4D3DRyGkUv0mDNYaHCllYVFYf0&#10;aBT4yyjPj0m2W79/F/on23+mH5tEqeFjn7yB8NT7//C9vdUKnmdTuJ0JR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/OVfHAAAA3AAAAA8AAAAAAAAAAAAAAAAAmAIAAGRy&#10;cy9kb3ducmV2LnhtbFBLBQYAAAAABAAEAPUAAACMAwAAAAA=&#10;" fillcolor="#930" stroked="f"/>
                        <v:rect id="Rectangle 9023" o:spid="_x0000_s1058" style="position:absolute;left:10547;top:7313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OczMcA&#10;AADcAAAADwAAAGRycy9kb3ducmV2LnhtbESPQWvCQBSE74L/YXlCL6Kb2ioSXSUIlh5KW2P0/Mw+&#10;k9Ds25BdNe2v7xYKHoeZ+YZZrjtTiyu1rrKs4HEcgSDOra64UJDtt6M5COeRNdaWScE3OViv+r0l&#10;xtreeEfX1BciQNjFqKD0vomldHlJBt3YNsTBO9vWoA+yLaRu8RbgppaTKJpJgxWHhRIb2pSUf6UX&#10;o8D/DI/HS5J9bN8OuT5lu8/0/SVR6mHQJQsQnjp/D/+3X7WC5+kT/J0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6znMzHAAAA3AAAAA8AAAAAAAAAAAAAAAAAmAIAAGRy&#10;cy9kb3ducmV2LnhtbFBLBQYAAAAABAAEAPUAAACMAwAAAAA=&#10;" fillcolor="#930" stroked="f"/>
                        <v:rect id="Rectangle 9024" o:spid="_x0000_s1059" style="position:absolute;left:10839;top:7021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oEuMcA&#10;AADcAAAADwAAAGRycy9kb3ducmV2LnhtbESPQWvCQBSE74L/YXlCL1I3LVZK6iqhYOmhaI1pzs/s&#10;MwnNvg3ZVaO/3hUKPQ4z8w0zX/amESfqXG1ZwdMkAkFcWF1zqSDbrR5fQTiPrLGxTAou5GC5GA7m&#10;GGt75i2dUl+KAGEXo4LK+zaW0hUVGXQT2xIH72A7gz7IrpS6w3OAm0Y+R9FMGqw5LFTY0ntFxW96&#10;NAr8dZznxyTbrL5+Cr3Ptt/p+iNR6mHUJ28gPPX+P/zX/tQKpi9TuJ8JR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FaBLjHAAAA3AAAAA8AAAAAAAAAAAAAAAAAmAIAAGRy&#10;cy9kb3ducmV2LnhtbFBLBQYAAAAABAAEAPUAAACMAwAAAAA=&#10;" fillcolor="#930" stroked="f"/>
                        <v:rect id="Rectangle 9025" o:spid="_x0000_s1060" style="position:absolute;left:11131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ahI8cA&#10;AADcAAAADwAAAGRycy9kb3ducmV2LnhtbESPQWvCQBSE70L/w/IKXkQ3FRWJrhIKlh5KW2PM+TX7&#10;moRm34bsqrG/3hUKPQ4z8w2z3vamEWfqXG1ZwdMkAkFcWF1zqSA77MZLEM4ja2wsk4IrOdhuHgZr&#10;jLW98J7OqS9FgLCLUUHlfRtL6YqKDLqJbYmD9207gz7IrpS6w0uAm0ZOo2ghDdYcFips6bmi4ic9&#10;GQX+d5TnpyT72L0dC/2V7T/T95dEqeFjn6xAeOr9f/iv/aoVzOZzuJ8JR0B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4WoSPHAAAA3AAAAA8AAAAAAAAAAAAAAAAAmAIAAGRy&#10;cy9kb3ducmV2LnhtbFBLBQYAAAAABAAEAPUAAACMAwAAAAA=&#10;" fillcolor="#930" stroked="f"/>
                        <v:rect id="Rectangle 9026" o:spid="_x0000_s1061" style="position:absolute;left:11277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Q/VMYA&#10;AADcAAAADwAAAGRycy9kb3ducmV2LnhtbESPQWvCQBSE7wX/w/IEL6VuKlVK6ipBsHgQrTH1/Mw+&#10;k2D2bciumvrru4WCx2FmvmGm887U4kqtqywreB1GIIhzqysuFGT75cs7COeRNdaWScEPOZjPek9T&#10;jLW98Y6uqS9EgLCLUUHpfRNL6fKSDLqhbYiDd7KtQR9kW0jd4i3ATS1HUTSRBisOCyU2tCgpP6cX&#10;o8Dfnw+HS5Jtl+vvXB+z3Ve6+UyUGvS75AOEp84/wv/tlVbwNp7A35lw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sQ/VMYAAADcAAAADwAAAAAAAAAAAAAAAACYAgAAZHJz&#10;L2Rvd25yZXYueG1sUEsFBgAAAAAEAAQA9QAAAIsDAAAAAA==&#10;" fillcolor="#930" stroked="f"/>
                        <v:rect id="Rectangle 9027" o:spid="_x0000_s1062" style="position:absolute;left:11423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iaz8cA&#10;AADcAAAADwAAAGRycy9kb3ducmV2LnhtbESPQWvCQBSE74L/YXlCL6KbSqsSXSUIlh5KW2P0/Mw+&#10;k9Ds25BdNe2v7xYKHoeZ+YZZrjtTiyu1rrKs4HEcgSDOra64UJDtt6M5COeRNdaWScE3OViv+r0l&#10;xtreeEfX1BciQNjFqKD0vomldHlJBt3YNsTBO9vWoA+yLaRu8RbgppaTKJpKgxWHhRIb2pSUf6UX&#10;o8D/DI/HS5J9bN8OuT5lu8/0/SVR6mHQJQsQnjp/D/+3X7WCp+cZ/J0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Ims/HAAAA3AAAAA8AAAAAAAAAAAAAAAAAmAIAAGRy&#10;cy9kb3ducmV2LnhtbFBLBQYAAAAABAAEAPUAAACMAwAAAAA=&#10;" fillcolor="#930" stroked="f"/>
                        <v:rect id="Rectangle 9028" o:spid="_x0000_s1063" style="position:absolute;left:11131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cOvcQA&#10;AADcAAAADwAAAGRycy9kb3ducmV2LnhtbERPTWvCQBC9C/0PyxR6kbqxaCkxGwkFpYdSNY2ep9lp&#10;EpqdDdlVY3+9exA8Pt53shxMK07Uu8aygukkAkFcWt1wpaD4Xj2/gXAeWWNrmRRcyMEyfRglGGt7&#10;5h2dcl+JEMIuRgW1910spStrMugmtiMO3K/tDfoA+0rqHs8h3LTyJYpepcGGQ0ONHb3XVP7lR6PA&#10;/48Ph2NWbFaf+1L/FLtt/rXOlHp6HLIFCE+Dv4tv7g+tYDYPa8OZcARke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XDr3EAAAA3AAAAA8AAAAAAAAAAAAAAAAAmAIAAGRycy9k&#10;b3ducmV2LnhtbFBLBQYAAAAABAAEAPUAAACJAwAAAAA=&#10;" fillcolor="#930" stroked="f"/>
                        <v:rect id="Rectangle 9029" o:spid="_x0000_s1064" style="position:absolute;left:11423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urJscA&#10;AADcAAAADwAAAGRycy9kb3ducmV2LnhtbESPQWvCQBSE74L/YXlCL6KbSisaXSUIlh5KW2P0/Mw+&#10;k9Ds25BdNe2v7xYKHoeZ+YZZrjtTiyu1rrKs4HEcgSDOra64UJDtt6MZCOeRNdaWScE3OViv+r0l&#10;xtreeEfX1BciQNjFqKD0vomldHlJBt3YNsTBO9vWoA+yLaRu8RbgppaTKJpKgxWHhRIb2pSUf6UX&#10;o8D/DI/HS5J9bN8OuT5lu8/0/SVR6mHQJQsQnjp/D/+3X7WCp+c5/J0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9bqybHAAAA3AAAAA8AAAAAAAAAAAAAAAAAmAIAAGRy&#10;cy9kb3ducmV2LnhtbFBLBQYAAAAABAAEAPUAAACMAwAAAAA=&#10;" fillcolor="#930" stroked="f"/>
                        <v:rect id="Rectangle 9030" o:spid="_x0000_s1065" style="position:absolute;left:11715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3IBsQA&#10;AADcAAAADwAAAGRycy9kb3ducmV2LnhtbERPTWvCQBC9F/wPyxR6KbpRipToJgRB8VBqjTHnaXaa&#10;hGZnQ3bVtL/ePRR6fLzvdTqaTlxpcK1lBfNZBIK4srrlWkFx2k5fQTiPrLGzTAp+yEGaTB7WGGt7&#10;4yNdc1+LEMIuRgWN930spasaMuhmticO3JcdDPoAh1rqAW8h3HRyEUVLabDl0NBgT5uGqu/8YhT4&#10;3+eyvGTFYft2rvRncfzI33eZUk+PY7YC4Wn0/+I/914reFmG+eFMOAIy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NyAbEAAAA3AAAAA8AAAAAAAAAAAAAAAAAmAIAAGRycy9k&#10;b3ducmV2LnhtbFBLBQYAAAAABAAEAPUAAACJAwAAAAA=&#10;" fillcolor="#930" stroked="f"/>
                        <v:rect id="Rectangle 9031" o:spid="_x0000_s1066" style="position:absolute;left:11569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FtncYA&#10;AADcAAAADwAAAGRycy9kb3ducmV2LnhtbESPQWvCQBSE7wX/w/KEXkrdKEUkdZUgKB5KrTH1/Jp9&#10;JsHs25BdNfrru4LgcZiZb5jpvDO1OFPrKssKhoMIBHFudcWFgmy3fJ+AcB5ZY22ZFFzJwXzWe5li&#10;rO2Ft3ROfSEChF2MCkrvm1hKl5dk0A1sQxy8g20N+iDbQuoWLwFuajmKorE0WHFYKLGhRUn5MT0Z&#10;Bf72tt+fkmyz/PrN9V+2/Um/V4lSr/0u+QThqfPP8KO91go+xkO4nwlHQM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0FtncYAAADcAAAADwAAAAAAAAAAAAAAAACYAgAAZHJz&#10;L2Rvd25yZXYueG1sUEsFBgAAAAAEAAQA9QAAAIsDAAAAAA==&#10;" fillcolor="#930" stroked="f"/>
                        <v:rect id="Rectangle 9032" o:spid="_x0000_s1067" style="position:absolute;left:11861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Pz6sYA&#10;AADcAAAADwAAAGRycy9kb3ducmV2LnhtbESPQWvCQBSE7wX/w/IEL6VulCKSukoQLD1IrTH1/Jp9&#10;JsHs25BdNfrru4LgcZiZb5jZojO1OFPrKssKRsMIBHFudcWFgmy3epuCcB5ZY22ZFFzJwWLee5lh&#10;rO2Ft3ROfSEChF2MCkrvm1hKl5dk0A1tQxy8g20N+iDbQuoWLwFuajmOook0WHFYKLGhZUn5MT0Z&#10;Bf72ut+fkmyzWv/m+i/b/qTfn4lSg36XfIDw1Pln+NH+0greJ2O4nwlHQM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5Pz6sYAAADcAAAADwAAAAAAAAAAAAAAAACYAgAAZHJz&#10;L2Rvd25yZXYueG1sUEsFBgAAAAAEAAQA9QAAAIsDAAAAAA==&#10;" fillcolor="#930" stroked="f"/>
                        <v:rect id="Rectangle 9033" o:spid="_x0000_s1068" style="position:absolute;left:11715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9WccYA&#10;AADcAAAADwAAAGRycy9kb3ducmV2LnhtbESPQWvCQBSE7wX/w/IEL6VuakVK6ipBsHgQrTH1/Mw+&#10;k2D2bciumvrru4WCx2FmvmGm887U4kqtqywreB1GIIhzqysuFGT75cs7COeRNdaWScEPOZjPek9T&#10;jLW98Y6uqS9EgLCLUUHpfRNL6fKSDLqhbYiDd7KtQR9kW0jd4i3ATS1HUTSRBisOCyU2tCgpP6cX&#10;o8Dfnw+HS5Jtl+vvXB+z3Ve6+UyUGvS75AOEp84/wv/tlVYwnrzB35lw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9WccYAAADcAAAADwAAAAAAAAAAAAAAAACYAgAAZHJz&#10;L2Rvd25yZXYueG1sUEsFBgAAAAAEAAQA9QAAAIsDAAAAAA==&#10;" fillcolor="#930" stroked="f"/>
                        <v:rect id="Rectangle 9034" o:spid="_x0000_s1069" style="position:absolute;left:10839;top:7313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bOBccA&#10;AADcAAAADwAAAGRycy9kb3ducmV2LnhtbESPQWvCQBSE70L/w/IKvUjdWEQkdROCoHgotcbU82v2&#10;mQSzb0N21bS/visUehxm5htmmQ6mFVfqXWNZwXQSgSAurW64UlAc1s8LEM4ja2wtk4JvcpAmD6Ml&#10;xtreeE/X3FciQNjFqKD2vouldGVNBt3EdsTBO9neoA+yr6Tu8RbgppUvUTSXBhsOCzV2tKqpPOcX&#10;o8D/jI/HS1bs1m+fpf4q9h/5+yZT6ulxyF5BeBr8f/ivvdUKZvMZ3M+EIyC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82zgXHAAAA3AAAAA8AAAAAAAAAAAAAAAAAmAIAAGRy&#10;cy9kb3ducmV2LnhtbFBLBQYAAAAABAAEAPUAAACMAwAAAAA=&#10;" fillcolor="#930" stroked="f"/>
                        <v:rect id="Rectangle 9035" o:spid="_x0000_s1070" style="position:absolute;left:10985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prnsYA&#10;AADcAAAADwAAAGRycy9kb3ducmV2LnhtbESPQWvCQBSE7wX/w/IEL6VuKlVK6ipBsHgQrTH1/Mw+&#10;k2D2bciumvrru4WCx2FmvmGm887U4kqtqywreB1GIIhzqysuFGT75cs7COeRNdaWScEPOZjPek9T&#10;jLW98Y6uqS9EgLCLUUHpfRNL6fKSDLqhbYiDd7KtQR9kW0jd4i3ATS1HUTSRBisOCyU2tCgpP6cX&#10;o8Dfnw+HS5Jtl+vvXB+z3Ve6+UyUGvS75AOEp84/wv/tlVbwNhnD35lw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prnsYAAADcAAAADwAAAAAAAAAAAAAAAACYAgAAZHJz&#10;L2Rvd25yZXYueG1sUEsFBgAAAAAEAAQA9QAAAIsDAAAAAA==&#10;" fillcolor="#930" stroked="f"/>
                        <v:rect id="Rectangle 9036" o:spid="_x0000_s1071" style="position:absolute;left:12007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j16cYA&#10;AADcAAAADwAAAGRycy9kb3ducmV2LnhtbESPQWvCQBSE70L/w/KEXqRulBJKdJVQUDyUWtPo+TX7&#10;mgSzb0N21eiv7wpCj8PMfMPMl71pxJk6V1tWMBlHIIgLq2suFeTfq5c3EM4ja2wsk4IrOVgungZz&#10;TLS98I7OmS9FgLBLUEHlfZtI6YqKDLqxbYmD92s7gz7IrpS6w0uAm0ZOoyiWBmsOCxW29F5RccxO&#10;RoG/jQ6HU5pvVx/7Qv/ku6/sc50q9Tzs0xkIT73/Dz/aG63gNY7hfiYc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Kj16cYAAADcAAAADwAAAAAAAAAAAAAAAACYAgAAZHJz&#10;L2Rvd25yZXYueG1sUEsFBgAAAAAEAAQA9QAAAIsDAAAAAA==&#10;" fillcolor="#930" stroked="f"/>
                        <v:rect id="Rectangle 9037" o:spid="_x0000_s1072" style="position:absolute;left:12007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RQcscA&#10;AADcAAAADwAAAGRycy9kb3ducmV2LnhtbESPQWvCQBSE70L/w/IKXkQ3FVGJrhIKlh5KW2PM+TX7&#10;moRm34bsqrG/3hUKPQ4z8w2z3vamEWfqXG1ZwdMkAkFcWF1zqSA77MZLEM4ja2wsk4IrOdhuHgZr&#10;jLW98J7OqS9FgLCLUUHlfRtL6YqKDLqJbYmD9207gz7IrpS6w0uAm0ZOo2guDdYcFips6bmi4ic9&#10;GQX+d5TnpyT72L0dC/2V7T/T95dEqeFjn6xAeOr9f/iv/aoVzOYLuJ8JR0B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/kUHLHAAAA3AAAAA8AAAAAAAAAAAAAAAAAmAIAAGRy&#10;cy9kb3ducmV2LnhtbFBLBQYAAAAABAAEAPUAAACMAwAAAAA=&#10;" fillcolor="#930" stroked="f"/>
                        <v:rect id="Rectangle 9038" o:spid="_x0000_s1073" style="position:absolute;left:12299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vEAMQA&#10;AADcAAAADwAAAGRycy9kb3ducmV2LnhtbERPTWvCQBC9F/wPyxR6KbpRipToJgRB8VBqjTHnaXaa&#10;hGZnQ3bVtL/ePRR6fLzvdTqaTlxpcK1lBfNZBIK4srrlWkFx2k5fQTiPrLGzTAp+yEGaTB7WGGt7&#10;4yNdc1+LEMIuRgWN930spasaMuhmticO3JcdDPoAh1rqAW8h3HRyEUVLabDl0NBgT5uGqu/8YhT4&#10;3+eyvGTFYft2rvRncfzI33eZUk+PY7YC4Wn0/+I/914reFmGteFMOAIy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7xADEAAAA3AAAAA8AAAAAAAAAAAAAAAAAmAIAAGRycy9k&#10;b3ducmV2LnhtbFBLBQYAAAAABAAEAPUAAACJAwAAAAA=&#10;" fillcolor="#930" stroked="f"/>
                        <v:rect id="Rectangle 9039" o:spid="_x0000_s1074" style="position:absolute;left:12153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dhm8cA&#10;AADcAAAADwAAAGRycy9kb3ducmV2LnhtbESPQWvCQBSE70L/w/IKXkQ3FRGNrhIKlh5KW2PM+TX7&#10;moRm34bsqrG/3hUKPQ4z8w2z3vamEWfqXG1ZwdMkAkFcWF1zqSA77MYLEM4ja2wsk4IrOdhuHgZr&#10;jLW98J7OqS9FgLCLUUHlfRtL6YqKDLqJbYmD9207gz7IrpS6w0uAm0ZOo2guDdYcFips6bmi4ic9&#10;GQX+d5TnpyT72L0dC/2V7T/T95dEqeFjn6xAeOr9f/iv/aoVzOZLuJ8JR0B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3YZvHAAAA3AAAAA8AAAAAAAAAAAAAAAAAmAIAAGRy&#10;cy9kb3ducmV2LnhtbFBLBQYAAAAABAAEAPUAAACMAwAAAAA=&#10;" fillcolor="#930" stroked="f"/>
                        <v:rect id="Rectangle 9040" o:spid="_x0000_s1075" style="position:absolute;left:12445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Re28QA&#10;AADcAAAADwAAAGRycy9kb3ducmV2LnhtbERPTWvCQBC9C/0PyxR6kbqxiC0xGwkFpYdSNY2ep9lp&#10;EpqdDdlVY3+9exA8Pt53shxMK07Uu8aygukkAkFcWt1wpaD4Xj2/gXAeWWNrmRRcyMEyfRglGGt7&#10;5h2dcl+JEMIuRgW1910spStrMugmtiMO3K/tDfoA+0rqHs8h3LTyJYrm0mDDoaHGjt5rKv/yo1Hg&#10;/8eHwzErNqvPfal/it02/1pnSj09DtkChKfB38U394dWMHsN88OZcARke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UXtvEAAAA3AAAAA8AAAAAAAAAAAAAAAAAmAIAAGRycy9k&#10;b3ducmV2LnhtbFBLBQYAAAAABAAEAPUAAACJAwAAAAA=&#10;" fillcolor="#930" stroked="f"/>
                        <v:rect id="Rectangle 9041" o:spid="_x0000_s1076" style="position:absolute;left:12299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j7QMcA&#10;AADcAAAADwAAAGRycy9kb3ducmV2LnhtbESPQWvCQBSE70L/w/IKXqRuLGJL6ipBsHiQWtM059fs&#10;axLMvg3ZVVN/vSsIPQ4z8w0zX/amESfqXG1ZwWQcgSAurK65VJB9rZ9eQTiPrLGxTAr+yMFy8TCY&#10;Y6ztmfd0Sn0pAoRdjAoq79tYSldUZNCNbUscvF/bGfRBdqXUHZ4D3DTyOYpm0mDNYaHCllYVFYf0&#10;aBT4yyjPj0m2W2+/C/2T7T/Tj/dEqeFjn7yB8NT7//C9vdEKpi8TuJ0JR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qY+0DHAAAA3AAAAA8AAAAAAAAAAAAAAAAAmAIAAGRy&#10;cy9kb3ducmV2LnhtbFBLBQYAAAAABAAEAPUAAACMAwAAAAA=&#10;" fillcolor="#930" stroked="f"/>
                        <v:rect id="Rectangle 9042" o:spid="_x0000_s1077" style="position:absolute;left:12591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plN8cA&#10;AADcAAAADwAAAGRycy9kb3ducmV2LnhtbESPQWvCQBSE70L/w/IKXqRulGJL6ipBUDyUWtM059fs&#10;axLMvg3ZVVN/vSsIPQ4z8w0zX/amESfqXG1ZwWQcgSAurK65VJB9rZ9eQTiPrLGxTAr+yMFy8TCY&#10;Y6ztmfd0Sn0pAoRdjAoq79tYSldUZNCNbUscvF/bGfRBdqXUHZ4D3DRyGkUzabDmsFBhS6uKikN6&#10;NAr8ZZTnxyTbrd+/C/2T7T/Tj02i1PCxT95AeOr9f/je3moFzy9TuJ0JR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KZTfHAAAA3AAAAA8AAAAAAAAAAAAAAAAAmAIAAGRy&#10;cy9kb3ducmV2LnhtbFBLBQYAAAAABAAEAPUAAACMAwAAAAA=&#10;" fillcolor="#930" stroked="f"/>
                        <v:rect id="Rectangle 9043" o:spid="_x0000_s1078" style="position:absolute;left:12591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bArMcA&#10;AADcAAAADwAAAGRycy9kb3ducmV2LnhtbESPQWvCQBSE74L/YXlCL6Kb2qISXSUIlh5KW2P0/Mw+&#10;k9Ds25BdNe2v7xYKHoeZ+YZZrjtTiyu1rrKs4HEcgSDOra64UJDtt6M5COeRNdaWScE3OViv+r0l&#10;xtreeEfX1BciQNjFqKD0vomldHlJBt3YNsTBO9vWoA+yLaRu8RbgppaTKJpKgxWHhRIb2pSUf6UX&#10;o8D/DI/HS5J9bN8OuT5lu8/0/SVR6mHQJQsQnjp/D/+3X7WC59kT/J0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UGwKzHAAAA3AAAAA8AAAAAAAAAAAAAAAAAmAIAAGRy&#10;cy9kb3ducmV2LnhtbFBLBQYAAAAABAAEAPUAAACMAwAAAAA=&#10;" fillcolor="#930" stroked="f"/>
                        <v:rect id="Rectangle 9044" o:spid="_x0000_s1079" style="position:absolute;left:12737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9Y2McA&#10;AADcAAAADwAAAGRycy9kb3ducmV2LnhtbESPQWvCQBSE74L/YXlCL1I3LVJL6iqhYOmhaI1pzs/s&#10;MwnNvg3ZVaO/3hUKPQ4z8w0zX/amESfqXG1ZwdMkAkFcWF1zqSDbrR5fQTiPrLGxTAou5GC5GA7m&#10;GGt75i2dUl+KAGEXo4LK+zaW0hUVGXQT2xIH72A7gz7IrpS6w3OAm0Y+R9GLNFhzWKiwpfeKit/0&#10;aBT46zjPj0m2WX39FHqfbb/T9Uei1MOoT95AeOr9f/iv/akVTGdTuJ8JR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rvWNjHAAAA3AAAAA8AAAAAAAAAAAAAAAAAmAIAAGRy&#10;cy9kb3ducmV2LnhtbFBLBQYAAAAABAAEAPUAAACMAwAAAAA=&#10;" fillcolor="#930" stroked="f"/>
                        <v:rect id="Rectangle 9045" o:spid="_x0000_s1080" style="position:absolute;left:12883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P9Q8cA&#10;AADcAAAADwAAAGRycy9kb3ducmV2LnhtbESPQWvCQBSE74L/YXlCL6KbSqsSXSUIlh5KW2P0/Mw+&#10;k9Ds25BdNe2v7xYKHoeZ+YZZrjtTiyu1rrKs4HEcgSDOra64UJDtt6M5COeRNdaWScE3OViv+r0l&#10;xtreeEfX1BciQNjFqKD0vomldHlJBt3YNsTBO9vWoA+yLaRu8RbgppaTKJpKgxWHhRIb2pSUf6UX&#10;o8D/DI/HS5J9bN8OuT5lu8/0/SVR6mHQJQsQnjp/D/+3X7WCp9kz/J0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Wj/UPHAAAA3AAAAA8AAAAAAAAAAAAAAAAAmAIAAGRy&#10;cy9kb3ducmV2LnhtbFBLBQYAAAAABAAEAPUAAACMAwAAAAA=&#10;" fillcolor="#930" stroked="f"/>
                        <v:rect id="Rectangle 9046" o:spid="_x0000_s1081" style="position:absolute;left:13029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FjNMcA&#10;AADcAAAADwAAAGRycy9kb3ducmV2LnhtbESPQWvCQBSE70L/w/IKXkQ3FVGJrhIKlh5KW2PM+TX7&#10;moRm34bsqrG/3hUKPQ4z8w2z3vamEWfqXG1ZwdMkAkFcWF1zqSA77MZLEM4ja2wsk4IrOdhuHgZr&#10;jLW98J7OqS9FgLCLUUHlfRtL6YqKDLqJbYmD9207gz7IrpS6w0uAm0ZOo2guDdYcFips6bmi4ic9&#10;GQX+d5TnpyT72L0dC/2V7T/T95dEqeFjn6xAeOr9f/iv/aoVzBZzuJ8JR0B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VxYzTHAAAA3AAAAA8AAAAAAAAAAAAAAAAAmAIAAGRy&#10;cy9kb3ducmV2LnhtbFBLBQYAAAAABAAEAPUAAACMAwAAAAA=&#10;" fillcolor="#930" stroked="f"/>
                        <v:rect id="Rectangle 9047" o:spid="_x0000_s1082" style="position:absolute;left:12883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3Gr8YA&#10;AADcAAAADwAAAGRycy9kb3ducmV2LnhtbESPQWvCQBSE7wX/w/IEL6VuKkVL6ipBsHgQrTH1/Mw+&#10;k2D2bciumvrru4WCx2FmvmGm887U4kqtqywreB1GIIhzqysuFGT75cs7COeRNdaWScEPOZjPek9T&#10;jLW98Y6uqS9EgLCLUUHpfRNL6fKSDLqhbYiDd7KtQR9kW0jd4i3ATS1HUTSWBisOCyU2tCgpP6cX&#10;o8Dfnw+HS5Jtl+vvXB+z3Ve6+UyUGvS75AOEp84/wv/tlVbwNpnA35lw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j3Gr8YAAADcAAAADwAAAAAAAAAAAAAAAACYAgAAZHJz&#10;L2Rvd25yZXYueG1sUEsFBgAAAAAEAAQA9QAAAIsDAAAAAA==&#10;" fillcolor="#930" stroked="f"/>
                        <v:rect id="Rectangle 9048" o:spid="_x0000_s1083" style="position:absolute;left:13175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JS3cQA&#10;AADcAAAADwAAAGRycy9kb3ducmV2LnhtbERPTWvCQBC9C/0PyxR6kbqxiC0xGwkFpYdSNY2ep9lp&#10;EpqdDdlVY3+9exA8Pt53shxMK07Uu8aygukkAkFcWt1wpaD4Xj2/gXAeWWNrmRRcyMEyfRglGGt7&#10;5h2dcl+JEMIuRgW1910spStrMugmtiMO3K/tDfoA+0rqHs8h3LTyJYrm0mDDoaHGjt5rKv/yo1Hg&#10;/8eHwzErNqvPfal/it02/1pnSj09DtkChKfB38U394dWMHsNa8OZcARke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iUt3EAAAA3AAAAA8AAAAAAAAAAAAAAAAAmAIAAGRycy9k&#10;b3ducmV2LnhtbFBLBQYAAAAABAAEAPUAAACJAwAAAAA=&#10;" fillcolor="#930" stroked="f"/>
                        <v:rect id="Rectangle 9049" o:spid="_x0000_s1084" style="position:absolute;left:13175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73RscA&#10;AADcAAAADwAAAGRycy9kb3ducmV2LnhtbESPQWvCQBSE74L/YXlCL6KbSqkaXSUIlh5KW2P0/Mw+&#10;k9Ds25BdNe2v7xYKHoeZ+YZZrjtTiyu1rrKs4HEcgSDOra64UJDtt6MZCOeRNdaWScE3OViv+r0l&#10;xtreeEfX1BciQNjFqKD0vomldHlJBt3YNsTBO9vWoA+yLaRu8RbgppaTKHqWBisOCyU2tCkp/0ov&#10;RoH/GR6PlyT72L4dcn3Kdp/p+0ui1MOgSxYgPHX+Hv5vv2oFT9M5/J0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Tu90bHAAAA3AAAAA8AAAAAAAAAAAAAAAAAmAIAAGRy&#10;cy9kb3ducmV2LnhtbFBLBQYAAAAABAAEAPUAAACMAwAAAAA=&#10;" fillcolor="#930" stroked="f"/>
                        <v:rect id="Rectangle 9050" o:spid="_x0000_s1085" style="position:absolute;left:13466;top:7020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Eu/MQA&#10;AADcAAAADwAAAGRycy9kb3ducmV2LnhtbERPTWvCQBC9F/wPyxR6KbpRSpHoJgRB8VBqjTHnaXaa&#10;hGZnQ3bVtL/ePRR6fLzvdTqaTlxpcK1lBfNZBIK4srrlWkFx2k6XIJxH1thZJgU/5CBNJg9rjLW9&#10;8ZGuua9FCGEXo4LG+z6W0lUNGXQz2xMH7ssOBn2AQy31gLcQbjq5iKJXabDl0NBgT5uGqu/8YhT4&#10;3+eyvGTFYft2rvRncfzI33eZUk+PY7YC4Wn0/+I/914reFmG+eFMOAIy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BLvzEAAAA3AAAAA8AAAAAAAAAAAAAAAAAmAIAAGRycy9k&#10;b3ducmV2LnhtbFBLBQYAAAAABAAEAPUAAACJAwAAAAA=&#10;" fillcolor="#930" stroked="f"/>
                        <v:rect id="Rectangle 9051" o:spid="_x0000_s1086" style="position:absolute;left:13320;top:7166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2LZ8YA&#10;AADcAAAADwAAAGRycy9kb3ducmV2LnhtbESPQWvCQBSE7wX/w/IEL0U3ShFJXSUIiodSNaaeX7Ov&#10;STD7NmRXTf313YLgcZiZb5j5sjO1uFLrKssKxqMIBHFudcWFguy4Hs5AOI+ssbZMCn7JwXLRe5lj&#10;rO2ND3RNfSEChF2MCkrvm1hKl5dk0I1sQxy8H9sa9EG2hdQt3gLc1HISRVNpsOKwUGJDq5Lyc3ox&#10;Cvz99XS6JNlu/fGV6+/ssE8/N4lSg36XvIPw1Pln+NHeagVvszH8nw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02LZ8YAAADcAAAADwAAAAAAAAAAAAAAAACYAgAAZHJz&#10;L2Rvd25yZXYueG1sUEsFBgAAAAAEAAQA9QAAAIsDAAAAAA==&#10;" fillcolor="#930" stroked="f"/>
                        <v:rect id="Rectangle 9052" o:spid="_x0000_s1087" style="position:absolute;left:13612;top:7166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8VEMcA&#10;AADcAAAADwAAAGRycy9kb3ducmV2LnhtbESPQWvCQBSE74L/YXmCF9GNUoqkbkIQFA+lrTH1/Jp9&#10;TYLZtyG7atpf3y0Uehxm5htmkw6mFTfqXWNZwXIRgSAurW64UlCcdvM1COeRNbaWScEXOUiT8WiD&#10;sbZ3PtIt95UIEHYxKqi972IpXVmTQbewHXHwPm1v0AfZV1L3eA9w08pVFD1Kgw2HhRo72tZUXvKr&#10;UeC/Z+fzNSted8/vpf4ojm/5yz5TajoZsicQngb/H/5rH7SCh/UKfs+EIyCT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+fFRDHAAAA3AAAAA8AAAAAAAAAAAAAAAAAmAIAAGRy&#10;cy9kb3ducmV2LnhtbFBLBQYAAAAABAAEAPUAAACMAwAAAAA=&#10;" fillcolor="#930" stroked="f"/>
                        <v:rect id="Rectangle 9053" o:spid="_x0000_s1088" style="position:absolute;left:13466;top:7312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Owi8cA&#10;AADcAAAADwAAAGRycy9kb3ducmV2LnhtbESPQWvCQBSE70L/w/IKXkQ3VSkhukooKB6krWn0/My+&#10;JqHZtyG7atpf3y0IPQ4z8w2zXPemEVfqXG1ZwdMkAkFcWF1zqSD/2IxjEM4ja2wsk4JvcrBePQyW&#10;mGh74wNdM1+KAGGXoILK+zaR0hUVGXQT2xIH79N2Bn2QXSl1h7cAN42cRtGzNFhzWKiwpZeKiq/s&#10;YhT4n9HpdEnzt83+WOhzfnjPXrepUsPHPl2A8NT7//C9vdMK5vEM/s6EI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DTsIvHAAAA3AAAAA8AAAAAAAAAAAAAAAAAmAIAAGRy&#10;cy9kb3ducmV2LnhtbFBLBQYAAAAABAAEAPUAAACMAwAAAAA=&#10;" fillcolor="#930" stroked="f"/>
                        <v:rect id="Rectangle 9054" o:spid="_x0000_s1089" style="position:absolute;left:13758;top:7020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oo/8YA&#10;AADcAAAADwAAAGRycy9kb3ducmV2LnhtbESPQWvCQBSE74X+h+UVvJS6UUQkukooKB7Eaho9P7PP&#10;JDT7NmRXjf313YLgcZiZb5jZojO1uFLrKssKBv0IBHFudcWFgux7+TEB4TyyxtoyKbiTg8X89WWG&#10;sbY33tM19YUIEHYxKii9b2IpXV6SQde3DXHwzrY16INsC6lbvAW4qeUwisbSYMVhocSGPkvKf9KL&#10;UeB/34/HS5J9LTeHXJ+y/S7drhKlem9dMgXhqfPP8KO91gpGkxH8nw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zoo/8YAAADcAAAADwAAAAAAAAAAAAAAAACYAgAAZHJz&#10;L2Rvd25yZXYueG1sUEsFBgAAAAAEAAQA9QAAAIsDAAAAAA==&#10;" fillcolor="#930" stroked="f"/>
                        <v:rect id="Rectangle 9055" o:spid="_x0000_s1090" style="position:absolute;left:13758;top:7312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aNZMcA&#10;AADcAAAADwAAAGRycy9kb3ducmV2LnhtbESPQWvCQBSE70L/w/IKXkQ3FS0hukooKB6krWn0/My+&#10;JqHZtyG7atpf3y0IPQ4z8w2zXPemEVfqXG1ZwdMkAkFcWF1zqSD/2IxjEM4ja2wsk4JvcrBePQyW&#10;mGh74wNdM1+KAGGXoILK+zaR0hUVGXQT2xIH79N2Bn2QXSl1h7cAN42cRtGzNFhzWKiwpZeKiq/s&#10;YhT4n9HpdEnzt83+WOhzfnjPXrepUsPHPl2A8NT7//C9vdMKZvEc/s6EI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B2jWTHAAAA3AAAAA8AAAAAAAAAAAAAAAAAmAIAAGRy&#10;cy9kb3ducmV2LnhtbFBLBQYAAAAABAAEAPUAAACMAwAAAAA=&#10;" fillcolor="#930" stroked="f"/>
                        <v:rect id="Rectangle 9056" o:spid="_x0000_s1091" style="position:absolute;left:13904;top:7166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QTE8cA&#10;AADcAAAADwAAAGRycy9kb3ducmV2LnhtbESPQWvCQBSE74X+h+UVvJRmYykiMauEgtKDtJpGz8/s&#10;MwnNvg3ZVdP+ercgeBxm5hsmXQymFWfqXWNZwTiKQRCXVjdcKSi+ly9TEM4ja2wtk4JfcrCYPz6k&#10;mGh74S2dc1+JAGGXoILa+y6R0pU1GXSR7YiDd7S9QR9kX0nd4yXATStf43giDTYcFmrs6L2m8ic/&#10;GQX+73m/P2XF13K9K/Wh2G7yz1Wm1OhpyGYgPA3+Hr61P7SCt+kE/s+E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CkExPHAAAA3AAAAA8AAAAAAAAAAAAAAAAAmAIAAGRy&#10;cy9kb3ducmV2LnhtbFBLBQYAAAAABAAEAPUAAACMAwAAAAA=&#10;" fillcolor="#930" stroked="f"/>
                        <v:rect id="Rectangle 9057" o:spid="_x0000_s1092" style="position:absolute;left:14050;top:7020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i2iMcA&#10;AADcAAAADwAAAGRycy9kb3ducmV2LnhtbESPQWvCQBSE70L/w/IKXkQ3FbEhukooKB6krWn0/My+&#10;JqHZtyG7atpf3y0IPQ4z8w2zXPemEVfqXG1ZwdMkAkFcWF1zqSD/2IxjEM4ja2wsk4JvcrBePQyW&#10;mGh74wNdM1+KAGGXoILK+zaR0hUVGXQT2xIH79N2Bn2QXSl1h7cAN42cRtFcGqw5LFTY0ktFxVd2&#10;MQr8z+h0uqT522Z/LPQ5P7xnr9tUqeFjny5AeOr9f/je3mkFs/gZ/s6EI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/otojHAAAA3AAAAA8AAAAAAAAAAAAAAAAAmAIAAGRy&#10;cy9kb3ducmV2LnhtbFBLBQYAAAAABAAEAPUAAACMAwAAAAA=&#10;" fillcolor="#930" stroked="f"/>
                        <v:rect id="Rectangle 9058" o:spid="_x0000_s1093" style="position:absolute;left:14196;top:7166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ci+sQA&#10;AADcAAAADwAAAGRycy9kb3ducmV2LnhtbERPTWvCQBC9F/wPyxR6KbpRSpHoJgRB8VBqjTHnaXaa&#10;hGZnQ3bVtL/ePRR6fLzvdTqaTlxpcK1lBfNZBIK4srrlWkFx2k6XIJxH1thZJgU/5CBNJg9rjLW9&#10;8ZGuua9FCGEXo4LG+z6W0lUNGXQz2xMH7ssOBn2AQy31gLcQbjq5iKJXabDl0NBgT5uGqu/8YhT4&#10;3+eyvGTFYft2rvRncfzI33eZUk+PY7YC4Wn0/+I/914reFmGteFMOAIy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3IvrEAAAA3AAAAA8AAAAAAAAAAAAAAAAAmAIAAGRycy9k&#10;b3ducmV2LnhtbFBLBQYAAAAABAAEAPUAAACJAwAAAAA=&#10;" fillcolor="#930" stroked="f"/>
                        <v:rect id="Rectangle 9059" o:spid="_x0000_s1094" style="position:absolute;left:14050;top:7312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uHYcYA&#10;AADcAAAADwAAAGRycy9kb3ducmV2LnhtbESPQWvCQBSE7wX/w/IEL6VuKkVs6ipBsHgQrTH1/Mw+&#10;k2D2bciumvrru4WCx2FmvmGm887U4kqtqywreB1GIIhzqysuFGT75csEhPPIGmvLpOCHHMxnvacp&#10;xtreeEfX1BciQNjFqKD0vomldHlJBt3QNsTBO9nWoA+yLaRu8RbgppajKBpLgxWHhRIbWpSUn9OL&#10;UeDvz4fDJcm2y/V3ro/Z7ivdfCZKDfpd8gHCU+cf4f/2Sit4m7zD35lw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uHYcYAAADcAAAADwAAAAAAAAAAAAAAAACYAgAAZHJz&#10;L2Rvd25yZXYueG1sUEsFBgAAAAAEAAQA9QAAAIsDAAAAAA==&#10;" fillcolor="#930" stroked="f"/>
                        <v:rect id="Rectangle 9060" o:spid="_x0000_s1095" style="position:absolute;left:14342;top:7020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i4IcQA&#10;AADcAAAADwAAAGRycy9kb3ducmV2LnhtbERPTWvCQBC9C/0PyxR6kbqxiLQxGwkFpYdSNY2ep9lp&#10;EpqdDdlVY3+9exA8Pt53shxMK07Uu8aygukkAkFcWt1wpaD4Xj2/gnAeWWNrmRRcyMEyfRglGGt7&#10;5h2dcl+JEMIuRgW1910spStrMugmtiMO3K/tDfoA+0rqHs8h3LTyJYrm0mDDoaHGjt5rKv/yo1Hg&#10;/8eHwzErNqvPfal/it02/1pnSj09DtkChKfB38U394dWMHsL88OZcARke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YuCHEAAAA3AAAAA8AAAAAAAAAAAAAAAAAmAIAAGRycy9k&#10;b3ducmV2LnhtbFBLBQYAAAAABAAEAPUAAACJAwAAAAA=&#10;" fillcolor="#930" stroked="f"/>
                        <v:rect id="Rectangle 9061" o:spid="_x0000_s1096" style="position:absolute;left:14342;top:7312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QduscA&#10;AADcAAAADwAAAGRycy9kb3ducmV2LnhtbESPQWvCQBSE70L/w/IKXqRuLCJt6ipBsHiQWtM059fs&#10;axLMvg3ZVVN/vSsIPQ4z8w0zX/amESfqXG1ZwWQcgSAurK65VJB9rZ9eQDiPrLGxTAr+yMFy8TCY&#10;Y6ztmfd0Sn0pAoRdjAoq79tYSldUZNCNbUscvF/bGfRBdqXUHZ4D3DTyOYpm0mDNYaHCllYVFYf0&#10;aBT4yyjPj0m2W2+/C/2T7T/Tj/dEqeFjn7yB8NT7//C9vdEKpq8TuJ0JR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UHbrHAAAA3AAAAA8AAAAAAAAAAAAAAAAAmAIAAGRy&#10;cy9kb3ducmV2LnhtbFBLBQYAAAAABAAEAPUAAACMAwAAAAA=&#10;" fillcolor="#930" stroked="f"/>
                        <v:rect id="Rectangle 9062" o:spid="_x0000_s1097" style="position:absolute;left:14615;top:7020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aDzccA&#10;AADcAAAADwAAAGRycy9kb3ducmV2LnhtbESPQWvCQBSE70L/w/IKXqRulCJt6ipBUDyUWtM059fs&#10;axLMvg3ZVVN/vSsIPQ4z8w0zX/amESfqXG1ZwWQcgSAurK65VJB9rZ9eQDiPrLGxTAr+yMFy8TCY&#10;Y6ztmfd0Sn0pAoRdjAoq79tYSldUZNCNbUscvF/bGfRBdqXUHZ4D3DRyGkUzabDmsFBhS6uKikN6&#10;NAr8ZZTnxyTbrd+/C/2T7T/Tj02i1PCxT95AeOr9f/je3moFz69TuJ0JR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Gg83HAAAA3AAAAA8AAAAAAAAAAAAAAAAAmAIAAGRy&#10;cy9kb3ducmV2LnhtbFBLBQYAAAAABAAEAPUAAACMAwAAAAA=&#10;" fillcolor="#930" stroked="f"/>
                        <v:rect id="Rectangle 9063" o:spid="_x0000_s1098" style="position:absolute;left:14615;top:7312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omVscA&#10;AADcAAAADwAAAGRycy9kb3ducmV2LnhtbESPQWvCQBSE74L/YXlCL6Kb2iIaXSUIlh5KW2P0/Mw+&#10;k9Ds25BdNe2v7xYKHoeZ+YZZrjtTiyu1rrKs4HEcgSDOra64UJDtt6MZCOeRNdaWScE3OViv+r0l&#10;xtreeEfX1BciQNjFqKD0vomldHlJBt3YNsTBO9vWoA+yLaRu8RbgppaTKJpKgxWHhRIb2pSUf6UX&#10;o8D/DI/HS5J9bN8OuT5lu8/0/SVR6mHQJQsQnjp/D/+3X7WC5/kT/J0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KJlbHAAAA3AAAAA8AAAAAAAAAAAAAAAAAmAIAAGRy&#10;cy9kb3ducmV2LnhtbFBLBQYAAAAABAAEAPUAAACMAwAAAAA=&#10;" fillcolor="#930" stroked="f"/>
                        <v:rect id="Rectangle 9064" o:spid="_x0000_s1099" style="position:absolute;left:14469;top:7166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O+IscA&#10;AADcAAAADwAAAGRycy9kb3ducmV2LnhtbESPQWvCQBSE74L/YXlCL1I3LVJs6iqhYOmhaI1pzs/s&#10;MwnNvg3ZVaO/3hUKPQ4z8w0zX/amESfqXG1ZwdMkAkFcWF1zqSDbrR5nIJxH1thYJgUXcrBcDAdz&#10;jLU985ZOqS9FgLCLUUHlfRtL6YqKDLqJbYmDd7CdQR9kV0rd4TnATSOfo+hFGqw5LFTY0ntFxW96&#10;NAr8dZznxyTbrL5+Cr3Ptt/p+iNR6mHUJ28gPPX+P/zX/tQKpq9TuJ8JR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jviLHAAAA3AAAAA8AAAAAAAAAAAAAAAAAmAIAAGRy&#10;cy9kb3ducmV2LnhtbFBLBQYAAAAABAAEAPUAAACMAwAAAAA=&#10;" fillcolor="#930" stroked="f"/>
                      </v:group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page">
                        <wp:posOffset>66675</wp:posOffset>
                      </wp:positionH>
                      <wp:positionV relativeFrom="page">
                        <wp:posOffset>2675255</wp:posOffset>
                      </wp:positionV>
                      <wp:extent cx="3076575" cy="276225"/>
                      <wp:effectExtent l="0" t="0" r="0" b="1270"/>
                      <wp:wrapNone/>
                      <wp:docPr id="420" name="Text Box 89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657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000" w:rsidRDefault="00C53056">
                                  <w:pPr>
                                    <w:pStyle w:val="CertificateTitle"/>
                                  </w:pPr>
                                  <w:r>
                                    <w:t>Buy 10 cups of coffee, get one free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990" o:spid="_x0000_s1047" type="#_x0000_t202" style="position:absolute;left:0;text-align:left;margin-left:5.25pt;margin-top:210.65pt;width:242.25pt;height:21.75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7rGvgIAAMY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" filled="f" stroked="f">
                      <v:textbox>
                        <w:txbxContent>
                          <w:p w:rsidR="00000000" w:rsidRDefault="00C53056">
                            <w:pPr>
                              <w:pStyle w:val="CertificateTitle"/>
                            </w:pPr>
                            <w:r>
                              <w:t>Buy 10 cups of coffee, get one free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page">
                        <wp:posOffset>688975</wp:posOffset>
                      </wp:positionH>
                      <wp:positionV relativeFrom="page">
                        <wp:posOffset>2126615</wp:posOffset>
                      </wp:positionV>
                      <wp:extent cx="2476500" cy="542925"/>
                      <wp:effectExtent l="3175" t="2540" r="0" b="0"/>
                      <wp:wrapNone/>
                      <wp:docPr id="419" name="Text Box 89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0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000" w:rsidRPr="00C91F82" w:rsidRDefault="00C53056">
                                  <w:pPr>
                                    <w:pStyle w:val="CompanyName"/>
                                    <w:rPr>
                                      <w:sz w:val="24"/>
                                    </w:rPr>
                                  </w:pPr>
                                  <w:r w:rsidRPr="00C91F82">
                                    <w:t xml:space="preserve">Fourth </w:t>
                                  </w:r>
                                  <w:r>
                                    <w:t>C</w:t>
                                  </w:r>
                                  <w:r w:rsidRPr="00C91F82">
                                    <w:t>offee</w:t>
                                  </w:r>
                                </w:p>
                                <w:p w:rsidR="00000000" w:rsidRDefault="00C53056">
                                  <w:pPr>
                                    <w:pStyle w:val="Tagline"/>
                                    <w:jc w:val="both"/>
                                  </w:pPr>
                                  <w:r w:rsidRPr="00E464D5">
                                    <w:t>“Organic and fair because we care</w:t>
                                  </w:r>
                                  <w:r>
                                    <w:t>.</w:t>
                                  </w:r>
                                  <w:r w:rsidRPr="00E464D5">
                                    <w:t>”</w:t>
                                  </w:r>
                                </w:p>
                                <w:p w:rsidR="00000000" w:rsidRDefault="00C5305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989" o:spid="_x0000_s1048" type="#_x0000_t202" style="position:absolute;left:0;text-align:left;margin-left:54.25pt;margin-top:167.45pt;width:195pt;height:42.75pt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SXvvAIAAMY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" filled="f" stroked="f">
                      <v:textbox>
                        <w:txbxContent>
                          <w:p w:rsidR="00000000" w:rsidRPr="00C91F82" w:rsidRDefault="00C53056">
                            <w:pPr>
                              <w:pStyle w:val="CompanyName"/>
                              <w:rPr>
                                <w:sz w:val="24"/>
                              </w:rPr>
                            </w:pPr>
                            <w:r w:rsidRPr="00C91F82">
                              <w:t xml:space="preserve">Fourth </w:t>
                            </w:r>
                            <w:r>
                              <w:t>C</w:t>
                            </w:r>
                            <w:r w:rsidRPr="00C91F82">
                              <w:t>offee</w:t>
                            </w:r>
                          </w:p>
                          <w:p w:rsidR="00000000" w:rsidRDefault="00C53056">
                            <w:pPr>
                              <w:pStyle w:val="Tagline"/>
                              <w:jc w:val="both"/>
                            </w:pPr>
                            <w:r w:rsidRPr="00E464D5">
                              <w:t>“Organic and fair because we care</w:t>
                            </w:r>
                            <w:r>
                              <w:t>.</w:t>
                            </w:r>
                            <w:r w:rsidRPr="00E464D5">
                              <w:t>”</w:t>
                            </w:r>
                          </w:p>
                          <w:p w:rsidR="00000000" w:rsidRDefault="00C53056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page">
                        <wp:posOffset>18415</wp:posOffset>
                      </wp:positionH>
                      <wp:positionV relativeFrom="page">
                        <wp:posOffset>3479165</wp:posOffset>
                      </wp:positionV>
                      <wp:extent cx="3171825" cy="173355"/>
                      <wp:effectExtent l="0" t="2540" r="635" b="0"/>
                      <wp:wrapNone/>
                      <wp:docPr id="345" name="Group 89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1825" cy="173355"/>
                                <a:chOff x="2707" y="3525"/>
                                <a:chExt cx="6840" cy="438"/>
                              </a:xfrm>
                            </wpg:grpSpPr>
                            <wps:wsp>
                              <wps:cNvPr id="346" name="Rectangle 89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7" y="3525"/>
                                  <a:ext cx="6840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47" name="Group 89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07" y="3525"/>
                                  <a:ext cx="6840" cy="438"/>
                                  <a:chOff x="7920" y="7020"/>
                                  <a:chExt cx="6840" cy="438"/>
                                </a:xfrm>
                              </wpg:grpSpPr>
                              <wps:wsp>
                                <wps:cNvPr id="348" name="Rectangle 891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7920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9" name="Rectangle 891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066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0" name="Rectangle 892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212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1" name="Rectangle 892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7920" y="7312"/>
                                    <a:ext cx="146" cy="1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2" name="Rectangle 892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212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3" name="Rectangle 892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504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4" name="Rectangle 892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358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5" name="Rectangle 892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650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6" name="Rectangle 892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504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7" name="Rectangle 892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796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8" name="Rectangle 892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088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9" name="Rectangle 892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234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0" name="Rectangle 893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380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1" name="Rectangle 893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088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2" name="Rectangle 893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380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3" name="Rectangle 893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672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4" name="Rectangle 893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526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5" name="Rectangle 893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818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6" name="Rectangle 893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672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7" name="Rectangle 893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796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8" name="Rectangle 893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942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9" name="Rectangle 893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964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0" name="Rectangle 894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110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1" name="Rectangle 894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255" y="7021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2" name="Rectangle 894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964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3" name="Rectangle 894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255" y="7313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4" name="Rectangle 894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547" y="7021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5" name="Rectangle 894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401" y="7167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6" name="Rectangle 894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693" y="7167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7" name="Rectangle 894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547" y="7313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8" name="Rectangle 894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839" y="7021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9" name="Rectangle 894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131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0" name="Rectangle 895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277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1" name="Rectangle 895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423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2" name="Rectangle 895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131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3" name="Rectangle 895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423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4" name="Rectangle 895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715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5" name="Rectangle 895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569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6" name="Rectangle 895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861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7" name="Rectangle 895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715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8" name="Rectangle 895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839" y="7313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9" name="Rectangle 895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985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0" name="Rectangle 896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007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1" name="Rectangle 896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007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2" name="Rectangle 896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299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3" name="Rectangle 896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153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4" name="Rectangle 896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445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5" name="Rectangle 896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299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6" name="Rectangle 896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591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7" name="Rectangle 896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591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8" name="Rectangle 896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737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9" name="Rectangle 896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883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0" name="Rectangle 897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029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1" name="Rectangle 897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883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2" name="Rectangle 897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175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3" name="Rectangle 897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175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4" name="Rectangle 897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466" y="7020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5" name="Rectangle 897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320" y="7166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6" name="Rectangle 897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612" y="7166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7" name="Rectangle 897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466" y="7312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8" name="Rectangle 897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758" y="7020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9" name="Rectangle 897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758" y="7312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0" name="Rectangle 898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904" y="7166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1" name="Rectangle 898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050" y="7020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2" name="Rectangle 898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196" y="7166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3" name="Rectangle 898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050" y="7312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4" name="Rectangle 898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342" y="7020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5" name="Rectangle 898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342" y="7312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6" name="Rectangle 898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615" y="7020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7" name="Rectangle 898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615" y="7312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8" name="Rectangle 898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469" y="7166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915" o:spid="_x0000_s1026" style="position:absolute;margin-left:1.45pt;margin-top:273.95pt;width:249.75pt;height:13.65pt;z-index:251638784;mso-position-horizontal-relative:page;mso-position-vertical-relative:page" coordorigin="2707,3525" coordsize="6840,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">
                      <v:rect id="Rectangle 8916" o:spid="_x0000_s1027" style="position:absolute;left:2707;top:3525;width:684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QzY8QA&#10;AADcAAAADwAAAGRycy9kb3ducmV2LnhtbESPzYvCMBTE7wv+D+EJe1tTP3ClGkUEYaEnP/bg7dE8&#10;22ryUpuo9b83guBxmJnfMLNFa424UeMrxwr6vQQEce50xYWC/W79MwHhA7JG45gUPMjDYt75mmGq&#10;3Z03dNuGQkQI+xQVlCHUqZQ+L8mi77maOHpH11gMUTaF1A3eI9waOUiSsbRYcVwosaZVSfl5e7UK&#10;DqY6nLNsf/ltN7s6ZGROw+O/Ut/ddjkFEagNn/C7/acVDEdjeJ2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UM2PEAAAA3AAAAA8AAAAAAAAAAAAAAAAAmAIAAGRycy9k&#10;b3ducmV2LnhtbFBLBQYAAAAABAAEAPUAAACJAwAAAAA=&#10;" fillcolor="#dbd6a5" stroked="f"/>
                      <v:group id="Group 8917" o:spid="_x0000_s1028" style="position:absolute;left:2707;top:3525;width:6840;height:438" coordorigin="7920,7020" coordsize="6840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4PVC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zu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+D1QnFAAAA3AAA&#10;AA8AAAAAAAAAAAAAAAAAqgIAAGRycy9kb3ducmV2LnhtbFBLBQYAAAAABAAEAPoAAACcAwAAAAA=&#10;">
                        <v:rect id="Rectangle 8918" o:spid="_x0000_s1029" style="position:absolute;left:7920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RVBcQA&#10;AADcAAAADwAAAGRycy9kb3ducmV2LnhtbERPTWvCQBC9C/0PyxR6kbqxSikxGwkFpYdSNY2ep9lp&#10;EpqdDdlVY3+9exA8Pt53shxMK07Uu8aygukkAkFcWt1wpaD4Xj2/gXAeWWNrmRRcyMEyfRglGGt7&#10;5h2dcl+JEMIuRgW1910spStrMugmtiMO3K/tDfoA+0rqHs8h3LTyJYpepcGGQ0ONHb3XVP7lR6PA&#10;/48Ph2NWbFaf+1L/FLtt/rXOlHp6HLIFCE+Dv4tv7g+tYDYPa8OZcARke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kVQXEAAAA3AAAAA8AAAAAAAAAAAAAAAAAmAIAAGRycy9k&#10;b3ducmV2LnhtbFBLBQYAAAAABAAEAPUAAACJAwAAAAA=&#10;" fillcolor="#930" stroked="f"/>
                        <v:rect id="Rectangle 8919" o:spid="_x0000_s1030" style="position:absolute;left:8066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jwnscA&#10;AADcAAAADwAAAGRycy9kb3ducmV2LnhtbESPQWvCQBSE74L/YXlCL6Kb2iIaXSUIlh5KW2P0/Mw+&#10;k9Ds25BdNe2v7xYKHoeZ+YZZrjtTiyu1rrKs4HEcgSDOra64UJDtt6MZCOeRNdaWScE3OViv+r0l&#10;xtreeEfX1BciQNjFqKD0vomldHlJBt3YNsTBO9vWoA+yLaRu8RbgppaTKJpKgxWHhRIb2pSUf6UX&#10;o8D/DI/HS5J9bN8OuT5lu8/0/SVR6mHQJQsQnjp/D/+3X7WCp+c5/J0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o8J7HAAAA3AAAAA8AAAAAAAAAAAAAAAAAmAIAAGRy&#10;cy9kb3ducmV2LnhtbFBLBQYAAAAABAAEAPUAAACMAwAAAAA=&#10;" fillcolor="#930" stroked="f"/>
                        <v:rect id="Rectangle 8920" o:spid="_x0000_s1031" style="position:absolute;left:8212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vP3sQA&#10;AADcAAAADwAAAGRycy9kb3ducmV2LnhtbERPTWvCQBC9C/0PyxR6kbqxYikxGwkFpYdSNY2ep9lp&#10;EpqdDdlVY3+9exA8Pt53shxMK07Uu8aygukkAkFcWt1wpaD4Xj2/gXAeWWNrmRRcyMEyfRglGGt7&#10;5h2dcl+JEMIuRgW1910spStrMugmtiMO3K/tDfoA+0rqHs8h3LTyJYpepcGGQ0ONHb3XVP7lR6PA&#10;/48Ph2NWbFaf+1L/FLtt/rXOlHp6HLIFCE+Dv4tv7g+tYDYP88OZcARke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Lz97EAAAA3AAAAA8AAAAAAAAAAAAAAAAAmAIAAGRycy9k&#10;b3ducmV2LnhtbFBLBQYAAAAABAAEAPUAAACJAwAAAAA=&#10;" fillcolor="#930" stroked="f"/>
                        <v:rect id="Rectangle 8921" o:spid="_x0000_s1032" style="position:absolute;left:7920;top:7312;width:146;height:146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dqRccA&#10;AADcAAAADwAAAGRycy9kb3ducmV2LnhtbESPQWvCQBSE70L/w/IKXqRurFhK6ipBsHiQWtM059fs&#10;axLMvg3ZVVN/vSsIPQ4z8w0zX/amESfqXG1ZwWQcgSAurK65VJB9rZ9eQTiPrLGxTAr+yMFy8TCY&#10;Y6ztmfd0Sn0pAoRdjAoq79tYSldUZNCNbUscvF/bGfRBdqXUHZ4D3DTyOYpepMGaw0KFLa0qKg7p&#10;0Sjwl1GeH5Nst95+F/on23+mH++JUsPHPnkD4an3/+F7e6MVTGcTuJ0JR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GHakXHAAAA3AAAAA8AAAAAAAAAAAAAAAAAmAIAAGRy&#10;cy9kb3ducmV2LnhtbFBLBQYAAAAABAAEAPUAAACMAwAAAAA=&#10;" fillcolor="#930" stroked="f"/>
                        <v:rect id="Rectangle 8922" o:spid="_x0000_s1033" style="position:absolute;left:8212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X0MscA&#10;AADcAAAADwAAAGRycy9kb3ducmV2LnhtbESPQWvCQBSE70L/w/IKXqRutFhK6ipBUDyUWtM059fs&#10;axLMvg3ZVVN/vSsIPQ4z8w0zX/amESfqXG1ZwWQcgSAurK65VJB9rZ9eQTiPrLGxTAr+yMFy8TCY&#10;Y6ztmfd0Sn0pAoRdjAoq79tYSldUZNCNbUscvF/bGfRBdqXUHZ4D3DRyGkUv0mDNYaHCllYVFYf0&#10;aBT4yyjPj0m2W79/F/on23+mH5tEqeFjn7yB8NT7//C9vdUKnmdTuJ0JR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FV9DLHAAAA3AAAAA8AAAAAAAAAAAAAAAAAmAIAAGRy&#10;cy9kb3ducmV2LnhtbFBLBQYAAAAABAAEAPUAAACMAwAAAAA=&#10;" fillcolor="#930" stroked="f"/>
                        <v:rect id="Rectangle 8923" o:spid="_x0000_s1034" style="position:absolute;left:8504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lRqccA&#10;AADcAAAADwAAAGRycy9kb3ducmV2LnhtbESPQWvCQBSE74L/YXlCL1I3rVRK6iqhYOmhaI1pzs/s&#10;MwnNvg3ZVaO/3hUKPQ4z8w0zX/amESfqXG1ZwdMkAkFcWF1zqSDbrR5fQTiPrLGxTAou5GC5GA7m&#10;GGt75i2dUl+KAGEXo4LK+zaW0hUVGXQT2xIH72A7gz7IrpS6w3OAm0Y+R9FMGqw5LFTY0ntFxW96&#10;NAr8dZznxyTbrL5+Cr3Ptt/p+iNR6mHUJ28gPPX+P/zX/tQKpi9TuJ8JR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4ZUanHAAAA3AAAAA8AAAAAAAAAAAAAAAAAmAIAAGRy&#10;cy9kb3ducmV2LnhtbFBLBQYAAAAABAAEAPUAAACMAwAAAAA=&#10;" fillcolor="#930" stroked="f"/>
                        <v:rect id="Rectangle 8924" o:spid="_x0000_s1035" style="position:absolute;left:8358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DJ3ccA&#10;AADcAAAADwAAAGRycy9kb3ducmV2LnhtbESPQWvCQBSE74L/YXlCL6Kb2ioSXSUIlh5KW2P0/Mw+&#10;k9Ds25BdNe2v7xYKHoeZ+YZZrjtTiyu1rrKs4HEcgSDOra64UJDtt6M5COeRNdaWScE3OViv+r0l&#10;xtreeEfX1BciQNjFqKD0vomldHlJBt3YNsTBO9vWoA+yLaRu8RbgppaTKJpJgxWHhRIb2pSUf6UX&#10;o8D/DI/HS5J9bN8OuT5lu8/0/SVR6mHQJQsQnjp/D/+3X7WCp+kz/J0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Hwyd3HAAAA3AAAAA8AAAAAAAAAAAAAAAAAmAIAAGRy&#10;cy9kb3ducmV2LnhtbFBLBQYAAAAABAAEAPUAAACMAwAAAAA=&#10;" fillcolor="#930" stroked="f"/>
                        <v:rect id="Rectangle 8925" o:spid="_x0000_s1036" style="position:absolute;left:8650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xsRscA&#10;AADcAAAADwAAAGRycy9kb3ducmV2LnhtbESPQWvCQBSE70L/w/IKXkQ3VRSJrhIKlh5KW2PM+TX7&#10;moRm34bsqrG/3hUKPQ4z8w2z3vamEWfqXG1ZwdMkAkFcWF1zqSA77MZLEM4ja2wsk4IrOdhuHgZr&#10;jLW98J7OqS9FgLCLUUHlfRtL6YqKDLqJbYmD9207gz7IrpS6w0uAm0ZOo2ghDdYcFips6bmi4ic9&#10;GQX+d5TnpyT72L0dC/2V7T/T95dEqeFjn6xAeOr9f/iv/aoVzOZzuJ8JR0B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68bEbHAAAA3AAAAA8AAAAAAAAAAAAAAAAAmAIAAGRy&#10;cy9kb3ducmV2LnhtbFBLBQYAAAAABAAEAPUAAACMAwAAAAA=&#10;" fillcolor="#930" stroked="f"/>
                        <v:rect id="Rectangle 8926" o:spid="_x0000_s1037" style="position:absolute;left:8504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7yMcYA&#10;AADcAAAADwAAAGRycy9kb3ducmV2LnhtbESPQWvCQBSE7wX/w/IEL6VualFK6ipBsHgQrTH1/Mw+&#10;k2D2bciumvrru4WCx2FmvmGm887U4kqtqywreB1GIIhzqysuFGT75cs7COeRNdaWScEPOZjPek9T&#10;jLW98Y6uqS9EgLCLUUHpfRNL6fKSDLqhbYiDd7KtQR9kW0jd4i3ATS1HUTSRBisOCyU2tCgpP6cX&#10;o8Dfnw+HS5Jtl+vvXB+z3Ve6+UyUGvS75AOEp84/wv/tlVbwNp7A35lw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7yMcYAAADcAAAADwAAAAAAAAAAAAAAAACYAgAAZHJz&#10;L2Rvd25yZXYueG1sUEsFBgAAAAAEAAQA9QAAAIsDAAAAAA==&#10;" fillcolor="#930" stroked="f"/>
                        <v:rect id="Rectangle 8927" o:spid="_x0000_s1038" style="position:absolute;left:8796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JXqscA&#10;AADcAAAADwAAAGRycy9kb3ducmV2LnhtbESPQWvCQBSE74L/YXlCL6KbWqoSXSUIlh5KW2P0/Mw+&#10;k9Ds25BdNe2v7xYKHoeZ+YZZrjtTiyu1rrKs4HEcgSDOra64UJDtt6M5COeRNdaWScE3OViv+r0l&#10;xtreeEfX1BciQNjFqKD0vomldHlJBt3YNsTBO9vWoA+yLaRu8RbgppaTKJpKgxWHhRIb2pSUf6UX&#10;o8D/DI/HS5J9bN8OuT5lu8/0/SVR6mHQJQsQnjp/D/+3X7WCp+cZ/J0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EiV6rHAAAA3AAAAA8AAAAAAAAAAAAAAAAAmAIAAGRy&#10;cy9kb3ducmV2LnhtbFBLBQYAAAAABAAEAPUAAACMAwAAAAA=&#10;" fillcolor="#930" stroked="f"/>
                        <v:rect id="Rectangle 8928" o:spid="_x0000_s1039" style="position:absolute;left:9088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3D2MQA&#10;AADcAAAADwAAAGRycy9kb3ducmV2LnhtbERPTWvCQBC9C/0PyxR6kbqxYikxGwkFpYdSNY2ep9lp&#10;EpqdDdlVY3+9exA8Pt53shxMK07Uu8aygukkAkFcWt1wpaD4Xj2/gXAeWWNrmRRcyMEyfRglGGt7&#10;5h2dcl+JEMIuRgW1910spStrMugmtiMO3K/tDfoA+0rqHs8h3LTyJYpepcGGQ0ONHb3XVP7lR6PA&#10;/48Ph2NWbFaf+1L/FLtt/rXOlHp6HLIFCE+Dv4tv7g+tYDYPa8OZcARke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9w9jEAAAA3AAAAA8AAAAAAAAAAAAAAAAAmAIAAGRycy9k&#10;b3ducmV2LnhtbFBLBQYAAAAABAAEAPUAAACJAwAAAAA=&#10;" fillcolor="#930" stroked="f"/>
                        <v:rect id="Rectangle 8929" o:spid="_x0000_s1040" style="position:absolute;left:9234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FmQ8cA&#10;AADcAAAADwAAAGRycy9kb3ducmV2LnhtbESPQWvCQBSE74L/YXlCL6KbWioaXSUIlh5KW2P0/Mw+&#10;k9Ds25BdNe2v7xYKHoeZ+YZZrjtTiyu1rrKs4HEcgSDOra64UJDtt6MZCOeRNdaWScE3OViv+r0l&#10;xtreeEfX1BciQNjFqKD0vomldHlJBt3YNsTBO9vWoA+yLaRu8RbgppaTKJpKgxWHhRIb2pSUf6UX&#10;o8D/DI/HS5J9bN8OuT5lu8/0/SVR6mHQJQsQnjp/D/+3X7WCp+c5/J0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xZkPHAAAA3AAAAA8AAAAAAAAAAAAAAAAAmAIAAGRy&#10;cy9kb3ducmV2LnhtbFBLBQYAAAAABAAEAPUAAACMAwAAAAA=&#10;" fillcolor="#930" stroked="f"/>
                        <v:rect id="Rectangle 8930" o:spid="_x0000_s1041" style="position:absolute;left:9380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cFY8QA&#10;AADcAAAADwAAAGRycy9kb3ducmV2LnhtbERPTWvCQBC9F/wPyxR6KbrRgpToJgRB8VBqjTHnaXaa&#10;hGZnQ3bVtL/ePRR6fLzvdTqaTlxpcK1lBfNZBIK4srrlWkFx2k5fQTiPrLGzTAp+yEGaTB7WGGt7&#10;4yNdc1+LEMIuRgWN930spasaMuhmticO3JcdDPoAh1rqAW8h3HRyEUVLabDl0NBgT5uGqu/8YhT4&#10;3+eyvGTFYft2rvRncfzI33eZUk+PY7YC4Wn0/+I/914reFmG+eFMOAIy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nBWPEAAAA3AAAAA8AAAAAAAAAAAAAAAAAmAIAAGRycy9k&#10;b3ducmV2LnhtbFBLBQYAAAAABAAEAPUAAACJAwAAAAA=&#10;" fillcolor="#930" stroked="f"/>
                        <v:rect id="Rectangle 8931" o:spid="_x0000_s1042" style="position:absolute;left:9088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ug+MYA&#10;AADcAAAADwAAAGRycy9kb3ducmV2LnhtbESPQWvCQBSE7wX/w/KEXkrdaEEkdZUgKB5KrTH1/Jp9&#10;JsHs25BdNfrru4LgcZiZb5jpvDO1OFPrKssKhoMIBHFudcWFgmy3fJ+AcB5ZY22ZFFzJwXzWe5li&#10;rO2Ft3ROfSEChF2MCkrvm1hKl5dk0A1sQxy8g20N+iDbQuoWLwFuajmKorE0WHFYKLGhRUn5MT0Z&#10;Bf72tt+fkmyz/PrN9V+2/Um/V4lSr/0u+QThqfPP8KO91go+xkO4nwlHQM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+ug+MYAAADcAAAADwAAAAAAAAAAAAAAAACYAgAAZHJz&#10;L2Rvd25yZXYueG1sUEsFBgAAAAAEAAQA9QAAAIsDAAAAAA==&#10;" fillcolor="#930" stroked="f"/>
                        <v:rect id="Rectangle 8932" o:spid="_x0000_s1043" style="position:absolute;left:9380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k+j8YA&#10;AADcAAAADwAAAGRycy9kb3ducmV2LnhtbESPQWvCQBSE7wX/w/IEL6VutCCSukoQLD1IrTH1/Jp9&#10;JsHs25BdNfrru4LgcZiZb5jZojO1OFPrKssKRsMIBHFudcWFgmy3epuCcB5ZY22ZFFzJwWLee5lh&#10;rO2Ft3ROfSEChF2MCkrvm1hKl5dk0A1tQxy8g20N+iDbQuoWLwFuajmOook0WHFYKLGhZUn5MT0Z&#10;Bf72ut+fkmyzWv/m+i/b/qTfn4lSg36XfIDw1Pln+NH+0greJ2O4nwlHQM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k+j8YAAADcAAAADwAAAAAAAAAAAAAAAACYAgAAZHJz&#10;L2Rvd25yZXYueG1sUEsFBgAAAAAEAAQA9QAAAIsDAAAAAA==&#10;" fillcolor="#930" stroked="f"/>
                        <v:rect id="Rectangle 8933" o:spid="_x0000_s1044" style="position:absolute;left:9672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WbFMcA&#10;AADcAAAADwAAAGRycy9kb3ducmV2LnhtbESPQWvCQBSE70L/w/IKvUjdWEEkdROCoHgotcbU82v2&#10;mQSzb0N21bS/visUehxm5htmmQ6mFVfqXWNZwXQSgSAurW64UlAc1s8LEM4ja2wtk4JvcpAmD6Ml&#10;xtreeE/X3FciQNjFqKD2vouldGVNBt3EdsTBO9neoA+yr6Tu8RbgppUvUTSXBhsOCzV2tKqpPOcX&#10;o8D/jI/HS1bs1m+fpf4q9h/5+yZT6ulxyF5BeBr8f/ivvdUKZvMZ3M+EIyC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B1mxTHAAAA3AAAAA8AAAAAAAAAAAAAAAAAmAIAAGRy&#10;cy9kb3ducmV2LnhtbFBLBQYAAAAABAAEAPUAAACMAwAAAAA=&#10;" fillcolor="#930" stroked="f"/>
                        <v:rect id="Rectangle 8934" o:spid="_x0000_s1045" style="position:absolute;left:9526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wDYMYA&#10;AADcAAAADwAAAGRycy9kb3ducmV2LnhtbESPQWvCQBSE7wX/w/IEL6VuakVK6ipBsHgQrTH1/Mw+&#10;k2D2bciumvrru4WCx2FmvmGm887U4kqtqywreB1GIIhzqysuFGT75cs7COeRNdaWScEPOZjPek9T&#10;jLW98Y6uqS9EgLCLUUHpfRNL6fKSDLqhbYiDd7KtQR9kW0jd4i3ATS1HUTSRBisOCyU2tCgpP6cX&#10;o8Dfnw+HS5Jtl+vvXB+z3Ve6+UyUGvS75AOEp84/wv/tlVbwNhnD35lw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5wDYMYAAADcAAAADwAAAAAAAAAAAAAAAACYAgAAZHJz&#10;L2Rvd25yZXYueG1sUEsFBgAAAAAEAAQA9QAAAIsDAAAAAA==&#10;" fillcolor="#930" stroked="f"/>
                        <v:rect id="Rectangle 8935" o:spid="_x0000_s1046" style="position:absolute;left:9818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Cm+8YA&#10;AADcAAAADwAAAGRycy9kb3ducmV2LnhtbESPQWvCQBSE7wX/w/IEL6VualFK6ipBsHgQrTH1/Mw+&#10;k2D2bciumvrru4WCx2FmvmGm887U4kqtqywreB1GIIhzqysuFGT75cs7COeRNdaWScEPOZjPek9T&#10;jLW98Y6uqS9EgLCLUUHpfRNL6fKSDLqhbYiDd7KtQR9kW0jd4i3ATS1HUTSRBisOCyU2tCgpP6cX&#10;o8Dfnw+HS5Jtl+vvXB+z3Ve6+UyUGvS75AOEp84/wv/tlVbwNhnD35lw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NCm+8YAAADcAAAADwAAAAAAAAAAAAAAAACYAgAAZHJz&#10;L2Rvd25yZXYueG1sUEsFBgAAAAAEAAQA9QAAAIsDAAAAAA==&#10;" fillcolor="#930" stroked="f"/>
                        <v:rect id="Rectangle 8936" o:spid="_x0000_s1047" style="position:absolute;left:9672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I4jMYA&#10;AADcAAAADwAAAGRycy9kb3ducmV2LnhtbESPQWvCQBSE70L/w/KEXqRutBBKdJVQUDyUWtPo+TX7&#10;mgSzb0N21eiv7wpCj8PMfMPMl71pxJk6V1tWMBlHIIgLq2suFeTfq5c3EM4ja2wsk4IrOVgungZz&#10;TLS98I7OmS9FgLBLUEHlfZtI6YqKDLqxbYmD92s7gz7IrpS6w0uAm0ZOoyiWBmsOCxW29F5RccxO&#10;RoG/jQ6HU5pvVx/7Qv/ku6/sc50q9Tzs0xkIT73/Dz/aG63gNY7hfiYc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I4jMYAAADcAAAADwAAAAAAAAAAAAAAAACYAgAAZHJz&#10;L2Rvd25yZXYueG1sUEsFBgAAAAAEAAQA9QAAAIsDAAAAAA==&#10;" fillcolor="#930" stroked="f"/>
                        <v:rect id="Rectangle 8937" o:spid="_x0000_s1048" style="position:absolute;left:8796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6dF8cA&#10;AADcAAAADwAAAGRycy9kb3ducmV2LnhtbESPQWvCQBSE70L/w/IKXkQ3VVCJrhIKlh5KW2PM+TX7&#10;moRm34bsqrG/3hUKPQ4z8w2z3vamEWfqXG1ZwdMkAkFcWF1zqSA77MZLEM4ja2wsk4IrOdhuHgZr&#10;jLW98J7OqS9FgLCLUUHlfRtL6YqKDLqJbYmD9207gz7IrpS6w0uAm0ZOo2guDdYcFips6bmi4ic9&#10;GQX+d5TnpyT72L0dC/2V7T/T95dEqeFjn6xAeOr9f/iv/aoVzOYLuJ8JR0B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9OnRfHAAAA3AAAAA8AAAAAAAAAAAAAAAAAmAIAAGRy&#10;cy9kb3ducmV2LnhtbFBLBQYAAAAABAAEAPUAAACMAwAAAAA=&#10;" fillcolor="#930" stroked="f"/>
                        <v:rect id="Rectangle 8938" o:spid="_x0000_s1049" style="position:absolute;left:8942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EJZcQA&#10;AADcAAAADwAAAGRycy9kb3ducmV2LnhtbERPTWvCQBC9F/wPyxR6KbrRgpToJgRB8VBqjTHnaXaa&#10;hGZnQ3bVtL/ePRR6fLzvdTqaTlxpcK1lBfNZBIK4srrlWkFx2k5fQTiPrLGzTAp+yEGaTB7WGGt7&#10;4yNdc1+LEMIuRgWN930spasaMuhmticO3JcdDPoAh1rqAW8h3HRyEUVLabDl0NBgT5uGqu/8YhT4&#10;3+eyvGTFYft2rvRncfzI33eZUk+PY7YC4Wn0/+I/914reFmGteFMOAIy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RCWXEAAAA3AAAAA8AAAAAAAAAAAAAAAAAmAIAAGRycy9k&#10;b3ducmV2LnhtbFBLBQYAAAAABAAEAPUAAACJAwAAAAA=&#10;" fillcolor="#930" stroked="f"/>
                        <v:rect id="Rectangle 8939" o:spid="_x0000_s1050" style="position:absolute;left:9964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2s/scA&#10;AADcAAAADwAAAGRycy9kb3ducmV2LnhtbESPQWvCQBSE70L/w/IKXkQ3VRCNrhIKlh5KW2PM+TX7&#10;moRm34bsqrG/3hUKPQ4z8w2z3vamEWfqXG1ZwdMkAkFcWF1zqSA77MYLEM4ja2wsk4IrOdhuHgZr&#10;jLW98J7OqS9FgLCLUUHlfRtL6YqKDLqJbYmD9207gz7IrpS6w0uAm0ZOo2guDdYcFips6bmi4ic9&#10;GQX+d5TnpyT72L0dC/2V7T/T95dEqeFjn6xAeOr9f/iv/aoVzOZLuJ8JR0B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drP7HAAAA3AAAAA8AAAAAAAAAAAAAAAAAmAIAAGRy&#10;cy9kb3ducmV2LnhtbFBLBQYAAAAABAAEAPUAAACMAwAAAAA=&#10;" fillcolor="#930" stroked="f"/>
                        <v:rect id="Rectangle 8940" o:spid="_x0000_s1051" style="position:absolute;left:10110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6TvsQA&#10;AADcAAAADwAAAGRycy9kb3ducmV2LnhtbERPTWvCQBC9C/0PyxR6kbqxgi0xGwkFpYdSNY2ep9lp&#10;EpqdDdlVY3+9exA8Pt53shxMK07Uu8aygukkAkFcWt1wpaD4Xj2/gXAeWWNrmRRcyMEyfRglGGt7&#10;5h2dcl+JEMIuRgW1910spStrMugmtiMO3K/tDfoA+0rqHs8h3LTyJYrm0mDDoaHGjt5rKv/yo1Hg&#10;/8eHwzErNqvPfal/it02/1pnSj09DtkChKfB38U394dWMHsN88OZcARke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+k77EAAAA3AAAAA8AAAAAAAAAAAAAAAAAmAIAAGRycy9k&#10;b3ducmV2LnhtbFBLBQYAAAAABAAEAPUAAACJAwAAAAA=&#10;" fillcolor="#930" stroked="f"/>
                        <v:rect id="Rectangle 8941" o:spid="_x0000_s1052" style="position:absolute;left:10255;top:7021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I2JccA&#10;AADcAAAADwAAAGRycy9kb3ducmV2LnhtbESPQWvCQBSE70L/w/IKXqRurGBL6ipBsHiQWtM059fs&#10;axLMvg3ZVVN/vSsIPQ4z8w0zX/amESfqXG1ZwWQcgSAurK65VJB9rZ9eQTiPrLGxTAr+yMFy8TCY&#10;Y6ztmfd0Sn0pAoRdjAoq79tYSldUZNCNbUscvF/bGfRBdqXUHZ4D3DTyOYpm0mDNYaHCllYVFYf0&#10;aBT4yyjPj0m2W2+/C/2T7T/Tj/dEqeFjn7yB8NT7//C9vdEKpi8TuJ0JR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oyNiXHAAAA3AAAAA8AAAAAAAAAAAAAAAAAmAIAAGRy&#10;cy9kb3ducmV2LnhtbFBLBQYAAAAABAAEAPUAAACMAwAAAAA=&#10;" fillcolor="#930" stroked="f"/>
                        <v:rect id="Rectangle 8942" o:spid="_x0000_s1053" style="position:absolute;left:9964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CoUscA&#10;AADcAAAADwAAAGRycy9kb3ducmV2LnhtbESPQWvCQBSE70L/w/IKXqRutGBL6ipBUDyUWtM059fs&#10;axLMvg3ZVVN/vSsIPQ4z8w0zX/amESfqXG1ZwWQcgSAurK65VJB9rZ9eQTiPrLGxTAr+yMFy8TCY&#10;Y6ztmfd0Sn0pAoRdjAoq79tYSldUZNCNbUscvF/bGfRBdqXUHZ4D3DRyGkUzabDmsFBhS6uKikN6&#10;NAr8ZZTnxyTbrd+/C/2T7T/Tj02i1PCxT95AeOr9f/je3moFzy9TuJ0JR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gqFLHAAAA3AAAAA8AAAAAAAAAAAAAAAAAmAIAAGRy&#10;cy9kb3ducmV2LnhtbFBLBQYAAAAABAAEAPUAAACMAwAAAAA=&#10;" fillcolor="#930" stroked="f"/>
                        <v:rect id="Rectangle 8943" o:spid="_x0000_s1054" style="position:absolute;left:10255;top:7313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wNyccA&#10;AADcAAAADwAAAGRycy9kb3ducmV2LnhtbESPQWvCQBSE74L/YXlCL1I3rVBL6iqhYOmhaI1pzs/s&#10;MwnNvg3ZVaO/3hUKPQ4z8w0zX/amESfqXG1ZwdMkAkFcWF1zqSDbrR5fQTiPrLGxTAou5GC5GA7m&#10;GGt75i2dUl+KAGEXo4LK+zaW0hUVGXQT2xIH72A7gz7IrpS6w3OAm0Y+R9GLNFhzWKiwpfeKit/0&#10;aBT46zjPj0m2WX39FHqfbb/T9Uei1MOoT95AeOr9f/iv/akVTGdTuJ8JR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sDcnHAAAA3AAAAA8AAAAAAAAAAAAAAAAAmAIAAGRy&#10;cy9kb3ducmV2LnhtbFBLBQYAAAAABAAEAPUAAACMAwAAAAA=&#10;" fillcolor="#930" stroked="f"/>
                        <v:rect id="Rectangle 8944" o:spid="_x0000_s1055" style="position:absolute;left:10547;top:7021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WVvccA&#10;AADcAAAADwAAAGRycy9kb3ducmV2LnhtbESPQWvCQBSE74L/YXlCL6Kb2qISXSUIlh5KW2P0/Mw+&#10;k9Ds25BdNe2v7xYKHoeZ+YZZrjtTiyu1rrKs4HEcgSDOra64UJDtt6M5COeRNdaWScE3OViv+r0l&#10;xtreeEfX1BciQNjFqKD0vomldHlJBt3YNsTBO9vWoA+yLaRu8RbgppaTKJpKgxWHhRIb2pSUf6UX&#10;o8D/DI/HS5J9bN8OuT5lu8/0/SVR6mHQJQsQnjp/D/+3X7WCp9kz/J0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pFlb3HAAAA3AAAAA8AAAAAAAAAAAAAAAAAmAIAAGRy&#10;cy9kb3ducmV2LnhtbFBLBQYAAAAABAAEAPUAAACMAwAAAAA=&#10;" fillcolor="#930" stroked="f"/>
                        <v:rect id="Rectangle 8945" o:spid="_x0000_s1056" style="position:absolute;left:10401;top:7167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kwJscA&#10;AADcAAAADwAAAGRycy9kb3ducmV2LnhtbESPQWvCQBSE74L/YXlCL6KbWqoSXSUIlh5KW2P0/Mw+&#10;k9Ds25BdNe2v7xYKHoeZ+YZZrjtTiyu1rrKs4HEcgSDOra64UJDtt6M5COeRNdaWScE3OViv+r0l&#10;xtreeEfX1BciQNjFqKD0vomldHlJBt3YNsTBO9vWoA+yLaRu8RbgppaTKJpKgxWHhRIb2pSUf6UX&#10;o8D/DI/HS5J9bN8OuT5lu8/0/SVR6mHQJQsQnjp/D/+3X7WCp9kz/J0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JMCbHAAAA3AAAAA8AAAAAAAAAAAAAAAAAmAIAAGRy&#10;cy9kb3ducmV2LnhtbFBLBQYAAAAABAAEAPUAAACMAwAAAAA=&#10;" fillcolor="#930" stroked="f"/>
                        <v:rect id="Rectangle 8946" o:spid="_x0000_s1057" style="position:absolute;left:10693;top:7167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uuUccA&#10;AADcAAAADwAAAGRycy9kb3ducmV2LnhtbESPQWvCQBSE70L/w/IKXkQ3VVCJrhIKlh5KW2PM+TX7&#10;moRm34bsqrG/3hUKPQ4z8w2z3vamEWfqXG1ZwdMkAkFcWF1zqSA77MZLEM4ja2wsk4IrOdhuHgZr&#10;jLW98J7OqS9FgLCLUUHlfRtL6YqKDLqJbYmD9207gz7IrpS6w0uAm0ZOo2guDdYcFips6bmi4ic9&#10;GQX+d5TnpyT72L0dC/2V7T/T95dEqeFjn6xAeOr9f/iv/aoVzBZzuJ8JR0B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brlHHAAAA3AAAAA8AAAAAAAAAAAAAAAAAmAIAAGRy&#10;cy9kb3ducmV2LnhtbFBLBQYAAAAABAAEAPUAAACMAwAAAAA=&#10;" fillcolor="#930" stroked="f"/>
                        <v:rect id="Rectangle 8947" o:spid="_x0000_s1058" style="position:absolute;left:10547;top:7313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cLysYA&#10;AADcAAAADwAAAGRycy9kb3ducmV2LnhtbESPQWvCQBSE7wX/w/IEL6VuakFL6ipBsHgQrTH1/Mw+&#10;k2D2bciumvrru4WCx2FmvmGm887U4kqtqywreB1GIIhzqysuFGT75cs7COeRNdaWScEPOZjPek9T&#10;jLW98Y6uqS9EgLCLUUHpfRNL6fKSDLqhbYiDd7KtQR9kW0jd4i3ATS1HUTSWBisOCyU2tCgpP6cX&#10;o8Dfnw+HS5Jtl+vvXB+z3Ve6+UyUGvS75AOEp84/wv/tlVbwNpnA35lw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cLysYAAADcAAAADwAAAAAAAAAAAAAAAACYAgAAZHJz&#10;L2Rvd25yZXYueG1sUEsFBgAAAAAEAAQA9QAAAIsDAAAAAA==&#10;" fillcolor="#930" stroked="f"/>
                        <v:rect id="Rectangle 8948" o:spid="_x0000_s1059" style="position:absolute;left:10839;top:7021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ifuMQA&#10;AADcAAAADwAAAGRycy9kb3ducmV2LnhtbERPTWvCQBC9C/0PyxR6kbqxgi0xGwkFpYdSNY2ep9lp&#10;EpqdDdlVY3+9exA8Pt53shxMK07Uu8aygukkAkFcWt1wpaD4Xj2/gXAeWWNrmRRcyMEyfRglGGt7&#10;5h2dcl+JEMIuRgW1910spStrMugmtiMO3K/tDfoA+0rqHs8h3LTyJYrm0mDDoaHGjt5rKv/yo1Hg&#10;/8eHwzErNqvPfal/it02/1pnSj09DtkChKfB38U394dWMHsNa8OZcARke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In7jEAAAA3AAAAA8AAAAAAAAAAAAAAAAAmAIAAGRycy9k&#10;b3ducmV2LnhtbFBLBQYAAAAABAAEAPUAAACJAwAAAAA=&#10;" fillcolor="#930" stroked="f"/>
                        <v:rect id="Rectangle 8949" o:spid="_x0000_s1060" style="position:absolute;left:11131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Q6I8cA&#10;AADcAAAADwAAAGRycy9kb3ducmV2LnhtbESPQWvCQBSE74L/YXlCL6KbWqgaXSUIlh5KW2P0/Mw+&#10;k9Ds25BdNe2v7xYKHoeZ+YZZrjtTiyu1rrKs4HEcgSDOra64UJDtt6MZCOeRNdaWScE3OViv+r0l&#10;xtreeEfX1BciQNjFqKD0vomldHlJBt3YNsTBO9vWoA+yLaRu8RbgppaTKHqWBisOCyU2tCkp/0ov&#10;RoH/GR6PlyT72L4dcn3Kdp/p+0ui1MOgSxYgPHX+Hv5vv2oFT9M5/J0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EOiPHAAAA3AAAAA8AAAAAAAAAAAAAAAAAmAIAAGRy&#10;cy9kb3ducmV2LnhtbFBLBQYAAAAABAAEAPUAAACMAwAAAAA=&#10;" fillcolor="#930" stroked="f"/>
                        <v:rect id="Rectangle 8950" o:spid="_x0000_s1061" style="position:absolute;left:11277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vjmcQA&#10;AADcAAAADwAAAGRycy9kb3ducmV2LnhtbERPTWvCQBC9F/wPyxR6KbrRQpHoJgRB8VBqjTHnaXaa&#10;hGZnQ3bVtL/ePRR6fLzvdTqaTlxpcK1lBfNZBIK4srrlWkFx2k6XIJxH1thZJgU/5CBNJg9rjLW9&#10;8ZGuua9FCGEXo4LG+z6W0lUNGXQz2xMH7ssOBn2AQy31gLcQbjq5iKJXabDl0NBgT5uGqu/8YhT4&#10;3+eyvGTFYft2rvRncfzI33eZUk+PY7YC4Wn0/+I/914reFmG+eFMOAIy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r45nEAAAA3AAAAA8AAAAAAAAAAAAAAAAAmAIAAGRycy9k&#10;b3ducmV2LnhtbFBLBQYAAAAABAAEAPUAAACJAwAAAAA=&#10;" fillcolor="#930" stroked="f"/>
                        <v:rect id="Rectangle 8951" o:spid="_x0000_s1062" style="position:absolute;left:11423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dGAsYA&#10;AADcAAAADwAAAGRycy9kb3ducmV2LnhtbESPQWvCQBSE7wX/w/IEL0U3WhBJXSUIiodSNaaeX7Ov&#10;STD7NmRXTf313YLgcZiZb5j5sjO1uFLrKssKxqMIBHFudcWFguy4Hs5AOI+ssbZMCn7JwXLRe5lj&#10;rO2ND3RNfSEChF2MCkrvm1hKl5dk0I1sQxy8H9sa9EG2hdQt3gLc1HISRVNpsOKwUGJDq5Lyc3ox&#10;Cvz99XS6JNlu/fGV6+/ssE8/N4lSg36XvIPw1Pln+NHeagVvszH8nw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+dGAsYAAADcAAAADwAAAAAAAAAAAAAAAACYAgAAZHJz&#10;L2Rvd25yZXYueG1sUEsFBgAAAAAEAAQA9QAAAIsDAAAAAA==&#10;" fillcolor="#930" stroked="f"/>
                        <v:rect id="Rectangle 8952" o:spid="_x0000_s1063" style="position:absolute;left:11131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XYdccA&#10;AADcAAAADwAAAGRycy9kb3ducmV2LnhtbESPQWvCQBSE74L/YXmCF9GNFoqkbkIQFA+lrTH1/Jp9&#10;TYLZtyG7atpf3y0Uehxm5htmkw6mFTfqXWNZwXIRgSAurW64UlCcdvM1COeRNbaWScEXOUiT8WiD&#10;sbZ3PtIt95UIEHYxKqi972IpXVmTQbewHXHwPm1v0AfZV1L3eA9w08pVFD1Kgw2HhRo72tZUXvKr&#10;UeC/Z+fzNSted8/vpf4ojm/5yz5TajoZsicQngb/H/5rH7SCh/UKfs+EIyCT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812HXHAAAA3AAAAA8AAAAAAAAAAAAAAAAAmAIAAGRy&#10;cy9kb3ducmV2LnhtbFBLBQYAAAAABAAEAPUAAACMAwAAAAA=&#10;" fillcolor="#930" stroked="f"/>
                        <v:rect id="Rectangle 8953" o:spid="_x0000_s1064" style="position:absolute;left:11423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l97sYA&#10;AADcAAAADwAAAGRycy9kb3ducmV2LnhtbESPQWvCQBSE74X+h+UVvJS6UUEkukooKB7Eaho9P7PP&#10;JDT7NmRXjf313YLgcZiZb5jZojO1uFLrKssKBv0IBHFudcWFgux7+TEB4TyyxtoyKbiTg8X89WWG&#10;sbY33tM19YUIEHYxKii9b2IpXV6SQde3DXHwzrY16INsC6lbvAW4qeUwisbSYMVhocSGPkvKf9KL&#10;UeB/34/HS5J9LTeHXJ+y/S7drhKlem9dMgXhqfPP8KO91gpGkxH8nw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Hl97sYAAADcAAAADwAAAAAAAAAAAAAAAACYAgAAZHJz&#10;L2Rvd25yZXYueG1sUEsFBgAAAAAEAAQA9QAAAIsDAAAAAA==&#10;" fillcolor="#930" stroked="f"/>
                        <v:rect id="Rectangle 8954" o:spid="_x0000_s1065" style="position:absolute;left:11715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DlmscA&#10;AADcAAAADwAAAGRycy9kb3ducmV2LnhtbESPQWvCQBSE70L/w/IKXkQ3VSkhukooKB6krWn0/My+&#10;JqHZtyG7atpf3y0IPQ4z8w2zXPemEVfqXG1ZwdMkAkFcWF1zqSD/2IxjEM4ja2wsk4JvcrBePQyW&#10;mGh74wNdM1+KAGGXoILK+zaR0hUVGXQT2xIH79N2Bn2QXSl1h7cAN42cRtGzNFhzWKiwpZeKiq/s&#10;YhT4n9HpdEnzt83+WOhzfnjPXrepUsPHPl2A8NT7//C9vdMKZvEc/s6EI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+Q5ZrHAAAA3AAAAA8AAAAAAAAAAAAAAAAAmAIAAGRy&#10;cy9kb3ducmV2LnhtbFBLBQYAAAAABAAEAPUAAACMAwAAAAA=&#10;" fillcolor="#930" stroked="f"/>
                        <v:rect id="Rectangle 8955" o:spid="_x0000_s1066" style="position:absolute;left:11569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xAAccA&#10;AADcAAAADwAAAGRycy9kb3ducmV2LnhtbESPQWvCQBSE70L/w/IKXkQ3VSwhukooKB6krWn0/My+&#10;JqHZtyG7atpf3y0IPQ4z8w2zXPemEVfqXG1ZwdMkAkFcWF1zqSD/2IxjEM4ja2wsk4JvcrBePQyW&#10;mGh74wNdM1+KAGGXoILK+zaR0hUVGXQT2xIH79N2Bn2QXSl1h7cAN42cRtGzNFhzWKiwpZeKiq/s&#10;YhT4n9HpdEnzt83+WOhzfnjPXrepUsPHPl2A8NT7//C9vdMKZvEc/s6EI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DcQAHHAAAA3AAAAA8AAAAAAAAAAAAAAAAAmAIAAGRy&#10;cy9kb3ducmV2LnhtbFBLBQYAAAAABAAEAPUAAACMAwAAAAA=&#10;" fillcolor="#930" stroked="f"/>
                        <v:rect id="Rectangle 8956" o:spid="_x0000_s1067" style="position:absolute;left:11861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7edscA&#10;AADcAAAADwAAAGRycy9kb3ducmV2LnhtbESPQWvCQBSE74X+h+UVvJRmYwsiMauEgtKDtJpGz8/s&#10;MwnNvg3ZVdP+ercgeBxm5hsmXQymFWfqXWNZwTiKQRCXVjdcKSi+ly9TEM4ja2wtk4JfcrCYPz6k&#10;mGh74S2dc1+JAGGXoILa+y6R0pU1GXSR7YiDd7S9QR9kX0nd4yXATStf43giDTYcFmrs6L2m8ic/&#10;GQX+73m/P2XF13K9K/Wh2G7yz1Wm1OhpyGYgPA3+Hr61P7SCt+kE/s+E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AO3nbHAAAA3AAAAA8AAAAAAAAAAAAAAAAAmAIAAGRy&#10;cy9kb3ducmV2LnhtbFBLBQYAAAAABAAEAPUAAACMAwAAAAA=&#10;" fillcolor="#930" stroked="f"/>
                        <v:rect id="Rectangle 8957" o:spid="_x0000_s1068" style="position:absolute;left:11715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J77ccA&#10;AADcAAAADwAAAGRycy9kb3ducmV2LnhtbESPQWvCQBSE70L/w/IKXkQ3VbAhukooKB6krWn0/My+&#10;JqHZtyG7atpf3y0IPQ4z8w2zXPemEVfqXG1ZwdMkAkFcWF1zqSD/2IxjEM4ja2wsk4JvcrBePQyW&#10;mGh74wNdM1+KAGGXoILK+zaR0hUVGXQT2xIH79N2Bn2QXSl1h7cAN42cRtFcGqw5LFTY0ktFxVd2&#10;MQr8z+h0uqT522Z/LPQ5P7xnr9tUqeFjny5AeOr9f/je3mkFs/gZ/s6EI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9Ce+3HAAAA3AAAAA8AAAAAAAAAAAAAAAAAmAIAAGRy&#10;cy9kb3ducmV2LnhtbFBLBQYAAAAABAAEAPUAAACMAwAAAAA=&#10;" fillcolor="#930" stroked="f"/>
                        <v:rect id="Rectangle 8958" o:spid="_x0000_s1069" style="position:absolute;left:10839;top:7313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3vn8QA&#10;AADcAAAADwAAAGRycy9kb3ducmV2LnhtbERPTWvCQBC9F/wPyxR6KbrRQpHoJgRB8VBqjTHnaXaa&#10;hGZnQ3bVtL/ePRR6fLzvdTqaTlxpcK1lBfNZBIK4srrlWkFx2k6XIJxH1thZJgU/5CBNJg9rjLW9&#10;8ZGuua9FCGEXo4LG+z6W0lUNGXQz2xMH7ssOBn2AQy31gLcQbjq5iKJXabDl0NBgT5uGqu/8YhT4&#10;3+eyvGTFYft2rvRncfzI33eZUk+PY7YC4Wn0/+I/914reFmGteFMOAIy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d75/EAAAA3AAAAA8AAAAAAAAAAAAAAAAAmAIAAGRycy9k&#10;b3ducmV2LnhtbFBLBQYAAAAABAAEAPUAAACJAwAAAAA=&#10;" fillcolor="#930" stroked="f"/>
                        <v:rect id="Rectangle 8959" o:spid="_x0000_s1070" style="position:absolute;left:10985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FKBMYA&#10;AADcAAAADwAAAGRycy9kb3ducmV2LnhtbESPQWvCQBSE7wX/w/IEL6VuakFs6ipBsHgQrTH1/Mw+&#10;k2D2bciumvrru4WCx2FmvmGm887U4kqtqywreB1GIIhzqysuFGT75csEhPPIGmvLpOCHHMxnvacp&#10;xtreeEfX1BciQNjFqKD0vomldHlJBt3QNsTBO9nWoA+yLaRu8RbgppajKBpLgxWHhRIbWpSUn9OL&#10;UeDvz4fDJcm2y/V3ro/Z7ivdfCZKDfpd8gHCU+cf4f/2Sit4m7zD35lw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FKBMYAAADcAAAADwAAAAAAAAAAAAAAAACYAgAAZHJz&#10;L2Rvd25yZXYueG1sUEsFBgAAAAAEAAQA9QAAAIsDAAAAAA==&#10;" fillcolor="#930" stroked="f"/>
                        <v:rect id="Rectangle 8960" o:spid="_x0000_s1071" style="position:absolute;left:12007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J1RMQA&#10;AADcAAAADwAAAGRycy9kb3ducmV2LnhtbERPTWvCQBC9C/0PyxR6kbqxgrQxGwkFpYdSNY2ep9lp&#10;EpqdDdlVY3+9exA8Pt53shxMK07Uu8aygukkAkFcWt1wpaD4Xj2/gnAeWWNrmRRcyMEyfRglGGt7&#10;5h2dcl+JEMIuRgW1910spStrMugmtiMO3K/tDfoA+0rqHs8h3LTyJYrm0mDDoaHGjt5rKv/yo1Hg&#10;/8eHwzErNqvPfal/it02/1pnSj09DtkChKfB38U394dWMHsL88OZcARke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ydUTEAAAA3AAAAA8AAAAAAAAAAAAAAAAAmAIAAGRycy9k&#10;b3ducmV2LnhtbFBLBQYAAAAABAAEAPUAAACJAwAAAAA=&#10;" fillcolor="#930" stroked="f"/>
                        <v:rect id="Rectangle 8961" o:spid="_x0000_s1072" style="position:absolute;left:12007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7Q38cA&#10;AADcAAAADwAAAGRycy9kb3ducmV2LnhtbESPQWvCQBSE70L/w/IKXqRurCBt6ipBsHiQWtM059fs&#10;axLMvg3ZVVN/vSsIPQ4z8w0zX/amESfqXG1ZwWQcgSAurK65VJB9rZ9eQDiPrLGxTAr+yMFy8TCY&#10;Y6ztmfd0Sn0pAoRdjAoq79tYSldUZNCNbUscvF/bGfRBdqXUHZ4D3DTyOYpm0mDNYaHCllYVFYf0&#10;aBT4yyjPj0m2W2+/C/2T7T/Tj/dEqeFjn7yB8NT7//C9vdEKpq8TuJ0JR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o+0N/HAAAA3AAAAA8AAAAAAAAAAAAAAAAAmAIAAGRy&#10;cy9kb3ducmV2LnhtbFBLBQYAAAAABAAEAPUAAACMAwAAAAA=&#10;" fillcolor="#930" stroked="f"/>
                        <v:rect id="Rectangle 8962" o:spid="_x0000_s1073" style="position:absolute;left:12299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xOqMcA&#10;AADcAAAADwAAAGRycy9kb3ducmV2LnhtbESPQWvCQBSE70L/w/IKXqRutCBt6ipBUDyUWtM059fs&#10;axLMvg3ZVVN/vSsIPQ4z8w0zX/amESfqXG1ZwWQcgSAurK65VJB9rZ9eQDiPrLGxTAr+yMFy8TCY&#10;Y6ztmfd0Sn0pAoRdjAoq79tYSldUZNCNbUscvF/bGfRBdqXUHZ4D3DRyGkUzabDmsFBhS6uKikN6&#10;NAr8ZZTnxyTbrd+/C/2T7T/Tj02i1PCxT95AeOr9f/je3moFz69TuJ0JR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rsTqjHAAAA3AAAAA8AAAAAAAAAAAAAAAAAmAIAAGRy&#10;cy9kb3ducmV2LnhtbFBLBQYAAAAABAAEAPUAAACMAwAAAAA=&#10;" fillcolor="#930" stroked="f"/>
                        <v:rect id="Rectangle 8963" o:spid="_x0000_s1074" style="position:absolute;left:12153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DrM8cA&#10;AADcAAAADwAAAGRycy9kb3ducmV2LnhtbESPQWvCQBSE74L/YXlCL1I3rVBs6iqhYOmhaI1pzs/s&#10;MwnNvg3ZVaO/3hUKPQ4z8w0zX/amESfqXG1ZwdMkAkFcWF1zqSDbrR5nIJxH1thYJgUXcrBcDAdz&#10;jLU985ZOqS9FgLCLUUHlfRtL6YqKDLqJbYmDd7CdQR9kV0rd4TnATSOfo+hFGqw5LFTY0ntFxW96&#10;NAr8dZznxyTbrL5+Cr3Ptt/p+iNR6mHUJ28gPPX+P/zX/tQKpq9TuJ8JR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Wg6zPHAAAA3AAAAA8AAAAAAAAAAAAAAAAAmAIAAGRy&#10;cy9kb3ducmV2LnhtbFBLBQYAAAAABAAEAPUAAACMAwAAAAA=&#10;" fillcolor="#930" stroked="f"/>
                        <v:rect id="Rectangle 8964" o:spid="_x0000_s1075" style="position:absolute;left:12445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lzR8cA&#10;AADcAAAADwAAAGRycy9kb3ducmV2LnhtbESPQWvCQBSE74L/YXlCL6Kb2iIaXSUIlh5KW2P0/Mw+&#10;k9Ds25BdNe2v7xYKHoeZ+YZZrjtTiyu1rrKs4HEcgSDOra64UJDtt6MZCOeRNdaWScE3OViv+r0l&#10;xtreeEfX1BciQNjFqKD0vomldHlJBt3YNsTBO9vWoA+yLaRu8RbgppaTKJpKgxWHhRIb2pSUf6UX&#10;o8D/DI/HS5J9bN8OuT5lu8/0/SVR6mHQJQsQnjp/D/+3X7WCp/kz/J0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Jc0fHAAAA3AAAAA8AAAAAAAAAAAAAAAAAmAIAAGRy&#10;cy9kb3ducmV2LnhtbFBLBQYAAAAABAAEAPUAAACMAwAAAAA=&#10;" fillcolor="#930" stroked="f"/>
                        <v:rect id="Rectangle 8965" o:spid="_x0000_s1076" style="position:absolute;left:12299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XW3McA&#10;AADcAAAADwAAAGRycy9kb3ducmV2LnhtbESPQWvCQBSE74L/YXlCL6KbWioaXSUIlh5KW2P0/Mw+&#10;k9Ds25BdNe2v7xYKHoeZ+YZZrjtTiyu1rrKs4HEcgSDOra64UJDtt6MZCOeRNdaWScE3OViv+r0l&#10;xtreeEfX1BciQNjFqKD0vomldHlJBt3YNsTBO9vWoA+yLaRu8RbgppaTKJpKgxWHhRIb2pSUf6UX&#10;o8D/DI/HS5J9bN8OuT5lu8/0/SVR6mHQJQsQnjp/D/+3X7WCp/kz/J0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F1tzHAAAA3AAAAA8AAAAAAAAAAAAAAAAAmAIAAGRy&#10;cy9kb3ducmV2LnhtbFBLBQYAAAAABAAEAPUAAACMAwAAAAA=&#10;" fillcolor="#930" stroked="f"/>
                        <v:rect id="Rectangle 8966" o:spid="_x0000_s1077" style="position:absolute;left:12591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dIq8cA&#10;AADcAAAADwAAAGRycy9kb3ducmV2LnhtbESPQWvCQBSE70L/w/IKXkQ3VRCNrhIKlh5KW2PM+TX7&#10;moRm34bsqrG/3hUKPQ4z8w2z3vamEWfqXG1ZwdMkAkFcWF1zqSA77MYLEM4ja2wsk4IrOdhuHgZr&#10;jLW98J7OqS9FgLCLUUHlfRtL6YqKDLqJbYmD9207gz7IrpS6w0uAm0ZOo2guDdYcFips6bmi4ic9&#10;GQX+d5TnpyT72L0dC/2V7T/T95dEqeFjn6xAeOr9f/iv/aoVzJZzuJ8JR0B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XSKvHAAAA3AAAAA8AAAAAAAAAAAAAAAAAmAIAAGRy&#10;cy9kb3ducmV2LnhtbFBLBQYAAAAABAAEAPUAAACMAwAAAAA=&#10;" fillcolor="#930" stroked="f"/>
                        <v:rect id="Rectangle 8967" o:spid="_x0000_s1078" style="position:absolute;left:12591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vtMMcA&#10;AADcAAAADwAAAGRycy9kb3ducmV2LnhtbESPQWvCQBSE74L/YXlCL6KbWqgaXSUIlh5KW2P0/Mw+&#10;k9Ds25BdNe2v7xYKHoeZ+YZZrjtTiyu1rrKs4HEcgSDOra64UJDtt6MZCOeRNdaWScE3OViv+r0l&#10;xtreeEfX1BciQNjFqKD0vomldHlJBt3YNsTBO9vWoA+yLaRu8RbgppaTKHqWBisOCyU2tCkp/0ov&#10;RoH/GR6PlyT72L4dcn3Kdp/p+0ui1MOgSxYgPHX+Hv5vv2oFT/Mp/J0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qb7TDHAAAA3AAAAA8AAAAAAAAAAAAAAAAAmAIAAGRy&#10;cy9kb3ducmV2LnhtbFBLBQYAAAAABAAEAPUAAACMAwAAAAA=&#10;" fillcolor="#930" stroked="f"/>
                        <v:rect id="Rectangle 8968" o:spid="_x0000_s1079" style="position:absolute;left:12737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R5QsQA&#10;AADcAAAADwAAAGRycy9kb3ducmV2LnhtbERPTWvCQBC9C/0PyxR6kbqxgrQxGwkFpYdSNY2ep9lp&#10;EpqdDdlVY3+9exA8Pt53shxMK07Uu8aygukkAkFcWt1wpaD4Xj2/gnAeWWNrmRRcyMEyfRglGGt7&#10;5h2dcl+JEMIuRgW1910spStrMugmtiMO3K/tDfoA+0rqHs8h3LTyJYrm0mDDoaHGjt5rKv/yo1Hg&#10;/8eHwzErNqvPfal/it02/1pnSj09DtkChKfB38U394dWMHsLa8OZcARke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EeULEAAAA3AAAAA8AAAAAAAAAAAAAAAAAmAIAAGRycy9k&#10;b3ducmV2LnhtbFBLBQYAAAAABAAEAPUAAACJAwAAAAA=&#10;" fillcolor="#930" stroked="f"/>
                        <v:rect id="Rectangle 8969" o:spid="_x0000_s1080" style="position:absolute;left:12883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jc2ccA&#10;AADcAAAADwAAAGRycy9kb3ducmV2LnhtbESPQWvCQBSE70L/w/IKXkQ3VZAmukooKB6krWn0/My+&#10;JqHZtyG7atpf3y0IPQ4z8w2zXPemEVfqXG1ZwdMkAkFcWF1zqSD/2IyfQTiPrLGxTAq+ycF69TBY&#10;YqLtjQ90zXwpAoRdggoq79tESldUZNBNbEscvE/bGfRBdqXUHd4C3DRyGkVzabDmsFBhSy8VFV/Z&#10;xSjwP6PT6ZLmb5v9sdDn/PCevW5TpYaPfboA4an3/+F7e6cVzOIY/s6EI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RI3NnHAAAA3AAAAA8AAAAAAAAAAAAAAAAAmAIAAGRy&#10;cy9kb3ducmV2LnhtbFBLBQYAAAAABAAEAPUAAACMAwAAAAA=&#10;" fillcolor="#930" stroked="f"/>
                        <v:rect id="Rectangle 8970" o:spid="_x0000_s1081" style="position:absolute;left:13029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tpsMA&#10;AADcAAAADwAAAGRycy9kb3ducmV2LnhtbERPTWvCQBC9C/6HZYReRDeWIiW6ShAsPYjVNHoes2MS&#10;zM6G7Kppf717EDw+3vd82Zla3Kh1lWUFk3EEgji3uuJCQfa7Hn2CcB5ZY22ZFPyRg+Wi35tjrO2d&#10;93RLfSFCCLsYFZTeN7GULi/JoBvbhjhwZ9sa9AG2hdQt3kO4qeV7FE2lwYpDQ4kNrUrKL+nVKPD/&#10;w+PxmmQ/680h16dsv0u3X4lSb4MumYHw1PmX+On+1go+ojA/nA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tpsMAAADcAAAADwAAAAAAAAAAAAAAAACYAgAAZHJzL2Rv&#10;d25yZXYueG1sUEsFBgAAAAAEAAQA9QAAAIgDAAAAAA==&#10;" fillcolor="#930" stroked="f"/>
                        <v:rect id="Rectangle 8971" o:spid="_x0000_s1082" style="position:absolute;left:12883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6IPcYA&#10;AADcAAAADwAAAGRycy9kb3ducmV2LnhtbESPT2vCQBTE70K/w/IKXqRuFBFJXSUULD2If9LU82v2&#10;NQnNvg3ZVaOf3hUEj8PM/IaZLztTixO1rrKsYDSMQBDnVldcKMi+V28zEM4ja6wtk4ILOVguXnpz&#10;jLU9855OqS9EgLCLUUHpfRNL6fKSDLqhbYiD92dbgz7ItpC6xXOAm1qOo2gqDVYcFkps6KOk/D89&#10;GgX+Ojgcjkm2Xa1/cv2b7Xfp5jNRqv/aJe8gPHX+GX60v7SCSTSC+5lw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p6IPcYAAADcAAAADwAAAAAAAAAAAAAAAACYAgAAZHJz&#10;L2Rvd25yZXYueG1sUEsFBgAAAAAEAAQA9QAAAIsDAAAAAA==&#10;" fillcolor="#930" stroked="f"/>
                        <v:rect id="Rectangle 8972" o:spid="_x0000_s1083" style="position:absolute;left:13175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wWSscA&#10;AADcAAAADwAAAGRycy9kb3ducmV2LnhtbESPQWvCQBSE7wX/w/KEXopulFIkdQ1BiPRQao2p59fs&#10;axLMvg3ZVVN/fbcgeBxm5htmmQymFWfqXWNZwWwagSAurW64UlDss8kChPPIGlvLpOCXHCSr0cMS&#10;Y20vvKNz7isRIOxiVFB738VSurImg25qO+Lg/djeoA+yr6Tu8RLgppXzKHqRBhsOCzV2tK6pPOYn&#10;o8Bfnw6HU1pss/evUn8Xu8/8Y5Mq9Tge0lcQngZ/D9/ab1rBczSH/zPhCM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JMFkrHAAAA3AAAAA8AAAAAAAAAAAAAAAAAmAIAAGRy&#10;cy9kb3ducmV2LnhtbFBLBQYAAAAABAAEAPUAAACMAwAAAAA=&#10;" fillcolor="#930" stroked="f"/>
                        <v:rect id="Rectangle 8973" o:spid="_x0000_s1084" style="position:absolute;left:13175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Cz0ccA&#10;AADcAAAADwAAAGRycy9kb3ducmV2LnhtbESPQWvCQBSE70L/w/IKXkQ3rUVKdJVQsHiQVtOY8zP7&#10;moRm34bsqqm/3i0UPA4z8w2zWPWmEWfqXG1ZwdMkAkFcWF1zqSD7Wo9fQTiPrLGxTAp+ycFq+TBY&#10;YKzthfd0Tn0pAoRdjAoq79tYSldUZNBNbEscvG/bGfRBdqXUHV4C3DTyOYpm0mDNYaHClt4qKn7S&#10;k1Hgr6M8PyXZ53p7KPQx2+/Sj/dEqeFjn8xBeOr9Pfzf3mgFL9EU/s6EI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0As9HHAAAA3AAAAA8AAAAAAAAAAAAAAAAAmAIAAGRy&#10;cy9kb3ducmV2LnhtbFBLBQYAAAAABAAEAPUAAACMAwAAAAA=&#10;" fillcolor="#930" stroked="f"/>
                        <v:rect id="Rectangle 8974" o:spid="_x0000_s1085" style="position:absolute;left:13466;top:7020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krpcYA&#10;AADcAAAADwAAAGRycy9kb3ducmV2LnhtbESPQWvCQBSE74L/YXmCF9GNRYqkrhIEpQdpa0w9v2Zf&#10;k2D2bciumvbXu4LgcZiZb5jFqjO1uFDrKssKppMIBHFudcWFguywGc9BOI+ssbZMCv7IwWrZ7y0w&#10;1vbKe7qkvhABwi5GBaX3TSyly0sy6Ca2IQ7er20N+iDbQuoWrwFuavkSRa/SYMVhocSG1iXlp/Rs&#10;FPj/0fF4TrLPze471z/Z/iv92CZKDQdd8gbCU+ef4Uf7XSuYRTO4nwlH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ukrpcYAAADcAAAADwAAAAAAAAAAAAAAAACYAgAAZHJz&#10;L2Rvd25yZXYueG1sUEsFBgAAAAAEAAQA9QAAAIsDAAAAAA==&#10;" fillcolor="#930" stroked="f"/>
                        <v:rect id="Rectangle 8975" o:spid="_x0000_s1086" style="position:absolute;left:13320;top:7166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WOPscA&#10;AADcAAAADwAAAGRycy9kb3ducmV2LnhtbESPQWvCQBSE70L/w/IKXkQ3LVZKdJVQsHiQVtOY8zP7&#10;moRm34bsqqm/3i0UPA4z8w2zWPWmEWfqXG1ZwdMkAkFcWF1zqSD7Wo9fQTiPrLGxTAp+ycFq+TBY&#10;YKzthfd0Tn0pAoRdjAoq79tYSldUZNBNbEscvG/bGfRBdqXUHV4C3DTyOYpm0mDNYaHClt4qKn7S&#10;k1Hgr6M8PyXZ53p7KPQx2+/Sj/dEqeFjn8xBeOr9Pfzf3mgF0+gF/s6EI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2ljj7HAAAA3AAAAA8AAAAAAAAAAAAAAAAAmAIAAGRy&#10;cy9kb3ducmV2LnhtbFBLBQYAAAAABAAEAPUAAACMAwAAAAA=&#10;" fillcolor="#930" stroked="f"/>
                        <v:rect id="Rectangle 8976" o:spid="_x0000_s1087" style="position:absolute;left:13612;top:7166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cQScYA&#10;AADcAAAADwAAAGRycy9kb3ducmV2LnhtbESPQWvCQBSE70L/w/IKXqRuKiIlukooWDyI1jR6fmaf&#10;SWj2bciuGv31XUHocZiZb5jZojO1uFDrKssK3ocRCOLc6ooLBdnP8u0DhPPIGmvLpOBGDhbzl94M&#10;Y22vvKNL6gsRIOxiVFB638RSurwkg25oG+LgnWxr0AfZFlK3eA1wU8tRFE2kwYrDQokNfZaU/6Zn&#10;o8DfB4fDOcm2y/U+18ds951uvhKl+q9dMgXhqfP/4Wd7pRWMowk8zo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XcQScYAAADcAAAADwAAAAAAAAAAAAAAAACYAgAAZHJz&#10;L2Rvd25yZXYueG1sUEsFBgAAAAAEAAQA9QAAAIsDAAAAAA==&#10;" fillcolor="#930" stroked="f"/>
                        <v:rect id="Rectangle 8977" o:spid="_x0000_s1088" style="position:absolute;left:13466;top:7312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u10scA&#10;AADcAAAADwAAAGRycy9kb3ducmV2LnhtbESPQWvCQBSE70L/w/IKXkQ3LVJLdJVQsHiQVtOY8zP7&#10;moRm34bsqqm/3i0UPA4z8w2zWPWmEWfqXG1ZwdMkAkFcWF1zqSD7Wo9fQTiPrLGxTAp+ycFq+TBY&#10;YKzthfd0Tn0pAoRdjAoq79tYSldUZNBNbEscvG/bGfRBdqXUHV4C3DTyOYpepMGaw0KFLb1VVPyk&#10;J6PAX0d5fkqyz/X2UOhjtt+lH++JUsPHPpmD8NT7e/i/vdEKptEM/s6EI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I7tdLHAAAA3AAAAA8AAAAAAAAAAAAAAAAAmAIAAGRy&#10;cy9kb3ducmV2LnhtbFBLBQYAAAAABAAEAPUAAACMAwAAAAA=&#10;" fillcolor="#930" stroked="f"/>
                        <v:rect id="Rectangle 8978" o:spid="_x0000_s1089" style="position:absolute;left:13758;top:7020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QhoMMA&#10;AADcAAAADwAAAGRycy9kb3ducmV2LnhtbERPTWvCQBC9C/6HZYReRDeWIiW6ShAsPYjVNHoes2MS&#10;zM6G7Kppf717EDw+3vd82Zla3Kh1lWUFk3EEgji3uuJCQfa7Hn2CcB5ZY22ZFPyRg+Wi35tjrO2d&#10;93RLfSFCCLsYFZTeN7GULi/JoBvbhjhwZ9sa9AG2hdQt3kO4qeV7FE2lwYpDQ4kNrUrKL+nVKPD/&#10;w+PxmmQ/680h16dsv0u3X4lSb4MumYHw1PmX+On+1go+orA2nA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6QhoMMAAADcAAAADwAAAAAAAAAAAAAAAACYAgAAZHJzL2Rv&#10;d25yZXYueG1sUEsFBgAAAAAEAAQA9QAAAIgDAAAAAA==&#10;" fillcolor="#930" stroked="f"/>
                        <v:rect id="Rectangle 8979" o:spid="_x0000_s1090" style="position:absolute;left:13758;top:7312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iEO8cA&#10;AADcAAAADwAAAGRycy9kb3ducmV2LnhtbESPQWvCQBSE70L/w/IKXkQ3LVJsdJVQsHiQVtOY8zP7&#10;moRm34bsqqm/3i0UPA4z8w2zWPWmEWfqXG1ZwdMkAkFcWF1zqSD7Wo9nIJxH1thYJgW/5GC1fBgs&#10;MNb2wns6p74UAcIuRgWV920spSsqMugmtiUO3rftDPogu1LqDi8Bbhr5HEUv0mDNYaHClt4qKn7S&#10;k1Hgr6M8PyXZ53p7KPQx2+/Sj/dEqeFjn8xBeOr9Pfzf3mgF0+gV/s6EI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zohDvHAAAA3AAAAA8AAAAAAAAAAAAAAAAAmAIAAGRy&#10;cy9kb3ducmV2LnhtbFBLBQYAAAAABAAEAPUAAACMAwAAAAA=&#10;" fillcolor="#930" stroked="f"/>
                        <v:rect id="Rectangle 8980" o:spid="_x0000_s1091" style="position:absolute;left:13904;top:7166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u7e8MA&#10;AADcAAAADwAAAGRycy9kb3ducmV2LnhtbERPTWvCQBC9F/wPywheim6UUkp0lSAoHkRrjJ7H7JgE&#10;s7Mhu2rqr+8eCj0+3vds0ZlaPKh1lWUF41EEgji3uuJCQXZcDb9AOI+ssbZMCn7IwWLee5thrO2T&#10;D/RIfSFCCLsYFZTeN7GULi/JoBvZhjhwV9sa9AG2hdQtPkO4qeUkij6lwYpDQ4kNLUvKb+ndKPCv&#10;9/P5nmT71faU60t2+E5360SpQb9LpiA8df5f/OfeaAUf4zA/nAlH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u7e8MAAADcAAAADwAAAAAAAAAAAAAAAACYAgAAZHJzL2Rv&#10;d25yZXYueG1sUEsFBgAAAAAEAAQA9QAAAIgDAAAAAA==&#10;" fillcolor="#930" stroked="f"/>
                        <v:rect id="Rectangle 8981" o:spid="_x0000_s1092" style="position:absolute;left:14050;top:7020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ce4MYA&#10;AADcAAAADwAAAGRycy9kb3ducmV2LnhtbESPQWvCQBSE74X+h+UJXkrdRIqU6CqhoHgoVdPo+TX7&#10;mgSzb0N21dRf7wpCj8PMfMPMFr1pxJk6V1tWEI8iEMSF1TWXCvLv5es7COeRNTaWScEfOVjMn59m&#10;mGh74R2dM1+KAGGXoILK+zaR0hUVGXQj2xIH79d2Bn2QXSl1h5cAN40cR9FEGqw5LFTY0kdFxTE7&#10;GQX++nI4nNJ8s/zcF/on322zr1Wq1HDQp1MQnnr/H36011rBWxzD/Uw4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0ce4MYAAADcAAAADwAAAAAAAAAAAAAAAACYAgAAZHJz&#10;L2Rvd25yZXYueG1sUEsFBgAAAAAEAAQA9QAAAIsDAAAAAA==&#10;" fillcolor="#930" stroked="f"/>
                        <v:rect id="Rectangle 8982" o:spid="_x0000_s1093" style="position:absolute;left:14196;top:7166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WAl8cA&#10;AADcAAAADwAAAGRycy9kb3ducmV2LnhtbESPQWvCQBSE74L/YXmCF6mbSJGSuoZQsHgQq2nq+TX7&#10;moRm34bsqml/fbcgeBxm5htmlQ6mFRfqXWNZQTyPQBCXVjdcKSjeNw9PIJxH1thaJgU/5CBdj0cr&#10;TLS98pEuua9EgLBLUEHtfZdI6cqaDLq57YiD92V7gz7IvpK6x2uAm1YuomgpDTYcFmrs6KWm8js/&#10;GwX+d3Y6nbPibbP7KPVncTzk+9dMqelkyJ5BeBr8PXxrb7WCx3gB/2fCEZD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eVgJfHAAAA3AAAAA8AAAAAAAAAAAAAAAAAmAIAAGRy&#10;cy9kb3ducmV2LnhtbFBLBQYAAAAABAAEAPUAAACMAwAAAAA=&#10;" fillcolor="#930" stroked="f"/>
                        <v:rect id="Rectangle 8983" o:spid="_x0000_s1094" style="position:absolute;left:14050;top:7312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klDMcA&#10;AADcAAAADwAAAGRycy9kb3ducmV2LnhtbESPQWvCQBSE70L/w/IKXqRurFJK6ipBsHiQWtM059fs&#10;axLMvg3ZVVN/vSsIPQ4z8w0zX/amESfqXG1ZwWQcgSAurK65VJB9rZ9eQTiPrLGxTAr+yMFy8TCY&#10;Y6ztmfd0Sn0pAoRdjAoq79tYSldUZNCNbUscvF/bGfRBdqXUHZ4D3DTyOYpepMGaw0KFLa0qKg7p&#10;0Sjwl1GeH5Nst95+F/on23+mH++JUsPHPnkD4an3/+F7e6MVzCZTuJ0JR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jZJQzHAAAA3AAAAA8AAAAAAAAAAAAAAAAAmAIAAGRy&#10;cy9kb3ducmV2LnhtbFBLBQYAAAAABAAEAPUAAACMAwAAAAA=&#10;" fillcolor="#930" stroked="f"/>
                        <v:rect id="Rectangle 8984" o:spid="_x0000_s1095" style="position:absolute;left:14342;top:7020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C9eMcA&#10;AADcAAAADwAAAGRycy9kb3ducmV2LnhtbESPQWvCQBSE7wX/w/KEXopuLFIkuglBUHoobY3R8zP7&#10;TILZtyG7atpf3y0Uehxm5htmlQ6mFTfqXWNZwWwagSAurW64UlDsN5MFCOeRNbaWScEXOUiT0cMK&#10;Y23vvKNb7isRIOxiVFB738VSurImg25qO+LgnW1v0AfZV1L3eA9w08rnKHqRBhsOCzV2tK6pvORX&#10;o8B/Px2P16z42LwdSn0qdp/5+zZT6nE8ZEsQngb/H/5rv2oF89kcfs+EIyCT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wvXjHAAAA3AAAAA8AAAAAAAAAAAAAAAAAmAIAAGRy&#10;cy9kb3ducmV2LnhtbFBLBQYAAAAABAAEAPUAAACMAwAAAAA=&#10;" fillcolor="#930" stroked="f"/>
                        <v:rect id="Rectangle 8985" o:spid="_x0000_s1096" style="position:absolute;left:14342;top:7312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wY48cA&#10;AADcAAAADwAAAGRycy9kb3ducmV2LnhtbESPQWvCQBSE70L/w/IKXqRuLFpK6ipBsHiQWtM059fs&#10;axLMvg3ZVVN/vSsIPQ4z8w0zX/amESfqXG1ZwWQcgSAurK65VJB9rZ9eQTiPrLGxTAr+yMFy8TCY&#10;Y6ztmfd0Sn0pAoRdjAoq79tYSldUZNCNbUscvF/bGfRBdqXUHZ4D3DTyOYpepMGaw0KFLa0qKg7p&#10;0Sjwl1GeH5Nst95+F/on23+mH++JUsPHPnkD4an3/+F7e6MVTCczuJ0JR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h8GOPHAAAA3AAAAA8AAAAAAAAAAAAAAAAAmAIAAGRy&#10;cy9kb3ducmV2LnhtbFBLBQYAAAAABAAEAPUAAACMAwAAAAA=&#10;" fillcolor="#930" stroked="f"/>
                        <v:rect id="Rectangle 8986" o:spid="_x0000_s1097" style="position:absolute;left:14615;top:7020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6GlMYA&#10;AADcAAAADwAAAGRycy9kb3ducmV2LnhtbESPQWvCQBSE7wX/w/KEXkrdKEUkdZUgKB5KrTH1/Jp9&#10;JsHs25BdNfrru4LgcZiZb5jpvDO1OFPrKssKhoMIBHFudcWFgmy3fJ+AcB5ZY22ZFFzJwXzWe5li&#10;rO2Ft3ROfSEChF2MCkrvm1hKl5dk0A1sQxy8g20N+iDbQuoWLwFuajmKorE0WHFYKLGhRUn5MT0Z&#10;Bf72tt+fkmyz/PrN9V+2/Um/V4lSr/0u+QThqfPP8KO91go+hmO4nwlHQM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K6GlMYAAADcAAAADwAAAAAAAAAAAAAAAACYAgAAZHJz&#10;L2Rvd25yZXYueG1sUEsFBgAAAAAEAAQA9QAAAIsDAAAAAA==&#10;" fillcolor="#930" stroked="f"/>
                        <v:rect id="Rectangle 8987" o:spid="_x0000_s1098" style="position:absolute;left:14615;top:7312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IjD8cA&#10;AADcAAAADwAAAGRycy9kb3ducmV2LnhtbESPQWvCQBSE70L/w/IKXqRuLGJL6ipBsHiQWtM059fs&#10;axLMvg3ZVVN/vSsIPQ4z8w0zX/amESfqXG1ZwWQcgSAurK65VJB9rZ9eQTiPrLGxTAr+yMFy8TCY&#10;Y6ztmfd0Sn0pAoRdjAoq79tYSldUZNCNbUscvF/bGfRBdqXUHZ4D3DTyOYpm0mDNYaHCllYVFYf0&#10;aBT4yyjPj0m2W2+/C/2T7T/Tj/dEqeFjn7yB8NT7//C9vdEKppMXuJ0JR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iIw/HAAAA3AAAAA8AAAAAAAAAAAAAAAAAmAIAAGRy&#10;cy9kb3ducmV2LnhtbFBLBQYAAAAABAAEAPUAAACMAwAAAAA=&#10;" fillcolor="#930" stroked="f"/>
                        <v:rect id="Rectangle 8988" o:spid="_x0000_s1099" style="position:absolute;left:14469;top:7166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23fcMA&#10;AADcAAAADwAAAGRycy9kb3ducmV2LnhtbERPTWvCQBC9F/wPywheim6UUkp0lSAoHkRrjJ7H7JgE&#10;s7Mhu2rqr+8eCj0+3vds0ZlaPKh1lWUF41EEgji3uuJCQXZcDb9AOI+ssbZMCn7IwWLee5thrO2T&#10;D/RIfSFCCLsYFZTeN7GULi/JoBvZhjhwV9sa9AG2hdQtPkO4qeUkij6lwYpDQ4kNLUvKb+ndKPCv&#10;9/P5nmT71faU60t2+E5360SpQb9LpiA8df5f/OfeaAUf47A2nAlH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n23fcMAAADcAAAADwAAAAAAAAAAAAAAAACYAgAAZHJzL2Rv&#10;d25yZXYueG1sUEsFBgAAAAAEAAQA9QAAAIgDAAAAAA==&#10;" fillcolor="#930" stroked="f"/>
                      </v:group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2059305</wp:posOffset>
                      </wp:positionV>
                      <wp:extent cx="554990" cy="577215"/>
                      <wp:effectExtent l="0" t="1905" r="635" b="1905"/>
                      <wp:wrapNone/>
                      <wp:docPr id="344" name="Text Box 89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4990" cy="577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000" w:rsidRDefault="00C5305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371475" cy="485775"/>
                                        <wp:effectExtent l="0" t="0" r="9525" b="9525"/>
                                        <wp:docPr id="8" name="Picture 8" descr="Steaming cup of coffe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 descr="Steaming cup of coffe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1475" cy="485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914" o:spid="_x0000_s1049" type="#_x0000_t202" style="position:absolute;left:0;text-align:left;margin-left:7.25pt;margin-top:162.15pt;width:43.7pt;height:45.45pt;z-index:2516377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" filled="f" stroked="f">
                      <v:textbox style="mso-fit-shape-to-text:t">
                        <w:txbxContent>
                          <w:p w:rsidR="00000000" w:rsidRDefault="00C5305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71475" cy="485775"/>
                                  <wp:effectExtent l="0" t="0" r="9525" b="9525"/>
                                  <wp:docPr id="8" name="Picture 8" descr="Steaming cup of coffe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Steaming cup of coffe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page">
                        <wp:posOffset>93980</wp:posOffset>
                      </wp:positionH>
                      <wp:positionV relativeFrom="page">
                        <wp:posOffset>2066290</wp:posOffset>
                      </wp:positionV>
                      <wp:extent cx="570230" cy="570230"/>
                      <wp:effectExtent l="27305" t="27940" r="31115" b="30480"/>
                      <wp:wrapNone/>
                      <wp:docPr id="341" name="Group 89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0230" cy="570230"/>
                                <a:chOff x="2844" y="623"/>
                                <a:chExt cx="1843" cy="1843"/>
                              </a:xfrm>
                            </wpg:grpSpPr>
                            <wps:wsp>
                              <wps:cNvPr id="342" name="Oval 891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844" y="623"/>
                                  <a:ext cx="1843" cy="18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44450" algn="ctr">
                                  <a:solidFill>
                                    <a:srgbClr val="9933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3" name="Oval 891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995" y="774"/>
                                  <a:ext cx="1566" cy="156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 algn="ctr">
                                  <a:solidFill>
                                    <a:srgbClr val="9933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911" o:spid="_x0000_s1026" style="position:absolute;margin-left:7.4pt;margin-top:162.7pt;width:44.9pt;height:44.9pt;z-index:251636736;mso-position-horizontal-relative:page;mso-position-vertical-relative:page" coordorigin="2844,623" coordsize="1843,1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">
                      <v:oval id="Oval 8912" o:spid="_x0000_s1027" style="position:absolute;left:2844;top:623;width:1843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7HI8YA&#10;AADcAAAADwAAAGRycy9kb3ducmV2LnhtbESPX0vDQBDE34V+h2MFX4q92EqpsdeiYkvxyUYRH5fc&#10;5g/N7YXctkm/fU8o+DjMzG+Y5XpwjTpRF2rPBh4mCSji3NuaSwPfX5v7BaggyBYbz2TgTAHWq9HN&#10;ElPre97TKZNSRQiHFA1UIm2qdcgrchgmviWOXuE7hxJlV2rbYR/hrtHTJJlrhzXHhQpbeqsoP2RH&#10;Z0DsR/HbL4rx+zF7LT9p+MmeZGvM3e3w8gxKaJD/8LW9swZmj1P4OxOPgF5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27HI8YAAADcAAAADwAAAAAAAAAAAAAAAACYAgAAZHJz&#10;L2Rvd25yZXYueG1sUEsFBgAAAAAEAAQA9QAAAIsDAAAAAA==&#10;" strokecolor="#930" strokeweight="3.5pt">
                        <o:lock v:ext="edit" aspectratio="t"/>
                      </v:oval>
                      <v:oval id="Oval 8913" o:spid="_x0000_s1028" style="position:absolute;left:2995;top:774;width:1566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kEScMA&#10;AADcAAAADwAAAGRycy9kb3ducmV2LnhtbESPT2sCMRTE70K/Q3iF3jTrH0RXo0hBEHrabS+9PTbP&#10;ZHHzsiSpu377piD0OMzMb5j9cXSduFOIrWcF81kBgrjxumWj4OvzPN2AiAlZY+eZFDwowvHwMtlj&#10;qf3AFd3rZESGcCxRgU2pL6WMjSWHceZ74uxdfXCYsgxG6oBDhrtOLopiLR22nBcs9vRuqbnVP07B&#10;aAd7DvOP7600qV4UG1NV65NSb6/jaQci0Zj+w8/2RStYrpbwdyYfAX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kEScMAAADcAAAADwAAAAAAAAAAAAAAAACYAgAAZHJzL2Rv&#10;d25yZXYueG1sUEsFBgAAAAAEAAQA9QAAAIgDAAAAAA==&#10;" fillcolor="#dbd6a5" strokecolor="#930">
                        <o:lock v:ext="edit" aspectratio="t"/>
                      </v:oval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page">
                        <wp:posOffset>3723005</wp:posOffset>
                      </wp:positionH>
                      <wp:positionV relativeFrom="page">
                        <wp:posOffset>1104265</wp:posOffset>
                      </wp:positionV>
                      <wp:extent cx="2103120" cy="433070"/>
                      <wp:effectExtent l="27305" t="27940" r="22225" b="24765"/>
                      <wp:wrapNone/>
                      <wp:docPr id="330" name="Group 8565" descr="Stars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03120" cy="433070"/>
                                <a:chOff x="1778" y="2513"/>
                                <a:chExt cx="3312" cy="682"/>
                              </a:xfrm>
                            </wpg:grpSpPr>
                            <wps:wsp>
                              <wps:cNvPr id="331" name="AutoShape 8566" descr="Star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78" y="2513"/>
                                  <a:ext cx="270" cy="257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>
                                  <a:solidFill>
                                    <a:srgbClr val="9933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2" name="AutoShape 8567" descr="Star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38" y="2513"/>
                                  <a:ext cx="270" cy="257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>
                                  <a:solidFill>
                                    <a:srgbClr val="9933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3" name="AutoShape 8568" descr="Star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99" y="2513"/>
                                  <a:ext cx="270" cy="257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>
                                  <a:solidFill>
                                    <a:srgbClr val="9933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4" name="AutoShape 8569" descr="Star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59" y="2513"/>
                                  <a:ext cx="270" cy="257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>
                                  <a:solidFill>
                                    <a:srgbClr val="9933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5" name="AutoShape 8570" descr="Star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20" y="2513"/>
                                  <a:ext cx="270" cy="257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>
                                  <a:solidFill>
                                    <a:srgbClr val="9933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6" name="AutoShape 8571" descr="Star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78" y="2938"/>
                                  <a:ext cx="270" cy="257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>
                                  <a:solidFill>
                                    <a:srgbClr val="9933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7" name="AutoShape 8572" descr="Star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38" y="2938"/>
                                  <a:ext cx="270" cy="257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>
                                  <a:solidFill>
                                    <a:srgbClr val="9933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8" name="AutoShape 8573" descr="Star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98" y="2938"/>
                                  <a:ext cx="270" cy="257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>
                                  <a:solidFill>
                                    <a:srgbClr val="9933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9" name="AutoShape 8574" descr="Star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59" y="2938"/>
                                  <a:ext cx="270" cy="257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>
                                  <a:solidFill>
                                    <a:srgbClr val="9933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0" name="AutoShape 8575" descr="Star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20" y="2938"/>
                                  <a:ext cx="270" cy="257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>
                                  <a:solidFill>
                                    <a:srgbClr val="9933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565" o:spid="_x0000_s1026" alt="Description: Stars" style="position:absolute;margin-left:293.15pt;margin-top:86.95pt;width:165.6pt;height:34.1pt;z-index:251635712;mso-position-horizontal-relative:page;mso-position-vertical-relative:page" coordorigin="1778,2513" coordsize="3312,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">
                      <v:shape id="AutoShape 8566" o:spid="_x0000_s1027" alt="Star" style="position:absolute;left:1778;top:2513;width:270;height:25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SQkMMA&#10;AADcAAAADwAAAGRycy9kb3ducmV2LnhtbESPQYvCMBSE78L+h/AWvIimVRCpRhHZRRdP6rLnR/Ns&#10;i81LSVKt/nqzIHgcZuYbZrHqTC2u5HxlWUE6SkAQ51ZXXCj4PX0PZyB8QNZYWyYFd/KwWn70Fphp&#10;e+MDXY+hEBHCPkMFZQhNJqXPSzLoR7Yhjt7ZOoMhSldI7fAW4aaW4ySZSoMVx4USG9qUlF+OrVFQ&#10;zdJHK/8eW9n+bNZT/+UGbb5Xqv/ZrecgAnXhHX61d1rBZJLC/5l4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SQkMMAAADcAAAADwAAAAAAAAAAAAAAAACYAgAAZHJzL2Rv&#10;d25yZXYueG1sUEsFBgAAAAAEAAQA9QAAAIgDAAAAAA==&#10;" path="m,3813r3815,l5000,,6185,3813r3815,l6926,6187r1148,3813l5000,7626,1926,10000,3074,6187,,3813xe" fillcolor="#dbd6a5" strokecolor="#930">
                        <v:stroke joinstyle="miter"/>
                        <v:path o:connecttype="custom" o:connectlocs="0,98;103,98;135,0;167,98;270,98;187,159;218,257;135,196;52,257;83,159;0,98" o:connectangles="0,0,0,0,0,0,0,0,0,0,0"/>
                      </v:shape>
                      <v:shape id="AutoShape 8567" o:spid="_x0000_s1028" alt="Star" style="position:absolute;left:2538;top:2513;width:270;height:25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YO58UA&#10;AADcAAAADwAAAGRycy9kb3ducmV2LnhtbESPQWvCQBSE74X+h+UJXorZGEFCdBWRllp6qi2eH9ln&#10;Esy+Dbsbjfn1bqHQ4zAz3zDr7WBacSXnG8sK5kkKgri0uuFKwc/32ywH4QOyxtYyKbiTh+3m+WmN&#10;hbY3/qLrMVQiQtgXqKAOoSuk9GVNBn1iO+Lona0zGKJ0ldQObxFuWpml6VIabDgu1NjRvqbycuyN&#10;giafj708je+y/9jvlv7VvfTlp1LTybBbgQg0hP/wX/ugFSwWGfyeiUdAb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9g7nxQAAANwAAAAPAAAAAAAAAAAAAAAAAJgCAABkcnMv&#10;ZG93bnJldi54bWxQSwUGAAAAAAQABAD1AAAAigMAAAAA&#10;" path="m,3813r3815,l5000,,6185,3813r3815,l6926,6187r1148,3813l5000,7626,1926,10000,3074,6187,,3813xe" fillcolor="#dbd6a5" strokecolor="#930">
                        <v:stroke joinstyle="miter"/>
                        <v:path o:connecttype="custom" o:connectlocs="0,98;103,98;135,0;167,98;270,98;187,159;218,257;135,196;52,257;83,159;0,98" o:connectangles="0,0,0,0,0,0,0,0,0,0,0"/>
                      </v:shape>
                      <v:shape id="AutoShape 8568" o:spid="_x0000_s1029" alt="Star" style="position:absolute;left:3299;top:2513;width:270;height:25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rfMQA&#10;AADcAAAADwAAAGRycy9kb3ducmV2LnhtbESPT4vCMBTE78J+h/AWvIimWhCpRhHZxRVP/sHzo3nb&#10;lm1eSpJq9dNvBMHjMDO/YRarztTiSs5XlhWMRwkI4tzqigsF59P3cAbCB2SNtWVScCcPq+VHb4GZ&#10;tjc+0PUYChEh7DNUUIbQZFL6vCSDfmQb4uj9WmcwROkKqR3eItzUcpIkU2mw4rhQYkObkvK/Y2sU&#10;VLPxo5WXx1a2u8166r/coM33SvU/u/UcRKAuvMOv9o9WkKYpPM/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6q3zEAAAA3AAAAA8AAAAAAAAAAAAAAAAAmAIAAGRycy9k&#10;b3ducmV2LnhtbFBLBQYAAAAABAAEAPUAAACJAwAAAAA=&#10;" path="m,3813r3815,l5000,,6185,3813r3815,l6926,6187r1148,3813l5000,7626,1926,10000,3074,6187,,3813xe" fillcolor="#dbd6a5" strokecolor="#930">
                        <v:stroke joinstyle="miter"/>
                        <v:path o:connecttype="custom" o:connectlocs="0,98;103,98;135,0;167,98;270,98;187,159;218,257;135,196;52,257;83,159;0,98" o:connectangles="0,0,0,0,0,0,0,0,0,0,0"/>
                      </v:shape>
                      <v:shape id="AutoShape 8569" o:spid="_x0000_s1030" alt="Star" style="position:absolute;left:4059;top:2513;width:270;height:25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MzCMUA&#10;AADcAAAADwAAAGRycy9kb3ducmV2LnhtbESPQWvCQBSE70L/w/IKXkQ3NiKSukoILVY81RbPj+xr&#10;Epp9G3Y3JvXXu4VCj8PMfMNs96NpxZWcbywrWC4SEMSl1Q1XCj4/XucbED4ga2wtk4If8rDfPUy2&#10;mGk78Dtdz6ESEcI+QwV1CF0mpS9rMugXtiOO3pd1BkOUrpLa4RDhppVPSbKWBhuOCzV2VNRUfp97&#10;o6DZLG+9vNwOsj8W+dq/uFlfnpSaPo75M4hAY/gP/7XftII0XcHvmXgE5O4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UzMIxQAAANwAAAAPAAAAAAAAAAAAAAAAAJgCAABkcnMv&#10;ZG93bnJldi54bWxQSwUGAAAAAAQABAD1AAAAigMAAAAA&#10;" path="m,3813r3815,l5000,,6185,3813r3815,l6926,6187r1148,3813l5000,7626,1926,10000,3074,6187,,3813xe" fillcolor="#dbd6a5" strokecolor="#930">
                        <v:stroke joinstyle="miter"/>
                        <v:path o:connecttype="custom" o:connectlocs="0,98;103,98;135,0;167,98;270,98;187,159;218,257;135,196;52,257;83,159;0,98" o:connectangles="0,0,0,0,0,0,0,0,0,0,0"/>
                      </v:shape>
                      <v:shape id="AutoShape 8570" o:spid="_x0000_s1031" alt="Star" style="position:absolute;left:4820;top:2513;width:270;height:25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+Wk8UA&#10;AADcAAAADwAAAGRycy9kb3ducmV2LnhtbESPQWvCQBSE70L/w/IKXkQ3NiiSukoILVY81RbPj+xr&#10;Epp9G3Y3JvXXu4VCj8PMfMNs96NpxZWcbywrWC4SEMSl1Q1XCj4/XucbED4ga2wtk4If8rDfPUy2&#10;mGk78Dtdz6ESEcI+QwV1CF0mpS9rMugXtiOO3pd1BkOUrpLa4RDhppVPSbKWBhuOCzV2VNRUfp97&#10;o6DZLG+9vNwOsj8W+dq/uFlfnpSaPo75M4hAY/gP/7XftII0XcHvmXgE5O4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H5aTxQAAANwAAAAPAAAAAAAAAAAAAAAAAJgCAABkcnMv&#10;ZG93bnJldi54bWxQSwUGAAAAAAQABAD1AAAAigMAAAAA&#10;" path="m,3813r3815,l5000,,6185,3813r3815,l6926,6187r1148,3813l5000,7626,1926,10000,3074,6187,,3813xe" fillcolor="#dbd6a5" strokecolor="#930">
                        <v:stroke joinstyle="miter"/>
                        <v:path o:connecttype="custom" o:connectlocs="0,98;103,98;135,0;167,98;270,98;187,159;218,257;135,196;52,257;83,159;0,98" o:connectangles="0,0,0,0,0,0,0,0,0,0,0"/>
                      </v:shape>
                      <v:shape id="AutoShape 8571" o:spid="_x0000_s1032" alt="Star" style="position:absolute;left:1778;top:2938;width:270;height:25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0I5MQA&#10;AADcAAAADwAAAGRycy9kb3ducmV2LnhtbESPT4vCMBTE78J+h/AWvIimKhSpRhHZxRVP/sHzo3nb&#10;lm1eSpJq9dNvBMHjMDO/YRarztTiSs5XlhWMRwkI4tzqigsF59P3cAbCB2SNtWVScCcPq+VHb4GZ&#10;tjc+0PUYChEh7DNUUIbQZFL6vCSDfmQb4uj9WmcwROkKqR3eItzUcpIkqTRYcVwosaFNSfnfsTUK&#10;qtn40crLYyvb3Wad+i83aPO9Uv3Pbj0HEagL7/Cr/aMVTKcpPM/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NCOTEAAAA3AAAAA8AAAAAAAAAAAAAAAAAmAIAAGRycy9k&#10;b3ducmV2LnhtbFBLBQYAAAAABAAEAPUAAACJAwAAAAA=&#10;" path="m,3813r3815,l5000,,6185,3813r3815,l6926,6187r1148,3813l5000,7626,1926,10000,3074,6187,,3813xe" fillcolor="#dbd6a5" strokecolor="#930">
                        <v:stroke joinstyle="miter"/>
                        <v:path o:connecttype="custom" o:connectlocs="0,98;103,98;135,0;167,98;270,98;187,159;218,257;135,196;52,257;83,159;0,98" o:connectangles="0,0,0,0,0,0,0,0,0,0,0"/>
                      </v:shape>
                      <v:shape id="AutoShape 8572" o:spid="_x0000_s1033" alt="Star" style="position:absolute;left:2538;top:2938;width:270;height:25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Gtf8UA&#10;AADcAAAADwAAAGRycy9kb3ducmV2LnhtbESPQWvCQBSE70L/w/IKXkQ3NmAldZUQWqx4qi2eH9nX&#10;JDT7NuxuTOqvdwsFj8PMfMNsdqNpxYWcbywrWC4SEMSl1Q1XCr4+3+ZrED4ga2wtk4Jf8rDbPkw2&#10;mGk78AddTqESEcI+QwV1CF0mpS9rMugXtiOO3rd1BkOUrpLa4RDhppVPSbKSBhuOCzV2VNRU/px6&#10;o6BZL6+9PF/3sj8U+cq/ullfHpWaPo75C4hAY7iH/9vvWkGaPsPfmXgE5P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ga1/xQAAANwAAAAPAAAAAAAAAAAAAAAAAJgCAABkcnMv&#10;ZG93bnJldi54bWxQSwUGAAAAAAQABAD1AAAAigMAAAAA&#10;" path="m,3813r3815,l5000,,6185,3813r3815,l6926,6187r1148,3813l5000,7626,1926,10000,3074,6187,,3813xe" fillcolor="#dbd6a5" strokecolor="#930">
                        <v:stroke joinstyle="miter"/>
                        <v:path o:connecttype="custom" o:connectlocs="0,98;103,98;135,0;167,98;270,98;187,159;218,257;135,196;52,257;83,159;0,98" o:connectangles="0,0,0,0,0,0,0,0,0,0,0"/>
                      </v:shape>
                      <v:shape id="AutoShape 8573" o:spid="_x0000_s1034" alt="Star" style="position:absolute;left:3298;top:2938;width:270;height:25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45DcEA&#10;AADcAAAADwAAAGRycy9kb3ducmV2LnhtbERPTYvCMBC9L/gfwgheFk1VEKmmRcRlXTzpLp6HZmyL&#10;zaQkqVZ//eYgeHy873Xem0bcyPnasoLpJAFBXFhdc6ng7/drvAThA7LGxjIpeJCHPBt8rDHV9s5H&#10;up1CKWII+xQVVCG0qZS+qMign9iWOHIX6wyGCF0ptcN7DDeNnCXJQhqsOTZU2NK2ouJ66oyCejl9&#10;dvL8/Jbdz3az8Dv32RUHpUbDfrMCEagPb/HLvdcK5vO4Np6JR0B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eOQ3BAAAA3AAAAA8AAAAAAAAAAAAAAAAAmAIAAGRycy9kb3du&#10;cmV2LnhtbFBLBQYAAAAABAAEAPUAAACGAwAAAAA=&#10;" path="m,3813r3815,l5000,,6185,3813r3815,l6926,6187r1148,3813l5000,7626,1926,10000,3074,6187,,3813xe" fillcolor="#dbd6a5" strokecolor="#930">
                        <v:stroke joinstyle="miter"/>
                        <v:path o:connecttype="custom" o:connectlocs="0,98;103,98;135,0;167,98;270,98;187,159;218,257;135,196;52,257;83,159;0,98" o:connectangles="0,0,0,0,0,0,0,0,0,0,0"/>
                      </v:shape>
                      <v:shape id="AutoShape 8574" o:spid="_x0000_s1035" alt="Star" style="position:absolute;left:4059;top:2938;width:270;height:25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KclsQA&#10;AADcAAAADwAAAGRycy9kb3ducmV2LnhtbESPQYvCMBSE78L+h/AWvIimKohWo4jsoosn3cXzo3m2&#10;xealJKlWf71ZEDwOM/MNs1i1phJXcr60rGA4SEAQZ1aXnCv4+/3uT0H4gKyxskwK7uRhtfzoLDDV&#10;9sYHuh5DLiKEfYoKihDqVEqfFWTQD2xNHL2zdQZDlC6X2uEtwk0lR0kykQZLjgsF1rQpKLscG6Og&#10;nA4fjTw9trL52awn/sv1mmyvVPezXc9BBGrDO/xq77SC8XgG/2fiEZ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SnJbEAAAA3AAAAA8AAAAAAAAAAAAAAAAAmAIAAGRycy9k&#10;b3ducmV2LnhtbFBLBQYAAAAABAAEAPUAAACJAwAAAAA=&#10;" path="m,3813r3815,l5000,,6185,3813r3815,l6926,6187r1148,3813l5000,7626,1926,10000,3074,6187,,3813xe" fillcolor="#dbd6a5" strokecolor="#930">
                        <v:stroke joinstyle="miter"/>
                        <v:path o:connecttype="custom" o:connectlocs="0,98;103,98;135,0;167,98;270,98;187,159;218,257;135,196;52,257;83,159;0,98" o:connectangles="0,0,0,0,0,0,0,0,0,0,0"/>
                      </v:shape>
                      <v:shape id="AutoShape 8575" o:spid="_x0000_s1036" alt="Star" style="position:absolute;left:4820;top:2938;width:270;height:25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5GdsIA&#10;AADcAAAADwAAAGRycy9kb3ducmV2LnhtbERPz2vCMBS+D/wfwhO8DE3VIaUzioiiY6d1svOjeWvL&#10;mpeSpLb2r18Ogx0/vt/b/WAacSfna8sKlosEBHFhdc2lgtvneZ6C8AFZY2OZFDzIw343edpipm3P&#10;H3TPQyliCPsMFVQhtJmUvqjIoF/Yljhy39YZDBG6UmqHfQw3jVwlyUYarDk2VNjSsaLiJ++Mgjpd&#10;jp38Gi+yezseNv7knrviXanZdDi8ggg0hH/xn/uqFaxf4vx4Jh4B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bkZ2wgAAANwAAAAPAAAAAAAAAAAAAAAAAJgCAABkcnMvZG93&#10;bnJldi54bWxQSwUGAAAAAAQABAD1AAAAhwMAAAAA&#10;" path="m,3813r3815,l5000,,6185,3813r3815,l6926,6187r1148,3813l5000,7626,1926,10000,3074,6187,,3813xe" fillcolor="#dbd6a5" strokecolor="#930">
                        <v:stroke joinstyle="miter"/>
                        <v:path o:connecttype="custom" o:connectlocs="0,98;103,98;135,0;167,98;270,98;187,159;218,257;135,196;52,257;83,159;0,98" o:connectangles="0,0,0,0,0,0,0,0,0,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page">
                        <wp:posOffset>3218815</wp:posOffset>
                      </wp:positionH>
                      <wp:positionV relativeFrom="page">
                        <wp:posOffset>19050</wp:posOffset>
                      </wp:positionV>
                      <wp:extent cx="3171825" cy="173355"/>
                      <wp:effectExtent l="0" t="0" r="635" b="0"/>
                      <wp:wrapNone/>
                      <wp:docPr id="256" name="Group 84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1825" cy="173355"/>
                                <a:chOff x="2707" y="3525"/>
                                <a:chExt cx="6840" cy="438"/>
                              </a:xfrm>
                            </wpg:grpSpPr>
                            <wps:wsp>
                              <wps:cNvPr id="257" name="Rectangle 84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7" y="3525"/>
                                  <a:ext cx="6840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58" name="Group 849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07" y="3525"/>
                                  <a:ext cx="6840" cy="438"/>
                                  <a:chOff x="7920" y="7020"/>
                                  <a:chExt cx="6840" cy="438"/>
                                </a:xfrm>
                              </wpg:grpSpPr>
                              <wps:wsp>
                                <wps:cNvPr id="259" name="Rectangle 849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7920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0" name="Rectangle 849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066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1" name="Rectangle 849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212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2" name="Rectangle 849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7920" y="7312"/>
                                    <a:ext cx="146" cy="1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3" name="Rectangle 849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212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4" name="Rectangle 849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504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5" name="Rectangle 850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358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6" name="Rectangle 850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650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7" name="Rectangle 850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504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8" name="Rectangle 850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796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9" name="Rectangle 850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088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0" name="Rectangle 850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234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1" name="Rectangle 850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380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2" name="Rectangle 850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088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3" name="Rectangle 850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380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4" name="Rectangle 850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672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5" name="Rectangle 851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526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6" name="Rectangle 851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818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7" name="Rectangle 851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672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8" name="Rectangle 851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796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9" name="Rectangle 851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942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0" name="Rectangle 851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964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1" name="Rectangle 851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110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2" name="Rectangle 851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255" y="7021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3" name="Rectangle 851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964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4" name="Rectangle 851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255" y="7313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5" name="Rectangle 852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547" y="7021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6" name="Rectangle 852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401" y="7167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7" name="Rectangle 852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693" y="7167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8" name="Rectangle 852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547" y="7313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9" name="Rectangle 852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839" y="7021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0" name="Rectangle 852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131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1" name="Rectangle 852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277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2" name="Rectangle 852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423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3" name="Rectangle 852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131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4" name="Rectangle 852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423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5" name="Rectangle 853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715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6" name="Rectangle 853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569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7" name="Rectangle 853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861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8" name="Rectangle 853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715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9" name="Rectangle 853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839" y="7313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0" name="Rectangle 853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985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1" name="Rectangle 853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007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2" name="Rectangle 853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007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3" name="Rectangle 853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299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4" name="Rectangle 853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153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5" name="Rectangle 854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445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6" name="Rectangle 854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299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7" name="Rectangle 854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591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8" name="Rectangle 854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591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9" name="Rectangle 854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737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0" name="Rectangle 854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883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1" name="Rectangle 854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029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2" name="Rectangle 854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883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3" name="Rectangle 854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175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4" name="Rectangle 854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175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5" name="Rectangle 855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466" y="7020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6" name="Rectangle 855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320" y="7166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7" name="Rectangle 855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612" y="7166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8" name="Rectangle 855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466" y="7312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9" name="Rectangle 855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758" y="7020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0" name="Rectangle 855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758" y="7312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1" name="Rectangle 855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904" y="7166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2" name="Rectangle 855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050" y="7020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3" name="Rectangle 855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196" y="7166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4" name="Rectangle 855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050" y="7312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5" name="Rectangle 856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342" y="7020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6" name="Rectangle 856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342" y="7312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7" name="Rectangle 856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615" y="7020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8" name="Rectangle 856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615" y="7312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9" name="Rectangle 856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469" y="7166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491" o:spid="_x0000_s1026" style="position:absolute;margin-left:253.45pt;margin-top:1.5pt;width:249.75pt;height:13.65pt;z-index:251634688;mso-position-horizontal-relative:page;mso-position-vertical-relative:page" coordorigin="2707,3525" coordsize="6840,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">
                      <v:rect id="Rectangle 8492" o:spid="_x0000_s1027" style="position:absolute;left:2707;top:3525;width:684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APuMQA&#10;AADcAAAADwAAAGRycy9kb3ducmV2LnhtbESPQYvCMBSE78L+h/AEb5qqrErXKIuwIPSk1oO3R/Ns&#10;uyYvtclq/fcbQfA4zMw3zHLdWSNu1PrasYLxKAFBXDhdc6kgP/wMFyB8QNZoHJOCB3lYrz56S0y1&#10;u/OObvtQighhn6KCKoQmldIXFVn0I9cQR+/sWoshyraUusV7hFsjJ0kykxZrjgsVNrSpqLjs/6yC&#10;k6lPlyzLr/Nud2hCRuZ3ej4qNeh3318gAnXhHX61t1rB5HMOzzPxCM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gD7jEAAAA3AAAAA8AAAAAAAAAAAAAAAAAmAIAAGRycy9k&#10;b3ducmV2LnhtbFBLBQYAAAAABAAEAPUAAACJAwAAAAA=&#10;" fillcolor="#dbd6a5" stroked="f"/>
                      <v:group id="Group 8493" o:spid="_x0000_s1028" style="position:absolute;left:2707;top:3525;width:6840;height:438" coordorigin="7920,7020" coordsize="6840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          <v:rect id="Rectangle 8494" o:spid="_x0000_s1029" style="position:absolute;left:7920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Bp3scA&#10;AADcAAAADwAAAGRycy9kb3ducmV2LnhtbESPQWvCQBSE70L/w/IKXqRuFCpt6ipBUDyUWtM059fs&#10;axLMvg3ZVVN/vSsIPQ4z8w0zX/amESfqXG1ZwWQcgSAurK65VJB9rZ9eQDiPrLGxTAr+yMFy8TCY&#10;Y6ztmfd0Sn0pAoRdjAoq79tYSldUZNCNbUscvF/bGfRBdqXUHZ4D3DRyGkUzabDmsFBhS6uKikN6&#10;NAr8ZZTnxyTbrd+/C/2T7T/Tj02i1PCxT95AeOr9f/je3moF0+dXuJ0JR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kQad7HAAAA3AAAAA8AAAAAAAAAAAAAAAAAmAIAAGRy&#10;cy9kb3ducmV2LnhtbFBLBQYAAAAABAAEAPUAAACMAwAAAAA=&#10;" fillcolor="#930" stroked="f"/>
                        <v:rect id="Rectangle 8495" o:spid="_x0000_s1030" style="position:absolute;left:8066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YK/sIA&#10;AADcAAAADwAAAGRycy9kb3ducmV2LnhtbERPTYvCMBC9C/6HMAt7EU3Xg0g1SllQ9rCsWqvnsRnb&#10;YjMpTdSuv94cBI+P9z1fdqYWN2pdZVnB1ygCQZxbXXGhINuvhlMQziNrrC2Tgn9ysFz0e3OMtb3z&#10;jm6pL0QIYRejgtL7JpbS5SUZdCPbEAfubFuDPsC2kLrFewg3tRxH0UQarDg0lNjQd0n5Jb0aBf4x&#10;OB6vSbZZ/R5yfcp22/RvnSj1+dElMxCeOv8Wv9w/WsF4EuaHM+EI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Rgr+wgAAANwAAAAPAAAAAAAAAAAAAAAAAJgCAABkcnMvZG93&#10;bnJldi54bWxQSwUGAAAAAAQABAD1AAAAhwMAAAAA&#10;" fillcolor="#930" stroked="f"/>
                        <v:rect id="Rectangle 8496" o:spid="_x0000_s1031" style="position:absolute;left:8212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qvZccA&#10;AADcAAAADwAAAGRycy9kb3ducmV2LnhtbESPT2vCQBTE74V+h+UVvBTd6EFK6iaEgsWD+Cemnp/Z&#10;1yQ0+zZkV4399F2h4HGYmd8wi3QwrbhQ7xrLCqaTCARxaXXDlYLisBy/gXAeWWNrmRTcyEGaPD8t&#10;MNb2ynu65L4SAcIuRgW1910spStrMugmtiMO3rftDfog+0rqHq8Bblo5i6K5NNhwWKixo4+ayp/8&#10;bBT439fj8ZwV2+X6q9SnYr/LN5+ZUqOXIXsH4Wnwj/B/e6UVzOZTuJ8JR0A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kKr2XHAAAA3AAAAA8AAAAAAAAAAAAAAAAAmAIAAGRy&#10;cy9kb3ducmV2LnhtbFBLBQYAAAAABAAEAPUAAACMAwAAAAA=&#10;" fillcolor="#930" stroked="f"/>
                        <v:rect id="Rectangle 8497" o:spid="_x0000_s1032" style="position:absolute;left:7920;top:7312;width:146;height:146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gxEsYA&#10;AADcAAAADwAAAGRycy9kb3ducmV2LnhtbESPQWvCQBSE74L/YXlCL1I3zUEkdZVQsHiQtsbo+Zl9&#10;JqHZtyG7auqvdwuCx2FmvmHmy9404kKdqy0reJtEIIgLq2suFeS71esMhPPIGhvLpOCPHCwXw8Ec&#10;E22vvKVL5ksRIOwSVFB53yZSuqIig25iW+LgnWxn0AfZlVJ3eA1w08g4iqbSYM1hocKWPioqfrOz&#10;UeBv48PhnObfq82+0Md8+5N9faZKvYz69B2Ep94/w4/2WiuIpzH8nwlH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gxEsYAAADcAAAADwAAAAAAAAAAAAAAAACYAgAAZHJz&#10;L2Rvd25yZXYueG1sUEsFBgAAAAAEAAQA9QAAAIsDAAAAAA==&#10;" fillcolor="#930" stroked="f"/>
                        <v:rect id="Rectangle 8498" o:spid="_x0000_s1033" style="position:absolute;left:8212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SUicYA&#10;AADcAAAADwAAAGRycy9kb3ducmV2LnhtbESPQWvCQBSE7wX/w/IEL6VutCCSukoQLD1IrTH1/Jp9&#10;JsHs25BdNfrru4LgcZiZb5jZojO1OFPrKssKRsMIBHFudcWFgmy3epuCcB5ZY22ZFFzJwWLee5lh&#10;rO2Ft3ROfSEChF2MCkrvm1hKl5dk0A1tQxy8g20N+iDbQuoWLwFuajmOook0WHFYKLGhZUn5MT0Z&#10;Bf72ut+fkmyzWv/m+i/b/qTfn4lSg36XfIDw1Pln+NH+0grGk3e4nwlHQM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SUicYAAADcAAAADwAAAAAAAAAAAAAAAACYAgAAZHJz&#10;L2Rvd25yZXYueG1sUEsFBgAAAAAEAAQA9QAAAIsDAAAAAA==&#10;" fillcolor="#930" stroked="f"/>
                        <v:rect id="Rectangle 8499" o:spid="_x0000_s1034" style="position:absolute;left:8504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0M/cYA&#10;AADcAAAADwAAAGRycy9kb3ducmV2LnhtbESPQWvCQBSE7wX/w/IEL6VulCKSukoQLD1IrTH1/Jp9&#10;JsHs25BdNfrru4LgcZiZb5jZojO1OFPrKssKRsMIBHFudcWFgmy3epuCcB5ZY22ZFFzJwWLee5lh&#10;rO2Ft3ROfSEChF2MCkrvm1hKl5dk0A1tQxy8g20N+iDbQuoWLwFuajmOook0WHFYKLGhZUn5MT0Z&#10;Bf72ut+fkmyzWv/m+i/b/qTfn4lSg36XfIDw1Pln+NH+0grGk3e4nwlHQM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X0M/cYAAADcAAAADwAAAAAAAAAAAAAAAACYAgAAZHJz&#10;L2Rvd25yZXYueG1sUEsFBgAAAAAEAAQA9QAAAIsDAAAAAA==&#10;" fillcolor="#930" stroked="f"/>
                        <v:rect id="Rectangle 8500" o:spid="_x0000_s1035" style="position:absolute;left:8358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GpZsYA&#10;AADcAAAADwAAAGRycy9kb3ducmV2LnhtbESPQWvCQBSE7wX/w/IEL6VuFCqSukoQLD1IrTH1/Jp9&#10;JsHs25BdNfrru4LgcZiZb5jZojO1OFPrKssKRsMIBHFudcWFgmy3epuCcB5ZY22ZFFzJwWLee5lh&#10;rO2Ft3ROfSEChF2MCkrvm1hKl5dk0A1tQxy8g20N+iDbQuoWLwFuajmOook0WHFYKLGhZUn5MT0Z&#10;Bf72ut+fkmyzWv/m+i/b/qTfn4lSg36XfIDw1Pln+NH+0grGk3e4nwlHQM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jGpZsYAAADcAAAADwAAAAAAAAAAAAAAAACYAgAAZHJz&#10;L2Rvd25yZXYueG1sUEsFBgAAAAAEAAQA9QAAAIsDAAAAAA==&#10;" fillcolor="#930" stroked="f"/>
                        <v:rect id="Rectangle 8501" o:spid="_x0000_s1036" style="position:absolute;left:8650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M3EcYA&#10;AADcAAAADwAAAGRycy9kb3ducmV2LnhtbESPQWvCQBSE7wX/w/KEXkrd1EMoqauEgsWDVI3R8zP7&#10;TEKzb0N21eivd4WCx2FmvmEms9404kydqy0r+BhFIIgLq2suFeTb+fsnCOeRNTaWScGVHMymg5cJ&#10;JtpeeEPnzJciQNglqKDyvk2kdEVFBt3ItsTBO9rOoA+yK6Xu8BLgppHjKIqlwZrDQoUtfVdU/GUn&#10;o8Df3vb7U5qv5stdoQ/5Zp39/qRKvQ779AuEp94/w//thVYwjmN4nAlHQE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M3EcYAAADcAAAADwAAAAAAAAAAAAAAAACYAgAAZHJz&#10;L2Rvd25yZXYueG1sUEsFBgAAAAAEAAQA9QAAAIsDAAAAAA==&#10;" fillcolor="#930" stroked="f"/>
                        <v:rect id="Rectangle 8502" o:spid="_x0000_s1037" style="position:absolute;left:8504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+SiscA&#10;AADcAAAADwAAAGRycy9kb3ducmV2LnhtbESPT2vCQBTE74V+h+UVvBTd1IOW6CqhoHgQ/6TR8zP7&#10;moRm34bsqtFP3y0IHoeZ+Q0znXemFhdqXWVZwccgAkGcW11xoSD7XvQ/QTiPrLG2TApu5GA+e32Z&#10;Yqztlfd0SX0hAoRdjApK75tYSpeXZNANbEMcvB/bGvRBtoXULV4D3NRyGEUjabDisFBiQ18l5b/p&#10;2Sjw9/fj8Zxk28X6kOtTtt+lm2WiVO+tSyYgPHX+GX60V1rBcDSG/zPhCM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vkorHAAAA3AAAAA8AAAAAAAAAAAAAAAAAmAIAAGRy&#10;cy9kb3ducmV2LnhtbFBLBQYAAAAABAAEAPUAAACMAwAAAAA=&#10;" fillcolor="#930" stroked="f"/>
                        <v:rect id="Rectangle 8503" o:spid="_x0000_s1038" style="position:absolute;left:8796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AG+MIA&#10;AADcAAAADwAAAGRycy9kb3ducmV2LnhtbERPTYvCMBC9C/6HMAt7EU3Xg0g1SllQ9rCsWqvnsRnb&#10;YjMpTdSuv94cBI+P9z1fdqYWN2pdZVnB1ygCQZxbXXGhINuvhlMQziNrrC2Tgn9ysFz0e3OMtb3z&#10;jm6pL0QIYRejgtL7JpbS5SUZdCPbEAfubFuDPsC2kLrFewg3tRxH0UQarDg0lNjQd0n5Jb0aBf4x&#10;OB6vSbZZ/R5yfcp22/RvnSj1+dElMxCeOv8Wv9w/WsF4EtaGM+EI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MAb4wgAAANwAAAAPAAAAAAAAAAAAAAAAAJgCAABkcnMvZG93&#10;bnJldi54bWxQSwUGAAAAAAQABAD1AAAAhwMAAAAA&#10;" fillcolor="#930" stroked="f"/>
                        <v:rect id="Rectangle 8504" o:spid="_x0000_s1039" style="position:absolute;left:9088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yjY8cA&#10;AADcAAAADwAAAGRycy9kb3ducmV2LnhtbESPT2vCQBTE74V+h+UVvBTd1IPY6CqhoHgQ/6TR8zP7&#10;moRm34bsqtFP3y0IHoeZ+Q0znXemFhdqXWVZwccgAkGcW11xoSD7XvTHIJxH1lhbJgU3cjCfvb5M&#10;Mdb2ynu6pL4QAcIuRgWl900spctLMugGtiEO3o9tDfog20LqFq8Bbmo5jKKRNFhxWCixoa+S8t/0&#10;bBT4+/vxeE6y7WJ9yPUp2+/SzTJRqvfWJRMQnjr/DD/aK61gOPqE/zPhCM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8o2PHAAAA3AAAAA8AAAAAAAAAAAAAAAAAmAIAAGRy&#10;cy9kb3ducmV2LnhtbFBLBQYAAAAABAAEAPUAAACMAwAAAAA=&#10;" fillcolor="#930" stroked="f"/>
                        <v:rect id="Rectangle 8505" o:spid="_x0000_s1040" style="position:absolute;left:9234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+cI8MA&#10;AADcAAAADwAAAGRycy9kb3ducmV2LnhtbERPTWvCQBC9C/0PywhepG7qoUp0lVCweBCrafQ8Zsck&#10;mJ0N2VXT/nr3IHh8vO/5sjO1uFHrKssKPkYRCOLc6ooLBdnv6n0KwnlkjbVlUvBHDpaLt94cY23v&#10;vKdb6gsRQtjFqKD0vomldHlJBt3INsSBO9vWoA+wLaRu8R7CTS3HUfQpDVYcGkps6Kuk/JJejQL/&#10;Pzwer0n2s9occn3K9rt0+50oNeh3yQyEp86/xE/3WisYT8L8cCYc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+cI8MAAADcAAAADwAAAAAAAAAAAAAAAACYAgAAZHJzL2Rv&#10;d25yZXYueG1sUEsFBgAAAAAEAAQA9QAAAIgDAAAAAA==&#10;" fillcolor="#930" stroked="f"/>
                        <v:rect id="Rectangle 8506" o:spid="_x0000_s1041" style="position:absolute;left:9380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M5uMcA&#10;AADcAAAADwAAAGRycy9kb3ducmV2LnhtbESPQWvCQBSE74L/YXmCF6mbeKgldQ2hYPEgVtPU82v2&#10;NQnNvg3ZVdP++m5B8DjMzDfMKh1MKy7Uu8aygngegSAurW64UlC8bx6eQDiPrLG1TAp+yEG6Ho9W&#10;mGh75SNdcl+JAGGXoILa+y6R0pU1GXRz2xEH78v2Bn2QfSV1j9cAN61cRNGjNNhwWKixo5eayu/8&#10;bBT439npdM6Kt83uo9SfxfGQ718zpaaTIXsG4Wnw9/CtvdUKFssY/s+EI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zTObjHAAAA3AAAAA8AAAAAAAAAAAAAAAAAmAIAAGRy&#10;cy9kb3ducmV2LnhtbFBLBQYAAAAABAAEAPUAAACMAwAAAAA=&#10;" fillcolor="#930" stroked="f"/>
                        <v:rect id="Rectangle 8507" o:spid="_x0000_s1042" style="position:absolute;left:9088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Gnz8cA&#10;AADcAAAADwAAAGRycy9kb3ducmV2LnhtbESPT2vCQBTE74V+h+UJvZS6MYdaoquEgtKD+CeNnl+z&#10;r0kw+zZkV0399K4g9DjMzG+Y6bw3jThT52rLCkbDCARxYXXNpYL8e/H2AcJ5ZI2NZVLwRw7ms+en&#10;KSbaXnhH58yXIkDYJaig8r5NpHRFRQbd0LbEwfu1nUEfZFdK3eElwE0j4yh6lwZrDgsVtvRZUXHM&#10;TkaBv74eDqc03yxW+0L/5Ltttl6mSr0M+nQCwlPv/8OP9pdWEI9juJ8JR0DO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wBp8/HAAAA3AAAAA8AAAAAAAAAAAAAAAAAmAIAAGRy&#10;cy9kb3ducmV2LnhtbFBLBQYAAAAABAAEAPUAAACMAwAAAAA=&#10;" fillcolor="#930" stroked="f"/>
                        <v:rect id="Rectangle 8508" o:spid="_x0000_s1043" style="position:absolute;left:9380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0CVMcA&#10;AADcAAAADwAAAGRycy9kb3ducmV2LnhtbESPQWvCQBSE70L/w/IKXqRutGBL6ipBUDyUWtM059fs&#10;axLMvg3ZVVN/vSsIPQ4z8w0zX/amESfqXG1ZwWQcgSAurK65VJB9rZ9eQTiPrLGxTAr+yMFy8TCY&#10;Y6ztmfd0Sn0pAoRdjAoq79tYSldUZNCNbUscvF/bGfRBdqXUHZ4D3DRyGkUzabDmsFBhS6uKikN6&#10;NAr8ZZTnxyTbrd+/C/2T7T/Tj02i1PCxT95AeOr9f/je3moF05dnuJ0JR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NNAlTHAAAA3AAAAA8AAAAAAAAAAAAAAAAAmAIAAGRy&#10;cy9kb3ducmV2LnhtbFBLBQYAAAAABAAEAPUAAACMAwAAAAA=&#10;" fillcolor="#930" stroked="f"/>
                        <v:rect id="Rectangle 8509" o:spid="_x0000_s1044" style="position:absolute;left:9672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SaIMcA&#10;AADcAAAADwAAAGRycy9kb3ducmV2LnhtbESPQWvCQBSE70L/w/IKXqRulGJL6ipBUDyUWtM059fs&#10;axLMvg3ZVVN/vSsIPQ4z8w0zX/amESfqXG1ZwWQcgSAurK65VJB9rZ9eQTiPrLGxTAr+yMFy8TCY&#10;Y6ztmfd0Sn0pAoRdjAoq79tYSldUZNCNbUscvF/bGfRBdqXUHZ4D3DRyGkUzabDmsFBhS6uKikN6&#10;NAr8ZZTnxyTbrd+/C/2T7T/Tj02i1PCxT95AeOr9f/je3moF05dnuJ0JR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kmiDHAAAA3AAAAA8AAAAAAAAAAAAAAAAAmAIAAGRy&#10;cy9kb3ducmV2LnhtbFBLBQYAAAAABAAEAPUAAACMAwAAAAA=&#10;" fillcolor="#930" stroked="f"/>
                        <v:rect id="Rectangle 8510" o:spid="_x0000_s1045" style="position:absolute;left:9526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g/u8cA&#10;AADcAAAADwAAAGRycy9kb3ducmV2LnhtbESPQWvCQBSE70L/w/IKXqRuFGpL6ipBUDyUWtM059fs&#10;axLMvg3ZVVN/vSsIPQ4z8w0zX/amESfqXG1ZwWQcgSAurK65VJB9rZ9eQTiPrLGxTAr+yMFy8TCY&#10;Y6ztmfd0Sn0pAoRdjAoq79tYSldUZNCNbUscvF/bGfRBdqXUHZ4D3DRyGkUzabDmsFBhS6uKikN6&#10;NAr8ZZTnxyTbrd+/C/2T7T/Tj02i1PCxT95AeOr9f/je3moF05dnuJ0JR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oP7vHAAAA3AAAAA8AAAAAAAAAAAAAAAAAmAIAAGRy&#10;cy9kb3ducmV2LnhtbFBLBQYAAAAABAAEAPUAAACMAwAAAAA=&#10;" fillcolor="#930" stroked="f"/>
                        <v:rect id="Rectangle 8511" o:spid="_x0000_s1046" style="position:absolute;left:9818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qhzMcA&#10;AADcAAAADwAAAGRycy9kb3ducmV2LnhtbESPT2vCQBTE74V+h+UVvBTd1IOW6CqhoHgQ/6TR8zP7&#10;moRm34bsqtFP3y0IHoeZ+Q0znXemFhdqXWVZwccgAkGcW11xoSD7XvQ/QTiPrLG2TApu5GA+e32Z&#10;Yqztlfd0SX0hAoRdjApK75tYSpeXZNANbEMcvB/bGvRBtoXULV4D3NRyGEUjabDisFBiQ18l5b/p&#10;2Sjw9/fj8Zxk28X6kOtTtt+lm2WiVO+tSyYgPHX+GX60V1rBcDyC/zPhCM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M6oczHAAAA3AAAAA8AAAAAAAAAAAAAAAAAmAIAAGRy&#10;cy9kb3ducmV2LnhtbFBLBQYAAAAABAAEAPUAAACMAwAAAAA=&#10;" fillcolor="#930" stroked="f"/>
                        <v:rect id="Rectangle 8512" o:spid="_x0000_s1047" style="position:absolute;left:9672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YEV8YA&#10;AADcAAAADwAAAGRycy9kb3ducmV2LnhtbESPQWvCQBSE7wX/w/IEL6Vu9FAldZUgWHqQWmPq+TX7&#10;TILZtyG7avTXdwXB4zAz3zCzRWdqcabWVZYVjIYRCOLc6ooLBdlu9TYF4TyyxtoyKbiSg8W89zLD&#10;WNsLb+mc+kIECLsYFZTeN7GULi/JoBvahjh4B9sa9EG2hdQtXgLc1HIcRe/SYMVhocSGliXlx/Rk&#10;FPjb635/SrLNav2b679s+5N+fyZKDfpd8gHCU+ef4Uf7SysYTyZwPxOOgJz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HYEV8YAAADcAAAADwAAAAAAAAAAAAAAAACYAgAAZHJz&#10;L2Rvd25yZXYueG1sUEsFBgAAAAAEAAQA9QAAAIsDAAAAAA==&#10;" fillcolor="#930" stroked="f"/>
                        <v:rect id="Rectangle 8513" o:spid="_x0000_s1048" style="position:absolute;left:8796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mQJcMA&#10;AADcAAAADwAAAGRycy9kb3ducmV2LnhtbERPTWvCQBC9C/0PywhepG7qoUp0lVCweBCrafQ8Zsck&#10;mJ0N2VXT/nr3IHh8vO/5sjO1uFHrKssKPkYRCOLc6ooLBdnv6n0KwnlkjbVlUvBHDpaLt94cY23v&#10;vKdb6gsRQtjFqKD0vomldHlJBt3INsSBO9vWoA+wLaRu8R7CTS3HUfQpDVYcGkps6Kuk/JJejQL/&#10;Pzwer0n2s9occn3K9rt0+50oNeh3yQyEp86/xE/3WisYT8LacCYc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mQJcMAAADcAAAADwAAAAAAAAAAAAAAAACYAgAAZHJzL2Rv&#10;d25yZXYueG1sUEsFBgAAAAAEAAQA9QAAAIgDAAAAAA==&#10;" fillcolor="#930" stroked="f"/>
                        <v:rect id="Rectangle 8514" o:spid="_x0000_s1049" style="position:absolute;left:8942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U1vscA&#10;AADcAAAADwAAAGRycy9kb3ducmV2LnhtbESPQWvCQBSE70L/w/IKXqRu9FDb1FWCoHgotaZpzq/Z&#10;1ySYfRuyq6b+elcQehxm5htmvuxNI07Uudqygsk4AkFcWF1zqSD7Wj+9gHAeWWNjmRT8kYPl4mEw&#10;x1jbM+/plPpSBAi7GBVU3rexlK6oyKAb25Y4eL+2M+iD7EqpOzwHuGnkNIqepcGaw0KFLa0qKg7p&#10;0Sjwl1GeH5Nst37/LvRPtv9MPzaJUsPHPnkD4an3/+F7e6sVTGevcDsTjoB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lNb7HAAAA3AAAAA8AAAAAAAAAAAAAAAAAmAIAAGRy&#10;cy9kb3ducmV2LnhtbFBLBQYAAAAABAAEAPUAAACMAwAAAAA=&#10;" fillcolor="#930" stroked="f"/>
                        <v:rect id="Rectangle 8515" o:spid="_x0000_s1050" style="position:absolute;left:9964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rsBMQA&#10;AADcAAAADwAAAGRycy9kb3ducmV2LnhtbERPy2rCQBTdF/oPwxW6KTppFkWiowTB0kVpaxpdXzPX&#10;JJi5EzKTR/16Z1Ho8nDe6+1kGjFQ52rLCl4WEQjiwuqaSwX5z36+BOE8ssbGMin4JQfbzePDGhNt&#10;Rz7QkPlShBB2CSqovG8TKV1RkUG3sC1x4C62M+gD7EqpOxxDuGlkHEWv0mDNoaHClnYVFdesNwr8&#10;7fl06tP8a/9xLPQ5P3xnn2+pUk+zKV2B8DT5f/Gf+10riJdhfjgTjoD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K7ATEAAAA3AAAAA8AAAAAAAAAAAAAAAAAmAIAAGRycy9k&#10;b3ducmV2LnhtbFBLBQYAAAAABAAEAPUAAACJAwAAAAA=&#10;" fillcolor="#930" stroked="f"/>
                        <v:rect id="Rectangle 8516" o:spid="_x0000_s1051" style="position:absolute;left:10110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ZJn8YA&#10;AADcAAAADwAAAGRycy9kb3ducmV2LnhtbESPQWvCQBSE74X+h+UVvBTd6EEkdRNCwdJD0RpTz8/s&#10;axKafRuyq0Z/fVcQPA4z8w2zTAfTihP1rrGsYDqJQBCXVjdcKSh2q/EChPPIGlvLpOBCDtLk+WmJ&#10;sbZn3tIp95UIEHYxKqi972IpXVmTQTexHXHwfm1v0AfZV1L3eA5w08pZFM2lwYbDQo0dvddU/uVH&#10;o8BfX/f7Y1ZsVl8/pT4U2+98/ZEpNXoZsjcQngb/CN/bn1rBbDGF25lwBG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QZJn8YAAADcAAAADwAAAAAAAAAAAAAAAACYAgAAZHJz&#10;L2Rvd25yZXYueG1sUEsFBgAAAAAEAAQA9QAAAIsDAAAAAA==&#10;" fillcolor="#930" stroked="f"/>
                        <v:rect id="Rectangle 8517" o:spid="_x0000_s1052" style="position:absolute;left:10255;top:7021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TX6MYA&#10;AADcAAAADwAAAGRycy9kb3ducmV2LnhtbESPQWvCQBSE7wX/w/IEL0U3zUEkukoQLD0UW9PU8zP7&#10;TILZtyG7auqv7wqCx2FmvmEWq9404kKdqy0reJtEIIgLq2suFeQ/m/EMhPPIGhvLpOCPHKyWg5cF&#10;JtpeeUeXzJciQNglqKDyvk2kdEVFBt3EtsTBO9rOoA+yK6Xu8BrgppFxFE2lwZrDQoUtrSsqTtnZ&#10;KPC31/3+nOZfm8/fQh/y3Xe2fU+VGg37dA7CU++f4Uf7QyuIZzHcz4QjI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dTX6MYAAADcAAAADwAAAAAAAAAAAAAAAACYAgAAZHJz&#10;L2Rvd25yZXYueG1sUEsFBgAAAAAEAAQA9QAAAIsDAAAAAA==&#10;" fillcolor="#930" stroked="f"/>
                        <v:rect id="Rectangle 8518" o:spid="_x0000_s1053" style="position:absolute;left:9964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hyc8cA&#10;AADcAAAADwAAAGRycy9kb3ducmV2LnhtbESPQWvCQBSE74L/YXmCF9GNFoqkbkIQFA+lrTH1/Jp9&#10;TYLZtyG7atpf3y0Uehxm5htmkw6mFTfqXWNZwXIRgSAurW64UlCcdvM1COeRNbaWScEXOUiT8WiD&#10;sbZ3PtIt95UIEHYxKqi972IpXVmTQbewHXHwPm1v0AfZV1L3eA9w08pVFD1Kgw2HhRo72tZUXvKr&#10;UeC/Z+fzNSted8/vpf4ojm/5yz5TajoZsicQngb/H/5rH7SC1foBfs+EIyCT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aYcnPHAAAA3AAAAA8AAAAAAAAAAAAAAAAAmAIAAGRy&#10;cy9kb3ducmV2LnhtbFBLBQYAAAAABAAEAPUAAACMAwAAAAA=&#10;" fillcolor="#930" stroked="f"/>
                        <v:rect id="Rectangle 8519" o:spid="_x0000_s1054" style="position:absolute;left:10255;top:7313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HqB8cA&#10;AADcAAAADwAAAGRycy9kb3ducmV2LnhtbESPQWvCQBSE74L/YXmCF9GNUoqkbkIQFA+lrTH1/Jp9&#10;TYLZtyG7atpf3y0Uehxm5htmkw6mFTfqXWNZwXIRgSAurW64UlCcdvM1COeRNbaWScEXOUiT8WiD&#10;sbZ3PtIt95UIEHYxKqi972IpXVmTQbewHXHwPm1v0AfZV1L3eA9w08pVFD1Kgw2HhRo72tZUXvKr&#10;UeC/Z+fzNSted8/vpf4ojm/5yz5TajoZsicQngb/H/5rH7SC1foBfs+EIyCT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lx6gfHAAAA3AAAAA8AAAAAAAAAAAAAAAAAmAIAAGRy&#10;cy9kb3ducmV2LnhtbFBLBQYAAAAABAAEAPUAAACMAwAAAAA=&#10;" fillcolor="#930" stroked="f"/>
                        <v:rect id="Rectangle 8520" o:spid="_x0000_s1055" style="position:absolute;left:10547;top:7021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1PnMcA&#10;AADcAAAADwAAAGRycy9kb3ducmV2LnhtbESPQWvCQBSE74L/YXmCF9GNQoukbkIQFA+lrTH1/Jp9&#10;TYLZtyG7atpf3y0Uehxm5htmkw6mFTfqXWNZwXIRgSAurW64UlCcdvM1COeRNbaWScEXOUiT8WiD&#10;sbZ3PtIt95UIEHYxKqi972IpXVmTQbewHXHwPm1v0AfZV1L3eA9w08pVFD1Kgw2HhRo72tZUXvKr&#10;UeC/Z+fzNSted8/vpf4ojm/5yz5TajoZsicQngb/H/5rH7SC1foBfs+EIyCT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Y9T5zHAAAA3AAAAA8AAAAAAAAAAAAAAAAAmAIAAGRy&#10;cy9kb3ducmV2LnhtbFBLBQYAAAAABAAEAPUAAACMAwAAAAA=&#10;" fillcolor="#930" stroked="f"/>
                        <v:rect id="Rectangle 8521" o:spid="_x0000_s1056" style="position:absolute;left:10401;top:7167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/R68YA&#10;AADcAAAADwAAAGRycy9kb3ducmV2LnhtbESPQWvCQBSE74X+h+UJXkrd6EEkukoQLB7E1hg9v2Zf&#10;k9Ds25BdY+yv7wqCx2FmvmEWq97UoqPWVZYVjEcRCOLc6ooLBdlx8z4D4TyyxtoyKbiRg9Xy9WWB&#10;sbZXPlCX+kIECLsYFZTeN7GULi/JoBvZhjh4P7Y16INsC6lbvAa4qeUkiqbSYMVhocSG1iXlv+nF&#10;KPB/b+fzJck+N7tTrr+zw1e6/0iUGg76ZA7CU++f4Ud7qxVMZlO4nwlH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/R68YAAADcAAAADwAAAAAAAAAAAAAAAACYAgAAZHJz&#10;L2Rvd25yZXYueG1sUEsFBgAAAAAEAAQA9QAAAIsDAAAAAA==&#10;" fillcolor="#930" stroked="f"/>
                        <v:rect id="Rectangle 8522" o:spid="_x0000_s1057" style="position:absolute;left:10693;top:7167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N0cMcA&#10;AADcAAAADwAAAGRycy9kb3ducmV2LnhtbESPQWvCQBSE74L/YXmCF9GNHlpJ3YQgKB5KW2Pq+TX7&#10;mgSzb0N21bS/vlso9DjMzDfMJh1MK27Uu8ayguUiAkFcWt1wpaA47eZrEM4ja2wtk4IvcpAm49EG&#10;Y23vfKRb7isRIOxiVFB738VSurImg25hO+LgfdreoA+yr6Tu8R7gppWrKHqQBhsOCzV2tK2pvORX&#10;o8B/z87na1a87p7fS/1RHN/yl32m1HQyZE8gPA3+P/zXPmgFq/Uj/J4JR0A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jdHDHAAAA3AAAAA8AAAAAAAAAAAAAAAAAmAIAAGRy&#10;cy9kb3ducmV2LnhtbFBLBQYAAAAABAAEAPUAAACMAwAAAAA=&#10;" fillcolor="#930" stroked="f"/>
                        <v:rect id="Rectangle 8523" o:spid="_x0000_s1058" style="position:absolute;left:10547;top:7313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zgAsQA&#10;AADcAAAADwAAAGRycy9kb3ducmV2LnhtbERPy2rCQBTdF/oPwxW6KTppFkWiowTB0kVpaxpdXzPX&#10;JJi5EzKTR/16Z1Ho8nDe6+1kGjFQ52rLCl4WEQjiwuqaSwX5z36+BOE8ssbGMin4JQfbzePDGhNt&#10;Rz7QkPlShBB2CSqovG8TKV1RkUG3sC1x4C62M+gD7EqpOxxDuGlkHEWv0mDNoaHClnYVFdesNwr8&#10;7fl06tP8a/9xLPQ5P3xnn2+pUk+zKV2B8DT5f/Gf+10riJdhbTgTjoD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84ALEAAAA3AAAAA8AAAAAAAAAAAAAAAAAmAIAAGRycy9k&#10;b3ducmV2LnhtbFBLBQYAAAAABAAEAPUAAACJAwAAAAA=&#10;" fillcolor="#930" stroked="f"/>
                        <v:rect id="Rectangle 8524" o:spid="_x0000_s1059" style="position:absolute;left:10839;top:7021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BFmcYA&#10;AADcAAAADwAAAGRycy9kb3ducmV2LnhtbESPQWvCQBSE7wX/w/IEL6Vu9FA0dZUgWHqQWmPq+TX7&#10;TILZtyG7avTXdwXB4zAz3zCzRWdqcabWVZYVjIYRCOLc6ooLBdlu9TYB4TyyxtoyKbiSg8W89zLD&#10;WNsLb+mc+kIECLsYFZTeN7GULi/JoBvahjh4B9sa9EG2hdQtXgLc1HIcRe/SYMVhocSGliXlx/Rk&#10;FPjb635/SrLNav2b679s+5N+fyZKDfpd8gHCU+ef4Uf7SysYT6ZwPxOOgJz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3BFmcYAAADcAAAADwAAAAAAAAAAAAAAAACYAgAAZHJz&#10;L2Rvd25yZXYueG1sUEsFBgAAAAAEAAQA9QAAAIsDAAAAAA==&#10;" fillcolor="#930" stroked="f"/>
                        <v:rect id="Rectangle 8525" o:spid="_x0000_s1060" style="position:absolute;left:11131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N62cMA&#10;AADcAAAADwAAAGRycy9kb3ducmV2LnhtbERPTWvCQBC9C/0PywhepG7qoWh0lVCweBCrafQ8Zsck&#10;mJ0N2VXT/nr3IHh8vO/5sjO1uFHrKssKPkYRCOLc6ooLBdnv6n0CwnlkjbVlUvBHDpaLt94cY23v&#10;vKdb6gsRQtjFqKD0vomldHlJBt3INsSBO9vWoA+wLaRu8R7CTS3HUfQpDVYcGkps6Kuk/JJejQL/&#10;Pzwer0n2s9occn3K9rt0+50oNeh3yQyEp86/xE/3WisYT8P8cCYc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5N62cMAAADcAAAADwAAAAAAAAAAAAAAAACYAgAAZHJzL2Rv&#10;d25yZXYueG1sUEsFBgAAAAAEAAQA9QAAAIgDAAAAAA==&#10;" fillcolor="#930" stroked="f"/>
                        <v:rect id="Rectangle 8526" o:spid="_x0000_s1061" style="position:absolute;left:11277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fQscA&#10;AADcAAAADwAAAGRycy9kb3ducmV2LnhtbESPQWvCQBSE74L/YXmCF6mbeCg2dQ2hYPEgVtPU82v2&#10;NQnNvg3ZVdP++m5B8DjMzDfMKh1MKy7Uu8aygngegSAurW64UlC8bx6WIJxH1thaJgU/5CBdj0cr&#10;TLS98pEuua9EgLBLUEHtfZdI6cqaDLq57YiD92V7gz7IvpK6x2uAm1YuouhRGmw4LNTY0UtN5Xd+&#10;Ngr87+x0OmfF22b3UerP4njI96+ZUtPJkD2D8DT4e/jW3moFi6cY/s+EI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f30LHAAAA3AAAAA8AAAAAAAAAAAAAAAAAmAIAAGRy&#10;cy9kb3ducmV2LnhtbFBLBQYAAAAABAAEAPUAAACMAwAAAAA=&#10;" fillcolor="#930" stroked="f"/>
                        <v:rect id="Rectangle 8527" o:spid="_x0000_s1062" style="position:absolute;left:11423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1BNccA&#10;AADcAAAADwAAAGRycy9kb3ducmV2LnhtbESPT2vCQBTE74V+h+UJvZS6MYdio6uEgtKD+CeNnl+z&#10;r0kw+zZkV0399K4g9DjMzG+Y6bw3jThT52rLCkbDCARxYXXNpYL8e/E2BuE8ssbGMin4Iwfz2fPT&#10;FBNtL7yjc+ZLESDsElRQed8mUrqiIoNuaFvi4P3azqAPsiul7vAS4KaRcRS9S4M1h4UKW/qsqDhm&#10;J6PAX18Ph1OabxarfaF/8t02Wy9TpV4GfToB4an3/+FH+0sriD9iuJ8JR0DO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NQTXHAAAA3AAAAA8AAAAAAAAAAAAAAAAAmAIAAGRy&#10;cy9kb3ducmV2LnhtbFBLBQYAAAAABAAEAPUAAACMAwAAAAA=&#10;" fillcolor="#930" stroked="f"/>
                        <v:rect id="Rectangle 8528" o:spid="_x0000_s1063" style="position:absolute;left:11131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HkrscA&#10;AADcAAAADwAAAGRycy9kb3ducmV2LnhtbESPQWvCQBSE70L/w/IKXqRutCBt6ipBUDyUWtM059fs&#10;axLMvg3ZVVN/vSsIPQ4z8w0zX/amESfqXG1ZwWQcgSAurK65VJB9rZ9eQDiPrLGxTAr+yMFy8TCY&#10;Y6ztmfd0Sn0pAoRdjAoq79tYSldUZNCNbUscvF/bGfRBdqXUHZ4D3DRyGkUzabDmsFBhS6uKikN6&#10;NAr8ZZTnxyTbrd+/C/2T7T/Tj02i1PCxT95AeOr9f/je3moF09dnuJ0JR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NB5K7HAAAA3AAAAA8AAAAAAAAAAAAAAAAAmAIAAGRy&#10;cy9kb3ducmV2LnhtbFBLBQYAAAAABAAEAPUAAACMAwAAAAA=&#10;" fillcolor="#930" stroked="f"/>
                        <v:rect id="Rectangle 8529" o:spid="_x0000_s1064" style="position:absolute;left:11423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h82scA&#10;AADcAAAADwAAAGRycy9kb3ducmV2LnhtbESPQWvCQBSE70L/w/IKXqRulCJt6ipBUDyUWtM059fs&#10;axLMvg3ZVVN/vSsIPQ4z8w0zX/amESfqXG1ZwWQcgSAurK65VJB9rZ9eQDiPrLGxTAr+yMFy8TCY&#10;Y6ztmfd0Sn0pAoRdjAoq79tYSldUZNCNbUscvF/bGfRBdqXUHZ4D3DRyGkUzabDmsFBhS6uKikN6&#10;NAr8ZZTnxyTbrd+/C/2T7T/Tj02i1PCxT95AeOr9f/je3moF09dnuJ0JR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ofNrHAAAA3AAAAA8AAAAAAAAAAAAAAAAAmAIAAGRy&#10;cy9kb3ducmV2LnhtbFBLBQYAAAAABAAEAPUAAACMAwAAAAA=&#10;" fillcolor="#930" stroked="f"/>
                        <v:rect id="Rectangle 8530" o:spid="_x0000_s1065" style="position:absolute;left:11715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TZQccA&#10;AADcAAAADwAAAGRycy9kb3ducmV2LnhtbESPQWvCQBSE70L/w/IKXqRuFCpt6ipBUDyUWtM059fs&#10;axLMvg3ZVVN/vSsIPQ4z8w0zX/amESfqXG1ZwWQcgSAurK65VJB9rZ9eQDiPrLGxTAr+yMFy8TCY&#10;Y6ztmfd0Sn0pAoRdjAoq79tYSldUZNCNbUscvF/bGfRBdqXUHZ4D3DRyGkUzabDmsFBhS6uKikN6&#10;NAr8ZZTnxyTbrd+/C/2T7T/Tj02i1PCxT95AeOr9f/je3moF09dnuJ0JR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k2UHHAAAA3AAAAA8AAAAAAAAAAAAAAAAAmAIAAGRy&#10;cy9kb3ducmV2LnhtbFBLBQYAAAAABAAEAPUAAACMAwAAAAA=&#10;" fillcolor="#930" stroked="f"/>
                        <v:rect id="Rectangle 8531" o:spid="_x0000_s1066" style="position:absolute;left:11569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ZHNscA&#10;AADcAAAADwAAAGRycy9kb3ducmV2LnhtbESPT2vCQBTE74V+h+UVvBTd1IPY6CqhoHgQ/6TR8zP7&#10;moRm34bsqtFP3y0IHoeZ+Q0znXemFhdqXWVZwccgAkGcW11xoSD7XvTHIJxH1lhbJgU3cjCfvb5M&#10;Mdb2ynu6pL4QAcIuRgWl900spctLMugGtiEO3o9tDfog20LqFq8Bbmo5jKKRNFhxWCixoa+S8t/0&#10;bBT4+/vxeE6y7WJ9yPUp2+/SzTJRqvfWJRMQnjr/DD/aK61g+DmC/zPhCM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M2RzbHAAAA3AAAAA8AAAAAAAAAAAAAAAAAmAIAAGRy&#10;cy9kb3ducmV2LnhtbFBLBQYAAAAABAAEAPUAAACMAwAAAAA=&#10;" fillcolor="#930" stroked="f"/>
                        <v:rect id="Rectangle 8532" o:spid="_x0000_s1067" style="position:absolute;left:11861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rirccA&#10;AADcAAAADwAAAGRycy9kb3ducmV2LnhtbESPQWvCQBSE70L/w/IKXqRu9FDb1FWCoHgotaZpzq/Z&#10;1ySYfRuyq6b+elcQehxm5htmvuxNI07Uudqygsk4AkFcWF1zqSD7Wj+9gHAeWWNjmRT8kYPl4mEw&#10;x1jbM+/plPpSBAi7GBVU3rexlK6oyKAb25Y4eL+2M+iD7EqpOzwHuGnkNIqepcGaw0KFLa0qKg7p&#10;0Sjwl1GeH5Nst37/LvRPtv9MPzaJUsPHPnkD4an3/+F7e6sVTF9ncDsTjoB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64q3HAAAA3AAAAA8AAAAAAAAAAAAAAAAAmAIAAGRy&#10;cy9kb3ducmV2LnhtbFBLBQYAAAAABAAEAPUAAACMAwAAAAA=&#10;" fillcolor="#930" stroked="f"/>
                        <v:rect id="Rectangle 8533" o:spid="_x0000_s1068" style="position:absolute;left:11715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V238MA&#10;AADcAAAADwAAAGRycy9kb3ducmV2LnhtbERPTWvCQBC9C/0PywhepG7qoWh0lVCweBCrafQ8Zsck&#10;mJ0N2VXT/nr3IHh8vO/5sjO1uFHrKssKPkYRCOLc6ooLBdnv6n0CwnlkjbVlUvBHDpaLt94cY23v&#10;vKdb6gsRQtjFqKD0vomldHlJBt3INsSBO9vWoA+wLaRu8R7CTS3HUfQpDVYcGkps6Kuk/JJejQL/&#10;Pzwer0n2s9occn3K9rt0+50oNeh3yQyEp86/xE/3WisYT8PacCYc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V238MAAADcAAAADwAAAAAAAAAAAAAAAACYAgAAZHJzL2Rv&#10;d25yZXYueG1sUEsFBgAAAAAEAAQA9QAAAIgDAAAAAA==&#10;" fillcolor="#930" stroked="f"/>
                        <v:rect id="Rectangle 8534" o:spid="_x0000_s1069" style="position:absolute;left:10839;top:7313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nTRMcA&#10;AADcAAAADwAAAGRycy9kb3ducmV2LnhtbESPQWvCQBSE74L/YXmCF9GNHkpN3YQgKB5KW2Pq+TX7&#10;mgSzb0N21bS/vlso9DjMzDfMJh1MK27Uu8ayguUiAkFcWt1wpaA47eaPIJxH1thaJgVf5CBNxqMN&#10;xtre+Ui33FciQNjFqKD2vouldGVNBt3CdsTB+7S9QR9kX0nd4z3ATStXUfQgDTYcFmrsaFtTecmv&#10;RoH/np3P16x43T2/l/qjOL7lL/tMqelkyJ5AeBr8f/ivfdAKVus1/J4JR0A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Kp00THAAAA3AAAAA8AAAAAAAAAAAAAAAAAmAIAAGRy&#10;cy9kb3ducmV2LnhtbFBLBQYAAAAABAAEAPUAAACMAwAAAAA=&#10;" fillcolor="#930" stroked="f"/>
                        <v:rect id="Rectangle 8535" o:spid="_x0000_s1070" style="position:absolute;left:10985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jgw8MA&#10;AADcAAAADwAAAGRycy9kb3ducmV2LnhtbERPTWvCQBC9C/6HZYReRDe2ICW6ShAsPYjVNHoes2MS&#10;zM6G7Kppf717EDw+3vd82Zla3Kh1lWUFk3EEgji3uuJCQfa7Hn2CcB5ZY22ZFPyRg+Wi35tjrO2d&#10;93RLfSFCCLsYFZTeN7GULi/JoBvbhjhwZ9sa9AG2hdQt3kO4qeV7FE2lwYpDQ4kNrUrKL+nVKPD/&#10;w+PxmmQ/680h16dsv0u3X4lSb4MumYHw1PmX+On+1go+ojA/nA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jgw8MAAADcAAAADwAAAAAAAAAAAAAAAACYAgAAZHJzL2Rv&#10;d25yZXYueG1sUEsFBgAAAAAEAAQA9QAAAIgDAAAAAA==&#10;" fillcolor="#930" stroked="f"/>
                        <v:rect id="Rectangle 8536" o:spid="_x0000_s1071" style="position:absolute;left:12007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RFWMYA&#10;AADcAAAADwAAAGRycy9kb3ducmV2LnhtbESPT2vCQBTE70K/w/IKXqRuVBBJXSUULD2If9LU82v2&#10;NQnNvg3ZVaOf3hUEj8PM/IaZLztTixO1rrKsYDSMQBDnVldcKMi+V28zEM4ja6wtk4ILOVguXnpz&#10;jLU9855OqS9EgLCLUUHpfRNL6fKSDLqhbYiD92dbgz7ItpC6xXOAm1qOo2gqDVYcFkps6KOk/D89&#10;GgX+Ojgcjkm2Xa1/cv2b7Xfp5jNRqv/aJe8gPHX+GX60v7SCSTSC+5lw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RFWMYAAADcAAAADwAAAAAAAAAAAAAAAACYAgAAZHJz&#10;L2Rvd25yZXYueG1sUEsFBgAAAAAEAAQA9QAAAIsDAAAAAA==&#10;" fillcolor="#930" stroked="f"/>
                        <v:rect id="Rectangle 8537" o:spid="_x0000_s1072" style="position:absolute;left:12007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bL8cA&#10;AADcAAAADwAAAGRycy9kb3ducmV2LnhtbESPQWvCQBSE7wX/w/KEXoputFAkdQ1BiPRQao2p59fs&#10;axLMvg3ZVVN/fbcgeBxm5htmmQymFWfqXWNZwWwagSAurW64UlDss8kChPPIGlvLpOCXHCSr0cMS&#10;Y20vvKNz7isRIOxiVFB738VSurImg25qO+Lg/djeoA+yr6Tu8RLgppXzKHqRBhsOCzV2tK6pPOYn&#10;o8Bfnw6HU1pss/evUn8Xu8/8Y5Mq9Tge0lcQngZ/D9/ab1rBczSH/zPhCM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m2y/HAAAA3AAAAA8AAAAAAAAAAAAAAAAAmAIAAGRy&#10;cy9kb3ducmV2LnhtbFBLBQYAAAAABAAEAPUAAACMAwAAAAA=&#10;" fillcolor="#930" stroked="f"/>
                        <v:rect id="Rectangle 8538" o:spid="_x0000_s1073" style="position:absolute;left:12299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p+tMYA&#10;AADcAAAADwAAAGRycy9kb3ducmV2LnhtbESPQWvCQBSE74L/YXmCF9GNFYqkrhIEpQdpa0w9v2Zf&#10;k2D2bciumvbXu4LgcZiZb5jFqjO1uFDrKssKppMIBHFudcWFguywGc9BOI+ssbZMCv7IwWrZ7y0w&#10;1vbKe7qkvhABwi5GBaX3TSyly0sy6Ca2IQ7er20N+iDbQuoWrwFuavkSRa/SYMVhocSG1iXlp/Rs&#10;FPj/0fF4TrLPze471z/Z/iv92CZKDQdd8gbCU+ef4Uf7XSuYRTO4nwlH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p+tMYAAADcAAAADwAAAAAAAAAAAAAAAACYAgAAZHJz&#10;L2Rvd25yZXYueG1sUEsFBgAAAAAEAAQA9QAAAIsDAAAAAA==&#10;" fillcolor="#930" stroked="f"/>
                        <v:rect id="Rectangle 8539" o:spid="_x0000_s1074" style="position:absolute;left:12153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PmwMcA&#10;AADcAAAADwAAAGRycy9kb3ducmV2LnhtbESPQWvCQBSE70L/w/IKXkQ3rUVKdJVQsHiQVtOY8zP7&#10;moRm34bsqqm/3i0UPA4z8w2zWPWmEWfqXG1ZwdMkAkFcWF1zqSD7Wo9fQTiPrLGxTAp+ycFq+TBY&#10;YKzthfd0Tn0pAoRdjAoq79tYSldUZNBNbEscvG/bGfRBdqXUHV4C3DTyOYpm0mDNYaHClt4qKn7S&#10;k1Hgr6M8PyXZ53p7KPQx2+/Sj/dEqeFjn8xBeOr9Pfzf3mgF0+gF/s6EI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JD5sDHAAAA3AAAAA8AAAAAAAAAAAAAAAAAmAIAAGRy&#10;cy9kb3ducmV2LnhtbFBLBQYAAAAABAAEAPUAAACMAwAAAAA=&#10;" fillcolor="#930" stroked="f"/>
                        <v:rect id="Rectangle 8540" o:spid="_x0000_s1075" style="position:absolute;left:12445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9DW8cA&#10;AADcAAAADwAAAGRycy9kb3ducmV2LnhtbESPQWvCQBSE70L/w/IKXkQ3rVRKdJVQsHiQVtOY8zP7&#10;moRm34bsqqm/3i0UPA4z8w2zWPWmEWfqXG1ZwdMkAkFcWF1zqSD7Wo9fQTiPrLGxTAp+ycFq+TBY&#10;YKzthfd0Tn0pAoRdjAoq79tYSldUZNBNbEscvG/bGfRBdqXUHV4C3DTyOYpm0mDNYaHClt4qKn7S&#10;k1Hgr6M8PyXZ53p7KPQx2+/Sj/dEqeFjn8xBeOr9Pfzf3mgF0+gF/s6EI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0PQ1vHAAAA3AAAAA8AAAAAAAAAAAAAAAAAmAIAAGRy&#10;cy9kb3ducmV2LnhtbFBLBQYAAAAABAAEAPUAAACMAwAAAAA=&#10;" fillcolor="#930" stroked="f"/>
                        <v:rect id="Rectangle 8541" o:spid="_x0000_s1076" style="position:absolute;left:12299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3dLMYA&#10;AADcAAAADwAAAGRycy9kb3ducmV2LnhtbESPQWvCQBSE70L/w/IKXqRuqiAlukooWDyI1jR6fmaf&#10;SWj2bciuGv31XUHocZiZb5jZojO1uFDrKssK3ocRCOLc6ooLBdnP8u0DhPPIGmvLpOBGDhbzl94M&#10;Y22vvKNL6gsRIOxiVFB638RSurwkg25oG+LgnWxr0AfZFlK3eA1wU8tRFE2kwYrDQokNfZaU/6Zn&#10;o8DfB4fDOcm2y/U+18ds951uvhKl+q9dMgXhqfP/4Wd7pRWMowk8zo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3dLMYAAADcAAAADwAAAAAAAAAAAAAAAACYAgAAZHJz&#10;L2Rvd25yZXYueG1sUEsFBgAAAAAEAAQA9QAAAIsDAAAAAA==&#10;" fillcolor="#930" stroked="f"/>
                        <v:rect id="Rectangle 8542" o:spid="_x0000_s1077" style="position:absolute;left:12591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F4t8cA&#10;AADcAAAADwAAAGRycy9kb3ducmV2LnhtbESPQWvCQBSE70L/w/IKXkQ3rVBLdJVQsHiQVtOY8zP7&#10;moRm34bsqqm/3i0UPA4z8w2zWPWmEWfqXG1ZwdMkAkFcWF1zqSD7Wo9fQTiPrLGxTAp+ycFq+TBY&#10;YKzthfd0Tn0pAoRdjAoq79tYSldUZNBNbEscvG/bGfRBdqXUHV4C3DTyOYpepMGaw0KFLb1VVPyk&#10;J6PAX0d5fkqyz/X2UOhjtt+lH++JUsPHPpmD8NT7e/i/vdEKptEM/s6EI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KReLfHAAAA3AAAAA8AAAAAAAAAAAAAAAAAmAIAAGRy&#10;cy9kb3ducmV2LnhtbFBLBQYAAAAABAAEAPUAAACMAwAAAAA=&#10;" fillcolor="#930" stroked="f"/>
                        <v:rect id="Rectangle 8543" o:spid="_x0000_s1078" style="position:absolute;left:12591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7sxcMA&#10;AADcAAAADwAAAGRycy9kb3ducmV2LnhtbERPTWvCQBC9C/6HZYReRDe2ICW6ShAsPYjVNHoes2MS&#10;zM6G7Kppf717EDw+3vd82Zla3Kh1lWUFk3EEgji3uuJCQfa7Hn2CcB5ZY22ZFPyRg+Wi35tjrO2d&#10;93RLfSFCCLsYFZTeN7GULi/JoBvbhjhwZ9sa9AG2hdQt3kO4qeV7FE2lwYpDQ4kNrUrKL+nVKPD/&#10;w+PxmmQ/680h16dsv0u3X4lSb4MumYHw1PmX+On+1go+orA2nA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7sxcMAAADcAAAADwAAAAAAAAAAAAAAAACYAgAAZHJzL2Rv&#10;d25yZXYueG1sUEsFBgAAAAAEAAQA9QAAAIgDAAAAAA==&#10;" fillcolor="#930" stroked="f"/>
                        <v:rect id="Rectangle 8544" o:spid="_x0000_s1079" style="position:absolute;left:12737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JJXscA&#10;AADcAAAADwAAAGRycy9kb3ducmV2LnhtbESPQWvCQBSE70L/w/IKXkQ3rVBsdJVQsHiQVtOY8zP7&#10;moRm34bsqqm/3i0UPA4z8w2zWPWmEWfqXG1ZwdMkAkFcWF1zqSD7Wo9nIJxH1thYJgW/5GC1fBgs&#10;MNb2wns6p74UAcIuRgWV920spSsqMugmtiUO3rftDPogu1LqDi8Bbhr5HEUv0mDNYaHClt4qKn7S&#10;k1Hgr6M8PyXZ53p7KPQx2+/Sj/dEqeFjn8xBeOr9Pfzf3mgF0+gV/s6EI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CSV7HAAAA3AAAAA8AAAAAAAAAAAAAAAAAmAIAAGRy&#10;cy9kb3ducmV2LnhtbFBLBQYAAAAABAAEAPUAAACMAwAAAAA=&#10;" fillcolor="#930" stroked="f"/>
                        <v:rect id="Rectangle 8545" o:spid="_x0000_s1080" style="position:absolute;left:12883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F2HsMA&#10;AADcAAAADwAAAGRycy9kb3ducmV2LnhtbERPTWvCQBC9F/wPywheim60UEp0lSAoHkRrjJ7H7JgE&#10;s7Mhu2rqr+8eCj0+3vds0ZlaPKh1lWUF41EEgji3uuJCQXZcDb9AOI+ssbZMCn7IwWLee5thrO2T&#10;D/RIfSFCCLsYFZTeN7GULi/JoBvZhjhwV9sa9AG2hdQtPkO4qeUkij6lwYpDQ4kNLUvKb+ndKPCv&#10;9/P5nmT71faU60t2+E5360SpQb9LpiA8df5f/OfeaAUf4zA/nAlH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KF2HsMAAADcAAAADwAAAAAAAAAAAAAAAACYAgAAZHJzL2Rv&#10;d25yZXYueG1sUEsFBgAAAAAEAAQA9QAAAIgDAAAAAA==&#10;" fillcolor="#930" stroked="f"/>
                        <v:rect id="Rectangle 8546" o:spid="_x0000_s1081" style="position:absolute;left:13029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3ThcYA&#10;AADcAAAADwAAAGRycy9kb3ducmV2LnhtbESPQWvCQBSE74X+h+UJXkrdxIKU6CqhoHgoVdPo+TX7&#10;mgSzb0N21dRf7wpCj8PMfMPMFr1pxJk6V1tWEI8iEMSF1TWXCvLv5es7COeRNTaWScEfOVjMn59m&#10;mGh74R2dM1+KAGGXoILK+zaR0hUVGXQj2xIH79d2Bn2QXSl1h5cAN40cR9FEGqw5LFTY0kdFxTE7&#10;GQX++nI4nNJ8s/zcF/on322zr1Wq1HDQp1MQnnr/H36011rBWxzD/Uw4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+3ThcYAAADcAAAADwAAAAAAAAAAAAAAAACYAgAAZHJz&#10;L2Rvd25yZXYueG1sUEsFBgAAAAAEAAQA9QAAAIsDAAAAAA==&#10;" fillcolor="#930" stroked="f"/>
                        <v:rect id="Rectangle 8547" o:spid="_x0000_s1082" style="position:absolute;left:12883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9N8scA&#10;AADcAAAADwAAAGRycy9kb3ducmV2LnhtbESPQWvCQBSE74L/YXmCF6mbWJCSuoZQsHgQq2nq+TX7&#10;moRm34bsqml/fbcgeBxm5htmlQ6mFRfqXWNZQTyPQBCXVjdcKSjeNw9PIJxH1thaJgU/5CBdj0cr&#10;TLS98pEuua9EgLBLUEHtfZdI6cqaDLq57YiD92V7gz7IvpK6x2uAm1YuomgpDTYcFmrs6KWm8js/&#10;GwX+d3Y6nbPibbP7KPVncTzk+9dMqelkyJ5BeBr8PXxrb7WCx3gB/2fCEZD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c/TfLHAAAA3AAAAA8AAAAAAAAAAAAAAAAAmAIAAGRy&#10;cy9kb3ducmV2LnhtbFBLBQYAAAAABAAEAPUAAACMAwAAAAA=&#10;" fillcolor="#930" stroked="f"/>
                        <v:rect id="Rectangle 8548" o:spid="_x0000_s1083" style="position:absolute;left:13175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PoaccA&#10;AADcAAAADwAAAGRycy9kb3ducmV2LnhtbESPQWvCQBSE7wX/w/KEXopurFAkuglBUHoobY3R8zP7&#10;TILZtyG7atpf3y0Uehxm5htmlQ6mFTfqXWNZwWwagSAurW64UlDsN5MFCOeRNbaWScEXOUiT0cMK&#10;Y23vvKNb7isRIOxiVFB738VSurImg25qO+LgnW1v0AfZV1L3eA9w08rnKHqRBhsOCzV2tK6pvORX&#10;o8B/Px2P16z42LwdSn0qdp/5+zZT6nE8ZEsQngb/H/5rv2oF89kcfs+EIyCT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z6GnHAAAA3AAAAA8AAAAAAAAAAAAAAAAAmAIAAGRy&#10;cy9kb3ducmV2LnhtbFBLBQYAAAAABAAEAPUAAACMAwAAAAA=&#10;" fillcolor="#930" stroked="f"/>
                        <v:rect id="Rectangle 8549" o:spid="_x0000_s1084" style="position:absolute;left:13175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pwHccA&#10;AADcAAAADwAAAGRycy9kb3ducmV2LnhtbESPQWvCQBSE70L/w/IKXqRurFJK6ipBsHiQWtM059fs&#10;axLMvg3ZVVN/vSsIPQ4z8w0zX/amESfqXG1ZwWQcgSAurK65VJB9rZ9eQTiPrLGxTAr+yMFy8TCY&#10;Y6ztmfd0Sn0pAoRdjAoq79tYSldUZNCNbUscvF/bGfRBdqXUHZ4D3DTyOYpepMGaw0KFLa0qKg7p&#10;0Sjwl1GeH5Nst95+F/on23+mH++JUsPHPnkD4an3/+F7e6MVTCczuJ0JR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eacB3HAAAA3AAAAA8AAAAAAAAAAAAAAAAAmAIAAGRy&#10;cy9kb3ducmV2LnhtbFBLBQYAAAAABAAEAPUAAACMAwAAAAA=&#10;" fillcolor="#930" stroked="f"/>
                        <v:rect id="Rectangle 8550" o:spid="_x0000_s1085" style="position:absolute;left:13466;top:7020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bVhscA&#10;AADcAAAADwAAAGRycy9kb3ducmV2LnhtbESPQWvCQBSE70L/w/IKXqRurFhK6ipBsHiQWtM059fs&#10;axLMvg3ZVVN/vSsIPQ4z8w0zX/amESfqXG1ZwWQcgSAurK65VJB9rZ9eQTiPrLGxTAr+yMFy8TCY&#10;Y6ztmfd0Sn0pAoRdjAoq79tYSldUZNCNbUscvF/bGfRBdqXUHZ4D3DTyOYpepMGaw0KFLa0qKg7p&#10;0Sjwl1GeH5Nst95+F/on23+mH++JUsPHPnkD4an3/+F7e6MVTCczuJ0JR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jW1YbHAAAA3AAAAA8AAAAAAAAAAAAAAAAAmAIAAGRy&#10;cy9kb3ducmV2LnhtbFBLBQYAAAAABAAEAPUAAACMAwAAAAA=&#10;" fillcolor="#930" stroked="f"/>
                        <v:rect id="Rectangle 8551" o:spid="_x0000_s1086" style="position:absolute;left:13320;top:7166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RL8cYA&#10;AADcAAAADwAAAGRycy9kb3ducmV2LnhtbESPQWvCQBSE7wX/w/KEXkrdaEEkdZUgKB5KrTH1/Jp9&#10;JsHs25BdNfrru4LgcZiZb5jpvDO1OFPrKssKhoMIBHFudcWFgmy3fJ+AcB5ZY22ZFFzJwXzWe5li&#10;rO2Ft3ROfSEChF2MCkrvm1hKl5dk0A1sQxy8g20N+iDbQuoWLwFuajmKorE0WHFYKLGhRUn5MT0Z&#10;Bf72tt+fkmyz/PrN9V+2/Um/V4lSr/0u+QThqfPP8KO91go+hmO4nwlHQM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RL8cYAAADcAAAADwAAAAAAAAAAAAAAAACYAgAAZHJz&#10;L2Rvd25yZXYueG1sUEsFBgAAAAAEAAQA9QAAAIsDAAAAAA==&#10;" fillcolor="#930" stroked="f"/>
                        <v:rect id="Rectangle 8552" o:spid="_x0000_s1087" style="position:absolute;left:13612;top:7166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juascA&#10;AADcAAAADwAAAGRycy9kb3ducmV2LnhtbESPQWvCQBSE70L/w/IKXqRurGBL6ipBsHiQWtM059fs&#10;axLMvg3ZVVN/vSsIPQ4z8w0zX/amESfqXG1ZwWQcgSAurK65VJB9rZ9eQTiPrLGxTAr+yMFy8TCY&#10;Y6ztmfd0Sn0pAoRdjAoq79tYSldUZNCNbUscvF/bGfRBdqXUHZ4D3DTyOYpm0mDNYaHCllYVFYf0&#10;aBT4yyjPj0m2W2+/C/2T7T/Tj/dEqeFjn7yB8NT7//C9vdEKppMXuJ0JR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dI7mrHAAAA3AAAAA8AAAAAAAAAAAAAAAAAmAIAAGRy&#10;cy9kb3ducmV2LnhtbFBLBQYAAAAABAAEAPUAAACMAwAAAAA=&#10;" fillcolor="#930" stroked="f"/>
                        <v:rect id="Rectangle 8553" o:spid="_x0000_s1088" style="position:absolute;left:13466;top:7312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6GMMA&#10;AADcAAAADwAAAGRycy9kb3ducmV2LnhtbERPTWvCQBC9F/wPywheim60UEp0lSAoHkRrjJ7H7JgE&#10;s7Mhu2rqr+8eCj0+3vds0ZlaPKh1lWUF41EEgji3uuJCQXZcDb9AOI+ssbZMCn7IwWLee5thrO2T&#10;D/RIfSFCCLsYFZTeN7GULi/JoBvZhjhwV9sa9AG2hdQtPkO4qeUkij6lwYpDQ4kNLUvKb+ndKPCv&#10;9/P5nmT71faU60t2+E5360SpQb9LpiA8df5f/OfeaAUf47A2nAlH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6GMMAAADcAAAADwAAAAAAAAAAAAAAAACYAgAAZHJzL2Rv&#10;d25yZXYueG1sUEsFBgAAAAAEAAQA9QAAAIgDAAAAAA==&#10;" fillcolor="#930" stroked="f"/>
                        <v:rect id="Rectangle 8554" o:spid="_x0000_s1089" style="position:absolute;left:13758;top:7020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vfg8cA&#10;AADcAAAADwAAAGRycy9kb3ducmV2LnhtbESPQWvCQBSE70L/w/IKXqRurCBt6ipBsHiQWtM059fs&#10;axLMvg3ZVVN/vSsIPQ4z8w0zX/amESfqXG1ZwWQcgSAurK65VJB9rZ9eQDiPrLGxTAr+yMFy8TCY&#10;Y6ztmfd0Sn0pAoRdjAoq79tYSldUZNCNbUscvF/bGfRBdqXUHZ4D3DTyOYpm0mDNYaHCllYVFYf0&#10;aBT4yyjPj0m2W2+/C/2T7T/Tj/dEqeFjn7yB8NT7//C9vdEKppNXuJ0JR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b34PHAAAA3AAAAA8AAAAAAAAAAAAAAAAAmAIAAGRy&#10;cy9kb3ducmV2LnhtbFBLBQYAAAAABAAEAPUAAACMAwAAAAA=&#10;" fillcolor="#930" stroked="f"/>
                        <v:rect id="Rectangle 8555" o:spid="_x0000_s1090" style="position:absolute;left:13758;top:7312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28o8MA&#10;AADcAAAADwAAAGRycy9kb3ducmV2LnhtbERPTWvCQBC9C/0PywhepG5qQSS6SihYPIjVNHoes2MS&#10;zM6G7Kppf717EDw+3vd82Zla3Kh1lWUFH6MIBHFudcWFgux39T4F4TyyxtoyKfgjB8vFW2+OsbZ3&#10;3tMt9YUIIexiVFB638RSurwkg25kG+LAnW1r0AfYFlK3eA/hppbjKJpIgxWHhhIb+iopv6RXo8D/&#10;D4/Ha5L9rDaHXJ+y/S7dfidKDfpdMgPhqfMv8dO91go+x2F+OBOO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28o8MAAADcAAAADwAAAAAAAAAAAAAAAACYAgAAZHJzL2Rv&#10;d25yZXYueG1sUEsFBgAAAAAEAAQA9QAAAIgDAAAAAA==&#10;" fillcolor="#930" stroked="f"/>
                        <v:rect id="Rectangle 8556" o:spid="_x0000_s1091" style="position:absolute;left:13904;top:7166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EZOMcA&#10;AADcAAAADwAAAGRycy9kb3ducmV2LnhtbESPQWvCQBSE74L/YXmCF6mbWJCSuoZQsHgQq2nq+TX7&#10;moRm34bsqml/fbcgeBxm5htmlQ6mFRfqXWNZQTyPQBCXVjdcKSjeNw9PIJxH1thaJgU/5CBdj0cr&#10;TLS98pEuua9EgLBLUEHtfZdI6cqaDLq57YiD92V7gz7IvpK6x2uAm1YuomgpDTYcFmrs6KWm8js/&#10;GwX+d3Y6nbPibbP7KPVncTzk+9dMqelkyJ5BeBr8PXxrb7WCx0UM/2fCEZD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BGTjHAAAA3AAAAA8AAAAAAAAAAAAAAAAAmAIAAGRy&#10;cy9kb3ducmV2LnhtbFBLBQYAAAAABAAEAPUAAACMAwAAAAA=&#10;" fillcolor="#930" stroked="f"/>
                        <v:rect id="Rectangle 8557" o:spid="_x0000_s1092" style="position:absolute;left:14050;top:7020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OHT8cA&#10;AADcAAAADwAAAGRycy9kb3ducmV2LnhtbESPT2vCQBTE74V+h+UJvZS6MQUp0VVCQelB/JNGz6/Z&#10;1ySYfRuyq6Z+elcQehxm5jfMdN6bRpypc7VlBaNhBIK4sLrmUkH+vXj7AOE8ssbGMin4Iwfz2fPT&#10;FBNtL7yjc+ZLESDsElRQed8mUrqiIoNuaFvi4P3azqAPsiul7vAS4KaRcRSNpcGaw0KFLX1WVByz&#10;k1Hgr6+HwynNN4vVvtA/+W6brZepUi+DPp2A8NT7//Cj/aUVvMcx3M+EIyB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Th0/HAAAA3AAAAA8AAAAAAAAAAAAAAAAAmAIAAGRy&#10;cy9kb3ducmV2LnhtbFBLBQYAAAAABAAEAPUAAACMAwAAAAA=&#10;" fillcolor="#930" stroked="f"/>
                        <v:rect id="Rectangle 8558" o:spid="_x0000_s1093" style="position:absolute;left:14196;top:7166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8i1MYA&#10;AADcAAAADwAAAGRycy9kb3ducmV2LnhtbESPT2vCQBTE74V+h+UVvBTdVEFKdJVQUDyIf9Lo+Zl9&#10;TUKzb0N21ein7xYEj8PM/IaZzjtTiwu1rrKs4GMQgSDOra64UJB9L/qfIJxH1lhbJgU3cjCfvb5M&#10;Mdb2ynu6pL4QAcIuRgWl900spctLMugGtiEO3o9tDfog20LqFq8Bbmo5jKKxNFhxWCixoa+S8t/0&#10;bBT4+/vxeE6y7WJ9yPUp2+/SzTJRqvfWJRMQnjr/DD/aK61gNBzB/5lwBO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h8i1MYAAADcAAAADwAAAAAAAAAAAAAAAACYAgAAZHJz&#10;L2Rvd25yZXYueG1sUEsFBgAAAAAEAAQA9QAAAIsDAAAAAA==&#10;" fillcolor="#930" stroked="f"/>
                        <v:rect id="Rectangle 8559" o:spid="_x0000_s1094" style="position:absolute;left:14050;top:7312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a6oMcA&#10;AADcAAAADwAAAGRycy9kb3ducmV2LnhtbESPQWvCQBSE70L/w/IKXqRutFJK6ipBUDyUWtM059fs&#10;axLMvg3ZVVN/vSsIPQ4z8w0zX/amESfqXG1ZwWQcgSAurK65VJB9rZ9eQTiPrLGxTAr+yMFy8TCY&#10;Y6ztmfd0Sn0pAoRdjAoq79tYSldUZNCNbUscvF/bGfRBdqXUHZ4D3DRyGkUv0mDNYaHCllYVFYf0&#10;aBT4yyjPj0m2W79/F/on23+mH5tEqeFjn7yB8NT7//C9vdUKnqczuJ0JR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n2uqDHAAAA3AAAAA8AAAAAAAAAAAAAAAAAmAIAAGRy&#10;cy9kb3ducmV2LnhtbFBLBQYAAAAABAAEAPUAAACMAwAAAAA=&#10;" fillcolor="#930" stroked="f"/>
                        <v:rect id="Rectangle 8560" o:spid="_x0000_s1095" style="position:absolute;left:14342;top:7020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ofO8cA&#10;AADcAAAADwAAAGRycy9kb3ducmV2LnhtbESPQWvCQBSE70L/w/IKXqRutFhK6ipBUDyUWtM059fs&#10;axLMvg3ZVVN/vSsIPQ4z8w0zX/amESfqXG1ZwWQcgSAurK65VJB9rZ9eQTiPrLGxTAr+yMFy8TCY&#10;Y6ztmfd0Sn0pAoRdjAoq79tYSldUZNCNbUscvF/bGfRBdqXUHZ4D3DRyGkUv0mDNYaHCllYVFYf0&#10;aBT4yyjPj0m2W79/F/on23+mH5tEqeFjn7yB8NT7//C9vdUKnqczuJ0JR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a6HzvHAAAA3AAAAA8AAAAAAAAAAAAAAAAAmAIAAGRy&#10;cy9kb3ducmV2LnhtbFBLBQYAAAAABAAEAPUAAACMAwAAAAA=&#10;" fillcolor="#930" stroked="f"/>
                        <v:rect id="Rectangle 8561" o:spid="_x0000_s1096" style="position:absolute;left:14342;top:7312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iBTMYA&#10;AADcAAAADwAAAGRycy9kb3ducmV2LnhtbESPQWvCQBSE7wX/w/IEL6VutCCSukoQLD1IrTH1/Jp9&#10;JsHs25BdNfrru4LgcZiZb5jZojO1OFPrKssKRsMIBHFudcWFgmy3epuCcB5ZY22ZFFzJwWLee5lh&#10;rO2Ft3ROfSEChF2MCkrvm1hKl5dk0A1tQxy8g20N+iDbQuoWLwFuajmOook0WHFYKLGhZUn5MT0Z&#10;Bf72ut+fkmyzWv/m+i/b/qTfn4lSg36XfIDw1Pln+NH+0grexxO4nwlHQM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miBTMYAAADcAAAADwAAAAAAAAAAAAAAAACYAgAAZHJz&#10;L2Rvd25yZXYueG1sUEsFBgAAAAAEAAQA9QAAAIsDAAAAAA==&#10;" fillcolor="#930" stroked="f"/>
                        <v:rect id="Rectangle 8562" o:spid="_x0000_s1097" style="position:absolute;left:14615;top:7020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Qk18cA&#10;AADcAAAADwAAAGRycy9kb3ducmV2LnhtbESPQWvCQBSE70L/w/IKXqRutGBL6ipBUDyUWtM059fs&#10;axLMvg3ZVVN/vSsIPQ4z8w0zX/amESfqXG1ZwWQcgSAurK65VJB9rZ9eQTiPrLGxTAr+yMFy8TCY&#10;Y6ztmfd0Sn0pAoRdjAoq79tYSldUZNCNbUscvF/bGfRBdqXUHZ4D3DRyGkUzabDmsFBhS6uKikN6&#10;NAr8ZZTnxyTbrd+/C/2T7T/Tj02i1PCxT95AeOr9f/je3moFz9MXuJ0JR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kkJNfHAAAA3AAAAA8AAAAAAAAAAAAAAAAAmAIAAGRy&#10;cy9kb3ducmV2LnhtbFBLBQYAAAAABAAEAPUAAACMAwAAAAA=&#10;" fillcolor="#930" stroked="f"/>
                        <v:rect id="Rectangle 8563" o:spid="_x0000_s1098" style="position:absolute;left:14615;top:7312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uwpcMA&#10;AADcAAAADwAAAGRycy9kb3ducmV2LnhtbERPTWvCQBC9C/0PywhepG5qQSS6SihYPIjVNHoes2MS&#10;zM6G7Kppf717EDw+3vd82Zla3Kh1lWUFH6MIBHFudcWFgux39T4F4TyyxtoyKfgjB8vFW2+OsbZ3&#10;3tMt9YUIIexiVFB638RSurwkg25kG+LAnW1r0AfYFlK3eA/hppbjKJpIgxWHhhIb+iopv6RXo8D/&#10;D4/Ha5L9rDaHXJ+y/S7dfidKDfpdMgPhqfMv8dO91go+x2FtOBOO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LuwpcMAAADcAAAADwAAAAAAAAAAAAAAAACYAgAAZHJzL2Rv&#10;d25yZXYueG1sUEsFBgAAAAAEAAQA9QAAAIgDAAAAAA==&#10;" fillcolor="#930" stroked="f"/>
                        <v:rect id="Rectangle 8564" o:spid="_x0000_s1099" style="position:absolute;left:14469;top:7166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cVPscA&#10;AADcAAAADwAAAGRycy9kb3ducmV2LnhtbESPQWvCQBSE70L/w/IKXqRutCBt6ipBUDyUWtM059fs&#10;axLMvg3ZVVN/vSsIPQ4z8w0zX/amESfqXG1ZwWQcgSAurK65VJB9rZ9eQDiPrLGxTAr+yMFy8TCY&#10;Y6ztmfd0Sn0pAoRdjAoq79tYSldUZNCNbUscvF/bGfRBdqXUHZ4D3DRyGkUzabDmsFBhS6uKikN6&#10;NAr8ZZTnxyTbrd+/C/2T7T/Tj02i1PCxT95AeOr9f/je3moFz9NXuJ0JR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3FT7HAAAA3AAAAA8AAAAAAAAAAAAAAAAAmAIAAGRy&#10;cy9kb3ducmV2LnhtbFBLBQYAAAAABAAEAPUAAACMAwAAAAA=&#10;" fillcolor="#930" stroked="f"/>
                      </v:group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page">
                        <wp:posOffset>3253740</wp:posOffset>
                      </wp:positionH>
                      <wp:positionV relativeFrom="page">
                        <wp:posOffset>843915</wp:posOffset>
                      </wp:positionV>
                      <wp:extent cx="3076575" cy="276225"/>
                      <wp:effectExtent l="0" t="0" r="3810" b="3810"/>
                      <wp:wrapNone/>
                      <wp:docPr id="255" name="Text Box 84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657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000" w:rsidRDefault="00C53056">
                                  <w:pPr>
                                    <w:pStyle w:val="CertificateTitle"/>
                                  </w:pPr>
                                  <w:r>
                                    <w:t>Buy 10 cups of coffee, get one free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490" o:spid="_x0000_s1050" type="#_x0000_t202" style="position:absolute;left:0;text-align:left;margin-left:256.2pt;margin-top:66.45pt;width:242.25pt;height:21.75pt;z-index: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m44vQIAAMY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" filled="f" stroked="f">
                      <v:textbox>
                        <w:txbxContent>
                          <w:p w:rsidR="00000000" w:rsidRDefault="00C53056">
                            <w:pPr>
                              <w:pStyle w:val="CertificateTitle"/>
                            </w:pPr>
                            <w:r>
                              <w:t>Buy 10 cups of coffee, get one free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page">
                        <wp:posOffset>3876040</wp:posOffset>
                      </wp:positionH>
                      <wp:positionV relativeFrom="page">
                        <wp:posOffset>295275</wp:posOffset>
                      </wp:positionV>
                      <wp:extent cx="2476500" cy="542925"/>
                      <wp:effectExtent l="0" t="0" r="635" b="0"/>
                      <wp:wrapNone/>
                      <wp:docPr id="254" name="Text Box 84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0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000" w:rsidRPr="00C91F82" w:rsidRDefault="00C53056">
                                  <w:pPr>
                                    <w:pStyle w:val="CompanyName"/>
                                    <w:rPr>
                                      <w:sz w:val="24"/>
                                    </w:rPr>
                                  </w:pPr>
                                  <w:r w:rsidRPr="00C91F82">
                                    <w:t xml:space="preserve">Fourth </w:t>
                                  </w:r>
                                  <w:r>
                                    <w:t>C</w:t>
                                  </w:r>
                                  <w:r w:rsidRPr="00C91F82">
                                    <w:t>offee</w:t>
                                  </w:r>
                                </w:p>
                                <w:p w:rsidR="00000000" w:rsidRDefault="00C53056">
                                  <w:pPr>
                                    <w:pStyle w:val="Tagline"/>
                                    <w:jc w:val="both"/>
                                  </w:pPr>
                                  <w:r w:rsidRPr="00E464D5">
                                    <w:t>“Organic and fair because we care</w:t>
                                  </w:r>
                                  <w:r>
                                    <w:t>.</w:t>
                                  </w:r>
                                  <w:r w:rsidRPr="00E464D5">
                                    <w:t>”</w:t>
                                  </w:r>
                                </w:p>
                                <w:p w:rsidR="00000000" w:rsidRDefault="00C5305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489" o:spid="_x0000_s1051" type="#_x0000_t202" style="position:absolute;left:0;text-align:left;margin-left:305.2pt;margin-top:23.25pt;width:195pt;height:42.75pt;z-index: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2CCugIAAMY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" filled="f" stroked="f">
                      <v:textbox>
                        <w:txbxContent>
                          <w:p w:rsidR="00000000" w:rsidRPr="00C91F82" w:rsidRDefault="00C53056">
                            <w:pPr>
                              <w:pStyle w:val="CompanyName"/>
                              <w:rPr>
                                <w:sz w:val="24"/>
                              </w:rPr>
                            </w:pPr>
                            <w:r w:rsidRPr="00C91F82">
                              <w:t xml:space="preserve">Fourth </w:t>
                            </w:r>
                            <w:r>
                              <w:t>C</w:t>
                            </w:r>
                            <w:r w:rsidRPr="00C91F82">
                              <w:t>offee</w:t>
                            </w:r>
                          </w:p>
                          <w:p w:rsidR="00000000" w:rsidRDefault="00C53056">
                            <w:pPr>
                              <w:pStyle w:val="Tagline"/>
                              <w:jc w:val="both"/>
                            </w:pPr>
                            <w:r w:rsidRPr="00E464D5">
                              <w:t>“Organic and fair because we care</w:t>
                            </w:r>
                            <w:r>
                              <w:t>.</w:t>
                            </w:r>
                            <w:r w:rsidRPr="00E464D5">
                              <w:t>”</w:t>
                            </w:r>
                          </w:p>
                          <w:p w:rsidR="00000000" w:rsidRDefault="00C53056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page">
                        <wp:posOffset>3218815</wp:posOffset>
                      </wp:positionH>
                      <wp:positionV relativeFrom="page">
                        <wp:posOffset>1647825</wp:posOffset>
                      </wp:positionV>
                      <wp:extent cx="3171825" cy="173355"/>
                      <wp:effectExtent l="0" t="0" r="635" b="0"/>
                      <wp:wrapNone/>
                      <wp:docPr id="180" name="Group 84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1825" cy="173355"/>
                                <a:chOff x="2707" y="3525"/>
                                <a:chExt cx="6840" cy="438"/>
                              </a:xfrm>
                            </wpg:grpSpPr>
                            <wps:wsp>
                              <wps:cNvPr id="181" name="Rectangle 84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7" y="3525"/>
                                  <a:ext cx="6840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82" name="Group 84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07" y="3525"/>
                                  <a:ext cx="6840" cy="438"/>
                                  <a:chOff x="7920" y="7020"/>
                                  <a:chExt cx="6840" cy="438"/>
                                </a:xfrm>
                              </wpg:grpSpPr>
                              <wps:wsp>
                                <wps:cNvPr id="183" name="Rectangle 841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7920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4" name="Rectangle 841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066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5" name="Rectangle 842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212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6" name="Rectangle 842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7920" y="7312"/>
                                    <a:ext cx="146" cy="1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7" name="Rectangle 842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212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" name="Rectangle 842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504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9" name="Rectangle 842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358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0" name="Rectangle 842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650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1" name="Rectangle 842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504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2" name="Rectangle 842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796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3" name="Rectangle 842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088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4" name="Rectangle 842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234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5" name="Rectangle 843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380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6" name="Rectangle 843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088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7" name="Rectangle 843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380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8" name="Rectangle 843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672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9" name="Rectangle 843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526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0" name="Rectangle 843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818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1" name="Rectangle 843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672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2" name="Rectangle 843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796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3" name="Rectangle 843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942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4" name="Rectangle 843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964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5" name="Rectangle 844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110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6" name="Rectangle 844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255" y="7021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7" name="Rectangle 844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964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8" name="Rectangle 844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255" y="7313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9" name="Rectangle 844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547" y="7021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0" name="Rectangle 844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401" y="7167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1" name="Rectangle 844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693" y="7167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2" name="Rectangle 844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547" y="7313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3" name="Rectangle 844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839" y="7021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4" name="Rectangle 844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131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5" name="Rectangle 845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277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6" name="Rectangle 845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423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7" name="Rectangle 845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131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8" name="Rectangle 845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423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9" name="Rectangle 845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715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0" name="Rectangle 845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569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1" name="Rectangle 845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861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2" name="Rectangle 845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715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3" name="Rectangle 845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839" y="7313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4" name="Rectangle 845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985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5" name="Rectangle 846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007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6" name="Rectangle 846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007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7" name="Rectangle 846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299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8" name="Rectangle 846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153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9" name="Rectangle 846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445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0" name="Rectangle 846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299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1" name="Rectangle 846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591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2" name="Rectangle 846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591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3" name="Rectangle 846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737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4" name="Rectangle 846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883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5" name="Rectangle 847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029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6" name="Rectangle 847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883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7" name="Rectangle 847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175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8" name="Rectangle 847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175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9" name="Rectangle 847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466" y="7020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0" name="Rectangle 847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320" y="7166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1" name="Rectangle 847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612" y="7166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2" name="Rectangle 847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466" y="7312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3" name="Rectangle 847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758" y="7020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4" name="Rectangle 847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758" y="7312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5" name="Rectangle 848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904" y="7166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6" name="Rectangle 848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050" y="7020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7" name="Rectangle 848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196" y="7166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8" name="Rectangle 848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050" y="7312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9" name="Rectangle 848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342" y="7020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0" name="Rectangle 848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342" y="7312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1" name="Rectangle 848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615" y="7020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2" name="Rectangle 848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615" y="7312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3" name="Rectangle 848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469" y="7166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415" o:spid="_x0000_s1026" style="position:absolute;margin-left:253.45pt;margin-top:129.75pt;width:249.75pt;height:13.65pt;z-index:251631616;mso-position-horizontal-relative:page;mso-position-vertical-relative:page" coordorigin="2707,3525" coordsize="6840,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">
                      <v:rect id="Rectangle 8416" o:spid="_x0000_s1027" style="position:absolute;left:2707;top:3525;width:684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B/bMEA&#10;AADcAAAADwAAAGRycy9kb3ducmV2LnhtbERPS4vCMBC+C/sfwgjeNNWFVbpNRQRhoSdfB29DM7Zd&#10;k0m3iVr//UYQvM3H95xs2VsjbtT5xrGC6SQBQVw63XCl4LDfjBcgfEDWaByTggd5WOYfgwxT7e68&#10;pdsuVCKGsE9RQR1Cm0rpy5os+olriSN3dp3FEGFXSd3hPYZbI2dJ8iUtNhwbamxpXVN52V2tgpNp&#10;TpeiOPzN++2+DQWZ38/zUanRsF99gwjUh7f45f7Rcf5iCs9n4gUy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Af2zBAAAA3AAAAA8AAAAAAAAAAAAAAAAAmAIAAGRycy9kb3du&#10;cmV2LnhtbFBLBQYAAAAABAAEAPUAAACGAwAAAAA=&#10;" fillcolor="#dbd6a5" stroked="f"/>
                      <v:group id="Group 8417" o:spid="_x0000_s1028" style="position:absolute;left:2707;top:3525;width:6840;height:438" coordorigin="7920,7020" coordsize="6840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      <v:rect id="Rectangle 8418" o:spid="_x0000_s1029" style="position:absolute;left:7920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0TD8QA&#10;AADcAAAADwAAAGRycy9kb3ducmV2LnhtbERPTWvCQBC9F/oflin0UurGCkVSVwmC4kG0xtTzNDsm&#10;wexsyK4a/fWuIHibx/uc0aQztThR6yrLCvq9CARxbnXFhYJsO/scgnAeWWNtmRRcyMFk/Poywljb&#10;M2/olPpChBB2MSoovW9iKV1ekkHXsw1x4Pa2NegDbAupWzyHcFPLryj6lgYrDg0lNjQtKT+kR6PA&#10;Xz92u2OSrWfLv1z/Z5vfdDVPlHp/65IfEJ46/xQ/3Asd5g8HcH8mXCDH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9Ew/EAAAA3AAAAA8AAAAAAAAAAAAAAAAAmAIAAGRycy9k&#10;b3ducmV2LnhtbFBLBQYAAAAABAAEAPUAAACJAwAAAAA=&#10;" fillcolor="#930" stroked="f"/>
                        <v:rect id="Rectangle 8419" o:spid="_x0000_s1030" style="position:absolute;left:8066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SLe8QA&#10;AADcAAAADwAAAGRycy9kb3ducmV2LnhtbERPTWvCQBC9F/oflin0UurGIkVSVwmC4kG0xtTzNDsm&#10;wexsyK4a/fWuIHibx/uc0aQztThR6yrLCvq9CARxbnXFhYJsO/scgnAeWWNtmRRcyMFk/Poywljb&#10;M2/olPpChBB2MSoovW9iKV1ekkHXsw1x4Pa2NegDbAupWzyHcFPLryj6lgYrDg0lNjQtKT+kR6PA&#10;Xz92u2OSrWfLv1z/Z5vfdDVPlHp/65IfEJ46/xQ/3Asd5g8HcH8mXCDH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Ui3vEAAAA3AAAAA8AAAAAAAAAAAAAAAAAmAIAAGRycy9k&#10;b3ducmV2LnhtbFBLBQYAAAAABAAEAPUAAACJAwAAAAA=&#10;" fillcolor="#930" stroked="f"/>
                        <v:rect id="Rectangle 8420" o:spid="_x0000_s1031" style="position:absolute;left:8212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u4MQA&#10;AADcAAAADwAAAGRycy9kb3ducmV2LnhtbERPTWvCQBC9F/oflin0UurGgkVSVwmC4kG0xtTzNDsm&#10;wexsyK4a/fWuIHibx/uc0aQztThR6yrLCvq9CARxbnXFhYJsO/scgnAeWWNtmRRcyMFk/Poywljb&#10;M2/olPpChBB2MSoovW9iKV1ekkHXsw1x4Pa2NegDbAupWzyHcFPLryj6lgYrDg0lNjQtKT+kR6PA&#10;Xz92u2OSrWfLv1z/Z5vfdDVPlHp/65IfEJ46/xQ/3Asd5g8HcH8mXCDH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YLuDEAAAA3AAAAA8AAAAAAAAAAAAAAAAAmAIAAGRycy9k&#10;b3ducmV2LnhtbFBLBQYAAAAABAAEAPUAAACJAwAAAAA=&#10;" fillcolor="#930" stroked="f"/>
                        <v:rect id="Rectangle 8421" o:spid="_x0000_s1032" style="position:absolute;left:7920;top:7312;width:146;height:146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qwl8QA&#10;AADcAAAADwAAAGRycy9kb3ducmV2LnhtbERPTWvCQBC9F/wPywi9FN3Yg0h0lVCIeBBbY/Q8zU6T&#10;0OxsyK4x9td3CwVv83ifs9oMphE9da62rGA2jUAQF1bXXCrIT+lkAcJ5ZI2NZVJwJweb9ehphbG2&#10;Nz5Sn/lShBB2MSqovG9jKV1RkUE3tS1x4L5sZ9AH2JVSd3gL4aaRr1E0lwZrDg0VtvRWUfGdXY0C&#10;//NyuVyT/D3dnwv9mR8/ssM2Uep5PCRLEJ4G/xD/u3c6zF/M4e+ZcIF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KsJfEAAAA3AAAAA8AAAAAAAAAAAAAAAAAmAIAAGRycy9k&#10;b3ducmV2LnhtbFBLBQYAAAAABAAEAPUAAACJAwAAAAA=&#10;" fillcolor="#930" stroked="f"/>
                        <v:rect id="Rectangle 8422" o:spid="_x0000_s1033" style="position:absolute;left:8212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YVDMQA&#10;AADcAAAADwAAAGRycy9kb3ducmV2LnhtbERPTWvCQBC9F/oflin0UurGHqykrhIExYNojannaXZM&#10;gtnZkF01+utdQfA2j/c5o0lnanGi1lWWFfR7EQji3OqKCwXZdvY5BOE8ssbaMim4kIPJ+PVlhLG2&#10;Z97QKfWFCCHsYlRQet/EUrq8JIOuZxviwO1ta9AH2BZSt3gO4aaWX1E0kAYrDg0lNjQtKT+kR6PA&#10;Xz92u2OSrWfLv1z/Z5vfdDVPlHp/65IfEJ46/xQ/3Asd5g+/4f5MuEC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GFQzEAAAA3AAAAA8AAAAAAAAAAAAAAAAAmAIAAGRycy9k&#10;b3ducmV2LnhtbFBLBQYAAAAABAAEAPUAAACJAwAAAAA=&#10;" fillcolor="#930" stroked="f"/>
                        <v:rect id="Rectangle 8423" o:spid="_x0000_s1034" style="position:absolute;left:8504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mBfscA&#10;AADcAAAADwAAAGRycy9kb3ducmV2LnhtbESPQWvCQBCF74X+h2UKvZS6aQ8iqauEgsWDaE1Tz2N2&#10;TEKzsyG7avTXO4eCtxnem/e+mc4H16oT9aHxbOBtlIAiLr1tuDJQ/CxeJ6BCRLbYeiYDFwownz0+&#10;TDG1/sxbOuWxUhLCIUUDdYxdqnUoa3IYRr4jFu3ge4dR1r7StsezhLtWvyfJWDtsWBpq7OizpvIv&#10;PzoD8fqy2x2zYrNY/ZZ2X2y/8/VXZszz05B9gIo0xLv5/3ppBX8itPKMTKB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ZgX7HAAAA3AAAAA8AAAAAAAAAAAAAAAAAmAIAAGRy&#10;cy9kb3ducmV2LnhtbFBLBQYAAAAABAAEAPUAAACMAwAAAAA=&#10;" fillcolor="#930" stroked="f"/>
                        <v:rect id="Rectangle 8424" o:spid="_x0000_s1035" style="position:absolute;left:8358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Uk5cUA&#10;AADcAAAADwAAAGRycy9kb3ducmV2LnhtbERPTWvCQBC9F/oflil4KXVjD2KjmxAKSg9iNY2ex+yY&#10;hGZnQ3bVtL/eLQi9zeN9ziIdTCsu1LvGsoLJOAJBXFrdcKWg+Fq+zEA4j6yxtUwKfshBmjw+LDDW&#10;9so7uuS+EiGEXYwKau+7WEpX1mTQjW1HHLiT7Q36APtK6h6vIdy08jWKptJgw6Ghxo7eayq/87NR&#10;4H+fD4dzVnwu1/tSH4vdNt+sMqVGT0M2B+Fp8P/iu/tDh/mzN/h7Jlwgk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VSTlxQAAANwAAAAPAAAAAAAAAAAAAAAAAJgCAABkcnMv&#10;ZG93bnJldi54bWxQSwUGAAAAAAQABAD1AAAAigMAAAAA&#10;" fillcolor="#930" stroked="f"/>
                        <v:rect id="Rectangle 8425" o:spid="_x0000_s1036" style="position:absolute;left:8650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YbpccA&#10;AADcAAAADwAAAGRycy9kb3ducmV2LnhtbESPQWvCQBCF7wX/wzJCL0U39lDa6CpBsPRQ2ppGz2N2&#10;TILZ2ZBdNe2v7xwK3mZ4b977ZrEaXKsu1IfGs4HZNAFFXHrbcGWg+N5MnkGFiGyx9UwGfijAajm6&#10;W2Bq/ZW3dMljpSSEQ4oG6hi7VOtQ1uQwTH1HLNrR9w6jrH2lbY9XCXetfkySJ+2wYWmosaN1TeUp&#10;PzsD8fdhvz9nxefmfVfaQ7H9yj9eM2Pux0M2BxVpiDfz//WbFfwXwZdnZAK9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i2G6XHAAAA3AAAAA8AAAAAAAAAAAAAAAAAmAIAAGRy&#10;cy9kb3ducmV2LnhtbFBLBQYAAAAABAAEAPUAAACMAwAAAAA=&#10;" fillcolor="#930" stroked="f"/>
                        <v:rect id="Rectangle 8426" o:spid="_x0000_s1037" style="position:absolute;left:8504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q+PsUA&#10;AADcAAAADwAAAGRycy9kb3ducmV2LnhtbERPTWvCQBC9F/wPywi9FLOxh9JGNxIExUNpa4yex+yY&#10;BLOzIbtq2l/fLQi9zeN9znwxmFZcqXeNZQXTKAZBXFrdcKWg2K0mryCcR9bYWiYF3+RgkY4e5pho&#10;e+MtXXNfiRDCLkEFtfddIqUrazLoItsRB+5ke4M+wL6SusdbCDetfI7jF2mw4dBQY0fLmspzfjEK&#10;/M/T4XDJis/V+77Ux2L7lX+sM6Uex0M2A+Fp8P/iu3ujw/y3Kfw9Ey6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+r4+xQAAANwAAAAPAAAAAAAAAAAAAAAAAJgCAABkcnMv&#10;ZG93bnJldi54bWxQSwUGAAAAAAQABAD1AAAAigMAAAAA&#10;" fillcolor="#930" stroked="f"/>
                        <v:rect id="Rectangle 8427" o:spid="_x0000_s1038" style="position:absolute;left:8796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ggScQA&#10;AADcAAAADwAAAGRycy9kb3ducmV2LnhtbERPTWvCQBC9C/6HZYReRDd6KG10lSAoPYitMXoes2MS&#10;zM6G7Kppf323IPQ2j/c582VnanGn1lWWFUzGEQji3OqKCwXZYT16A+E8ssbaMin4JgfLRb83x1jb&#10;B+/pnvpChBB2MSoovW9iKV1ekkE3tg1x4C62NegDbAupW3yEcFPLaRS9SoMVh4YSG1qVlF/Tm1Hg&#10;f4an0y3JPtfbY67P2f4r3W0SpV4GXTID4anz/+Kn+0OH+e9T+HsmXC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oIEnEAAAA3AAAAA8AAAAAAAAAAAAAAAAAmAIAAGRycy9k&#10;b3ducmV2LnhtbFBLBQYAAAAABAAEAPUAAACJAwAAAAA=&#10;" fillcolor="#930" stroked="f"/>
                        <v:rect id="Rectangle 8428" o:spid="_x0000_s1039" style="position:absolute;left:9088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SF0sUA&#10;AADcAAAADwAAAGRycy9kb3ducmV2LnhtbERPTWvCQBC9C/0PyxS8iG5aodjoKqFg8SCtpjHnMTtN&#10;QrOzIbtq6q93CwVv83ifs1j1phFn6lxtWcHTJAJBXFhdc6kg+1qPZyCcR9bYWCYFv+RgtXwYLDDW&#10;9sJ7Oqe+FCGEXYwKKu/bWEpXVGTQTWxLHLhv2xn0AXal1B1eQrhp5HMUvUiDNYeGClt6q6j4SU9G&#10;gb+O8vyUZJ/r7aHQx2y/Sz/eE6WGj30yB+Gp93fxv3ujw/zXKfw9Ey6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ZIXSxQAAANwAAAAPAAAAAAAAAAAAAAAAAJgCAABkcnMv&#10;ZG93bnJldi54bWxQSwUGAAAAAAQABAD1AAAAigMAAAAA&#10;" fillcolor="#930" stroked="f"/>
                        <v:rect id="Rectangle 8429" o:spid="_x0000_s1040" style="position:absolute;left:9234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0dpsUA&#10;AADcAAAADwAAAGRycy9kb3ducmV2LnhtbERPTWvCQBC9C/0PyxS8iG5apNjoKqFg8SCtpjHnMTtN&#10;QrOzIbtq6q93CwVv83ifs1j1phFn6lxtWcHTJAJBXFhdc6kg+1qPZyCcR9bYWCYFv+RgtXwYLDDW&#10;9sJ7Oqe+FCGEXYwKKu/bWEpXVGTQTWxLHLhv2xn0AXal1B1eQrhp5HMUvUiDNYeGClt6q6j4SU9G&#10;gb+O8vyUZJ/r7aHQx2y/Sz/eE6WGj30yB+Gp93fxv3ujw/zXKfw9Ey6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jR2mxQAAANwAAAAPAAAAAAAAAAAAAAAAAJgCAABkcnMv&#10;ZG93bnJldi54bWxQSwUGAAAAAAQABAD1AAAAigMAAAAA&#10;" fillcolor="#930" stroked="f"/>
                        <v:rect id="Rectangle 8430" o:spid="_x0000_s1041" style="position:absolute;left:9380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G4PcUA&#10;AADcAAAADwAAAGRycy9kb3ducmV2LnhtbERPTWvCQBC9C/0PyxS8iG5asNjoKqFg8SCtpjHnMTtN&#10;QrOzIbtq6q93CwVv83ifs1j1phFn6lxtWcHTJAJBXFhdc6kg+1qPZyCcR9bYWCYFv+RgtXwYLDDW&#10;9sJ7Oqe+FCGEXYwKKu/bWEpXVGTQTWxLHLhv2xn0AXal1B1eQrhp5HMUvUiDNYeGClt6q6j4SU9G&#10;gb+O8vyUZJ/r7aHQx2y/Sz/eE6WGj30yB+Gp93fxv3ujw/zXKfw9Ey6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wbg9xQAAANwAAAAPAAAAAAAAAAAAAAAAAJgCAABkcnMv&#10;ZG93bnJldi54bWxQSwUGAAAAAAQABAD1AAAAigMAAAAA&#10;" fillcolor="#930" stroked="f"/>
                        <v:rect id="Rectangle 8431" o:spid="_x0000_s1042" style="position:absolute;left:9088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MmSsUA&#10;AADcAAAADwAAAGRycy9kb3ducmV2LnhtbERPS2vCQBC+F/oflil4Kc1GD2JTVwkFxYP4SFPP0+w0&#10;Cc3OhuxGo7++WxB6m4/vOfPlYBpxps7VlhWMoxgEcWF1zaWC/GP1MgPhPLLGxjIpuJKD5eLxYY6J&#10;thc+0jnzpQgh7BJUUHnfJlK6oiKDLrItceC+bWfQB9iVUnd4CeGmkZM4nkqDNYeGClt6r6j4yXqj&#10;wN+eT6c+zfer7Wehv/LjIdutU6VGT0P6BsLT4P/Fd/dGh/mvU/h7Jlw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EyZKxQAAANwAAAAPAAAAAAAAAAAAAAAAAJgCAABkcnMv&#10;ZG93bnJldi54bWxQSwUGAAAAAAQABAD1AAAAigMAAAAA&#10;" fillcolor="#930" stroked="f"/>
                        <v:rect id="Rectangle 8432" o:spid="_x0000_s1043" style="position:absolute;left:9380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+D0cUA&#10;AADcAAAADwAAAGRycy9kb3ducmV2LnhtbERPTWvCQBC9C/0PyxS8iG7ag7XRVULB4kFaTWPOY3aa&#10;hGZnQ3bV1F/vFgre5vE+Z7HqTSPO1LnasoKnSQSCuLC65lJB9rUez0A4j6yxsUwKfsnBavkwWGCs&#10;7YX3dE59KUIIuxgVVN63sZSuqMigm9iWOHDftjPoA+xKqTu8hHDTyOcomkqDNYeGClt6q6j4SU9G&#10;gb+O8vyUZJ/r7aHQx2y/Sz/eE6WGj30yB+Gp93fxv3ujw/zXF/h7Jlw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X4PRxQAAANwAAAAPAAAAAAAAAAAAAAAAAJgCAABkcnMv&#10;ZG93bnJldi54bWxQSwUGAAAAAAQABAD1AAAAigMAAAAA&#10;" fillcolor="#930" stroked="f"/>
                        <v:rect id="Rectangle 8433" o:spid="_x0000_s1044" style="position:absolute;left:9672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AXo8cA&#10;AADcAAAADwAAAGRycy9kb3ducmV2LnhtbESPQWvCQBCF7wX/wzJCL0U39lDa6CpBsPRQ2ppGz2N2&#10;TILZ2ZBdNe2v7xwK3mZ4b977ZrEaXKsu1IfGs4HZNAFFXHrbcGWg+N5MnkGFiGyx9UwGfijAajm6&#10;W2Bq/ZW3dMljpSSEQ4oG6hi7VOtQ1uQwTH1HLNrR9w6jrH2lbY9XCXetfkySJ+2wYWmosaN1TeUp&#10;PzsD8fdhvz9nxefmfVfaQ7H9yj9eM2Pux0M2BxVpiDfz//WbFfwXoZVnZAK9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bAF6PHAAAA3AAAAA8AAAAAAAAAAAAAAAAAmAIAAGRy&#10;cy9kb3ducmV2LnhtbFBLBQYAAAAABAAEAPUAAACMAwAAAAA=&#10;" fillcolor="#930" stroked="f"/>
                        <v:rect id="Rectangle 8434" o:spid="_x0000_s1045" style="position:absolute;left:9526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yyOMQA&#10;AADcAAAADwAAAGRycy9kb3ducmV2LnhtbERPTWvCQBC9F/oflin0UurGHqSmrhIExYNojannaXZM&#10;gtnZkF01+utdQfA2j/c5o0lnanGi1lWWFfR7EQji3OqKCwXZdvb5DcJ5ZI21ZVJwIQeT8evLCGNt&#10;z7yhU+oLEULYxaig9L6JpXR5SQZdzzbEgdvb1qAPsC2kbvEcwk0tv6JoIA1WHBpKbGhaUn5Ij0aB&#10;v37sdsckW8+Wf7n+zza/6WqeKPX+1iU/IDx1/il+uBc6zB8O4f5MuEC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MsjjEAAAA3AAAAA8AAAAAAAAAAAAAAAAAmAIAAGRycy9k&#10;b3ducmV2LnhtbFBLBQYAAAAABAAEAPUAAACJAwAAAAA=&#10;" fillcolor="#930" stroked="f"/>
                        <v:rect id="Rectangle 8435" o:spid="_x0000_s1046" style="position:absolute;left:9818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nvXsYA&#10;AADcAAAADwAAAGRycy9kb3ducmV2LnhtbESPzWrDMBCE74G+g9hCL6GR20MIbpRgCi49lPy4rs8b&#10;a2ObWitjyYnTp68CgRyHmfmGWa5H04oT9a6xrOBlFoEgLq1uuFKQf6fPCxDOI2tsLZOCCzlYrx4m&#10;S4y1PfOeTpmvRICwi1FB7X0XS+nKmgy6me2Ig3e0vUEfZF9J3eM5wE0rX6NoLg02HBZq7Oi9pvI3&#10;G4wC/zctiiHJt+nXT6kP+X6XbT4SpZ4ex+QNhKfR38O39qdWEIhwPROOgF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5nvXsYAAADcAAAADwAAAAAAAAAAAAAAAACYAgAAZHJz&#10;L2Rvd25yZXYueG1sUEsFBgAAAAAEAAQA9QAAAIsDAAAAAA==&#10;" fillcolor="#930" stroked="f"/>
                        <v:rect id="Rectangle 8436" o:spid="_x0000_s1047" style="position:absolute;left:9672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VKxcUA&#10;AADcAAAADwAAAGRycy9kb3ducmV2LnhtbESPQWvCQBSE74L/YXlCL6IbPZQSXSUIiodia4yen9ln&#10;Esy+DdlVY399t1DwOMzMN8x82Zla3Kl1lWUFk3EEgji3uuJCQXZYjz5AOI+ssbZMCp7kYLno9+YY&#10;a/vgPd1TX4gAYRejgtL7JpbS5SUZdGPbEAfvYluDPsi2kLrFR4CbWk6j6F0arDgslNjQqqT8mt6M&#10;Av8zPJ1uSfa1/jzm+pztv9PdJlHqbdAlMxCeOv8K/7e3WsE0msDfmXA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UrFxQAAANwAAAAPAAAAAAAAAAAAAAAAAJgCAABkcnMv&#10;ZG93bnJldi54bWxQSwUGAAAAAAQABAD1AAAAigMAAAAA&#10;" fillcolor="#930" stroked="f"/>
                        <v:rect id="Rectangle 8437" o:spid="_x0000_s1048" style="position:absolute;left:8796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fUssYA&#10;AADcAAAADwAAAGRycy9kb3ducmV2LnhtbESPQWvCQBSE7wX/w/KEXkrdmINIdJUgKB6K1jR6fs2+&#10;JqHZtyG7avTXuwWhx2FmvmHmy9404kKdqy0rGI8iEMSF1TWXCvKv9fsUhPPIGhvLpOBGDpaLwcsc&#10;E22vfKBL5ksRIOwSVFB53yZSuqIig25kW+Lg/djOoA+yK6Xu8BrgppFxFE2kwZrDQoUtrSoqfrOz&#10;UeDvb6fTOc33649job/zw2e226RKvQ77dAbCU+//w8/2ViuIoxj+zoQjI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AfUssYAAADcAAAADwAAAAAAAAAAAAAAAACYAgAAZHJz&#10;L2Rvd25yZXYueG1sUEsFBgAAAAAEAAQA9QAAAIsDAAAAAA==&#10;" fillcolor="#930" stroked="f"/>
                        <v:rect id="Rectangle 8438" o:spid="_x0000_s1049" style="position:absolute;left:8942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txKccA&#10;AADcAAAADwAAAGRycy9kb3ducmV2LnhtbESPQWvCQBSE7wX/w/KEXoputFAkdQ1BiPRQao2p59fs&#10;axLMvg3ZVVN/fbcgeBxm5htmmQymFWfqXWNZwWwagSAurW64UlDss8kChPPIGlvLpOCXHCSr0cMS&#10;Y20vvKNz7isRIOxiVFB738VSurImg25qO+Lg/djeoA+yr6Tu8RLgppXzKHqRBhsOCzV2tK6pPOYn&#10;o8Bfnw6HU1pss/evUn8Xu8/8Y5Mq9Tge0lcQngZ/D9/ab1rBPHqG/zPhCM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LcSnHAAAA3AAAAA8AAAAAAAAAAAAAAAAAmAIAAGRy&#10;cy9kb3ducmV2LnhtbFBLBQYAAAAABAAEAPUAAACMAwAAAAA=&#10;" fillcolor="#930" stroked="f"/>
                        <v:rect id="Rectangle 8439" o:spid="_x0000_s1050" style="position:absolute;left:9964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LpXccA&#10;AADcAAAADwAAAGRycy9kb3ducmV2LnhtbESPQWvCQBSE7wX/w/KEXopulFIkdQ1BiPRQao2p59fs&#10;axLMvg3ZVVN/fbcgeBxm5htmmQymFWfqXWNZwWwagSAurW64UlDss8kChPPIGlvLpOCXHCSr0cMS&#10;Y20vvKNz7isRIOxiVFB738VSurImg25qO+Lg/djeoA+yr6Tu8RLgppXzKHqRBhsOCzV2tK6pPOYn&#10;o8Bfnw6HU1pss/evUn8Xu8/8Y5Mq9Tge0lcQngZ/D9/ab1rBPHqG/zPhCM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Si6V3HAAAA3AAAAA8AAAAAAAAAAAAAAAAAmAIAAGRy&#10;cy9kb3ducmV2LnhtbFBLBQYAAAAABAAEAPUAAACMAwAAAAA=&#10;" fillcolor="#930" stroked="f"/>
                        <v:rect id="Rectangle 8440" o:spid="_x0000_s1051" style="position:absolute;left:10110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5MxscA&#10;AADcAAAADwAAAGRycy9kb3ducmV2LnhtbESPQWvCQBSE7wX/w/KEXopuFFokdQ1BiPRQao2p59fs&#10;axLMvg3ZVVN/fbcgeBxm5htmmQymFWfqXWNZwWwagSAurW64UlDss8kChPPIGlvLpOCXHCSr0cMS&#10;Y20vvKNz7isRIOxiVFB738VSurImg25qO+Lg/djeoA+yr6Tu8RLgppXzKHqRBhsOCzV2tK6pPOYn&#10;o8Bfnw6HU1pss/evUn8Xu8/8Y5Mq9Tge0lcQngZ/D9/ab1rBPHqG/zPhCM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uTMbHAAAA3AAAAA8AAAAAAAAAAAAAAAAAmAIAAGRy&#10;cy9kb3ducmV2LnhtbFBLBQYAAAAABAAEAPUAAACMAwAAAAA=&#10;" fillcolor="#930" stroked="f"/>
                        <v:rect id="Rectangle 8441" o:spid="_x0000_s1052" style="position:absolute;left:10255;top:7021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zSsccA&#10;AADcAAAADwAAAGRycy9kb3ducmV2LnhtbESPQWvCQBSE70L/w/IKXqRu6kEkdRNCwdJDsZqmOb9m&#10;X5PQ7NuQXTX117uC4HGYmW+YdTqaThxpcK1lBc/zCARxZXXLtYLia/O0AuE8ssbOMin4Jwdp8jBZ&#10;Y6ztifd0zH0tAoRdjAoa7/tYSlc1ZNDNbU8cvF87GPRBDrXUA54C3HRyEUVLabDlsNBgT68NVX/5&#10;wSjw51lZHrLic/PxXemfYr/Lt2+ZUtPHMXsB4Wn09/Ct/a4VLKIlXM+EIyCT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s80rHHAAAA3AAAAA8AAAAAAAAAAAAAAAAAmAIAAGRy&#10;cy9kb3ducmV2LnhtbFBLBQYAAAAABAAEAPUAAACMAwAAAAA=&#10;" fillcolor="#930" stroked="f"/>
                        <v:rect id="Rectangle 8442" o:spid="_x0000_s1053" style="position:absolute;left:9964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B3KscA&#10;AADcAAAADwAAAGRycy9kb3ducmV2LnhtbESPQWvCQBSE7wX/w/KEXopu9NBK6hqCEOmh1BpTz6/Z&#10;1ySYfRuyq6b++m5B8DjMzDfMMhlMK87Uu8aygtk0AkFcWt1wpaDYZ5MFCOeRNbaWScEvOUhWo4cl&#10;xtpeeEfn3FciQNjFqKD2vouldGVNBt3UdsTB+7G9QR9kX0nd4yXATSvnUfQsDTYcFmrsaF1TecxP&#10;RoG/Ph0Op7TYZu9fpf4udp/5xyZV6nE8pK8gPA3+Hr6137SCefQC/2fCEZ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wdyrHAAAA3AAAAA8AAAAAAAAAAAAAAAAAmAIAAGRy&#10;cy9kb3ducmV2LnhtbFBLBQYAAAAABAAEAPUAAACMAwAAAAA=&#10;" fillcolor="#930" stroked="f"/>
                        <v:rect id="Rectangle 8443" o:spid="_x0000_s1054" style="position:absolute;left:10255;top:7313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/jWMIA&#10;AADcAAAADwAAAGRycy9kb3ducmV2LnhtbERPTYvCMBC9C/6HMMJeZE3Xg0jXKGXBxYOsWqvnsRnb&#10;ss2kNFGrv94cBI+P9z1bdKYWV2pdZVnB1ygCQZxbXXGhINsvP6cgnEfWWFsmBXdysJj3ezOMtb3x&#10;jq6pL0QIYRejgtL7JpbS5SUZdCPbEAfubFuDPsC2kLrFWwg3tRxH0UQarDg0lNjQT0n5f3oxCvxj&#10;eDxekmyzXB9yfcp22/TvN1HqY9Al3yA8df4tfrlXWsE4C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7+NYwgAAANwAAAAPAAAAAAAAAAAAAAAAAJgCAABkcnMvZG93&#10;bnJldi54bWxQSwUGAAAAAAQABAD1AAAAhwMAAAAA&#10;" fillcolor="#930" stroked="f"/>
                        <v:rect id="Rectangle 8444" o:spid="_x0000_s1055" style="position:absolute;left:10547;top:7021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NGw8cA&#10;AADcAAAADwAAAGRycy9kb3ducmV2LnhtbESPQWvCQBSE7wX/w/KEXopu9FBq6hqCEOmh1BpTz6/Z&#10;1ySYfRuyq6b++m5B8DjMzDfMMhlMK87Uu8aygtk0AkFcWt1wpaDYZ5MXEM4ja2wtk4JfcpCsRg9L&#10;jLW98I7Oua9EgLCLUUHtfRdL6cqaDLqp7YiD92N7gz7IvpK6x0uAm1bOo+hZGmw4LNTY0bqm8pif&#10;jAJ/fTocTmmxzd6/Sv1d7D7zj02q1ON4SF9BeBr8PXxrv2kF82gB/2fCEZ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jRsPHAAAA3AAAAA8AAAAAAAAAAAAAAAAAmAIAAGRy&#10;cy9kb3ducmV2LnhtbFBLBQYAAAAABAAEAPUAAACMAwAAAAA=&#10;" fillcolor="#930" stroked="f"/>
                        <v:rect id="Rectangle 8445" o:spid="_x0000_s1056" style="position:absolute;left:10401;top:7167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B5g8QA&#10;AADcAAAADwAAAGRycy9kb3ducmV2LnhtbERPTWvCQBC9C/0PyxR6Ed2YQ5HUVULB4kFqk6aex+w0&#10;Cc3OhuyaxP767kHo8fG+N7vJtGKg3jWWFayWEQji0uqGKwXF536xBuE8ssbWMim4kYPd9mG2wUTb&#10;kTMacl+JEMIuQQW1910ipStrMuiWtiMO3LftDfoA+0rqHscQbloZR9GzNNhwaKixo9eayp/8ahT4&#10;3/n5fE2L0/74VepLkX3k72+pUk+PU/oCwtPk/8V390EriFdhfjgTjo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AeYPEAAAA3AAAAA8AAAAAAAAAAAAAAAAAmAIAAGRycy9k&#10;b3ducmV2LnhtbFBLBQYAAAAABAAEAPUAAACJAwAAAAA=&#10;" fillcolor="#930" stroked="f"/>
                        <v:rect id="Rectangle 8446" o:spid="_x0000_s1057" style="position:absolute;left:10693;top:7167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zcGMYA&#10;AADcAAAADwAAAGRycy9kb3ducmV2LnhtbESPQWvCQBSE74L/YXmCF9FNPJQSXSUIlh7E1jT1/Mw+&#10;k2D2bciuGvvru4WCx2FmvmGW69404kadqy0riGcRCOLC6ppLBfnXdvoKwnlkjY1lUvAgB+vVcLDE&#10;RNs7H+iW+VIECLsEFVTet4mUrqjIoJvZljh4Z9sZ9EF2pdQd3gPcNHIeRS/SYM1hocKWNhUVl+xq&#10;FPifyfF4TfOP7e670Kf88Jnt31KlxqM+XYDw1Ptn+L/9rhXM4xj+zo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zcGMYAAADcAAAADwAAAAAAAAAAAAAAAACYAgAAZHJz&#10;L2Rvd25yZXYueG1sUEsFBgAAAAAEAAQA9QAAAIsDAAAAAA==&#10;" fillcolor="#930" stroked="f"/>
                        <v:rect id="Rectangle 8447" o:spid="_x0000_s1058" style="position:absolute;left:10547;top:7313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5Cb8YA&#10;AADcAAAADwAAAGRycy9kb3ducmV2LnhtbESPQWvCQBSE7wX/w/KEXkrdmINI6iqhYOmhVI3R8zP7&#10;TEKzb0N21dRf7wqCx2FmvmFmi9404kydqy0rGI8iEMSF1TWXCvLt8n0KwnlkjY1lUvBPDhbzwcsM&#10;E20vvKFz5ksRIOwSVFB53yZSuqIig25kW+LgHW1n0AfZlVJ3eAlw08g4iibSYM1hocKWPisq/rKT&#10;UeCvb/v9Kc1Xy59doQ/5Zp39fqVKvQ779AOEp94/w4/2t1YQj2O4nw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5Cb8YAAADcAAAADwAAAAAAAAAAAAAAAACYAgAAZHJz&#10;L2Rvd25yZXYueG1sUEsFBgAAAAAEAAQA9QAAAIsDAAAAAA==&#10;" fillcolor="#930" stroked="f"/>
                        <v:rect id="Rectangle 8448" o:spid="_x0000_s1059" style="position:absolute;left:10839;top:7021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Ln9McA&#10;AADcAAAADwAAAGRycy9kb3ducmV2LnhtbESPQWvCQBSE74L/YXmCF6mbWJCSuoZQsHgQq2nq+TX7&#10;moRm34bsqml/fbcgeBxm5htmlQ6mFRfqXWNZQTyPQBCXVjdcKSjeNw9PIJxH1thaJgU/5CBdj0cr&#10;TLS98pEuua9EgLBLUEHtfZdI6cqaDLq57YiD92V7gz7IvpK6x2uAm1YuomgpDTYcFmrs6KWm8js/&#10;GwX+d3Y6nbPibbP7KPVncTzk+9dMqelkyJ5BeBr8PXxrb7WCRfwI/2fCEZD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6S5/THAAAA3AAAAA8AAAAAAAAAAAAAAAAAmAIAAGRy&#10;cy9kb3ducmV2LnhtbFBLBQYAAAAABAAEAPUAAACMAwAAAAA=&#10;" fillcolor="#930" stroked="f"/>
                        <v:rect id="Rectangle 8449" o:spid="_x0000_s1060" style="position:absolute;left:11131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t/gMcA&#10;AADcAAAADwAAAGRycy9kb3ducmV2LnhtbESPQWvCQBSE74L/YXmCF6mbSJGSuoZQsHgQq2nq+TX7&#10;moRm34bsqml/fbcgeBxm5htmlQ6mFRfqXWNZQTyPQBCXVjdcKSjeNw9PIJxH1thaJgU/5CBdj0cr&#10;TLS98pEuua9EgLBLUEHtfZdI6cqaDLq57YiD92V7gz7IvpK6x2uAm1YuomgpDTYcFmrs6KWm8js/&#10;GwX+d3Y6nbPibbP7KPVncTzk+9dMqelkyJ5BeBr8PXxrb7WCRfwI/2fCEZD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F7f4DHAAAA3AAAAA8AAAAAAAAAAAAAAAAAmAIAAGRy&#10;cy9kb3ducmV2LnhtbFBLBQYAAAAABAAEAPUAAACMAwAAAAA=&#10;" fillcolor="#930" stroked="f"/>
                        <v:rect id="Rectangle 8450" o:spid="_x0000_s1061" style="position:absolute;left:11277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faG8cA&#10;AADcAAAADwAAAGRycy9kb3ducmV2LnhtbESPQWvCQBSE74L/YXmCF6mbCJWSuoZQsHgQq2nq+TX7&#10;moRm34bsqml/fbcgeBxm5htmlQ6mFRfqXWNZQTyPQBCXVjdcKSjeNw9PIJxH1thaJgU/5CBdj0cr&#10;TLS98pEuua9EgLBLUEHtfZdI6cqaDLq57YiD92V7gz7IvpK6x2uAm1YuomgpDTYcFmrs6KWm8js/&#10;GwX+d3Y6nbPibbP7KPVncTzk+9dMqelkyJ5BeBr8PXxrb7WCRfwI/2fCEZD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432hvHAAAA3AAAAA8AAAAAAAAAAAAAAAAAmAIAAGRy&#10;cy9kb3ducmV2LnhtbFBLBQYAAAAABAAEAPUAAACMAwAAAAA=&#10;" fillcolor="#930" stroked="f"/>
                        <v:rect id="Rectangle 8451" o:spid="_x0000_s1062" style="position:absolute;left:11423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VEbMcA&#10;AADcAAAADwAAAGRycy9kb3ducmV2LnhtbESPT2vCQBTE74V+h+UVvBTd6EFK6iaEgsWD+Cemnp/Z&#10;1yQ0+zZkV4399F2h4HGYmd8wi3QwrbhQ7xrLCqaTCARxaXXDlYLisBy/gXAeWWNrmRTcyEGaPD8t&#10;MNb2ynu65L4SAcIuRgW1910spStrMugmtiMO3rftDfog+0rqHq8Bblo5i6K5NNhwWKixo4+ayp/8&#10;bBT439fj8ZwV2+X6q9SnYr/LN5+ZUqOXIXsH4Wnwj/B/e6UVzKZzuJ8JR0A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7lRGzHAAAA3AAAAA8AAAAAAAAAAAAAAAAAmAIAAGRy&#10;cy9kb3ducmV2LnhtbFBLBQYAAAAABAAEAPUAAACMAwAAAAA=&#10;" fillcolor="#930" stroked="f"/>
                        <v:rect id="Rectangle 8452" o:spid="_x0000_s1063" style="position:absolute;left:11131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nh98cA&#10;AADcAAAADwAAAGRycy9kb3ducmV2LnhtbESPQWvCQBSE74L/YXmCF6mbeKgldQ2hYPEgVtPU82v2&#10;NQnNvg3ZVdP++m5B8DjMzDfMKh1MKy7Uu8aygngegSAurW64UlC8bx6eQDiPrLG1TAp+yEG6Ho9W&#10;mGh75SNdcl+JAGGXoILa+y6R0pU1GXRz2xEH78v2Bn2QfSV1j9cAN61cRNGjNNhwWKixo5eayu/8&#10;bBT439npdM6Kt83uo9SfxfGQ718zpaaTIXsG4Wnw9/CtvdUKFvES/s+EI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Gp4ffHAAAA3AAAAA8AAAAAAAAAAAAAAAAAmAIAAGRy&#10;cy9kb3ducmV2LnhtbFBLBQYAAAAABAAEAPUAAACMAwAAAAA=&#10;" fillcolor="#930" stroked="f"/>
                        <v:rect id="Rectangle 8453" o:spid="_x0000_s1064" style="position:absolute;left:11423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Z1hcQA&#10;AADcAAAADwAAAGRycy9kb3ducmV2LnhtbERPTWvCQBC9C/0PyxR6Ed2YQ5HUVULB4kFqk6aex+w0&#10;Cc3OhuyaxP767kHo8fG+N7vJtGKg3jWWFayWEQji0uqGKwXF536xBuE8ssbWMim4kYPd9mG2wUTb&#10;kTMacl+JEMIuQQW1910ipStrMuiWtiMO3LftDfoA+0rqHscQbloZR9GzNNhwaKixo9eayp/8ahT4&#10;3/n5fE2L0/74VepLkX3k72+pUk+PU/oCwtPk/8V390EriFdhbTgTjo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2dYXEAAAA3AAAAA8AAAAAAAAAAAAAAAAAmAIAAGRycy9k&#10;b3ducmV2LnhtbFBLBQYAAAAABAAEAPUAAACJAwAAAAA=&#10;" fillcolor="#930" stroked="f"/>
                        <v:rect id="Rectangle 8454" o:spid="_x0000_s1065" style="position:absolute;left:11715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rQHscA&#10;AADcAAAADwAAAGRycy9kb3ducmV2LnhtbESPQWvCQBSE74L/YXmCF6mbeCg2dQ2hYPEgVtPU82v2&#10;NQnNvg3ZVdP++m5B8DjMzDfMKh1MKy7Uu8aygngegSAurW64UlC8bx6WIJxH1thaJgU/5CBdj0cr&#10;TLS98pEuua9EgLBLUEHtfZdI6cqaDLq57YiD92V7gz7IvpK6x2uAm1YuouhRGmw4LNTY0UtN5Xd+&#10;Ngr87+x0OmfF22b3UerP4njI96+ZUtPJkD2D8DT4e/jW3moFi/gJ/s+EI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960B7HAAAA3AAAAA8AAAAAAAAAAAAAAAAAmAIAAGRy&#10;cy9kb3ducmV2LnhtbFBLBQYAAAAABAAEAPUAAACMAwAAAAA=&#10;" fillcolor="#930" stroked="f"/>
                        <v:rect id="Rectangle 8455" o:spid="_x0000_s1066" style="position:absolute;left:11569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yzPsQA&#10;AADcAAAADwAAAGRycy9kb3ducmV2LnhtbERPTWvCQBC9F/wPywi9FN2YQ5HoKqEQ6aG0Ncacp9lp&#10;EpqdDdmNpv313YPg8fG+t/vJdOJCg2stK1gtIxDEldUt1wqKU7ZYg3AeWWNnmRT8koP9bvawxUTb&#10;Kx/pkvtahBB2CSpovO8TKV3VkEG3tD1x4L7tYNAHONRSD3gN4aaTcRQ9S4Mth4YGe3ppqPrJR6PA&#10;/z2V5ZgWH9nbudJfxfEzfz+kSj3Op3QDwtPk7+Kb+1UriOMwP5wJR0D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ssz7EAAAA3AAAAA8AAAAAAAAAAAAAAAAAmAIAAGRycy9k&#10;b3ducmV2LnhtbFBLBQYAAAAABAAEAPUAAACJAwAAAAA=&#10;" fillcolor="#930" stroked="f"/>
                        <v:rect id="Rectangle 8456" o:spid="_x0000_s1067" style="position:absolute;left:11861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AWpcYA&#10;AADcAAAADwAAAGRycy9kb3ducmV2LnhtbESPQWvCQBSE7wX/w/KEXkrdmINI6iqhYOmhVI3R8zP7&#10;TEKzb0N21dRf7wqCx2FmvmFmi9404kydqy0rGI8iEMSF1TWXCvLt8n0KwnlkjY1lUvBPDhbzwcsM&#10;E20vvKFz5ksRIOwSVFB53yZSuqIig25kW+LgHW1n0AfZlVJ3eAlw08g4iibSYM1hocKWPisq/rKT&#10;UeCvb/v9Kc1Xy59doQ/5Zp39fqVKvQ779AOEp94/w4/2t1YQx2O4nw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2AWpcYAAADcAAAADwAAAAAAAAAAAAAAAACYAgAAZHJz&#10;L2Rvd25yZXYueG1sUEsFBgAAAAAEAAQA9QAAAIsDAAAAAA==&#10;" fillcolor="#930" stroked="f"/>
                        <v:rect id="Rectangle 8457" o:spid="_x0000_s1068" style="position:absolute;left:11715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KI0sYA&#10;AADcAAAADwAAAGRycy9kb3ducmV2LnhtbESPQWvCQBSE70L/w/IKXkQ3zaGU1DWEQkoP0mpMPT+z&#10;zySYfRuyq6b99V2h4HGYmW+YZTqaTlxocK1lBU+LCARxZXXLtYJyl89fQDiPrLGzTAp+yEG6epgs&#10;MdH2ylu6FL4WAcIuQQWN930ipasaMugWticO3tEOBn2QQy31gNcAN52Mo+hZGmw5LDTY01tD1ak4&#10;GwX+d7bfn7PyK19/V/pQbjfF53um1PRxzF5BeBr9Pfzf/tAK4jiG25lwBO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7KI0sYAAADcAAAADwAAAAAAAAAAAAAAAACYAgAAZHJz&#10;L2Rvd25yZXYueG1sUEsFBgAAAAAEAAQA9QAAAIsDAAAAAA==&#10;" fillcolor="#930" stroked="f"/>
                        <v:rect id="Rectangle 8458" o:spid="_x0000_s1069" style="position:absolute;left:10839;top:7313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4tSccA&#10;AADcAAAADwAAAGRycy9kb3ducmV2LnhtbESPT2vCQBTE74V+h+UJvZS6MQUp0VVCQelB/JNGz6/Z&#10;1ySYfRuyq6Z+elcQehxm5jfMdN6bRpypc7VlBaNhBIK4sLrmUkH+vXj7AOE8ssbGMin4Iwfz2fPT&#10;FBNtL7yjc+ZLESDsElRQed8mUrqiIoNuaFvi4P3azqAPsiul7vAS4KaRcRSNpcGaw0KFLX1WVByz&#10;k1Hgr6+HwynNN4vVvtA/+W6brZepUi+DPp2A8NT7//Cj/aUVxPE73M+EIyB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D+LUnHAAAA3AAAAA8AAAAAAAAAAAAAAAAAmAIAAGRy&#10;cy9kb3ducmV2LnhtbFBLBQYAAAAABAAEAPUAAACMAwAAAAA=&#10;" fillcolor="#930" stroked="f"/>
                        <v:rect id="Rectangle 8459" o:spid="_x0000_s1070" style="position:absolute;left:10985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e1PccA&#10;AADcAAAADwAAAGRycy9kb3ducmV2LnhtbESPT2vCQBTE74V+h+UJvZS6MRQp0VVCQelB/JNGz6/Z&#10;1ySYfRuyq6Z+elcQehxm5jfMdN6bRpypc7VlBaNhBIK4sLrmUkH+vXj7AOE8ssbGMin4Iwfz2fPT&#10;FBNtL7yjc+ZLESDsElRQed8mUrqiIoNuaFvi4P3azqAPsiul7vAS4KaRcRSNpcGaw0KFLX1WVByz&#10;k1Hgr6+HwynNN4vVvtA/+W6brZepUi+DPp2A8NT7//Cj/aUVxPE73M+EIyB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8XtT3HAAAA3AAAAA8AAAAAAAAAAAAAAAAAmAIAAGRy&#10;cy9kb3ducmV2LnhtbFBLBQYAAAAABAAEAPUAAACMAwAAAAA=&#10;" fillcolor="#930" stroked="f"/>
                        <v:rect id="Rectangle 8460" o:spid="_x0000_s1071" style="position:absolute;left:12007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sQpscA&#10;AADcAAAADwAAAGRycy9kb3ducmV2LnhtbESPT2vCQBTE74V+h+UJvZS6MVAp0VVCQelB/JNGz6/Z&#10;1ySYfRuyq6Z+elcQehxm5jfMdN6bRpypc7VlBaNhBIK4sLrmUkH+vXj7AOE8ssbGMin4Iwfz2fPT&#10;FBNtL7yjc+ZLESDsElRQed8mUrqiIoNuaFvi4P3azqAPsiul7vAS4KaRcRSNpcGaw0KFLX1WVByz&#10;k1Hgr6+HwynNN4vVvtA/+W6brZepUi+DPp2A8NT7//Cj/aUVxPE73M+EIyB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BbEKbHAAAA3AAAAA8AAAAAAAAAAAAAAAAAmAIAAGRy&#10;cy9kb3ducmV2LnhtbFBLBQYAAAAABAAEAPUAAACMAwAAAAA=&#10;" fillcolor="#930" stroked="f"/>
                        <v:rect id="Rectangle 8461" o:spid="_x0000_s1072" style="position:absolute;left:12007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mO0cYA&#10;AADcAAAADwAAAGRycy9kb3ducmV2LnhtbESPQWvCQBSE74L/YXlCL1I3zUEkdZVQsHiQtsbo+Zl9&#10;JqHZtyG7auqvdwuCx2FmvmHmy9404kKdqy0reJtEIIgLq2suFeS71esMhPPIGhvLpOCPHCwXw8Ec&#10;E22vvKVL5ksRIOwSVFB53yZSuqIig25iW+LgnWxn0AfZlVJ3eA1w08g4iqbSYM1hocKWPioqfrOz&#10;UeBv48PhnObfq82+0Md8+5N9faZKvYz69B2Ep94/w4/2WiuI4yn8nwlH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ImO0cYAAADcAAAADwAAAAAAAAAAAAAAAACYAgAAZHJz&#10;L2Rvd25yZXYueG1sUEsFBgAAAAAEAAQA9QAAAIsDAAAAAA==&#10;" fillcolor="#930" stroked="f"/>
                        <v:rect id="Rectangle 8462" o:spid="_x0000_s1073" style="position:absolute;left:12299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UrSscA&#10;AADcAAAADwAAAGRycy9kb3ducmV2LnhtbESPT2vCQBTE74V+h+UJvZS6MYdaoquEgtKD+CeNnl+z&#10;r0kw+zZkV0399K4g9DjMzG+Y6bw3jThT52rLCkbDCARxYXXNpYL8e/H2AcJ5ZI2NZVLwRw7ms+en&#10;KSbaXnhH58yXIkDYJaig8r5NpHRFRQbd0LbEwfu1nUEfZFdK3eElwE0j4yh6lwZrDgsVtvRZUXHM&#10;TkaBv74eDqc03yxW+0L/5Ltttl6mSr0M+nQCwlPv/8OP9pdWEMdjuJ8JR0DO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/FK0rHAAAA3AAAAA8AAAAAAAAAAAAAAAAAmAIAAGRy&#10;cy9kb3ducmV2LnhtbFBLBQYAAAAABAAEAPUAAACMAwAAAAA=&#10;" fillcolor="#930" stroked="f"/>
                        <v:rect id="Rectangle 8463" o:spid="_x0000_s1074" style="position:absolute;left:12153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q/OMQA&#10;AADcAAAADwAAAGRycy9kb3ducmV2LnhtbERPTWvCQBC9F/wPywi9FN2YQ5HoKqEQ6aG0Ncacp9lp&#10;EpqdDdmNpv313YPg8fG+t/vJdOJCg2stK1gtIxDEldUt1wqKU7ZYg3AeWWNnmRT8koP9bvawxUTb&#10;Kx/pkvtahBB2CSpovO8TKV3VkEG3tD1x4L7tYNAHONRSD3gN4aaTcRQ9S4Mth4YGe3ppqPrJR6PA&#10;/z2V5ZgWH9nbudJfxfEzfz+kSj3Op3QDwtPk7+Kb+1UriOOwNpwJR0D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avzjEAAAA3AAAAA8AAAAAAAAAAAAAAAAAmAIAAGRycy9k&#10;b3ducmV2LnhtbFBLBQYAAAAABAAEAPUAAACJAwAAAAA=&#10;" fillcolor="#930" stroked="f"/>
                        <v:rect id="Rectangle 8464" o:spid="_x0000_s1075" style="position:absolute;left:12445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Yao8cA&#10;AADcAAAADwAAAGRycy9kb3ducmV2LnhtbESPT2vCQBTE74V+h+UJvZS6MYdio6uEgtKD+CeNnl+z&#10;r0kw+zZkV0399K4g9DjMzG+Y6bw3jThT52rLCkbDCARxYXXNpYL8e/E2BuE8ssbGMin4Iwfz2fPT&#10;FBNtL7yjc+ZLESDsElRQed8mUrqiIoNuaFvi4P3azqAPsiul7vAS4KaRcRS9S4M1h4UKW/qsqDhm&#10;J6PAX18Ph1OabxarfaF/8t02Wy9TpV4GfToB4an3/+FH+0sriOMPuJ8JR0DO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WGqPHAAAA3AAAAA8AAAAAAAAAAAAAAAAAmAIAAGRy&#10;cy9kb3ducmV2LnhtbFBLBQYAAAAABAAEAPUAAACMAwAAAAA=&#10;" fillcolor="#930" stroked="f"/>
                        <v:rect id="Rectangle 8465" o:spid="_x0000_s1076" style="position:absolute;left:12299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Ul48MA&#10;AADcAAAADwAAAGRycy9kb3ducmV2LnhtbERPTWvCQBC9C/0PywhepG5qQSS6SihYPIjVNHoes2MS&#10;zM6G7Kppf717EDw+3vd82Zla3Kh1lWUFH6MIBHFudcWFgux39T4F4TyyxtoyKfgjB8vFW2+OsbZ3&#10;3tMt9YUIIexiVFB638RSurwkg25kG+LAnW1r0AfYFlK3eA/hppbjKJpIgxWHhhIb+iopv6RXo8D/&#10;D4/Ha5L9rDaHXJ+y/S7dfidKDfpdMgPhqfMv8dO91grGn2F+OBOO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Ul48MAAADcAAAADwAAAAAAAAAAAAAAAACYAgAAZHJzL2Rv&#10;d25yZXYueG1sUEsFBgAAAAAEAAQA9QAAAIgDAAAAAA==&#10;" fillcolor="#930" stroked="f"/>
                        <v:rect id="Rectangle 8466" o:spid="_x0000_s1077" style="position:absolute;left:12591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mAeMcA&#10;AADcAAAADwAAAGRycy9kb3ducmV2LnhtbESPQWvCQBSE74L/YXmCF6mbWJCSuoZQsHgQq2nq+TX7&#10;moRm34bsqml/fbcgeBxm5htmlQ6mFRfqXWNZQTyPQBCXVjdcKSjeNw9PIJxH1thaJgU/5CBdj0cr&#10;TLS98pEuua9EgLBLUEHtfZdI6cqaDLq57YiD92V7gz7IvpK6x2uAm1YuomgpDTYcFmrs6KWm8js/&#10;GwX+d3Y6nbPibbP7KPVncTzk+9dMqelkyJ5BeBr8PXxrb7WCxWMM/2fCEZD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q5gHjHAAAA3AAAAA8AAAAAAAAAAAAAAAAAmAIAAGRy&#10;cy9kb3ducmV2LnhtbFBLBQYAAAAABAAEAPUAAACMAwAAAAA=&#10;" fillcolor="#930" stroked="f"/>
                        <v:rect id="Rectangle 8467" o:spid="_x0000_s1078" style="position:absolute;left:12591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seD8cA&#10;AADcAAAADwAAAGRycy9kb3ducmV2LnhtbESPT2vCQBTE74V+h+UJvZS6MQUp0VVCQelB/JNGz6/Z&#10;1ySYfRuyq6Z+elcQehxm5jfMdN6bRpypc7VlBaNhBIK4sLrmUkH+vXj7AOE8ssbGMin4Iwfz2fPT&#10;FBNtL7yjc+ZLESDsElRQed8mUrqiIoNuaFvi4P3azqAPsiul7vAS4KaRcRSNpcGaw0KFLX1WVByz&#10;k1Hgr6+HwynNN4vVvtA/+W6brZepUi+DPp2A8NT7//Cj/aUVxO8x3M+EIyB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prHg/HAAAA3AAAAA8AAAAAAAAAAAAAAAAAmAIAAGRy&#10;cy9kb3ducmV2LnhtbFBLBQYAAAAABAAEAPUAAACMAwAAAAA=&#10;" fillcolor="#930" stroked="f"/>
                        <v:rect id="Rectangle 8468" o:spid="_x0000_s1079" style="position:absolute;left:12737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e7lMYA&#10;AADcAAAADwAAAGRycy9kb3ducmV2LnhtbESPT2vCQBTE74V+h+UVvBTdVEFKdJVQUDyIf9Lo+Zl9&#10;TUKzb0N21ein7xYEj8PM/IaZzjtTiwu1rrKs4GMQgSDOra64UJB9L/qfIJxH1lhbJgU3cjCfvb5M&#10;Mdb2ynu6pL4QAcIuRgWl900spctLMugGtiEO3o9tDfog20LqFq8Bbmo5jKKxNFhxWCixoa+S8t/0&#10;bBT4+/vxeE6y7WJ9yPUp2+/SzTJRqvfWJRMQnjr/DD/aK61gOBrB/5lwBO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e7lMYAAADcAAAADwAAAAAAAAAAAAAAAACYAgAAZHJz&#10;L2Rvd25yZXYueG1sUEsFBgAAAAAEAAQA9QAAAIsDAAAAAA==&#10;" fillcolor="#930" stroked="f"/>
                        <v:rect id="Rectangle 8469" o:spid="_x0000_s1080" style="position:absolute;left:12883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4j4McA&#10;AADcAAAADwAAAGRycy9kb3ducmV2LnhtbESPQWvCQBSE70L/w/IKXqRutFJK6ipBUDyUWtM059fs&#10;axLMvg3ZVVN/vSsIPQ4z8w0zX/amESfqXG1ZwWQcgSAurK65VJB9rZ9eQTiPrLGxTAr+yMFy8TCY&#10;Y6ztmfd0Sn0pAoRdjAoq79tYSldUZNCNbUscvF/bGfRBdqXUHZ4D3DRyGkUv0mDNYaHCllYVFYf0&#10;aBT4yyjPj0m2W79/F/on23+mH5tEqeFjn7yB8NT7//C9vdUKps8zuJ0JR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OI+DHAAAA3AAAAA8AAAAAAAAAAAAAAAAAmAIAAGRy&#10;cy9kb3ducmV2LnhtbFBLBQYAAAAABAAEAPUAAACMAwAAAAA=&#10;" fillcolor="#930" stroked="f"/>
                        <v:rect id="Rectangle 8470" o:spid="_x0000_s1081" style="position:absolute;left:13029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KGe8cA&#10;AADcAAAADwAAAGRycy9kb3ducmV2LnhtbESPQWvCQBSE70L/w/IKXqRutFhK6ipBUDyUWtM059fs&#10;axLMvg3ZVVN/vSsIPQ4z8w0zX/amESfqXG1ZwWQcgSAurK65VJB9rZ9eQTiPrLGxTAr+yMFy8TCY&#10;Y6ztmfd0Sn0pAoRdjAoq79tYSldUZNCNbUscvF/bGfRBdqXUHZ4D3DRyGkUv0mDNYaHCllYVFYf0&#10;aBT4yyjPj0m2W79/F/on23+mH5tEqeFjn7yB8NT7//C9vdUKps8zuJ0JR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ChnvHAAAA3AAAAA8AAAAAAAAAAAAAAAAAmAIAAGRy&#10;cy9kb3ducmV2LnhtbFBLBQYAAAAABAAEAPUAAACMAwAAAAA=&#10;" fillcolor="#930" stroked="f"/>
                        <v:rect id="Rectangle 8471" o:spid="_x0000_s1082" style="position:absolute;left:12883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AYDMYA&#10;AADcAAAADwAAAGRycy9kb3ducmV2LnhtbESPQWvCQBSE7wX/w/IEL6VutCCSukoQLD1IrTH1/Jp9&#10;JsHs25BdNfrru4LgcZiZb5jZojO1OFPrKssKRsMIBHFudcWFgmy3epuCcB5ZY22ZFFzJwWLee5lh&#10;rO2Ft3ROfSEChF2MCkrvm1hKl5dk0A1tQxy8g20N+iDbQuoWLwFuajmOook0WHFYKLGhZUn5MT0Z&#10;Bf72ut+fkmyzWv/m+i/b/qTfn4lSg36XfIDw1Pln+NH+0grG7xO4nwlHQM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AYDMYAAADcAAAADwAAAAAAAAAAAAAAAACYAgAAZHJz&#10;L2Rvd25yZXYueG1sUEsFBgAAAAAEAAQA9QAAAIsDAAAAAA==&#10;" fillcolor="#930" stroked="f"/>
                        <v:rect id="Rectangle 8472" o:spid="_x0000_s1083" style="position:absolute;left:13175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y9l8cA&#10;AADcAAAADwAAAGRycy9kb3ducmV2LnhtbESPQWvCQBSE70L/w/IKXqRutGBL6ipBUDyUWtM059fs&#10;axLMvg3ZVVN/vSsIPQ4z8w0zX/amESfqXG1ZwWQcgSAurK65VJB9rZ9eQTiPrLGxTAr+yMFy8TCY&#10;Y6ztmfd0Sn0pAoRdjAoq79tYSldUZNCNbUscvF/bGfRBdqXUHZ4D3DRyGkUzabDmsFBhS6uKikN6&#10;NAr8ZZTnxyTbrd+/C/2T7T/Tj02i1PCxT95AeOr9f/je3moF0+cXuJ0JR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ocvZfHAAAA3AAAAA8AAAAAAAAAAAAAAAAAmAIAAGRy&#10;cy9kb3ducmV2LnhtbFBLBQYAAAAABAAEAPUAAACMAwAAAAA=&#10;" fillcolor="#930" stroked="f"/>
                        <v:rect id="Rectangle 8473" o:spid="_x0000_s1084" style="position:absolute;left:13175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Mp5cMA&#10;AADcAAAADwAAAGRycy9kb3ducmV2LnhtbERPTWvCQBC9C/0PywhepG5qQSS6SihYPIjVNHoes2MS&#10;zM6G7Kppf717EDw+3vd82Zla3Kh1lWUFH6MIBHFudcWFgux39T4F4TyyxtoyKfgjB8vFW2+OsbZ3&#10;3tMt9YUIIexiVFB638RSurwkg25kG+LAnW1r0AfYFlK3eA/hppbjKJpIgxWHhhIb+iopv6RXo8D/&#10;D4/Ha5L9rDaHXJ+y/S7dfidKDfpdMgPhqfMv8dO91grGn2FtOBOO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Mp5cMAAADcAAAADwAAAAAAAAAAAAAAAACYAgAAZHJzL2Rv&#10;d25yZXYueG1sUEsFBgAAAAAEAAQA9QAAAIgDAAAAAA==&#10;" fillcolor="#930" stroked="f"/>
                        <v:rect id="Rectangle 8474" o:spid="_x0000_s1085" style="position:absolute;left:13466;top:7020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+MfscA&#10;AADcAAAADwAAAGRycy9kb3ducmV2LnhtbESPQWvCQBSE70L/w/IKXqRutCBt6ipBUDyUWtM059fs&#10;axLMvg3ZVVN/vSsIPQ4z8w0zX/amESfqXG1ZwWQcgSAurK65VJB9rZ9eQDiPrLGxTAr+yMFy8TCY&#10;Y6ztmfd0Sn0pAoRdjAoq79tYSldUZNCNbUscvF/bGfRBdqXUHZ4D3DRyGkUzabDmsFBhS6uKikN6&#10;NAr8ZZTnxyTbrd+/C/2T7T/Tj02i1PCxT95AeOr9f/je3moF0+dXuJ0JR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PjH7HAAAA3AAAAA8AAAAAAAAAAAAAAAAAmAIAAGRy&#10;cy9kb3ducmV2LnhtbFBLBQYAAAAABAAEAPUAAACMAwAAAAA=&#10;" fillcolor="#930" stroked="f"/>
                        <v:rect id="Rectangle 8475" o:spid="_x0000_s1086" style="position:absolute;left:13320;top:7166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NWnsMA&#10;AADcAAAADwAAAGRycy9kb3ducmV2LnhtbERPTWvCQBC9C/0PywhepG4qRSS6SihYPIjVNHoes2MS&#10;zM6G7Kppf717EDw+3vd82Zla3Kh1lWUFH6MIBHFudcWFgux39T4F4TyyxtoyKfgjB8vFW2+OsbZ3&#10;3tMt9YUIIexiVFB638RSurwkg25kG+LAnW1r0AfYFlK3eA/hppbjKJpIgxWHhhIb+iopv6RXo8D/&#10;D4/Ha5L9rDaHXJ+y/S7dfidKDfpdMgPhqfMv8dO91grGn2F+OBOO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NWnsMAAADcAAAADwAAAAAAAAAAAAAAAACYAgAAZHJzL2Rv&#10;d25yZXYueG1sUEsFBgAAAAAEAAQA9QAAAIgDAAAAAA==&#10;" fillcolor="#930" stroked="f"/>
                        <v:rect id="Rectangle 8476" o:spid="_x0000_s1087" style="position:absolute;left:13612;top:7166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/zBccA&#10;AADcAAAADwAAAGRycy9kb3ducmV2LnhtbESPQWvCQBSE74L/YXmCF6mbSJGSuoZQsHgQq2nq+TX7&#10;moRm34bsqml/fbcgeBxm5htmlQ6mFRfqXWNZQTyPQBCXVjdcKSjeNw9PIJxH1thaJgU/5CBdj0cr&#10;TLS98pEuua9EgLBLUEHtfZdI6cqaDLq57YiD92V7gz7IvpK6x2uAm1YuomgpDTYcFmrs6KWm8js/&#10;GwX+d3Y6nbPibbP7KPVncTzk+9dMqelkyJ5BeBr8PXxrb7WCxWMM/2fCEZD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K/8wXHAAAA3AAAAA8AAAAAAAAAAAAAAAAAmAIAAGRy&#10;cy9kb3ducmV2LnhtbFBLBQYAAAAABAAEAPUAAACMAwAAAAA=&#10;" fillcolor="#930" stroked="f"/>
                        <v:rect id="Rectangle 8477" o:spid="_x0000_s1088" style="position:absolute;left:13466;top:7312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1tcscA&#10;AADcAAAADwAAAGRycy9kb3ducmV2LnhtbESPT2vCQBTE74V+h+UJvZS6MRQp0VVCQelB/JNGz6/Z&#10;1ySYfRuyq6Z+elcQehxm5jfMdN6bRpypc7VlBaNhBIK4sLrmUkH+vXj7AOE8ssbGMin4Iwfz2fPT&#10;FBNtL7yjc+ZLESDsElRQed8mUrqiIoNuaFvi4P3azqAPsiul7vAS4KaRcRSNpcGaw0KFLX1WVByz&#10;k1Hgr6+HwynNN4vVvtA/+W6brZepUi+DPp2A8NT7//Cj/aUVxO8x3M+EIyB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JtbXLHAAAA3AAAAA8AAAAAAAAAAAAAAAAAmAIAAGRy&#10;cy9kb3ducmV2LnhtbFBLBQYAAAAABAAEAPUAAACMAwAAAAA=&#10;" fillcolor="#930" stroked="f"/>
                        <v:rect id="Rectangle 8478" o:spid="_x0000_s1089" style="position:absolute;left:13758;top:7020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HI6ccA&#10;AADcAAAADwAAAGRycy9kb3ducmV2LnhtbESPQWvCQBSE70L/w/IKXqRutFJK6ipBUDyUWtM059fs&#10;axLMvg3ZVVN/vSsIPQ4z8w0zX/amESfqXG1ZwWQcgSAurK65VJB9rZ9eQTiPrLGxTAr+yMFy8TCY&#10;Y6ztmfd0Sn0pAoRdjAoq79tYSldUZNCNbUscvF/bGfRBdqXUHZ4D3DRyGkUv0mDNYaHCllYVFYf0&#10;aBT4yyjPj0m2W79/F/on23+mH5tEqeFjn7yB8NT7//C9vdUKprNnuJ0JR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0hyOnHAAAA3AAAAA8AAAAAAAAAAAAAAAAAmAIAAGRy&#10;cy9kb3ducmV2LnhtbFBLBQYAAAAABAAEAPUAAACMAwAAAAA=&#10;" fillcolor="#930" stroked="f"/>
                        <v:rect id="Rectangle 8479" o:spid="_x0000_s1090" style="position:absolute;left:13758;top:7312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hQncYA&#10;AADcAAAADwAAAGRycy9kb3ducmV2LnhtbESPT2vCQBTE74V+h+UVvBTdVERKdJVQUDyIf9Lo+Zl9&#10;TUKzb0N21ein7xYEj8PM/IaZzjtTiwu1rrKs4GMQgSDOra64UJB9L/qfIJxH1lhbJgU3cjCfvb5M&#10;Mdb2ynu6pL4QAcIuRgWl900spctLMugGtiEO3o9tDfog20LqFq8Bbmo5jKKxNFhxWCixoa+S8t/0&#10;bBT4+/vxeE6y7WJ9yPUp2+/SzTJRqvfWJRMQnjr/DD/aK61gOBrB/5lwBO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shQncYAAADcAAAADwAAAAAAAAAAAAAAAACYAgAAZHJz&#10;L2Rvd25yZXYueG1sUEsFBgAAAAAEAAQA9QAAAIsDAAAAAA==&#10;" fillcolor="#930" stroked="f"/>
                        <v:rect id="Rectangle 8480" o:spid="_x0000_s1091" style="position:absolute;left:13904;top:7166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T1BscA&#10;AADcAAAADwAAAGRycy9kb3ducmV2LnhtbESPQWvCQBSE70L/w/IKXqRulFpK6ipBUDyUWtM059fs&#10;axLMvg3ZVVN/vSsIPQ4z8w0zX/amESfqXG1ZwWQcgSAurK65VJB9rZ9eQTiPrLGxTAr+yMFy8TCY&#10;Y6ztmfd0Sn0pAoRdjAoq79tYSldUZNCNbUscvF/bGfRBdqXUHZ4D3DRyGkUv0mDNYaHCllYVFYf0&#10;aBT4yyjPj0m2W79/F/on23+mH5tEqeFjn7yB8NT7//C9vdUKps8zuJ0JR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2E9QbHAAAA3AAAAA8AAAAAAAAAAAAAAAAAmAIAAGRy&#10;cy9kb3ducmV2LnhtbFBLBQYAAAAABAAEAPUAAACMAwAAAAA=&#10;" fillcolor="#930" stroked="f"/>
                        <v:rect id="Rectangle 8481" o:spid="_x0000_s1092" style="position:absolute;left:14050;top:7020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ZrccYA&#10;AADcAAAADwAAAGRycy9kb3ducmV2LnhtbESPQWvCQBSE7wX/w/IEL6VulCKSukoQLD1IrTH1/Jp9&#10;JsHs25BdNfrru4LgcZiZb5jZojO1OFPrKssKRsMIBHFudcWFgmy3epuCcB5ZY22ZFFzJwWLee5lh&#10;rO2Ft3ROfSEChF2MCkrvm1hKl5dk0A1tQxy8g20N+iDbQuoWLwFuajmOook0WHFYKLGhZUn5MT0Z&#10;Bf72ut+fkmyzWv/m+i/b/qTfn4lSg36XfIDw1Pln+NH+0grG7xO4nwlHQM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ZrccYAAADcAAAADwAAAAAAAAAAAAAAAACYAgAAZHJz&#10;L2Rvd25yZXYueG1sUEsFBgAAAAAEAAQA9QAAAIsDAAAAAA==&#10;" fillcolor="#930" stroked="f"/>
                        <v:rect id="Rectangle 8482" o:spid="_x0000_s1093" style="position:absolute;left:14196;top:7166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rO6scA&#10;AADcAAAADwAAAGRycy9kb3ducmV2LnhtbESPQWvCQBSE70L/w/IKXqRulGJL6ipBUDyUWtM059fs&#10;axLMvg3ZVVN/vSsIPQ4z8w0zX/amESfqXG1ZwWQcgSAurK65VJB9rZ9eQTiPrLGxTAr+yMFy8TCY&#10;Y6ztmfd0Sn0pAoRdjAoq79tYSldUZNCNbUscvF/bGfRBdqXUHZ4D3DRyGkUzabDmsFBhS6uKikN6&#10;NAr8ZZTnxyTbrd+/C/2T7T/Tj02i1PCxT95AeOr9f/je3moF0+cXuJ0JR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azurHAAAA3AAAAA8AAAAAAAAAAAAAAAAAmAIAAGRy&#10;cy9kb3ducmV2LnhtbFBLBQYAAAAABAAEAPUAAACMAwAAAAA=&#10;" fillcolor="#930" stroked="f"/>
                        <v:rect id="Rectangle 8483" o:spid="_x0000_s1094" style="position:absolute;left:14050;top:7312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VamMMA&#10;AADcAAAADwAAAGRycy9kb3ducmV2LnhtbERPTWvCQBC9C/0PywhepG4qRSS6SihYPIjVNHoes2MS&#10;zM6G7Kppf717EDw+3vd82Zla3Kh1lWUFH6MIBHFudcWFgux39T4F4TyyxtoyKfgjB8vFW2+OsbZ3&#10;3tMt9YUIIexiVFB638RSurwkg25kG+LAnW1r0AfYFlK3eA/hppbjKJpIgxWHhhIb+iopv6RXo8D/&#10;D4/Ha5L9rDaHXJ+y/S7dfidKDfpdMgPhqfMv8dO91grGn2FtOBOO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4VamMMAAADcAAAADwAAAAAAAAAAAAAAAACYAgAAZHJzL2Rv&#10;d25yZXYueG1sUEsFBgAAAAAEAAQA9QAAAIgDAAAAAA==&#10;" fillcolor="#930" stroked="f"/>
                        <v:rect id="Rectangle 8484" o:spid="_x0000_s1095" style="position:absolute;left:14342;top:7020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n/A8cA&#10;AADcAAAADwAAAGRycy9kb3ducmV2LnhtbESPQWvCQBSE70L/w/IKXqRulCJt6ipBUDyUWtM059fs&#10;axLMvg3ZVVN/vSsIPQ4z8w0zX/amESfqXG1ZwWQcgSAurK65VJB9rZ9eQDiPrLGxTAr+yMFy8TCY&#10;Y6ztmfd0Sn0pAoRdjAoq79tYSldUZNCNbUscvF/bGfRBdqXUHZ4D3DRyGkUzabDmsFBhS6uKikN6&#10;NAr8ZZTnxyTbrd+/C/2T7T/Tj02i1PCxT95AeOr9f/je3moF0+dXuJ0JR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J/wPHAAAA3AAAAA8AAAAAAAAAAAAAAAAAmAIAAGRy&#10;cy9kb3ducmV2LnhtbFBLBQYAAAAABAAEAPUAAACMAwAAAAA=&#10;" fillcolor="#930" stroked="f"/>
                        <v:rect id="Rectangle 8485" o:spid="_x0000_s1096" style="position:absolute;left:14342;top:7312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rAQ8MA&#10;AADcAAAADwAAAGRycy9kb3ducmV2LnhtbERPTWvCQBC9C/0PywhepG4qVCS6SihYPIjVNHoes2MS&#10;zM6G7Kppf717EDw+3vd82Zla3Kh1lWUFH6MIBHFudcWFgux39T4F4TyyxtoyKfgjB8vFW2+OsbZ3&#10;3tMt9YUIIexiVFB638RSurwkg25kG+LAnW1r0AfYFlK3eA/hppbjKJpIgxWHhhIb+iopv6RXo8D/&#10;D4/Ha5L9rDaHXJ+y/S7dfidKDfpdMgPhqfMv8dO91grGn2F+OBOO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rAQ8MAAADcAAAADwAAAAAAAAAAAAAAAACYAgAAZHJzL2Rv&#10;d25yZXYueG1sUEsFBgAAAAAEAAQA9QAAAIgDAAAAAA==&#10;" fillcolor="#930" stroked="f"/>
                        <v:rect id="Rectangle 8486" o:spid="_x0000_s1097" style="position:absolute;left:14615;top:7020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Zl2McA&#10;AADcAAAADwAAAGRycy9kb3ducmV2LnhtbESPQWvCQBSE74L/YXmCF6mbCJWSuoZQsHgQq2nq+TX7&#10;moRm34bsqml/fbcgeBxm5htmlQ6mFRfqXWNZQTyPQBCXVjdcKSjeNw9PIJxH1thaJgU/5CBdj0cr&#10;TLS98pEuua9EgLBLUEHtfZdI6cqaDLq57YiD92V7gz7IvpK6x2uAm1YuomgpDTYcFmrs6KWm8js/&#10;GwX+d3Y6nbPibbP7KPVncTzk+9dMqelkyJ5BeBr8PXxrb7WCxWMM/2fCEZD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dmZdjHAAAA3AAAAA8AAAAAAAAAAAAAAAAAmAIAAGRy&#10;cy9kb3ducmV2LnhtbFBLBQYAAAAABAAEAPUAAACMAwAAAAA=&#10;" fillcolor="#930" stroked="f"/>
                        <v:rect id="Rectangle 8487" o:spid="_x0000_s1098" style="position:absolute;left:14615;top:7312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T7r8cA&#10;AADcAAAADwAAAGRycy9kb3ducmV2LnhtbESPT2vCQBTE74V+h+UJvZS6MVAp0VVCQelB/JNGz6/Z&#10;1ySYfRuyq6Z+elcQehxm5jfMdN6bRpypc7VlBaNhBIK4sLrmUkH+vXj7AOE8ssbGMin4Iwfz2fPT&#10;FBNtL7yjc+ZLESDsElRQed8mUrqiIoNuaFvi4P3azqAPsiul7vAS4KaRcRSNpcGaw0KFLX1WVByz&#10;k1Hgr6+HwynNN4vVvtA/+W6brZepUi+DPp2A8NT7//Cj/aUVxO8x3M+EIyB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e0+6/HAAAA3AAAAA8AAAAAAAAAAAAAAAAAmAIAAGRy&#10;cy9kb3ducmV2LnhtbFBLBQYAAAAABAAEAPUAAACMAwAAAAA=&#10;" fillcolor="#930" stroked="f"/>
                        <v:rect id="Rectangle 8488" o:spid="_x0000_s1099" style="position:absolute;left:14469;top:7166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heNMcA&#10;AADcAAAADwAAAGRycy9kb3ducmV2LnhtbESPQWvCQBSE70L/w/IKXqRutFhK6ipBUDyUWtM059fs&#10;axLMvg3ZVVN/vSsIPQ4z8w0zX/amESfqXG1ZwWQcgSAurK65VJB9rZ9eQTiPrLGxTAr+yMFy8TCY&#10;Y6ztmfd0Sn0pAoRdjAoq79tYSldUZNCNbUscvF/bGfRBdqXUHZ4D3DRyGkUv0mDNYaHCllYVFYf0&#10;aBT4yyjPj0m2W79/F/on23+mH5tEqeFjn7yB8NT7//C9vdUKprNnuJ0JR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j4XjTHAAAA3AAAAA8AAAAAAAAAAAAAAAAAmAIAAGRy&#10;cy9kb3ducmV2LnhtbFBLBQYAAAAABAAEAPUAAACMAwAAAAA=&#10;" fillcolor="#930" stroked="f"/>
                      </v:group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3279140</wp:posOffset>
                      </wp:positionH>
                      <wp:positionV relativeFrom="paragraph">
                        <wp:posOffset>227965</wp:posOffset>
                      </wp:positionV>
                      <wp:extent cx="554990" cy="577215"/>
                      <wp:effectExtent l="2540" t="0" r="4445" b="4445"/>
                      <wp:wrapNone/>
                      <wp:docPr id="179" name="Text Box 84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4990" cy="577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000" w:rsidRDefault="00C5305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371475" cy="485775"/>
                                        <wp:effectExtent l="0" t="0" r="9525" b="9525"/>
                                        <wp:docPr id="9" name="Picture 9" descr="Steaming cup of coffe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 descr="Steaming cup of coffe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1475" cy="485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414" o:spid="_x0000_s1052" type="#_x0000_t202" style="position:absolute;left:0;text-align:left;margin-left:258.2pt;margin-top:17.95pt;width:43.7pt;height:45.45pt;z-index:2516305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" filled="f" stroked="f">
                      <v:textbox style="mso-fit-shape-to-text:t">
                        <w:txbxContent>
                          <w:p w:rsidR="00000000" w:rsidRDefault="00C5305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71475" cy="485775"/>
                                  <wp:effectExtent l="0" t="0" r="9525" b="9525"/>
                                  <wp:docPr id="9" name="Picture 9" descr="Steaming cup of coffe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Steaming cup of coffe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page">
                        <wp:posOffset>3281045</wp:posOffset>
                      </wp:positionH>
                      <wp:positionV relativeFrom="page">
                        <wp:posOffset>234950</wp:posOffset>
                      </wp:positionV>
                      <wp:extent cx="570230" cy="570230"/>
                      <wp:effectExtent l="23495" t="25400" r="25400" b="23495"/>
                      <wp:wrapNone/>
                      <wp:docPr id="176" name="Group 84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0230" cy="570230"/>
                                <a:chOff x="2844" y="623"/>
                                <a:chExt cx="1843" cy="1843"/>
                              </a:xfrm>
                            </wpg:grpSpPr>
                            <wps:wsp>
                              <wps:cNvPr id="177" name="Oval 841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844" y="623"/>
                                  <a:ext cx="1843" cy="18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44450" algn="ctr">
                                  <a:solidFill>
                                    <a:srgbClr val="9933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8" name="Oval 841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995" y="774"/>
                                  <a:ext cx="1566" cy="156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 algn="ctr">
                                  <a:solidFill>
                                    <a:srgbClr val="9933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411" o:spid="_x0000_s1026" style="position:absolute;margin-left:258.35pt;margin-top:18.5pt;width:44.9pt;height:44.9pt;z-index:251629568;mso-position-horizontal-relative:page;mso-position-vertical-relative:page" coordorigin="2844,623" coordsize="1843,1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">
                      <v:oval id="Oval 8412" o:spid="_x0000_s1027" style="position:absolute;left:2844;top:623;width:1843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HA58MA&#10;AADcAAAADwAAAGRycy9kb3ducmV2LnhtbERPS0vDQBC+C/0PywhexG700MbYTaiiIp7aVMTjkJ08&#10;MDsbstMm/feuIHibj+85m2J2vTrRGDrPBm6XCSjiytuOGwMfh5ebFFQQZIu9ZzJwpgBFvrjYYGb9&#10;xHs6ldKoGMIhQwOtyJBpHaqWHIalH4gjV/vRoUQ4NtqOOMVw1+u7JFlphx3HhhYHemqp+i6PzoDY&#10;9/prSuvr52P52Oxo/izv5dWYq8t5+wBKaJZ/8Z/7zcb56zX8PhMv0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HA58MAAADcAAAADwAAAAAAAAAAAAAAAACYAgAAZHJzL2Rv&#10;d25yZXYueG1sUEsFBgAAAAAEAAQA9QAAAIgDAAAAAA==&#10;" strokecolor="#930" strokeweight="3.5pt">
                        <o:lock v:ext="edit" aspectratio="t"/>
                      </v:oval>
                      <v:oval id="Oval 8413" o:spid="_x0000_s1028" style="position:absolute;left:2995;top:774;width:1566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UyZMMA&#10;AADcAAAADwAAAGRycy9kb3ducmV2LnhtbESPQWvDMAyF74P9B6PBbqvTHro2q1tKoTDYKdkuvYlY&#10;tcNiOdhuk/376TDYTeI9vfdpd5jDoO6Uch/ZwHJRgSLuou3ZGfj6PL9sQOWCbHGITAZ+KMNh//iw&#10;w9rGiRu6t8UpCeFcowFfylhrnTtPAfMijsSiXWMKWGRNTtuEk4SHQa+qaq0D9iwNHkc6eeq+21sw&#10;MPvJn9Py47LVrrSrauOaZn005vlpPr6BKjSXf/Pf9bsV/FehlWdkAr3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UyZMMAAADcAAAADwAAAAAAAAAAAAAAAACYAgAAZHJzL2Rv&#10;d25yZXYueG1sUEsFBgAAAAAEAAQA9QAAAIgDAAAAAA==&#10;" fillcolor="#dbd6a5" strokecolor="#930">
                        <o:lock v:ext="edit" aspectratio="t"/>
                      </v:oval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7520" behindDoc="0" locked="0" layoutInCell="1" allowOverlap="1">
                      <wp:simplePos x="0" y="0"/>
                      <wp:positionH relativeFrom="page">
                        <wp:posOffset>8890</wp:posOffset>
                      </wp:positionH>
                      <wp:positionV relativeFrom="page">
                        <wp:posOffset>18415</wp:posOffset>
                      </wp:positionV>
                      <wp:extent cx="3171825" cy="173355"/>
                      <wp:effectExtent l="0" t="0" r="635" b="0"/>
                      <wp:wrapNone/>
                      <wp:docPr id="102" name="Group 54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1825" cy="173355"/>
                                <a:chOff x="2707" y="3525"/>
                                <a:chExt cx="6840" cy="438"/>
                              </a:xfrm>
                            </wpg:grpSpPr>
                            <wps:wsp>
                              <wps:cNvPr id="103" name="Rectangle 54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7" y="3525"/>
                                  <a:ext cx="6840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04" name="Group 54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07" y="3525"/>
                                  <a:ext cx="6840" cy="438"/>
                                  <a:chOff x="7920" y="7020"/>
                                  <a:chExt cx="6840" cy="438"/>
                                </a:xfrm>
                              </wpg:grpSpPr>
                              <wps:wsp>
                                <wps:cNvPr id="105" name="Rectangle 541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7920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6" name="Rectangle 541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066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7" name="Rectangle 541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212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8" name="Rectangle 541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7920" y="7312"/>
                                    <a:ext cx="146" cy="1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" name="Rectangle 541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212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0" name="Rectangle 542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504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1" name="Rectangle 542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358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2" name="Rectangle 542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650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3" name="Rectangle 542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504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4" name="Rectangle 542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796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5" name="Rectangle 542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088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6" name="Rectangle 542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234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7" name="Rectangle 542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380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8" name="Rectangle 542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088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9" name="Rectangle 542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380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0" name="Rectangle 543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672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1" name="Rectangle 543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526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2" name="Rectangle 543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818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3" name="Rectangle 543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672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4" name="Rectangle 543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796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5" name="Rectangle 543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942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6" name="Rectangle 543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964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7" name="Rectangle 543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110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8" name="Rectangle 543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255" y="7021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" name="Rectangle 543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964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0" name="Rectangle 544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255" y="7313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1" name="Rectangle 544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547" y="7021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2" name="Rectangle 544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401" y="7167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3" name="Rectangle 544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693" y="7167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4" name="Rectangle 544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547" y="7313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5" name="Rectangle 544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839" y="7021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6" name="Rectangle 544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131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7" name="Rectangle 544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277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8" name="Rectangle 544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423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9" name="Rectangle 544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131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0" name="Rectangle 545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423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" name="Rectangle 545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715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2" name="Rectangle 545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569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3" name="Rectangle 545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861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4" name="Rectangle 545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715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5" name="Rectangle 545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839" y="7313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6" name="Rectangle 545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985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7" name="Rectangle 545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007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8" name="Rectangle 545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007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9" name="Rectangle 545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299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" name="Rectangle 546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153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1" name="Rectangle 546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445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2" name="Rectangle 546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299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3" name="Rectangle 546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591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4" name="Rectangle 546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591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5" name="Rectangle 546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737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" name="Rectangle 546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883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7" name="Rectangle 546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029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8" name="Rectangle 546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883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9" name="Rectangle 546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175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0" name="Rectangle 547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175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1" name="Rectangle 547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466" y="7020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2" name="Rectangle 547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320" y="7166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3" name="Rectangle 547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612" y="7166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4" name="Rectangle 547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466" y="7312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5" name="Rectangle 547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758" y="7020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6" name="Rectangle 547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758" y="7312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7" name="Rectangle 547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904" y="7166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8" name="Rectangle 547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050" y="7020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9" name="Rectangle 547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196" y="7166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0" name="Rectangle 548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050" y="7312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1" name="Rectangle 548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342" y="7020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2" name="Rectangle 548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342" y="7312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3" name="Rectangle 548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615" y="7020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4" name="Rectangle 548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615" y="7312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5" name="Rectangle 548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469" y="7166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412" o:spid="_x0000_s1026" style="position:absolute;margin-left:.7pt;margin-top:1.45pt;width:249.75pt;height:13.65pt;z-index:251627520;mso-position-horizontal-relative:page;mso-position-vertical-relative:page" coordorigin="2707,3525" coordsize="6840,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">
                      <v:rect id="Rectangle 5413" o:spid="_x0000_s1027" style="position:absolute;left:2707;top:3525;width:684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1H2sAA&#10;AADcAAAADwAAAGRycy9kb3ducmV2LnhtbERPy6rCMBDdC/5DGMGdpldBpdcoF0EQuvK1cDc0Y9tr&#10;MqlN1Pr3RhDczeE8Z75srRF3anzlWMHPMAFBnDtdcaHgsF8PZiB8QNZoHJOCJ3lYLrqdOabaPXhL&#10;910oRAxhn6KCMoQ6ldLnJVn0Q1cTR+7sGoshwqaQusFHDLdGjpJkIi1WHBtKrGlVUn7Z3ayCk6lO&#10;lyw7XKftdl+HjMz/+HxUqt9r/35BBGrDV/xxb3Scn4zh/Uy8QC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U1H2sAAAADcAAAADwAAAAAAAAAAAAAAAACYAgAAZHJzL2Rvd25y&#10;ZXYueG1sUEsFBgAAAAAEAAQA9QAAAIUDAAAAAA==&#10;" fillcolor="#dbd6a5" stroked="f"/>
                      <v:group id="Group 5414" o:spid="_x0000_s1028" style="position:absolute;left:2707;top:3525;width:6840;height:438" coordorigin="7920,7020" coordsize="6840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      <v:rect id="Rectangle 5415" o:spid="_x0000_s1029" style="position:absolute;left:7920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stusQA&#10;AADcAAAADwAAAGRycy9kb3ducmV2LnhtbERPTWvCQBC9F/oflil4KbqpoJToKqGgeCitptHzmB2T&#10;YHY2ZFeN/fWuIHibx/uc6bwztThT6yrLCj4GEQji3OqKCwXZ36L/CcJ5ZI21ZVJwJQfz2evLFGNt&#10;L7yhc+oLEULYxaig9L6JpXR5SQbdwDbEgTvY1qAPsC2kbvESwk0th1E0lgYrDg0lNvRVUn5MT0aB&#10;/3/f7U5J9rv43uZ6n23W6c8yUar31iUTEJ46/xQ/3Csd5kcjuD8TLp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LLbrEAAAA3AAAAA8AAAAAAAAAAAAAAAAAmAIAAGRycy9k&#10;b3ducmV2LnhtbFBLBQYAAAAABAAEAPUAAACJAwAAAAA=&#10;" fillcolor="#930" stroked="f"/>
                        <v:rect id="Rectangle 5416" o:spid="_x0000_s1030" style="position:absolute;left:8066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mzzcQA&#10;AADcAAAADwAAAGRycy9kb3ducmV2LnhtbERPTWvCQBC9C/0PyxR6Ed20B5HUTQgFSw+laprmPGan&#10;SWh2NmRXjf56VxB6m8f7nFU6mk4caXCtZQXP8wgEcWV1y7WC4ns9W4JwHlljZ5kUnMlBmjxMVhhr&#10;e+IdHXNfixDCLkYFjfd9LKWrGjLo5rYnDtyvHQz6AIda6gFPIdx08iWKFtJgy6GhwZ7eGqr+8oNR&#10;4C/TsjxkxWb9+VPpfbHb5l/vmVJPj2P2CsLT6P/Fd/eHDvOjBdyeCRfI5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Zs83EAAAA3AAAAA8AAAAAAAAAAAAAAAAAmAIAAGRycy9k&#10;b3ducmV2LnhtbFBLBQYAAAAABAAEAPUAAACJAwAAAAA=&#10;" fillcolor="#930" stroked="f"/>
                        <v:rect id="Rectangle 5417" o:spid="_x0000_s1031" style="position:absolute;left:8212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UWVsQA&#10;AADcAAAADwAAAGRycy9kb3ducmV2LnhtbERPTWvCQBC9F/oflil4KbqpBy3RVUJB8VBaTaPnMTsm&#10;wexsyK4a++tdQfA2j/c503lnanGm1lWWFXwMIhDEudUVFwqyv0X/E4TzyBpry6TgSg7ms9eXKcba&#10;XnhD59QXIoSwi1FB6X0TS+nykgy6gW2IA3ewrUEfYFtI3eIlhJtaDqNoJA1WHBpKbOirpPyYnowC&#10;//++252S7Hfxvc31Ptus059lolTvrUsmIDx1/il+uFc6zI/GcH8mXC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VFlbEAAAA3AAAAA8AAAAAAAAAAAAAAAAAmAIAAGRycy9k&#10;b3ducmV2LnhtbFBLBQYAAAAABAAEAPUAAACJAwAAAAA=&#10;" fillcolor="#930" stroked="f"/>
                        <v:rect id="Rectangle 5418" o:spid="_x0000_s1032" style="position:absolute;left:7920;top:7312;width:146;height:146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CJMcA&#10;AADcAAAADwAAAGRycy9kb3ducmV2LnhtbESPQWvCQBCF7wX/wzIFL0U39iAldZVQUDwUW9PU85gd&#10;k2B2NmRXTf31nUOhtxnem/e+WawG16or9aHxbGA2TUARl942XBkovtaTF1AhIltsPZOBHwqwWo4e&#10;Fphaf+M9XfNYKQnhkKKBOsYu1TqUNTkMU98Ri3byvcMoa19p2+NNwl2rn5Nkrh02LA01dvRWU3nO&#10;L85AvD8dDpes+Fi/f5f2WOw/890mM2b8OGSvoCIN8d/8d721gp8IrTwjE+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7KgiTHAAAA3AAAAA8AAAAAAAAAAAAAAAAAmAIAAGRy&#10;cy9kb3ducmV2LnhtbFBLBQYAAAAABAAEAPUAAACMAwAAAAA=&#10;" fillcolor="#930" stroked="f"/>
                        <v:rect id="Rectangle 5419" o:spid="_x0000_s1033" style="position:absolute;left:8212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Ynv8QA&#10;AADcAAAADwAAAGRycy9kb3ducmV2LnhtbERPTWvCQBC9F/oflil4KbqpB7HRVUJB8VBaTaPnMTsm&#10;wexsyK4a++tdQfA2j/c503lnanGm1lWWFXwMIhDEudUVFwqyv0V/DMJ5ZI21ZVJwJQfz2evLFGNt&#10;L7yhc+oLEULYxaig9L6JpXR5SQbdwDbEgTvY1qAPsC2kbvESwk0th1E0kgYrDg0lNvRVUn5MT0aB&#10;/3/f7U5J9rv43uZ6n23W6c8yUar31iUTEJ46/xQ/3Csd5kefcH8mXC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GJ7/EAAAA3AAAAA8AAAAAAAAAAAAAAAAAmAIAAGRycy9k&#10;b3ducmV2LnhtbFBLBQYAAAAABAAEAPUAAACJAwAAAAA=&#10;" fillcolor="#930" stroked="f"/>
                        <v:rect id="Rectangle 5420" o:spid="_x0000_s1034" style="position:absolute;left:8504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UY/8cA&#10;AADcAAAADwAAAGRycy9kb3ducmV2LnhtbESPQWvCQBCF74X+h2UKvRTd2EMp0VWCoHgobY3R85gd&#10;k2B2NmRXTfvrO4eCtxnem/e+mS0G16or9aHxbGAyTkARl942XBkodqvRO6gQkS22nsnADwVYzB8f&#10;Zphaf+MtXfNYKQnhkKKBOsYu1TqUNTkMY98Ri3byvcMoa19p2+NNwl2rX5PkTTtsWBpq7GhZU3nO&#10;L85A/H05HC5Z8bX62Jf2WGy/8891Zszz05BNQUUa4t38f72xgj8RfHlGJt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VlGP/HAAAA3AAAAA8AAAAAAAAAAAAAAAAAmAIAAGRy&#10;cy9kb3ducmV2LnhtbFBLBQYAAAAABAAEAPUAAACMAwAAAAA=&#10;" fillcolor="#930" stroked="f"/>
                        <v:rect id="Rectangle 5421" o:spid="_x0000_s1035" style="position:absolute;left:8358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m9ZMQA&#10;AADcAAAADwAAAGRycy9kb3ducmV2LnhtbERPTWvCQBC9C/0PyxR6Ed2kB5HUNYRCigepNU09j9kx&#10;CWZnQ3bVtL++WxB6m8f7nFU6mk5caXCtZQXxPAJBXFndcq2g/MxnSxDOI2vsLJOCb3KQrh8mK0y0&#10;vfGeroWvRQhhl6CCxvs+kdJVDRl0c9sTB+5kB4M+wKGWesBbCDedfI6ihTTYcmhosKfXhqpzcTEK&#10;/M/0cLhk5S7fflX6WO4/ive3TKmnxzF7AeFp9P/iu3ujw/w4hr9nwgV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pvWTEAAAA3AAAAA8AAAAAAAAAAAAAAAAAmAIAAGRycy9k&#10;b3ducmV2LnhtbFBLBQYAAAAABAAEAPUAAACJAwAAAAA=&#10;" fillcolor="#930" stroked="f"/>
                        <v:rect id="Rectangle 5422" o:spid="_x0000_s1036" style="position:absolute;left:8650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sjE8QA&#10;AADcAAAADwAAAGRycy9kb3ducmV2LnhtbERPTWvCQBC9F/wPywi9lLqJhyKpqwQhpYfSaoyex+yY&#10;BLOzIbtq2l/fFQRv83ifM18OphUX6l1jWUE8iUAQl1Y3XCkottnrDITzyBpby6TglxwsF6OnOSba&#10;XnlDl9xXIoSwS1BB7X2XSOnKmgy6ie2IA3e0vUEfYF9J3eM1hJtWTqPoTRpsODTU2NGqpvKUn40C&#10;//ey35/T4if72pX6UGzW+fdHqtTzeEjfQXga/EN8d3/qMD+ewu2ZcIF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7IxPEAAAA3AAAAA8AAAAAAAAAAAAAAAAAmAIAAGRycy9k&#10;b3ducmV2LnhtbFBLBQYAAAAABAAEAPUAAACJAwAAAAA=&#10;" fillcolor="#930" stroked="f"/>
                        <v:rect id="Rectangle 5423" o:spid="_x0000_s1037" style="position:absolute;left:8504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eGiMQA&#10;AADcAAAADwAAAGRycy9kb3ducmV2LnhtbERPTWvCQBC9F/wPywi9FLOxhVKiGwmC4qG0NUbPY3ZM&#10;gtnZkF017a/vFoTe5vE+Z74YTCuu1LvGsoJpFIMgLq1uuFJQ7FaTNxDOI2tsLZOCb3KwSEcPc0y0&#10;vfGWrrmvRAhhl6CC2vsukdKVNRl0ke2IA3eyvUEfYF9J3eMthJtWPsfxqzTYcGiosaNlTeU5vxgF&#10;/ufpcLhkxefqfV/qY7H9yj/WmVKP4yGbgfA0+H/x3b3RYf70Bf6eCRfI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3hojEAAAA3AAAAA8AAAAAAAAAAAAAAAAAmAIAAGRycy9k&#10;b3ducmV2LnhtbFBLBQYAAAAABAAEAPUAAACJAwAAAAA=&#10;" fillcolor="#930" stroked="f"/>
                        <v:rect id="Rectangle 5424" o:spid="_x0000_s1038" style="position:absolute;left:8796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4e/MQA&#10;AADcAAAADwAAAGRycy9kb3ducmV2LnhtbERPTWvCQBC9F/wPywi9FLOxlFKiGwmC4qG0NUbPY3ZM&#10;gtnZkF017a/vFoTe5vE+Z74YTCuu1LvGsoJpFIMgLq1uuFJQ7FaTNxDOI2tsLZOCb3KwSEcPc0y0&#10;vfGWrrmvRAhhl6CC2vsukdKVNRl0ke2IA3eyvUEfYF9J3eMthJtWPsfxqzTYcGiosaNlTeU5vxgF&#10;/ufpcLhkxefqfV/qY7H9yj/WmVKP4yGbgfA0+H/x3b3RYf70Bf6eCRfI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eHvzEAAAA3AAAAA8AAAAAAAAAAAAAAAAAmAIAAGRycy9k&#10;b3ducmV2LnhtbFBLBQYAAAAABAAEAPUAAACJAwAAAAA=&#10;" fillcolor="#930" stroked="f"/>
                        <v:rect id="Rectangle 5425" o:spid="_x0000_s1039" style="position:absolute;left:9088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K7Z8QA&#10;AADcAAAADwAAAGRycy9kb3ducmV2LnhtbERPTWvCQBC9F/wPywi9FLOx0FKiGwmC4qG0NUbPY3ZM&#10;gtnZkF017a/vFoTe5vE+Z74YTCuu1LvGsoJpFIMgLq1uuFJQ7FaTNxDOI2tsLZOCb3KwSEcPc0y0&#10;vfGWrrmvRAhhl6CC2vsukdKVNRl0ke2IA3eyvUEfYF9J3eMthJtWPsfxqzTYcGiosaNlTeU5vxgF&#10;/ufpcLhkxefqfV/qY7H9yj/WmVKP4yGbgfA0+H/x3b3RYf70Bf6eCRfI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Su2fEAAAA3AAAAA8AAAAAAAAAAAAAAAAAmAIAAGRycy9k&#10;b3ducmV2LnhtbFBLBQYAAAAABAAEAPUAAACJAwAAAAA=&#10;" fillcolor="#930" stroked="f"/>
                        <v:rect id="Rectangle 5426" o:spid="_x0000_s1040" style="position:absolute;left:9234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AlEMMA&#10;AADcAAAADwAAAGRycy9kb3ducmV2LnhtbERPTWvCQBC9C/6HZYReRDf2ICW6SigoHkrVGD1Ps9Mk&#10;NDsbsqtGf70rFLzN433OfNmZWlyodZVlBZNxBII4t7riQkF2WI0+QDiPrLG2TApu5GC56PfmGGt7&#10;5T1dUl+IEMIuRgWl900spctLMujGtiEO3K9tDfoA20LqFq8h3NTyPYqm0mDFoaHEhj5Lyv/Ss1Hg&#10;78PT6Zxk29XXMdc/2X6Xfq8Tpd4GXTID4anzL/G/e6PD/MkUns+EC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AlEMMAAADcAAAADwAAAAAAAAAAAAAAAACYAgAAZHJzL2Rv&#10;d25yZXYueG1sUEsFBgAAAAAEAAQA9QAAAIgDAAAAAA==&#10;" fillcolor="#930" stroked="f"/>
                        <v:rect id="Rectangle 5427" o:spid="_x0000_s1041" style="position:absolute;left:9380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yAi8UA&#10;AADcAAAADwAAAGRycy9kb3ducmV2LnhtbERPTWvCQBC9F/wPywi9FLOxh7ZENxIExUNpa4yex+yY&#10;BLOzIbtq2l/fLQi9zeN9znwxmFZcqXeNZQXTKAZBXFrdcKWg2K0mbyCcR9bYWiYF3+RgkY4e5pho&#10;e+MtXXNfiRDCLkEFtfddIqUrazLoItsRB+5ke4M+wL6SusdbCDetfI7jF2mw4dBQY0fLmspzfjEK&#10;/M/T4XDJis/V+77Ux2L7lX+sM6Uex0M2A+Fp8P/iu3ujw/zpK/w9Ey6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jICLxQAAANwAAAAPAAAAAAAAAAAAAAAAAJgCAABkcnMv&#10;ZG93bnJldi54bWxQSwUGAAAAAAQABAD1AAAAigMAAAAA&#10;" fillcolor="#930" stroked="f"/>
                        <v:rect id="Rectangle 5428" o:spid="_x0000_s1042" style="position:absolute;left:9088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MU+ccA&#10;AADcAAAADwAAAGRycy9kb3ducmV2LnhtbESPQWvCQBCF74X+h2UKvRTd2EMp0VWCoHgobY3R85gd&#10;k2B2NmRXTfvrO4eCtxnem/e+mS0G16or9aHxbGAyTkARl942XBkodqvRO6gQkS22nsnADwVYzB8f&#10;Zphaf+MtXfNYKQnhkKKBOsYu1TqUNTkMY98Ri3byvcMoa19p2+NNwl2rX5PkTTtsWBpq7GhZU3nO&#10;L85A/H05HC5Z8bX62Jf2WGy/8891Zszz05BNQUUa4t38f72xgj8RWnlGJt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TFPnHAAAA3AAAAA8AAAAAAAAAAAAAAAAAmAIAAGRy&#10;cy9kb3ducmV2LnhtbFBLBQYAAAAABAAEAPUAAACMAwAAAAA=&#10;" fillcolor="#930" stroked="f"/>
                        <v:rect id="Rectangle 5429" o:spid="_x0000_s1043" style="position:absolute;left:9380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+xYsUA&#10;AADcAAAADwAAAGRycy9kb3ducmV2LnhtbERPTWvCQBC9F/wPywi9FLOxh9JGNxIExUNpa4yex+yY&#10;BLOzIbtq2l/fLQi9zeN9znwxmFZcqXeNZQXTKAZBXFrdcKWg2K0mryCcR9bYWiYF3+RgkY4e5pho&#10;e+MtXXNfiRDCLkEFtfddIqUrazLoItsRB+5ke4M+wL6SusdbCDetfI7jF2mw4dBQY0fLmspzfjEK&#10;/M/T4XDJis/V+77Ux2L7lX+sM6Uex0M2A+Fp8P/iu3ujw/zpG/w9Ey6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X7FixQAAANwAAAAPAAAAAAAAAAAAAAAAAJgCAABkcnMv&#10;ZG93bnJldi54bWxQSwUGAAAAAAQABAD1AAAAigMAAAAA&#10;" fillcolor="#930" stroked="f"/>
                        <v:rect id="Rectangle 5430" o:spid="_x0000_s1044" style="position:absolute;left:9672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nSQscA&#10;AADcAAAADwAAAGRycy9kb3ducmV2LnhtbESPQWvCQBCF74X+h2UKXkrd6EFK6iqhoPRQrKap5zE7&#10;JqHZ2ZBdNfXXO4eCtxnem/e+mS8H16oz9aHxbGAyTkARl942XBkovlcvr6BCRLbYeiYDfxRguXh8&#10;mGNq/YV3dM5jpSSEQ4oG6hi7VOtQ1uQwjH1HLNrR9w6jrH2lbY8XCXetnibJTDtsWBpq7Oi9pvI3&#10;PzkD8fq835+y4mv1+VPaQ7Hb5pt1ZszoacjeQEUa4t38f/1hBX8q+PKMTK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J0kLHAAAA3AAAAA8AAAAAAAAAAAAAAAAAmAIAAGRy&#10;cy9kb3ducmV2LnhtbFBLBQYAAAAABAAEAPUAAACMAwAAAAA=&#10;" fillcolor="#930" stroked="f"/>
                        <v:rect id="Rectangle 5431" o:spid="_x0000_s1045" style="position:absolute;left:9526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V32cQA&#10;AADcAAAADwAAAGRycy9kb3ducmV2LnhtbERPTWvCQBC9F/wPywi9lLqJhyKpqwQhpYfSaoyex+yY&#10;BLOzIbtq2l/fFQRv83ifM18OphUX6l1jWUE8iUAQl1Y3XCkottnrDITzyBpby6TglxwsF6OnOSba&#10;XnlDl9xXIoSwS1BB7X2XSOnKmgy6ie2IA3e0vUEfYF9J3eM1hJtWTqPoTRpsODTU2NGqpvKUn40C&#10;//ey35/T4if72pX6UGzW+fdHqtTzeEjfQXga/EN8d3/qMH8aw+2ZcIF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Fd9nEAAAA3AAAAA8AAAAAAAAAAAAAAAAAmAIAAGRycy9k&#10;b3ducmV2LnhtbFBLBQYAAAAABAAEAPUAAACJAwAAAAA=&#10;" fillcolor="#930" stroked="f"/>
                        <v:rect id="Rectangle 5432" o:spid="_x0000_s1046" style="position:absolute;left:9818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fprsQA&#10;AADcAAAADwAAAGRycy9kb3ducmV2LnhtbERPTWvCQBC9C/6HZQQvUjfNoZToKkFQepBWY/Q8zU6T&#10;0OxsyK6a+utdoeBtHu9z5sveNOJCnastK3idRiCIC6trLhXkh/XLOwjnkTU2lknBHzlYLoaDOSba&#10;XnlPl8yXIoSwS1BB5X2bSOmKigy6qW2JA/djO4M+wK6UusNrCDeNjKPoTRqsOTRU2NKqouI3OxsF&#10;/jY5nc5p/rXeHgv9ne932ecmVWo86tMZCE+9f4r/3R86zI9jeDwTLp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X6a7EAAAA3AAAAA8AAAAAAAAAAAAAAAAAmAIAAGRycy9k&#10;b3ducmV2LnhtbFBLBQYAAAAABAAEAPUAAACJAwAAAAA=&#10;" fillcolor="#930" stroked="f"/>
                        <v:rect id="Rectangle 5433" o:spid="_x0000_s1047" style="position:absolute;left:9672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tMNcQA&#10;AADcAAAADwAAAGRycy9kb3ducmV2LnhtbERPTWvCQBC9C/6HZYReRDdaKCW6ShCUHsTWGD2P2TEJ&#10;ZmdDdtW0v75bEHqbx/uc+bIztbhT6yrLCibjCARxbnXFhYLssB69g3AeWWNtmRR8k4Plot+bY6zt&#10;g/d0T30hQgi7GBWU3jexlC4vyaAb24Y4cBfbGvQBtoXULT5CuKnlNIrepMGKQ0OJDa1Kyq/pzSjw&#10;P8PT6ZZkn+vtMdfnbP+V7jaJUi+DLpmB8NT5f/HT/aHD/Okr/D0TLp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bTDXEAAAA3AAAAA8AAAAAAAAAAAAAAAAAmAIAAGRycy9k&#10;b3ducmV2LnhtbFBLBQYAAAAABAAEAPUAAACJAwAAAAA=&#10;" fillcolor="#930" stroked="f"/>
                        <v:rect id="Rectangle 5434" o:spid="_x0000_s1048" style="position:absolute;left:8796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LUQcQA&#10;AADcAAAADwAAAGRycy9kb3ducmV2LnhtbERPTWvCQBC9C/6HZYReRDdKKSW6ShCUHsTWGD2P2TEJ&#10;ZmdDdtW0v75bEHqbx/uc+bIztbhT6yrLCibjCARxbnXFhYLssB69g3AeWWNtmRR8k4Plot+bY6zt&#10;g/d0T30hQgi7GBWU3jexlC4vyaAb24Y4cBfbGvQBtoXULT5CuKnlNIrepMGKQ0OJDa1Kyq/pzSjw&#10;P8PT6ZZkn+vtMdfnbP+V7jaJUi+DLpmB8NT5f/HT/aHD/Okr/D0TLp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y1EHEAAAA3AAAAA8AAAAAAAAAAAAAAAAAmAIAAGRycy9k&#10;b3ducmV2LnhtbFBLBQYAAAAABAAEAPUAAACJAwAAAAA=&#10;" fillcolor="#930" stroked="f"/>
                        <v:rect id="Rectangle 5435" o:spid="_x0000_s1049" style="position:absolute;left:8942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5x2sQA&#10;AADcAAAADwAAAGRycy9kb3ducmV2LnhtbERPTWvCQBC9C/6HZYReRDcKLSW6ShCUHsTWGD2P2TEJ&#10;ZmdDdtW0v75bEHqbx/uc+bIztbhT6yrLCibjCARxbnXFhYLssB69g3AeWWNtmRR8k4Plot+bY6zt&#10;g/d0T30hQgi7GBWU3jexlC4vyaAb24Y4cBfbGvQBtoXULT5CuKnlNIrepMGKQ0OJDa1Kyq/pzSjw&#10;P8PT6ZZkn+vtMdfnbP+V7jaJUi+DLpmB8NT5f/HT/aHD/Okr/D0TLp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+cdrEAAAA3AAAAA8AAAAAAAAAAAAAAAAAmAIAAGRycy9k&#10;b3ducmV2LnhtbFBLBQYAAAAABAAEAPUAAACJAwAAAAA=&#10;" fillcolor="#930" stroked="f"/>
                        <v:rect id="Rectangle 5436" o:spid="_x0000_s1050" style="position:absolute;left:9964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zvrcQA&#10;AADcAAAADwAAAGRycy9kb3ducmV2LnhtbERPS2vCQBC+C/0PyxS8SN3Ug5TUVYJg8SA+0tTzmB2T&#10;YHY2ZFeN/npXKHibj+85k1lnanGh1lWWFXwOIxDEudUVFwqy38XHFwjnkTXWlknBjRzMpm+9Ccba&#10;XnlHl9QXIoSwi1FB6X0TS+nykgy6oW2IA3e0rUEfYFtI3eI1hJtajqJoLA1WHBpKbGheUn5Kz0aB&#10;vw/2+3OSbRarv1wfst02Xf8kSvXfu+QbhKfOv8T/7qUO80djeD4TLp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s763EAAAA3AAAAA8AAAAAAAAAAAAAAAAAmAIAAGRycy9k&#10;b3ducmV2LnhtbFBLBQYAAAAABAAEAPUAAACJAwAAAAA=&#10;" fillcolor="#930" stroked="f"/>
                        <v:rect id="Rectangle 5437" o:spid="_x0000_s1051" style="position:absolute;left:10110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BKNsQA&#10;AADcAAAADwAAAGRycy9kb3ducmV2LnhtbERPTWvCQBC9C/6HZYReRDd6aEt0lSAoPYitMXoes2MS&#10;zM6G7Kppf323IPQ2j/c582VnanGn1lWWFUzGEQji3OqKCwXZYT16B+E8ssbaMin4JgfLRb83x1jb&#10;B+/pnvpChBB2MSoovW9iKV1ekkE3tg1x4C62NegDbAupW3yEcFPLaRS9SoMVh4YSG1qVlF/Tm1Hg&#10;f4an0y3JPtfbY67P2f4r3W0SpV4GXTID4anz/+Kn+0OH+dM3+HsmXC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gSjbEAAAA3AAAAA8AAAAAAAAAAAAAAAAAmAIAAGRycy9k&#10;b3ducmV2LnhtbFBLBQYAAAAABAAEAPUAAACJAwAAAAA=&#10;" fillcolor="#930" stroked="f"/>
                        <v:rect id="Rectangle 5438" o:spid="_x0000_s1052" style="position:absolute;left:10255;top:7021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/eRMcA&#10;AADcAAAADwAAAGRycy9kb3ducmV2LnhtbESPQWvCQBCF74X+h2UKXkrd6EFK6iqhoPRQrKap5zE7&#10;JqHZ2ZBdNfXXO4eCtxnem/e+mS8H16oz9aHxbGAyTkARl942XBkovlcvr6BCRLbYeiYDfxRguXh8&#10;mGNq/YV3dM5jpSSEQ4oG6hi7VOtQ1uQwjH1HLNrR9w6jrH2lbY8XCXetnibJTDtsWBpq7Oi9pvI3&#10;PzkD8fq835+y4mv1+VPaQ7Hb5pt1ZszoacjeQEUa4t38f/1hBX8qtPKMTK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/3kTHAAAA3AAAAA8AAAAAAAAAAAAAAAAAmAIAAGRy&#10;cy9kb3ducmV2LnhtbFBLBQYAAAAABAAEAPUAAACMAwAAAAA=&#10;" fillcolor="#930" stroked="f"/>
                        <v:rect id="Rectangle 5439" o:spid="_x0000_s1053" style="position:absolute;left:9964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N738QA&#10;AADcAAAADwAAAGRycy9kb3ducmV2LnhtbERPTWvCQBC9C/6HZYReRDd6KG10lSAoPYitMXoes2MS&#10;zM6G7Kppf323IPQ2j/c582VnanGn1lWWFUzGEQji3OqKCwXZYT16A+E8ssbaMin4JgfLRb83x1jb&#10;B+/pnvpChBB2MSoovW9iKV1ekkE3tg1x4C62NegDbAupW3yEcFPLaRS9SoMVh4YSG1qVlF/Tm1Hg&#10;f4an0y3JPtfbY67P2f4r3W0SpV4GXTID4anz/+Kn+0OH+dN3+HsmXC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ze9/EAAAA3AAAAA8AAAAAAAAAAAAAAAAAmAIAAGRycy9k&#10;b3ducmV2LnhtbFBLBQYAAAAABAAEAPUAAACJAwAAAAA=&#10;" fillcolor="#930" stroked="f"/>
                        <v:rect id="Rectangle 5440" o:spid="_x0000_s1054" style="position:absolute;left:10255;top:7313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BEn8cA&#10;AADcAAAADwAAAGRycy9kb3ducmV2LnhtbESPQWvCQBCF7wX/wzJCL0U3tlBKdJUgWHoobU2j5zE7&#10;JsHsbMiumvbXdw4FbzO8N+99s1gNrlUX6kPj2cBsmoAiLr1tuDJQfG8mL6BCRLbYeiYDPxRgtRzd&#10;LTC1/spbuuSxUhLCIUUDdYxdqnUoa3IYpr4jFu3oe4dR1r7StserhLtWPybJs3bYsDTU2NG6pvKU&#10;n52B+Puw35+z4nPzvivtodh+5R+vmTH34yGbg4o0xJv5//rNCv6T4MszMoFe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7QRJ/HAAAA3AAAAA8AAAAAAAAAAAAAAAAAmAIAAGRy&#10;cy9kb3ducmV2LnhtbFBLBQYAAAAABAAEAPUAAACMAwAAAAA=&#10;" fillcolor="#930" stroked="f"/>
                        <v:rect id="Rectangle 5441" o:spid="_x0000_s1055" style="position:absolute;left:10547;top:7021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zhBMQA&#10;AADcAAAADwAAAGRycy9kb3ducmV2LnhtbERPTWvCQBC9F/wPywi9FLOxhVKiGwmC4qG0NUbPY3ZM&#10;gtnZkF017a/vFoTe5vE+Z74YTCuu1LvGsoJpFIMgLq1uuFJQ7FaTNxDOI2tsLZOCb3KwSEcPc0y0&#10;vfGWrrmvRAhhl6CC2vsukdKVNRl0ke2IA3eyvUEfYF9J3eMthJtWPsfxqzTYcGiosaNlTeU5vxgF&#10;/ufpcLhkxefqfV/qY7H9yj/WmVKP4yGbgfA0+H/x3b3RYf7LFP6eCRfI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c4QTEAAAA3AAAAA8AAAAAAAAAAAAAAAAAmAIAAGRycy9k&#10;b3ducmV2LnhtbFBLBQYAAAAABAAEAPUAAACJAwAAAAA=&#10;" fillcolor="#930" stroked="f"/>
                        <v:rect id="Rectangle 5442" o:spid="_x0000_s1056" style="position:absolute;left:10401;top:7167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5/c8QA&#10;AADcAAAADwAAAGRycy9kb3ducmV2LnhtbERPTWvCQBC9C/6HZYReRDdaKCW6ShCUHsTWGD2P2TEJ&#10;ZmdDdtW0v75bEHqbx/uc+bIztbhT6yrLCibjCARxbnXFhYLssB69g3AeWWNtmRR8k4Plot+bY6zt&#10;g/d0T30hQgi7GBWU3jexlC4vyaAb24Y4cBfbGvQBtoXULT5CuKnlNIrepMGKQ0OJDa1Kyq/pzSjw&#10;P8PT6ZZkn+vtMdfnbP+V7jaJUi+DLpmB8NT5f/HT/aHD/Ncp/D0TLp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Of3PEAAAA3AAAAA8AAAAAAAAAAAAAAAAAmAIAAGRycy9k&#10;b3ducmV2LnhtbFBLBQYAAAAABAAEAPUAAACJAwAAAAA=&#10;" fillcolor="#930" stroked="f"/>
                        <v:rect id="Rectangle 5443" o:spid="_x0000_s1057" style="position:absolute;left:10693;top:7167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La6MUA&#10;AADcAAAADwAAAGRycy9kb3ducmV2LnhtbERPS2vCQBC+F/oflil4Kc1GBSmpq4SC4kF8pKnnaXaa&#10;hGZnQ3aj0V/fLQi9zcf3nPlyMI04U+dqywrGUQyCuLC65lJB/rF6eQXhPLLGxjIpuJKD5eLxYY6J&#10;thc+0jnzpQgh7BJUUHnfJlK6oiKDLrItceC+bWfQB9iVUnd4CeGmkZM4nkmDNYeGClt6r6j4yXqj&#10;wN+eT6c+zfer7Wehv/LjIdutU6VGT0P6BsLT4P/Fd/dGh/nTKfw9Ey6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AtroxQAAANwAAAAPAAAAAAAAAAAAAAAAAJgCAABkcnMv&#10;ZG93bnJldi54bWxQSwUGAAAAAAQABAD1AAAAigMAAAAA&#10;" fillcolor="#930" stroked="f"/>
                        <v:rect id="Rectangle 5444" o:spid="_x0000_s1058" style="position:absolute;left:10547;top:7313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tCnMUA&#10;AADcAAAADwAAAGRycy9kb3ducmV2LnhtbERPTWvCQBC9C/0PyxS8iG5ai5ToKqFg8SCtpjHnMTtN&#10;QrOzIbtq6q93CwVv83ifs1j1phFn6lxtWcHTJAJBXFhdc6kg+1qPX0E4j6yxsUwKfsnBavkwWGCs&#10;7YX3dE59KUIIuxgVVN63sZSuqMigm9iWOHDftjPoA+xKqTu8hHDTyOcomkmDNYeGClt6q6j4SU9G&#10;gb+O8vyUZJ/r7aHQx2y/Sz/eE6WGj30yB+Gp93fxv3ujw/zpC/w9Ey6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60KcxQAAANwAAAAPAAAAAAAAAAAAAAAAAJgCAABkcnMv&#10;ZG93bnJldi54bWxQSwUGAAAAAAQABAD1AAAAigMAAAAA&#10;" fillcolor="#930" stroked="f"/>
                        <v:rect id="Rectangle 5445" o:spid="_x0000_s1059" style="position:absolute;left:10839;top:7021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fnB8UA&#10;AADcAAAADwAAAGRycy9kb3ducmV2LnhtbERPTWvCQBC9C/0PyxS8iG5aqZToKqFg8SCtpjHnMTtN&#10;QrOzIbtq6q93CwVv83ifs1j1phFn6lxtWcHTJAJBXFhdc6kg+1qPX0E4j6yxsUwKfsnBavkwWGCs&#10;7YX3dE59KUIIuxgVVN63sZSuqMigm9iWOHDftjPoA+xKqTu8hHDTyOcomkmDNYeGClt6q6j4SU9G&#10;gb+O8vyUZJ/r7aHQx2y/Sz/eE6WGj30yB+Gp93fxv3ujw/zpC/w9Ey6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p+cHxQAAANwAAAAPAAAAAAAAAAAAAAAAAJgCAABkcnMv&#10;ZG93bnJldi54bWxQSwUGAAAAAAQABAD1AAAAigMAAAAA&#10;" fillcolor="#930" stroked="f"/>
                        <v:rect id="Rectangle 5446" o:spid="_x0000_s1060" style="position:absolute;left:11131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V5cMQA&#10;AADcAAAADwAAAGRycy9kb3ducmV2LnhtbERPTWvCQBC9F/oflil4KXVjBSnRTQgFpQexmkbPY3ZM&#10;QrOzIbtq2l/vFoTe5vE+Z5EOphUX6l1jWcFkHIEgLq1uuFJQfC1f3kA4j6yxtUwKfshBmjw+LDDW&#10;9so7uuS+EiGEXYwKau+7WEpX1mTQjW1HHLiT7Q36APtK6h6vIdy08jWKZtJgw6Ghxo7eayq/87NR&#10;4H+fD4dzVnwu1/tSH4vdNt+sMqVGT0M2B+Fp8P/iu/tDh/nTGfw9Ey6Qy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1eXDEAAAA3AAAAA8AAAAAAAAAAAAAAAAAmAIAAGRycy9k&#10;b3ducmV2LnhtbFBLBQYAAAAABAAEAPUAAACJAwAAAAA=&#10;" fillcolor="#930" stroked="f"/>
                        <v:rect id="Rectangle 5447" o:spid="_x0000_s1061" style="position:absolute;left:11277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nc68UA&#10;AADcAAAADwAAAGRycy9kb3ducmV2LnhtbERPTWvCQBC9C/0PyxS8iG5aoZboKqFg8SCtpjHnMTtN&#10;QrOzIbtq6q93CwVv83ifs1j1phFn6lxtWcHTJAJBXFhdc6kg+1qPX0E4j6yxsUwKfsnBavkwWGCs&#10;7YX3dE59KUIIuxgVVN63sZSuqMigm9iWOHDftjPoA+xKqTu8hHDTyOcoepEGaw4NFbb0VlHxk56M&#10;An8d5fkpyT7X20Ohj9l+l368J0oNH/tkDsJT7+/if/dGh/nTGfw9Ey6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OdzrxQAAANwAAAAPAAAAAAAAAAAAAAAAAJgCAABkcnMv&#10;ZG93bnJldi54bWxQSwUGAAAAAAQABAD1AAAAigMAAAAA&#10;" fillcolor="#930" stroked="f"/>
                        <v:rect id="Rectangle 5448" o:spid="_x0000_s1062" style="position:absolute;left:11423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ZImccA&#10;AADcAAAADwAAAGRycy9kb3ducmV2LnhtbESPQWvCQBCF7wX/wzJCL0U3tlBKdJUgWHoobU2j5zE7&#10;JsHsbMiumvbXdw4FbzO8N+99s1gNrlUX6kPj2cBsmoAiLr1tuDJQfG8mL6BCRLbYeiYDPxRgtRzd&#10;LTC1/spbuuSxUhLCIUUDdYxdqnUoa3IYpr4jFu3oe4dR1r7StserhLtWPybJs3bYsDTU2NG6pvKU&#10;n52B+Puw35+z4nPzvivtodh+5R+vmTH34yGbg4o0xJv5//rNCv6T0MozMoFe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CmSJnHAAAA3AAAAA8AAAAAAAAAAAAAAAAAmAIAAGRy&#10;cy9kb3ducmV2LnhtbFBLBQYAAAAABAAEAPUAAACMAwAAAAA=&#10;" fillcolor="#930" stroked="f"/>
                        <v:rect id="Rectangle 5449" o:spid="_x0000_s1063" style="position:absolute;left:11131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rtAsUA&#10;AADcAAAADwAAAGRycy9kb3ducmV2LnhtbERPTWvCQBC9C/0PyxS8iG5aodjoKqFg8SCtpjHnMTtN&#10;QrOzIbtq6q93CwVv83ifs1j1phFn6lxtWcHTJAJBXFhdc6kg+1qPZyCcR9bYWCYFv+RgtXwYLDDW&#10;9sJ7Oqe+FCGEXYwKKu/bWEpXVGTQTWxLHLhv2xn0AXal1B1eQrhp5HMUvUiDNYeGClt6q6j4SU9G&#10;gb+O8vyUZJ/r7aHQx2y/Sz/eE6WGj30yB+Gp93fxv3ujw/zpK/w9Ey6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6u0CxQAAANwAAAAPAAAAAAAAAAAAAAAAAJgCAABkcnMv&#10;ZG93bnJldi54bWxQSwUGAAAAAAQABAD1AAAAigMAAAAA&#10;" fillcolor="#930" stroked="f"/>
                        <v:rect id="Rectangle 5450" o:spid="_x0000_s1064" style="position:absolute;left:11423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Y34scA&#10;AADcAAAADwAAAGRycy9kb3ducmV2LnhtbESPQWvCQBCF7wX/wzJCL0U3llJKdJUgWHoobU2j5zE7&#10;JsHsbMiumvbXdw4FbzO8N+99s1gNrlUX6kPj2cBsmoAiLr1tuDJQfG8mL6BCRLbYeiYDPxRgtRzd&#10;LTC1/spbuuSxUhLCIUUDdYxdqnUoa3IYpr4jFu3oe4dR1r7StserhLtWPybJs3bYsDTU2NG6pvKU&#10;n52B+Puw35+z4nPzvivtodh+5R+vmTH34yGbg4o0xJv5//rNCv6T4MszMoFe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WN+LHAAAA3AAAAA8AAAAAAAAAAAAAAAAAmAIAAGRy&#10;cy9kb3ducmV2LnhtbFBLBQYAAAAABAAEAPUAAACMAwAAAAA=&#10;" fillcolor="#930" stroked="f"/>
                        <v:rect id="Rectangle 5451" o:spid="_x0000_s1065" style="position:absolute;left:11715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qSecQA&#10;AADcAAAADwAAAGRycy9kb3ducmV2LnhtbERPTWvCQBC9F/wPywi9FLOxlFKiGwmC4qG0NUbPY3ZM&#10;gtnZkF017a/vFoTe5vE+Z74YTCuu1LvGsoJpFIMgLq1uuFJQ7FaTNxDOI2tsLZOCb3KwSEcPc0y0&#10;vfGWrrmvRAhhl6CC2vsukdKVNRl0ke2IA3eyvUEfYF9J3eMthJtWPsfxqzTYcGiosaNlTeU5vxgF&#10;/ufpcLhkxefqfV/qY7H9yj/WmVKP4yGbgfA0+H/x3b3RYf7LFP6eCRfI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aknnEAAAA3AAAAA8AAAAAAAAAAAAAAAAAmAIAAGRycy9k&#10;b3ducmV2LnhtbFBLBQYAAAAABAAEAPUAAACJAwAAAAA=&#10;" fillcolor="#930" stroked="f"/>
                        <v:rect id="Rectangle 5452" o:spid="_x0000_s1066" style="position:absolute;left:11569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gMDsQA&#10;AADcAAAADwAAAGRycy9kb3ducmV2LnhtbERPTWvCQBC9C/6HZYReRDdKKSW6ShCUHsTWGD2P2TEJ&#10;ZmdDdtW0v75bEHqbx/uc+bIztbhT6yrLCibjCARxbnXFhYLssB69g3AeWWNtmRR8k4Plot+bY6zt&#10;g/d0T30hQgi7GBWU3jexlC4vyaAb24Y4cBfbGvQBtoXULT5CuKnlNIrepMGKQ0OJDa1Kyq/pzSjw&#10;P8PT6ZZkn+vtMdfnbP+V7jaJUi+DLpmB8NT5f/HT/aHD/Ncp/D0TLp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IDA7EAAAA3AAAAA8AAAAAAAAAAAAAAAAAmAIAAGRycy9k&#10;b3ducmV2LnhtbFBLBQYAAAAABAAEAPUAAACJAwAAAAA=&#10;" fillcolor="#930" stroked="f"/>
                        <v:rect id="Rectangle 5453" o:spid="_x0000_s1067" style="position:absolute;left:11861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SplcUA&#10;AADcAAAADwAAAGRycy9kb3ducmV2LnhtbERPTWvCQBC9C/0PyxS8iG5ai5ToKqFg8SCtpjHnMTtN&#10;QrOzIbtq6q93CwVv83ifs1j1phFn6lxtWcHTJAJBXFhdc6kg+1qPX0E4j6yxsUwKfsnBavkwWGCs&#10;7YX3dE59KUIIuxgVVN63sZSuqMigm9iWOHDftjPoA+xKqTu8hHDTyOcomkmDNYeGClt6q6j4SU9G&#10;gb+O8vyUZJ/r7aHQx2y/Sz/eE6WGj30yB+Gp93fxv3ujw/yXKfw9Ey6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BKmVxQAAANwAAAAPAAAAAAAAAAAAAAAAAJgCAABkcnMv&#10;ZG93bnJldi54bWxQSwUGAAAAAAQABAD1AAAAigMAAAAA&#10;" fillcolor="#930" stroked="f"/>
                        <v:rect id="Rectangle 5454" o:spid="_x0000_s1068" style="position:absolute;left:11715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0x4cUA&#10;AADcAAAADwAAAGRycy9kb3ducmV2LnhtbERPS2vCQBC+F/oflil4Kc1GESmpq4SC4kF8pKnnaXaa&#10;hGZnQ3aj0V/fLQi9zcf3nPlyMI04U+dqywrGUQyCuLC65lJB/rF6eQXhPLLGxjIpuJKD5eLxYY6J&#10;thc+0jnzpQgh7BJUUHnfJlK6oiKDLrItceC+bWfQB9iVUnd4CeGmkZM4nkmDNYeGClt6r6j4yXqj&#10;wN+eT6c+zfer7Wehv/LjIdutU6VGT0P6BsLT4P/Fd/dGh/nTKfw9Ey6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7THhxQAAANwAAAAPAAAAAAAAAAAAAAAAAJgCAABkcnMv&#10;ZG93bnJldi54bWxQSwUGAAAAAAQABAD1AAAAigMAAAAA&#10;" fillcolor="#930" stroked="f"/>
                        <v:rect id="Rectangle 5455" o:spid="_x0000_s1069" style="position:absolute;left:10839;top:7313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GUesUA&#10;AADcAAAADwAAAGRycy9kb3ducmV2LnhtbERPTWvCQBC9C/0PyxS8iG5arJToKqFg8SCtpjHnMTtN&#10;QrOzIbtq6q93CwVv83ifs1j1phFn6lxtWcHTJAJBXFhdc6kg+1qPX0E4j6yxsUwKfsnBavkwWGCs&#10;7YX3dE59KUIIuxgVVN63sZSuqMigm9iWOHDftjPoA+xKqTu8hHDTyOcomkmDNYeGClt6q6j4SU9G&#10;gb+O8vyUZJ/r7aHQx2y/Sz/eE6WGj30yB+Gp93fxv3ujw/zpC/w9Ey6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oZR6xQAAANwAAAAPAAAAAAAAAAAAAAAAAJgCAABkcnMv&#10;ZG93bnJldi54bWxQSwUGAAAAAAQABAD1AAAAigMAAAAA&#10;" fillcolor="#930" stroked="f"/>
                        <v:rect id="Rectangle 5456" o:spid="_x0000_s1070" style="position:absolute;left:10985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MKDcQA&#10;AADcAAAADwAAAGRycy9kb3ducmV2LnhtbERPTWvCQBC9F/oflil4KXVjESnRTQgFpQexmkbPY3ZM&#10;QrOzIbtq2l/vFoTe5vE+Z5EOphUX6l1jWcFkHIEgLq1uuFJQfC1f3kA4j6yxtUwKfshBmjw+LDDW&#10;9so7uuS+EiGEXYwKau+7WEpX1mTQjW1HHLiT7Q36APtK6h6vIdy08jWKZtJgw6Ghxo7eayq/87NR&#10;4H+fD4dzVnwu1/tSH4vdNt+sMqVGT0M2B+Fp8P/iu/tDh/nTGfw9Ey6Qy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zCg3EAAAA3AAAAA8AAAAAAAAAAAAAAAAAmAIAAGRycy9k&#10;b3ducmV2LnhtbFBLBQYAAAAABAAEAPUAAACJAwAAAAA=&#10;" fillcolor="#930" stroked="f"/>
                        <v:rect id="Rectangle 5457" o:spid="_x0000_s1071" style="position:absolute;left:12007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+vlsUA&#10;AADcAAAADwAAAGRycy9kb3ducmV2LnhtbERPTWvCQBC9C/0PyxS8iG5apJboKqFg8SCtpjHnMTtN&#10;QrOzIbtq6q93CwVv83ifs1j1phFn6lxtWcHTJAJBXFhdc6kg+1qPX0E4j6yxsUwKfsnBavkwWGCs&#10;7YX3dE59KUIIuxgVVN63sZSuqMigm9iWOHDftjPoA+xKqTu8hHDTyOcoepEGaw4NFbb0VlHxk56M&#10;An8d5fkpyT7X20Ohj9l+l368J0oNH/tkDsJT7+/if/dGh/nTGfw9Ey6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P6+WxQAAANwAAAAPAAAAAAAAAAAAAAAAAJgCAABkcnMv&#10;ZG93bnJldi54bWxQSwUGAAAAAAQABAD1AAAAigMAAAAA&#10;" fillcolor="#930" stroked="f"/>
                        <v:rect id="Rectangle 5458" o:spid="_x0000_s1072" style="position:absolute;left:12007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A75McA&#10;AADcAAAADwAAAGRycy9kb3ducmV2LnhtbESPQWvCQBCF7wX/wzJCL0U3llJKdJUgWHoobU2j5zE7&#10;JsHsbMiumvbXdw4FbzO8N+99s1gNrlUX6kPj2cBsmoAiLr1tuDJQfG8mL6BCRLbYeiYDPxRgtRzd&#10;LTC1/spbuuSxUhLCIUUDdYxdqnUoa3IYpr4jFu3oe4dR1r7StserhLtWPybJs3bYsDTU2NG6pvKU&#10;n52B+Puw35+z4nPzvivtodh+5R+vmTH34yGbg4o0xJv5//rNCv6T0MozMoFe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gO+THAAAA3AAAAA8AAAAAAAAAAAAAAAAAmAIAAGRy&#10;cy9kb3ducmV2LnhtbFBLBQYAAAAABAAEAPUAAACMAwAAAAA=&#10;" fillcolor="#930" stroked="f"/>
                        <v:rect id="Rectangle 5459" o:spid="_x0000_s1073" style="position:absolute;left:12299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yef8UA&#10;AADcAAAADwAAAGRycy9kb3ducmV2LnhtbERPTWvCQBC9C/0PyxS8iG5apNjoKqFg8SCtpjHnMTtN&#10;QrOzIbtq6q93CwVv83ifs1j1phFn6lxtWcHTJAJBXFhdc6kg+1qPZyCcR9bYWCYFv+RgtXwYLDDW&#10;9sJ7Oqe+FCGEXYwKKu/bWEpXVGTQTWxLHLhv2xn0AXal1B1eQrhp5HMUvUiDNYeGClt6q6j4SU9G&#10;gb+O8vyUZJ/r7aHQx2y/Sz/eE6WGj30yB+Gp93fxv3ujw/zpK/w9Ey6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7J5/xQAAANwAAAAPAAAAAAAAAAAAAAAAAJgCAABkcnMv&#10;ZG93bnJldi54bWxQSwUGAAAAAAQABAD1AAAAigMAAAAA&#10;" fillcolor="#930" stroked="f"/>
                        <v:rect id="Rectangle 5460" o:spid="_x0000_s1074" style="position:absolute;left:12153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+hP8cA&#10;AADcAAAADwAAAGRycy9kb3ducmV2LnhtbESPQWvCQBCF7wX/wzJCL0U3FlpKdJUgWHoobU2j5zE7&#10;JsHsbMiumvbXdw4FbzO8N+99s1gNrlUX6kPj2cBsmoAiLr1tuDJQfG8mL6BCRLbYeiYDPxRgtRzd&#10;LTC1/spbuuSxUhLCIUUDdYxdqnUoa3IYpr4jFu3oe4dR1r7StserhLtWPybJs3bYsDTU2NG6pvKU&#10;n52B+Puw35+z4nPzvivtodh+5R+vmTH34yGbg4o0xJv5//rNCv6T4MszMoFe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MPoT/HAAAA3AAAAA8AAAAAAAAAAAAAAAAAmAIAAGRy&#10;cy9kb3ducmV2LnhtbFBLBQYAAAAABAAEAPUAAACMAwAAAAA=&#10;" fillcolor="#930" stroked="f"/>
                        <v:rect id="Rectangle 5461" o:spid="_x0000_s1075" style="position:absolute;left:12445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MEpMQA&#10;AADcAAAADwAAAGRycy9kb3ducmV2LnhtbERPTWvCQBC9F/wPywi9FLOx0FKiGwmC4qG0NUbPY3ZM&#10;gtnZkF017a/vFoTe5vE+Z74YTCuu1LvGsoJpFIMgLq1uuFJQ7FaTNxDOI2tsLZOCb3KwSEcPc0y0&#10;vfGWrrmvRAhhl6CC2vsukdKVNRl0ke2IA3eyvUEfYF9J3eMthJtWPsfxqzTYcGiosaNlTeU5vxgF&#10;/ufpcLhkxefqfV/qY7H9yj/WmVKP4yGbgfA0+H/x3b3RYf7LFP6eCRfI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DBKTEAAAA3AAAAA8AAAAAAAAAAAAAAAAAmAIAAGRycy9k&#10;b3ducmV2LnhtbFBLBQYAAAAABAAEAPUAAACJAwAAAAA=&#10;" fillcolor="#930" stroked="f"/>
                        <v:rect id="Rectangle 5462" o:spid="_x0000_s1076" style="position:absolute;left:12299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Ga08QA&#10;AADcAAAADwAAAGRycy9kb3ducmV2LnhtbERPTWvCQBC9C/6HZYReRDcKLSW6ShCUHsTWGD2P2TEJ&#10;ZmdDdtW0v75bEHqbx/uc+bIztbhT6yrLCibjCARxbnXFhYLssB69g3AeWWNtmRR8k4Plot+bY6zt&#10;g/d0T30hQgi7GBWU3jexlC4vyaAb24Y4cBfbGvQBtoXULT5CuKnlNIrepMGKQ0OJDa1Kyq/pzSjw&#10;P8PT6ZZkn+vtMdfnbP+V7jaJUi+DLpmB8NT5f/HT/aHD/Ncp/D0TLp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RmtPEAAAA3AAAAA8AAAAAAAAAAAAAAAAAmAIAAGRycy9k&#10;b3ducmV2LnhtbFBLBQYAAAAABAAEAPUAAACJAwAAAAA=&#10;" fillcolor="#930" stroked="f"/>
                        <v:rect id="Rectangle 5463" o:spid="_x0000_s1077" style="position:absolute;left:12591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0/SMUA&#10;AADcAAAADwAAAGRycy9kb3ducmV2LnhtbERPTWvCQBC9C/0PyxS8iG5aqZToKqFg8SCtpjHnMTtN&#10;QrOzIbtq6q93CwVv83ifs1j1phFn6lxtWcHTJAJBXFhdc6kg+1qPX0E4j6yxsUwKfsnBavkwWGCs&#10;7YX3dE59KUIIuxgVVN63sZSuqMigm9iWOHDftjPoA+xKqTu8hHDTyOcomkmDNYeGClt6q6j4SU9G&#10;gb+O8vyUZJ/r7aHQx2y/Sz/eE6WGj30yB+Gp93fxv3ujw/yXKfw9Ey6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3T9IxQAAANwAAAAPAAAAAAAAAAAAAAAAAJgCAABkcnMv&#10;ZG93bnJldi54bWxQSwUGAAAAAAQABAD1AAAAigMAAAAA&#10;" fillcolor="#930" stroked="f"/>
                        <v:rect id="Rectangle 5464" o:spid="_x0000_s1078" style="position:absolute;left:12591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SnPMUA&#10;AADcAAAADwAAAGRycy9kb3ducmV2LnhtbERPTWvCQBC9C/0PyxS8iG5arJToKqFg8SCtpjHnMTtN&#10;QrOzIbtq6q93CwVv83ifs1j1phFn6lxtWcHTJAJBXFhdc6kg+1qPX0E4j6yxsUwKfsnBavkwWGCs&#10;7YX3dE59KUIIuxgVVN63sZSuqMigm9iWOHDftjPoA+xKqTu8hHDTyOcomkmDNYeGClt6q6j4SU9G&#10;gb+O8vyUZJ/r7aHQx2y/Sz/eE6WGj30yB+Gp93fxv3ujw/yXKfw9Ey6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NKc8xQAAANwAAAAPAAAAAAAAAAAAAAAAAJgCAABkcnMv&#10;ZG93bnJldi54bWxQSwUGAAAAAAQABAD1AAAAigMAAAAA&#10;" fillcolor="#930" stroked="f"/>
                        <v:rect id="Rectangle 5465" o:spid="_x0000_s1079" style="position:absolute;left:12737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gCp8UA&#10;AADcAAAADwAAAGRycy9kb3ducmV2LnhtbERPS2vCQBC+F/oflil4Kc1GQSmpq4SC4kF8pKnnaXaa&#10;hGZnQ3aj0V/fLQi9zcf3nPlyMI04U+dqywrGUQyCuLC65lJB/rF6eQXhPLLGxjIpuJKD5eLxYY6J&#10;thc+0jnzpQgh7BJUUHnfJlK6oiKDLrItceC+bWfQB9iVUnd4CeGmkZM4nkmDNYeGClt6r6j4yXqj&#10;wN+eT6c+zfer7Wehv/LjIdutU6VGT0P6BsLT4P/Fd/dGh/nTKfw9Ey6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eAKnxQAAANwAAAAPAAAAAAAAAAAAAAAAAJgCAABkcnMv&#10;ZG93bnJldi54bWxQSwUGAAAAAAQABAD1AAAAigMAAAAA&#10;" fillcolor="#930" stroked="f"/>
                        <v:rect id="Rectangle 5466" o:spid="_x0000_s1080" style="position:absolute;left:12883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qc0MQA&#10;AADcAAAADwAAAGRycy9kb3ducmV2LnhtbERPTWvCQBC9F/oflil4KXVjQSnRTQgFpQexmkbPY3ZM&#10;QrOzIbtq2l/vFoTe5vE+Z5EOphUX6l1jWcFkHIEgLq1uuFJQfC1f3kA4j6yxtUwKfshBmjw+LDDW&#10;9so7uuS+EiGEXYwKau+7WEpX1mTQjW1HHLiT7Q36APtK6h6vIdy08jWKZtJgw6Ghxo7eayq/87NR&#10;4H+fD4dzVnwu1/tSH4vdNt+sMqVGT0M2B+Fp8P/iu/tDh/nTGfw9Ey6Qy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qnNDEAAAA3AAAAA8AAAAAAAAAAAAAAAAAmAIAAGRycy9k&#10;b3ducmV2LnhtbFBLBQYAAAAABAAEAPUAAACJAwAAAAA=&#10;" fillcolor="#930" stroked="f"/>
                        <v:rect id="Rectangle 5467" o:spid="_x0000_s1081" style="position:absolute;left:13029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Y5S8UA&#10;AADcAAAADwAAAGRycy9kb3ducmV2LnhtbERPTWvCQBC9C/0PyxS8iG5asJboKqFg8SCtpjHnMTtN&#10;QrOzIbtq6q93CwVv83ifs1j1phFn6lxtWcHTJAJBXFhdc6kg+1qPX0E4j6yxsUwKfsnBavkwWGCs&#10;7YX3dE59KUIIuxgVVN63sZSuqMigm9iWOHDftjPoA+xKqTu8hHDTyOcoepEGaw4NFbb0VlHxk56M&#10;An8d5fkpyT7X20Ohj9l+l368J0oNH/tkDsJT7+/if/dGh/nTGfw9Ey6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5jlLxQAAANwAAAAPAAAAAAAAAAAAAAAAAJgCAABkcnMv&#10;ZG93bnJldi54bWxQSwUGAAAAAAQABAD1AAAAigMAAAAA&#10;" fillcolor="#930" stroked="f"/>
                        <v:rect id="Rectangle 5468" o:spid="_x0000_s1082" style="position:absolute;left:12883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mtOccA&#10;AADcAAAADwAAAGRycy9kb3ducmV2LnhtbESPQWvCQBCF7wX/wzJCL0U3FlpKdJUgWHoobU2j5zE7&#10;JsHsbMiumvbXdw4FbzO8N+99s1gNrlUX6kPj2cBsmoAiLr1tuDJQfG8mL6BCRLbYeiYDPxRgtRzd&#10;LTC1/spbuuSxUhLCIUUDdYxdqnUoa3IYpr4jFu3oe4dR1r7StserhLtWPybJs3bYsDTU2NG6pvKU&#10;n52B+Puw35+z4nPzvivtodh+5R+vmTH34yGbg4o0xJv5//rNCv6T0MozMoFe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15rTnHAAAA3AAAAA8AAAAAAAAAAAAAAAAAmAIAAGRy&#10;cy9kb3ducmV2LnhtbFBLBQYAAAAABAAEAPUAAACMAwAAAAA=&#10;" fillcolor="#930" stroked="f"/>
                        <v:rect id="Rectangle 5469" o:spid="_x0000_s1083" style="position:absolute;left:13175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UIosUA&#10;AADcAAAADwAAAGRycy9kb3ducmV2LnhtbERPTWvCQBC9C/0PyxS8iG5asNjoKqFg8SCtpjHnMTtN&#10;QrOzIbtq6q93CwVv83ifs1j1phFn6lxtWcHTJAJBXFhdc6kg+1qPZyCcR9bYWCYFv+RgtXwYLDDW&#10;9sJ7Oqe+FCGEXYwKKu/bWEpXVGTQTWxLHLhv2xn0AXal1B1eQrhp5HMUvUiDNYeGClt6q6j4SU9G&#10;gb+O8vyUZJ/r7aHQx2y/Sz/eE6WGj30yB+Gp93fxv3ujw/zpK/w9Ey6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NQiixQAAANwAAAAPAAAAAAAAAAAAAAAAAJgCAABkcnMv&#10;ZG93bnJldi54bWxQSwUGAAAAAAQABAD1AAAAigMAAAAA&#10;" fillcolor="#930" stroked="f"/>
                        <v:rect id="Rectangle 5470" o:spid="_x0000_s1084" style="position:absolute;left:13175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rgscA&#10;AADcAAAADwAAAGRycy9kb3ducmV2LnhtbESPQWvCQBCF74X+h2UKvRTd2IOU6CpBUHooraap5zE7&#10;JsHsbMiumvbXO4eCtxnem/e+mS8H16oL9aHxbGAyTkARl942XBkovtejN1AhIltsPZOBXwqwXDw+&#10;zDG1/so7uuSxUhLCIUUDdYxdqnUoa3IYxr4jFu3oe4dR1r7StserhLtWvybJVDtsWBpq7GhVU3nK&#10;z85A/HvZ789Z8bX++Cntodht889NZszz05DNQEUa4t38f/1uBX8q+PKMTK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1ja4LHAAAA3AAAAA8AAAAAAAAAAAAAAAAAmAIAAGRy&#10;cy9kb3ducmV2LnhtbFBLBQYAAAAABAAEAPUAAACMAwAAAAA=&#10;" fillcolor="#930" stroked="f"/>
                        <v:rect id="Rectangle 5471" o:spid="_x0000_s1085" style="position:absolute;left:13466;top:7020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/OGcMA&#10;AADcAAAADwAAAGRycy9kb3ducmV2LnhtbERPTWvCQBC9C/6HZYReRDf2ICW6SigoHkrVGD1Ps9Mk&#10;NDsbsqtGf70rFLzN433OfNmZWlyodZVlBZNxBII4t7riQkF2WI0+QDiPrLG2TApu5GC56PfmGGt7&#10;5T1dUl+IEMIuRgWl900spctLMujGtiEO3K9tDfoA20LqFq8h3NTyPYqm0mDFoaHEhj5Lyv/Ss1Hg&#10;78PT6Zxk29XXMdc/2X6Xfq8Tpd4GXTID4anzL/G/e6PD/OkEns+EC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/OGcMAAADcAAAADwAAAAAAAAAAAAAAAACYAgAAZHJzL2Rv&#10;d25yZXYueG1sUEsFBgAAAAAEAAQA9QAAAIgDAAAAAA==&#10;" fillcolor="#930" stroked="f"/>
                        <v:rect id="Rectangle 5472" o:spid="_x0000_s1086" style="position:absolute;left:13320;top:7166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1QbsQA&#10;AADcAAAADwAAAGRycy9kb3ducmV2LnhtbERPS2vCQBC+C/0PyxS8SN3Ug5TUVYJg8SA+0tTzmB2T&#10;YHY2ZFeN/npXKHibj+85k1lnanGh1lWWFXwOIxDEudUVFwqy38XHFwjnkTXWlknBjRzMpm+9Ccba&#10;XnlHl9QXIoSwi1FB6X0TS+nykgy6oW2IA3e0rUEfYFtI3eI1hJtajqJoLA1WHBpKbGheUn5Kz0aB&#10;vw/2+3OSbRarv1wfst02Xf8kSvXfu+QbhKfOv8T/7qUO88cjeD4TLp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9UG7EAAAA3AAAAA8AAAAAAAAAAAAAAAAAmAIAAGRycy9k&#10;b3ducmV2LnhtbFBLBQYAAAAABAAEAPUAAACJAwAAAAA=&#10;" fillcolor="#930" stroked="f"/>
                        <v:rect id="Rectangle 5473" o:spid="_x0000_s1087" style="position:absolute;left:13612;top:7166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H19cQA&#10;AADcAAAADwAAAGRycy9kb3ducmV2LnhtbERPTWvCQBC9F/oflil4KXVjBSnRTQgFpQexmkbPY3ZM&#10;QrOzIbtq2l/vFoTe5vE+Z5EOphUX6l1jWcFkHIEgLq1uuFJQfC1f3kA4j6yxtUwKfshBmjw+LDDW&#10;9so7uuS+EiGEXYwKau+7WEpX1mTQjW1HHLiT7Q36APtK6h6vIdy08jWKZtJgw6Ghxo7eayq/87NR&#10;4H+fD4dzVnwu1/tSH4vdNt+sMqVGT0M2B+Fp8P/iu/tDh/mzKfw9Ey6Qy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x9fXEAAAA3AAAAA8AAAAAAAAAAAAAAAAAmAIAAGRycy9k&#10;b3ducmV2LnhtbFBLBQYAAAAABAAEAPUAAACJAwAAAAA=&#10;" fillcolor="#930" stroked="f"/>
                        <v:rect id="Rectangle 5474" o:spid="_x0000_s1088" style="position:absolute;left:13466;top:7312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htgcQA&#10;AADcAAAADwAAAGRycy9kb3ducmV2LnhtbERPTWvCQBC9F/oflil4KXVjESnRTQgFpQexmkbPY3ZM&#10;QrOzIbtq2l/vFoTe5vE+Z5EOphUX6l1jWcFkHIEgLq1uuFJQfC1f3kA4j6yxtUwKfshBmjw+LDDW&#10;9so7uuS+EiGEXYwKau+7WEpX1mTQjW1HHLiT7Q36APtK6h6vIdy08jWKZtJgw6Ghxo7eayq/87NR&#10;4H+fD4dzVnwu1/tSH4vdNt+sMqVGT0M2B+Fp8P/iu/tDh/mzKfw9Ey6Qy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YbYHEAAAA3AAAAA8AAAAAAAAAAAAAAAAAmAIAAGRycy9k&#10;b3ducmV2LnhtbFBLBQYAAAAABAAEAPUAAACJAwAAAAA=&#10;" fillcolor="#930" stroked="f"/>
                        <v:rect id="Rectangle 5475" o:spid="_x0000_s1089" style="position:absolute;left:13758;top:7020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TIGsQA&#10;AADcAAAADwAAAGRycy9kb3ducmV2LnhtbERPTWvCQBC9F/oflil4KXVjQSnRTQgFpQexmkbPY3ZM&#10;QrOzIbtq2l/vFoTe5vE+Z5EOphUX6l1jWcFkHIEgLq1uuFJQfC1f3kA4j6yxtUwKfshBmjw+LDDW&#10;9so7uuS+EiGEXYwKau+7WEpX1mTQjW1HHLiT7Q36APtK6h6vIdy08jWKZtJgw6Ghxo7eayq/87NR&#10;4H+fD4dzVnwu1/tSH4vdNt+sMqVGT0M2B+Fp8P/iu/tDh/mzKfw9Ey6Qy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UyBrEAAAA3AAAAA8AAAAAAAAAAAAAAAAAmAIAAGRycy9k&#10;b3ducmV2LnhtbFBLBQYAAAAABAAEAPUAAACJAwAAAAA=&#10;" fillcolor="#930" stroked="f"/>
                        <v:rect id="Rectangle 5476" o:spid="_x0000_s1090" style="position:absolute;left:13758;top:7312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WbcQA&#10;AADcAAAADwAAAGRycy9kb3ducmV2LnhtbERPTWvCQBC9C/6HZQQvUjf2ECS6ShAUD8XWNHqeZqdJ&#10;aHY2ZFdN/fVuQehtHu9zluveNOJKnastK5hNIxDEhdU1lwryz+3LHITzyBoby6TglxysV8PBEhNt&#10;b3yka+ZLEULYJaig8r5NpHRFRQbd1LbEgfu2nUEfYFdK3eEthJtGvkZRLA3WHBoqbGlTUfGTXYwC&#10;f5+cz5c0f9++nQr9lR8/ssMuVWo86tMFCE+9/xc/3Xsd5scx/D0TLp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GVm3EAAAA3AAAAA8AAAAAAAAAAAAAAAAAmAIAAGRycy9k&#10;b3ducmV2LnhtbFBLBQYAAAAABAAEAPUAAACJAwAAAAA=&#10;" fillcolor="#930" stroked="f"/>
                        <v:rect id="Rectangle 5477" o:spid="_x0000_s1091" style="position:absolute;left:13904;top:7166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rz9sUA&#10;AADcAAAADwAAAGRycy9kb3ducmV2LnhtbERPS2vCQBC+F/oflil4Kc1GD1pSVwkFxYP4SFPP0+w0&#10;Cc3OhuxGo7++WxB6m4/vOfPlYBpxps7VlhWMoxgEcWF1zaWC/GP18grCeWSNjWVScCUHy8XjwxwT&#10;bS98pHPmSxFC2CWooPK+TaR0RUUGXWRb4sB9286gD7Arpe7wEsJNIydxPJUGaw4NFbb0XlHxk/VG&#10;gb89n059mu9X289Cf+XHQ7Zbp0qNnob0DYSnwf+L7+6NDvOnM/h7Jlw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ivP2xQAAANwAAAAPAAAAAAAAAAAAAAAAAJgCAABkcnMv&#10;ZG93bnJldi54bWxQSwUGAAAAAAQABAD1AAAAigMAAAAA&#10;" fillcolor="#930" stroked="f"/>
                        <v:rect id="Rectangle 5478" o:spid="_x0000_s1092" style="position:absolute;left:14050;top:7020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VnhMcA&#10;AADcAAAADwAAAGRycy9kb3ducmV2LnhtbESPQWvCQBCF74X+h2UKvRTd2IOU6CpBUHooraap5zE7&#10;JsHsbMiumvbXO4eCtxnem/e+mS8H16oL9aHxbGAyTkARl942XBkovtejN1AhIltsPZOBXwqwXDw+&#10;zDG1/so7uuSxUhLCIUUDdYxdqnUoa3IYxr4jFu3oe4dR1r7StserhLtWvybJVDtsWBpq7GhVU3nK&#10;z85A/HvZ789Z8bX++Cntodht889NZszz05DNQEUa4t38f/1uBX8qtPKMTK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MVZ4THAAAA3AAAAA8AAAAAAAAAAAAAAAAAmAIAAGRy&#10;cy9kb3ducmV2LnhtbFBLBQYAAAAABAAEAPUAAACMAwAAAAA=&#10;" fillcolor="#930" stroked="f"/>
                        <v:rect id="Rectangle 5479" o:spid="_x0000_s1093" style="position:absolute;left:14196;top:7166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nCH8UA&#10;AADcAAAADwAAAGRycy9kb3ducmV2LnhtbERPS2vCQBC+F/oflil4Kc1GD2JTVwkFxYP4SFPP0+w0&#10;Cc3OhuxGo7++WxB6m4/vOfPlYBpxps7VlhWMoxgEcWF1zaWC/GP1MgPhPLLGxjIpuJKD5eLxYY6J&#10;thc+0jnzpQgh7BJUUHnfJlK6oiKDLrItceC+bWfQB9iVUnd4CeGmkZM4nkqDNYeGClt6r6j4yXqj&#10;wN+eT6c+zfer7Wehv/LjIdutU6VGT0P6BsLT4P/Fd/dGh/nTV/h7Jlw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WcIfxQAAANwAAAAPAAAAAAAAAAAAAAAAAJgCAABkcnMv&#10;ZG93bnJldi54bWxQSwUGAAAAAAQABAD1AAAAigMAAAAA&#10;" fillcolor="#930" stroked="f"/>
                        <v:rect id="Rectangle 5480" o:spid="_x0000_s1094" style="position:absolute;left:14050;top:7312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r9X8cA&#10;AADcAAAADwAAAGRycy9kb3ducmV2LnhtbESPQWvCQBCF7wX/wzJCL0U39tCW6CpBsPRQ2ppGz2N2&#10;TILZ2ZBdNe2v7xwK3mZ4b977ZrEaXKsu1IfGs4HZNAFFXHrbcGWg+N5MXkCFiGyx9UwGfijAajm6&#10;W2Bq/ZW3dMljpSSEQ4oG6hi7VOtQ1uQwTH1HLNrR9w6jrH2lbY9XCXetfkySJ+2wYWmosaN1TeUp&#10;PzsD8fdhvz9nxefmfVfaQ7H9yj9eM2Pux0M2BxVpiDfz//WbFfxnwZdnZAK9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i6/V/HAAAA3AAAAA8AAAAAAAAAAAAAAAAAmAIAAGRy&#10;cy9kb3ducmV2LnhtbFBLBQYAAAAABAAEAPUAAACMAwAAAAA=&#10;" fillcolor="#930" stroked="f"/>
                        <v:rect id="Rectangle 5481" o:spid="_x0000_s1095" style="position:absolute;left:14342;top:7020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ZYxMUA&#10;AADcAAAADwAAAGRycy9kb3ducmV2LnhtbERPTWvCQBC9F/wPywi9FLOxh7ZENxIExUNpa4yex+yY&#10;BLOzIbtq2l/fLQi9zeN9znwxmFZcqXeNZQXTKAZBXFrdcKWg2K0mbyCcR9bYWiYF3+RgkY4e5pho&#10;e+MtXXNfiRDCLkEFtfddIqUrazLoItsRB+5ke4M+wL6SusdbCDetfI7jF2mw4dBQY0fLmspzfjEK&#10;/M/T4XDJis/V+77Ux2L7lX+sM6Uex0M2A+Fp8P/iu3ujw/zXKfw9Ey6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9ljExQAAANwAAAAPAAAAAAAAAAAAAAAAAJgCAABkcnMv&#10;ZG93bnJldi54bWxQSwUGAAAAAAQABAD1AAAAigMAAAAA&#10;" fillcolor="#930" stroked="f"/>
                        <v:rect id="Rectangle 5482" o:spid="_x0000_s1096" style="position:absolute;left:14342;top:7312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TGs8QA&#10;AADcAAAADwAAAGRycy9kb3ducmV2LnhtbERPTWvCQBC9C/6HZYReRDd6aEt0lSAoPYitMXoes2MS&#10;zM6G7Kppf323IPQ2j/c582VnanGn1lWWFUzGEQji3OqKCwXZYT16B+E8ssbaMin4JgfLRb83x1jb&#10;B+/pnvpChBB2MSoovW9iKV1ekkE3tg1x4C62NegDbAupW3yEcFPLaRS9SoMVh4YSG1qVlF/Tm1Hg&#10;f4an0y3JPtfbY67P2f4r3W0SpV4GXTID4anz/+Kn+0OH+W9T+HsmXC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kxrPEAAAA3AAAAA8AAAAAAAAAAAAAAAAAmAIAAGRycy9k&#10;b3ducmV2LnhtbFBLBQYAAAAABAAEAPUAAACJAwAAAAA=&#10;" fillcolor="#930" stroked="f"/>
                        <v:rect id="Rectangle 5483" o:spid="_x0000_s1097" style="position:absolute;left:14615;top:7020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hjKMUA&#10;AADcAAAADwAAAGRycy9kb3ducmV2LnhtbERPTWvCQBC9C/0PyxS8iG5aoZboKqFg8SCtpjHnMTtN&#10;QrOzIbtq6q93CwVv83ifs1j1phFn6lxtWcHTJAJBXFhdc6kg+1qPX0E4j6yxsUwKfsnBavkwWGCs&#10;7YX3dE59KUIIuxgVVN63sZSuqMigm9iWOHDftjPoA+xKqTu8hHDTyOcoepEGaw4NFbb0VlHxk56M&#10;An8d5fkpyT7X20Ohj9l+l368J0oNH/tkDsJT7+/if/dGh/mzKfw9Ey6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aGMoxQAAANwAAAAPAAAAAAAAAAAAAAAAAJgCAABkcnMv&#10;ZG93bnJldi54bWxQSwUGAAAAAAQABAD1AAAAigMAAAAA&#10;" fillcolor="#930" stroked="f"/>
                        <v:rect id="Rectangle 5484" o:spid="_x0000_s1098" style="position:absolute;left:14615;top:7312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H7XMUA&#10;AADcAAAADwAAAGRycy9kb3ducmV2LnhtbERPTWvCQBC9C/0PyxS8iG5apJboKqFg8SCtpjHnMTtN&#10;QrOzIbtq6q93CwVv83ifs1j1phFn6lxtWcHTJAJBXFhdc6kg+1qPX0E4j6yxsUwKfsnBavkwWGCs&#10;7YX3dE59KUIIuxgVVN63sZSuqMigm9iWOHDftjPoA+xKqTu8hHDTyOcoepEGaw4NFbb0VlHxk56M&#10;An8d5fkpyT7X20Ohj9l+l368J0oNH/tkDsJT7+/if/dGh/mzKfw9Ey6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ftcxQAAANwAAAAPAAAAAAAAAAAAAAAAAJgCAABkcnMv&#10;ZG93bnJldi54bWxQSwUGAAAAAAQABAD1AAAAigMAAAAA&#10;" fillcolor="#930" stroked="f"/>
                        <v:rect id="Rectangle 5485" o:spid="_x0000_s1099" style="position:absolute;left:14469;top:7166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1ex8UA&#10;AADcAAAADwAAAGRycy9kb3ducmV2LnhtbERPTWvCQBC9C/0PyxS8iG5asJboKqFg8SCtpjHnMTtN&#10;QrOzIbtq6q93CwVv83ifs1j1phFn6lxtWcHTJAJBXFhdc6kg+1qPX0E4j6yxsUwKfsnBavkwWGCs&#10;7YX3dE59KUIIuxgVVN63sZSuqMigm9iWOHDftjPoA+xKqTu8hHDTyOcoepEGaw4NFbb0VlHxk56M&#10;An8d5fkpyT7X20Ohj9l+l368J0oNH/tkDsJT7+/if/dGh/mzKfw9Ey6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zV7HxQAAANwAAAAPAAAAAAAAAAAAAAAAAJgCAABkcnMv&#10;ZG93bnJldi54bWxQSwUGAAAAAAQABAD1AAAAigMAAAAA&#10;" fillcolor="#930" stroked="f"/>
                      </v:group>
                      <w10:wrap anchorx="page" anchory="page"/>
                    </v:group>
                  </w:pict>
                </mc:Fallback>
              </mc:AlternateContent>
            </w:r>
          </w:p>
          <w:p w:rsidR="00000000" w:rsidRDefault="00C53056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8544" behindDoc="0" locked="0" layoutInCell="1" allowOverlap="1">
                      <wp:simplePos x="0" y="0"/>
                      <wp:positionH relativeFrom="page">
                        <wp:posOffset>526415</wp:posOffset>
                      </wp:positionH>
                      <wp:positionV relativeFrom="page">
                        <wp:posOffset>1103630</wp:posOffset>
                      </wp:positionV>
                      <wp:extent cx="2103120" cy="433070"/>
                      <wp:effectExtent l="21590" t="27305" r="27940" b="25400"/>
                      <wp:wrapNone/>
                      <wp:docPr id="91" name="Group 8330" descr="Stars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03120" cy="433070"/>
                                <a:chOff x="1778" y="2513"/>
                                <a:chExt cx="3312" cy="682"/>
                              </a:xfrm>
                            </wpg:grpSpPr>
                            <wps:wsp>
                              <wps:cNvPr id="92" name="AutoShape 8331" descr="Star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78" y="2513"/>
                                  <a:ext cx="270" cy="257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>
                                  <a:solidFill>
                                    <a:srgbClr val="9933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" name="AutoShape 8332" descr="Star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38" y="2513"/>
                                  <a:ext cx="270" cy="257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>
                                  <a:solidFill>
                                    <a:srgbClr val="9933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" name="AutoShape 8333" descr="Star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99" y="2513"/>
                                  <a:ext cx="270" cy="257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>
                                  <a:solidFill>
                                    <a:srgbClr val="9933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" name="AutoShape 8334" descr="Star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59" y="2513"/>
                                  <a:ext cx="270" cy="257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>
                                  <a:solidFill>
                                    <a:srgbClr val="9933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" name="AutoShape 8335" descr="Star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20" y="2513"/>
                                  <a:ext cx="270" cy="257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>
                                  <a:solidFill>
                                    <a:srgbClr val="9933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" name="AutoShape 8336" descr="Star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78" y="2938"/>
                                  <a:ext cx="270" cy="257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>
                                  <a:solidFill>
                                    <a:srgbClr val="9933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" name="AutoShape 8337" descr="Star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38" y="2938"/>
                                  <a:ext cx="270" cy="257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>
                                  <a:solidFill>
                                    <a:srgbClr val="9933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" name="AutoShape 8338" descr="Star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98" y="2938"/>
                                  <a:ext cx="270" cy="257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>
                                  <a:solidFill>
                                    <a:srgbClr val="9933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" name="AutoShape 8339" descr="Star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59" y="2938"/>
                                  <a:ext cx="270" cy="257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>
                                  <a:solidFill>
                                    <a:srgbClr val="9933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" name="AutoShape 8340" descr="Star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20" y="2938"/>
                                  <a:ext cx="270" cy="257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>
                                  <a:solidFill>
                                    <a:srgbClr val="9933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330" o:spid="_x0000_s1026" alt="Description: Stars" style="position:absolute;margin-left:41.45pt;margin-top:86.9pt;width:165.6pt;height:34.1pt;z-index:251628544;mso-position-horizontal-relative:page;mso-position-vertical-relative:page" coordorigin="1778,2513" coordsize="3312,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">
                      <v:shape id="AutoShape 8331" o:spid="_x0000_s1027" alt="Star" style="position:absolute;left:1778;top:2513;width:270;height:25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UhfMQA&#10;AADbAAAADwAAAGRycy9kb3ducmV2LnhtbESPQWvCQBSE74X+h+UJXorZmINozCoiLW3pqSqeH9ln&#10;Esy+DbsbE/313UKhx2FmvmGK7WhacSPnG8sK5kkKgri0uuFKwen4NluC8AFZY2uZFNzJw3bz/FRg&#10;ru3A33Q7hEpECPscFdQhdLmUvqzJoE9sRxy9i3UGQ5SuktrhEOGmlVmaLqTBhuNCjR3tayqvh94o&#10;aJbzRy/Pj3fZf+53C//qXvryS6npZNytQQQaw3/4r/2hFawy+P0Sf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lIXzEAAAA2wAAAA8AAAAAAAAAAAAAAAAAmAIAAGRycy9k&#10;b3ducmV2LnhtbFBLBQYAAAAABAAEAPUAAACJAwAAAAA=&#10;" path="m,3813r3815,l5000,,6185,3813r3815,l6926,6187r1148,3813l5000,7626,1926,10000,3074,6187,,3813xe" fillcolor="#dbd6a5" strokecolor="#930">
                        <v:stroke joinstyle="miter"/>
                        <v:path o:connecttype="custom" o:connectlocs="0,98;103,98;135,0;167,98;270,98;187,159;218,257;135,196;52,257;83,159;0,98" o:connectangles="0,0,0,0,0,0,0,0,0,0,0"/>
                      </v:shape>
                      <v:shape id="AutoShape 8332" o:spid="_x0000_s1028" alt="Star" style="position:absolute;left:2538;top:2513;width:270;height:25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mE58MA&#10;AADbAAAADwAAAGRycy9kb3ducmV2LnhtbESPQYvCMBSE78L+h/AWvIimKohWo4is6OJpXfH8aJ5t&#10;2ealJKlWf71ZEDwOM/MNs1i1phJXcr60rGA4SEAQZ1aXnCs4/W77UxA+IGusLJOCO3lYLT86C0y1&#10;vfEPXY8hFxHCPkUFRQh1KqXPCjLoB7Ymjt7FOoMhSpdL7fAW4aaSoySZSIMlx4UCa9oUlP0dG6Og&#10;nA4fjTw/drL53qwn/sv1muygVPezXc9BBGrDO/xq77WC2Rj+v8Qf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mE58MAAADbAAAADwAAAAAAAAAAAAAAAACYAgAAZHJzL2Rv&#10;d25yZXYueG1sUEsFBgAAAAAEAAQA9QAAAIgDAAAAAA==&#10;" path="m,3813r3815,l5000,,6185,3813r3815,l6926,6187r1148,3813l5000,7626,1926,10000,3074,6187,,3813xe" fillcolor="#dbd6a5" strokecolor="#930">
                        <v:stroke joinstyle="miter"/>
                        <v:path o:connecttype="custom" o:connectlocs="0,98;103,98;135,0;167,98;270,98;187,159;218,257;135,196;52,257;83,159;0,98" o:connectangles="0,0,0,0,0,0,0,0,0,0,0"/>
                      </v:shape>
                      <v:shape id="AutoShape 8333" o:spid="_x0000_s1029" alt="Star" style="position:absolute;left:3299;top:2513;width:270;height:25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Ack8MA&#10;AADbAAAADwAAAGRycy9kb3ducmV2LnhtbESPQYvCMBSE78L+h/AWvIimiohWo4is6OJpXfH8aJ5t&#10;2ealJKlWf71ZEDwOM/MNs1i1phJXcr60rGA4SEAQZ1aXnCs4/W77UxA+IGusLJOCO3lYLT86C0y1&#10;vfEPXY8hFxHCPkUFRQh1KqXPCjLoB7Ymjt7FOoMhSpdL7fAW4aaSoySZSIMlx4UCa9oUlP0dG6Og&#10;nA4fjTw/drL53qwn/sv1muygVPezXc9BBGrDO/xq77WC2Rj+v8Qf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Ack8MAAADbAAAADwAAAAAAAAAAAAAAAACYAgAAZHJzL2Rv&#10;d25yZXYueG1sUEsFBgAAAAAEAAQA9QAAAIgDAAAAAA==&#10;" path="m,3813r3815,l5000,,6185,3813r3815,l6926,6187r1148,3813l5000,7626,1926,10000,3074,6187,,3813xe" fillcolor="#dbd6a5" strokecolor="#930">
                        <v:stroke joinstyle="miter"/>
                        <v:path o:connecttype="custom" o:connectlocs="0,98;103,98;135,0;167,98;270,98;187,159;218,257;135,196;52,257;83,159;0,98" o:connectangles="0,0,0,0,0,0,0,0,0,0,0"/>
                      </v:shape>
                      <v:shape id="AutoShape 8334" o:spid="_x0000_s1030" alt="Star" style="position:absolute;left:4059;top:2513;width:270;height:25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5CMMA&#10;AADbAAAADwAAAGRycy9kb3ducmV2LnhtbESPQYvCMBSE78L+h/AWvIimCopWo4is6OJpXfH8aJ5t&#10;2ealJKlWf71ZEDwOM/MNs1i1phJXcr60rGA4SEAQZ1aXnCs4/W77UxA+IGusLJOCO3lYLT86C0y1&#10;vfEPXY8hFxHCPkUFRQh1KqXPCjLoB7Ymjt7FOoMhSpdL7fAW4aaSoySZSIMlx4UCa9oUlP0dG6Og&#10;nA4fjTw/drL53qwn/sv1muygVPezXc9BBGrDO/xq77WC2Rj+v8Qf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8y5CMMAAADbAAAADwAAAAAAAAAAAAAAAACYAgAAZHJzL2Rv&#10;d25yZXYueG1sUEsFBgAAAAAEAAQA9QAAAIgDAAAAAA==&#10;" path="m,3813r3815,l5000,,6185,3813r3815,l6926,6187r1148,3813l5000,7626,1926,10000,3074,6187,,3813xe" fillcolor="#dbd6a5" strokecolor="#930">
                        <v:stroke joinstyle="miter"/>
                        <v:path o:connecttype="custom" o:connectlocs="0,98;103,98;135,0;167,98;270,98;187,159;218,257;135,196;52,257;83,159;0,98" o:connectangles="0,0,0,0,0,0,0,0,0,0,0"/>
                      </v:shape>
                      <v:shape id="AutoShape 8335" o:spid="_x0000_s1031" alt="Star" style="position:absolute;left:4820;top:2513;width:270;height:25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4nf8QA&#10;AADbAAAADwAAAGRycy9kb3ducmV2LnhtbESPzWrDMBCE74G+g9hCLyGW04NJnCghhJY29BSn9LxY&#10;W9vUWhlJ/mmevgoUchxm5htmu59MKwZyvrGsYJmkIIhLqxuuFHxeXhcrED4ga2wtk4Jf8rDfPcy2&#10;mGs78pmGIlQiQtjnqKAOocul9GVNBn1iO+LofVtnMETpKqkdjhFuWvmcppk02HBcqLGjY03lT9Eb&#10;Bc1qee3l1/VN9qfjIfMvbt6XH0o9PU6HDYhAU7iH/9vvWsE6g9uX+APk7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eJ3/EAAAA2wAAAA8AAAAAAAAAAAAAAAAAmAIAAGRycy9k&#10;b3ducmV2LnhtbFBLBQYAAAAABAAEAPUAAACJAwAAAAA=&#10;" path="m,3813r3815,l5000,,6185,3813r3815,l6926,6187r1148,3813l5000,7626,1926,10000,3074,6187,,3813xe" fillcolor="#dbd6a5" strokecolor="#930">
                        <v:stroke joinstyle="miter"/>
                        <v:path o:connecttype="custom" o:connectlocs="0,98;103,98;135,0;167,98;270,98;187,159;218,257;135,196;52,257;83,159;0,98" o:connectangles="0,0,0,0,0,0,0,0,0,0,0"/>
                      </v:shape>
                      <v:shape id="AutoShape 8336" o:spid="_x0000_s1032" alt="Star" style="position:absolute;left:1778;top:2938;width:270;height:25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KC5MMA&#10;AADbAAAADwAAAGRycy9kb3ducmV2LnhtbESPT4vCMBTE78J+h/AWvIimevBPNYrIiiue1hXPj+bZ&#10;lm1eSpJq109vBMHjMDO/YRar1lTiSs6XlhUMBwkI4szqknMFp99tfwrCB2SNlWVS8E8eVsuPzgJT&#10;bW/8Q9djyEWEsE9RQRFCnUrps4IM+oGtiaN3sc5giNLlUju8Rbip5ChJxtJgyXGhwJo2BWV/x8Yo&#10;KKfDeyPP951s9pv12H+5XpMdlOp+tus5iEBteIdf7W+tYDaB55f4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KC5MMAAADbAAAADwAAAAAAAAAAAAAAAACYAgAAZHJzL2Rv&#10;d25yZXYueG1sUEsFBgAAAAAEAAQA9QAAAIgDAAAAAA==&#10;" path="m,3813r3815,l5000,,6185,3813r3815,l6926,6187r1148,3813l5000,7626,1926,10000,3074,6187,,3813xe" fillcolor="#dbd6a5" strokecolor="#930">
                        <v:stroke joinstyle="miter"/>
                        <v:path o:connecttype="custom" o:connectlocs="0,98;103,98;135,0;167,98;270,98;187,159;218,257;135,196;52,257;83,159;0,98" o:connectangles="0,0,0,0,0,0,0,0,0,0,0"/>
                      </v:shape>
                      <v:shape id="AutoShape 8337" o:spid="_x0000_s1033" alt="Star" style="position:absolute;left:2538;top:2938;width:270;height:25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0WlsAA&#10;AADbAAAADwAAAGRycy9kb3ducmV2LnhtbERPTYvCMBC9C/6HMIIXWVM9iHabiojiiqdV2fPQzLbF&#10;ZlKSVLv+enMQ9vh439m6N424k/O1ZQWzaQKCuLC65lLB9bL/WILwAVljY5kU/JGHdT4cZJhq++Bv&#10;up9DKWII+xQVVCG0qZS+qMign9qWOHK/1hkMEbpSaoePGG4aOU+ShTRYc2yosKVtRcXt3BkF9XL2&#10;7OTP8yC743az8Ds36YqTUuNRv/kEEagP/+K3+0srWMWx8Uv8AT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0WlsAAAADbAAAADwAAAAAAAAAAAAAAAACYAgAAZHJzL2Rvd25y&#10;ZXYueG1sUEsFBgAAAAAEAAQA9QAAAIUDAAAAAA==&#10;" path="m,3813r3815,l5000,,6185,3813r3815,l6926,6187r1148,3813l5000,7626,1926,10000,3074,6187,,3813xe" fillcolor="#dbd6a5" strokecolor="#930">
                        <v:stroke joinstyle="miter"/>
                        <v:path o:connecttype="custom" o:connectlocs="0,98;103,98;135,0;167,98;270,98;187,159;218,257;135,196;52,257;83,159;0,98" o:connectangles="0,0,0,0,0,0,0,0,0,0,0"/>
                      </v:shape>
                      <v:shape id="AutoShape 8338" o:spid="_x0000_s1034" alt="Star" style="position:absolute;left:3298;top:2938;width:270;height:25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GzDcQA&#10;AADbAAAADwAAAGRycy9kb3ducmV2LnhtbESPT2vCQBTE74V+h+UVvBTd6CFodBWRFis9VUvPj+wz&#10;CWbfht3NH/Ppu0Khx2FmfsNsdoOpRUfOV5YVzGcJCOLc6ooLBd+X9+kShA/IGmvLpOBOHnbb56cN&#10;Ztr2/EXdORQiQthnqKAMocmk9HlJBv3MNsTRu1pnMETpCqkd9hFuarlIklQarDgulNjQoaT8dm6N&#10;gmo5H1v5Mx5lezrsU//mXtv8U6nJy7Bfgwg0hP/wX/tDK1it4PEl/g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Bsw3EAAAA2wAAAA8AAAAAAAAAAAAAAAAAmAIAAGRycy9k&#10;b3ducmV2LnhtbFBLBQYAAAAABAAEAPUAAACJAwAAAAA=&#10;" path="m,3813r3815,l5000,,6185,3813r3815,l6926,6187r1148,3813l5000,7626,1926,10000,3074,6187,,3813xe" fillcolor="#dbd6a5" strokecolor="#930">
                        <v:stroke joinstyle="miter"/>
                        <v:path o:connecttype="custom" o:connectlocs="0,98;103,98;135,0;167,98;270,98;187,159;218,257;135,196;52,257;83,159;0,98" o:connectangles="0,0,0,0,0,0,0,0,0,0,0"/>
                      </v:shape>
                      <v:shape id="AutoShape 8339" o:spid="_x0000_s1035" alt="Star" style="position:absolute;left:4059;top:2938;width:270;height:25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CRV8QA&#10;AADcAAAADwAAAGRycy9kb3ducmV2LnhtbESPQWvCQBCF7wX/wzJCL0U3ehCJriJiqdKTtngesmMS&#10;zM6G3Y2m/nrnUPA2w3vz3jfLde8adaMQa88GJuMMFHHhbc2lgd+fz9EcVEzIFhvPZOCPIqxXg7cl&#10;5tbf+Ui3UyqVhHDM0UCVUptrHYuKHMaxb4lFu/jgMMkaSm0D3iXcNXqaZTPtsGZpqLClbUXF9dQ5&#10;A/V88uj0+fGlu8N2M4u78NEV38a8D/vNAlSiPr3M/9d7K/iZ4MszMoFe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AkVfEAAAA3AAAAA8AAAAAAAAAAAAAAAAAmAIAAGRycy9k&#10;b3ducmV2LnhtbFBLBQYAAAAABAAEAPUAAACJAwAAAAA=&#10;" path="m,3813r3815,l5000,,6185,3813r3815,l6926,6187r1148,3813l5000,7626,1926,10000,3074,6187,,3813xe" fillcolor="#dbd6a5" strokecolor="#930">
                        <v:stroke joinstyle="miter"/>
                        <v:path o:connecttype="custom" o:connectlocs="0,98;103,98;135,0;167,98;270,98;187,159;218,257;135,196;52,257;83,159;0,98" o:connectangles="0,0,0,0,0,0,0,0,0,0,0"/>
                      </v:shape>
                      <v:shape id="AutoShape 8340" o:spid="_x0000_s1036" alt="Star" style="position:absolute;left:4820;top:2938;width:270;height:25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w0zMEA&#10;AADcAAAADwAAAGRycy9kb3ducmV2LnhtbERPS4vCMBC+L/gfwgheFk3rQaQaRUTZlT35wPPQjG2x&#10;mZQk1eqv3wiCt/n4njNfdqYWN3K+sqwgHSUgiHOrKy4UnI7b4RSED8gaa8uk4EEelove1xwzbe+8&#10;p9shFCKGsM9QQRlCk0np85IM+pFtiCN3sc5giNAVUju8x3BTy3GSTKTBimNDiQ2tS8qvh9YoqKbp&#10;s5Xn549sd+vVxG/cd5v/KTXod6sZiEBd+Ijf7l8d5ycpvJ6JF8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MNMzBAAAA3AAAAA8AAAAAAAAAAAAAAAAAmAIAAGRycy9kb3du&#10;cmV2LnhtbFBLBQYAAAAABAAEAPUAAACGAwAAAAA=&#10;" path="m,3813r3815,l5000,,6185,3813r3815,l6926,6187r1148,3813l5000,7626,1926,10000,3074,6187,,3813xe" fillcolor="#dbd6a5" strokecolor="#930">
                        <v:stroke joinstyle="miter"/>
                        <v:path o:connecttype="custom" o:connectlocs="0,98;103,98;135,0;167,98;270,98;187,159;218,257;135,196;52,257;83,159;0,98" o:connectangles="0,0,0,0,0,0,0,0,0,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page">
                        <wp:posOffset>57150</wp:posOffset>
                      </wp:positionH>
                      <wp:positionV relativeFrom="page">
                        <wp:posOffset>843280</wp:posOffset>
                      </wp:positionV>
                      <wp:extent cx="3076575" cy="276225"/>
                      <wp:effectExtent l="0" t="0" r="0" b="4445"/>
                      <wp:wrapNone/>
                      <wp:docPr id="90" name="Text Box 54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657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000" w:rsidRDefault="00C53056">
                                  <w:pPr>
                                    <w:pStyle w:val="CertificateTitle"/>
                                  </w:pPr>
                                  <w:r>
                                    <w:t>Buy 10 cups of coffee, get one free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401" o:spid="_x0000_s1053" type="#_x0000_t202" style="position:absolute;left:0;text-align:left;margin-left:4.5pt;margin-top:66.4pt;width:242.25pt;height:21.75pt;z-index: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MxOvAIAAMU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" filled="f" stroked="f">
                      <v:textbox>
                        <w:txbxContent>
                          <w:p w:rsidR="00000000" w:rsidRDefault="00C53056">
                            <w:pPr>
                              <w:pStyle w:val="CertificateTitle"/>
                            </w:pPr>
                            <w:r>
                              <w:t>Buy 10 cups of coffee, get one free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page">
                        <wp:posOffset>679450</wp:posOffset>
                      </wp:positionH>
                      <wp:positionV relativeFrom="page">
                        <wp:posOffset>294640</wp:posOffset>
                      </wp:positionV>
                      <wp:extent cx="2476500" cy="542925"/>
                      <wp:effectExtent l="3175" t="0" r="0" b="635"/>
                      <wp:wrapNone/>
                      <wp:docPr id="89" name="Text Box 54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0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000" w:rsidRPr="00C91F82" w:rsidRDefault="00C53056">
                                  <w:pPr>
                                    <w:pStyle w:val="CompanyName"/>
                                    <w:rPr>
                                      <w:sz w:val="24"/>
                                    </w:rPr>
                                  </w:pPr>
                                  <w:r w:rsidRPr="00C91F82">
                                    <w:t xml:space="preserve">Fourth </w:t>
                                  </w:r>
                                  <w:r>
                                    <w:t>C</w:t>
                                  </w:r>
                                  <w:r w:rsidRPr="00C91F82">
                                    <w:t>offee</w:t>
                                  </w:r>
                                </w:p>
                                <w:p w:rsidR="00000000" w:rsidRDefault="00C53056">
                                  <w:pPr>
                                    <w:pStyle w:val="Tagline"/>
                                    <w:jc w:val="both"/>
                                  </w:pPr>
                                  <w:r w:rsidRPr="00E464D5">
                                    <w:t>“Organic and fair be</w:t>
                                  </w:r>
                                  <w:r w:rsidRPr="00E464D5">
                                    <w:t>cause we care</w:t>
                                  </w:r>
                                  <w:r>
                                    <w:t>.</w:t>
                                  </w:r>
                                  <w:r w:rsidRPr="00E464D5">
                                    <w:t>”</w:t>
                                  </w:r>
                                </w:p>
                                <w:p w:rsidR="00000000" w:rsidRDefault="00C5305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400" o:spid="_x0000_s1054" type="#_x0000_t202" style="position:absolute;left:0;text-align:left;margin-left:53.5pt;margin-top:23.2pt;width:195pt;height:42.75pt;z-index: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pIDvAIAAMU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" filled="f" stroked="f">
                      <v:textbox>
                        <w:txbxContent>
                          <w:p w:rsidR="00000000" w:rsidRPr="00C91F82" w:rsidRDefault="00C53056">
                            <w:pPr>
                              <w:pStyle w:val="CompanyName"/>
                              <w:rPr>
                                <w:sz w:val="24"/>
                              </w:rPr>
                            </w:pPr>
                            <w:r w:rsidRPr="00C91F82">
                              <w:t xml:space="preserve">Fourth </w:t>
                            </w:r>
                            <w:r>
                              <w:t>C</w:t>
                            </w:r>
                            <w:r w:rsidRPr="00C91F82">
                              <w:t>offee</w:t>
                            </w:r>
                          </w:p>
                          <w:p w:rsidR="00000000" w:rsidRDefault="00C53056">
                            <w:pPr>
                              <w:pStyle w:val="Tagline"/>
                              <w:jc w:val="both"/>
                            </w:pPr>
                            <w:r w:rsidRPr="00E464D5">
                              <w:t>“Organic and fair be</w:t>
                            </w:r>
                            <w:r w:rsidRPr="00E464D5">
                              <w:t>cause we care</w:t>
                            </w:r>
                            <w:r>
                              <w:t>.</w:t>
                            </w:r>
                            <w:r w:rsidRPr="00E464D5">
                              <w:t>”</w:t>
                            </w:r>
                          </w:p>
                          <w:p w:rsidR="00000000" w:rsidRDefault="00C53056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4448" behindDoc="0" locked="0" layoutInCell="1" allowOverlap="1">
                      <wp:simplePos x="0" y="0"/>
                      <wp:positionH relativeFrom="page">
                        <wp:posOffset>18415</wp:posOffset>
                      </wp:positionH>
                      <wp:positionV relativeFrom="page">
                        <wp:posOffset>1647190</wp:posOffset>
                      </wp:positionV>
                      <wp:extent cx="3171825" cy="173355"/>
                      <wp:effectExtent l="0" t="0" r="635" b="0"/>
                      <wp:wrapNone/>
                      <wp:docPr id="15" name="Group 5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1825" cy="173355"/>
                                <a:chOff x="2707" y="3525"/>
                                <a:chExt cx="6840" cy="438"/>
                              </a:xfrm>
                            </wpg:grpSpPr>
                            <wps:wsp>
                              <wps:cNvPr id="16" name="Rectangle 53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7" y="3525"/>
                                  <a:ext cx="6840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7" name="Group 53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07" y="3525"/>
                                  <a:ext cx="6840" cy="438"/>
                                  <a:chOff x="7920" y="7020"/>
                                  <a:chExt cx="6840" cy="438"/>
                                </a:xfrm>
                              </wpg:grpSpPr>
                              <wps:wsp>
                                <wps:cNvPr id="18" name="Rectangle 532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7920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Rectangle 532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066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Rectangle 532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212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Rectangle 532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7920" y="7312"/>
                                    <a:ext cx="146" cy="1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" name="Rectangle 532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212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" name="Rectangle 533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504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" name="Rectangle 533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358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Rectangle 533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650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Rectangle 533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504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Rectangle 533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796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" name="Rectangle 533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088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" name="Rectangle 533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234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" name="Rectangle 533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380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" name="Rectangle 533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088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" name="Rectangle 533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380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" name="Rectangle 534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672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" name="Rectangle 534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526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" name="Rectangle 534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818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" name="Rectangle 534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672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" name="Rectangle 534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796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" name="Rectangle 534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8942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" name="Rectangle 534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964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" name="Rectangle 534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110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Rectangle 534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255" y="7021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" name="Rectangle 534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9964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" name="Rectangle 535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255" y="7313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" name="Rectangle 535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547" y="7021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Rectangle 535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401" y="7167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Rectangle 535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693" y="7167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" name="Rectangle 535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547" y="7313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" name="Rectangle 535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839" y="7021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" name="Rectangle 535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131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" name="Rectangle 535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277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" name="Rectangle 535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423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" name="Rectangle 535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131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" name="Rectangle 536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423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" name="Rectangle 536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715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" name="Rectangle 536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569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" name="Rectangle 536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861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" name="Rectangle 536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1715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" name="Rectangle 536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839" y="7313"/>
                                    <a:ext cx="146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" name="Rectangle 536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0985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" name="Rectangle 536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007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" name="Rectangle 536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007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" name="Rectangle 536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299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" name="Rectangle 537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153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" name="Rectangle 537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445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" name="Rectangle 537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299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" name="Rectangle 537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591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7" name="Rectangle 537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591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8" name="Rectangle 537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737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9" name="Rectangle 537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883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0" name="Rectangle 537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029" y="7167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" name="Rectangle 537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2883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" name="Rectangle 537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175" y="7021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3" name="Rectangle 538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175" y="7313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4" name="Rectangle 538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466" y="7020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" name="Rectangle 538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320" y="7166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6" name="Rectangle 538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612" y="7166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7" name="Rectangle 538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466" y="7312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8" name="Rectangle 538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758" y="7020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9" name="Rectangle 5386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758" y="7312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0" name="Rectangle 538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3904" y="7166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1" name="Rectangle 538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050" y="7020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2" name="Rectangle 538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196" y="7166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3" name="Rectangle 5390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050" y="7312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4" name="Rectangle 5391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342" y="7020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" name="Rectangle 539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342" y="7312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6" name="Rectangle 539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615" y="7020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7" name="Rectangle 539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615" y="7312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" name="Rectangle 5395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14469" y="7166"/>
                                    <a:ext cx="145" cy="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322" o:spid="_x0000_s1026" style="position:absolute;margin-left:1.45pt;margin-top:129.7pt;width:249.75pt;height:13.65pt;z-index:251624448;mso-position-horizontal-relative:page;mso-position-vertical-relative:page" coordorigin="2707,3525" coordsize="6840,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">
                      <v:rect id="Rectangle 5323" o:spid="_x0000_s1027" style="position:absolute;left:2707;top:3525;width:684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RGYsEA&#10;AADbAAAADwAAAGRycy9kb3ducmV2LnhtbERPS4vCMBC+C/6HMMLeNNUFXaqpiCAs9ORjD96GZmxr&#10;k0ltslr/vVlY8DYf33NW694acafO144VTCcJCOLC6ZpLBafjbvwFwgdkjcYxKXiSh3U2HKww1e7B&#10;e7ofQiliCPsUFVQhtKmUvqjIop+4ljhyF9dZDBF2pdQdPmK4NXKWJHNpsebYUGFL24qK5vBrFZxN&#10;fW7y/HRb9PtjG3Iy18/Lj1Ifo36zBBGoD2/xv/tbx/lz+PslHi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kRmLBAAAA2wAAAA8AAAAAAAAAAAAAAAAAmAIAAGRycy9kb3du&#10;cmV2LnhtbFBLBQYAAAAABAAEAPUAAACGAwAAAAA=&#10;" fillcolor="#dbd6a5" stroked="f"/>
                      <v:group id="Group 5324" o:spid="_x0000_s1028" style="position:absolute;left:2707;top:3525;width:6840;height:438" coordorigin="7920,7020" coordsize="6840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  <v:rect id="Rectangle 5325" o:spid="_x0000_s1029" style="position:absolute;left:7920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3KucYA&#10;AADbAAAADwAAAGRycy9kb3ducmV2LnhtbESPQWvCQBCF7wX/wzIFL0U39iAldZVQUDwUW9PU85gd&#10;k2B2NmRXTf31nUOhtxnem/e+WawG16or9aHxbGA2TUARl942XBkovtaTF1AhIltsPZOBHwqwWo4e&#10;Fphaf+M9XfNYKQnhkKKBOsYu1TqUNTkMU98Ri3byvcMoa19p2+NNwl2rn5Nkrh02LA01dvRWU3nO&#10;L85AvD8dDpes+Fi/f5f2WOw/890mM2b8OGSvoCIN8d/8d721gi+w8os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3KucYAAADbAAAADwAAAAAAAAAAAAAAAACYAgAAZHJz&#10;L2Rvd25yZXYueG1sUEsFBgAAAAAEAAQA9QAAAIsDAAAAAA==&#10;" fillcolor="#930" stroked="f"/>
                        <v:rect id="Rectangle 5326" o:spid="_x0000_s1030" style="position:absolute;left:8066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FvIsQA&#10;AADbAAAADwAAAGRycy9kb3ducmV2LnhtbERPTWvCQBC9C/6HZYRepG7sodToGoKQ0oNojannMTtN&#10;QrOzIbtq6q/vFgq9zeN9zioZTCuu1LvGsoL5LAJBXFrdcKWgOGaPLyCcR9bYWiYF3+QgWY9HK4y1&#10;vfGBrrmvRAhhF6OC2vsultKVNRl0M9sRB+7T9gZ9gH0ldY+3EG5a+RRFz9Jgw6Ghxo42NZVf+cUo&#10;8Pfp6XRJi322/Sj1uTi857vXVKmHyZAuQXga/L/4z/2mw/wF/P4SDp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BbyLEAAAA2wAAAA8AAAAAAAAAAAAAAAAAmAIAAGRycy9k&#10;b3ducmV2LnhtbFBLBQYAAAAABAAEAPUAAACJAwAAAAA=&#10;" fillcolor="#930" stroked="f"/>
                        <v:rect id="Rectangle 5327" o:spid="_x0000_s1031" style="position:absolute;left:8212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cMAsIA&#10;AADbAAAADwAAAGRycy9kb3ducmV2LnhtbERPy4rCMBTdC/MP4Q64kTHVhUjHKGVAcSE+Oh3X1+ba&#10;lmluShO1+vVmIbg8nPds0ZlaXKl1lWUFo2EEgji3uuJCQfa7/JqCcB5ZY22ZFNzJwWL+0ZthrO2N&#10;D3RNfSFCCLsYFZTeN7GULi/JoBvahjhwZ9sa9AG2hdQt3kK4qeU4iibSYMWhocSGfkrK/9OLUeAf&#10;g+PxkmS75eYv16fssE+3q0Sp/meXfIPw1Pm3+OVeawXjsD58CT9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VwwCwgAAANsAAAAPAAAAAAAAAAAAAAAAAJgCAABkcnMvZG93&#10;bnJldi54bWxQSwUGAAAAAAQABAD1AAAAhwMAAAAA&#10;" fillcolor="#930" stroked="f"/>
                        <v:rect id="Rectangle 5328" o:spid="_x0000_s1032" style="position:absolute;left:7920;top:7312;width:146;height:146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upmcYA&#10;AADbAAAADwAAAGRycy9kb3ducmV2LnhtbESPQWvCQBSE74X+h+UVvJS6iQcpqasEIaUHqTVNc35m&#10;n0kw+zZkV0399W6h4HGYmW+YxWo0nTjT4FrLCuJpBIK4srrlWkHxnb28gnAeWWNnmRT8koPV8vFh&#10;gYm2F97ROfe1CBB2CSpovO8TKV3VkEE3tT1x8A52MOiDHGqpB7wEuOnkLIrm0mDLYaHBntYNVcf8&#10;ZBT463NZntJim21+Kr0vdl/553uq1ORpTN9AeBr9Pfzf/tAKZjH8fQk/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upmcYAAADbAAAADwAAAAAAAAAAAAAAAACYAgAAZHJz&#10;L2Rvd25yZXYueG1sUEsFBgAAAAAEAAQA9QAAAIsDAAAAAA==&#10;" fillcolor="#930" stroked="f"/>
                        <v:rect id="Rectangle 5329" o:spid="_x0000_s1033" style="position:absolute;left:8212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k37sYA&#10;AADbAAAADwAAAGRycy9kb3ducmV2LnhtbESPQWvCQBSE70L/w/IKXkQ3zaGU1DWEQkoP0mpMPT+z&#10;zySYfRuyq6b99V2h4HGYmW+YZTqaTlxocK1lBU+LCARxZXXLtYJyl89fQDiPrLGzTAp+yEG6epgs&#10;MdH2ylu6FL4WAcIuQQWN930ipasaMugWticO3tEOBn2QQy31gNcAN52Mo+hZGmw5LDTY01tD1ak4&#10;GwX+d7bfn7PyK19/V/pQbjfF53um1PRxzF5BeBr9Pfzf/tAK4hhuX8IP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k37sYAAADbAAAADwAAAAAAAAAAAAAAAACYAgAAZHJz&#10;L2Rvd25yZXYueG1sUEsFBgAAAAAEAAQA9QAAAIsDAAAAAA==&#10;" fillcolor="#930" stroked="f"/>
                        <v:rect id="Rectangle 5330" o:spid="_x0000_s1034" style="position:absolute;left:8504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WSdcYA&#10;AADbAAAADwAAAGRycy9kb3ducmV2LnhtbESPQWvCQBSE7wX/w/KEXorZaKFI6kaCoPRQao2p59fs&#10;axLMvg3ZVVN/fbcgeBxm5htmsRxMK87Uu8aygmkUgyAurW64UlDs15M5COeRNbaWScEvOVimo4cF&#10;JtpeeEfn3FciQNglqKD2vkukdGVNBl1kO+Lg/djeoA+yr6Tu8RLgppWzOH6RBhsOCzV2tKqpPOYn&#10;o8Bfnw6HU1Zs1+9fpf4udp/5xyZT6nE8ZK8gPA3+Hr6137SC2TP8fwk/QK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oWSdcYAAADbAAAADwAAAAAAAAAAAAAAAACYAgAAZHJz&#10;L2Rvd25yZXYueG1sUEsFBgAAAAAEAAQA9QAAAIsDAAAAAA==&#10;" fillcolor="#930" stroked="f"/>
                        <v:rect id="Rectangle 5331" o:spid="_x0000_s1035" style="position:absolute;left:8358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wKAcYA&#10;AADbAAAADwAAAGRycy9kb3ducmV2LnhtbESPQWvCQBSE7wX/w/KEXorZKKVI6kaCoPRQao2p59fs&#10;axLMvg3ZVVN/fbcgeBxm5htmsRxMK87Uu8aygmkUgyAurW64UlDs15M5COeRNbaWScEvOVimo4cF&#10;JtpeeEfn3FciQNglqKD2vkukdGVNBl1kO+Lg/djeoA+yr6Tu8RLgppWzOH6RBhsOCzV2tKqpPOYn&#10;o8Bfnw6HU1Zs1+9fpf4udp/5xyZT6nE8ZK8gPA3+Hr6137SC2TP8fwk/QK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wKAcYAAADbAAAADwAAAAAAAAAAAAAAAACYAgAAZHJz&#10;L2Rvd25yZXYueG1sUEsFBgAAAAAEAAQA9QAAAIsDAAAAAA==&#10;" fillcolor="#930" stroked="f"/>
                        <v:rect id="Rectangle 5332" o:spid="_x0000_s1036" style="position:absolute;left:8650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CvmsYA&#10;AADbAAAADwAAAGRycy9kb3ducmV2LnhtbESPQWvCQBSE7wX/w/KEXorZKLRI6kaCoPRQao2p59fs&#10;axLMvg3ZVVN/fbcgeBxm5htmsRxMK87Uu8aygmkUgyAurW64UlDs15M5COeRNbaWScEvOVimo4cF&#10;JtpeeEfn3FciQNglqKD2vkukdGVNBl1kO+Lg/djeoA+yr6Tu8RLgppWzOH6RBhsOCzV2tKqpPOYn&#10;o8Bfnw6HU1Zs1+9fpf4udp/5xyZT6nE8ZK8gPA3+Hr6137SC2TP8fwk/QK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iCvmsYAAADbAAAADwAAAAAAAAAAAAAAAACYAgAAZHJz&#10;L2Rvd25yZXYueG1sUEsFBgAAAAAEAAQA9QAAAIsDAAAAAA==&#10;" fillcolor="#930" stroked="f"/>
                        <v:rect id="Rectangle 5333" o:spid="_x0000_s1037" style="position:absolute;left:8504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Ix7cUA&#10;AADbAAAADwAAAGRycy9kb3ducmV2LnhtbESPT2vCQBTE70K/w/IKXqRu6kFK6ipBsHgQ/6Sp52f2&#10;mQSzb0N21eind4WCx2FmfsNMZp2pxYVaV1lW8DmMQBDnVldcKMh+Fx9fIJxH1lhbJgU3cjCbvvUm&#10;GGt75R1dUl+IAGEXo4LS+yaW0uUlGXRD2xAH72hbgz7ItpC6xWuAm1qOomgsDVYcFkpsaF5SfkrP&#10;RoG/D/b7c5JtFqu/XB+y3TZd/yRK9d+75BuEp86/wv/tpVYwGsPzS/gBcv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8jHtxQAAANsAAAAPAAAAAAAAAAAAAAAAAJgCAABkcnMv&#10;ZG93bnJldi54bWxQSwUGAAAAAAQABAD1AAAAigMAAAAA&#10;" fillcolor="#930" stroked="f"/>
                        <v:rect id="Rectangle 5334" o:spid="_x0000_s1038" style="position:absolute;left:8796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6UdsYA&#10;AADbAAAADwAAAGRycy9kb3ducmV2LnhtbESPQWvCQBSE7wX/w/KEXorZ6KGV1I0EQemh1BpTz6/Z&#10;1ySYfRuyq6b++m5B8DjMzDfMYjmYVpypd41lBdMoBkFcWt1wpaDYrydzEM4ja2wtk4JfcrBMRw8L&#10;TLS98I7Oua9EgLBLUEHtfZdI6cqaDLrIdsTB+7G9QR9kX0nd4yXATStncfwsDTYcFmrsaFVTecxP&#10;RoG/Ph0Op6zYrt+/Sv1d7D7zj02m1ON4yF5BeBr8PXxrv2kFsxf4/xJ+gE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6UdsYAAADbAAAADwAAAAAAAAAAAAAAAACYAgAAZHJz&#10;L2Rvd25yZXYueG1sUEsFBgAAAAAEAAQA9QAAAIsDAAAAAA==&#10;" fillcolor="#930" stroked="f"/>
                        <v:rect id="Rectangle 5335" o:spid="_x0000_s1039" style="position:absolute;left:9088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EABMIA&#10;AADbAAAADwAAAGRycy9kb3ducmV2LnhtbERPy4rCMBTdC/MP4Q64kTHVhUjHKGVAcSE+Oh3X1+ba&#10;lmluShO1+vVmIbg8nPds0ZlaXKl1lWUFo2EEgji3uuJCQfa7/JqCcB5ZY22ZFNzJwWL+0ZthrO2N&#10;D3RNfSFCCLsYFZTeN7GULi/JoBvahjhwZ9sa9AG2hdQt3kK4qeU4iibSYMWhocSGfkrK/9OLUeAf&#10;g+PxkmS75eYv16fssE+3q0Sp/meXfIPw1Pm3+OVeawXjMDZ8CT9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IQAEwgAAANsAAAAPAAAAAAAAAAAAAAAAAJgCAABkcnMvZG93&#10;bnJldi54bWxQSwUGAAAAAAQABAD1AAAAhwMAAAAA&#10;" fillcolor="#930" stroked="f"/>
                        <v:rect id="Rectangle 5336" o:spid="_x0000_s1040" style="position:absolute;left:9234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2ln8YA&#10;AADbAAAADwAAAGRycy9kb3ducmV2LnhtbESPQWvCQBSE7wX/w/KEXorZ6KHU1I0EQemh1BpTz6/Z&#10;1ySYfRuyq6b++m5B8DjMzDfMYjmYVpypd41lBdMoBkFcWt1wpaDYrycvIJxH1thaJgW/5GCZjh4W&#10;mGh74R2dc1+JAGGXoILa+y6R0pU1GXSR7YiD92N7gz7IvpK6x0uAm1bO4vhZGmw4LNTY0aqm8pif&#10;jAJ/fTocTlmxXb9/lfq72H3mH5tMqcfxkL2C8DT4e/jWftMKZnP4/xJ+gE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22ln8YAAADbAAAADwAAAAAAAAAAAAAAAACYAgAAZHJz&#10;L2Rvd25yZXYueG1sUEsFBgAAAAAEAAQA9QAAAIsDAAAAAA==&#10;" fillcolor="#930" stroked="f"/>
                        <v:rect id="Rectangle 5337" o:spid="_x0000_s1041" style="position:absolute;left:9380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6a38MA&#10;AADbAAAADwAAAGRycy9kb3ducmV2LnhtbERPTWvCQBC9F/oflil4KXVThSLRTQgFxUOpNaY5j9lp&#10;EpqdDdlVo7++eyh4fLzvVTqaTpxpcK1lBa/TCARxZXXLtYLisH5ZgHAeWWNnmRRcyUGaPD6sMNb2&#10;wns6574WIYRdjAoa7/tYSlc1ZNBNbU8cuB87GPQBDrXUA15CuOnkLIrepMGWQ0ODPb03VP3mJ6PA&#10;357L8pQVu/XHd6WPxf4r/9xkSk2exmwJwtPo7+J/91YrmIf14Uv4AT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46a38MAAADbAAAADwAAAAAAAAAAAAAAAACYAgAAZHJzL2Rv&#10;d25yZXYueG1sUEsFBgAAAAAEAAQA9QAAAIgDAAAAAA==&#10;" fillcolor="#930" stroked="f"/>
                        <v:rect id="Rectangle 5338" o:spid="_x0000_s1042" style="position:absolute;left:9088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I/RMYA&#10;AADbAAAADwAAAGRycy9kb3ducmV2LnhtbESPQWvCQBSE7wX/w/KEXorZ2EIp0Y0EQfFQ2hqj52f2&#10;mQSzb0N21bS/vlsQehxm5htmvhhMK67Uu8aygmkUgyAurW64UlDsVpM3EM4ja2wtk4JvcrBIRw9z&#10;TLS98Zauua9EgLBLUEHtfZdI6cqaDLrIdsTBO9neoA+yr6Tu8RbgppXPcfwqDTYcFmrsaFlTec4v&#10;RoH/eTocLlnxuXrfl/pYbL/yj3Wm1ON4yGYgPA3+P3xvb7SClyn8fQk/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MI/RMYAAADbAAAADwAAAAAAAAAAAAAAAACYAgAAZHJz&#10;L2Rvd25yZXYueG1sUEsFBgAAAAAEAAQA9QAAAIsDAAAAAA==&#10;" fillcolor="#930" stroked="f"/>
                        <v:rect id="Rectangle 5339" o:spid="_x0000_s1043" style="position:absolute;left:9380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ChM8YA&#10;AADbAAAADwAAAGRycy9kb3ducmV2LnhtbESPQWvCQBSE7wX/w/KEXorZaKFI6kaCoPRQao2p59fs&#10;axLMvg3ZVVN/fbcgeBxm5htmsRxMK87Uu8aygmkUgyAurW64UlDs15M5COeRNbaWScEvOVimo4cF&#10;JtpeeEfn3FciQNglqKD2vkukdGVNBl1kO+Lg/djeoA+yr6Tu8RLgppWzOH6RBhsOCzV2tKqpPOYn&#10;o8Bfnw6HU1Zs1+9fpf4udp/5xyZT6nE8ZK8gPA3+Hr6137SC5xn8fwk/QK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BChM8YAAADbAAAADwAAAAAAAAAAAAAAAACYAgAAZHJz&#10;L2Rvd25yZXYueG1sUEsFBgAAAAAEAAQA9QAAAIsDAAAAAA==&#10;" fillcolor="#930" stroked="f"/>
                        <v:rect id="Rectangle 5340" o:spid="_x0000_s1044" style="position:absolute;left:9672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wEqMUA&#10;AADbAAAADwAAAGRycy9kb3ducmV2LnhtbESPQWvCQBSE74L/YXlCL6KbVigSXSUIlh5KW2P0/Mw+&#10;k2D2bciumvbXu4LgcZiZb5j5sjO1uFDrKssKXscRCOLc6ooLBdl2PZqCcB5ZY22ZFPyRg+Wi35tj&#10;rO2VN3RJfSEChF2MCkrvm1hKl5dk0I1tQxy8o20N+iDbQuoWrwFuavkWRe/SYMVhocSGViXlp/Rs&#10;FPj/4X5/TrKf9dcu14ds85t+fyRKvQy6ZAbCU+ef4Uf7UyuYTOD+Jfw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XASoxQAAANsAAAAPAAAAAAAAAAAAAAAAAJgCAABkcnMv&#10;ZG93bnJldi54bWxQSwUGAAAAAAQABAD1AAAAigMAAAAA&#10;" fillcolor="#930" stroked="f"/>
                        <v:rect id="Rectangle 5341" o:spid="_x0000_s1045" style="position:absolute;left:9526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Wc3MYA&#10;AADbAAAADwAAAGRycy9kb3ducmV2LnhtbESPT2vCQBTE7wW/w/KEXkrdaKVI6ipBUHoo/omp59fs&#10;Mwlm34bsqrGfvisIPQ4z8xtmOu9MLS7UusqyguEgAkGcW11xoSDbL18nIJxH1lhbJgU3cjCf9Z6m&#10;GGt75R1dUl+IAGEXo4LS+yaW0uUlGXQD2xAH72hbgz7ItpC6xWuAm1qOouhdGqw4LJTY0KKk/JSe&#10;jQL/+3I4nJNss/z6zvVPttum61Wi1HO/Sz5AeOr8f/jR/tQK3sZw/xJ+gJ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LWc3MYAAADbAAAADwAAAAAAAAAAAAAAAACYAgAAZHJz&#10;L2Rvd25yZXYueG1sUEsFBgAAAAAEAAQA9QAAAIsDAAAAAA==&#10;" fillcolor="#930" stroked="f"/>
                        <v:rect id="Rectangle 5342" o:spid="_x0000_s1046" style="position:absolute;left:9818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k5R8YA&#10;AADbAAAADwAAAGRycy9kb3ducmV2LnhtbESPT2vCQBTE7wW/w/KEXkrdaLFI6ipBUHoo/omp59fs&#10;Mwlm34bsqrGfvisIPQ4z8xtmOu9MLS7UusqyguEgAkGcW11xoSDbL18nIJxH1lhbJgU3cjCf9Z6m&#10;GGt75R1dUl+IAGEXo4LS+yaW0uUlGXQD2xAH72hbgz7ItpC6xWuAm1qOouhdGqw4LJTY0KKk/JSe&#10;jQL/+3I4nJNss/z6zvVPttum61Wi1HO/Sz5AeOr8f/jR/tQK3sZw/xJ+gJ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k5R8YAAADbAAAADwAAAAAAAAAAAAAAAACYAgAAZHJz&#10;L2Rvd25yZXYueG1sUEsFBgAAAAAEAAQA9QAAAIsDAAAAAA==&#10;" fillcolor="#930" stroked="f"/>
                        <v:rect id="Rectangle 5343" o:spid="_x0000_s1047" style="position:absolute;left:9672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unMMUA&#10;AADbAAAADwAAAGRycy9kb3ducmV2LnhtbESPQWvCQBSE74L/YXlCL6KbWhBJXSUIFg+l1ph6fs2+&#10;JsHs25BdNfrru4LgcZiZb5j5sjO1OFPrKssKXscRCOLc6ooLBdl+PZqBcB5ZY22ZFFzJwXLR780x&#10;1vbCOzqnvhABwi5GBaX3TSyly0sy6Ma2IQ7en20N+iDbQuoWLwFuajmJoqk0WHFYKLGhVUn5MT0Z&#10;Bf42PBxOSbZdf/7k+jfbfadfH4lSL4MueQfhqfPP8KO90QrepnD/En6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K6cwxQAAANsAAAAPAAAAAAAAAAAAAAAAAJgCAABkcnMv&#10;ZG93bnJldi54bWxQSwUGAAAAAAQABAD1AAAAigMAAAAA&#10;" fillcolor="#930" stroked="f"/>
                        <v:rect id="Rectangle 5344" o:spid="_x0000_s1048" style="position:absolute;left:8796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cCq8YA&#10;AADbAAAADwAAAGRycy9kb3ducmV2LnhtbESPT2vCQBTE7wW/w/KEXkrdaMFK6ipBUHoo/omp59fs&#10;Mwlm34bsqrGfvisIPQ4z8xtmOu9MLS7UusqyguEgAkGcW11xoSDbL18nIJxH1lhbJgU3cjCf9Z6m&#10;GGt75R1dUl+IAGEXo4LS+yaW0uUlGXQD2xAH72hbgz7ItpC6xWuAm1qOomgsDVYcFkpsaFFSfkrP&#10;RoH/fTkczkm2WX595/on223T9SpR6rnfJR8gPHX+P/xof2oFb+9w/xJ+gJ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GcCq8YAAADbAAAADwAAAAAAAAAAAAAAAACYAgAAZHJz&#10;L2Rvd25yZXYueG1sUEsFBgAAAAAEAAQA9QAAAIsDAAAAAA==&#10;" fillcolor="#930" stroked="f"/>
                        <v:rect id="Rectangle 5345" o:spid="_x0000_s1049" style="position:absolute;left:8942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iW2cMA&#10;AADbAAAADwAAAGRycy9kb3ducmV2LnhtbERPTWvCQBC9F/oflil4KXVThSLRTQgFxUOpNaY5j9lp&#10;EpqdDdlVo7++eyh4fLzvVTqaTpxpcK1lBa/TCARxZXXLtYLisH5ZgHAeWWNnmRRcyUGaPD6sMNb2&#10;wns6574WIYRdjAoa7/tYSlc1ZNBNbU8cuB87GPQBDrXUA15CuOnkLIrepMGWQ0ODPb03VP3mJ6PA&#10;357L8pQVu/XHd6WPxf4r/9xkSk2exmwJwtPo7+J/91YrmIex4Uv4AT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iW2cMAAADbAAAADwAAAAAAAAAAAAAAAACYAgAAZHJzL2Rv&#10;d25yZXYueG1sUEsFBgAAAAAEAAQA9QAAAIgDAAAAAA==&#10;" fillcolor="#930" stroked="f"/>
                        <v:rect id="Rectangle 5346" o:spid="_x0000_s1050" style="position:absolute;left:9964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QzQsYA&#10;AADbAAAADwAAAGRycy9kb3ducmV2LnhtbESPT2vCQBTE7wW/w/KEXkrdaEFq6ipBUHoo/omp59fs&#10;Mwlm34bsqrGfvisIPQ4z8xtmOu9MLS7UusqyguEgAkGcW11xoSDbL1/fQTiPrLG2TApu5GA+6z1N&#10;Mdb2yju6pL4QAcIuRgWl900spctLMugGtiEO3tG2Bn2QbSF1i9cAN7UcRdFYGqw4LJTY0KKk/JSe&#10;jQL/+3I4nJNss/z6zvVPttum61Wi1HO/Sz5AeOr8f/jR/tQK3iZw/xJ+gJ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QzQsYAAADbAAAADwAAAAAAAAAAAAAAAACYAgAAZHJz&#10;L2Rvd25yZXYueG1sUEsFBgAAAAAEAAQA9QAAAIsDAAAAAA==&#10;" fillcolor="#930" stroked="f"/>
                        <v:rect id="Rectangle 5347" o:spid="_x0000_s1051" style="position:absolute;left:10110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jposMA&#10;AADbAAAADwAAAGRycy9kb3ducmV2LnhtbERPTWvCQBC9F/oflil4KXVTkSLRTQgFxUOpNaY5j9lp&#10;EpqdDdlVo7++eyh4fLzvVTqaTpxpcK1lBa/TCARxZXXLtYLisH5ZgHAeWWNnmRRcyUGaPD6sMNb2&#10;wns6574WIYRdjAoa7/tYSlc1ZNBNbU8cuB87GPQBDrXUA15CuOnkLIrepMGWQ0ODPb03VP3mJ6PA&#10;357L8pQVu/XHd6WPxf4r/9xkSk2exmwJwtPo7+J/91YrmIf14Uv4AT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4jposMAAADbAAAADwAAAAAAAAAAAAAAAACYAgAAZHJzL2Rv&#10;d25yZXYueG1sUEsFBgAAAAAEAAQA9QAAAIgDAAAAAA==&#10;" fillcolor="#930" stroked="f"/>
                        <v:rect id="Rectangle 5348" o:spid="_x0000_s1052" style="position:absolute;left:10255;top:7021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RMOcYA&#10;AADbAAAADwAAAGRycy9kb3ducmV2LnhtbESPQWvCQBSE7wX/w/KEXorZWEop0Y0EQfFQ2hqj52f2&#10;mQSzb0N21bS/vlsQehxm5htmvhhMK67Uu8aygmkUgyAurW64UlDsVpM3EM4ja2wtk4JvcrBIRw9z&#10;TLS98Zauua9EgLBLUEHtfZdI6cqaDLrIdsTBO9neoA+yr6Tu8RbgppXPcfwqDTYcFmrsaFlTec4v&#10;RoH/eTocLlnxuXrfl/pYbL/yj3Wm1ON4yGYgPA3+P3xvb7SClyn8fQk/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RMOcYAAADbAAAADwAAAAAAAAAAAAAAAACYAgAAZHJz&#10;L2Rvd25yZXYueG1sUEsFBgAAAAAEAAQA9QAAAIsDAAAAAA==&#10;" fillcolor="#930" stroked="f"/>
                        <v:rect id="Rectangle 5349" o:spid="_x0000_s1053" style="position:absolute;left:9964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STsYA&#10;AADbAAAADwAAAGRycy9kb3ducmV2LnhtbESPQWvCQBSE7wX/w/KEXorZKKVI6kaCoPRQao2p59fs&#10;axLMvg3ZVVN/fbcgeBxm5htmsRxMK87Uu8aygmkUgyAurW64UlDs15M5COeRNbaWScEvOVimo4cF&#10;JtpeeEfn3FciQNglqKD2vkukdGVNBl1kO+Lg/djeoA+yr6Tu8RLgppWzOH6RBhsOCzV2tKqpPOYn&#10;o8Bfnw6HU1Zs1+9fpf4udp/5xyZT6nE8ZK8gPA3+Hr6137SC5xn8fwk/QK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BbSTsYAAADbAAAADwAAAAAAAAAAAAAAAACYAgAAZHJz&#10;L2Rvd25yZXYueG1sUEsFBgAAAAAEAAQA9QAAAIsDAAAAAA==&#10;" fillcolor="#930" stroked="f"/>
                        <v:rect id="Rectangle 5350" o:spid="_x0000_s1054" style="position:absolute;left:10255;top:7313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p31cYA&#10;AADbAAAADwAAAGRycy9kb3ducmV2LnhtbESPT2vCQBTE7wW/w/KEXkrdaKVI6ipBUHoo/omp59fs&#10;Mwlm34bsqrGfvisIPQ4z8xtmOu9MLS7UusqyguEgAkGcW11xoSDbL18nIJxH1lhbJgU3cjCf9Z6m&#10;GGt75R1dUl+IAGEXo4LS+yaW0uUlGXQD2xAH72hbgz7ItpC6xWuAm1qOouhdGqw4LJTY0KKk/JSe&#10;jQL/+3I4nJNss/z6zvVPttum61Wi1HO/Sz5AeOr8f/jR/tQKxm9w/xJ+gJ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1p31cYAAADbAAAADwAAAAAAAAAAAAAAAACYAgAAZHJz&#10;L2Rvd25yZXYueG1sUEsFBgAAAAAEAAQA9QAAAIsDAAAAAA==&#10;" fillcolor="#930" stroked="f"/>
                        <v:rect id="Rectangle 5351" o:spid="_x0000_s1055" style="position:absolute;left:10547;top:7021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PvocUA&#10;AADbAAAADwAAAGRycy9kb3ducmV2LnhtbESPQWvCQBSE74L/YXlCL6KbFikSXSUIlh5KW2P0/Mw+&#10;k2D2bciumvbXu4LgcZiZb5j5sjO1uFDrKssKXscRCOLc6ooLBdl2PZqCcB5ZY22ZFPyRg+Wi35tj&#10;rO2VN3RJfSEChF2MCkrvm1hKl5dk0I1tQxy8o20N+iDbQuoWrwFuavkWRe/SYMVhocSGViXlp/Rs&#10;FPj/4X5/TrKf9dcu14ds85t+fyRKvQy6ZAbCU+ef4Uf7UyuYTOD+Jfw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s++hxQAAANsAAAAPAAAAAAAAAAAAAAAAAJgCAABkcnMv&#10;ZG93bnJldi54bWxQSwUGAAAAAAQABAD1AAAAigMAAAAA&#10;" fillcolor="#930" stroked="f"/>
                        <v:rect id="Rectangle 5352" o:spid="_x0000_s1056" style="position:absolute;left:10401;top:7167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9KOsYA&#10;AADbAAAADwAAAGRycy9kb3ducmV2LnhtbESPT2vCQBTE7wW/w/KEXkrdKLVI6ipBUHoo/omp59fs&#10;Mwlm34bsqrGfvisIPQ4z8xtmOu9MLS7UusqyguEgAkGcW11xoSDbL18nIJxH1lhbJgU3cjCf9Z6m&#10;GGt75R1dUl+IAGEXo4LS+yaW0uUlGXQD2xAH72hbgz7ItpC6xWuAm1qOouhdGqw4LJTY0KKk/JSe&#10;jQL/+3I4nJNss/z6zvVPttum61Wi1HO/Sz5AeOr8f/jR/tQK3sZw/xJ+gJ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/9KOsYAAADbAAAADwAAAAAAAAAAAAAAAACYAgAAZHJz&#10;L2Rvd25yZXYueG1sUEsFBgAAAAAEAAQA9QAAAIsDAAAAAA==&#10;" fillcolor="#930" stroked="f"/>
                        <v:rect id="Rectangle 5353" o:spid="_x0000_s1057" style="position:absolute;left:10693;top:7167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3UTcUA&#10;AADbAAAADwAAAGRycy9kb3ducmV2LnhtbESPQWvCQBSE74L/YXlCL6KbShFJXSUIFg+l1ph6fs2+&#10;JsHs25BdNfrru4LgcZiZb5j5sjO1OFPrKssKXscRCOLc6ooLBdl+PZqBcB5ZY22ZFFzJwXLR780x&#10;1vbCOzqnvhABwi5GBaX3TSyly0sy6Ma2IQ7en20N+iDbQuoWLwFuajmJoqk0WHFYKLGhVUn5MT0Z&#10;Bf42PBxOSbZdf/7k+jfbfadfH4lSL4MueQfhqfPP8KO90QrepnD/En6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LdRNxQAAANsAAAAPAAAAAAAAAAAAAAAAAJgCAABkcnMv&#10;ZG93bnJldi54bWxQSwUGAAAAAAQABAD1AAAAigMAAAAA&#10;" fillcolor="#930" stroked="f"/>
                        <v:rect id="Rectangle 5354" o:spid="_x0000_s1058" style="position:absolute;left:10547;top:7313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Fx1sYA&#10;AADbAAAADwAAAGRycy9kb3ducmV2LnhtbESPT2vCQBTE7wW/w/KEXkrdKMVK6ipBUHoo/omp59fs&#10;Mwlm34bsqrGfvisIPQ4z8xtmOu9MLS7UusqyguEgAkGcW11xoSDbL18nIJxH1lhbJgU3cjCf9Z6m&#10;GGt75R1dUl+IAGEXo4LS+yaW0uUlGXQD2xAH72hbgz7ItpC6xWuAm1qOomgsDVYcFkpsaFFSfkrP&#10;RoH/fTkczkm2WX595/on223T9SpR6rnfJR8gPHX+P/xof2oFb+9w/xJ+gJ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Fx1sYAAADbAAAADwAAAAAAAAAAAAAAAACYAgAAZHJz&#10;L2Rvd25yZXYueG1sUEsFBgAAAAAEAAQA9QAAAIsDAAAAAA==&#10;" fillcolor="#930" stroked="f"/>
                        <v:rect id="Rectangle 5355" o:spid="_x0000_s1059" style="position:absolute;left:10839;top:7021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7lpMMA&#10;AADbAAAADwAAAGRycy9kb3ducmV2LnhtbERPTWvCQBC9F/oflil4KXVTkSLRTQgFxUOpNaY5j9lp&#10;EpqdDdlVo7++eyh4fLzvVTqaTpxpcK1lBa/TCARxZXXLtYLisH5ZgHAeWWNnmRRcyUGaPD6sMNb2&#10;wns6574WIYRdjAoa7/tYSlc1ZNBNbU8cuB87GPQBDrXUA15CuOnkLIrepMGWQ0ODPb03VP3mJ6PA&#10;357L8pQVu/XHd6WPxf4r/9xkSk2exmwJwtPo7+J/91YrmIex4Uv4AT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7lpMMAAADbAAAADwAAAAAAAAAAAAAAAACYAgAAZHJzL2Rv&#10;d25yZXYueG1sUEsFBgAAAAAEAAQA9QAAAIgDAAAAAA==&#10;" fillcolor="#930" stroked="f"/>
                        <v:rect id="Rectangle 5356" o:spid="_x0000_s1060" style="position:absolute;left:11131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JAP8YA&#10;AADbAAAADwAAAGRycy9kb3ducmV2LnhtbESPT2vCQBTE7wW/w/KEXkrdKEVq6ipBUHoo/omp59fs&#10;Mwlm34bsqrGfvisIPQ4z8xtmOu9MLS7UusqyguEgAkGcW11xoSDbL1/fQTiPrLG2TApu5GA+6z1N&#10;Mdb2yju6pL4QAcIuRgWl900spctLMugGtiEO3tG2Bn2QbSF1i9cAN7UcRdFYGqw4LJTY0KKk/JSe&#10;jQL/+3I4nJNss/z6zvVPttum61Wi1HO/Sz5AeOr8f/jR/tQK3iZw/xJ+gJ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rJAP8YAAADbAAAADwAAAAAAAAAAAAAAAACYAgAAZHJz&#10;L2Rvd25yZXYueG1sUEsFBgAAAAAEAAQA9QAAAIsDAAAAAA==&#10;" fillcolor="#930" stroked="f"/>
                        <v:rect id="Rectangle 5357" o:spid="_x0000_s1061" style="position:absolute;left:11277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F/f8MA&#10;AADbAAAADwAAAGRycy9kb3ducmV2LnhtbERPTWvCQBC9F/oflil4KXVTwSLRTQgFxUOpNaY5j9lp&#10;EpqdDdlVo7++eyh4fLzvVTqaTpxpcK1lBa/TCARxZXXLtYLisH5ZgHAeWWNnmRRcyUGaPD6sMNb2&#10;wns6574WIYRdjAoa7/tYSlc1ZNBNbU8cuB87GPQBDrXUA15CuOnkLIrepMGWQ0ODPb03VP3mJ6PA&#10;357L8pQVu/XHd6WPxf4r/9xkSk2exmwJwtPo7+J/91YrmIf14Uv4AT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F/f8MAAADbAAAADwAAAAAAAAAAAAAAAACYAgAAZHJzL2Rv&#10;d25yZXYueG1sUEsFBgAAAAAEAAQA9QAAAIgDAAAAAA==&#10;" fillcolor="#930" stroked="f"/>
                        <v:rect id="Rectangle 5358" o:spid="_x0000_s1062" style="position:absolute;left:11423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3a5MYA&#10;AADbAAAADwAAAGRycy9kb3ducmV2LnhtbESPQWvCQBSE7wX/w/KEXorZWGgp0Y0EQfFQ2hqj52f2&#10;mQSzb0N21bS/vlsQehxm5htmvhhMK67Uu8aygmkUgyAurW64UlDsVpM3EM4ja2wtk4JvcrBIRw9z&#10;TLS98Zauua9EgLBLUEHtfZdI6cqaDLrIdsTBO9neoA+yr6Tu8RbgppXPcfwqDTYcFmrsaFlTec4v&#10;RoH/eTocLlnxuXrfl/pYbL/yj3Wm1ON4yGYgPA3+P3xvb7SClyn8fQk/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R3a5MYAAADbAAAADwAAAAAAAAAAAAAAAACYAgAAZHJz&#10;L2Rvd25yZXYueG1sUEsFBgAAAAAEAAQA9QAAAIsDAAAAAA==&#10;" fillcolor="#930" stroked="f"/>
                        <v:rect id="Rectangle 5359" o:spid="_x0000_s1063" style="position:absolute;left:11131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9Ek8YA&#10;AADbAAAADwAAAGRycy9kb3ducmV2LnhtbESPQWvCQBSE7wX/w/KEXorZKLRI6kaCoPRQao2p59fs&#10;axLMvg3ZVVN/fbcgeBxm5htmsRxMK87Uu8aygmkUgyAurW64UlDs15M5COeRNbaWScEvOVimo4cF&#10;JtpeeEfn3FciQNglqKD2vkukdGVNBl1kO+Lg/djeoA+yr6Tu8RLgppWzOH6RBhsOCzV2tKqpPOYn&#10;o8Bfnw6HU1Zs1+9fpf4udp/5xyZT6nE8ZK8gPA3+Hr6137SC5xn8fwk/QK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9Ek8YAAADbAAAADwAAAAAAAAAAAAAAAACYAgAAZHJz&#10;L2Rvd25yZXYueG1sUEsFBgAAAAAEAAQA9QAAAIsDAAAAAA==&#10;" fillcolor="#930" stroked="f"/>
                        <v:rect id="Rectangle 5360" o:spid="_x0000_s1064" style="position:absolute;left:11423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PhCMYA&#10;AADbAAAADwAAAGRycy9kb3ducmV2LnhtbESPT2vCQBTE7wW/w/KEXkrdaLFI6ipBUHoo/omp59fs&#10;Mwlm34bsqrGfvisIPQ4z8xtmOu9MLS7UusqyguEgAkGcW11xoSDbL18nIJxH1lhbJgU3cjCf9Z6m&#10;GGt75R1dUl+IAGEXo4LS+yaW0uUlGXQD2xAH72hbgz7ItpC6xWuAm1qOouhdGqw4LJTY0KKk/JSe&#10;jQL/+3I4nJNss/z6zvVPttum61Wi1HO/Sz5AeOr8f/jR/tQKxm9w/xJ+gJ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PhCMYAAADbAAAADwAAAAAAAAAAAAAAAACYAgAAZHJz&#10;L2Rvd25yZXYueG1sUEsFBgAAAAAEAAQA9QAAAIsDAAAAAA==&#10;" fillcolor="#930" stroked="f"/>
                        <v:rect id="Rectangle 5361" o:spid="_x0000_s1065" style="position:absolute;left:11715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p5fMYA&#10;AADbAAAADwAAAGRycy9kb3ducmV2LnhtbESPT2vCQBTE7wW/w/KEXkrdKLVI6ipBUHoo/omp59fs&#10;Mwlm34bsqrGfvisIPQ4z8xtmOu9MLS7UusqyguEgAkGcW11xoSDbL18nIJxH1lhbJgU3cjCf9Z6m&#10;GGt75R1dUl+IAGEXo4LS+yaW0uUlGXQD2xAH72hbgz7ItpC6xWuAm1qOouhdGqw4LJTY0KKk/JSe&#10;jQL/+3I4nJNss/z6zvVPttum61Wi1HO/Sz5AeOr8f/jR/tQKxm9w/xJ+gJ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p5fMYAAADbAAAADwAAAAAAAAAAAAAAAACYAgAAZHJz&#10;L2Rvd25yZXYueG1sUEsFBgAAAAAEAAQA9QAAAIsDAAAAAA==&#10;" fillcolor="#930" stroked="f"/>
                        <v:rect id="Rectangle 5362" o:spid="_x0000_s1066" style="position:absolute;left:11569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bc58UA&#10;AADbAAAADwAAAGRycy9kb3ducmV2LnhtbESPQWvCQBSE74L/YXlCL6KbFiwSXSUIlh5KW2P0/Mw+&#10;k2D2bciumvbXu4LgcZiZb5j5sjO1uFDrKssKXscRCOLc6ooLBdl2PZqCcB5ZY22ZFPyRg+Wi35tj&#10;rO2VN3RJfSEChF2MCkrvm1hKl5dk0I1tQxy8o20N+iDbQuoWrwFuavkWRe/SYMVhocSGViXlp/Rs&#10;FPj/4X5/TrKf9dcu14ds85t+fyRKvQy6ZAbCU+ef4Uf7UyuYTOD+Jfw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JtznxQAAANsAAAAPAAAAAAAAAAAAAAAAAJgCAABkcnMv&#10;ZG93bnJldi54bWxQSwUGAAAAAAQABAD1AAAAigMAAAAA&#10;" fillcolor="#930" stroked="f"/>
                        <v:rect id="Rectangle 5363" o:spid="_x0000_s1067" style="position:absolute;left:11861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RCkMUA&#10;AADbAAAADwAAAGRycy9kb3ducmV2LnhtbESPQWvCQBSE74L/YXlCL6KbChVJXSUIFg+l1ph6fs2+&#10;JsHs25BdNfrru4LgcZiZb5j5sjO1OFPrKssKXscRCOLc6ooLBdl+PZqBcB5ZY22ZFFzJwXLR780x&#10;1vbCOzqnvhABwi5GBaX3TSyly0sy6Ma2IQ7en20N+iDbQuoWLwFuajmJoqk0WHFYKLGhVUn5MT0Z&#10;Bf42PBxOSbZdf/7k+jfbfadfH4lSL4MueQfhqfPP8KO90QrepnD/En6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9EKQxQAAANsAAAAPAAAAAAAAAAAAAAAAAJgCAABkcnMv&#10;ZG93bnJldi54bWxQSwUGAAAAAAQABAD1AAAAigMAAAAA&#10;" fillcolor="#930" stroked="f"/>
                        <v:rect id="Rectangle 5364" o:spid="_x0000_s1068" style="position:absolute;left:11715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jnC8YA&#10;AADbAAAADwAAAGRycy9kb3ducmV2LnhtbESPT2vCQBTE7wW/w/KEXkrdKNRK6ipBUHoo/omp59fs&#10;Mwlm34bsqrGfvisIPQ4z8xtmOu9MLS7UusqyguEgAkGcW11xoSDbL18nIJxH1lhbJgU3cjCf9Z6m&#10;GGt75R1dUl+IAGEXo4LS+yaW0uUlGXQD2xAH72hbgz7ItpC6xWuAm1qOomgsDVYcFkpsaFFSfkrP&#10;RoH/fTkczkm2WX595/on223T9SpR6rnfJR8gPHX+P/xof2oFb+9w/xJ+gJ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bjnC8YAAADbAAAADwAAAAAAAAAAAAAAAACYAgAAZHJz&#10;L2Rvd25yZXYueG1sUEsFBgAAAAAEAAQA9QAAAIsDAAAAAA==&#10;" fillcolor="#930" stroked="f"/>
                        <v:rect id="Rectangle 5365" o:spid="_x0000_s1069" style="position:absolute;left:10839;top:7313;width:146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dzecMA&#10;AADbAAAADwAAAGRycy9kb3ducmV2LnhtbERPTWvCQBC9F/oflil4KXVTwSLRTQgFxUOpNaY5j9lp&#10;EpqdDdlVo7++eyh4fLzvVTqaTpxpcK1lBa/TCARxZXXLtYLisH5ZgHAeWWNnmRRcyUGaPD6sMNb2&#10;wns6574WIYRdjAoa7/tYSlc1ZNBNbU8cuB87GPQBDrXUA15CuOnkLIrepMGWQ0ODPb03VP3mJ6PA&#10;357L8pQVu/XHd6WPxf4r/9xkSk2exmwJwtPo7+J/91YrmIex4Uv4AT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dzecMAAADbAAAADwAAAAAAAAAAAAAAAACYAgAAZHJzL2Rv&#10;d25yZXYueG1sUEsFBgAAAAAEAAQA9QAAAIgDAAAAAA==&#10;" fillcolor="#930" stroked="f"/>
                        <v:rect id="Rectangle 5366" o:spid="_x0000_s1070" style="position:absolute;left:10985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vW4sYA&#10;AADbAAAADwAAAGRycy9kb3ducmV2LnhtbESPT2vCQBTE7wW/w/KEXkrdKFRq6ipBUHoo/omp59fs&#10;Mwlm34bsqrGfvisIPQ4z8xtmOu9MLS7UusqyguEgAkGcW11xoSDbL1/fQTiPrLG2TApu5GA+6z1N&#10;Mdb2yju6pL4QAcIuRgWl900spctLMugGtiEO3tG2Bn2QbSF1i9cAN7UcRdFYGqw4LJTY0KKk/JSe&#10;jQL/+3I4nJNss/z6zvVPttum61Wi1HO/Sz5AeOr8f/jR/tQK3iZw/xJ+gJ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2vW4sYAAADbAAAADwAAAAAAAAAAAAAAAACYAgAAZHJz&#10;L2Rvd25yZXYueG1sUEsFBgAAAAAEAAQA9QAAAIsDAAAAAA==&#10;" fillcolor="#930" stroked="f"/>
                        <v:rect id="Rectangle 5367" o:spid="_x0000_s1071" style="position:absolute;left:12007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21wsMA&#10;AADbAAAADwAAAGRycy9kb3ducmV2LnhtbERPy2rCQBTdC/2H4Ra6kTppF0FSRwkFiwupNU1dXzPX&#10;JDRzJ2Qmj/r1nYXg8nDeq81kGjFQ52rLCl4WEQjiwuqaSwX59/Z5CcJ5ZI2NZVLwRw4264fZChNt&#10;Rz7SkPlShBB2CSqovG8TKV1RkUG3sC1x4C62M+gD7EqpOxxDuGnkaxTF0mDNoaHClt4rKn6z3ijw&#10;1/np1Kf5Ybv/KfQ5P35lnx+pUk+PU/oGwtPk7+Kbe6cVxGF9+BJ+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21wsMAAADbAAAADwAAAAAAAAAAAAAAAACYAgAAZHJzL2Rv&#10;d25yZXYueG1sUEsFBgAAAAAEAAQA9QAAAIgDAAAAAA==&#10;" fillcolor="#930" stroked="f"/>
                        <v:rect id="Rectangle 5368" o:spid="_x0000_s1072" style="position:absolute;left:12007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EQWcYA&#10;AADbAAAADwAAAGRycy9kb3ducmV2LnhtbESPQWvCQBSE7wX/w/KEXopu7EEkugmhYOmh1Bpjzq/Z&#10;1yQ0+zZkV4399d2C4HGYmW+YTTqaTpxpcK1lBYt5BIK4srrlWkFx2M5WIJxH1thZJgVXcpAmk4cN&#10;xtpeeE/n3NciQNjFqKDxvo+ldFVDBt3c9sTB+7aDQR/kUEs94CXATSefo2gpDbYcFhrs6aWh6ic/&#10;GQX+96ksT1mx274fK/1V7D/zj9dMqcfpmK1BeBr9PXxrv2kFywX8fwk/QC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3EQWcYAAADbAAAADwAAAAAAAAAAAAAAAACYAgAAZHJz&#10;L2Rvd25yZXYueG1sUEsFBgAAAAAEAAQA9QAAAIsDAAAAAA==&#10;" fillcolor="#930" stroked="f"/>
                        <v:rect id="Rectangle 5369" o:spid="_x0000_s1073" style="position:absolute;left:12299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OOLsUA&#10;AADbAAAADwAAAGRycy9kb3ducmV2LnhtbESPT2vCQBTE70K/w/IKXqRu6kFK6ipBsHgQ/6Sp52f2&#10;mQSzb0N21eind4WCx2FmfsNMZp2pxYVaV1lW8DmMQBDnVldcKMh+Fx9fIJxH1lhbJgU3cjCbvvUm&#10;GGt75R1dUl+IAGEXo4LS+yaW0uUlGXRD2xAH72hbgz7ItpC6xWuAm1qOomgsDVYcFkpsaF5SfkrP&#10;RoG/D/b7c5JtFqu/XB+y3TZd/yRK9d+75BuEp86/wv/tpVYwHsHzS/gBcv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o44uxQAAANsAAAAPAAAAAAAAAAAAAAAAAJgCAABkcnMv&#10;ZG93bnJldi54bWxQSwUGAAAAAAQABAD1AAAAigMAAAAA&#10;" fillcolor="#930" stroked="f"/>
                        <v:rect id="Rectangle 5370" o:spid="_x0000_s1074" style="position:absolute;left:12153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8rtcUA&#10;AADbAAAADwAAAGRycy9kb3ducmV2LnhtbESPQWvCQBSE74L/YXlCL6KbWhBJXSUIFg+l1ph6fs2+&#10;JsHs25BdNfrru4LgcZiZb5j5sjO1OFPrKssKXscRCOLc6ooLBdl+PZqBcB5ZY22ZFFzJwXLR780x&#10;1vbCOzqnvhABwi5GBaX3TSyly0sy6Ma2IQ7en20N+iDbQuoWLwFuajmJoqk0WHFYKLGhVUn5MT0Z&#10;Bf42PBxOSbZdf/7k+jfbfadfH4lSL4MueQfhqfPP8KO90Qqmb3D/En6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7yu1xQAAANsAAAAPAAAAAAAAAAAAAAAAAJgCAABkcnMv&#10;ZG93bnJldi54bWxQSwUGAAAAAAQABAD1AAAAigMAAAAA&#10;" fillcolor="#930" stroked="f"/>
                        <v:rect id="Rectangle 5371" o:spid="_x0000_s1075" style="position:absolute;left:12445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azwcUA&#10;AADbAAAADwAAAGRycy9kb3ducmV2LnhtbESPQWvCQBSE74L/YXlCL6KbShFJXSUIFg+l1ph6fs2+&#10;JsHs25BdNfrru4LgcZiZb5j5sjO1OFPrKssKXscRCOLc6ooLBdl+PZqBcB5ZY22ZFFzJwXLR780x&#10;1vbCOzqnvhABwi5GBaX3TSyly0sy6Ma2IQ7en20N+iDbQuoWLwFuajmJoqk0WHFYKLGhVUn5MT0Z&#10;Bf42PBxOSbZdf/7k+jfbfadfH4lSL4MueQfhqfPP8KO90Qqmb3D/En6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BrPBxQAAANsAAAAPAAAAAAAAAAAAAAAAAJgCAABkcnMv&#10;ZG93bnJldi54bWxQSwUGAAAAAAQABAD1AAAAigMAAAAA&#10;" fillcolor="#930" stroked="f"/>
                        <v:rect id="Rectangle 5372" o:spid="_x0000_s1076" style="position:absolute;left:12299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oWWsUA&#10;AADbAAAADwAAAGRycy9kb3ducmV2LnhtbESPQWvCQBSE74L/YXlCL6KbChVJXSUIFg+l1ph6fs2+&#10;JsHs25BdNfrru4LgcZiZb5j5sjO1OFPrKssKXscRCOLc6ooLBdl+PZqBcB5ZY22ZFFzJwXLR780x&#10;1vbCOzqnvhABwi5GBaX3TSyly0sy6Ma2IQ7en20N+iDbQuoWLwFuajmJoqk0WHFYKLGhVUn5MT0Z&#10;Bf42PBxOSbZdf/7k+jfbfadfH4lSL4MueQfhqfPP8KO90Qqmb3D/En6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ShZaxQAAANsAAAAPAAAAAAAAAAAAAAAAAJgCAABkcnMv&#10;ZG93bnJldi54bWxQSwUGAAAAAAQABAD1AAAAigMAAAAA&#10;" fillcolor="#930" stroked="f"/>
                        <v:rect id="Rectangle 5373" o:spid="_x0000_s1077" style="position:absolute;left:12591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iILcYA&#10;AADbAAAADwAAAGRycy9kb3ducmV2LnhtbESPQWvCQBSE70L/w/IKXkQ39hAkdQ2hkOKh2Jqmnp/Z&#10;ZxLMvg3ZVdP++m5B6HGYmW+YdTqaTlxpcK1lBctFBIK4srrlWkH5mc9XIJxH1thZJgXf5CDdPEzW&#10;mGh74z1dC1+LAGGXoILG+z6R0lUNGXQL2xMH72QHgz7IoZZ6wFuAm04+RVEsDbYcFhrs6aWh6lxc&#10;jAL/MzscLln5nr99VfpY7j+K3Wum1PRxzJ5BeBr9f/je3moFcQx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JiILcYAAADbAAAADwAAAAAAAAAAAAAAAACYAgAAZHJz&#10;L2Rvd25yZXYueG1sUEsFBgAAAAAEAAQA9QAAAIsDAAAAAA==&#10;" fillcolor="#930" stroked="f"/>
                        <v:rect id="Rectangle 5374" o:spid="_x0000_s1078" style="position:absolute;left:12591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QttsUA&#10;AADbAAAADwAAAGRycy9kb3ducmV2LnhtbESPQWvCQBSE74L/YXlCL6Kb9mAlukoQLD2Utsbo+Zl9&#10;JsHs25BdNe2vdwXB4zAz3zDzZWdqcaHWVZYVvI4jEMS51RUXCrLtejQF4TyyxtoyKfgjB8tFvzfH&#10;WNsrb+iS+kIECLsYFZTeN7GULi/JoBvbhjh4R9sa9EG2hdQtXgPc1PItiibSYMVhocSGViXlp/Rs&#10;FPj/4X5/TrKf9dcu14ds85t+fyRKvQy6ZAbCU+ef4Uf7UyuYvMP9S/g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1C22xQAAANsAAAAPAAAAAAAAAAAAAAAAAJgCAABkcnMv&#10;ZG93bnJldi54bWxQSwUGAAAAAAQABAD1AAAAigMAAAAA&#10;" fillcolor="#930" stroked="f"/>
                        <v:rect id="Rectangle 5375" o:spid="_x0000_s1079" style="position:absolute;left:12737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u5xMMA&#10;AADbAAAADwAAAGRycy9kb3ducmV2LnhtbERPy2rCQBTdC/2H4Ra6kTppF0FSRwkFiwupNU1dXzPX&#10;JDRzJ2Qmj/r1nYXg8nDeq81kGjFQ52rLCl4WEQjiwuqaSwX59/Z5CcJ5ZI2NZVLwRw4264fZChNt&#10;Rz7SkPlShBB2CSqovG8TKV1RkUG3sC1x4C62M+gD7EqpOxxDuGnkaxTF0mDNoaHClt4rKn6z3ijw&#10;1/np1Kf5Ybv/KfQ5P35lnx+pUk+PU/oGwtPk7+Kbe6cVxGFs+BJ+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u5xMMAAADbAAAADwAAAAAAAAAAAAAAAACYAgAAZHJzL2Rv&#10;d25yZXYueG1sUEsFBgAAAAAEAAQA9QAAAIgDAAAAAA==&#10;" fillcolor="#930" stroked="f"/>
                        <v:rect id="Rectangle 5376" o:spid="_x0000_s1080" style="position:absolute;left:12883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ccX8UA&#10;AADbAAAADwAAAGRycy9kb3ducmV2LnhtbESPQWvCQBSE74L/YXlCL6Kb9iA1ukoQLD2Utsbo+Zl9&#10;JsHs25BdNe2vdwXB4zAz3zDzZWdqcaHWVZYVvI4jEMS51RUXCrLtevQOwnlkjbVlUvBHDpaLfm+O&#10;sbZX3tAl9YUIEHYxKii9b2IpXV6SQTe2DXHwjrY16INsC6lbvAa4qeVbFE2kwYrDQokNrUrKT+nZ&#10;KPD/w/3+nGQ/669drg/Z5jf9/kiUehl0yQyEp84/w4/2p1YwmcL9S/g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BxxfxQAAANsAAAAPAAAAAAAAAAAAAAAAAJgCAABkcnMv&#10;ZG93bnJldi54bWxQSwUGAAAAAAQABAD1AAAAigMAAAAA&#10;" fillcolor="#930" stroked="f"/>
                        <v:rect id="Rectangle 5377" o:spid="_x0000_s1081" style="position:absolute;left:13029;top:7167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QjH8MA&#10;AADbAAAADwAAAGRycy9kb3ducmV2LnhtbERPTWvCQBC9F/oflil4KXVTD1aimxAKiodSa0xzHrPT&#10;JDQ7G7KrRn9991Dw+Hjfq3Q0nTjT4FrLCl6nEQjiyuqWawXFYf2yAOE8ssbOMim4koM0eXxYYazt&#10;hfd0zn0tQgi7GBU03vexlK5qyKCb2p44cD92MOgDHGqpB7yEcNPJWRTNpcGWQ0ODPb03VP3mJ6PA&#10;357L8pQVu/XHd6WPxf4r/9xkSk2exmwJwtPo7+J/91YreAvrw5fwA2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QjH8MAAADbAAAADwAAAAAAAAAAAAAAAACYAgAAZHJzL2Rv&#10;d25yZXYueG1sUEsFBgAAAAAEAAQA9QAAAIgDAAAAAA==&#10;" fillcolor="#930" stroked="f"/>
                        <v:rect id="Rectangle 5378" o:spid="_x0000_s1082" style="position:absolute;left:12883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iGhMYA&#10;AADbAAAADwAAAGRycy9kb3ducmV2LnhtbESPQWvCQBSE7wX/w/KEXorZ2ENbohsJguKhtDVGz8/s&#10;Mwlm34bsqml/fbcg9DjMzDfMfDGYVlypd41lBdMoBkFcWt1wpaDYrSZvIJxH1thaJgXf5GCRjh7m&#10;mGh74y1dc1+JAGGXoILa+y6R0pU1GXSR7YiDd7K9QR9kX0nd4y3ATSuf4/hFGmw4LNTY0bKm8pxf&#10;jAL/83Q4XLLic/W+L/Wx2H7lH+tMqcfxkM1AeBr8f/je3mgFr1P4+xJ+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qiGhMYAAADbAAAADwAAAAAAAAAAAAAAAACYAgAAZHJz&#10;L2Rvd25yZXYueG1sUEsFBgAAAAAEAAQA9QAAAIsDAAAAAA==&#10;" fillcolor="#930" stroked="f"/>
                        <v:rect id="Rectangle 5379" o:spid="_x0000_s1083" style="position:absolute;left:13175;top:7021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oY88YA&#10;AADbAAAADwAAAGRycy9kb3ducmV2LnhtbESPQWvCQBSE7wX/w/KEXorZ6KGV1I0EQemh1BpTz6/Z&#10;1ySYfRuyq6b++m5B8DjMzDfMYjmYVpypd41lBdMoBkFcWt1wpaDYrydzEM4ja2wtk4JfcrBMRw8L&#10;TLS98I7Oua9EgLBLUEHtfZdI6cqaDLrIdsTB+7G9QR9kX0nd4yXATStncfwsDTYcFmrsaFVTecxP&#10;RoG/Ph0Op6zYrt+/Sv1d7D7zj02m1ON4yF5BeBr8PXxrv2kFLzP4/xJ+gE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oY88YAAADbAAAADwAAAAAAAAAAAAAAAACYAgAAZHJz&#10;L2Rvd25yZXYueG1sUEsFBgAAAAAEAAQA9QAAAIsDAAAAAA==&#10;" fillcolor="#930" stroked="f"/>
                        <v:rect id="Rectangle 5380" o:spid="_x0000_s1084" style="position:absolute;left:13175;top:7313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a9aMYA&#10;AADbAAAADwAAAGRycy9kb3ducmV2LnhtbESPT2vCQBTE7wW/w/KEXkrdaMFK6ipBUHoo/omp59fs&#10;Mwlm34bsqrGfvisIPQ4z8xtmOu9MLS7UusqyguEgAkGcW11xoSDbL18nIJxH1lhbJgU3cjCf9Z6m&#10;GGt75R1dUl+IAGEXo4LS+yaW0uUlGXQD2xAH72hbgz7ItpC6xWuAm1qOomgsDVYcFkpsaFFSfkrP&#10;RoH/fTkczkm2WX595/on223T9SpR6rnfJR8gPHX+P/xof2oF729w/xJ+gJ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a9aMYAAADbAAAADwAAAAAAAAAAAAAAAACYAgAAZHJz&#10;L2Rvd25yZXYueG1sUEsFBgAAAAAEAAQA9QAAAIsDAAAAAA==&#10;" fillcolor="#930" stroked="f"/>
                        <v:rect id="Rectangle 5381" o:spid="_x0000_s1085" style="position:absolute;left:13466;top:7020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8lHMYA&#10;AADbAAAADwAAAGRycy9kb3ducmV2LnhtbESPT2vCQBTE7wW/w/KEXkrdKMVK6ipBUHoo/omp59fs&#10;Mwlm34bsqrGfvisIPQ4z8xtmOu9MLS7UusqyguEgAkGcW11xoSDbL18nIJxH1lhbJgU3cjCf9Z6m&#10;GGt75R1dUl+IAGEXo4LS+yaW0uUlGXQD2xAH72hbgz7ItpC6xWuAm1qOomgsDVYcFkpsaFFSfkrP&#10;RoH/fTkczkm2WX595/on223T9SpR6rnfJR8gPHX+P/xof2oF729w/xJ+gJ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8lHMYAAADbAAAADwAAAAAAAAAAAAAAAACYAgAAZHJz&#10;L2Rvd25yZXYueG1sUEsFBgAAAAAEAAQA9QAAAIsDAAAAAA==&#10;" fillcolor="#930" stroked="f"/>
                        <v:rect id="Rectangle 5382" o:spid="_x0000_s1086" style="position:absolute;left:13320;top:7166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OAh8YA&#10;AADbAAAADwAAAGRycy9kb3ducmV2LnhtbESPT2vCQBTE7wW/w/KEXkrdKNRK6ipBUHoo/omp59fs&#10;Mwlm34bsqrGfvisIPQ4z8xtmOu9MLS7UusqyguEgAkGcW11xoSDbL18nIJxH1lhbJgU3cjCf9Z6m&#10;GGt75R1dUl+IAGEXo4LS+yaW0uUlGXQD2xAH72hbgz7ItpC6xWuAm1qOomgsDVYcFkpsaFFSfkrP&#10;RoH/fTkczkm2WX595/on223T9SpR6rnfJR8gPHX+P/xof2oF729w/xJ+gJ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OAh8YAAADbAAAADwAAAAAAAAAAAAAAAACYAgAAZHJz&#10;L2Rvd25yZXYueG1sUEsFBgAAAAAEAAQA9QAAAIsDAAAAAA==&#10;" fillcolor="#930" stroked="f"/>
                        <v:rect id="Rectangle 5383" o:spid="_x0000_s1087" style="position:absolute;left:13612;top:7166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Ee8MUA&#10;AADbAAAADwAAAGRycy9kb3ducmV2LnhtbESPQWvCQBSE74L/YXlCL6Kb9mAlukoQLD2Utsbo+Zl9&#10;JsHs25BdNe2vdwXB4zAz3zDzZWdqcaHWVZYVvI4jEMS51RUXCrLtejQF4TyyxtoyKfgjB8tFvzfH&#10;WNsrb+iS+kIECLsYFZTeN7GULi/JoBvbhjh4R9sa9EG2hdQtXgPc1PItiibSYMVhocSGViXlp/Rs&#10;FPj/4X5/TrKf9dcu14ds85t+fyRKvQy6ZAbCU+ef4Uf7Uyt4n8D9S/g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QR7wxQAAANsAAAAPAAAAAAAAAAAAAAAAAJgCAABkcnMv&#10;ZG93bnJldi54bWxQSwUGAAAAAAQABAD1AAAAigMAAAAA&#10;" fillcolor="#930" stroked="f"/>
                        <v:rect id="Rectangle 5384" o:spid="_x0000_s1088" style="position:absolute;left:13466;top:7312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27a8UA&#10;AADbAAAADwAAAGRycy9kb3ducmV2LnhtbESPQWvCQBSE74L/YXlCL6KbeqiSukoQLB5KrTH1/Jp9&#10;TYLZtyG7avTXdwXB4zAz3zDzZWdqcabWVZYVvI4jEMS51RUXCrL9ejQD4TyyxtoyKbiSg+Wi35tj&#10;rO2Fd3ROfSEChF2MCkrvm1hKl5dk0I1tQxy8P9sa9EG2hdQtXgLc1HISRW/SYMVhocSGViXlx/Rk&#10;FPjb8HA4Jdl2/fmT699s951+fSRKvQy65B2Ep84/w4/2RiuYTuH+JfwA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DbtrxQAAANsAAAAPAAAAAAAAAAAAAAAAAJgCAABkcnMv&#10;ZG93bnJldi54bWxQSwUGAAAAAAQABAD1AAAAigMAAAAA&#10;" fillcolor="#930" stroked="f"/>
                        <v:rect id="Rectangle 5385" o:spid="_x0000_s1089" style="position:absolute;left:13758;top:7020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IvGcMA&#10;AADbAAAADwAAAGRycy9kb3ducmV2LnhtbERPTWvCQBC9F/oflil4KXVTD1aimxAKiodSa0xzHrPT&#10;JDQ7G7KrRn9991Dw+Hjfq3Q0nTjT4FrLCl6nEQjiyuqWawXFYf2yAOE8ssbOMim4koM0eXxYYazt&#10;hfd0zn0tQgi7GBU03vexlK5qyKCb2p44cD92MOgDHGqpB7yEcNPJWRTNpcGWQ0ODPb03VP3mJ6PA&#10;357L8pQVu/XHd6WPxf4r/9xkSk2exmwJwtPo7+J/91YreAtjw5fwA2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5IvGcMAAADbAAAADwAAAAAAAAAAAAAAAACYAgAAZHJzL2Rv&#10;d25yZXYueG1sUEsFBgAAAAAEAAQA9QAAAIgDAAAAAA==&#10;" fillcolor="#930" stroked="f"/>
                        <v:rect id="Rectangle 5386" o:spid="_x0000_s1090" style="position:absolute;left:13758;top:7312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6KgsYA&#10;AADbAAAADwAAAGRycy9kb3ducmV2LnhtbESPT2vCQBTE7wW/w/KEXkrd6KHW1FWCoPRQ/BNTz6/Z&#10;ZxLMvg3ZVWM/fVcQehxm5jfMdN6ZWlyodZVlBcNBBII4t7riQkG2X76+g3AeWWNtmRTcyMF81nua&#10;YqztlXd0SX0hAoRdjApK75tYSpeXZNANbEMcvKNtDfog20LqFq8Bbmo5iqI3abDisFBiQ4uS8lN6&#10;Ngr878vhcE6yzfLrO9c/2W6brleJUs/9LvkA4anz/+FH+1MrGE/g/iX8AD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6KgsYAAADbAAAADwAAAAAAAAAAAAAAAACYAgAAZHJz&#10;L2Rvd25yZXYueG1sUEsFBgAAAAAEAAQA9QAAAIsDAAAAAA==&#10;" fillcolor="#930" stroked="f"/>
                        <v:rect id="Rectangle 5387" o:spid="_x0000_s1091" style="position:absolute;left:13904;top:7166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FTOMMA&#10;AADbAAAADwAAAGRycy9kb3ducmV2LnhtbERPy2rCQBTdF/yH4QrdFJ20ixKiowTB0kVpa4yur5lr&#10;EszcCZnJo/36zqLg8nDe6+1kGjFQ52rLCp6XEQjiwuqaSwX5cb+IQTiPrLGxTAp+yMF2M3tYY6Lt&#10;yAcaMl+KEMIuQQWV920ipSsqMuiWtiUO3NV2Bn2AXSl1h2MIN418iaJXabDm0FBhS7uKilvWGwX+&#10;9+l87tP8a/9xKvQlP3xnn2+pUo/zKV2B8DT5u/jf/a4VxGF9+BJ+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FTOMMAAADbAAAADwAAAAAAAAAAAAAAAACYAgAAZHJzL2Rv&#10;d25yZXYueG1sUEsFBgAAAAAEAAQA9QAAAIgDAAAAAA==&#10;" fillcolor="#930" stroked="f"/>
                        <v:rect id="Rectangle 5388" o:spid="_x0000_s1092" style="position:absolute;left:14050;top:7020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32o8UA&#10;AADbAAAADwAAAGRycy9kb3ducmV2LnhtbESPQWvCQBSE70L/w/IKXqRu9FAkdZVQUDyI1Rhzfs2+&#10;JqHZtyG7atpf7wqCx2FmvmHmy9404kKdqy0rmIwjEMSF1TWXCrLj6m0GwnlkjY1lUvBHDpaLl8Ec&#10;Y22vfKBL6ksRIOxiVFB538ZSuqIig25sW+Lg/djOoA+yK6Xu8BrgppHTKHqXBmsOCxW29FlR8Zue&#10;jQL/P8rzc5J9rbanQn9nh326WydKDV/75AOEp94/w4/2RiuYTeD+Jfw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ffajxQAAANsAAAAPAAAAAAAAAAAAAAAAAJgCAABkcnMv&#10;ZG93bnJldi54bWxQSwUGAAAAAAQABAD1AAAAigMAAAAA&#10;" fillcolor="#930" stroked="f"/>
                        <v:rect id="Rectangle 5389" o:spid="_x0000_s1093" style="position:absolute;left:14196;top:7166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9o1MYA&#10;AADbAAAADwAAAGRycy9kb3ducmV2LnhtbESPT2vCQBTE74V+h+UVvJS60UOR1E0IBcWD+CdNPb9m&#10;X5PQ7NuQXTX207uC4HGYmd8w83QwrThR7xrLCibjCARxaXXDlYLia/E2A+E8ssbWMim4kIM0eX6a&#10;Y6ztmfd0yn0lAoRdjApq77tYSlfWZNCNbUccvF/bG/RB9pXUPZ4D3LRyGkXv0mDDYaHGjj5rKv/y&#10;o1Hg/18Ph2NWbBfr71L/FPtdvllmSo1ehuwDhKfBP8L39kormE3h9iX8AJl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69o1MYAAADbAAAADwAAAAAAAAAAAAAAAACYAgAAZHJz&#10;L2Rvd25yZXYueG1sUEsFBgAAAAAEAAQA9QAAAIsDAAAAAA==&#10;" fillcolor="#930" stroked="f"/>
                        <v:rect id="Rectangle 5390" o:spid="_x0000_s1094" style="position:absolute;left:14050;top:7312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PNT8UA&#10;AADbAAAADwAAAGRycy9kb3ducmV2LnhtbESPQWvCQBSE74X+h+UVeil1Y4UiqasEQfEgWmPq+TX7&#10;TILZtyG7avTXu4LgcZiZb5jRpDO1OFHrKssK+r0IBHFudcWFgmw7+xyCcB5ZY22ZFFzIwWT8+jLC&#10;WNszb+iU+kIECLsYFZTeN7GULi/JoOvZhjh4e9sa9EG2hdQtngPc1PIrir6lwYrDQokNTUvKD+nR&#10;KPDXj93umGTr2fIv1//Z5jddzROl3t+65AeEp84/w4/2QisYDuD+JfwAO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481PxQAAANsAAAAPAAAAAAAAAAAAAAAAAJgCAABkcnMv&#10;ZG93bnJldi54bWxQSwUGAAAAAAQABAD1AAAAigMAAAAA&#10;" fillcolor="#930" stroked="f"/>
                        <v:rect id="Rectangle 5391" o:spid="_x0000_s1095" style="position:absolute;left:14342;top:7020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pVO8UA&#10;AADbAAAADwAAAGRycy9kb3ducmV2LnhtbESPQWvCQBSE74X+h+UVeil1Y5EiqasEQfEgWmPq+TX7&#10;TILZtyG7avTXu4LgcZiZb5jRpDO1OFHrKssK+r0IBHFudcWFgmw7+xyCcB5ZY22ZFFzIwWT8+jLC&#10;WNszb+iU+kIECLsYFZTeN7GULi/JoOvZhjh4e9sa9EG2hdQtngPc1PIrir6lwYrDQokNTUvKD+nR&#10;KPDXj93umGTr2fIv1//Z5jddzROl3t+65AeEp84/w4/2QisYDuD+JfwAO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ClU7xQAAANsAAAAPAAAAAAAAAAAAAAAAAJgCAABkcnMv&#10;ZG93bnJldi54bWxQSwUGAAAAAAQABAD1AAAAigMAAAAA&#10;" fillcolor="#930" stroked="f"/>
                        <v:rect id="Rectangle 5392" o:spid="_x0000_s1096" style="position:absolute;left:14342;top:7312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bwoMUA&#10;AADbAAAADwAAAGRycy9kb3ducmV2LnhtbESPQWvCQBSE74X+h+UVeil1Y8EiqasEQfEgWmPq+TX7&#10;TILZtyG7avTXu4LgcZiZb5jRpDO1OFHrKssK+r0IBHFudcWFgmw7+xyCcB5ZY22ZFFzIwWT8+jLC&#10;WNszb+iU+kIECLsYFZTeN7GULi/JoOvZhjh4e9sa9EG2hdQtngPc1PIrir6lwYrDQokNTUvKD+nR&#10;KPDXj93umGTr2fIv1//Z5jddzROl3t+65AeEp84/w4/2QisYDuD+JfwAO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RvCgxQAAANsAAAAPAAAAAAAAAAAAAAAAAJgCAABkcnMv&#10;ZG93bnJldi54bWxQSwUGAAAAAAQABAD1AAAAigMAAAAA&#10;" fillcolor="#930" stroked="f"/>
                        <v:rect id="Rectangle 5393" o:spid="_x0000_s1097" style="position:absolute;left:14615;top:7020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Ru18UA&#10;AADbAAAADwAAAGRycy9kb3ducmV2LnhtbESPQWvCQBSE70L/w/IKXqRu6kEkdZUgWHooVdM052f2&#10;mQSzb0N21dRf7wqCx2FmvmHmy9404kydqy0reB9HIIgLq2suFWS/67cZCOeRNTaWScE/OVguXgZz&#10;jLW98I7OqS9FgLCLUUHlfRtL6YqKDLqxbYmDd7CdQR9kV0rd4SXATSMnUTSVBmsOCxW2tKqoOKYn&#10;o8BfR3l+SrLN+vuv0Ptst01/PhOlhq998gHCU++f4Uf7SyuYTeH+Jfw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lG7XxQAAANsAAAAPAAAAAAAAAAAAAAAAAJgCAABkcnMv&#10;ZG93bnJldi54bWxQSwUGAAAAAAQABAD1AAAAigMAAAAA&#10;" fillcolor="#930" stroked="f"/>
                        <v:rect id="Rectangle 5394" o:spid="_x0000_s1098" style="position:absolute;left:14615;top:7312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jLTMUA&#10;AADbAAAADwAAAGRycy9kb3ducmV2LnhtbESPQWvCQBSE74X+h+UVeil1Yw9WUlcJguJBtMbU82v2&#10;mQSzb0N21eivdwXB4zAz3zCjSWdqcaLWVZYV9HsRCOLc6ooLBdl29jkE4TyyxtoyKbiQg8n49WWE&#10;sbZn3tAp9YUIEHYxKii9b2IpXV6SQdezDXHw9rY16INsC6lbPAe4qeVXFA2kwYrDQokNTUvKD+nR&#10;KPDXj93umGTr2fIv1//Z5jddzROl3t+65AeEp84/w4/2QisYfsP9S/gBcn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2MtMxQAAANsAAAAPAAAAAAAAAAAAAAAAAJgCAABkcnMv&#10;ZG93bnJldi54bWxQSwUGAAAAAAQABAD1AAAAigMAAAAA&#10;" fillcolor="#930" stroked="f"/>
                        <v:rect id="Rectangle 5395" o:spid="_x0000_s1099" style="position:absolute;left:14469;top:7166;width:145;height:145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dfPsMA&#10;AADbAAAADwAAAGRycy9kb3ducmV2LnhtbERPy2rCQBTdF/yH4QrdFJ20ixKiowTB0kVpa4yur5lr&#10;EszcCZnJo/36zqLg8nDe6+1kGjFQ52rLCp6XEQjiwuqaSwX5cb+IQTiPrLGxTAp+yMF2M3tYY6Lt&#10;yAcaMl+KEMIuQQWV920ipSsqMuiWtiUO3NV2Bn2AXSl1h2MIN418iaJXabDm0FBhS7uKilvWGwX+&#10;9+l87tP8a/9xKvQlP3xnn2+pUo/zKV2B8DT5u/jf/a4VxGFs+BJ+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dfPsMAAADbAAAADwAAAAAAAAAAAAAAAACYAgAAZHJzL2Rv&#10;d25yZXYueG1sUEsFBgAAAAAEAAQA9QAAAIgDAAAAAA==&#10;" fillcolor="#930" stroked="f"/>
                      </v:group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74295</wp:posOffset>
                      </wp:positionV>
                      <wp:extent cx="554990" cy="577215"/>
                      <wp:effectExtent l="0" t="0" r="635" b="0"/>
                      <wp:wrapNone/>
                      <wp:docPr id="14" name="Text Box 8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4990" cy="577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000" w:rsidRDefault="00C5305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371475" cy="485775"/>
                                        <wp:effectExtent l="0" t="0" r="9525" b="9525"/>
                                        <wp:docPr id="10" name="Picture 10" descr="Steaming cup of coffe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 descr="Steaming cup of coffe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1475" cy="485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403" o:spid="_x0000_s1055" type="#_x0000_t202" style="position:absolute;left:0;text-align:left;margin-left:6.5pt;margin-top:5.85pt;width:43.7pt;height:45.45pt;z-index:2516234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" filled="f" stroked="f">
                      <v:textbox style="mso-fit-shape-to-text:t">
                        <w:txbxContent>
                          <w:p w:rsidR="00000000" w:rsidRDefault="00C5305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71475" cy="485775"/>
                                  <wp:effectExtent l="0" t="0" r="9525" b="9525"/>
                                  <wp:docPr id="10" name="Picture 10" descr="Steaming cup of coffe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Steaming cup of coffe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2400" behindDoc="0" locked="0" layoutInCell="1" allowOverlap="1">
                      <wp:simplePos x="0" y="0"/>
                      <wp:positionH relativeFrom="page">
                        <wp:posOffset>84455</wp:posOffset>
                      </wp:positionH>
                      <wp:positionV relativeFrom="page">
                        <wp:posOffset>234315</wp:posOffset>
                      </wp:positionV>
                      <wp:extent cx="570230" cy="570230"/>
                      <wp:effectExtent l="27305" t="24765" r="31115" b="24130"/>
                      <wp:wrapNone/>
                      <wp:docPr id="11" name="Group 84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0230" cy="570230"/>
                                <a:chOff x="2844" y="623"/>
                                <a:chExt cx="1843" cy="1843"/>
                              </a:xfrm>
                            </wpg:grpSpPr>
                            <wps:wsp>
                              <wps:cNvPr id="12" name="Oval 840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844" y="623"/>
                                  <a:ext cx="1843" cy="18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44450" algn="ctr">
                                  <a:solidFill>
                                    <a:srgbClr val="9933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Oval 840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995" y="774"/>
                                  <a:ext cx="1566" cy="156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DBD6A5"/>
                                </a:solidFill>
                                <a:ln w="9525" algn="ctr">
                                  <a:solidFill>
                                    <a:srgbClr val="9933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400" o:spid="_x0000_s1026" style="position:absolute;margin-left:6.65pt;margin-top:18.45pt;width:44.9pt;height:44.9pt;z-index:251622400;mso-position-horizontal-relative:page;mso-position-vertical-relative:page" coordorigin="2844,623" coordsize="1843,1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">
                      <v:oval id="Oval 8401" o:spid="_x0000_s1027" style="position:absolute;left:2844;top:623;width:1843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to+sIA&#10;AADbAAAADwAAAGRycy9kb3ducmV2LnhtbERPS2vCQBC+C/0PyxR6Kbqph2Kjq9jSSumpjSIeh+zk&#10;gdnZkB1N/PddQfA2H99zFqvBNepMXag9G3iZJKCIc29rLg3stl/jGaggyBYbz2TgQgFWy4fRAlPr&#10;e/6jcyaliiEcUjRQibSp1iGvyGGY+JY4coXvHEqEXalth30Md42eJsmrdlhzbKiwpY+K8mN2cgbE&#10;/hSHflY8f56y9/KXhn32Jhtjnh6H9RyU0CB38c39beP8KVx/iQfo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u2j6wgAAANsAAAAPAAAAAAAAAAAAAAAAAJgCAABkcnMvZG93&#10;bnJldi54bWxQSwUGAAAAAAQABAD1AAAAhwMAAAAA&#10;" strokecolor="#930" strokeweight="3.5pt">
                        <o:lock v:ext="edit" aspectratio="t"/>
                      </v:oval>
                      <v:oval id="Oval 8402" o:spid="_x0000_s1028" style="position:absolute;left:2995;top:774;width:1566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E0078A&#10;AADbAAAADwAAAGRycy9kb3ducmV2LnhtbERPTYvCMBC9C/6HMAveNFVB3GoUEYQFT+3uZW9DMyZl&#10;m0lJsrb77zeC4G0e73P2x9F14k4htp4VLBcFCOLG65aNgq/Py3wLIiZkjZ1nUvBHEY6H6WSPpfYD&#10;V3SvkxE5hGOJCmxKfSllbCw5jAvfE2fu5oPDlGEwUgcccrjr5KooNtJhy7nBYk9nS81P/esUjHaw&#10;l7C8fr9Lk+pVsTVVtTkpNXsbTzsQicb0Ej/dHzrPX8Pjl3yAP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MTTTvwAAANsAAAAPAAAAAAAAAAAAAAAAAJgCAABkcnMvZG93bnJl&#10;di54bWxQSwUGAAAAAAQABAD1AAAAhAMAAAAA&#10;" fillcolor="#dbd6a5" strokecolor="#930">
                        <o:lock v:ext="edit" aspectratio="t"/>
                      </v:oval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5040" w:type="dxa"/>
            <w:vAlign w:val="center"/>
          </w:tcPr>
          <w:p w:rsidR="00000000" w:rsidRDefault="00C53056"/>
          <w:p w:rsidR="00000000" w:rsidRDefault="00C53056"/>
        </w:tc>
        <w:bookmarkStart w:id="0" w:name="_GoBack"/>
        <w:bookmarkEnd w:id="0"/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  <w:vAlign w:val="center"/>
          </w:tcPr>
          <w:p w:rsidR="00000000" w:rsidRDefault="00C53056"/>
          <w:p w:rsidR="00000000" w:rsidRDefault="00C53056"/>
        </w:tc>
        <w:tc>
          <w:tcPr>
            <w:tcW w:w="5040" w:type="dxa"/>
            <w:vAlign w:val="center"/>
          </w:tcPr>
          <w:p w:rsidR="00000000" w:rsidRDefault="00C53056"/>
          <w:p w:rsidR="00000000" w:rsidRDefault="00C53056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  <w:vAlign w:val="center"/>
          </w:tcPr>
          <w:p w:rsidR="00000000" w:rsidRDefault="00C53056"/>
          <w:p w:rsidR="00000000" w:rsidRDefault="00C53056"/>
        </w:tc>
        <w:tc>
          <w:tcPr>
            <w:tcW w:w="5040" w:type="dxa"/>
            <w:vAlign w:val="center"/>
          </w:tcPr>
          <w:p w:rsidR="00000000" w:rsidRDefault="00C53056"/>
          <w:p w:rsidR="00000000" w:rsidRDefault="00C53056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  <w:vAlign w:val="center"/>
          </w:tcPr>
          <w:p w:rsidR="00000000" w:rsidRDefault="00C53056"/>
          <w:p w:rsidR="00000000" w:rsidRDefault="00C53056"/>
        </w:tc>
        <w:tc>
          <w:tcPr>
            <w:tcW w:w="5040" w:type="dxa"/>
            <w:vAlign w:val="center"/>
          </w:tcPr>
          <w:p w:rsidR="00000000" w:rsidRDefault="00C53056"/>
          <w:p w:rsidR="00000000" w:rsidRDefault="00C53056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  <w:vAlign w:val="center"/>
          </w:tcPr>
          <w:p w:rsidR="00000000" w:rsidRDefault="00C53056"/>
          <w:p w:rsidR="00000000" w:rsidRDefault="00C53056"/>
        </w:tc>
        <w:tc>
          <w:tcPr>
            <w:tcW w:w="5040" w:type="dxa"/>
            <w:vAlign w:val="center"/>
          </w:tcPr>
          <w:p w:rsidR="00000000" w:rsidRDefault="00C53056"/>
          <w:p w:rsidR="00000000" w:rsidRDefault="00C53056"/>
        </w:tc>
      </w:tr>
    </w:tbl>
    <w:p w:rsidR="00C53056" w:rsidRDefault="00C53056"/>
    <w:sectPr w:rsidR="00C53056">
      <w:type w:val="continuous"/>
      <w:pgSz w:w="12240" w:h="15840"/>
      <w:pgMar w:top="720" w:right="1080" w:bottom="0" w:left="108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056"/>
    <w:rsid w:val="00C5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bd6a5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center"/>
    </w:pPr>
    <w:rPr>
      <w:rFonts w:ascii="Tahoma" w:hAnsi="Tahoma"/>
      <w:spacing w:val="20"/>
      <w:szCs w:val="16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ertificateTitle">
    <w:name w:val="Certificate Title"/>
    <w:basedOn w:val="Normal"/>
    <w:rPr>
      <w:rFonts w:ascii="Arial Black" w:hAnsi="Arial Black"/>
      <w:caps/>
      <w:color w:val="993300"/>
      <w:spacing w:val="10"/>
      <w:sz w:val="18"/>
      <w:szCs w:val="18"/>
    </w:rPr>
  </w:style>
  <w:style w:type="paragraph" w:customStyle="1" w:styleId="CompanyName">
    <w:name w:val="Company Name"/>
    <w:basedOn w:val="Normal"/>
    <w:pPr>
      <w:widowControl w:val="0"/>
      <w:spacing w:after="60"/>
    </w:pPr>
    <w:rPr>
      <w:rFonts w:ascii="Arial Black" w:hAnsi="Arial Black"/>
      <w:spacing w:val="140"/>
      <w:sz w:val="22"/>
    </w:rPr>
  </w:style>
  <w:style w:type="paragraph" w:customStyle="1" w:styleId="Tagline">
    <w:name w:val="Tagline"/>
    <w:basedOn w:val="Normal"/>
    <w:next w:val="Normal"/>
    <w:pPr>
      <w:spacing w:before="120" w:after="120"/>
    </w:pPr>
    <w:rPr>
      <w:rFonts w:ascii="Sylfaen" w:hAnsi="Sylfaen"/>
      <w:i/>
      <w:sz w:val="18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center"/>
    </w:pPr>
    <w:rPr>
      <w:rFonts w:ascii="Tahoma" w:hAnsi="Tahoma"/>
      <w:spacing w:val="20"/>
      <w:szCs w:val="16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ertificateTitle">
    <w:name w:val="Certificate Title"/>
    <w:basedOn w:val="Normal"/>
    <w:rPr>
      <w:rFonts w:ascii="Arial Black" w:hAnsi="Arial Black"/>
      <w:caps/>
      <w:color w:val="993300"/>
      <w:spacing w:val="10"/>
      <w:sz w:val="18"/>
      <w:szCs w:val="18"/>
    </w:rPr>
  </w:style>
  <w:style w:type="paragraph" w:customStyle="1" w:styleId="CompanyName">
    <w:name w:val="Company Name"/>
    <w:basedOn w:val="Normal"/>
    <w:pPr>
      <w:widowControl w:val="0"/>
      <w:spacing w:after="60"/>
    </w:pPr>
    <w:rPr>
      <w:rFonts w:ascii="Arial Black" w:hAnsi="Arial Black"/>
      <w:spacing w:val="140"/>
      <w:sz w:val="22"/>
    </w:rPr>
  </w:style>
  <w:style w:type="paragraph" w:customStyle="1" w:styleId="Tagline">
    <w:name w:val="Tagline"/>
    <w:basedOn w:val="Normal"/>
    <w:next w:val="Normal"/>
    <w:pPr>
      <w:spacing w:before="120" w:after="120"/>
    </w:pPr>
    <w:rPr>
      <w:rFonts w:ascii="Sylfaen" w:hAnsi="Sylfaen"/>
      <w:i/>
      <w:sz w:val="18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Buy%2010%20get%201%20free%20punch%20car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Buy 10 get 1 free punch card</Template>
  <TotalTime>2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Terressa</dc:creator>
  <cp:lastModifiedBy>Terressa</cp:lastModifiedBy>
  <cp:revision>2</cp:revision>
  <cp:lastPrinted>2012-09-23T23:17:00Z</cp:lastPrinted>
  <dcterms:created xsi:type="dcterms:W3CDTF">2012-09-23T23:16:00Z</dcterms:created>
  <dcterms:modified xsi:type="dcterms:W3CDTF">2012-09-23T23:18:00Z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TC010187241033</vt:lpwstr>
  </property>
</Properties>
</file>