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136"/>
      </w:tblGrid>
      <w:tr w:rsidR="00D753C2" w:rsidTr="00972517">
        <w:trPr>
          <w:cantSplit/>
          <w:trHeight w:hRule="exact" w:val="893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</w:tcPr>
          <w:p w:rsidR="00D753C2" w:rsidRDefault="00D753C2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page">
                    <wp:posOffset>141605</wp:posOffset>
                  </wp:positionH>
                  <wp:positionV relativeFrom="page">
                    <wp:posOffset>107950</wp:posOffset>
                  </wp:positionV>
                  <wp:extent cx="904875" cy="819150"/>
                  <wp:effectExtent l="19050" t="0" r="9525" b="0"/>
                  <wp:wrapNone/>
                  <wp:docPr id="17" name="Picture 2" descr="Coffee cup an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ffee cup an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53C2" w:rsidTr="00972517">
        <w:trPr>
          <w:cantSplit/>
          <w:trHeight w:hRule="exact" w:val="730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BF0F5" w:themeFill="accent2" w:themeFillTint="33"/>
            <w:vAlign w:val="center"/>
          </w:tcPr>
          <w:p w:rsidR="00D753C2" w:rsidRDefault="00B319B1" w:rsidP="00D753C2">
            <w:pPr>
              <w:pStyle w:val="Heading1"/>
            </w:pPr>
            <w:sdt>
              <w:sdtPr>
                <w:alias w:val="Company"/>
                <w:tag w:val="Company"/>
                <w:id w:val="346197602"/>
                <w:placeholder>
                  <w:docPart w:val="B99469BC2DCD4E0898E5F922134A811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D753C2">
                  <w:t>[Company Name]</w:t>
                </w:r>
              </w:sdtContent>
            </w:sdt>
            <w:r w:rsidR="00D753C2">
              <w:t xml:space="preserve"> | discount coupon</w:t>
            </w:r>
          </w:p>
        </w:tc>
      </w:tr>
      <w:tr w:rsidR="00972517" w:rsidTr="00595D8A">
        <w:trPr>
          <w:cantSplit/>
          <w:trHeight w:hRule="exact" w:val="1342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  <w:vAlign w:val="center"/>
          </w:tcPr>
          <w:p w:rsidR="00972517" w:rsidRDefault="00972517" w:rsidP="00972517">
            <w:r>
              <w:t xml:space="preserve">Receive </w:t>
            </w:r>
            <w:sdt>
              <w:sdtPr>
                <w:alias w:val="Promotion"/>
                <w:tag w:val="Promotion"/>
                <w:id w:val="346197642"/>
                <w:placeholder>
                  <w:docPart w:val="26C9C5C00E9944E184A9675DEE91BC8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972517">
                  <w:rPr>
                    <w:b/>
                  </w:rPr>
                  <w:t>[promotion]</w:t>
                </w:r>
              </w:sdtContent>
            </w:sdt>
            <w:r>
              <w:t xml:space="preserve"> when you buy one of equal or less value</w:t>
            </w:r>
          </w:p>
          <w:p w:rsidR="00972517" w:rsidRDefault="00972517" w:rsidP="00972517">
            <w:pPr>
              <w:pStyle w:val="Smallprint"/>
            </w:pPr>
            <w:r>
              <w:t xml:space="preserve">Redeemable at any participating </w:t>
            </w:r>
            <w:sdt>
              <w:sdtPr>
                <w:alias w:val="Company"/>
                <w:tag w:val="Company"/>
                <w:id w:val="346197655"/>
                <w:placeholder>
                  <w:docPart w:val="B87F45DD02054674B2F9B594307B04E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p w:rsidR="00972517" w:rsidRDefault="00972517" w:rsidP="00972517">
            <w:pPr>
              <w:pStyle w:val="Smallprint"/>
            </w:pPr>
            <w:r>
              <w:t xml:space="preserve">Expires: </w:t>
            </w:r>
            <w:sdt>
              <w:sdtPr>
                <w:alias w:val="Date"/>
                <w:tag w:val="Date"/>
                <w:id w:val="346197669"/>
                <w:placeholder>
                  <w:docPart w:val="D4655104691742CABBD4158FEF4BB9E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972517" w:rsidTr="00595D8A">
        <w:trPr>
          <w:cantSplit/>
          <w:trHeight w:hRule="exact" w:val="288"/>
        </w:trPr>
        <w:sdt>
          <w:sdtPr>
            <w:alias w:val="Website"/>
            <w:tag w:val="Website"/>
            <w:id w:val="346197684"/>
            <w:placeholder>
              <w:docPart w:val="59FE0A977C174B1DBDDBDD22847067AF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8136" w:type="dxa"/>
                <w:tcBorders>
                  <w:left w:val="single" w:sz="4" w:space="0" w:color="473935" w:themeColor="accent6" w:themeShade="80"/>
                  <w:bottom w:val="single" w:sz="4" w:space="0" w:color="473935" w:themeColor="accent6" w:themeShade="80"/>
                  <w:right w:val="single" w:sz="4" w:space="0" w:color="473935" w:themeColor="accent6" w:themeShade="80"/>
                </w:tcBorders>
                <w:shd w:val="clear" w:color="auto" w:fill="E8E2E0" w:themeFill="accent6" w:themeFillTint="33"/>
                <w:vAlign w:val="center"/>
              </w:tcPr>
              <w:p w:rsidR="00972517" w:rsidRPr="00972517" w:rsidRDefault="00972517" w:rsidP="00972517">
                <w:pPr>
                  <w:pStyle w:val="Website"/>
                </w:pPr>
                <w:r w:rsidRPr="00972517">
                  <w:t>[website]</w:t>
                </w:r>
              </w:p>
            </w:tc>
          </w:sdtContent>
        </w:sdt>
      </w:tr>
      <w:tr w:rsidR="00D753C2" w:rsidTr="00595D8A">
        <w:trPr>
          <w:cantSplit/>
          <w:trHeight w:hRule="exact" w:val="288"/>
        </w:trPr>
        <w:tc>
          <w:tcPr>
            <w:tcW w:w="8136" w:type="dxa"/>
            <w:tcBorders>
              <w:top w:val="single" w:sz="4" w:space="0" w:color="473935" w:themeColor="accent6" w:themeShade="80"/>
              <w:bottom w:val="single" w:sz="4" w:space="0" w:color="473935" w:themeColor="accent6" w:themeShade="80"/>
            </w:tcBorders>
          </w:tcPr>
          <w:p w:rsidR="00D753C2" w:rsidRDefault="00D753C2"/>
        </w:tc>
        <w:bookmarkStart w:id="0" w:name="_GoBack"/>
        <w:bookmarkEnd w:id="0"/>
      </w:tr>
      <w:tr w:rsidR="00D753C2" w:rsidTr="00972517">
        <w:trPr>
          <w:cantSplit/>
          <w:trHeight w:hRule="exact" w:val="893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</w:tcPr>
          <w:p w:rsidR="00D753C2" w:rsidRDefault="00595D8A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page">
                    <wp:posOffset>141605</wp:posOffset>
                  </wp:positionH>
                  <wp:positionV relativeFrom="page">
                    <wp:posOffset>107315</wp:posOffset>
                  </wp:positionV>
                  <wp:extent cx="904875" cy="819150"/>
                  <wp:effectExtent l="19050" t="0" r="9525" b="0"/>
                  <wp:wrapNone/>
                  <wp:docPr id="25" name="Picture 2" descr="Coffee cup an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ffee cup an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53C2" w:rsidTr="00595D8A">
        <w:trPr>
          <w:cantSplit/>
          <w:trHeight w:hRule="exact" w:val="734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BF0F5" w:themeFill="accent2" w:themeFillTint="33"/>
            <w:vAlign w:val="center"/>
          </w:tcPr>
          <w:p w:rsidR="00D753C2" w:rsidRDefault="00B319B1" w:rsidP="00595D8A">
            <w:pPr>
              <w:pStyle w:val="Heading1"/>
            </w:pPr>
            <w:sdt>
              <w:sdtPr>
                <w:alias w:val="Company"/>
                <w:tag w:val="Company"/>
                <w:id w:val="346197734"/>
                <w:placeholder>
                  <w:docPart w:val="EB25267ED98741A4BC3A4B749258847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595D8A">
                  <w:t>[Company Name]</w:t>
                </w:r>
              </w:sdtContent>
            </w:sdt>
            <w:r w:rsidR="00595D8A">
              <w:t xml:space="preserve"> | discount coupon</w:t>
            </w:r>
          </w:p>
        </w:tc>
      </w:tr>
      <w:tr w:rsidR="00972517" w:rsidTr="00595D8A">
        <w:trPr>
          <w:cantSplit/>
          <w:trHeight w:hRule="exact" w:val="1325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  <w:vAlign w:val="center"/>
          </w:tcPr>
          <w:p w:rsidR="00595D8A" w:rsidRDefault="00595D8A" w:rsidP="00595D8A">
            <w:r>
              <w:t xml:space="preserve">Receive </w:t>
            </w:r>
            <w:sdt>
              <w:sdtPr>
                <w:alias w:val="Promotion"/>
                <w:tag w:val="Promotion"/>
                <w:id w:val="346197740"/>
                <w:placeholder>
                  <w:docPart w:val="FB50AE178CE74794BA8D7F8358A50D4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972517">
                  <w:rPr>
                    <w:b/>
                  </w:rPr>
                  <w:t>[promotion]</w:t>
                </w:r>
              </w:sdtContent>
            </w:sdt>
            <w:r>
              <w:t xml:space="preserve"> when you buy one of equal or less value</w:t>
            </w:r>
          </w:p>
          <w:p w:rsidR="00595D8A" w:rsidRDefault="00595D8A" w:rsidP="00595D8A">
            <w:pPr>
              <w:pStyle w:val="Smallprint"/>
            </w:pPr>
            <w:r>
              <w:t xml:space="preserve">Redeemable at any participating </w:t>
            </w:r>
            <w:sdt>
              <w:sdtPr>
                <w:alias w:val="Company"/>
                <w:tag w:val="Company"/>
                <w:id w:val="346197741"/>
                <w:placeholder>
                  <w:docPart w:val="69F014D9577B47B9ADAC0C8D34D7666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p w:rsidR="00972517" w:rsidRDefault="00595D8A" w:rsidP="00595D8A">
            <w:pPr>
              <w:pStyle w:val="Smallprint"/>
            </w:pPr>
            <w:r>
              <w:t xml:space="preserve">Expires: </w:t>
            </w:r>
            <w:sdt>
              <w:sdtPr>
                <w:alias w:val="Date"/>
                <w:tag w:val="Date"/>
                <w:id w:val="346197742"/>
                <w:placeholder>
                  <w:docPart w:val="38C8967A0FAD4E0686F850BF6ABC9D2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972517" w:rsidTr="00595D8A">
        <w:trPr>
          <w:cantSplit/>
          <w:trHeight w:hRule="exact" w:val="288"/>
        </w:trPr>
        <w:sdt>
          <w:sdtPr>
            <w:alias w:val="Website"/>
            <w:tag w:val="Website"/>
            <w:id w:val="346197755"/>
            <w:placeholder>
              <w:docPart w:val="5EF441F0AD3A4C9F9A5372661AC879C4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8136" w:type="dxa"/>
                <w:tcBorders>
                  <w:left w:val="single" w:sz="4" w:space="0" w:color="473935" w:themeColor="accent6" w:themeShade="80"/>
                  <w:bottom w:val="single" w:sz="4" w:space="0" w:color="473935" w:themeColor="accent6" w:themeShade="80"/>
                  <w:right w:val="single" w:sz="4" w:space="0" w:color="473935" w:themeColor="accent6" w:themeShade="80"/>
                </w:tcBorders>
                <w:shd w:val="clear" w:color="auto" w:fill="E8E2E0" w:themeFill="accent6" w:themeFillTint="33"/>
                <w:vAlign w:val="center"/>
              </w:tcPr>
              <w:p w:rsidR="00972517" w:rsidRDefault="00595D8A" w:rsidP="00595D8A">
                <w:pPr>
                  <w:pStyle w:val="Website"/>
                </w:pPr>
                <w:r w:rsidRPr="00972517">
                  <w:t>[website]</w:t>
                </w:r>
              </w:p>
            </w:tc>
          </w:sdtContent>
        </w:sdt>
      </w:tr>
      <w:tr w:rsidR="00D753C2" w:rsidTr="00595D8A">
        <w:trPr>
          <w:cantSplit/>
          <w:trHeight w:hRule="exact" w:val="288"/>
        </w:trPr>
        <w:tc>
          <w:tcPr>
            <w:tcW w:w="8136" w:type="dxa"/>
            <w:tcBorders>
              <w:top w:val="single" w:sz="4" w:space="0" w:color="473935" w:themeColor="accent6" w:themeShade="80"/>
              <w:bottom w:val="single" w:sz="4" w:space="0" w:color="473935" w:themeColor="accent6" w:themeShade="80"/>
            </w:tcBorders>
          </w:tcPr>
          <w:p w:rsidR="00D753C2" w:rsidRDefault="00D753C2"/>
        </w:tc>
      </w:tr>
      <w:tr w:rsidR="00D753C2" w:rsidTr="00972517">
        <w:trPr>
          <w:cantSplit/>
          <w:trHeight w:hRule="exact" w:val="893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</w:tcPr>
          <w:p w:rsidR="00D753C2" w:rsidRDefault="00595D8A">
            <w:r w:rsidRPr="00595D8A"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109855</wp:posOffset>
                  </wp:positionV>
                  <wp:extent cx="904875" cy="819150"/>
                  <wp:effectExtent l="19050" t="0" r="9525" b="0"/>
                  <wp:wrapNone/>
                  <wp:docPr id="26" name="Picture 2" descr="Coffee cup an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ffee cup an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53C2" w:rsidTr="00595D8A">
        <w:trPr>
          <w:cantSplit/>
          <w:trHeight w:hRule="exact" w:val="734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BF0F5" w:themeFill="accent2" w:themeFillTint="33"/>
            <w:vAlign w:val="center"/>
          </w:tcPr>
          <w:p w:rsidR="00D753C2" w:rsidRDefault="00B319B1" w:rsidP="00595D8A">
            <w:pPr>
              <w:pStyle w:val="Heading1"/>
            </w:pPr>
            <w:sdt>
              <w:sdtPr>
                <w:alias w:val="Company"/>
                <w:tag w:val="Company"/>
                <w:id w:val="346197735"/>
                <w:placeholder>
                  <w:docPart w:val="8DBDB499529D4C10BC919F83F34E050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595D8A">
                  <w:t>[Company Name]</w:t>
                </w:r>
              </w:sdtContent>
            </w:sdt>
            <w:r w:rsidR="00595D8A">
              <w:t xml:space="preserve"> | discount coupon</w:t>
            </w:r>
          </w:p>
        </w:tc>
      </w:tr>
      <w:tr w:rsidR="00972517" w:rsidTr="00595D8A">
        <w:trPr>
          <w:cantSplit/>
          <w:trHeight w:hRule="exact" w:val="1325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  <w:vAlign w:val="center"/>
          </w:tcPr>
          <w:p w:rsidR="00595D8A" w:rsidRDefault="00595D8A" w:rsidP="00595D8A">
            <w:r>
              <w:t xml:space="preserve">Receive </w:t>
            </w:r>
            <w:sdt>
              <w:sdtPr>
                <w:alias w:val="Promotion"/>
                <w:tag w:val="Promotion"/>
                <w:id w:val="346197743"/>
                <w:placeholder>
                  <w:docPart w:val="08F55F342CF8446F9C9F261E9488129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972517">
                  <w:rPr>
                    <w:b/>
                  </w:rPr>
                  <w:t>[promotion]</w:t>
                </w:r>
              </w:sdtContent>
            </w:sdt>
            <w:r>
              <w:t xml:space="preserve"> when you buy one of equal or less value</w:t>
            </w:r>
          </w:p>
          <w:p w:rsidR="00595D8A" w:rsidRDefault="00595D8A" w:rsidP="00595D8A">
            <w:pPr>
              <w:pStyle w:val="Smallprint"/>
            </w:pPr>
            <w:r>
              <w:t xml:space="preserve">Redeemable at any participating </w:t>
            </w:r>
            <w:sdt>
              <w:sdtPr>
                <w:alias w:val="Company"/>
                <w:tag w:val="Company"/>
                <w:id w:val="346197744"/>
                <w:placeholder>
                  <w:docPart w:val="B97554246BED4D8698F35F6B852D858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p w:rsidR="00972517" w:rsidRDefault="00595D8A" w:rsidP="00595D8A">
            <w:pPr>
              <w:pStyle w:val="Smallprint"/>
            </w:pPr>
            <w:r>
              <w:t xml:space="preserve">Expires: </w:t>
            </w:r>
            <w:sdt>
              <w:sdtPr>
                <w:alias w:val="Date"/>
                <w:tag w:val="Date"/>
                <w:id w:val="346197745"/>
                <w:placeholder>
                  <w:docPart w:val="8C3A524E0AF648728F86B33C9DFC9B8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972517" w:rsidTr="00595D8A">
        <w:trPr>
          <w:cantSplit/>
          <w:trHeight w:hRule="exact" w:val="288"/>
        </w:trPr>
        <w:sdt>
          <w:sdtPr>
            <w:alias w:val="Website"/>
            <w:tag w:val="Website"/>
            <w:id w:val="346197756"/>
            <w:placeholder>
              <w:docPart w:val="E5F0FF7A80F6401E92F7B1EEB27BA6F9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8136" w:type="dxa"/>
                <w:tcBorders>
                  <w:left w:val="single" w:sz="4" w:space="0" w:color="473935" w:themeColor="accent6" w:themeShade="80"/>
                  <w:bottom w:val="single" w:sz="4" w:space="0" w:color="473935" w:themeColor="accent6" w:themeShade="80"/>
                  <w:right w:val="single" w:sz="4" w:space="0" w:color="473935" w:themeColor="accent6" w:themeShade="80"/>
                </w:tcBorders>
                <w:shd w:val="clear" w:color="auto" w:fill="E8E2E0" w:themeFill="accent6" w:themeFillTint="33"/>
                <w:vAlign w:val="center"/>
              </w:tcPr>
              <w:p w:rsidR="00972517" w:rsidRDefault="00595D8A" w:rsidP="00595D8A">
                <w:pPr>
                  <w:pStyle w:val="Website"/>
                </w:pPr>
                <w:r w:rsidRPr="00972517">
                  <w:t>[website]</w:t>
                </w:r>
              </w:p>
            </w:tc>
          </w:sdtContent>
        </w:sdt>
      </w:tr>
      <w:tr w:rsidR="00D753C2" w:rsidTr="00595D8A">
        <w:trPr>
          <w:cantSplit/>
          <w:trHeight w:hRule="exact" w:val="288"/>
        </w:trPr>
        <w:tc>
          <w:tcPr>
            <w:tcW w:w="8136" w:type="dxa"/>
            <w:tcBorders>
              <w:top w:val="single" w:sz="4" w:space="0" w:color="473935" w:themeColor="accent6" w:themeShade="80"/>
              <w:bottom w:val="single" w:sz="4" w:space="0" w:color="473935" w:themeColor="accent6" w:themeShade="80"/>
            </w:tcBorders>
          </w:tcPr>
          <w:p w:rsidR="00D753C2" w:rsidRDefault="00D753C2"/>
        </w:tc>
      </w:tr>
      <w:tr w:rsidR="00D753C2" w:rsidTr="00972517">
        <w:trPr>
          <w:cantSplit/>
          <w:trHeight w:hRule="exact" w:val="893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</w:tcPr>
          <w:p w:rsidR="00D753C2" w:rsidRDefault="00595D8A">
            <w:r w:rsidRPr="00595D8A"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109855</wp:posOffset>
                  </wp:positionV>
                  <wp:extent cx="904875" cy="819150"/>
                  <wp:effectExtent l="19050" t="0" r="9525" b="0"/>
                  <wp:wrapNone/>
                  <wp:docPr id="28" name="Picture 2" descr="Coffee cup an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ffee cup an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53C2" w:rsidTr="00595D8A">
        <w:trPr>
          <w:cantSplit/>
          <w:trHeight w:hRule="exact" w:val="734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bottom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BF0F5" w:themeFill="accent2" w:themeFillTint="33"/>
            <w:vAlign w:val="center"/>
          </w:tcPr>
          <w:p w:rsidR="00D753C2" w:rsidRDefault="00B319B1" w:rsidP="00595D8A">
            <w:pPr>
              <w:pStyle w:val="Heading1"/>
            </w:pPr>
            <w:sdt>
              <w:sdtPr>
                <w:alias w:val="Company"/>
                <w:tag w:val="Company"/>
                <w:id w:val="346197736"/>
                <w:placeholder>
                  <w:docPart w:val="A06FBF6F18654D3B91028BCDA4907A4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595D8A">
                  <w:t>[Company Name]</w:t>
                </w:r>
              </w:sdtContent>
            </w:sdt>
            <w:r w:rsidR="00595D8A">
              <w:t xml:space="preserve"> | discount coupon</w:t>
            </w:r>
          </w:p>
        </w:tc>
      </w:tr>
      <w:tr w:rsidR="00972517" w:rsidTr="00595D8A">
        <w:trPr>
          <w:cantSplit/>
          <w:trHeight w:hRule="exact" w:val="1325"/>
        </w:trPr>
        <w:tc>
          <w:tcPr>
            <w:tcW w:w="8136" w:type="dxa"/>
            <w:tcBorders>
              <w:top w:val="single" w:sz="4" w:space="0" w:color="473935" w:themeColor="accent6" w:themeShade="80"/>
              <w:left w:val="single" w:sz="4" w:space="0" w:color="473935" w:themeColor="accent6" w:themeShade="80"/>
              <w:right w:val="single" w:sz="4" w:space="0" w:color="473935" w:themeColor="accent6" w:themeShade="80"/>
            </w:tcBorders>
            <w:shd w:val="clear" w:color="auto" w:fill="E8E2E0" w:themeFill="accent6" w:themeFillTint="33"/>
            <w:vAlign w:val="center"/>
          </w:tcPr>
          <w:p w:rsidR="00595D8A" w:rsidRDefault="00595D8A" w:rsidP="00595D8A">
            <w:r>
              <w:t xml:space="preserve">Receive </w:t>
            </w:r>
            <w:sdt>
              <w:sdtPr>
                <w:alias w:val="Promotion"/>
                <w:tag w:val="Promotion"/>
                <w:id w:val="346197746"/>
                <w:placeholder>
                  <w:docPart w:val="0F0E95BEE1B34E9EB767E43B8F0CBB4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972517">
                  <w:rPr>
                    <w:b/>
                  </w:rPr>
                  <w:t>[promotion]</w:t>
                </w:r>
              </w:sdtContent>
            </w:sdt>
            <w:r>
              <w:t xml:space="preserve"> when you buy one of equal or less value</w:t>
            </w:r>
          </w:p>
          <w:p w:rsidR="00595D8A" w:rsidRDefault="00595D8A" w:rsidP="00595D8A">
            <w:pPr>
              <w:pStyle w:val="Smallprint"/>
            </w:pPr>
            <w:r>
              <w:t xml:space="preserve">Redeemable at any participating </w:t>
            </w:r>
            <w:sdt>
              <w:sdtPr>
                <w:alias w:val="Company"/>
                <w:tag w:val="Company"/>
                <w:id w:val="346197747"/>
                <w:placeholder>
                  <w:docPart w:val="E68DBF8B8498452AA4BFF0CBED5803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p w:rsidR="00972517" w:rsidRDefault="00595D8A" w:rsidP="00595D8A">
            <w:pPr>
              <w:pStyle w:val="Smallprint"/>
            </w:pPr>
            <w:r>
              <w:t xml:space="preserve">Expires: </w:t>
            </w:r>
            <w:sdt>
              <w:sdtPr>
                <w:alias w:val="Date"/>
                <w:tag w:val="Date"/>
                <w:id w:val="346197748"/>
                <w:placeholder>
                  <w:docPart w:val="CF10E59B783E4AAEBC26F371ACAB89C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972517" w:rsidTr="00595D8A">
        <w:trPr>
          <w:cantSplit/>
          <w:trHeight w:hRule="exact" w:val="288"/>
        </w:trPr>
        <w:sdt>
          <w:sdtPr>
            <w:alias w:val="Website"/>
            <w:tag w:val="Website"/>
            <w:id w:val="346197757"/>
            <w:placeholder>
              <w:docPart w:val="F17BA7E559B74F2483B4CA8EE82C6600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8136" w:type="dxa"/>
                <w:tcBorders>
                  <w:left w:val="single" w:sz="4" w:space="0" w:color="473935" w:themeColor="accent6" w:themeShade="80"/>
                  <w:bottom w:val="single" w:sz="4" w:space="0" w:color="473935" w:themeColor="accent6" w:themeShade="80"/>
                  <w:right w:val="single" w:sz="4" w:space="0" w:color="473935" w:themeColor="accent6" w:themeShade="80"/>
                </w:tcBorders>
                <w:shd w:val="clear" w:color="auto" w:fill="E8E2E0" w:themeFill="accent6" w:themeFillTint="33"/>
                <w:vAlign w:val="center"/>
              </w:tcPr>
              <w:p w:rsidR="00972517" w:rsidRDefault="00595D8A" w:rsidP="00595D8A">
                <w:pPr>
                  <w:pStyle w:val="Website"/>
                </w:pPr>
                <w:r w:rsidRPr="00972517">
                  <w:t>[website]</w:t>
                </w:r>
              </w:p>
            </w:tc>
          </w:sdtContent>
        </w:sdt>
      </w:tr>
    </w:tbl>
    <w:p w:rsidR="00EC3DBA" w:rsidRDefault="00EC3DBA"/>
    <w:sectPr w:rsidR="00EC3DBA" w:rsidSect="00595D8A">
      <w:pgSz w:w="12240" w:h="15840"/>
      <w:pgMar w:top="720" w:right="216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1"/>
    <w:rsid w:val="000112A7"/>
    <w:rsid w:val="000207BA"/>
    <w:rsid w:val="000647B1"/>
    <w:rsid w:val="00091B7B"/>
    <w:rsid w:val="000F105D"/>
    <w:rsid w:val="00207413"/>
    <w:rsid w:val="00223B8A"/>
    <w:rsid w:val="00242548"/>
    <w:rsid w:val="002A1A15"/>
    <w:rsid w:val="00442C39"/>
    <w:rsid w:val="004965C6"/>
    <w:rsid w:val="00501433"/>
    <w:rsid w:val="00574033"/>
    <w:rsid w:val="00595D8A"/>
    <w:rsid w:val="005B6A09"/>
    <w:rsid w:val="00603EC0"/>
    <w:rsid w:val="00671DE8"/>
    <w:rsid w:val="006C6723"/>
    <w:rsid w:val="00702050"/>
    <w:rsid w:val="007378C2"/>
    <w:rsid w:val="007B485A"/>
    <w:rsid w:val="007B5978"/>
    <w:rsid w:val="008C7AFD"/>
    <w:rsid w:val="008E7FFD"/>
    <w:rsid w:val="00900586"/>
    <w:rsid w:val="00920C27"/>
    <w:rsid w:val="00957551"/>
    <w:rsid w:val="00972517"/>
    <w:rsid w:val="00A87F8E"/>
    <w:rsid w:val="00B319B1"/>
    <w:rsid w:val="00B412C0"/>
    <w:rsid w:val="00B41B63"/>
    <w:rsid w:val="00B731D7"/>
    <w:rsid w:val="00B7468E"/>
    <w:rsid w:val="00BF5FDC"/>
    <w:rsid w:val="00C70293"/>
    <w:rsid w:val="00CB2F9D"/>
    <w:rsid w:val="00CC772E"/>
    <w:rsid w:val="00D753C2"/>
    <w:rsid w:val="00DB5320"/>
    <w:rsid w:val="00E61BFA"/>
    <w:rsid w:val="00E80D1D"/>
    <w:rsid w:val="00EC3DBA"/>
    <w:rsid w:val="00EF30E9"/>
    <w:rsid w:val="00FB13CE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3d1e1b,#f9f2e8,#dde8e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517"/>
    <w:pPr>
      <w:ind w:left="432"/>
    </w:pPr>
    <w:rPr>
      <w:rFonts w:asciiTheme="minorHAnsi" w:hAnsiTheme="minorHAnsi"/>
      <w:color w:val="473935" w:themeColor="accent6" w:themeShade="8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3C2"/>
    <w:pPr>
      <w:jc w:val="center"/>
      <w:outlineLvl w:val="0"/>
    </w:pPr>
    <w:rPr>
      <w:rFonts w:asciiTheme="majorHAnsi" w:hAnsiTheme="majorHAnsi"/>
      <w:b/>
      <w:sz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671DE8"/>
    <w:pPr>
      <w:outlineLvl w:val="1"/>
    </w:pPr>
    <w:rPr>
      <w:b w:val="0"/>
    </w:rPr>
  </w:style>
  <w:style w:type="paragraph" w:styleId="Heading3">
    <w:name w:val="heading 3"/>
    <w:basedOn w:val="Heading2"/>
    <w:next w:val="Normal"/>
    <w:semiHidden/>
    <w:unhideWhenUsed/>
    <w:qFormat/>
    <w:rsid w:val="007B597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3C2"/>
    <w:rPr>
      <w:rFonts w:asciiTheme="majorHAnsi" w:hAnsiTheme="majorHAnsi"/>
      <w:b/>
      <w:color w:val="473935" w:themeColor="accent6" w:themeShade="80"/>
      <w:sz w:val="32"/>
      <w:szCs w:val="24"/>
    </w:rPr>
  </w:style>
  <w:style w:type="character" w:customStyle="1" w:styleId="Heading2Char">
    <w:name w:val="Heading 2 Char"/>
    <w:basedOn w:val="Heading1Char"/>
    <w:link w:val="Heading2"/>
    <w:semiHidden/>
    <w:rsid w:val="00972517"/>
    <w:rPr>
      <w:rFonts w:asciiTheme="majorHAnsi" w:hAnsiTheme="majorHAnsi"/>
      <w:b/>
      <w:color w:val="473935" w:themeColor="accent6" w:themeShade="80"/>
      <w:sz w:val="32"/>
      <w:szCs w:val="24"/>
    </w:rPr>
  </w:style>
  <w:style w:type="paragraph" w:customStyle="1" w:styleId="Smallprint">
    <w:name w:val="Small print"/>
    <w:basedOn w:val="Normal"/>
    <w:link w:val="SmallprintChar"/>
    <w:qFormat/>
    <w:rsid w:val="00972517"/>
    <w:pPr>
      <w:spacing w:before="120"/>
      <w:contextualSpacing/>
    </w:pPr>
    <w:rPr>
      <w:sz w:val="16"/>
    </w:rPr>
  </w:style>
  <w:style w:type="character" w:customStyle="1" w:styleId="SmallprintChar">
    <w:name w:val="Small print Char"/>
    <w:basedOn w:val="DefaultParagraphFont"/>
    <w:link w:val="Smallprint"/>
    <w:rsid w:val="00972517"/>
    <w:rPr>
      <w:rFonts w:asciiTheme="minorHAnsi" w:hAnsiTheme="minorHAnsi"/>
      <w:color w:val="473935" w:themeColor="accent6" w:themeShade="80"/>
      <w:sz w:val="16"/>
      <w:szCs w:val="24"/>
    </w:rPr>
  </w:style>
  <w:style w:type="paragraph" w:customStyle="1" w:styleId="Website">
    <w:name w:val="Website"/>
    <w:basedOn w:val="Normal"/>
    <w:qFormat/>
    <w:rsid w:val="00972517"/>
    <w:pPr>
      <w:jc w:val="right"/>
    </w:pPr>
    <w:rPr>
      <w:b/>
      <w:sz w:val="18"/>
      <w:szCs w:val="18"/>
    </w:rPr>
  </w:style>
  <w:style w:type="paragraph" w:styleId="BalloonText">
    <w:name w:val="Balloon Text"/>
    <w:basedOn w:val="Normal"/>
    <w:semiHidden/>
    <w:unhideWhenUsed/>
    <w:rsid w:val="007B5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53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517"/>
    <w:pPr>
      <w:ind w:left="432"/>
    </w:pPr>
    <w:rPr>
      <w:rFonts w:asciiTheme="minorHAnsi" w:hAnsiTheme="minorHAnsi"/>
      <w:color w:val="473935" w:themeColor="accent6" w:themeShade="8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3C2"/>
    <w:pPr>
      <w:jc w:val="center"/>
      <w:outlineLvl w:val="0"/>
    </w:pPr>
    <w:rPr>
      <w:rFonts w:asciiTheme="majorHAnsi" w:hAnsiTheme="majorHAnsi"/>
      <w:b/>
      <w:sz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671DE8"/>
    <w:pPr>
      <w:outlineLvl w:val="1"/>
    </w:pPr>
    <w:rPr>
      <w:b w:val="0"/>
    </w:rPr>
  </w:style>
  <w:style w:type="paragraph" w:styleId="Heading3">
    <w:name w:val="heading 3"/>
    <w:basedOn w:val="Heading2"/>
    <w:next w:val="Normal"/>
    <w:semiHidden/>
    <w:unhideWhenUsed/>
    <w:qFormat/>
    <w:rsid w:val="007B597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3C2"/>
    <w:rPr>
      <w:rFonts w:asciiTheme="majorHAnsi" w:hAnsiTheme="majorHAnsi"/>
      <w:b/>
      <w:color w:val="473935" w:themeColor="accent6" w:themeShade="80"/>
      <w:sz w:val="32"/>
      <w:szCs w:val="24"/>
    </w:rPr>
  </w:style>
  <w:style w:type="character" w:customStyle="1" w:styleId="Heading2Char">
    <w:name w:val="Heading 2 Char"/>
    <w:basedOn w:val="Heading1Char"/>
    <w:link w:val="Heading2"/>
    <w:semiHidden/>
    <w:rsid w:val="00972517"/>
    <w:rPr>
      <w:rFonts w:asciiTheme="majorHAnsi" w:hAnsiTheme="majorHAnsi"/>
      <w:b/>
      <w:color w:val="473935" w:themeColor="accent6" w:themeShade="80"/>
      <w:sz w:val="32"/>
      <w:szCs w:val="24"/>
    </w:rPr>
  </w:style>
  <w:style w:type="paragraph" w:customStyle="1" w:styleId="Smallprint">
    <w:name w:val="Small print"/>
    <w:basedOn w:val="Normal"/>
    <w:link w:val="SmallprintChar"/>
    <w:qFormat/>
    <w:rsid w:val="00972517"/>
    <w:pPr>
      <w:spacing w:before="120"/>
      <w:contextualSpacing/>
    </w:pPr>
    <w:rPr>
      <w:sz w:val="16"/>
    </w:rPr>
  </w:style>
  <w:style w:type="character" w:customStyle="1" w:styleId="SmallprintChar">
    <w:name w:val="Small print Char"/>
    <w:basedOn w:val="DefaultParagraphFont"/>
    <w:link w:val="Smallprint"/>
    <w:rsid w:val="00972517"/>
    <w:rPr>
      <w:rFonts w:asciiTheme="minorHAnsi" w:hAnsiTheme="minorHAnsi"/>
      <w:color w:val="473935" w:themeColor="accent6" w:themeShade="80"/>
      <w:sz w:val="16"/>
      <w:szCs w:val="24"/>
    </w:rPr>
  </w:style>
  <w:style w:type="paragraph" w:customStyle="1" w:styleId="Website">
    <w:name w:val="Website"/>
    <w:basedOn w:val="Normal"/>
    <w:qFormat/>
    <w:rsid w:val="00972517"/>
    <w:pPr>
      <w:jc w:val="right"/>
    </w:pPr>
    <w:rPr>
      <w:b/>
      <w:sz w:val="18"/>
      <w:szCs w:val="18"/>
    </w:rPr>
  </w:style>
  <w:style w:type="paragraph" w:styleId="BalloonText">
    <w:name w:val="Balloon Text"/>
    <w:basedOn w:val="Normal"/>
    <w:semiHidden/>
    <w:unhideWhenUsed/>
    <w:rsid w:val="007B5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5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S_Coup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9469BC2DCD4E0898E5F922134A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6419-FD79-4A77-9F40-946DBE400E26}"/>
      </w:docPartPr>
      <w:docPartBody>
        <w:p w:rsidR="00000000" w:rsidRDefault="00454F14">
          <w:pPr>
            <w:pStyle w:val="B99469BC2DCD4E0898E5F922134A8110"/>
          </w:pPr>
          <w:r>
            <w:t>[Company Name]</w:t>
          </w:r>
        </w:p>
      </w:docPartBody>
    </w:docPart>
    <w:docPart>
      <w:docPartPr>
        <w:name w:val="26C9C5C00E9944E184A9675DEE91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756E-BF7D-43DC-A916-D5416C0C29D6}"/>
      </w:docPartPr>
      <w:docPartBody>
        <w:p w:rsidR="00000000" w:rsidRDefault="00454F14">
          <w:pPr>
            <w:pStyle w:val="26C9C5C00E9944E184A9675DEE91BC83"/>
          </w:pPr>
          <w:r>
            <w:t>[promotion]</w:t>
          </w:r>
        </w:p>
      </w:docPartBody>
    </w:docPart>
    <w:docPart>
      <w:docPartPr>
        <w:name w:val="B87F45DD02054674B2F9B594307B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A7BF-65A1-4906-A20B-0E6115559BAE}"/>
      </w:docPartPr>
      <w:docPartBody>
        <w:p w:rsidR="00000000" w:rsidRDefault="00454F14">
          <w:pPr>
            <w:pStyle w:val="B87F45DD02054674B2F9B594307B04EB"/>
          </w:pPr>
          <w:r>
            <w:t>[Company Name]</w:t>
          </w:r>
        </w:p>
      </w:docPartBody>
    </w:docPart>
    <w:docPart>
      <w:docPartPr>
        <w:name w:val="D4655104691742CABBD4158FEF4B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96C4-AF06-4F2F-87E8-B3E144D0FAA6}"/>
      </w:docPartPr>
      <w:docPartBody>
        <w:p w:rsidR="00000000" w:rsidRDefault="00454F14">
          <w:pPr>
            <w:pStyle w:val="D4655104691742CABBD4158FEF4BB9EE"/>
          </w:pPr>
          <w:r>
            <w:t>[Date]</w:t>
          </w:r>
        </w:p>
      </w:docPartBody>
    </w:docPart>
    <w:docPart>
      <w:docPartPr>
        <w:name w:val="59FE0A977C174B1DBDDBDD228470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09105-15D1-4E45-A113-9A544C5C9019}"/>
      </w:docPartPr>
      <w:docPartBody>
        <w:p w:rsidR="00000000" w:rsidRDefault="00454F14">
          <w:pPr>
            <w:pStyle w:val="59FE0A977C174B1DBDDBDD22847067AF"/>
          </w:pPr>
          <w:r w:rsidRPr="00972517">
            <w:rPr>
              <w:b/>
              <w:sz w:val="18"/>
              <w:szCs w:val="18"/>
            </w:rPr>
            <w:t>[website]</w:t>
          </w:r>
        </w:p>
      </w:docPartBody>
    </w:docPart>
    <w:docPart>
      <w:docPartPr>
        <w:name w:val="EB25267ED98741A4BC3A4B74925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D7329-4903-44CE-B013-DEE85E4A16F8}"/>
      </w:docPartPr>
      <w:docPartBody>
        <w:p w:rsidR="00000000" w:rsidRDefault="00454F14">
          <w:pPr>
            <w:pStyle w:val="EB25267ED98741A4BC3A4B749258847D"/>
          </w:pPr>
          <w:r>
            <w:t>[Company Name]</w:t>
          </w:r>
        </w:p>
      </w:docPartBody>
    </w:docPart>
    <w:docPart>
      <w:docPartPr>
        <w:name w:val="FB50AE178CE74794BA8D7F8358A5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58F3-EC53-434D-BD95-EE5034C763BE}"/>
      </w:docPartPr>
      <w:docPartBody>
        <w:p w:rsidR="00000000" w:rsidRDefault="00454F14">
          <w:pPr>
            <w:pStyle w:val="FB50AE178CE74794BA8D7F8358A50D4D"/>
          </w:pPr>
          <w:r>
            <w:t>[promotion]</w:t>
          </w:r>
        </w:p>
      </w:docPartBody>
    </w:docPart>
    <w:docPart>
      <w:docPartPr>
        <w:name w:val="69F014D9577B47B9ADAC0C8D34D76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6B79-5C99-477C-9706-8A3857AD19B7}"/>
      </w:docPartPr>
      <w:docPartBody>
        <w:p w:rsidR="00000000" w:rsidRDefault="00454F14">
          <w:pPr>
            <w:pStyle w:val="69F014D9577B47B9ADAC0C8D34D7666E"/>
          </w:pPr>
          <w:r>
            <w:t>[Company Name]</w:t>
          </w:r>
        </w:p>
      </w:docPartBody>
    </w:docPart>
    <w:docPart>
      <w:docPartPr>
        <w:name w:val="38C8967A0FAD4E0686F850BF6ABC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DA4F-946D-41E7-9DC3-9BB39C5FD966}"/>
      </w:docPartPr>
      <w:docPartBody>
        <w:p w:rsidR="00000000" w:rsidRDefault="00454F14">
          <w:pPr>
            <w:pStyle w:val="38C8967A0FAD4E0686F850BF6ABC9D26"/>
          </w:pPr>
          <w:r>
            <w:t>[Date]</w:t>
          </w:r>
        </w:p>
      </w:docPartBody>
    </w:docPart>
    <w:docPart>
      <w:docPartPr>
        <w:name w:val="5EF441F0AD3A4C9F9A5372661AC8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57E2-6FBD-42A9-94A2-39DFF0A290EB}"/>
      </w:docPartPr>
      <w:docPartBody>
        <w:p w:rsidR="00000000" w:rsidRDefault="00454F14">
          <w:pPr>
            <w:pStyle w:val="5EF441F0AD3A4C9F9A5372661AC879C4"/>
          </w:pPr>
          <w:r w:rsidRPr="00972517">
            <w:rPr>
              <w:b/>
              <w:sz w:val="18"/>
              <w:szCs w:val="18"/>
            </w:rPr>
            <w:t>[website]</w:t>
          </w:r>
        </w:p>
      </w:docPartBody>
    </w:docPart>
    <w:docPart>
      <w:docPartPr>
        <w:name w:val="8DBDB499529D4C10BC919F83F34E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2120-AD41-4DD4-8AE6-9E0121C30D86}"/>
      </w:docPartPr>
      <w:docPartBody>
        <w:p w:rsidR="00000000" w:rsidRDefault="00454F14">
          <w:pPr>
            <w:pStyle w:val="8DBDB499529D4C10BC919F83F34E0503"/>
          </w:pPr>
          <w:r>
            <w:t>[Company Name]</w:t>
          </w:r>
        </w:p>
      </w:docPartBody>
    </w:docPart>
    <w:docPart>
      <w:docPartPr>
        <w:name w:val="08F55F342CF8446F9C9F261E9488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3DFE-4A45-4413-BC43-AC89ACB6D27C}"/>
      </w:docPartPr>
      <w:docPartBody>
        <w:p w:rsidR="00000000" w:rsidRDefault="00454F14">
          <w:pPr>
            <w:pStyle w:val="08F55F342CF8446F9C9F261E94881290"/>
          </w:pPr>
          <w:r>
            <w:t>[promotion]</w:t>
          </w:r>
        </w:p>
      </w:docPartBody>
    </w:docPart>
    <w:docPart>
      <w:docPartPr>
        <w:name w:val="B97554246BED4D8698F35F6B852D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636E-3C3D-4AA5-8BF7-2B629C914DA1}"/>
      </w:docPartPr>
      <w:docPartBody>
        <w:p w:rsidR="00000000" w:rsidRDefault="00454F14">
          <w:pPr>
            <w:pStyle w:val="B97554246BED4D8698F35F6B852D8584"/>
          </w:pPr>
          <w:r>
            <w:t>[Company Name]</w:t>
          </w:r>
        </w:p>
      </w:docPartBody>
    </w:docPart>
    <w:docPart>
      <w:docPartPr>
        <w:name w:val="8C3A524E0AF648728F86B33C9DFC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9D01-F16A-4AAD-9B60-F4C1D8EB3EE9}"/>
      </w:docPartPr>
      <w:docPartBody>
        <w:p w:rsidR="00000000" w:rsidRDefault="00454F14">
          <w:pPr>
            <w:pStyle w:val="8C3A524E0AF648728F86B33C9DFC9B86"/>
          </w:pPr>
          <w:r>
            <w:t>[Date]</w:t>
          </w:r>
        </w:p>
      </w:docPartBody>
    </w:docPart>
    <w:docPart>
      <w:docPartPr>
        <w:name w:val="E5F0FF7A80F6401E92F7B1EEB27BA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4CA2-ED33-4ABC-A147-17D508AD1375}"/>
      </w:docPartPr>
      <w:docPartBody>
        <w:p w:rsidR="00000000" w:rsidRDefault="00454F14">
          <w:pPr>
            <w:pStyle w:val="E5F0FF7A80F6401E92F7B1EEB27BA6F9"/>
          </w:pPr>
          <w:r w:rsidRPr="00972517">
            <w:rPr>
              <w:b/>
              <w:sz w:val="18"/>
              <w:szCs w:val="18"/>
            </w:rPr>
            <w:t>[website]</w:t>
          </w:r>
        </w:p>
      </w:docPartBody>
    </w:docPart>
    <w:docPart>
      <w:docPartPr>
        <w:name w:val="A06FBF6F18654D3B91028BCDA49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8CEC-3E7D-4EE1-A029-0B213E02F585}"/>
      </w:docPartPr>
      <w:docPartBody>
        <w:p w:rsidR="00000000" w:rsidRDefault="00454F14">
          <w:pPr>
            <w:pStyle w:val="A06FBF6F18654D3B91028BCDA4907A43"/>
          </w:pPr>
          <w:r>
            <w:t>[Company Name]</w:t>
          </w:r>
        </w:p>
      </w:docPartBody>
    </w:docPart>
    <w:docPart>
      <w:docPartPr>
        <w:name w:val="0F0E95BEE1B34E9EB767E43B8F0C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A9ED-8B38-4828-B0C9-62A3A94B28A2}"/>
      </w:docPartPr>
      <w:docPartBody>
        <w:p w:rsidR="00000000" w:rsidRDefault="00454F14">
          <w:pPr>
            <w:pStyle w:val="0F0E95BEE1B34E9EB767E43B8F0CBB4E"/>
          </w:pPr>
          <w:r>
            <w:t>[promotion]</w:t>
          </w:r>
        </w:p>
      </w:docPartBody>
    </w:docPart>
    <w:docPart>
      <w:docPartPr>
        <w:name w:val="E68DBF8B8498452AA4BFF0CBED58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9125-D082-431A-9E52-632174325925}"/>
      </w:docPartPr>
      <w:docPartBody>
        <w:p w:rsidR="00000000" w:rsidRDefault="00454F14">
          <w:pPr>
            <w:pStyle w:val="E68DBF8B8498452AA4BFF0CBED58036B"/>
          </w:pPr>
          <w:r>
            <w:t>[Company Name]</w:t>
          </w:r>
        </w:p>
      </w:docPartBody>
    </w:docPart>
    <w:docPart>
      <w:docPartPr>
        <w:name w:val="CF10E59B783E4AAEBC26F371ACAB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80CE3-831F-4F4B-BB8A-76971B19E889}"/>
      </w:docPartPr>
      <w:docPartBody>
        <w:p w:rsidR="00000000" w:rsidRDefault="00454F14">
          <w:pPr>
            <w:pStyle w:val="CF10E59B783E4AAEBC26F371ACAB89C3"/>
          </w:pPr>
          <w:r>
            <w:t>[Date]</w:t>
          </w:r>
        </w:p>
      </w:docPartBody>
    </w:docPart>
    <w:docPart>
      <w:docPartPr>
        <w:name w:val="F17BA7E559B74F2483B4CA8EE82C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BBF84-10D7-4645-A340-B3666C9B44C0}"/>
      </w:docPartPr>
      <w:docPartBody>
        <w:p w:rsidR="00000000" w:rsidRDefault="00454F14">
          <w:pPr>
            <w:pStyle w:val="F17BA7E559B74F2483B4CA8EE82C6600"/>
          </w:pPr>
          <w:r w:rsidRPr="00972517">
            <w:rPr>
              <w:b/>
              <w:sz w:val="18"/>
              <w:szCs w:val="18"/>
            </w:rPr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14"/>
    <w:rsid w:val="004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9469BC2DCD4E0898E5F922134A8110">
    <w:name w:val="B99469BC2DCD4E0898E5F922134A8110"/>
  </w:style>
  <w:style w:type="paragraph" w:customStyle="1" w:styleId="26C9C5C00E9944E184A9675DEE91BC83">
    <w:name w:val="26C9C5C00E9944E184A9675DEE91BC83"/>
  </w:style>
  <w:style w:type="paragraph" w:customStyle="1" w:styleId="B87F45DD02054674B2F9B594307B04EB">
    <w:name w:val="B87F45DD02054674B2F9B594307B04EB"/>
  </w:style>
  <w:style w:type="paragraph" w:customStyle="1" w:styleId="D4655104691742CABBD4158FEF4BB9EE">
    <w:name w:val="D4655104691742CABBD4158FEF4BB9EE"/>
  </w:style>
  <w:style w:type="paragraph" w:customStyle="1" w:styleId="59FE0A977C174B1DBDDBDD22847067AF">
    <w:name w:val="59FE0A977C174B1DBDDBDD22847067AF"/>
  </w:style>
  <w:style w:type="paragraph" w:customStyle="1" w:styleId="EB25267ED98741A4BC3A4B749258847D">
    <w:name w:val="EB25267ED98741A4BC3A4B749258847D"/>
  </w:style>
  <w:style w:type="paragraph" w:customStyle="1" w:styleId="FB50AE178CE74794BA8D7F8358A50D4D">
    <w:name w:val="FB50AE178CE74794BA8D7F8358A50D4D"/>
  </w:style>
  <w:style w:type="paragraph" w:customStyle="1" w:styleId="69F014D9577B47B9ADAC0C8D34D7666E">
    <w:name w:val="69F014D9577B47B9ADAC0C8D34D7666E"/>
  </w:style>
  <w:style w:type="paragraph" w:customStyle="1" w:styleId="38C8967A0FAD4E0686F850BF6ABC9D26">
    <w:name w:val="38C8967A0FAD4E0686F850BF6ABC9D26"/>
  </w:style>
  <w:style w:type="paragraph" w:customStyle="1" w:styleId="5EF441F0AD3A4C9F9A5372661AC879C4">
    <w:name w:val="5EF441F0AD3A4C9F9A5372661AC879C4"/>
  </w:style>
  <w:style w:type="paragraph" w:customStyle="1" w:styleId="8DBDB499529D4C10BC919F83F34E0503">
    <w:name w:val="8DBDB499529D4C10BC919F83F34E0503"/>
  </w:style>
  <w:style w:type="paragraph" w:customStyle="1" w:styleId="08F55F342CF8446F9C9F261E94881290">
    <w:name w:val="08F55F342CF8446F9C9F261E94881290"/>
  </w:style>
  <w:style w:type="paragraph" w:customStyle="1" w:styleId="B97554246BED4D8698F35F6B852D8584">
    <w:name w:val="B97554246BED4D8698F35F6B852D8584"/>
  </w:style>
  <w:style w:type="paragraph" w:customStyle="1" w:styleId="8C3A524E0AF648728F86B33C9DFC9B86">
    <w:name w:val="8C3A524E0AF648728F86B33C9DFC9B86"/>
  </w:style>
  <w:style w:type="paragraph" w:customStyle="1" w:styleId="E5F0FF7A80F6401E92F7B1EEB27BA6F9">
    <w:name w:val="E5F0FF7A80F6401E92F7B1EEB27BA6F9"/>
  </w:style>
  <w:style w:type="paragraph" w:customStyle="1" w:styleId="A06FBF6F18654D3B91028BCDA4907A43">
    <w:name w:val="A06FBF6F18654D3B91028BCDA4907A43"/>
  </w:style>
  <w:style w:type="paragraph" w:customStyle="1" w:styleId="0F0E95BEE1B34E9EB767E43B8F0CBB4E">
    <w:name w:val="0F0E95BEE1B34E9EB767E43B8F0CBB4E"/>
  </w:style>
  <w:style w:type="paragraph" w:customStyle="1" w:styleId="E68DBF8B8498452AA4BFF0CBED58036B">
    <w:name w:val="E68DBF8B8498452AA4BFF0CBED58036B"/>
  </w:style>
  <w:style w:type="paragraph" w:customStyle="1" w:styleId="CF10E59B783E4AAEBC26F371ACAB89C3">
    <w:name w:val="CF10E59B783E4AAEBC26F371ACAB89C3"/>
  </w:style>
  <w:style w:type="paragraph" w:customStyle="1" w:styleId="F17BA7E559B74F2483B4CA8EE82C6600">
    <w:name w:val="F17BA7E559B74F2483B4CA8EE82C66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9469BC2DCD4E0898E5F922134A8110">
    <w:name w:val="B99469BC2DCD4E0898E5F922134A8110"/>
  </w:style>
  <w:style w:type="paragraph" w:customStyle="1" w:styleId="26C9C5C00E9944E184A9675DEE91BC83">
    <w:name w:val="26C9C5C00E9944E184A9675DEE91BC83"/>
  </w:style>
  <w:style w:type="paragraph" w:customStyle="1" w:styleId="B87F45DD02054674B2F9B594307B04EB">
    <w:name w:val="B87F45DD02054674B2F9B594307B04EB"/>
  </w:style>
  <w:style w:type="paragraph" w:customStyle="1" w:styleId="D4655104691742CABBD4158FEF4BB9EE">
    <w:name w:val="D4655104691742CABBD4158FEF4BB9EE"/>
  </w:style>
  <w:style w:type="paragraph" w:customStyle="1" w:styleId="59FE0A977C174B1DBDDBDD22847067AF">
    <w:name w:val="59FE0A977C174B1DBDDBDD22847067AF"/>
  </w:style>
  <w:style w:type="paragraph" w:customStyle="1" w:styleId="EB25267ED98741A4BC3A4B749258847D">
    <w:name w:val="EB25267ED98741A4BC3A4B749258847D"/>
  </w:style>
  <w:style w:type="paragraph" w:customStyle="1" w:styleId="FB50AE178CE74794BA8D7F8358A50D4D">
    <w:name w:val="FB50AE178CE74794BA8D7F8358A50D4D"/>
  </w:style>
  <w:style w:type="paragraph" w:customStyle="1" w:styleId="69F014D9577B47B9ADAC0C8D34D7666E">
    <w:name w:val="69F014D9577B47B9ADAC0C8D34D7666E"/>
  </w:style>
  <w:style w:type="paragraph" w:customStyle="1" w:styleId="38C8967A0FAD4E0686F850BF6ABC9D26">
    <w:name w:val="38C8967A0FAD4E0686F850BF6ABC9D26"/>
  </w:style>
  <w:style w:type="paragraph" w:customStyle="1" w:styleId="5EF441F0AD3A4C9F9A5372661AC879C4">
    <w:name w:val="5EF441F0AD3A4C9F9A5372661AC879C4"/>
  </w:style>
  <w:style w:type="paragraph" w:customStyle="1" w:styleId="8DBDB499529D4C10BC919F83F34E0503">
    <w:name w:val="8DBDB499529D4C10BC919F83F34E0503"/>
  </w:style>
  <w:style w:type="paragraph" w:customStyle="1" w:styleId="08F55F342CF8446F9C9F261E94881290">
    <w:name w:val="08F55F342CF8446F9C9F261E94881290"/>
  </w:style>
  <w:style w:type="paragraph" w:customStyle="1" w:styleId="B97554246BED4D8698F35F6B852D8584">
    <w:name w:val="B97554246BED4D8698F35F6B852D8584"/>
  </w:style>
  <w:style w:type="paragraph" w:customStyle="1" w:styleId="8C3A524E0AF648728F86B33C9DFC9B86">
    <w:name w:val="8C3A524E0AF648728F86B33C9DFC9B86"/>
  </w:style>
  <w:style w:type="paragraph" w:customStyle="1" w:styleId="E5F0FF7A80F6401E92F7B1EEB27BA6F9">
    <w:name w:val="E5F0FF7A80F6401E92F7B1EEB27BA6F9"/>
  </w:style>
  <w:style w:type="paragraph" w:customStyle="1" w:styleId="A06FBF6F18654D3B91028BCDA4907A43">
    <w:name w:val="A06FBF6F18654D3B91028BCDA4907A43"/>
  </w:style>
  <w:style w:type="paragraph" w:customStyle="1" w:styleId="0F0E95BEE1B34E9EB767E43B8F0CBB4E">
    <w:name w:val="0F0E95BEE1B34E9EB767E43B8F0CBB4E"/>
  </w:style>
  <w:style w:type="paragraph" w:customStyle="1" w:styleId="E68DBF8B8498452AA4BFF0CBED58036B">
    <w:name w:val="E68DBF8B8498452AA4BFF0CBED58036B"/>
  </w:style>
  <w:style w:type="paragraph" w:customStyle="1" w:styleId="CF10E59B783E4AAEBC26F371ACAB89C3">
    <w:name w:val="CF10E59B783E4AAEBC26F371ACAB89C3"/>
  </w:style>
  <w:style w:type="paragraph" w:customStyle="1" w:styleId="F17BA7E559B74F2483B4CA8EE82C6600">
    <w:name w:val="F17BA7E559B74F2483B4CA8EE82C6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20317ED-8066-46BF-8A6C-E7DA071F3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MS_Coupon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Coupon</vt:lpstr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Coupon</dc:title>
  <dc:creator>Terressa</dc:creator>
  <cp:lastModifiedBy>Terressa</cp:lastModifiedBy>
  <cp:revision>1</cp:revision>
  <cp:lastPrinted>2012-09-23T23:20:00Z</cp:lastPrinted>
  <dcterms:created xsi:type="dcterms:W3CDTF">2012-09-23T23:20:00Z</dcterms:created>
  <dcterms:modified xsi:type="dcterms:W3CDTF">2012-09-23T23:21:00Z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TC010219701033</vt:lpwstr>
  </property>
</Properties>
</file>