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64E" w:rsidRDefault="000418D2">
      <w:pPr>
        <w:pStyle w:val="Address"/>
        <w:tabs>
          <w:tab w:val="center" w:pos="4680"/>
        </w:tabs>
      </w:pPr>
      <w:r>
        <w:t>[Your Name]</w:t>
      </w:r>
    </w:p>
    <w:sdt>
      <w:sdtPr>
        <w:alias w:val="Organization Name"/>
        <w:tag w:val=""/>
        <w:id w:val="11267539"/>
        <w:placeholder>
          <w:docPart w:val="4279D8B3655D4D7FAD46BFD6079BA80C"/>
        </w:placeholder>
        <w:showingPlcHdr/>
        <w:dataBinding w:prefixMappings="xmlns:ns0='http://schemas.openxmlformats.org/officeDocument/2006/extended-properties' " w:xpath="/ns0:Properties[1]/ns0:Company[1]" w:storeItemID="{6668398D-A668-4E3E-A5EB-62B293D839F1}"/>
        <w:text/>
      </w:sdtPr>
      <w:sdtEndPr/>
      <w:sdtContent>
        <w:p w:rsidR="00F0564E" w:rsidRDefault="00DE1020">
          <w:pPr>
            <w:pStyle w:val="Address"/>
          </w:pPr>
          <w:r>
            <w:t>[Organization Name]</w:t>
          </w:r>
        </w:p>
      </w:sdtContent>
    </w:sdt>
    <w:sdt>
      <w:sdtPr>
        <w:id w:val="-28192178"/>
        <w:placeholder>
          <w:docPart w:val="DBC54957AF3B488E97E2C5340C421387"/>
        </w:placeholder>
        <w:temporary/>
        <w:showingPlcHdr/>
        <w15:appearance w15:val="hidden"/>
      </w:sdtPr>
      <w:sdtEndPr/>
      <w:sdtContent>
        <w:p w:rsidR="00F0564E" w:rsidRDefault="00DE1020">
          <w:pPr>
            <w:pStyle w:val="Address"/>
          </w:pPr>
          <w:r>
            <w:t>[Street Address]</w:t>
          </w:r>
        </w:p>
      </w:sdtContent>
    </w:sdt>
    <w:sdt>
      <w:sdtPr>
        <w:id w:val="828716564"/>
        <w:placeholder>
          <w:docPart w:val="76D234C51E9F4F4FB92FDB89622073B2"/>
        </w:placeholder>
        <w:temporary/>
        <w:showingPlcHdr/>
        <w15:appearance w15:val="hidden"/>
      </w:sdtPr>
      <w:sdtEndPr/>
      <w:sdtContent>
        <w:p w:rsidR="00F0564E" w:rsidRDefault="00DE1020">
          <w:pPr>
            <w:pStyle w:val="Address"/>
          </w:pPr>
          <w:r>
            <w:t>[City, ST  ZIP Code]</w:t>
          </w:r>
        </w:p>
      </w:sdtContent>
    </w:sdt>
    <w:sdt>
      <w:sdtPr>
        <w:alias w:val="Date"/>
        <w:tag w:val="Date"/>
        <w:id w:val="-1797359151"/>
        <w:placeholder>
          <w:docPart w:val="51ED326A1D604A68991609CF67410B66"/>
        </w:placeholder>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F0564E" w:rsidRDefault="00DE1020">
          <w:pPr>
            <w:pStyle w:val="Date"/>
          </w:pPr>
          <w:r>
            <w:t>[Date]</w:t>
          </w:r>
        </w:p>
      </w:sdtContent>
    </w:sdt>
    <w:sdt>
      <w:sdtPr>
        <w:alias w:val="Recipient Name"/>
        <w:tag w:val=""/>
        <w:id w:val="-30110151"/>
        <w:placeholder>
          <w:docPart w:val="C24DF42C5C0E4540B6BF3B5E2195DFA9"/>
        </w:placeholder>
        <w:showingPlcHdr/>
        <w:dataBinding w:prefixMappings="xmlns:ns0='http://schemas.microsoft.com/office/2006/coverPageProps' " w:xpath="/ns0:CoverPageProperties[1]/ns0:CompanyFax[1]" w:storeItemID="{55AF091B-3C7A-41E3-B477-F2FDAA23CFDA}"/>
        <w:text/>
      </w:sdtPr>
      <w:sdtEndPr/>
      <w:sdtContent>
        <w:p w:rsidR="00F0564E" w:rsidRDefault="00DE1020">
          <w:pPr>
            <w:pStyle w:val="Address"/>
            <w:tabs>
              <w:tab w:val="left" w:pos="7167"/>
            </w:tabs>
          </w:pPr>
          <w:r>
            <w:t>[Recipient Name]</w:t>
          </w:r>
        </w:p>
      </w:sdtContent>
    </w:sdt>
    <w:p w:rsidR="00F0564E" w:rsidRDefault="00DE1020">
      <w:pPr>
        <w:pStyle w:val="Address"/>
      </w:pPr>
      <w:sdt>
        <w:sdtPr>
          <w:id w:val="-1025093588"/>
          <w:placeholder>
            <w:docPart w:val="444840B44DE946CE9CBCE5E9540CBFC2"/>
          </w:placeholder>
          <w:temporary/>
          <w:showingPlcHdr/>
          <w15:appearance w15:val="hidden"/>
        </w:sdtPr>
        <w:sdtEndPr/>
        <w:sdtContent>
          <w:r>
            <w:t>[Title]</w:t>
          </w:r>
        </w:sdtContent>
      </w:sdt>
    </w:p>
    <w:sdt>
      <w:sdtPr>
        <w:id w:val="566236108"/>
        <w:placeholder>
          <w:docPart w:val="8A398F1B1C124656B40FD7DBAFAB3437"/>
        </w:placeholder>
        <w:temporary/>
        <w:showingPlcHdr/>
        <w15:appearance w15:val="hidden"/>
      </w:sdtPr>
      <w:sdtEndPr/>
      <w:sdtContent>
        <w:p w:rsidR="00F0564E" w:rsidRDefault="00DE1020">
          <w:pPr>
            <w:pStyle w:val="Address"/>
          </w:pPr>
          <w:r>
            <w:t>[Company Name]</w:t>
          </w:r>
        </w:p>
      </w:sdtContent>
    </w:sdt>
    <w:sdt>
      <w:sdtPr>
        <w:id w:val="874039300"/>
        <w:placeholder>
          <w:docPart w:val="DBC54957AF3B488E97E2C5340C421387"/>
        </w:placeholder>
        <w:temporary/>
        <w:showingPlcHdr/>
        <w15:appearance w15:val="hidden"/>
      </w:sdtPr>
      <w:sdtEndPr/>
      <w:sdtContent>
        <w:p w:rsidR="00F0564E" w:rsidRDefault="00DE1020">
          <w:pPr>
            <w:pStyle w:val="Address"/>
          </w:pPr>
          <w:r>
            <w:t>[Street Address]</w:t>
          </w:r>
        </w:p>
      </w:sdtContent>
    </w:sdt>
    <w:sdt>
      <w:sdtPr>
        <w:id w:val="-1389496779"/>
        <w:placeholder>
          <w:docPart w:val="76D234C51E9F4F4FB92FDB89622073B2"/>
        </w:placeholder>
        <w:temporary/>
        <w:showingPlcHdr/>
        <w15:appearance w15:val="hidden"/>
      </w:sdtPr>
      <w:sdtEndPr/>
      <w:sdtContent>
        <w:p w:rsidR="00F0564E" w:rsidRDefault="00DE1020">
          <w:pPr>
            <w:pStyle w:val="Address"/>
          </w:pPr>
          <w:r>
            <w:t>[City, ST  ZIP Code]</w:t>
          </w:r>
        </w:p>
      </w:sdtContent>
    </w:sdt>
    <w:p w:rsidR="00F0564E" w:rsidRDefault="00DE1020">
      <w:pPr>
        <w:pStyle w:val="Salutation"/>
      </w:pPr>
      <w:r>
        <w:t xml:space="preserve">Dear </w:t>
      </w:r>
      <w:sdt>
        <w:sdtPr>
          <w:alias w:val="Recipient Name"/>
          <w:tag w:val=""/>
          <w:id w:val="-213125643"/>
          <w:placeholder>
            <w:docPart w:val="C24DF42C5C0E4540B6BF3B5E2195DFA9"/>
          </w:placeholder>
          <w:showingPlcHdr/>
          <w:dataBinding w:prefixMappings="xmlns:ns0='http://schemas.microsoft.com/office/2006/coverPageProps' " w:xpath="/ns0:CoverPageProperties[1]/ns0:CompanyFax[1]" w:storeItemID="{55AF091B-3C7A-41E3-B477-F2FDAA23CFDA}"/>
          <w:text/>
        </w:sdtPr>
        <w:sdtEndPr/>
        <w:sdtContent>
          <w:r>
            <w:t>[Recipient Name]</w:t>
          </w:r>
        </w:sdtContent>
      </w:sdt>
      <w:r>
        <w:t>:</w:t>
      </w:r>
    </w:p>
    <w:p w:rsidR="00F0564E" w:rsidRDefault="00DE1020">
      <w:r>
        <w:t>Thank you so much for your generous donation of $</w:t>
      </w:r>
      <w:sdt>
        <w:sdtPr>
          <w:id w:val="816840010"/>
          <w:placeholder>
            <w:docPart w:val="98F983EEB58F40D69C9309CB3723BAD8"/>
          </w:placeholder>
          <w:temporary/>
          <w:showingPlcHdr/>
          <w15:appearance w15:val="hidden"/>
        </w:sdtPr>
        <w:sdtEndPr/>
        <w:sdtContent>
          <w:r>
            <w:rPr>
              <w:rStyle w:val="PlaceholderText"/>
            </w:rPr>
            <w:t>[amount]</w:t>
          </w:r>
        </w:sdtContent>
      </w:sdt>
      <w:r>
        <w:t xml:space="preserve"> to </w:t>
      </w:r>
      <w:sdt>
        <w:sdtPr>
          <w:alias w:val="Organization Name"/>
          <w:tag w:val=""/>
          <w:id w:val="1440872863"/>
          <w:placeholder>
            <w:docPart w:val="F6032D3CCC534794A0F391B793612605"/>
          </w:placeholder>
          <w:showingPlcHdr/>
          <w:dataBinding w:prefixMappings="xmlns:ns0='http://schemas.openxmlformats.org/officeDocument/2006/extended-properties' " w:xpath="/ns0:Properties[1]/ns0:Company[1]" w:storeItemID="{6668398D-A668-4E3E-A5EB-62B293D839F1}"/>
          <w:text/>
        </w:sdtPr>
        <w:sdtEndPr/>
        <w:sdtContent>
          <w:r>
            <w:rPr>
              <w:rStyle w:val="PlaceholderText"/>
            </w:rPr>
            <w:t>[Organization Name]</w:t>
          </w:r>
        </w:sdtContent>
      </w:sdt>
      <w:r>
        <w:t>.</w:t>
      </w:r>
    </w:p>
    <w:sdt>
      <w:sdtPr>
        <w:id w:val="-1402517651"/>
        <w:placeholder>
          <w:docPart w:val="CCB296107AA64FFE83670C7FE3323697"/>
        </w:placeholder>
        <w:temporary/>
        <w:showingPlcHdr/>
        <w15:appearance w15:val="hidden"/>
      </w:sdtPr>
      <w:sdtEndPr/>
      <w:sdtContent>
        <w:p w:rsidR="00F0564E" w:rsidRDefault="00DE1020">
          <w:r>
            <w:t>As you know, needy families and individuals in our community go without proper food, shelter, and essential medical care every day due to a variety of</w:t>
          </w:r>
          <w:r>
            <w:t xml:space="preserve"> factors including low wages, job loss, injuries, illness, age, domestic violence, or divorce. While all of us are susceptible to hard times, children and the elderly are at the most risk, and they make up the largest number of clients we serve.</w:t>
          </w:r>
        </w:p>
        <w:p w:rsidR="00F0564E" w:rsidRDefault="00DE1020">
          <w:r>
            <w:t>With the g</w:t>
          </w:r>
          <w:r>
            <w:t>enerous support of people like you, we will be able to help many of these families and individuals not only to meet essential daily needs, but to work toward a brighter future with programs in job training, education, counseling, elderly assistance, and te</w:t>
          </w:r>
          <w:r>
            <w:t>mporary housing.</w:t>
          </w:r>
        </w:p>
      </w:sdtContent>
    </w:sdt>
    <w:p w:rsidR="00F0564E" w:rsidRDefault="00DE1020">
      <w:r>
        <w:t xml:space="preserve">For more information on how your donation is helping to make a difference in the lives of so many in our community, we invite you to visit our website at </w:t>
      </w:r>
      <w:sdt>
        <w:sdtPr>
          <w:id w:val="505101666"/>
          <w:placeholder>
            <w:docPart w:val="634A1A72530542B5941304DD537DE516"/>
          </w:placeholder>
          <w:temporary/>
          <w:showingPlcHdr/>
          <w15:appearance w15:val="hidden"/>
        </w:sdtPr>
        <w:sdtEndPr/>
        <w:sdtContent>
          <w:r>
            <w:rPr>
              <w:rStyle w:val="PlaceholderText"/>
            </w:rPr>
            <w:t>[website URL]</w:t>
          </w:r>
        </w:sdtContent>
      </w:sdt>
      <w:r>
        <w:t>. You can also find information there on our upcoming events for thi</w:t>
      </w:r>
      <w:r>
        <w:t>s year and volunteer opportunities.</w:t>
      </w:r>
    </w:p>
    <w:p w:rsidR="00F0564E" w:rsidRDefault="00DE1020">
      <w:r>
        <w:t>Thank you again, and we look forward to your continued support.</w:t>
      </w:r>
    </w:p>
    <w:p w:rsidR="00F0564E" w:rsidRDefault="00DE1020">
      <w:pPr>
        <w:pStyle w:val="Closing"/>
      </w:pPr>
      <w:r>
        <w:t>Sincerely,</w:t>
      </w:r>
    </w:p>
    <w:p w:rsidR="00F0564E" w:rsidRDefault="000418D2">
      <w:pPr>
        <w:pStyle w:val="Signature"/>
      </w:pPr>
      <w:r>
        <w:t>[Your Name]</w:t>
      </w:r>
      <w:bookmarkStart w:id="0" w:name="_GoBack"/>
      <w:bookmarkEnd w:id="0"/>
    </w:p>
    <w:p w:rsidR="00F0564E" w:rsidRDefault="00DE1020">
      <w:pPr>
        <w:pStyle w:val="Signature"/>
      </w:pPr>
      <w:sdt>
        <w:sdtPr>
          <w:id w:val="1531532903"/>
          <w:placeholder>
            <w:docPart w:val="444840B44DE946CE9CBCE5E9540CBFC2"/>
          </w:placeholder>
          <w:temporary/>
          <w:showingPlcHdr/>
          <w15:appearance w15:val="hidden"/>
        </w:sdtPr>
        <w:sdtEndPr/>
        <w:sdtContent>
          <w:r>
            <w:t>[Title]</w:t>
          </w:r>
        </w:sdtContent>
      </w:sdt>
    </w:p>
    <w:sectPr w:rsidR="00F0564E">
      <w:headerReference w:type="default" r:id="rId7"/>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020" w:rsidRDefault="00DE1020">
      <w:pPr>
        <w:spacing w:after="0" w:line="240" w:lineRule="auto"/>
      </w:pPr>
      <w:r>
        <w:separator/>
      </w:r>
    </w:p>
  </w:endnote>
  <w:endnote w:type="continuationSeparator" w:id="0">
    <w:p w:rsidR="00DE1020" w:rsidRDefault="00DE1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020" w:rsidRDefault="00DE1020">
      <w:pPr>
        <w:spacing w:after="0" w:line="240" w:lineRule="auto"/>
      </w:pPr>
      <w:r>
        <w:separator/>
      </w:r>
    </w:p>
  </w:footnote>
  <w:footnote w:type="continuationSeparator" w:id="0">
    <w:p w:rsidR="00DE1020" w:rsidRDefault="00DE10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Recipient Name"/>
      <w:tag w:val=""/>
      <w:id w:val="-682829871"/>
      <w:placeholder>
        <w:docPart w:val="634A1A72530542B5941304DD537DE516"/>
      </w:placeholder>
      <w:showingPlcHdr/>
      <w:dataBinding w:prefixMappings="xmlns:ns0='http://schemas.microsoft.com/office/2006/coverPageProps' " w:xpath="/ns0:CoverPageProperties[1]/ns0:CompanyFax[1]" w:storeItemID="{55AF091B-3C7A-41E3-B477-F2FDAA23CFDA}"/>
      <w:text/>
    </w:sdtPr>
    <w:sdtEndPr/>
    <w:sdtContent>
      <w:p w:rsidR="00F0564E" w:rsidRDefault="00DE1020">
        <w:pPr>
          <w:pStyle w:val="Header"/>
        </w:pPr>
        <w:r>
          <w:rPr>
            <w:rStyle w:val="HeaderChar"/>
          </w:rPr>
          <w:t>[Recipient Name]</w:t>
        </w:r>
      </w:p>
    </w:sdtContent>
  </w:sdt>
  <w:sdt>
    <w:sdtPr>
      <w:alias w:val="Date"/>
      <w:tag w:val="Date"/>
      <w:id w:val="1919743740"/>
      <w:placeholder>
        <w:docPart w:val="DBC54957AF3B488E97E2C5340C421387"/>
      </w:placeholder>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F0564E" w:rsidRDefault="00DE1020">
        <w:pPr>
          <w:pStyle w:val="Header"/>
        </w:pPr>
        <w:r>
          <w:t>[Date]</w:t>
        </w:r>
      </w:p>
    </w:sdtContent>
  </w:sdt>
  <w:p w:rsidR="00F0564E" w:rsidRDefault="00DE1020">
    <w:pPr>
      <w:pStyle w:val="Header"/>
    </w:pPr>
    <w:r>
      <w:t xml:space="preserve">Page </w:t>
    </w:r>
    <w:r>
      <w:fldChar w:fldCharType="begin"/>
    </w:r>
    <w:r>
      <w:instrText xml:space="preserve"> PAGE   \* MERGEFORMAT </w:instrText>
    </w:r>
    <w:r>
      <w:fldChar w:fldCharType="separate"/>
    </w:r>
    <w:r>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removePersonalInformation/>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8D2"/>
    <w:rsid w:val="000418D2"/>
    <w:rsid w:val="00DE1020"/>
    <w:rsid w:val="00F05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40" w:line="276" w:lineRule="auto"/>
      </w:pPr>
    </w:pPrDefault>
  </w:docDefaults>
  <w:latentStyles w:defLockedState="0" w:defUIPriority="99" w:defSemiHidden="0" w:defUnhideWhenUsed="0" w:defQFormat="0" w:count="371">
    <w:lsdException w:name="Normal" w:uiPriority="0" w:qFormat="1"/>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pacing w:val="4"/>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qFormat/>
    <w:pPr>
      <w:spacing w:after="0"/>
    </w:pPr>
  </w:style>
  <w:style w:type="paragraph" w:styleId="Closing">
    <w:name w:val="Closing"/>
    <w:basedOn w:val="Normal"/>
    <w:next w:val="Signature"/>
    <w:qFormat/>
    <w:pPr>
      <w:keepNext/>
      <w:spacing w:after="1000" w:line="240" w:lineRule="auto"/>
    </w:pPr>
  </w:style>
  <w:style w:type="paragraph" w:styleId="Signature">
    <w:name w:val="Signature"/>
    <w:basedOn w:val="Normal"/>
    <w:qFormat/>
    <w:pPr>
      <w:keepNext/>
      <w:contextualSpacing/>
    </w:pPr>
  </w:style>
  <w:style w:type="paragraph" w:styleId="Date">
    <w:name w:val="Date"/>
    <w:basedOn w:val="Normal"/>
    <w:next w:val="Normal"/>
    <w:qFormat/>
    <w:pPr>
      <w:spacing w:after="480" w:line="240" w:lineRule="auto"/>
    </w:pPr>
  </w:style>
  <w:style w:type="paragraph" w:styleId="Header">
    <w:name w:val="header"/>
    <w:basedOn w:val="Normal"/>
    <w:link w:val="HeaderChar"/>
    <w:uiPriority w:val="99"/>
    <w:unhideWhenUsed/>
    <w:pPr>
      <w:tabs>
        <w:tab w:val="center" w:pos="4680"/>
        <w:tab w:val="right" w:pos="9360"/>
      </w:tabs>
      <w:contextualSpacing/>
    </w:pPr>
  </w:style>
  <w:style w:type="character" w:customStyle="1" w:styleId="HeaderChar">
    <w:name w:val="Header Char"/>
    <w:basedOn w:val="DefaultParagraphFont"/>
    <w:link w:val="Header"/>
    <w:uiPriority w:val="99"/>
    <w:rPr>
      <w:spacing w:val="4"/>
      <w:sz w:val="20"/>
    </w:rPr>
  </w:style>
  <w:style w:type="character" w:styleId="PlaceholderText">
    <w:name w:val="Placeholder Text"/>
    <w:basedOn w:val="DefaultParagraphFont"/>
    <w:uiPriority w:val="99"/>
    <w:semiHidden/>
    <w:rPr>
      <w:color w:val="808080"/>
    </w:rPr>
  </w:style>
  <w:style w:type="paragraph" w:styleId="Salutation">
    <w:name w:val="Salutation"/>
    <w:basedOn w:val="Normal"/>
    <w:next w:val="Normal"/>
    <w:qFormat/>
    <w:pPr>
      <w:spacing w:before="400" w:after="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ressa\AppData\Roaming\Microsoft\Templates\Fundraising%20thank%20you%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79D8B3655D4D7FAD46BFD6079BA80C"/>
        <w:category>
          <w:name w:val="General"/>
          <w:gallery w:val="placeholder"/>
        </w:category>
        <w:types>
          <w:type w:val="bbPlcHdr"/>
        </w:types>
        <w:behaviors>
          <w:behavior w:val="content"/>
        </w:behaviors>
        <w:guid w:val="{C6A31E69-751A-4022-8A13-B64774BB3FFE}"/>
      </w:docPartPr>
      <w:docPartBody>
        <w:p w:rsidR="00000000" w:rsidRDefault="00551B27">
          <w:pPr>
            <w:pStyle w:val="4279D8B3655D4D7FAD46BFD6079BA80C"/>
          </w:pPr>
          <w:r>
            <w:t>[Organization Name]</w:t>
          </w:r>
        </w:p>
      </w:docPartBody>
    </w:docPart>
    <w:docPart>
      <w:docPartPr>
        <w:name w:val="DBC54957AF3B488E97E2C5340C421387"/>
        <w:category>
          <w:name w:val="General"/>
          <w:gallery w:val="placeholder"/>
        </w:category>
        <w:types>
          <w:type w:val="bbPlcHdr"/>
        </w:types>
        <w:behaviors>
          <w:behavior w:val="content"/>
        </w:behaviors>
        <w:guid w:val="{8B57BC1B-15A3-48E6-ACC9-741B03664919}"/>
      </w:docPartPr>
      <w:docPartBody>
        <w:p w:rsidR="00000000" w:rsidRDefault="00551B27">
          <w:pPr>
            <w:pStyle w:val="DBC54957AF3B488E97E2C5340C421387"/>
          </w:pPr>
          <w:r>
            <w:t>[Street Address]</w:t>
          </w:r>
        </w:p>
      </w:docPartBody>
    </w:docPart>
    <w:docPart>
      <w:docPartPr>
        <w:name w:val="76D234C51E9F4F4FB92FDB89622073B2"/>
        <w:category>
          <w:name w:val="General"/>
          <w:gallery w:val="placeholder"/>
        </w:category>
        <w:types>
          <w:type w:val="bbPlcHdr"/>
        </w:types>
        <w:behaviors>
          <w:behavior w:val="content"/>
        </w:behaviors>
        <w:guid w:val="{BB76FBC5-C773-4650-A7E7-8563325AA441}"/>
      </w:docPartPr>
      <w:docPartBody>
        <w:p w:rsidR="00000000" w:rsidRDefault="00551B27">
          <w:pPr>
            <w:pStyle w:val="76D234C51E9F4F4FB92FDB89622073B2"/>
          </w:pPr>
          <w:r>
            <w:t>[City, ST  ZIP Code]</w:t>
          </w:r>
        </w:p>
      </w:docPartBody>
    </w:docPart>
    <w:docPart>
      <w:docPartPr>
        <w:name w:val="51ED326A1D604A68991609CF67410B66"/>
        <w:category>
          <w:name w:val="General"/>
          <w:gallery w:val="placeholder"/>
        </w:category>
        <w:types>
          <w:type w:val="bbPlcHdr"/>
        </w:types>
        <w:behaviors>
          <w:behavior w:val="content"/>
        </w:behaviors>
        <w:guid w:val="{697B029A-18E8-4208-80BB-B232F96B915C}"/>
      </w:docPartPr>
      <w:docPartBody>
        <w:p w:rsidR="00000000" w:rsidRDefault="00551B27">
          <w:pPr>
            <w:pStyle w:val="51ED326A1D604A68991609CF67410B66"/>
          </w:pPr>
          <w:r>
            <w:t>[Date]</w:t>
          </w:r>
        </w:p>
      </w:docPartBody>
    </w:docPart>
    <w:docPart>
      <w:docPartPr>
        <w:name w:val="C24DF42C5C0E4540B6BF3B5E2195DFA9"/>
        <w:category>
          <w:name w:val="General"/>
          <w:gallery w:val="placeholder"/>
        </w:category>
        <w:types>
          <w:type w:val="bbPlcHdr"/>
        </w:types>
        <w:behaviors>
          <w:behavior w:val="content"/>
        </w:behaviors>
        <w:guid w:val="{6CB7BBF4-CA61-4853-9F6F-D56698BF5253}"/>
      </w:docPartPr>
      <w:docPartBody>
        <w:p w:rsidR="00000000" w:rsidRDefault="00551B27">
          <w:pPr>
            <w:pStyle w:val="C24DF42C5C0E4540B6BF3B5E2195DFA9"/>
          </w:pPr>
          <w:r>
            <w:rPr>
              <w:rStyle w:val="PlaceholderText"/>
            </w:rPr>
            <w:t>[Recipient Name]</w:t>
          </w:r>
        </w:p>
      </w:docPartBody>
    </w:docPart>
    <w:docPart>
      <w:docPartPr>
        <w:name w:val="444840B44DE946CE9CBCE5E9540CBFC2"/>
        <w:category>
          <w:name w:val="General"/>
          <w:gallery w:val="placeholder"/>
        </w:category>
        <w:types>
          <w:type w:val="bbPlcHdr"/>
        </w:types>
        <w:behaviors>
          <w:behavior w:val="content"/>
        </w:behaviors>
        <w:guid w:val="{F9D6128A-2563-4154-862D-B2E84B354DFE}"/>
      </w:docPartPr>
      <w:docPartBody>
        <w:p w:rsidR="00000000" w:rsidRDefault="00551B27">
          <w:pPr>
            <w:pStyle w:val="444840B44DE946CE9CBCE5E9540CBFC2"/>
          </w:pPr>
          <w:r>
            <w:t>[Title]</w:t>
          </w:r>
        </w:p>
      </w:docPartBody>
    </w:docPart>
    <w:docPart>
      <w:docPartPr>
        <w:name w:val="8A398F1B1C124656B40FD7DBAFAB3437"/>
        <w:category>
          <w:name w:val="General"/>
          <w:gallery w:val="placeholder"/>
        </w:category>
        <w:types>
          <w:type w:val="bbPlcHdr"/>
        </w:types>
        <w:behaviors>
          <w:behavior w:val="content"/>
        </w:behaviors>
        <w:guid w:val="{19EC5956-862E-4C96-BB95-FEFC7BFDD521}"/>
      </w:docPartPr>
      <w:docPartBody>
        <w:p w:rsidR="00000000" w:rsidRDefault="00551B27">
          <w:pPr>
            <w:pStyle w:val="8A398F1B1C124656B40FD7DBAFAB3437"/>
          </w:pPr>
          <w:r>
            <w:t>[Company Name]</w:t>
          </w:r>
        </w:p>
      </w:docPartBody>
    </w:docPart>
    <w:docPart>
      <w:docPartPr>
        <w:name w:val="98F983EEB58F40D69C9309CB3723BAD8"/>
        <w:category>
          <w:name w:val="General"/>
          <w:gallery w:val="placeholder"/>
        </w:category>
        <w:types>
          <w:type w:val="bbPlcHdr"/>
        </w:types>
        <w:behaviors>
          <w:behavior w:val="content"/>
        </w:behaviors>
        <w:guid w:val="{528AA598-EF44-410F-9B8C-FE0D395976F9}"/>
      </w:docPartPr>
      <w:docPartBody>
        <w:p w:rsidR="00000000" w:rsidRDefault="00551B27">
          <w:pPr>
            <w:pStyle w:val="98F983EEB58F40D69C9309CB3723BAD8"/>
          </w:pPr>
          <w:r>
            <w:rPr>
              <w:rStyle w:val="PlaceholderText"/>
            </w:rPr>
            <w:t>[amount]</w:t>
          </w:r>
        </w:p>
      </w:docPartBody>
    </w:docPart>
    <w:docPart>
      <w:docPartPr>
        <w:name w:val="F6032D3CCC534794A0F391B793612605"/>
        <w:category>
          <w:name w:val="General"/>
          <w:gallery w:val="placeholder"/>
        </w:category>
        <w:types>
          <w:type w:val="bbPlcHdr"/>
        </w:types>
        <w:behaviors>
          <w:behavior w:val="content"/>
        </w:behaviors>
        <w:guid w:val="{4E0182C6-8C51-4C67-B87D-745219FC0DBD}"/>
      </w:docPartPr>
      <w:docPartBody>
        <w:p w:rsidR="00000000" w:rsidRDefault="00551B27">
          <w:pPr>
            <w:pStyle w:val="F6032D3CCC534794A0F391B793612605"/>
          </w:pPr>
          <w:r>
            <w:rPr>
              <w:rStyle w:val="PlaceholderText"/>
            </w:rPr>
            <w:t>[Organization Name]</w:t>
          </w:r>
        </w:p>
      </w:docPartBody>
    </w:docPart>
    <w:docPart>
      <w:docPartPr>
        <w:name w:val="CCB296107AA64FFE83670C7FE3323697"/>
        <w:category>
          <w:name w:val="General"/>
          <w:gallery w:val="placeholder"/>
        </w:category>
        <w:types>
          <w:type w:val="bbPlcHdr"/>
        </w:types>
        <w:behaviors>
          <w:behavior w:val="content"/>
        </w:behaviors>
        <w:guid w:val="{43FFE0F3-B38E-4367-87F2-83CFC009F064}"/>
      </w:docPartPr>
      <w:docPartBody>
        <w:p w:rsidR="007C0344" w:rsidRDefault="00551B27">
          <w:r>
            <w:t xml:space="preserve">As you know, needy families and individuals in our community go without proper food, shelter, and essential medical care every day due to a variety of factors </w:t>
          </w:r>
          <w:r>
            <w:t>including low wages, job loss, injuries, illness, age, domestic violence, or divorce. While all of us are susceptible to hard times, children and the elderly are at the most risk, and they make up the largest number of clients we serve.</w:t>
          </w:r>
        </w:p>
        <w:p w:rsidR="00000000" w:rsidRDefault="00551B27">
          <w:pPr>
            <w:pStyle w:val="CCB296107AA64FFE83670C7FE3323697"/>
          </w:pPr>
          <w:r>
            <w:t>With the generous s</w:t>
          </w:r>
          <w:r>
            <w:t>upport of people like you, we will be able to help many of these families and individuals not only to meet essential daily needs, but to work toward a brighter future with programs in job training, education, counseling, elderly assistance, and temporary h</w:t>
          </w:r>
          <w:r>
            <w:t>ousing.</w:t>
          </w:r>
        </w:p>
      </w:docPartBody>
    </w:docPart>
    <w:docPart>
      <w:docPartPr>
        <w:name w:val="634A1A72530542B5941304DD537DE516"/>
        <w:category>
          <w:name w:val="General"/>
          <w:gallery w:val="placeholder"/>
        </w:category>
        <w:types>
          <w:type w:val="bbPlcHdr"/>
        </w:types>
        <w:behaviors>
          <w:behavior w:val="content"/>
        </w:behaviors>
        <w:guid w:val="{ACEFC25C-A358-4D52-ABBF-0108BC488BEA}"/>
      </w:docPartPr>
      <w:docPartBody>
        <w:p w:rsidR="00000000" w:rsidRDefault="00551B27">
          <w:pPr>
            <w:pStyle w:val="634A1A72530542B5941304DD537DE516"/>
          </w:pPr>
          <w:r>
            <w:rPr>
              <w:rStyle w:val="PlaceholderText"/>
            </w:rPr>
            <w:t>[website URL]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B27"/>
    <w:rsid w:val="00551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8EC8229C6F4C4E9AC6121CAC9442F8">
    <w:name w:val="068EC8229C6F4C4E9AC6121CAC9442F8"/>
  </w:style>
  <w:style w:type="paragraph" w:customStyle="1" w:styleId="4279D8B3655D4D7FAD46BFD6079BA80C">
    <w:name w:val="4279D8B3655D4D7FAD46BFD6079BA80C"/>
  </w:style>
  <w:style w:type="paragraph" w:customStyle="1" w:styleId="DBC54957AF3B488E97E2C5340C421387">
    <w:name w:val="DBC54957AF3B488E97E2C5340C421387"/>
  </w:style>
  <w:style w:type="paragraph" w:customStyle="1" w:styleId="76D234C51E9F4F4FB92FDB89622073B2">
    <w:name w:val="76D234C51E9F4F4FB92FDB89622073B2"/>
  </w:style>
  <w:style w:type="paragraph" w:customStyle="1" w:styleId="51ED326A1D604A68991609CF67410B66">
    <w:name w:val="51ED326A1D604A68991609CF67410B66"/>
  </w:style>
  <w:style w:type="character" w:styleId="PlaceholderText">
    <w:name w:val="Placeholder Text"/>
    <w:basedOn w:val="DefaultParagraphFont"/>
    <w:uiPriority w:val="99"/>
    <w:semiHidden/>
    <w:rPr>
      <w:color w:val="808080"/>
    </w:rPr>
  </w:style>
  <w:style w:type="paragraph" w:customStyle="1" w:styleId="C24DF42C5C0E4540B6BF3B5E2195DFA9">
    <w:name w:val="C24DF42C5C0E4540B6BF3B5E2195DFA9"/>
  </w:style>
  <w:style w:type="paragraph" w:customStyle="1" w:styleId="444840B44DE946CE9CBCE5E9540CBFC2">
    <w:name w:val="444840B44DE946CE9CBCE5E9540CBFC2"/>
  </w:style>
  <w:style w:type="paragraph" w:customStyle="1" w:styleId="8A398F1B1C124656B40FD7DBAFAB3437">
    <w:name w:val="8A398F1B1C124656B40FD7DBAFAB3437"/>
  </w:style>
  <w:style w:type="paragraph" w:customStyle="1" w:styleId="98F983EEB58F40D69C9309CB3723BAD8">
    <w:name w:val="98F983EEB58F40D69C9309CB3723BAD8"/>
  </w:style>
  <w:style w:type="paragraph" w:customStyle="1" w:styleId="F6032D3CCC534794A0F391B793612605">
    <w:name w:val="F6032D3CCC534794A0F391B793612605"/>
  </w:style>
  <w:style w:type="paragraph" w:customStyle="1" w:styleId="CCB296107AA64FFE83670C7FE3323697">
    <w:name w:val="CCB296107AA64FFE83670C7FE3323697"/>
  </w:style>
  <w:style w:type="paragraph" w:customStyle="1" w:styleId="634A1A72530542B5941304DD537DE516">
    <w:name w:val="634A1A72530542B5941304DD537DE5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C2E1AFF-8F0F-4BF4-9020-51A0CD7B95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Fundraising thank you letter.dotx</Template>
  <TotalTime>0</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2013-12-26T14:46:00Z</dcterms:created>
  <dcterms:modified xsi:type="dcterms:W3CDTF">2013-12-26T14:48:00Z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TC034649069991</vt:lpwstr>
  </property>
</Properties>
</file>