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0D" w:rsidRDefault="001B081C">
      <w:pPr>
        <w:pStyle w:val="Address"/>
      </w:pPr>
      <w:r>
        <w:t>[Your Name]</w:t>
      </w:r>
      <w:bookmarkStart w:id="0" w:name="_GoBack"/>
      <w:bookmarkEnd w:id="0"/>
    </w:p>
    <w:p w:rsidR="0045440D" w:rsidRDefault="00C1455E">
      <w:pPr>
        <w:pStyle w:val="Address"/>
      </w:pPr>
      <w:sdt>
        <w:sdtPr>
          <w:id w:val="1634143502"/>
          <w:placeholder>
            <w:docPart w:val="4E8C03C850FB4ACFA333B30535104B14"/>
          </w:placeholder>
          <w:temporary/>
          <w:showingPlcHdr/>
          <w15:appearance w15:val="hidden"/>
        </w:sdtPr>
        <w:sdtEndPr/>
        <w:sdtContent>
          <w:r>
            <w:t>[Street Address]</w:t>
          </w:r>
        </w:sdtContent>
      </w:sdt>
    </w:p>
    <w:sdt>
      <w:sdtPr>
        <w:id w:val="2091195522"/>
        <w:placeholder>
          <w:docPart w:val="851B9AA45EEC4456ABE891E8E7296FA6"/>
        </w:placeholder>
        <w:temporary/>
        <w:showingPlcHdr/>
        <w15:appearance w15:val="hidden"/>
      </w:sdtPr>
      <w:sdtEndPr/>
      <w:sdtContent>
        <w:p w:rsidR="0045440D" w:rsidRDefault="00C1455E">
          <w:pPr>
            <w:pStyle w:val="Address"/>
          </w:pPr>
          <w:r>
            <w:t>[City, ST ZIP Code]</w:t>
          </w:r>
        </w:p>
      </w:sdtContent>
    </w:sdt>
    <w:p w:rsidR="0045440D" w:rsidRDefault="00C1455E">
      <w:pPr>
        <w:pStyle w:val="Date"/>
      </w:pPr>
      <w:sdt>
        <w:sdtPr>
          <w:alias w:val="Date"/>
          <w:tag w:val="Date"/>
          <w:id w:val="-1797359151"/>
          <w:placeholder>
            <w:docPart w:val="C6BAC31DEB8C44DE8D79A4EE5E7A0556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t>[Date]</w:t>
          </w:r>
        </w:sdtContent>
      </w:sdt>
    </w:p>
    <w:sdt>
      <w:sdtPr>
        <w:alias w:val="Recipient Name"/>
        <w:tag w:val=""/>
        <w:id w:val="-2028854023"/>
        <w:placeholder>
          <w:docPart w:val="FB573FFD80874E36B50683EE6BF360A8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p w:rsidR="0045440D" w:rsidRDefault="00C1455E">
          <w:pPr>
            <w:pStyle w:val="Address"/>
          </w:pPr>
          <w:r>
            <w:rPr>
              <w:rStyle w:val="PlaceholderText"/>
              <w:color w:val="auto"/>
            </w:rPr>
            <w:t>[Recipient Name]</w:t>
          </w:r>
        </w:p>
      </w:sdtContent>
    </w:sdt>
    <w:p w:rsidR="0045440D" w:rsidRDefault="00C1455E">
      <w:pPr>
        <w:pStyle w:val="Address"/>
      </w:pPr>
      <w:sdt>
        <w:sdtPr>
          <w:id w:val="-1978134494"/>
          <w:placeholder>
            <w:docPart w:val="89BC482491914C0FBC3B1287606281F2"/>
          </w:placeholder>
          <w:temporary/>
          <w:showingPlcHdr/>
          <w15:appearance w15:val="hidden"/>
        </w:sdtPr>
        <w:sdtEndPr/>
        <w:sdtContent>
          <w:r>
            <w:t>[Title]</w:t>
          </w:r>
        </w:sdtContent>
      </w:sdt>
    </w:p>
    <w:p w:rsidR="0045440D" w:rsidRDefault="00C1455E">
      <w:pPr>
        <w:pStyle w:val="Address"/>
      </w:pPr>
      <w:sdt>
        <w:sdtPr>
          <w:alias w:val="Organization Name"/>
          <w:tag w:val=""/>
          <w:id w:val="-1120916214"/>
          <w:placeholder>
            <w:docPart w:val="B5D340A4184A498FA4F3086F05B8B79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>
            <w:t>[Organization Name]</w:t>
          </w:r>
        </w:sdtContent>
      </w:sdt>
    </w:p>
    <w:p w:rsidR="0045440D" w:rsidRDefault="00C1455E">
      <w:pPr>
        <w:pStyle w:val="Address"/>
      </w:pPr>
      <w:sdt>
        <w:sdtPr>
          <w:id w:val="1410967897"/>
          <w:placeholder>
            <w:docPart w:val="4E8C03C850FB4ACFA333B30535104B14"/>
          </w:placeholder>
          <w:temporary/>
          <w:showingPlcHdr/>
          <w15:appearance w15:val="hidden"/>
        </w:sdtPr>
        <w:sdtEndPr/>
        <w:sdtContent>
          <w:r>
            <w:t>[Street Address]</w:t>
          </w:r>
        </w:sdtContent>
      </w:sdt>
    </w:p>
    <w:sdt>
      <w:sdtPr>
        <w:id w:val="-445319069"/>
        <w:placeholder>
          <w:docPart w:val="851B9AA45EEC4456ABE891E8E7296FA6"/>
        </w:placeholder>
        <w:temporary/>
        <w:showingPlcHdr/>
        <w15:appearance w15:val="hidden"/>
      </w:sdtPr>
      <w:sdtEndPr/>
      <w:sdtContent>
        <w:p w:rsidR="0045440D" w:rsidRDefault="00C1455E">
          <w:pPr>
            <w:pStyle w:val="Address"/>
          </w:pPr>
          <w:r>
            <w:t>[City, ST ZIP Code]</w:t>
          </w:r>
        </w:p>
      </w:sdtContent>
    </w:sdt>
    <w:p w:rsidR="0045440D" w:rsidRDefault="00C1455E">
      <w:pPr>
        <w:pStyle w:val="Salutation"/>
      </w:pPr>
      <w:r>
        <w:t xml:space="preserve">Dear </w:t>
      </w:r>
      <w:sdt>
        <w:sdtPr>
          <w:alias w:val="Recipient Name"/>
          <w:tag w:val=""/>
          <w:id w:val="569389569"/>
          <w:placeholder>
            <w:docPart w:val="FB573FFD80874E36B50683EE6BF360A8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>
            <w:rPr>
              <w:rStyle w:val="PlaceholderText"/>
              <w:color w:val="auto"/>
            </w:rPr>
            <w:t>[Recipient Name]</w:t>
          </w:r>
        </w:sdtContent>
      </w:sdt>
      <w:r>
        <w:t>:</w:t>
      </w:r>
    </w:p>
    <w:p w:rsidR="0045440D" w:rsidRDefault="00C1455E">
      <w:r>
        <w:t xml:space="preserve">It is with regret that I tender my resignation from the </w:t>
      </w:r>
      <w:sdt>
        <w:sdtPr>
          <w:alias w:val="Organization Name"/>
          <w:tag w:val=""/>
          <w:id w:val="1011183841"/>
          <w:placeholder>
            <w:docPart w:val="B5D340A4184A498FA4F3086F05B8B79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>
            <w:rPr>
              <w:rStyle w:val="PlaceholderText"/>
            </w:rPr>
            <w:t>[Organization Name]</w:t>
          </w:r>
        </w:sdtContent>
      </w:sdt>
      <w:r>
        <w:t xml:space="preserve"> board of directors, effective immediately.</w:t>
      </w:r>
    </w:p>
    <w:p w:rsidR="0045440D" w:rsidRDefault="00C1455E">
      <w:r>
        <w:t xml:space="preserve">I am grateful for having had the opportunity to serve on the board of this fine organization for the past </w:t>
      </w:r>
      <w:sdt>
        <w:sdtPr>
          <w:id w:val="1346356683"/>
          <w:placeholder>
            <w:docPart w:val="9076B1045C8D4328A027F061ECF7A52D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[number]</w:t>
          </w:r>
        </w:sdtContent>
      </w:sdt>
      <w:r>
        <w:t xml:space="preserve"> </w:t>
      </w:r>
      <w:sdt>
        <w:sdtPr>
          <w:id w:val="-1961570298"/>
          <w:placeholder>
            <w:docPart w:val="E8E2D9092122457A97130B4B1BCA55DF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[months or years]</w:t>
          </w:r>
        </w:sdtContent>
      </w:sdt>
      <w:r>
        <w:t>, and I offer my best wishes for its continued success.</w:t>
      </w:r>
    </w:p>
    <w:p w:rsidR="0045440D" w:rsidRDefault="00C1455E">
      <w:r>
        <w:t>Sincerely,</w:t>
      </w:r>
    </w:p>
    <w:p w:rsidR="0045440D" w:rsidRDefault="00C1455E">
      <w:pPr>
        <w:pStyle w:val="Signature"/>
        <w:tabs>
          <w:tab w:val="left" w:pos="2378"/>
        </w:tabs>
      </w:pPr>
      <w:sdt>
        <w:sdtPr>
          <w:alias w:val="Your Name"/>
          <w:tag w:val="Your Name"/>
          <w:id w:val="-409692515"/>
          <w:placeholder>
            <w:docPart w:val="08E574CD9FFB4080A4DC1EF71219272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B081C">
            <w:t>Terressa Pierce</w:t>
          </w:r>
        </w:sdtContent>
      </w:sdt>
    </w:p>
    <w:p w:rsidR="0045440D" w:rsidRDefault="00C1455E">
      <w:pPr>
        <w:pStyle w:val="Signature"/>
      </w:pPr>
      <w:sdt>
        <w:sdtPr>
          <w:id w:val="1481661383"/>
          <w:placeholder>
            <w:docPart w:val="89BC482491914C0FBC3B1287606281F2"/>
          </w:placeholder>
          <w:temporary/>
          <w:showingPlcHdr/>
          <w15:appearance w15:val="hidden"/>
        </w:sdtPr>
        <w:sdtEndPr/>
        <w:sdtContent>
          <w:r>
            <w:t>[Title]</w:t>
          </w:r>
        </w:sdtContent>
      </w:sdt>
    </w:p>
    <w:sectPr w:rsidR="0045440D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5E" w:rsidRDefault="00C1455E">
      <w:pPr>
        <w:spacing w:after="0" w:line="240" w:lineRule="auto"/>
      </w:pPr>
      <w:r>
        <w:separator/>
      </w:r>
    </w:p>
  </w:endnote>
  <w:endnote w:type="continuationSeparator" w:id="0">
    <w:p w:rsidR="00C1455E" w:rsidRDefault="00C1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5E" w:rsidRDefault="00C1455E">
      <w:pPr>
        <w:spacing w:after="0" w:line="240" w:lineRule="auto"/>
      </w:pPr>
      <w:r>
        <w:separator/>
      </w:r>
    </w:p>
  </w:footnote>
  <w:footnote w:type="continuationSeparator" w:id="0">
    <w:p w:rsidR="00C1455E" w:rsidRDefault="00C1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Recipient Name"/>
      <w:tag w:val=""/>
      <w:id w:val="-1468971042"/>
      <w:placeholder>
        <w:docPart w:val="89BC482491914C0FBC3B1287606281F2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:text/>
    </w:sdtPr>
    <w:sdtEndPr/>
    <w:sdtContent>
      <w:p w:rsidR="0045440D" w:rsidRDefault="00C1455E">
        <w:pPr>
          <w:pStyle w:val="Header"/>
        </w:pPr>
        <w:r>
          <w:rPr>
            <w:rStyle w:val="PlaceholderText"/>
            <w:color w:val="auto"/>
          </w:rPr>
          <w:t>[Recipient Name]</w:t>
        </w:r>
      </w:p>
    </w:sdtContent>
  </w:sdt>
  <w:p w:rsidR="0045440D" w:rsidRDefault="00C1455E">
    <w:pPr>
      <w:pStyle w:val="Header"/>
    </w:pPr>
    <w:sdt>
      <w:sdtPr>
        <w:alias w:val="Date"/>
        <w:tag w:val="Date"/>
        <w:id w:val="-447781685"/>
        <w:placeholder>
          <w:docPart w:val="C6BAC31DEB8C44DE8D79A4EE5E7A0556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>
          <w:t>[Date]</w:t>
        </w:r>
      </w:sdtContent>
    </w:sdt>
  </w:p>
  <w:p w:rsidR="0045440D" w:rsidRDefault="00C1455E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1C"/>
    <w:rsid w:val="001B081C"/>
    <w:rsid w:val="001C4E4C"/>
    <w:rsid w:val="001F3936"/>
    <w:rsid w:val="0045440D"/>
    <w:rsid w:val="004C422E"/>
    <w:rsid w:val="004D0635"/>
    <w:rsid w:val="0059698A"/>
    <w:rsid w:val="005E5BF9"/>
    <w:rsid w:val="005E7E93"/>
    <w:rsid w:val="006476D9"/>
    <w:rsid w:val="0068116A"/>
    <w:rsid w:val="00686327"/>
    <w:rsid w:val="007E26EE"/>
    <w:rsid w:val="00802520"/>
    <w:rsid w:val="008E4979"/>
    <w:rsid w:val="00970504"/>
    <w:rsid w:val="00AC37D6"/>
    <w:rsid w:val="00B1175D"/>
    <w:rsid w:val="00B3480E"/>
    <w:rsid w:val="00B849ED"/>
    <w:rsid w:val="00C1455E"/>
    <w:rsid w:val="00E34199"/>
    <w:rsid w:val="00F20E68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qFormat/>
    <w:pPr>
      <w:keepNext/>
      <w:spacing w:after="1000" w:line="240" w:lineRule="auto"/>
    </w:pPr>
  </w:style>
  <w:style w:type="paragraph" w:styleId="Signature">
    <w:name w:val="Signature"/>
    <w:basedOn w:val="Normal"/>
    <w:next w:val="Normal"/>
    <w:qFormat/>
    <w:pPr>
      <w:keepNext/>
      <w:spacing w:after="360"/>
      <w:contextualSpacing/>
    </w:p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qFormat/>
    <w:pPr>
      <w:spacing w:before="400"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Letter%20of%20resignation%20from%20bo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E574CD9FFB4080A4DC1EF71219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3167-20C2-4A74-9EB6-005FD9D6453B}"/>
      </w:docPartPr>
      <w:docPartBody>
        <w:p w:rsidR="00000000" w:rsidRDefault="008700B1">
          <w:pPr>
            <w:pStyle w:val="08E574CD9FFB4080A4DC1EF71219272F"/>
          </w:pPr>
          <w:r>
            <w:t>[Your Name]</w:t>
          </w:r>
        </w:p>
      </w:docPartBody>
    </w:docPart>
    <w:docPart>
      <w:docPartPr>
        <w:name w:val="4E8C03C850FB4ACFA333B3053510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603A3-9419-4E3A-AFB3-4E845A01F94F}"/>
      </w:docPartPr>
      <w:docPartBody>
        <w:p w:rsidR="00000000" w:rsidRDefault="008700B1">
          <w:pPr>
            <w:pStyle w:val="4E8C03C850FB4ACFA333B30535104B14"/>
          </w:pPr>
          <w:r>
            <w:t>[Street Address]</w:t>
          </w:r>
        </w:p>
      </w:docPartBody>
    </w:docPart>
    <w:docPart>
      <w:docPartPr>
        <w:name w:val="851B9AA45EEC4456ABE891E8E729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7E8F-C117-490B-84B4-1EB8D6C12BA3}"/>
      </w:docPartPr>
      <w:docPartBody>
        <w:p w:rsidR="00000000" w:rsidRDefault="008700B1">
          <w:pPr>
            <w:pStyle w:val="851B9AA45EEC4456ABE891E8E7296FA6"/>
          </w:pPr>
          <w:r>
            <w:t>[City, ST ZIP Code]</w:t>
          </w:r>
        </w:p>
      </w:docPartBody>
    </w:docPart>
    <w:docPart>
      <w:docPartPr>
        <w:name w:val="C6BAC31DEB8C44DE8D79A4EE5E7A0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B98F-1C96-4B78-87EC-DBD137739C5F}"/>
      </w:docPartPr>
      <w:docPartBody>
        <w:p w:rsidR="00000000" w:rsidRDefault="008700B1">
          <w:pPr>
            <w:pStyle w:val="C6BAC31DEB8C44DE8D79A4EE5E7A0556"/>
          </w:pPr>
          <w:r>
            <w:t>[Date]</w:t>
          </w:r>
        </w:p>
      </w:docPartBody>
    </w:docPart>
    <w:docPart>
      <w:docPartPr>
        <w:name w:val="FB573FFD80874E36B50683EE6BF3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2C22-CD51-4636-BFE5-FE276357A664}"/>
      </w:docPartPr>
      <w:docPartBody>
        <w:p w:rsidR="00000000" w:rsidRDefault="008700B1">
          <w:pPr>
            <w:pStyle w:val="FB573FFD80874E36B50683EE6BF360A8"/>
          </w:pPr>
          <w:r>
            <w:rPr>
              <w:rStyle w:val="PlaceholderText"/>
            </w:rPr>
            <w:t>[Recipient Name]</w:t>
          </w:r>
        </w:p>
      </w:docPartBody>
    </w:docPart>
    <w:docPart>
      <w:docPartPr>
        <w:name w:val="89BC482491914C0FBC3B12876062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B816-2184-4EC8-AF0E-3F01111657B0}"/>
      </w:docPartPr>
      <w:docPartBody>
        <w:p w:rsidR="00000000" w:rsidRDefault="008700B1">
          <w:pPr>
            <w:pStyle w:val="89BC482491914C0FBC3B1287606281F2"/>
          </w:pPr>
          <w:r>
            <w:t>[Title]</w:t>
          </w:r>
        </w:p>
      </w:docPartBody>
    </w:docPart>
    <w:docPart>
      <w:docPartPr>
        <w:name w:val="B5D340A4184A498FA4F3086F05B8B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8804-4F67-4C21-94F2-368DF0921BBA}"/>
      </w:docPartPr>
      <w:docPartBody>
        <w:p w:rsidR="00000000" w:rsidRDefault="008700B1">
          <w:pPr>
            <w:pStyle w:val="B5D340A4184A498FA4F3086F05B8B79F"/>
          </w:pPr>
          <w:r>
            <w:rPr>
              <w:rStyle w:val="PlaceholderText"/>
            </w:rPr>
            <w:t>[Organization Name]</w:t>
          </w:r>
        </w:p>
      </w:docPartBody>
    </w:docPart>
    <w:docPart>
      <w:docPartPr>
        <w:name w:val="9076B1045C8D4328A027F061ECF7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F3E5-03F9-4C58-8FE0-4AFC9C98BDDA}"/>
      </w:docPartPr>
      <w:docPartBody>
        <w:p w:rsidR="00000000" w:rsidRDefault="008700B1">
          <w:pPr>
            <w:pStyle w:val="9076B1045C8D4328A027F061ECF7A52D"/>
          </w:pPr>
          <w:r>
            <w:rPr>
              <w:rStyle w:val="PlaceholderText"/>
            </w:rPr>
            <w:t>[number]</w:t>
          </w:r>
        </w:p>
      </w:docPartBody>
    </w:docPart>
    <w:docPart>
      <w:docPartPr>
        <w:name w:val="E8E2D9092122457A97130B4B1BCA5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7DC1-95A7-483A-8F4F-D653CDA86F2D}"/>
      </w:docPartPr>
      <w:docPartBody>
        <w:p w:rsidR="00000000" w:rsidRDefault="008700B1">
          <w:pPr>
            <w:pStyle w:val="E8E2D9092122457A97130B4B1BCA55DF"/>
          </w:pPr>
          <w:r>
            <w:rPr>
              <w:rStyle w:val="PlaceholderText"/>
            </w:rPr>
            <w:t>[months or years]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B1"/>
    <w:rsid w:val="0087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E574CD9FFB4080A4DC1EF71219272F">
    <w:name w:val="08E574CD9FFB4080A4DC1EF71219272F"/>
  </w:style>
  <w:style w:type="paragraph" w:customStyle="1" w:styleId="4E8C03C850FB4ACFA333B30535104B14">
    <w:name w:val="4E8C03C850FB4ACFA333B30535104B14"/>
  </w:style>
  <w:style w:type="paragraph" w:customStyle="1" w:styleId="851B9AA45EEC4456ABE891E8E7296FA6">
    <w:name w:val="851B9AA45EEC4456ABE891E8E7296FA6"/>
  </w:style>
  <w:style w:type="paragraph" w:customStyle="1" w:styleId="C6BAC31DEB8C44DE8D79A4EE5E7A0556">
    <w:name w:val="C6BAC31DEB8C44DE8D79A4EE5E7A055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573FFD80874E36B50683EE6BF360A8">
    <w:name w:val="FB573FFD80874E36B50683EE6BF360A8"/>
  </w:style>
  <w:style w:type="paragraph" w:customStyle="1" w:styleId="89BC482491914C0FBC3B1287606281F2">
    <w:name w:val="89BC482491914C0FBC3B1287606281F2"/>
  </w:style>
  <w:style w:type="paragraph" w:customStyle="1" w:styleId="B5D340A4184A498FA4F3086F05B8B79F">
    <w:name w:val="B5D340A4184A498FA4F3086F05B8B79F"/>
  </w:style>
  <w:style w:type="paragraph" w:customStyle="1" w:styleId="9076B1045C8D4328A027F061ECF7A52D">
    <w:name w:val="9076B1045C8D4328A027F061ECF7A52D"/>
  </w:style>
  <w:style w:type="paragraph" w:customStyle="1" w:styleId="E8E2D9092122457A97130B4B1BCA55DF">
    <w:name w:val="E8E2D9092122457A97130B4B1BCA5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9B448D-3E99-4C3C-83C9-CD905E1F6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resignation from board.dotx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2013-12-26T14:34:00Z</dcterms:created>
  <dcterms:modified xsi:type="dcterms:W3CDTF">2013-12-26T14:35:00Z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TC034650549991</vt:lpwstr>
  </property>
</Properties>
</file>