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10150343"/>
        <w:docPartObj>
          <w:docPartGallery w:val="Cover Pages"/>
          <w:docPartUnique/>
        </w:docPartObj>
      </w:sdtPr>
      <w:sdtEndPr>
        <w:rPr>
          <w:noProof/>
          <w:color w:val="775F55" w:themeColor="text2"/>
          <w:sz w:val="32"/>
          <w:szCs w:val="32"/>
        </w:rPr>
      </w:sdtEndPr>
      <w:sdtContent>
        <w:p w:rsidR="005B70F3" w:rsidRDefault="007373CC">
          <w:pPr>
            <w:rPr>
              <w:noProof/>
              <w:color w:val="775F55" w:themeColor="text2"/>
              <w:sz w:val="32"/>
              <w:szCs w:val="40"/>
            </w:rPr>
          </w:pPr>
          <w:r>
            <w:rPr>
              <w:noProof/>
              <w:lang w:eastAsia="en-US"/>
            </w:rPr>
            <mc:AlternateContent>
              <mc:Choice Requires="wps">
                <w:drawing>
                  <wp:anchor distT="0" distB="0" distL="114300" distR="114300" simplePos="0" relativeHeight="251660288" behindDoc="0" locked="1" layoutInCell="1" allowOverlap="1">
                    <wp:simplePos x="0" y="0"/>
                    <wp:positionH relativeFrom="margin">
                      <wp:align>right</wp:align>
                    </wp:positionH>
                    <wp:positionV relativeFrom="page">
                      <wp:posOffset>4012476</wp:posOffset>
                    </wp:positionV>
                    <wp:extent cx="5522976" cy="525780"/>
                    <wp:effectExtent l="0" t="0" r="1905" b="6350"/>
                    <wp:wrapSquare wrapText="bothSides"/>
                    <wp:docPr id="37" name="Text Box 37" descr="Title and subtitle"/>
                    <wp:cNvGraphicFramePr/>
                    <a:graphic xmlns:a="http://schemas.openxmlformats.org/drawingml/2006/main">
                      <a:graphicData uri="http://schemas.microsoft.com/office/word/2010/wordprocessingShape">
                        <wps:wsp>
                          <wps:cNvSpPr txBox="1"/>
                          <wps:spPr>
                            <a:xfrm>
                              <a:off x="0" y="0"/>
                              <a:ext cx="5522976"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0F3" w:rsidRDefault="007373CC">
                                <w:pPr>
                                  <w:pStyle w:val="Logo"/>
                                </w:pPr>
                                <w:r>
                                  <w:rPr>
                                    <w:lang w:eastAsia="en-US"/>
                                  </w:rPr>
                                  <w:drawing>
                                    <wp:inline distT="0" distB="0" distL="0" distR="0">
                                      <wp:extent cx="2647950" cy="1447800"/>
                                      <wp:effectExtent l="0" t="0" r="0" b="0"/>
                                      <wp:docPr id="3" name="Picture 3"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7">
                                                <a:extLst>
                                                  <a:ext uri="{28A0092B-C50C-407E-A947-70E740481C1C}">
                                                    <a14:useLocalDpi xmlns:a14="http://schemas.microsoft.com/office/drawing/2010/main" val="0"/>
                                                  </a:ext>
                                                </a:extLst>
                                              </a:blip>
                                              <a:stretch>
                                                <a:fillRect/>
                                              </a:stretch>
                                            </pic:blipFill>
                                            <pic:spPr>
                                              <a:xfrm>
                                                <a:off x="0" y="0"/>
                                                <a:ext cx="2647950" cy="1447800"/>
                                              </a:xfrm>
                                              <a:prstGeom prst="rect">
                                                <a:avLst/>
                                              </a:prstGeom>
                                            </pic:spPr>
                                          </pic:pic>
                                        </a:graphicData>
                                      </a:graphic>
                                    </wp:inline>
                                  </w:drawing>
                                </w:r>
                              </w:p>
                              <w:sdt>
                                <w:sdtPr>
                                  <w:alias w:val="Title"/>
                                  <w:tag w:val=""/>
                                  <w:id w:val="-1364747280"/>
                                  <w:placeholder>
                                    <w:docPart w:val="DE2521A8E6AC4F82A12FC07DF9EB6059"/>
                                  </w:placeholder>
                                  <w:dataBinding w:prefixMappings="xmlns:ns0='http://purl.org/dc/elements/1.1/' xmlns:ns1='http://schemas.openxmlformats.org/package/2006/metadata/core-properties' " w:xpath="/ns1:coreProperties[1]/ns0:title[1]" w:storeItemID="{6C3C8BC8-F283-45AE-878A-BAB7291924A1}"/>
                                  <w:text/>
                                </w:sdtPr>
                                <w:sdtEndPr/>
                                <w:sdtContent>
                                  <w:p w:rsidR="005B70F3" w:rsidRDefault="007373CC">
                                    <w:pPr>
                                      <w:pStyle w:val="Title"/>
                                    </w:pPr>
                                    <w:r>
                                      <w:t>Message Analysis Questionnaire</w:t>
                                    </w:r>
                                  </w:p>
                                </w:sdtContent>
                              </w:sdt>
                              <w:sdt>
                                <w:sdtPr>
                                  <w:alias w:val="Subtitle"/>
                                  <w:tag w:val=""/>
                                  <w:id w:val="-1262595270"/>
                                  <w:placeholder>
                                    <w:docPart w:val="556FFD2F02C048DBAD7FFD1994DE206A"/>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rsidR="005B70F3" w:rsidRDefault="007373CC">
                                    <w:pPr>
                                      <w:pStyle w:val="Subtitle"/>
                                    </w:pPr>
                                    <w:r>
                                      <w:t>[Document subtitle]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alt="Title and subtitle" style="position:absolute;left:0;text-align:left;margin-left:383.7pt;margin-top:315.95pt;width:434.9pt;height:41.4pt;z-index:251660288;visibility:visible;mso-wrap-style:square;mso-width-percent:0;mso-height-percent:363;mso-wrap-distance-left:9pt;mso-wrap-distance-top:0;mso-wrap-distance-right:9pt;mso-wrap-distance-bottom:0;mso-position-horizontal:right;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" filled="f" stroked="f" strokeweight=".5pt">
                    <v:textbox inset="0,0,0,0">
                      <w:txbxContent>
                        <w:p w:rsidR="005B70F3" w:rsidRDefault="007373CC">
                          <w:pPr>
                            <w:pStyle w:val="Logo"/>
                          </w:pPr>
                          <w:r>
                            <w:rPr>
                              <w:lang w:eastAsia="en-US"/>
                            </w:rPr>
                            <w:drawing>
                              <wp:inline distT="0" distB="0" distL="0" distR="0">
                                <wp:extent cx="2647950" cy="1447800"/>
                                <wp:effectExtent l="0" t="0" r="0" b="0"/>
                                <wp:docPr id="3" name="Picture 3"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7">
                                          <a:extLst>
                                            <a:ext uri="{28A0092B-C50C-407E-A947-70E740481C1C}">
                                              <a14:useLocalDpi xmlns:a14="http://schemas.microsoft.com/office/drawing/2010/main" val="0"/>
                                            </a:ext>
                                          </a:extLst>
                                        </a:blip>
                                        <a:stretch>
                                          <a:fillRect/>
                                        </a:stretch>
                                      </pic:blipFill>
                                      <pic:spPr>
                                        <a:xfrm>
                                          <a:off x="0" y="0"/>
                                          <a:ext cx="2647950" cy="1447800"/>
                                        </a:xfrm>
                                        <a:prstGeom prst="rect">
                                          <a:avLst/>
                                        </a:prstGeom>
                                      </pic:spPr>
                                    </pic:pic>
                                  </a:graphicData>
                                </a:graphic>
                              </wp:inline>
                            </w:drawing>
                          </w:r>
                        </w:p>
                        <w:sdt>
                          <w:sdtPr>
                            <w:alias w:val="Title"/>
                            <w:tag w:val=""/>
                            <w:id w:val="-1364747280"/>
                            <w:placeholder>
                              <w:docPart w:val="DE2521A8E6AC4F82A12FC07DF9EB6059"/>
                            </w:placeholder>
                            <w:dataBinding w:prefixMappings="xmlns:ns0='http://purl.org/dc/elements/1.1/' xmlns:ns1='http://schemas.openxmlformats.org/package/2006/metadata/core-properties' " w:xpath="/ns1:coreProperties[1]/ns0:title[1]" w:storeItemID="{6C3C8BC8-F283-45AE-878A-BAB7291924A1}"/>
                            <w:text/>
                          </w:sdtPr>
                          <w:sdtEndPr/>
                          <w:sdtContent>
                            <w:p w:rsidR="005B70F3" w:rsidRDefault="007373CC">
                              <w:pPr>
                                <w:pStyle w:val="Title"/>
                              </w:pPr>
                              <w:r>
                                <w:t>Message Analysis Questionnaire</w:t>
                              </w:r>
                            </w:p>
                          </w:sdtContent>
                        </w:sdt>
                        <w:sdt>
                          <w:sdtPr>
                            <w:alias w:val="Subtitle"/>
                            <w:tag w:val=""/>
                            <w:id w:val="-1262595270"/>
                            <w:placeholder>
                              <w:docPart w:val="556FFD2F02C048DBAD7FFD1994DE206A"/>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rsidR="005B70F3" w:rsidRDefault="007373CC">
                              <w:pPr>
                                <w:pStyle w:val="Subtitle"/>
                              </w:pPr>
                              <w:r>
                                <w:t>[Document subtitle]</w:t>
                              </w:r>
                            </w:p>
                          </w:sdtContent>
                        </w:sdt>
                      </w:txbxContent>
                    </v:textbox>
                    <w10:wrap type="square" anchorx="margin" anchory="page"/>
                    <w10:anchorlock/>
                  </v:shape>
                </w:pict>
              </mc:Fallback>
            </mc:AlternateContent>
          </w:r>
          <w:r>
            <w:rPr>
              <w:noProof/>
              <w:lang w:eastAsia="en-US"/>
            </w:rPr>
            <mc:AlternateContent>
              <mc:Choice Requires="wps">
                <w:drawing>
                  <wp:anchor distT="0" distB="0" distL="114300" distR="114300" simplePos="0" relativeHeight="251662336" behindDoc="0" locked="1" layoutInCell="1" allowOverlap="1">
                    <wp:simplePos x="0" y="0"/>
                    <wp:positionH relativeFrom="margin">
                      <wp:align>right</wp:align>
                    </wp:positionH>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0" b="0"/>
                    <wp:wrapSquare wrapText="bothSides"/>
                    <wp:docPr id="33" name="Text Box 33" descr="Version number and date"/>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0F3" w:rsidRDefault="007373CC">
                                <w:pPr>
                                  <w:pStyle w:val="Subtitle"/>
                                </w:pPr>
                                <w:r>
                                  <w:t xml:space="preserve">Version </w:t>
                                </w:r>
                                <w:sdt>
                                  <w:sdtPr>
                                    <w:id w:val="-1326501270"/>
                                    <w:temporary/>
                                    <w:showingPlcHdr/>
                                    <w15:appearance w15:val="hidden"/>
                                  </w:sdtPr>
                                  <w:sdtEndPr/>
                                  <w:sdtContent>
                                    <w:r>
                                      <w:t>[0.0]</w:t>
                                    </w:r>
                                  </w:sdtContent>
                                </w:sdt>
                              </w:p>
                              <w:sdt>
                                <w:sdtPr>
                                  <w:alias w:val="Date"/>
                                  <w:tag w:val=""/>
                                  <w:id w:val="-34084655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B70F3" w:rsidRDefault="007373CC">
                                    <w:pPr>
                                      <w:pStyle w:val="Subtitle"/>
                                    </w:pPr>
                                    <w:r>
                                      <w:t>[Date]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47100</wp14:pctWidth>
                    </wp14:sizeRelH>
                    <wp14:sizeRelV relativeFrom="page">
                      <wp14:pctHeight>36300</wp14:pctHeight>
                    </wp14:sizeRelV>
                  </wp:anchor>
                </w:drawing>
              </mc:Choice>
              <mc:Fallback>
                <w:pict>
                  <v:shape id="Text Box 33" o:spid="_x0000_s1027" type="#_x0000_t202" alt="Version number and date" style="position:absolute;left:0;text-align:left;margin-left:237.05pt;margin-top:0;width:288.25pt;height:287.5pt;z-index:251662336;visibility:visible;mso-wrap-style:square;mso-width-percent:471;mso-height-percent:363;mso-top-percent:91;mso-wrap-distance-left:9pt;mso-wrap-distance-top:0;mso-wrap-distance-right:9pt;mso-wrap-distance-bottom:0;mso-position-horizontal:right;mso-position-horizontal-relative:margin;mso-position-vertical-relative:page;mso-width-percent:471;mso-height-percent:363;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" filled="f" stroked="f" strokeweight=".5pt">
                    <v:textbox style="mso-fit-shape-to-text:t" inset="0,0,0,0">
                      <w:txbxContent>
                        <w:p w:rsidR="005B70F3" w:rsidRDefault="007373CC">
                          <w:pPr>
                            <w:pStyle w:val="Subtitle"/>
                          </w:pPr>
                          <w:r>
                            <w:t xml:space="preserve">Version </w:t>
                          </w:r>
                          <w:sdt>
                            <w:sdtPr>
                              <w:id w:val="-1326501270"/>
                              <w:temporary/>
                              <w:showingPlcHdr/>
                              <w15:appearance w15:val="hidden"/>
                            </w:sdtPr>
                            <w:sdtEndPr/>
                            <w:sdtContent>
                              <w:r>
                                <w:t>[0.0]</w:t>
                              </w:r>
                            </w:sdtContent>
                          </w:sdt>
                        </w:p>
                        <w:sdt>
                          <w:sdtPr>
                            <w:alias w:val="Date"/>
                            <w:tag w:val=""/>
                            <w:id w:val="-34084655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B70F3" w:rsidRDefault="007373CC">
                              <w:pPr>
                                <w:pStyle w:val="Subtitle"/>
                              </w:pPr>
                              <w:r>
                                <w:t>[Date]</w:t>
                              </w:r>
                            </w:p>
                          </w:sdtContent>
                        </w:sdt>
                      </w:txbxContent>
                    </v:textbox>
                    <w10:wrap type="square" anchorx="margin" anchory="page"/>
                    <w10:anchorlock/>
                  </v:shape>
                </w:pict>
              </mc:Fallback>
            </mc:AlternateContent>
          </w:r>
          <w:r>
            <w:rPr>
              <w:noProof/>
              <w:lang w:eastAsia="en-US"/>
            </w:rPr>
            <mc:AlternateContent>
              <mc:Choice Requires="wps">
                <w:drawing>
                  <wp:anchor distT="0" distB="0" distL="114300" distR="114300" simplePos="0" relativeHeight="251661312" behindDoc="0" locked="1" layoutInCell="1" allowOverlap="1">
                    <wp:simplePos x="0" y="0"/>
                    <wp:positionH relativeFrom="margin">
                      <wp:align>right</wp:align>
                    </wp:positionH>
                    <wp:positionV relativeFrom="page">
                      <wp:posOffset>8307070</wp:posOffset>
                    </wp:positionV>
                    <wp:extent cx="5753100" cy="652780"/>
                    <wp:effectExtent l="0" t="0" r="0" b="14605"/>
                    <wp:wrapSquare wrapText="bothSides"/>
                    <wp:docPr id="35" name="Text Box 35" descr="Presenter, company name and address"/>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0F3" w:rsidRDefault="007373CC">
                                <w:pPr>
                                  <w:pStyle w:val="Contactinfo"/>
                                </w:pPr>
                                <w:r>
                                  <w:t xml:space="preserve">Presented by: </w:t>
                                </w:r>
                                <w:sdt>
                                  <w:sdtPr>
                                    <w:alias w:val="Your Name"/>
                                    <w:tag w:val=""/>
                                    <w:id w:val="1570297104"/>
                                    <w:dataBinding w:prefixMappings="xmlns:ns0='http://purl.org/dc/elements/1.1/' xmlns:ns1='http://schemas.openxmlformats.org/package/2006/metadata/core-properties' " w:xpath="/ns1:coreProperties[1]/ns0:creator[1]" w:storeItemID="{6C3C8BC8-F283-45AE-878A-BAB7291924A1}"/>
                                    <w:text/>
                                  </w:sdtPr>
                                  <w:sdtEndPr/>
                                  <w:sdtContent>
                                    <w:r w:rsidR="00501833">
                                      <w:t>[</w:t>
                                    </w:r>
                                    <w:proofErr w:type="gramStart"/>
                                    <w:r w:rsidR="00501833">
                                      <w:t>your</w:t>
                                    </w:r>
                                    <w:proofErr w:type="gramEnd"/>
                                    <w:r w:rsidR="00501833">
                                      <w:t xml:space="preserve"> name]</w:t>
                                    </w:r>
                                  </w:sdtContent>
                                </w:sdt>
                              </w:p>
                              <w:p w:rsidR="005B70F3" w:rsidRDefault="007373CC">
                                <w:pPr>
                                  <w:pStyle w:val="Contactinfo"/>
                                </w:pPr>
                                <w:sdt>
                                  <w:sdtPr>
                                    <w:alias w:val="Company"/>
                                    <w:tag w:val=""/>
                                    <w:id w:val="733736139"/>
                                    <w:showingPlcHdr/>
                                    <w:dataBinding w:prefixMappings="xmlns:ns0='http://schemas.openxmlformats.org/officeDocument/2006/extended-properties' " w:xpath="/ns0:Properties[1]/ns0:Company[1]" w:storeItemID="{6668398D-A668-4E3E-A5EB-62B293D839F1}"/>
                                    <w:text/>
                                  </w:sdtPr>
                                  <w:sdtEndPr/>
                                  <w:sdtContent>
                                    <w:r>
                                      <w:t>[company name]</w:t>
                                    </w:r>
                                  </w:sdtContent>
                                </w:sdt>
                              </w:p>
                              <w:p w:rsidR="005B70F3" w:rsidRDefault="007373CC">
                                <w:pPr>
                                  <w:pStyle w:val="Contactinfo"/>
                                </w:pPr>
                                <w:sdt>
                                  <w:sdtPr>
                                    <w:alias w:val="Company Address"/>
                                    <w:tag w:val=""/>
                                    <w:id w:val="-1515219664"/>
                                    <w:showingPlcHdr/>
                                    <w:dataBinding w:prefixMappings="xmlns:ns0='http://schemas.microsoft.com/office/2006/coverPageProps' " w:xpath="/ns0:CoverPageProperties[1]/ns0:CompanyAddress[1]" w:storeItemID="{55AF091B-3C7A-41E3-B477-F2FDAA23CFDA}"/>
                                    <w:text/>
                                  </w:sdtPr>
                                  <w:sdtEndPr/>
                                  <w:sdtContent>
                                    <w:r>
                                      <w:t>[Company address]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47100</wp14:pctWidth>
                    </wp14:sizeRelH>
                    <wp14:sizeRelV relativeFrom="page">
                      <wp14:pctHeight>8000</wp14:pctHeight>
                    </wp14:sizeRelV>
                  </wp:anchor>
                </w:drawing>
              </mc:Choice>
              <mc:Fallback>
                <w:pict>
                  <v:shape id="Text Box 35" o:spid="_x0000_s1028" type="#_x0000_t202" alt="Presenter, company name and address" style="position:absolute;left:0;text-align:left;margin-left:401.8pt;margin-top:654.1pt;width:453pt;height:51.4pt;z-index:251661312;visibility:visible;mso-wrap-style:square;mso-width-percent:471;mso-height-percent:80;mso-wrap-distance-left:9pt;mso-wrap-distance-top:0;mso-wrap-distance-right:9pt;mso-wrap-distance-bottom:0;mso-position-horizontal:right;mso-position-horizontal-relative:margin;mso-position-vertical:absolute;mso-position-vertical-relative:page;mso-width-percent:471;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" filled="f" stroked="f" strokeweight=".5pt">
                    <v:textbox inset="0,0,0,0">
                      <w:txbxContent>
                        <w:p w:rsidR="005B70F3" w:rsidRDefault="007373CC">
                          <w:pPr>
                            <w:pStyle w:val="Contactinfo"/>
                          </w:pPr>
                          <w:r>
                            <w:t xml:space="preserve">Presented by: </w:t>
                          </w:r>
                          <w:sdt>
                            <w:sdtPr>
                              <w:alias w:val="Your Name"/>
                              <w:tag w:val=""/>
                              <w:id w:val="1570297104"/>
                              <w:dataBinding w:prefixMappings="xmlns:ns0='http://purl.org/dc/elements/1.1/' xmlns:ns1='http://schemas.openxmlformats.org/package/2006/metadata/core-properties' " w:xpath="/ns1:coreProperties[1]/ns0:creator[1]" w:storeItemID="{6C3C8BC8-F283-45AE-878A-BAB7291924A1}"/>
                              <w:text/>
                            </w:sdtPr>
                            <w:sdtEndPr/>
                            <w:sdtContent>
                              <w:r w:rsidR="00501833">
                                <w:t>[</w:t>
                              </w:r>
                              <w:proofErr w:type="gramStart"/>
                              <w:r w:rsidR="00501833">
                                <w:t>your</w:t>
                              </w:r>
                              <w:proofErr w:type="gramEnd"/>
                              <w:r w:rsidR="00501833">
                                <w:t xml:space="preserve"> name]</w:t>
                              </w:r>
                            </w:sdtContent>
                          </w:sdt>
                        </w:p>
                        <w:p w:rsidR="005B70F3" w:rsidRDefault="007373CC">
                          <w:pPr>
                            <w:pStyle w:val="Contactinfo"/>
                          </w:pPr>
                          <w:sdt>
                            <w:sdtPr>
                              <w:alias w:val="Company"/>
                              <w:tag w:val=""/>
                              <w:id w:val="733736139"/>
                              <w:showingPlcHdr/>
                              <w:dataBinding w:prefixMappings="xmlns:ns0='http://schemas.openxmlformats.org/officeDocument/2006/extended-properties' " w:xpath="/ns0:Properties[1]/ns0:Company[1]" w:storeItemID="{6668398D-A668-4E3E-A5EB-62B293D839F1}"/>
                              <w:text/>
                            </w:sdtPr>
                            <w:sdtEndPr/>
                            <w:sdtContent>
                              <w:r>
                                <w:t>[company name]</w:t>
                              </w:r>
                            </w:sdtContent>
                          </w:sdt>
                        </w:p>
                        <w:p w:rsidR="005B70F3" w:rsidRDefault="007373CC">
                          <w:pPr>
                            <w:pStyle w:val="Contactinfo"/>
                          </w:pPr>
                          <w:sdt>
                            <w:sdtPr>
                              <w:alias w:val="Company Address"/>
                              <w:tag w:val=""/>
                              <w:id w:val="-1515219664"/>
                              <w:showingPlcHdr/>
                              <w:dataBinding w:prefixMappings="xmlns:ns0='http://schemas.microsoft.com/office/2006/coverPageProps' " w:xpath="/ns0:CoverPageProperties[1]/ns0:CompanyAddress[1]" w:storeItemID="{55AF091B-3C7A-41E3-B477-F2FDAA23CFDA}"/>
                              <w:text/>
                            </w:sdtPr>
                            <w:sdtEndPr/>
                            <w:sdtContent>
                              <w:r>
                                <w:t>[Company address]</w:t>
                              </w:r>
                            </w:sdtContent>
                          </w:sdt>
                        </w:p>
                      </w:txbxContent>
                    </v:textbox>
                    <w10:wrap type="square" anchorx="margin" anchory="page"/>
                    <w10:anchorlock/>
                  </v:shape>
                </w:pict>
              </mc:Fallback>
            </mc:AlternateContent>
          </w:r>
          <w:r>
            <w:rPr>
              <w:noProof/>
              <w:lang w:eastAsia="en-US"/>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38" name="Group 38" title="Decorative sideba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39" name="Rectangle 39"/>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BC2D941" id="Group 38" o:spid="_x0000_s1026" alt="Title: Decorative sidebar"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">
                    <v:rect id="Rectangle 39"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va8IA&#10;AADbAAAADwAAAGRycy9kb3ducmV2LnhtbESP3YrCMBSE7xf2HcJZ8G5NV1G0mpZVFES88ecBjs2x&#10;7W5zUppY69sbQfBymJlvmHnamUq01LjSsoKffgSCOLO65FzB6bj+noBwHlljZZkU3MlBmnx+zDHW&#10;9sZ7ag8+FwHCLkYFhfd1LKXLCjLo+rYmDt7FNgZ9kE0udYO3ADeVHETRWBosOSwUWNOyoOz/cDUK&#10;VsaOdn/T1qwH5dnK8YT9YstK9b663xkIT51/h1/tjVYwnML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9rwgAAANsAAAAPAAAAAAAAAAAAAAAAAJgCAABkcnMvZG93&#10;bnJldi54bWxQSwUGAAAAAAQABAD1AAAAhwMAAAAA&#10;" fillcolor="#dd8047 [3205]" stroked="f" strokeweight="1pt"/>
                    <v:rect id="Rectangle 40"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o2yr0A&#10;AADbAAAADwAAAGRycy9kb3ducmV2LnhtbERPyQrCMBC9C/5DGMFL0dQFkWoUEQqCKLhcvA3N2Bab&#10;SWmi1r83B8Hj4+3LdWsq8aLGlZYVjIYxCOLM6pJzBddLOpiDcB5ZY2WZFHzIwXrV7Swx0fbNJ3qd&#10;fS5CCLsEFRTe14mULivIoBvamjhwd9sY9AE2udQNvkO4qeQ4jmfSYMmhocCatgVlj/PTKJik2tR4&#10;bFMf7Z8YXU/R6HY4KtXvtZsFCE+t/4t/7p1WMA3rw5fwA+Tq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Io2yr0AAADbAAAADwAAAAAAAAAAAAAAAACYAgAAZHJzL2Rvd25yZXYu&#10;eG1sUEsFBgAAAAAEAAQA9QAAAIIDAAAAAA==&#10;" fillcolor="#94b6d2 [3204]" stroked="f" strokeweight="1pt">
                      <v:path arrowok="t"/>
                      <o:lock v:ext="edit" aspectratio="t"/>
                    </v:rect>
                    <w10:wrap anchorx="page" anchory="page"/>
                  </v:group>
                </w:pict>
              </mc:Fallback>
            </mc:AlternateContent>
          </w:r>
          <w:r>
            <w:rPr>
              <w:noProof/>
              <w:color w:val="775F55" w:themeColor="text2"/>
              <w:sz w:val="32"/>
              <w:szCs w:val="32"/>
            </w:rPr>
            <w:br w:type="page"/>
          </w:r>
        </w:p>
        <w:bookmarkStart w:id="0" w:name="_GoBack" w:displacedByCustomXml="next"/>
        <w:bookmarkEnd w:id="0" w:displacedByCustomXml="next"/>
      </w:sdtContent>
    </w:sdt>
    <w:p w:rsidR="005B70F3" w:rsidRDefault="007373CC">
      <w:pPr>
        <w:pStyle w:val="Heading1"/>
      </w:pPr>
      <w:r>
        <w:lastRenderedPageBreak/>
        <w:t>Purpose</w:t>
      </w:r>
    </w:p>
    <w:sdt>
      <w:sdtPr>
        <w:id w:val="-250658139"/>
        <w:placeholder>
          <w:docPart w:val="7DB8048CF70642948BDF792EEC32BC53"/>
        </w:placeholder>
        <w:temporary/>
        <w:showingPlcHdr/>
        <w15:appearance w15:val="hidden"/>
      </w:sdtPr>
      <w:sdtEndPr/>
      <w:sdtContent>
        <w:p w:rsidR="005B70F3" w:rsidRDefault="007373CC">
          <w:r>
            <w:t xml:space="preserve">[List the </w:t>
          </w:r>
          <w:r>
            <w:t>purpose of your business.]</w:t>
          </w:r>
        </w:p>
      </w:sdtContent>
    </w:sdt>
    <w:p w:rsidR="005B70F3" w:rsidRDefault="007373CC">
      <w:pPr>
        <w:pStyle w:val="Heading1"/>
      </w:pPr>
      <w:r>
        <w:t>Position in the marketplace</w:t>
      </w:r>
    </w:p>
    <w:p w:rsidR="005B70F3" w:rsidRDefault="007373CC">
      <w:pPr>
        <w:pStyle w:val="Heading2"/>
      </w:pPr>
      <w:r>
        <w:t>Market size</w:t>
      </w:r>
    </w:p>
    <w:sdt>
      <w:sdtPr>
        <w:id w:val="-431742320"/>
        <w:placeholder>
          <w:docPart w:val="4E6043504085464DBB2959F6955313BD"/>
        </w:placeholder>
        <w:temporary/>
        <w:showingPlcHdr/>
        <w15:appearance w15:val="hidden"/>
      </w:sdtPr>
      <w:sdtEndPr/>
      <w:sdtContent>
        <w:p w:rsidR="005B70F3" w:rsidRDefault="007373CC">
          <w:r>
            <w:t>[Determine the number or value of the products you sell in a year.]</w:t>
          </w:r>
        </w:p>
      </w:sdtContent>
    </w:sdt>
    <w:p w:rsidR="005B70F3" w:rsidRDefault="007373CC">
      <w:pPr>
        <w:pStyle w:val="Heading2"/>
      </w:pPr>
      <w:r>
        <w:t>Market share</w:t>
      </w:r>
    </w:p>
    <w:sdt>
      <w:sdtPr>
        <w:id w:val="-963969895"/>
        <w:placeholder>
          <w:docPart w:val="F17059791B8B466CBED059CFC2170D35"/>
        </w:placeholder>
        <w:temporary/>
        <w:showingPlcHdr/>
        <w15:appearance w15:val="hidden"/>
      </w:sdtPr>
      <w:sdtEndPr/>
      <w:sdtContent>
        <w:p w:rsidR="005B70F3" w:rsidRDefault="007373CC">
          <w:r>
            <w:t>[Determine your share of the products sold or your share of the revenue earned in a year.]</w:t>
          </w:r>
        </w:p>
      </w:sdtContent>
    </w:sdt>
    <w:p w:rsidR="005B70F3" w:rsidRDefault="007373CC">
      <w:pPr>
        <w:pStyle w:val="Heading2"/>
      </w:pPr>
      <w:r>
        <w:t xml:space="preserve">Market </w:t>
      </w:r>
      <w:r>
        <w:t>penetration</w:t>
      </w:r>
    </w:p>
    <w:sdt>
      <w:sdtPr>
        <w:id w:val="-518547300"/>
        <w:placeholder>
          <w:docPart w:val="6C763AD44BC047F8B8E0E4C3F70CDE42"/>
        </w:placeholder>
        <w:temporary/>
        <w:showingPlcHdr/>
        <w15:appearance w15:val="hidden"/>
      </w:sdtPr>
      <w:sdtEndPr/>
      <w:sdtContent>
        <w:p w:rsidR="005B70F3" w:rsidRDefault="007373CC">
          <w:r>
            <w:t>[Determine what percentage of your target market purchases your product instead of a competitor's product.]</w:t>
          </w:r>
        </w:p>
      </w:sdtContent>
    </w:sdt>
    <w:p w:rsidR="005B70F3" w:rsidRDefault="007373CC">
      <w:pPr>
        <w:pStyle w:val="Heading2"/>
      </w:pPr>
      <w:r>
        <w:t>Market saturation</w:t>
      </w:r>
    </w:p>
    <w:sdt>
      <w:sdtPr>
        <w:id w:val="162677078"/>
        <w:placeholder>
          <w:docPart w:val="7064F73060A6431FB7DE16CF3BDF02BA"/>
        </w:placeholder>
        <w:temporary/>
        <w:showingPlcHdr/>
        <w15:appearance w15:val="hidden"/>
      </w:sdtPr>
      <w:sdtEndPr/>
      <w:sdtContent>
        <w:p w:rsidR="005B70F3" w:rsidRDefault="007373CC">
          <w:r>
            <w:t>[Determine the number of units of your product that exist in the market. Include historical and secondhand purchases</w:t>
          </w:r>
          <w:r>
            <w:t>, if applicable.]</w:t>
          </w:r>
        </w:p>
      </w:sdtContent>
    </w:sdt>
    <w:p w:rsidR="005B70F3" w:rsidRDefault="007373CC">
      <w:pPr>
        <w:pStyle w:val="Heading1"/>
      </w:pPr>
      <w:r>
        <w:t>Audience</w:t>
      </w:r>
    </w:p>
    <w:p w:rsidR="005B70F3" w:rsidRDefault="007373CC">
      <w:pPr>
        <w:pStyle w:val="Heading2"/>
      </w:pPr>
      <w:r>
        <w:t>Target market</w:t>
      </w:r>
    </w:p>
    <w:sdt>
      <w:sdtPr>
        <w:id w:val="946040194"/>
        <w:placeholder>
          <w:docPart w:val="E062957F80874A1790416CA451B78739"/>
        </w:placeholder>
        <w:temporary/>
        <w:showingPlcHdr/>
        <w15:appearance w15:val="hidden"/>
      </w:sdtPr>
      <w:sdtEndPr/>
      <w:sdtContent>
        <w:p w:rsidR="005B70F3" w:rsidRDefault="007373CC">
          <w:r>
            <w:t>[Describe the target audience you are selling to.]</w:t>
          </w:r>
        </w:p>
      </w:sdtContent>
    </w:sdt>
    <w:p w:rsidR="005B70F3" w:rsidRDefault="007373CC">
      <w:pPr>
        <w:pStyle w:val="Heading2"/>
      </w:pPr>
      <w:r>
        <w:t>Customer attitudes</w:t>
      </w:r>
    </w:p>
    <w:sdt>
      <w:sdtPr>
        <w:id w:val="592912795"/>
        <w:placeholder>
          <w:docPart w:val="ECA54E6993FF4A17B43A2733DEE9EA2F"/>
        </w:placeholder>
        <w:temporary/>
        <w:showingPlcHdr/>
        <w15:appearance w15:val="hidden"/>
      </w:sdtPr>
      <w:sdtEndPr/>
      <w:sdtContent>
        <w:p w:rsidR="005B70F3" w:rsidRDefault="007373CC">
          <w:r>
            <w:t xml:space="preserve">[List the questions that help you determine your customers' attitudes about your company's messages, such as: Are you familiar with our </w:t>
          </w:r>
          <w:r>
            <w:t>message? Does this message satisfy your needs?]</w:t>
          </w:r>
        </w:p>
      </w:sdtContent>
    </w:sdt>
    <w:p w:rsidR="005B70F3" w:rsidRDefault="007373CC">
      <w:pPr>
        <w:pStyle w:val="Heading2"/>
      </w:pPr>
      <w:r>
        <w:t>Customer motivation</w:t>
      </w:r>
    </w:p>
    <w:sdt>
      <w:sdtPr>
        <w:id w:val="2101986454"/>
        <w:placeholder>
          <w:docPart w:val="D1DE29D9641E4FDF92437FE2CBDBE533"/>
        </w:placeholder>
        <w:temporary/>
        <w:showingPlcHdr/>
        <w15:appearance w15:val="hidden"/>
      </w:sdtPr>
      <w:sdtEndPr/>
      <w:sdtContent>
        <w:p w:rsidR="005B70F3" w:rsidRDefault="007373CC">
          <w:r>
            <w:t>[List questions that help you determine the top five attributes of your product and your brand that drive customers to purchase your product and to remain loyal to your brand.]</w:t>
          </w:r>
        </w:p>
      </w:sdtContent>
    </w:sdt>
    <w:p w:rsidR="005B70F3" w:rsidRDefault="007373CC">
      <w:pPr>
        <w:pStyle w:val="Heading2"/>
      </w:pPr>
      <w:r>
        <w:t>Custome</w:t>
      </w:r>
      <w:r>
        <w:t>r satisfaction</w:t>
      </w:r>
    </w:p>
    <w:sdt>
      <w:sdtPr>
        <w:id w:val="439798516"/>
        <w:placeholder>
          <w:docPart w:val="4DDE7B0A39FE4EA6A9A44E83D3B7D907"/>
        </w:placeholder>
        <w:temporary/>
        <w:showingPlcHdr/>
        <w15:appearance w15:val="hidden"/>
      </w:sdtPr>
      <w:sdtEndPr/>
      <w:sdtContent>
        <w:p w:rsidR="005B70F3" w:rsidRDefault="007373CC">
          <w:r>
            <w:t>[List questions that help you determine the level of customers' satisfaction with your product, such as: Did our product perform as you expected? Do you feel it is a good value for the cost?]</w:t>
          </w:r>
        </w:p>
      </w:sdtContent>
    </w:sdt>
    <w:p w:rsidR="005B70F3" w:rsidRDefault="007373CC">
      <w:pPr>
        <w:pStyle w:val="Heading1"/>
      </w:pPr>
      <w:r>
        <w:lastRenderedPageBreak/>
        <w:t>Product</w:t>
      </w:r>
    </w:p>
    <w:p w:rsidR="005B70F3" w:rsidRDefault="007373CC">
      <w:pPr>
        <w:pStyle w:val="Heading2"/>
      </w:pPr>
      <w:r>
        <w:t>Vision</w:t>
      </w:r>
    </w:p>
    <w:sdt>
      <w:sdtPr>
        <w:id w:val="-162014604"/>
        <w:placeholder>
          <w:docPart w:val="9582C07FA39942A99C3FC66EB8AFADC2"/>
        </w:placeholder>
        <w:temporary/>
        <w:showingPlcHdr/>
        <w15:appearance w15:val="hidden"/>
      </w:sdtPr>
      <w:sdtEndPr/>
      <w:sdtContent>
        <w:p w:rsidR="005B70F3" w:rsidRDefault="007373CC">
          <w:r>
            <w:t>[Develop a statement of the dire</w:t>
          </w:r>
          <w:r>
            <w:t>ction in which your company wants to move. Rate your company's current overall marketing effort in getting to that goal.]</w:t>
          </w:r>
        </w:p>
      </w:sdtContent>
    </w:sdt>
    <w:p w:rsidR="005B70F3" w:rsidRDefault="007373CC">
      <w:pPr>
        <w:pStyle w:val="Heading2"/>
      </w:pPr>
      <w:r>
        <w:t>Product usage</w:t>
      </w:r>
    </w:p>
    <w:sdt>
      <w:sdtPr>
        <w:id w:val="1434243400"/>
        <w:placeholder>
          <w:docPart w:val="29A523463F37440384AE5B5F46323DED"/>
        </w:placeholder>
        <w:temporary/>
        <w:showingPlcHdr/>
        <w15:appearance w15:val="hidden"/>
      </w:sdtPr>
      <w:sdtEndPr/>
      <w:sdtContent>
        <w:p w:rsidR="005B70F3" w:rsidRDefault="007373CC">
          <w:r>
            <w:t>[List questions that assess how people use your product and how often they use your product.]</w:t>
          </w:r>
        </w:p>
      </w:sdtContent>
    </w:sdt>
    <w:p w:rsidR="005B70F3" w:rsidRDefault="007373CC">
      <w:pPr>
        <w:pStyle w:val="Heading2"/>
      </w:pPr>
      <w:r>
        <w:t>Cost</w:t>
      </w:r>
    </w:p>
    <w:sdt>
      <w:sdtPr>
        <w:id w:val="442191961"/>
        <w:placeholder>
          <w:docPart w:val="B5498CC046F1494E84FD8CF50CBB6B72"/>
        </w:placeholder>
        <w:temporary/>
        <w:showingPlcHdr/>
        <w15:appearance w15:val="hidden"/>
      </w:sdtPr>
      <w:sdtEndPr/>
      <w:sdtContent>
        <w:p w:rsidR="005B70F3" w:rsidRDefault="007373CC">
          <w:r>
            <w:t>[Describe the tim</w:t>
          </w:r>
          <w:r>
            <w:t>e and labor necessary to produce each unit of your product.]</w:t>
          </w:r>
        </w:p>
      </w:sdtContent>
    </w:sdt>
    <w:p w:rsidR="005B70F3" w:rsidRDefault="007373CC">
      <w:pPr>
        <w:pStyle w:val="Heading2"/>
      </w:pPr>
      <w:r>
        <w:t>Shelf life</w:t>
      </w:r>
    </w:p>
    <w:sdt>
      <w:sdtPr>
        <w:id w:val="-1106494484"/>
        <w:placeholder>
          <w:docPart w:val="356F9B1DF774475FBF28805A2978752A"/>
        </w:placeholder>
        <w:temporary/>
        <w:showingPlcHdr/>
        <w15:appearance w15:val="hidden"/>
      </w:sdtPr>
      <w:sdtEndPr/>
      <w:sdtContent>
        <w:p w:rsidR="005B70F3" w:rsidRDefault="007373CC">
          <w:r>
            <w:t>[Identify the useful life of your product or service.]</w:t>
          </w:r>
        </w:p>
      </w:sdtContent>
    </w:sdt>
    <w:p w:rsidR="005B70F3" w:rsidRDefault="007373CC">
      <w:pPr>
        <w:pStyle w:val="Heading2"/>
      </w:pPr>
      <w:r>
        <w:t>Testing</w:t>
      </w:r>
    </w:p>
    <w:sdt>
      <w:sdtPr>
        <w:id w:val="511422458"/>
        <w:placeholder>
          <w:docPart w:val="33475643E46846178231AC6AE66B6B6C"/>
        </w:placeholder>
        <w:temporary/>
        <w:showingPlcHdr/>
        <w15:appearance w15:val="hidden"/>
      </w:sdtPr>
      <w:sdtEndPr/>
      <w:sdtContent>
        <w:p w:rsidR="005B70F3" w:rsidRDefault="007373CC">
          <w:r>
            <w:t>[List questions that you can use to evaluate the responses of customers who have tested your product or service, such</w:t>
          </w:r>
          <w:r>
            <w:t xml:space="preserve"> as: Was this product easy to use? Would you use it again?]</w:t>
          </w:r>
        </w:p>
      </w:sdtContent>
    </w:sdt>
    <w:p w:rsidR="005B70F3" w:rsidRDefault="007373CC">
      <w:pPr>
        <w:pStyle w:val="Heading1"/>
      </w:pPr>
      <w:r>
        <w:t>Branding</w:t>
      </w:r>
    </w:p>
    <w:p w:rsidR="005B70F3" w:rsidRDefault="007373CC">
      <w:pPr>
        <w:pStyle w:val="Heading2"/>
      </w:pPr>
      <w:r>
        <w:t>Brand image</w:t>
      </w:r>
    </w:p>
    <w:sdt>
      <w:sdtPr>
        <w:id w:val="-2056154988"/>
        <w:placeholder>
          <w:docPart w:val="6BDF2566277B457C9546FBCDC645BD70"/>
        </w:placeholder>
        <w:temporary/>
        <w:showingPlcHdr/>
        <w15:appearance w15:val="hidden"/>
      </w:sdtPr>
      <w:sdtEndPr/>
      <w:sdtContent>
        <w:p w:rsidR="005B70F3" w:rsidRDefault="007373CC">
          <w:r>
            <w:t>[List questions that you can use to assess the associations that customers have between your brand and your image-based messages, such as: When you see this brand, what does</w:t>
          </w:r>
          <w:r>
            <w:t xml:space="preserve"> it make you think of? How does using this product make you feel?]</w:t>
          </w:r>
        </w:p>
      </w:sdtContent>
    </w:sdt>
    <w:p w:rsidR="005B70F3" w:rsidRDefault="007373CC">
      <w:pPr>
        <w:pStyle w:val="Heading2"/>
      </w:pPr>
      <w:r>
        <w:t>Brand awareness</w:t>
      </w:r>
    </w:p>
    <w:sdt>
      <w:sdtPr>
        <w:id w:val="-484245853"/>
        <w:placeholder>
          <w:docPart w:val="3DA544A1BCA346F5B31525F3B3DF5AD5"/>
        </w:placeholder>
        <w:temporary/>
        <w:showingPlcHdr/>
        <w15:appearance w15:val="hidden"/>
      </w:sdtPr>
      <w:sdtEndPr/>
      <w:sdtContent>
        <w:p w:rsidR="005B70F3" w:rsidRDefault="007373CC">
          <w:r>
            <w:t>[List questions that can help you determine the percentage of your target audience that can identify your brand, such as: Where have you seen this brand? What are the prod</w:t>
          </w:r>
          <w:r>
            <w:t>ucts you think of when you see it?]</w:t>
          </w:r>
        </w:p>
      </w:sdtContent>
    </w:sdt>
    <w:p w:rsidR="005B70F3" w:rsidRDefault="007373CC">
      <w:pPr>
        <w:pStyle w:val="Heading2"/>
      </w:pPr>
      <w:r>
        <w:t>Marketing awareness</w:t>
      </w:r>
    </w:p>
    <w:sdt>
      <w:sdtPr>
        <w:id w:val="333574226"/>
        <w:placeholder>
          <w:docPart w:val="7BA05F0BBBAB405985FDA313E94BA5F8"/>
        </w:placeholder>
        <w:temporary/>
        <w:showingPlcHdr/>
        <w15:appearance w15:val="hidden"/>
      </w:sdtPr>
      <w:sdtEndPr/>
      <w:sdtContent>
        <w:p w:rsidR="005B70F3" w:rsidRDefault="007373CC">
          <w:r>
            <w:t>[List questions that can help you determine the percentage of customers in a market who claim to have seen your advertising and where they have seen it, such as: Where did you hear about our product</w:t>
          </w:r>
          <w:r>
            <w:t xml:space="preserve"> or service?]</w:t>
          </w:r>
        </w:p>
      </w:sdtContent>
    </w:sdt>
    <w:p w:rsidR="005B70F3" w:rsidRDefault="007373CC">
      <w:pPr>
        <w:pStyle w:val="Heading1"/>
      </w:pPr>
      <w:r>
        <w:lastRenderedPageBreak/>
        <w:t>Analysis</w:t>
      </w:r>
    </w:p>
    <w:p w:rsidR="005B70F3" w:rsidRDefault="007373CC">
      <w:pPr>
        <w:pStyle w:val="Heading2"/>
      </w:pPr>
      <w:r>
        <w:t>SWOT analysis</w:t>
      </w:r>
    </w:p>
    <w:sdt>
      <w:sdtPr>
        <w:id w:val="130526683"/>
        <w:placeholder>
          <w:docPart w:val="46106E3CCCFC49338174B96D08812A28"/>
        </w:placeholder>
        <w:temporary/>
        <w:showingPlcHdr/>
        <w15:appearance w15:val="hidden"/>
      </w:sdtPr>
      <w:sdtEndPr/>
      <w:sdtContent>
        <w:p w:rsidR="005B70F3" w:rsidRDefault="007373CC">
          <w:r>
            <w:t>[Analyze the strengths and weaknesses of your product against your competitors' product. Describe the opportunities for your product to gain future customers and improve its revenue stream. Describe the threats to you</w:t>
          </w:r>
          <w:r>
            <w:t>r product or service from your competitors or from the marketplace.]</w:t>
          </w:r>
        </w:p>
      </w:sdtContent>
    </w:sdt>
    <w:p w:rsidR="005B70F3" w:rsidRDefault="007373CC">
      <w:r>
        <w:rPr>
          <w:noProof/>
          <w:lang w:eastAsia="en-US"/>
        </w:rPr>
        <w:drawing>
          <wp:inline distT="0" distB="0" distL="0" distR="0">
            <wp:extent cx="6090816" cy="3490210"/>
            <wp:effectExtent l="0" t="0" r="24765" b="0"/>
            <wp:docPr id="2" name="Diagram 2" descr="SWOT analysis Smart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B70F3" w:rsidRDefault="007373CC">
      <w:pPr>
        <w:pStyle w:val="Heading2"/>
      </w:pPr>
      <w:r>
        <w:t>Market testing</w:t>
      </w:r>
    </w:p>
    <w:sdt>
      <w:sdtPr>
        <w:id w:val="-349801404"/>
        <w:placeholder>
          <w:docPart w:val="55631094B44440608B83ABE72FA35CC6"/>
        </w:placeholder>
        <w:temporary/>
        <w:showingPlcHdr/>
        <w15:appearance w15:val="hidden"/>
      </w:sdtPr>
      <w:sdtEndPr/>
      <w:sdtContent>
        <w:p w:rsidR="005B70F3" w:rsidRDefault="007373CC">
          <w:r>
            <w:t>[Analyze the data you gathered from product market testing with such questions as: Would you improve this product? What did you like about it?]</w:t>
          </w:r>
        </w:p>
      </w:sdtContent>
    </w:sdt>
    <w:p w:rsidR="005B70F3" w:rsidRDefault="007373CC">
      <w:pPr>
        <w:pStyle w:val="Heading1"/>
        <w:keepNext w:val="0"/>
        <w:keepLines w:val="0"/>
        <w:pageBreakBefore/>
      </w:pPr>
      <w:r>
        <w:lastRenderedPageBreak/>
        <w:t>Sample questionnaires</w:t>
      </w:r>
    </w:p>
    <w:p w:rsidR="005B70F3" w:rsidRDefault="007373CC">
      <w:pPr>
        <w:pStyle w:val="Heading2"/>
      </w:pPr>
      <w:r>
        <w:t>yes/no</w:t>
      </w:r>
    </w:p>
    <w:tbl>
      <w:tblPr>
        <w:tblStyle w:val="GridTable1Light-Accent2"/>
        <w:tblW w:w="5000" w:type="pct"/>
        <w:tblLayout w:type="fixed"/>
        <w:tblCellMar>
          <w:left w:w="0" w:type="dxa"/>
          <w:right w:w="0" w:type="dxa"/>
        </w:tblCellMar>
        <w:tblLook w:val="0420" w:firstRow="1" w:lastRow="0" w:firstColumn="0" w:lastColumn="0" w:noHBand="0" w:noVBand="1"/>
        <w:tblDescription w:val="Questionnaire table Yes/No"/>
      </w:tblPr>
      <w:tblGrid>
        <w:gridCol w:w="6653"/>
        <w:gridCol w:w="2697"/>
      </w:tblGrid>
      <w:tr w:rsidR="005B70F3" w:rsidTr="005B70F3">
        <w:trPr>
          <w:cnfStyle w:val="100000000000" w:firstRow="1" w:lastRow="0" w:firstColumn="0" w:lastColumn="0" w:oddVBand="0" w:evenVBand="0" w:oddHBand="0" w:evenHBand="0" w:firstRowFirstColumn="0" w:firstRowLastColumn="0" w:lastRowFirstColumn="0" w:lastRowLastColumn="0"/>
          <w:tblHeader/>
        </w:trPr>
        <w:tc>
          <w:tcPr>
            <w:tcW w:w="6660" w:type="dxa"/>
            <w:vAlign w:val="bottom"/>
          </w:tcPr>
          <w:p w:rsidR="005B70F3" w:rsidRDefault="007373CC">
            <w:pPr>
              <w:pStyle w:val="Heading4"/>
              <w:outlineLvl w:val="3"/>
              <w:rPr>
                <w:b w:val="0"/>
              </w:rPr>
            </w:pPr>
            <w:r>
              <w:t>Sample Questionnaires</w:t>
            </w:r>
          </w:p>
        </w:tc>
        <w:tc>
          <w:tcPr>
            <w:tcW w:w="2700" w:type="dxa"/>
            <w:vAlign w:val="bottom"/>
          </w:tcPr>
          <w:p w:rsidR="005B70F3" w:rsidRDefault="007373CC">
            <w:pPr>
              <w:pStyle w:val="Heading4"/>
              <w:outlineLvl w:val="3"/>
              <w:rPr>
                <w:b w:val="0"/>
              </w:rPr>
            </w:pPr>
            <w:r>
              <w:t>Yes/No answers</w:t>
            </w:r>
          </w:p>
        </w:tc>
      </w:tr>
      <w:tr w:rsidR="005B70F3" w:rsidTr="005B70F3">
        <w:tc>
          <w:tcPr>
            <w:tcW w:w="6660" w:type="dxa"/>
          </w:tcPr>
          <w:p w:rsidR="005B70F3" w:rsidRDefault="007373CC">
            <w:sdt>
              <w:sdtPr>
                <w:id w:val="1370424879"/>
                <w:placeholder>
                  <w:docPart w:val="0F8538995C83487191A8B1E6DD342012"/>
                </w:placeholder>
                <w:temporary/>
                <w:showingPlcHdr/>
                <w15:appearance w15:val="hidden"/>
              </w:sdtPr>
              <w:sdtEndPr/>
              <w:sdtContent>
                <w:r>
                  <w:rPr>
                    <w:rStyle w:val="PlaceholderText"/>
                    <w:color w:val="auto"/>
                  </w:rPr>
                  <w:t>Have you seen this brand before?</w:t>
                </w:r>
              </w:sdtContent>
            </w:sdt>
          </w:p>
        </w:tc>
        <w:sdt>
          <w:sdtPr>
            <w:alias w:val="Yes | No"/>
            <w:tag w:val="Yes | No"/>
            <w:id w:val="471416205"/>
            <w:placeholder>
              <w:docPart w:val="6A256A978D6F4B74A83E33C3CF948B65"/>
            </w:placeholder>
            <w:showingPlcHdr/>
            <w:dropDownList>
              <w:listItem w:value="Choose an item."/>
              <w:listItem w:displayText="Yes" w:value="Yes"/>
              <w:listItem w:displayText="No" w:value="No"/>
            </w:dropDownList>
          </w:sdtPr>
          <w:sdtEndPr/>
          <w:sdtContent>
            <w:tc>
              <w:tcPr>
                <w:tcW w:w="2700" w:type="dxa"/>
              </w:tcPr>
              <w:p w:rsidR="005B70F3" w:rsidRDefault="007373CC">
                <w:r>
                  <w:t>Choose an item.</w:t>
                </w:r>
              </w:p>
            </w:tc>
          </w:sdtContent>
        </w:sdt>
      </w:tr>
      <w:tr w:rsidR="005B70F3" w:rsidTr="005B70F3">
        <w:tc>
          <w:tcPr>
            <w:tcW w:w="6660" w:type="dxa"/>
          </w:tcPr>
          <w:p w:rsidR="005B70F3" w:rsidRDefault="007373CC">
            <w:sdt>
              <w:sdtPr>
                <w:id w:val="778073318"/>
                <w:placeholder>
                  <w:docPart w:val="B1B9740F66154A5FAFC8D5DC8F990E6A"/>
                </w:placeholder>
                <w:temporary/>
                <w:showingPlcHdr/>
                <w15:appearance w15:val="hidden"/>
              </w:sdtPr>
              <w:sdtEndPr/>
              <w:sdtContent>
                <w:r>
                  <w:t>Is this message easy to understand?</w:t>
                </w:r>
              </w:sdtContent>
            </w:sdt>
          </w:p>
        </w:tc>
        <w:sdt>
          <w:sdtPr>
            <w:alias w:val="Yes | No"/>
            <w:tag w:val="Yes | No"/>
            <w:id w:val="-1396127399"/>
            <w:placeholder>
              <w:docPart w:val="6A256A978D6F4B74A83E33C3CF948B65"/>
            </w:placeholder>
            <w:showingPlcHdr/>
            <w:dropDownList>
              <w:listItem w:value="Choose an item."/>
              <w:listItem w:displayText="Yes" w:value="Yes"/>
              <w:listItem w:displayText="No" w:value="No"/>
            </w:dropDownList>
          </w:sdtPr>
          <w:sdtEndPr/>
          <w:sdtContent>
            <w:tc>
              <w:tcPr>
                <w:tcW w:w="2700" w:type="dxa"/>
              </w:tcPr>
              <w:p w:rsidR="005B70F3" w:rsidRDefault="007373CC">
                <w:r>
                  <w:t>Choose an item.</w:t>
                </w:r>
              </w:p>
            </w:tc>
          </w:sdtContent>
        </w:sdt>
      </w:tr>
      <w:tr w:rsidR="005B70F3" w:rsidTr="005B70F3">
        <w:tc>
          <w:tcPr>
            <w:tcW w:w="6660" w:type="dxa"/>
          </w:tcPr>
          <w:p w:rsidR="005B70F3" w:rsidRDefault="007373CC">
            <w:sdt>
              <w:sdtPr>
                <w:id w:val="-1627693268"/>
                <w:placeholder>
                  <w:docPart w:val="A3D6DDFE18CA40AA9AC6F4DA243948F2"/>
                </w:placeholder>
                <w:temporary/>
                <w:showingPlcHdr/>
                <w15:appearance w15:val="hidden"/>
              </w:sdtPr>
              <w:sdtEndPr/>
              <w:sdtContent>
                <w:r>
                  <w:t>Is red your favorite color?</w:t>
                </w:r>
              </w:sdtContent>
            </w:sdt>
          </w:p>
        </w:tc>
        <w:sdt>
          <w:sdtPr>
            <w:alias w:val="Yes | No"/>
            <w:tag w:val="Yes | No"/>
            <w:id w:val="-1020474819"/>
            <w:placeholder>
              <w:docPart w:val="6A256A978D6F4B74A83E33C3CF948B65"/>
            </w:placeholder>
            <w:showingPlcHdr/>
            <w:dropDownList>
              <w:listItem w:value="Choose an item."/>
              <w:listItem w:displayText="Yes" w:value="Yes"/>
              <w:listItem w:displayText="No" w:value="No"/>
            </w:dropDownList>
          </w:sdtPr>
          <w:sdtEndPr/>
          <w:sdtContent>
            <w:tc>
              <w:tcPr>
                <w:tcW w:w="2700" w:type="dxa"/>
              </w:tcPr>
              <w:p w:rsidR="005B70F3" w:rsidRDefault="007373CC">
                <w:r>
                  <w:t>Choose an item.</w:t>
                </w:r>
              </w:p>
            </w:tc>
          </w:sdtContent>
        </w:sdt>
      </w:tr>
      <w:tr w:rsidR="005B70F3" w:rsidTr="005B70F3">
        <w:tc>
          <w:tcPr>
            <w:tcW w:w="6660" w:type="dxa"/>
          </w:tcPr>
          <w:p w:rsidR="005B70F3" w:rsidRDefault="007373CC">
            <w:sdt>
              <w:sdtPr>
                <w:id w:val="-2023151133"/>
                <w:placeholder>
                  <w:docPart w:val="DC2F72272F6647CBBBD77A563D7477D9"/>
                </w:placeholder>
                <w:temporary/>
                <w:showingPlcHdr/>
                <w15:appearance w15:val="hidden"/>
              </w:sdtPr>
              <w:sdtEndPr/>
              <w:sdtContent>
                <w:r>
                  <w:t>[Yes/No Question]</w:t>
                </w:r>
              </w:sdtContent>
            </w:sdt>
          </w:p>
        </w:tc>
        <w:sdt>
          <w:sdtPr>
            <w:alias w:val="Yes | No"/>
            <w:tag w:val="Yes | No"/>
            <w:id w:val="-521393931"/>
            <w:placeholder>
              <w:docPart w:val="6A256A978D6F4B74A83E33C3CF948B65"/>
            </w:placeholder>
            <w:showingPlcHdr/>
            <w:dropDownList>
              <w:listItem w:value="Choose an item."/>
              <w:listItem w:displayText="Yes" w:value="Yes"/>
              <w:listItem w:displayText="No" w:value="No"/>
            </w:dropDownList>
          </w:sdtPr>
          <w:sdtEndPr/>
          <w:sdtContent>
            <w:tc>
              <w:tcPr>
                <w:tcW w:w="2700" w:type="dxa"/>
              </w:tcPr>
              <w:p w:rsidR="005B70F3" w:rsidRDefault="007373CC">
                <w:r>
                  <w:t>Choose an item.</w:t>
                </w:r>
              </w:p>
            </w:tc>
          </w:sdtContent>
        </w:sdt>
      </w:tr>
      <w:tr w:rsidR="005B70F3" w:rsidTr="005B70F3">
        <w:tc>
          <w:tcPr>
            <w:tcW w:w="6660" w:type="dxa"/>
          </w:tcPr>
          <w:p w:rsidR="005B70F3" w:rsidRDefault="007373CC">
            <w:sdt>
              <w:sdtPr>
                <w:id w:val="644241026"/>
                <w:placeholder>
                  <w:docPart w:val="DC2F72272F6647CBBBD77A563D7477D9"/>
                </w:placeholder>
                <w:temporary/>
                <w:showingPlcHdr/>
                <w15:appearance w15:val="hidden"/>
              </w:sdtPr>
              <w:sdtEndPr/>
              <w:sdtContent>
                <w:r>
                  <w:t xml:space="preserve">[Yes/No </w:t>
                </w:r>
                <w:r>
                  <w:t>Question]</w:t>
                </w:r>
              </w:sdtContent>
            </w:sdt>
          </w:p>
        </w:tc>
        <w:sdt>
          <w:sdtPr>
            <w:alias w:val="Yes | No"/>
            <w:tag w:val="Yes | No"/>
            <w:id w:val="-2092309229"/>
            <w:placeholder>
              <w:docPart w:val="6A256A978D6F4B74A83E33C3CF948B65"/>
            </w:placeholder>
            <w:showingPlcHdr/>
            <w:dropDownList>
              <w:listItem w:value="Choose an item."/>
              <w:listItem w:displayText="Yes" w:value="Yes"/>
              <w:listItem w:displayText="No" w:value="No"/>
            </w:dropDownList>
          </w:sdtPr>
          <w:sdtEndPr/>
          <w:sdtContent>
            <w:tc>
              <w:tcPr>
                <w:tcW w:w="2700" w:type="dxa"/>
              </w:tcPr>
              <w:p w:rsidR="005B70F3" w:rsidRDefault="007373CC">
                <w:r>
                  <w:t>Choose an item.</w:t>
                </w:r>
              </w:p>
            </w:tc>
          </w:sdtContent>
        </w:sdt>
      </w:tr>
      <w:tr w:rsidR="005B70F3" w:rsidTr="005B70F3">
        <w:tc>
          <w:tcPr>
            <w:tcW w:w="6660" w:type="dxa"/>
          </w:tcPr>
          <w:p w:rsidR="005B70F3" w:rsidRDefault="007373CC">
            <w:sdt>
              <w:sdtPr>
                <w:id w:val="549960282"/>
                <w:placeholder>
                  <w:docPart w:val="DC2F72272F6647CBBBD77A563D7477D9"/>
                </w:placeholder>
                <w:temporary/>
                <w:showingPlcHdr/>
                <w15:appearance w15:val="hidden"/>
              </w:sdtPr>
              <w:sdtEndPr/>
              <w:sdtContent>
                <w:r>
                  <w:t>[Yes/No Question]</w:t>
                </w:r>
              </w:sdtContent>
            </w:sdt>
          </w:p>
        </w:tc>
        <w:sdt>
          <w:sdtPr>
            <w:alias w:val="Yes | No"/>
            <w:tag w:val="Yes | No"/>
            <w:id w:val="1773747311"/>
            <w:placeholder>
              <w:docPart w:val="6A256A978D6F4B74A83E33C3CF948B65"/>
            </w:placeholder>
            <w:showingPlcHdr/>
            <w:dropDownList>
              <w:listItem w:value="Choose an item."/>
              <w:listItem w:displayText="Yes" w:value="Yes"/>
              <w:listItem w:displayText="No" w:value="No"/>
            </w:dropDownList>
          </w:sdtPr>
          <w:sdtEndPr/>
          <w:sdtContent>
            <w:tc>
              <w:tcPr>
                <w:tcW w:w="2700" w:type="dxa"/>
              </w:tcPr>
              <w:p w:rsidR="005B70F3" w:rsidRDefault="007373CC">
                <w:r>
                  <w:t>Choose an item.</w:t>
                </w:r>
              </w:p>
            </w:tc>
          </w:sdtContent>
        </w:sdt>
      </w:tr>
      <w:tr w:rsidR="005B70F3" w:rsidTr="005B70F3">
        <w:tc>
          <w:tcPr>
            <w:tcW w:w="6660" w:type="dxa"/>
          </w:tcPr>
          <w:p w:rsidR="005B70F3" w:rsidRDefault="007373CC">
            <w:sdt>
              <w:sdtPr>
                <w:id w:val="1664656116"/>
                <w:placeholder>
                  <w:docPart w:val="DC2F72272F6647CBBBD77A563D7477D9"/>
                </w:placeholder>
                <w:temporary/>
                <w:showingPlcHdr/>
                <w15:appearance w15:val="hidden"/>
              </w:sdtPr>
              <w:sdtEndPr/>
              <w:sdtContent>
                <w:r>
                  <w:t>[Yes/No Question]</w:t>
                </w:r>
              </w:sdtContent>
            </w:sdt>
          </w:p>
        </w:tc>
        <w:sdt>
          <w:sdtPr>
            <w:alias w:val="Yes | No"/>
            <w:tag w:val="Yes | No"/>
            <w:id w:val="-1349023584"/>
            <w:placeholder>
              <w:docPart w:val="6A256A978D6F4B74A83E33C3CF948B65"/>
            </w:placeholder>
            <w:showingPlcHdr/>
            <w:dropDownList>
              <w:listItem w:value="Choose an item."/>
              <w:listItem w:displayText="Yes" w:value="Yes"/>
              <w:listItem w:displayText="No" w:value="No"/>
            </w:dropDownList>
          </w:sdtPr>
          <w:sdtEndPr/>
          <w:sdtContent>
            <w:tc>
              <w:tcPr>
                <w:tcW w:w="2700" w:type="dxa"/>
              </w:tcPr>
              <w:p w:rsidR="005B70F3" w:rsidRDefault="007373CC">
                <w:r>
                  <w:t>Choose an item.</w:t>
                </w:r>
              </w:p>
            </w:tc>
          </w:sdtContent>
        </w:sdt>
      </w:tr>
    </w:tbl>
    <w:p w:rsidR="005B70F3" w:rsidRDefault="007373CC">
      <w:pPr>
        <w:pStyle w:val="Heading2"/>
      </w:pPr>
      <w:r>
        <w:t>essay</w:t>
      </w:r>
    </w:p>
    <w:p w:rsidR="005B70F3" w:rsidRDefault="007373CC">
      <w:sdt>
        <w:sdtPr>
          <w:id w:val="480039851"/>
          <w:placeholder>
            <w:docPart w:val="2E9DB7639E9643B4BCA8C3AE0D57FAF3"/>
          </w:placeholder>
          <w:temporary/>
          <w:showingPlcHdr/>
          <w15:appearance w15:val="hidden"/>
        </w:sdtPr>
        <w:sdtEndPr/>
        <w:sdtContent>
          <w:r>
            <w:t>What do you like best about this company? Why?</w:t>
          </w:r>
        </w:sdtContent>
      </w:sdt>
    </w:p>
    <w:p w:rsidR="005B70F3" w:rsidRDefault="007373CC">
      <w:sdt>
        <w:sdtPr>
          <w:id w:val="-1191443019"/>
          <w:placeholder>
            <w:docPart w:val="7EBA51275C4B4EE28C6EC51A90C9EF7C"/>
          </w:placeholder>
          <w:temporary/>
          <w:showingPlcHdr/>
          <w15:appearance w15:val="hidden"/>
        </w:sdtPr>
        <w:sdtEndPr/>
        <w:sdtContent>
          <w:r>
            <w:rPr>
              <w:rStyle w:val="PlaceholderText"/>
              <w:color w:val="auto"/>
            </w:rPr>
            <w:t>Where do you plan to go on your next family vacation?</w:t>
          </w:r>
        </w:sdtContent>
      </w:sdt>
    </w:p>
    <w:p w:rsidR="005B70F3" w:rsidRDefault="007373CC">
      <w:sdt>
        <w:sdtPr>
          <w:id w:val="1319762662"/>
          <w:placeholder>
            <w:docPart w:val="20A4F5E60B0841AE8CD89D0DD80EFD24"/>
          </w:placeholder>
          <w:temporary/>
          <w:showingPlcHdr/>
          <w15:appearance w15:val="hidden"/>
        </w:sdtPr>
        <w:sdtEndPr/>
        <w:sdtContent>
          <w:r>
            <w:t>[Essay Question]</w:t>
          </w:r>
        </w:sdtContent>
      </w:sdt>
    </w:p>
    <w:p w:rsidR="005B70F3" w:rsidRDefault="007373CC">
      <w:pPr>
        <w:pStyle w:val="Heading2"/>
      </w:pPr>
      <w:r>
        <w:t>Quantitative</w:t>
      </w:r>
    </w:p>
    <w:tbl>
      <w:tblPr>
        <w:tblStyle w:val="GridTable1Light-Accent2"/>
        <w:tblW w:w="5000" w:type="pct"/>
        <w:tblLayout w:type="fixed"/>
        <w:tblCellMar>
          <w:left w:w="0" w:type="dxa"/>
          <w:right w:w="0" w:type="dxa"/>
        </w:tblCellMar>
        <w:tblLook w:val="0420" w:firstRow="1" w:lastRow="0" w:firstColumn="0" w:lastColumn="0" w:noHBand="0" w:noVBand="1"/>
        <w:tblDescription w:val="Quantitative questions table"/>
      </w:tblPr>
      <w:tblGrid>
        <w:gridCol w:w="6653"/>
        <w:gridCol w:w="2697"/>
      </w:tblGrid>
      <w:tr w:rsidR="005B70F3" w:rsidTr="005B70F3">
        <w:trPr>
          <w:cnfStyle w:val="100000000000" w:firstRow="1" w:lastRow="0" w:firstColumn="0" w:lastColumn="0" w:oddVBand="0" w:evenVBand="0" w:oddHBand="0" w:evenHBand="0" w:firstRowFirstColumn="0" w:firstRowLastColumn="0" w:lastRowFirstColumn="0" w:lastRowLastColumn="0"/>
          <w:tblHeader/>
        </w:trPr>
        <w:tc>
          <w:tcPr>
            <w:tcW w:w="6660" w:type="dxa"/>
            <w:vAlign w:val="bottom"/>
          </w:tcPr>
          <w:p w:rsidR="005B70F3" w:rsidRDefault="005B70F3">
            <w:pPr>
              <w:pStyle w:val="Heading4"/>
              <w:outlineLvl w:val="3"/>
              <w:rPr>
                <w:b w:val="0"/>
              </w:rPr>
            </w:pPr>
          </w:p>
        </w:tc>
        <w:tc>
          <w:tcPr>
            <w:tcW w:w="2700" w:type="dxa"/>
            <w:vAlign w:val="bottom"/>
          </w:tcPr>
          <w:p w:rsidR="005B70F3" w:rsidRDefault="007373CC">
            <w:pPr>
              <w:pStyle w:val="Heading4"/>
              <w:outlineLvl w:val="3"/>
              <w:rPr>
                <w:b w:val="0"/>
              </w:rPr>
            </w:pPr>
            <w:r>
              <w:t>Rate questions 1-5</w:t>
            </w:r>
          </w:p>
        </w:tc>
      </w:tr>
      <w:tr w:rsidR="005B70F3" w:rsidTr="005B70F3">
        <w:sdt>
          <w:sdtPr>
            <w:id w:val="-243882279"/>
            <w:placeholder>
              <w:docPart w:val="D80E0C5AC6504EFAB0AFF9345293E8E1"/>
            </w:placeholder>
            <w:temporary/>
            <w:showingPlcHdr/>
            <w15:appearance w15:val="hidden"/>
          </w:sdtPr>
          <w:sdtEndPr/>
          <w:sdtContent>
            <w:tc>
              <w:tcPr>
                <w:tcW w:w="6660" w:type="dxa"/>
              </w:tcPr>
              <w:p w:rsidR="005B70F3" w:rsidRDefault="007373CC">
                <w:r>
                  <w:rPr>
                    <w:rStyle w:val="PlaceholderText"/>
                    <w:color w:val="auto"/>
                  </w:rPr>
                  <w:t>This message makes me think of using the product on a sunny beach.</w:t>
                </w:r>
              </w:p>
            </w:tc>
          </w:sdtContent>
        </w:sdt>
        <w:tc>
          <w:tcPr>
            <w:tcW w:w="2700" w:type="dxa"/>
          </w:tcPr>
          <w:sdt>
            <w:sdtPr>
              <w:alias w:val="Rate questions on a scale of 1 - 5"/>
              <w:tag w:val="Rate questions on a scale of 1 - 5"/>
              <w:id w:val="886849558"/>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822358509"/>
            <w:placeholder>
              <w:docPart w:val="49BDF897052749CD9D7FCB12DDD01B9F"/>
            </w:placeholder>
            <w:temporary/>
            <w:showingPlcHdr/>
            <w15:appearance w15:val="hidden"/>
          </w:sdtPr>
          <w:sdtEndPr/>
          <w:sdtContent>
            <w:tc>
              <w:tcPr>
                <w:tcW w:w="6660" w:type="dxa"/>
              </w:tcPr>
              <w:p w:rsidR="005B70F3" w:rsidRDefault="007373CC">
                <w:r>
                  <w:rPr>
                    <w:rStyle w:val="PlaceholderText"/>
                    <w:color w:val="auto"/>
                  </w:rPr>
                  <w:t>This product is environmentally safe.</w:t>
                </w:r>
              </w:p>
            </w:tc>
          </w:sdtContent>
        </w:sdt>
        <w:tc>
          <w:tcPr>
            <w:tcW w:w="2700" w:type="dxa"/>
          </w:tcPr>
          <w:sdt>
            <w:sdtPr>
              <w:alias w:val="Rate questions on a scale of 1 - 5"/>
              <w:tag w:val="Rate questions on a scale of 1 - 5"/>
              <w:id w:val="198364232"/>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1516953114"/>
            <w:placeholder>
              <w:docPart w:val="78F2BF5C3278437DAA4E42EFFD13267E"/>
            </w:placeholder>
            <w:temporary/>
            <w:showingPlcHdr/>
            <w15:appearance w15:val="hidden"/>
          </w:sdtPr>
          <w:sdtEndPr/>
          <w:sdtContent>
            <w:tc>
              <w:tcPr>
                <w:tcW w:w="6660" w:type="dxa"/>
              </w:tcPr>
              <w:p w:rsidR="005B70F3" w:rsidRDefault="007373CC">
                <w:r>
                  <w:rPr>
                    <w:rStyle w:val="PlaceholderText"/>
                    <w:color w:val="auto"/>
                  </w:rPr>
                  <w:t>This product is unique.</w:t>
                </w:r>
              </w:p>
            </w:tc>
          </w:sdtContent>
        </w:sdt>
        <w:tc>
          <w:tcPr>
            <w:tcW w:w="2700" w:type="dxa"/>
          </w:tcPr>
          <w:sdt>
            <w:sdtPr>
              <w:alias w:val="Rate questions on a scale of 1 - 5"/>
              <w:tag w:val="Rate questions on a scale of 1 - 5"/>
              <w:id w:val="117877860"/>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439455392"/>
            <w:placeholder>
              <w:docPart w:val="BB8087C65A69461DB5EFFF7B4C008ABB"/>
            </w:placeholder>
            <w:temporary/>
            <w:showingPlcHdr/>
            <w15:appearance w15:val="hidden"/>
          </w:sdtPr>
          <w:sdtEndPr/>
          <w:sdtContent>
            <w:tc>
              <w:tcPr>
                <w:tcW w:w="6660" w:type="dxa"/>
              </w:tcPr>
              <w:p w:rsidR="005B70F3" w:rsidRDefault="007373CC">
                <w:r>
                  <w:rPr>
                    <w:rStyle w:val="PlaceholderText"/>
                    <w:color w:val="auto"/>
                  </w:rPr>
                  <w:t>I need this product to do my job.</w:t>
                </w:r>
              </w:p>
            </w:tc>
          </w:sdtContent>
        </w:sdt>
        <w:tc>
          <w:tcPr>
            <w:tcW w:w="2700" w:type="dxa"/>
          </w:tcPr>
          <w:sdt>
            <w:sdtPr>
              <w:alias w:val="Rate questions on a scale of 1 - 5"/>
              <w:tag w:val="Rate questions on a scale of 1 - 5"/>
              <w:id w:val="-987934753"/>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w:t>
                </w:r>
                <w:r>
                  <w:rPr>
                    <w:rStyle w:val="PlaceholderText"/>
                    <w:color w:val="auto"/>
                  </w:rPr>
                  <w:t>n item.</w:t>
                </w:r>
              </w:p>
            </w:sdtContent>
          </w:sdt>
        </w:tc>
      </w:tr>
      <w:tr w:rsidR="005B70F3" w:rsidTr="005B70F3">
        <w:sdt>
          <w:sdtPr>
            <w:id w:val="1827481314"/>
            <w:placeholder>
              <w:docPart w:val="8BAE2FA41BEA469F8D47FD23ED32614E"/>
            </w:placeholder>
            <w:temporary/>
            <w:showingPlcHdr/>
            <w15:appearance w15:val="hidden"/>
          </w:sdtPr>
          <w:sdtEndPr/>
          <w:sdtContent>
            <w:tc>
              <w:tcPr>
                <w:tcW w:w="6660" w:type="dxa"/>
              </w:tcPr>
              <w:p w:rsidR="005B70F3" w:rsidRDefault="007373CC">
                <w:r>
                  <w:rPr>
                    <w:rStyle w:val="PlaceholderText"/>
                    <w:color w:val="auto"/>
                  </w:rPr>
                  <w:t>This company is active in this community.</w:t>
                </w:r>
              </w:p>
            </w:tc>
          </w:sdtContent>
        </w:sdt>
        <w:tc>
          <w:tcPr>
            <w:tcW w:w="2700" w:type="dxa"/>
          </w:tcPr>
          <w:sdt>
            <w:sdtPr>
              <w:alias w:val="Rate questions on a scale of 1 - 5"/>
              <w:tag w:val="Rate questions on a scale of 1 - 5"/>
              <w:id w:val="-169717978"/>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1339379991"/>
            <w:placeholder>
              <w:docPart w:val="235E3906FA2444ECA43C3F3E704E491D"/>
            </w:placeholder>
            <w:temporary/>
            <w:showingPlcHdr/>
            <w15:appearance w15:val="hidden"/>
          </w:sdtPr>
          <w:sdtEndPr/>
          <w:sdtContent>
            <w:tc>
              <w:tcPr>
                <w:tcW w:w="6660" w:type="dxa"/>
              </w:tcPr>
              <w:p w:rsidR="005B70F3" w:rsidRDefault="007373CC">
                <w:r>
                  <w:rPr>
                    <w:rStyle w:val="PlaceholderText"/>
                    <w:color w:val="auto"/>
                  </w:rPr>
                  <w:t>I would buy this product more than 3 times per year.</w:t>
                </w:r>
              </w:p>
            </w:tc>
          </w:sdtContent>
        </w:sdt>
        <w:tc>
          <w:tcPr>
            <w:tcW w:w="2700" w:type="dxa"/>
          </w:tcPr>
          <w:sdt>
            <w:sdtPr>
              <w:alias w:val="Rate questions on a scale of 1 - 5"/>
              <w:tag w:val="Rate questions on a scale of 1 - 5"/>
              <w:id w:val="-1816407559"/>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1471287275"/>
            <w:placeholder>
              <w:docPart w:val="1BF992B7E3504B2BA5BCF1C2C3F65531"/>
            </w:placeholder>
            <w:temporary/>
            <w:showingPlcHdr/>
            <w15:appearance w15:val="hidden"/>
          </w:sdtPr>
          <w:sdtEndPr/>
          <w:sdtContent>
            <w:tc>
              <w:tcPr>
                <w:tcW w:w="6660" w:type="dxa"/>
              </w:tcPr>
              <w:p w:rsidR="005B70F3" w:rsidRDefault="007373CC">
                <w:r>
                  <w:rPr>
                    <w:rStyle w:val="PlaceholderText"/>
                    <w:color w:val="auto"/>
                  </w:rPr>
                  <w:t>This company cares about kids.</w:t>
                </w:r>
              </w:p>
            </w:tc>
          </w:sdtContent>
        </w:sdt>
        <w:tc>
          <w:tcPr>
            <w:tcW w:w="2700" w:type="dxa"/>
          </w:tcPr>
          <w:sdt>
            <w:sdtPr>
              <w:alias w:val="Rate questions on a scale of 1 - 5"/>
              <w:tag w:val="Rate questions on a scale of 1 - 5"/>
              <w:id w:val="-1283343887"/>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1459564003"/>
            <w:placeholder>
              <w:docPart w:val="5D28CEE78543408394E3F0D92C50848A"/>
            </w:placeholder>
            <w:temporary/>
            <w:showingPlcHdr/>
            <w15:appearance w15:val="hidden"/>
          </w:sdtPr>
          <w:sdtEndPr/>
          <w:sdtContent>
            <w:tc>
              <w:tcPr>
                <w:tcW w:w="6660" w:type="dxa"/>
              </w:tcPr>
              <w:p w:rsidR="005B70F3" w:rsidRDefault="007373CC">
                <w:r>
                  <w:rPr>
                    <w:rStyle w:val="PlaceholderText"/>
                    <w:color w:val="auto"/>
                  </w:rPr>
                  <w:t>This product makes my life easier.</w:t>
                </w:r>
              </w:p>
            </w:tc>
          </w:sdtContent>
        </w:sdt>
        <w:tc>
          <w:tcPr>
            <w:tcW w:w="2700" w:type="dxa"/>
          </w:tcPr>
          <w:sdt>
            <w:sdtPr>
              <w:alias w:val="Rate questions on a scale of 1 - 5"/>
              <w:tag w:val="Rate questions on a scale of 1 - 5"/>
              <w:id w:val="326481014"/>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1719698268"/>
            <w:placeholder>
              <w:docPart w:val="FFDB09490E9E4904B7DE7166BCB1032A"/>
            </w:placeholder>
            <w:temporary/>
            <w:showingPlcHdr/>
            <w15:appearance w15:val="hidden"/>
          </w:sdtPr>
          <w:sdtEndPr/>
          <w:sdtContent>
            <w:tc>
              <w:tcPr>
                <w:tcW w:w="6660" w:type="dxa"/>
              </w:tcPr>
              <w:p w:rsidR="005B70F3" w:rsidRDefault="007373CC">
                <w:r>
                  <w:rPr>
                    <w:rStyle w:val="PlaceholderText"/>
                    <w:color w:val="auto"/>
                  </w:rPr>
                  <w:t>This product is a great value.</w:t>
                </w:r>
              </w:p>
            </w:tc>
          </w:sdtContent>
        </w:sdt>
        <w:tc>
          <w:tcPr>
            <w:tcW w:w="2700" w:type="dxa"/>
          </w:tcPr>
          <w:sdt>
            <w:sdtPr>
              <w:alias w:val="Rate questions on a scale of 1 - 5"/>
              <w:tag w:val="Rate questions on a scale of 1 - 5"/>
              <w:id w:val="-1320958187"/>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568185875"/>
            <w:placeholder>
              <w:docPart w:val="F921B406C4E548A180A37349D027EE15"/>
            </w:placeholder>
            <w:temporary/>
            <w:showingPlcHdr/>
            <w15:appearance w15:val="hidden"/>
          </w:sdtPr>
          <w:sdtEndPr/>
          <w:sdtContent>
            <w:tc>
              <w:tcPr>
                <w:tcW w:w="6660" w:type="dxa"/>
              </w:tcPr>
              <w:p w:rsidR="005B70F3" w:rsidRDefault="007373CC">
                <w:r>
                  <w:rPr>
                    <w:rStyle w:val="PlaceholderText"/>
                    <w:color w:val="auto"/>
                  </w:rPr>
                  <w:t>I prefer this message over the competitor’s message</w:t>
                </w:r>
              </w:p>
            </w:tc>
          </w:sdtContent>
        </w:sdt>
        <w:tc>
          <w:tcPr>
            <w:tcW w:w="2700" w:type="dxa"/>
          </w:tcPr>
          <w:sdt>
            <w:sdtPr>
              <w:alias w:val="Rate questions on a scale of 1 - 5"/>
              <w:tag w:val="Rate questions on a scale of 1 - 5"/>
              <w:id w:val="1939488324"/>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443117525"/>
            <w:placeholder>
              <w:docPart w:val="94BA3E8CC9B5499EBF4BAF1CBA7C1E04"/>
            </w:placeholder>
            <w:temporary/>
            <w:showingPlcHdr/>
            <w15:appearance w15:val="hidden"/>
          </w:sdtPr>
          <w:sdtEndPr/>
          <w:sdtContent>
            <w:tc>
              <w:tcPr>
                <w:tcW w:w="6660" w:type="dxa"/>
              </w:tcPr>
              <w:p w:rsidR="005B70F3" w:rsidRDefault="007373CC">
                <w:r>
                  <w:rPr>
                    <w:rStyle w:val="PlaceholderText"/>
                    <w:color w:val="auto"/>
                  </w:rPr>
                  <w:t>I would order this product over the Internet.</w:t>
                </w:r>
              </w:p>
            </w:tc>
          </w:sdtContent>
        </w:sdt>
        <w:tc>
          <w:tcPr>
            <w:tcW w:w="2700" w:type="dxa"/>
          </w:tcPr>
          <w:sdt>
            <w:sdtPr>
              <w:alias w:val="Rate questions on a scale of 1 - 5"/>
              <w:tag w:val="Rate questions on a scale of 1 - 5"/>
              <w:id w:val="-1562698102"/>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599341331"/>
            <w:placeholder>
              <w:docPart w:val="CD4DDC188D0E4CD4A8A4083F15C10365"/>
            </w:placeholder>
            <w:temporary/>
            <w:showingPlcHdr/>
            <w15:appearance w15:val="hidden"/>
          </w:sdtPr>
          <w:sdtEndPr/>
          <w:sdtContent>
            <w:tc>
              <w:tcPr>
                <w:tcW w:w="6660" w:type="dxa"/>
              </w:tcPr>
              <w:p w:rsidR="005B70F3" w:rsidRDefault="007373CC">
                <w:r>
                  <w:rPr>
                    <w:rStyle w:val="PlaceholderText"/>
                    <w:color w:val="auto"/>
                  </w:rPr>
                  <w:t>I read the local newspaper regularly.</w:t>
                </w:r>
              </w:p>
            </w:tc>
          </w:sdtContent>
        </w:sdt>
        <w:tc>
          <w:tcPr>
            <w:tcW w:w="2700" w:type="dxa"/>
          </w:tcPr>
          <w:sdt>
            <w:sdtPr>
              <w:alias w:val="Rate questions on a scale of 1 - 5"/>
              <w:tag w:val="Rate questions on a scale of 1 - 5"/>
              <w:id w:val="-632019153"/>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2027859485"/>
            <w:placeholder>
              <w:docPart w:val="E355647F253E45A5804400B86EDD299A"/>
            </w:placeholder>
            <w:temporary/>
            <w:showingPlcHdr/>
            <w15:appearance w15:val="hidden"/>
          </w:sdtPr>
          <w:sdtEndPr/>
          <w:sdtContent>
            <w:tc>
              <w:tcPr>
                <w:tcW w:w="6660" w:type="dxa"/>
              </w:tcPr>
              <w:p w:rsidR="005B70F3" w:rsidRDefault="007373CC">
                <w:r>
                  <w:t>[</w:t>
                </w:r>
                <w:r>
                  <w:rPr>
                    <w:rStyle w:val="PlaceholderText"/>
                    <w:color w:val="auto"/>
                  </w:rPr>
                  <w:t>Quan</w:t>
                </w:r>
                <w:r>
                  <w:rPr>
                    <w:rStyle w:val="PlaceholderText"/>
                    <w:color w:val="auto"/>
                  </w:rPr>
                  <w:t>titative question]</w:t>
                </w:r>
              </w:p>
            </w:tc>
          </w:sdtContent>
        </w:sdt>
        <w:tc>
          <w:tcPr>
            <w:tcW w:w="2700" w:type="dxa"/>
          </w:tcPr>
          <w:sdt>
            <w:sdtPr>
              <w:alias w:val="Rate questions on a scale of 1 - 5"/>
              <w:tag w:val="Rate questions on a scale of 1 - 5"/>
              <w:id w:val="-1179587054"/>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1898038740"/>
            <w:placeholder>
              <w:docPart w:val="E355647F253E45A5804400B86EDD299A"/>
            </w:placeholder>
            <w:temporary/>
            <w:showingPlcHdr/>
            <w15:appearance w15:val="hidden"/>
          </w:sdtPr>
          <w:sdtEndPr/>
          <w:sdtContent>
            <w:tc>
              <w:tcPr>
                <w:tcW w:w="6660" w:type="dxa"/>
              </w:tcPr>
              <w:p w:rsidR="005B70F3" w:rsidRDefault="007373CC">
                <w:r>
                  <w:t>[</w:t>
                </w:r>
                <w:r>
                  <w:rPr>
                    <w:rStyle w:val="PlaceholderText"/>
                    <w:color w:val="auto"/>
                  </w:rPr>
                  <w:t>Quantitative question]</w:t>
                </w:r>
              </w:p>
            </w:tc>
          </w:sdtContent>
        </w:sdt>
        <w:tc>
          <w:tcPr>
            <w:tcW w:w="2700" w:type="dxa"/>
          </w:tcPr>
          <w:sdt>
            <w:sdtPr>
              <w:alias w:val="Rate questions on a scale of 1 - 5"/>
              <w:tag w:val="Rate questions on a scale of 1 - 5"/>
              <w:id w:val="252631919"/>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r w:rsidR="005B70F3" w:rsidTr="005B70F3">
        <w:sdt>
          <w:sdtPr>
            <w:id w:val="-1934122330"/>
            <w:placeholder>
              <w:docPart w:val="E355647F253E45A5804400B86EDD299A"/>
            </w:placeholder>
            <w:temporary/>
            <w:showingPlcHdr/>
            <w15:appearance w15:val="hidden"/>
          </w:sdtPr>
          <w:sdtEndPr/>
          <w:sdtContent>
            <w:tc>
              <w:tcPr>
                <w:tcW w:w="6660" w:type="dxa"/>
              </w:tcPr>
              <w:p w:rsidR="005B70F3" w:rsidRDefault="007373CC">
                <w:r>
                  <w:t>[</w:t>
                </w:r>
                <w:r>
                  <w:rPr>
                    <w:rStyle w:val="PlaceholderText"/>
                    <w:color w:val="auto"/>
                  </w:rPr>
                  <w:t>Quantitative question]</w:t>
                </w:r>
              </w:p>
            </w:tc>
          </w:sdtContent>
        </w:sdt>
        <w:tc>
          <w:tcPr>
            <w:tcW w:w="2700" w:type="dxa"/>
          </w:tcPr>
          <w:sdt>
            <w:sdtPr>
              <w:alias w:val="Rate questions on a scale of 1 - 5"/>
              <w:tag w:val="Rate questions on a scale of 1 - 5"/>
              <w:id w:val="383069732"/>
              <w:placeholder>
                <w:docPart w:val="8365514B35074C04BCD80E5020E30A11"/>
              </w:placeholder>
              <w:showingPlcHdr/>
              <w:dropDownList>
                <w:listItem w:value="Choose an item."/>
                <w:listItem w:displayText="1 | Strongly disagree" w:value="1 | Strongly disagree"/>
                <w:listItem w:displayText="2 | Disagree" w:value="2 | Disagree"/>
                <w:listItem w:displayText="3 | Neutral" w:value="3 | Neutral"/>
                <w:listItem w:displayText="4 | Agree" w:value="4 | Agree"/>
                <w:listItem w:displayText="5 | Strongly agree" w:value="5 | Strongly agree"/>
              </w:dropDownList>
            </w:sdtPr>
            <w:sdtEndPr/>
            <w:sdtContent>
              <w:p w:rsidR="005B70F3" w:rsidRDefault="007373CC">
                <w:r>
                  <w:rPr>
                    <w:rStyle w:val="PlaceholderText"/>
                    <w:color w:val="auto"/>
                  </w:rPr>
                  <w:t>Choose an item.</w:t>
                </w:r>
              </w:p>
            </w:sdtContent>
          </w:sdt>
        </w:tc>
      </w:tr>
    </w:tbl>
    <w:p w:rsidR="005B70F3" w:rsidRDefault="005B70F3">
      <w:pPr>
        <w:rPr>
          <w:sz w:val="2"/>
          <w:szCs w:val="2"/>
        </w:rPr>
      </w:pPr>
    </w:p>
    <w:p w:rsidR="005B70F3" w:rsidRDefault="007373CC">
      <w:pPr>
        <w:pStyle w:val="Heading2"/>
      </w:pPr>
      <w:r>
        <w:t>Qualitative</w:t>
      </w:r>
    </w:p>
    <w:tbl>
      <w:tblPr>
        <w:tblStyle w:val="GridTable1Light-Accent2"/>
        <w:tblW w:w="5000" w:type="pct"/>
        <w:tblLayout w:type="fixed"/>
        <w:tblCellMar>
          <w:left w:w="0" w:type="dxa"/>
          <w:right w:w="0" w:type="dxa"/>
        </w:tblCellMar>
        <w:tblLook w:val="0420" w:firstRow="1" w:lastRow="0" w:firstColumn="0" w:lastColumn="0" w:noHBand="0" w:noVBand="1"/>
        <w:tblDescription w:val="Qualitative questions table"/>
      </w:tblPr>
      <w:tblGrid>
        <w:gridCol w:w="5484"/>
        <w:gridCol w:w="3866"/>
      </w:tblGrid>
      <w:tr w:rsidR="005B70F3" w:rsidTr="005B70F3">
        <w:trPr>
          <w:cnfStyle w:val="100000000000" w:firstRow="1" w:lastRow="0" w:firstColumn="0" w:lastColumn="0" w:oddVBand="0" w:evenVBand="0" w:oddHBand="0" w:evenHBand="0" w:firstRowFirstColumn="0" w:firstRowLastColumn="0" w:lastRowFirstColumn="0" w:lastRowLastColumn="0"/>
          <w:tblHeader/>
        </w:trPr>
        <w:tc>
          <w:tcPr>
            <w:tcW w:w="5490" w:type="dxa"/>
            <w:vAlign w:val="bottom"/>
          </w:tcPr>
          <w:p w:rsidR="005B70F3" w:rsidRDefault="005B70F3">
            <w:pPr>
              <w:pStyle w:val="Heading4"/>
              <w:outlineLvl w:val="3"/>
              <w:rPr>
                <w:b w:val="0"/>
              </w:rPr>
            </w:pPr>
          </w:p>
        </w:tc>
        <w:tc>
          <w:tcPr>
            <w:tcW w:w="3870" w:type="dxa"/>
            <w:vAlign w:val="bottom"/>
          </w:tcPr>
          <w:p w:rsidR="005B70F3" w:rsidRDefault="007373CC">
            <w:pPr>
              <w:pStyle w:val="Heading4"/>
              <w:outlineLvl w:val="3"/>
              <w:rPr>
                <w:b w:val="0"/>
              </w:rPr>
            </w:pPr>
            <w:r>
              <w:t>Multiple choice</w:t>
            </w:r>
          </w:p>
        </w:tc>
      </w:tr>
      <w:tr w:rsidR="005B70F3" w:rsidTr="005B70F3">
        <w:tc>
          <w:tcPr>
            <w:tcW w:w="5490" w:type="dxa"/>
          </w:tcPr>
          <w:sdt>
            <w:sdtPr>
              <w:id w:val="-725600398"/>
              <w:placeholder>
                <w:docPart w:val="2996C361BC364F24A0E4F24E4F5EB506"/>
              </w:placeholder>
              <w:temporary/>
              <w:showingPlcHdr/>
              <w15:appearance w15:val="hidden"/>
            </w:sdtPr>
            <w:sdtEndPr/>
            <w:sdtContent>
              <w:p w:rsidR="005B70F3" w:rsidRDefault="007373CC">
                <w:r>
                  <w:t>I would buy this product for my:</w:t>
                </w:r>
              </w:p>
            </w:sdtContent>
          </w:sdt>
        </w:tc>
        <w:sdt>
          <w:sdtPr>
            <w:alias w:val="Multiple choice"/>
            <w:tag w:val="Multiple choice"/>
            <w:id w:val="-942151766"/>
            <w:placeholder>
              <w:docPart w:val="6A256A978D6F4B74A83E33C3CF948B65"/>
            </w:placeholder>
            <w:showingPlcHdr/>
            <w:dropDownList>
              <w:listItem w:value="Choose an item."/>
              <w:listItem w:displayText="7-year-old" w:value="7-year-old"/>
              <w:listItem w:displayText="8-year-old" w:value="8-year-old"/>
              <w:listItem w:displayText="10-year-old" w:value="10-year-old"/>
              <w:listItem w:displayText="12-year-old" w:value="12-year-old"/>
              <w:listItem w:displayText="I would not buy this product" w:value="I would not buy this product"/>
            </w:dropDownList>
          </w:sdtPr>
          <w:sdtEndPr/>
          <w:sdtContent>
            <w:tc>
              <w:tcPr>
                <w:tcW w:w="3870" w:type="dxa"/>
              </w:tcPr>
              <w:p w:rsidR="005B70F3" w:rsidRDefault="007373CC">
                <w:r>
                  <w:t>Choose an item.</w:t>
                </w:r>
              </w:p>
            </w:tc>
          </w:sdtContent>
        </w:sdt>
      </w:tr>
      <w:tr w:rsidR="005B70F3" w:rsidTr="005B70F3">
        <w:tc>
          <w:tcPr>
            <w:tcW w:w="5490" w:type="dxa"/>
          </w:tcPr>
          <w:sdt>
            <w:sdtPr>
              <w:id w:val="2121800072"/>
              <w:placeholder>
                <w:docPart w:val="215D675944FF44A192BC957EDCF7F649"/>
              </w:placeholder>
              <w:temporary/>
              <w:showingPlcHdr/>
              <w15:appearance w15:val="hidden"/>
            </w:sdtPr>
            <w:sdtEndPr/>
            <w:sdtContent>
              <w:p w:rsidR="005B70F3" w:rsidRDefault="007373CC">
                <w:r>
                  <w:t>I have an annual household income of:</w:t>
                </w:r>
              </w:p>
            </w:sdtContent>
          </w:sdt>
        </w:tc>
        <w:sdt>
          <w:sdtPr>
            <w:alias w:val="Multiple choice"/>
            <w:tag w:val="Multiple choice"/>
            <w:id w:val="2002385094"/>
            <w:placeholder>
              <w:docPart w:val="6A256A978D6F4B74A83E33C3CF948B65"/>
            </w:placeholder>
            <w:showingPlcHdr/>
            <w:dropDownList>
              <w:listItem w:value="Choose an item."/>
              <w:listItem w:displayText="&lt; $20,000" w:value="&lt; $20,000"/>
              <w:listItem w:displayText="$21,00– 40,000" w:value="$21,00– 40,000"/>
              <w:listItem w:displayText="$41,00– 60,000" w:value="$41,00– 60,000"/>
              <w:listItem w:displayText="&gt; $60,000" w:value="&gt; $60,000"/>
            </w:dropDownList>
          </w:sdtPr>
          <w:sdtEndPr/>
          <w:sdtContent>
            <w:tc>
              <w:tcPr>
                <w:tcW w:w="3870" w:type="dxa"/>
              </w:tcPr>
              <w:p w:rsidR="005B70F3" w:rsidRDefault="007373CC">
                <w:r>
                  <w:t>Choose an item.</w:t>
                </w:r>
              </w:p>
            </w:tc>
          </w:sdtContent>
        </w:sdt>
      </w:tr>
      <w:tr w:rsidR="005B70F3" w:rsidTr="005B70F3">
        <w:tc>
          <w:tcPr>
            <w:tcW w:w="5490" w:type="dxa"/>
          </w:tcPr>
          <w:sdt>
            <w:sdtPr>
              <w:id w:val="-696077565"/>
              <w:placeholder>
                <w:docPart w:val="489C984395C44750AE6D611413FC22C6"/>
              </w:placeholder>
              <w:temporary/>
              <w:showingPlcHdr/>
              <w15:appearance w15:val="hidden"/>
            </w:sdtPr>
            <w:sdtEndPr/>
            <w:sdtContent>
              <w:p w:rsidR="005B70F3" w:rsidRDefault="007373CC">
                <w:r>
                  <w:t>This product is environmentally:</w:t>
                </w:r>
              </w:p>
            </w:sdtContent>
          </w:sdt>
        </w:tc>
        <w:sdt>
          <w:sdtPr>
            <w:alias w:val="Multiple choice"/>
            <w:tag w:val="Multiple choice"/>
            <w:id w:val="937942573"/>
            <w:placeholder>
              <w:docPart w:val="6A256A978D6F4B74A83E33C3CF948B65"/>
            </w:placeholder>
            <w:showingPlcHdr/>
            <w:dropDownList>
              <w:listItem w:value="Choose an item."/>
              <w:listItem w:displayText="Safe" w:value="Safe"/>
              <w:listItem w:displayText="Unsafe" w:value="Unsafe"/>
              <w:listItem w:displayText="Irresponsible" w:value="Irresponsible"/>
              <w:listItem w:displayText="I don't know" w:value="I don't know"/>
            </w:dropDownList>
          </w:sdtPr>
          <w:sdtEndPr/>
          <w:sdtContent>
            <w:tc>
              <w:tcPr>
                <w:tcW w:w="3870" w:type="dxa"/>
              </w:tcPr>
              <w:p w:rsidR="005B70F3" w:rsidRDefault="007373CC">
                <w:r>
                  <w:t>Choose an item.</w:t>
                </w:r>
              </w:p>
            </w:tc>
          </w:sdtContent>
        </w:sdt>
      </w:tr>
      <w:tr w:rsidR="005B70F3" w:rsidTr="005B70F3">
        <w:tc>
          <w:tcPr>
            <w:tcW w:w="5490" w:type="dxa"/>
          </w:tcPr>
          <w:sdt>
            <w:sdtPr>
              <w:id w:val="-355113149"/>
              <w:placeholder>
                <w:docPart w:val="913DE6C9419E4BA5B92B113632AF94FA"/>
              </w:placeholder>
              <w:temporary/>
              <w:showingPlcHdr/>
              <w15:appearance w15:val="hidden"/>
            </w:sdtPr>
            <w:sdtEndPr/>
            <w:sdtContent>
              <w:p w:rsidR="005B70F3" w:rsidRDefault="007373CC">
                <w:r>
                  <w:t>This product is:</w:t>
                </w:r>
              </w:p>
            </w:sdtContent>
          </w:sdt>
        </w:tc>
        <w:sdt>
          <w:sdtPr>
            <w:alias w:val="Multiple choice"/>
            <w:tag w:val="Multiple choice"/>
            <w:id w:val="-574277663"/>
            <w:placeholder>
              <w:docPart w:val="6A256A978D6F4B74A83E33C3CF948B65"/>
            </w:placeholder>
            <w:showingPlcHdr/>
            <w:dropDownList>
              <w:listItem w:value="Choose an item."/>
              <w:listItem w:displayText="Just like another one I've seen" w:value="Just like another one I've seen"/>
              <w:listItem w:displayText="Unique" w:value="Unique"/>
              <w:listItem w:displayText="I'm not sure" w:value="I'm not sure"/>
            </w:dropDownList>
          </w:sdtPr>
          <w:sdtEndPr/>
          <w:sdtContent>
            <w:tc>
              <w:tcPr>
                <w:tcW w:w="3870" w:type="dxa"/>
              </w:tcPr>
              <w:p w:rsidR="005B70F3" w:rsidRDefault="007373CC">
                <w:r>
                  <w:t>Choose an item.</w:t>
                </w:r>
              </w:p>
            </w:tc>
          </w:sdtContent>
        </w:sdt>
      </w:tr>
      <w:tr w:rsidR="005B70F3" w:rsidTr="005B70F3">
        <w:tc>
          <w:tcPr>
            <w:tcW w:w="5490" w:type="dxa"/>
          </w:tcPr>
          <w:sdt>
            <w:sdtPr>
              <w:id w:val="-752968200"/>
              <w:placeholder>
                <w:docPart w:val="A3BC7B9E65AC465FBA04327A0677D226"/>
              </w:placeholder>
              <w:temporary/>
              <w:showingPlcHdr/>
              <w15:appearance w15:val="hidden"/>
            </w:sdtPr>
            <w:sdtEndPr/>
            <w:sdtContent>
              <w:p w:rsidR="005B70F3" w:rsidRDefault="007373CC">
                <w:r>
                  <w:t>I would use this product to:</w:t>
                </w:r>
              </w:p>
            </w:sdtContent>
          </w:sdt>
        </w:tc>
        <w:sdt>
          <w:sdtPr>
            <w:alias w:val="Multiple choice"/>
            <w:tag w:val="Multiple choice"/>
            <w:id w:val="533459128"/>
            <w:placeholder>
              <w:docPart w:val="6A256A978D6F4B74A83E33C3CF948B65"/>
            </w:placeholder>
            <w:showingPlcHdr/>
            <w:dropDownList>
              <w:listItem w:value="Choose an item."/>
              <w:listItem w:displayText="Entertain my kids" w:value="Entertain my kids"/>
              <w:listItem w:displayText="Teach my kids how to read" w:value="Teach my kids how to read"/>
              <w:listItem w:displayText="Teach my kids teamwork" w:value="Teach my kids teamwork"/>
              <w:listItem w:displayText="Teach my kids math skills" w:value="Teach my kids math skills"/>
            </w:dropDownList>
          </w:sdtPr>
          <w:sdtEndPr/>
          <w:sdtContent>
            <w:tc>
              <w:tcPr>
                <w:tcW w:w="3870" w:type="dxa"/>
              </w:tcPr>
              <w:p w:rsidR="005B70F3" w:rsidRDefault="007373CC">
                <w:r>
                  <w:t>Choose an item.</w:t>
                </w:r>
              </w:p>
            </w:tc>
          </w:sdtContent>
        </w:sdt>
      </w:tr>
      <w:tr w:rsidR="005B70F3" w:rsidTr="005B70F3">
        <w:tc>
          <w:tcPr>
            <w:tcW w:w="5490" w:type="dxa"/>
          </w:tcPr>
          <w:sdt>
            <w:sdtPr>
              <w:id w:val="-1678562276"/>
              <w:placeholder>
                <w:docPart w:val="EA2ED013121E4ED388E9F4F5114AE665"/>
              </w:placeholder>
              <w:temporary/>
              <w:showingPlcHdr/>
              <w15:appearance w15:val="hidden"/>
            </w:sdtPr>
            <w:sdtEndPr/>
            <w:sdtContent>
              <w:p w:rsidR="005B70F3" w:rsidRDefault="007373CC">
                <w:r>
                  <w:t>This company is (mark all that apply):</w:t>
                </w:r>
              </w:p>
            </w:sdtContent>
          </w:sdt>
        </w:tc>
        <w:tc>
          <w:tcPr>
            <w:tcW w:w="3870" w:type="dxa"/>
          </w:tcPr>
          <w:p w:rsidR="005B70F3" w:rsidRDefault="007373CC">
            <w:sdt>
              <w:sdtPr>
                <w:id w:val="543033107"/>
                <w15:appearance w15:val="hidden"/>
                <w14:checkbox>
                  <w14:checked w14:val="0"/>
                  <w14:checkedState w14:val="00FE" w14:font="Wingdings"/>
                  <w14:uncheckedState w14:val="00A8" w14:font="Wingdings"/>
                </w14:checkbox>
              </w:sdtPr>
              <w:sdtEndPr/>
              <w:sdtContent>
                <w:r>
                  <w:sym w:font="Wingdings" w:char="F0A8"/>
                </w:r>
              </w:sdtContent>
            </w:sdt>
            <w:r>
              <w:t xml:space="preserve"> Active in this community</w:t>
            </w:r>
          </w:p>
          <w:p w:rsidR="005B70F3" w:rsidRDefault="007373CC">
            <w:sdt>
              <w:sdtPr>
                <w:id w:val="2068456865"/>
                <w15:appearance w15:val="hidden"/>
                <w14:checkbox>
                  <w14:checked w14:val="0"/>
                  <w14:checkedState w14:val="00FE" w14:font="Wingdings"/>
                  <w14:uncheckedState w14:val="00A8" w14:font="Wingdings"/>
                </w14:checkbox>
              </w:sdtPr>
              <w:sdtEndPr/>
              <w:sdtContent>
                <w:r>
                  <w:sym w:font="Wingdings" w:char="F0A8"/>
                </w:r>
              </w:sdtContent>
            </w:sdt>
            <w:r>
              <w:t xml:space="preserve"> Concerned with product safety</w:t>
            </w:r>
          </w:p>
          <w:p w:rsidR="005B70F3" w:rsidRDefault="007373CC">
            <w:sdt>
              <w:sdtPr>
                <w:id w:val="-820424569"/>
                <w15:appearance w15:val="hidden"/>
                <w14:checkbox>
                  <w14:checked w14:val="0"/>
                  <w14:checkedState w14:val="00FE" w14:font="Wingdings"/>
                  <w14:uncheckedState w14:val="00A8" w14:font="Wingdings"/>
                </w14:checkbox>
              </w:sdtPr>
              <w:sdtEndPr/>
              <w:sdtContent>
                <w:r>
                  <w:sym w:font="Wingdings" w:char="F0A8"/>
                </w:r>
              </w:sdtContent>
            </w:sdt>
            <w:r>
              <w:t xml:space="preserve"> A quality manufacturer</w:t>
            </w:r>
          </w:p>
        </w:tc>
      </w:tr>
      <w:tr w:rsidR="005B70F3" w:rsidTr="005B70F3">
        <w:tc>
          <w:tcPr>
            <w:tcW w:w="5490" w:type="dxa"/>
          </w:tcPr>
          <w:sdt>
            <w:sdtPr>
              <w:id w:val="-1881464908"/>
              <w:placeholder>
                <w:docPart w:val="E78E0FF88DC04D748E13DBC85337EAEC"/>
              </w:placeholder>
              <w:temporary/>
              <w:showingPlcHdr/>
              <w15:appearance w15:val="hidden"/>
            </w:sdtPr>
            <w:sdtEndPr/>
            <w:sdtContent>
              <w:p w:rsidR="005B70F3" w:rsidRDefault="007373CC">
                <w:r>
                  <w:t>This product would:</w:t>
                </w:r>
              </w:p>
            </w:sdtContent>
          </w:sdt>
        </w:tc>
        <w:sdt>
          <w:sdtPr>
            <w:alias w:val="Multiple choice"/>
            <w:tag w:val="Multiple choice"/>
            <w:id w:val="1852065640"/>
            <w:placeholder>
              <w:docPart w:val="6A256A978D6F4B74A83E33C3CF948B65"/>
            </w:placeholder>
            <w:showingPlcHdr/>
            <w:dropDownList>
              <w:listItem w:value="Choose an item."/>
              <w:listItem w:displayText="Make my life easier" w:value="Make my life easier"/>
              <w:listItem w:displayText="Give me prestige" w:value="Give me prestige"/>
              <w:listItem w:displayText="Connect me to my family" w:value="Connect me to my family"/>
            </w:dropDownList>
          </w:sdtPr>
          <w:sdtEndPr/>
          <w:sdtContent>
            <w:tc>
              <w:tcPr>
                <w:tcW w:w="3870" w:type="dxa"/>
              </w:tcPr>
              <w:p w:rsidR="005B70F3" w:rsidRDefault="007373CC">
                <w:r>
                  <w:t>Choose an item.</w:t>
                </w:r>
              </w:p>
            </w:tc>
          </w:sdtContent>
        </w:sdt>
      </w:tr>
      <w:tr w:rsidR="005B70F3" w:rsidTr="005B70F3">
        <w:tc>
          <w:tcPr>
            <w:tcW w:w="5490" w:type="dxa"/>
          </w:tcPr>
          <w:sdt>
            <w:sdtPr>
              <w:id w:val="-1969046345"/>
              <w:placeholder>
                <w:docPart w:val="913DE6C9419E4BA5B92B113632AF94FA"/>
              </w:placeholder>
              <w:temporary/>
              <w:showingPlcHdr/>
              <w15:appearance w15:val="hidden"/>
            </w:sdtPr>
            <w:sdtEndPr/>
            <w:sdtContent>
              <w:p w:rsidR="005B70F3" w:rsidRDefault="007373CC">
                <w:r>
                  <w:t>This product is:</w:t>
                </w:r>
              </w:p>
            </w:sdtContent>
          </w:sdt>
        </w:tc>
        <w:sdt>
          <w:sdtPr>
            <w:alias w:val="Multiple choice"/>
            <w:tag w:val="Multiple choice"/>
            <w:id w:val="627429366"/>
            <w:placeholder>
              <w:docPart w:val="6A256A978D6F4B74A83E33C3CF948B65"/>
            </w:placeholder>
            <w:showingPlcHdr/>
            <w:dropDownList>
              <w:listItem w:value="Choose an item."/>
              <w:listItem w:displayText="A great value" w:value="A great value"/>
              <w:listItem w:displayText="Too expensive" w:value="Too expensive"/>
              <w:listItem w:displayText="Priced just right" w:value="Priced just right"/>
            </w:dropDownList>
          </w:sdtPr>
          <w:sdtEndPr/>
          <w:sdtContent>
            <w:tc>
              <w:tcPr>
                <w:tcW w:w="3870" w:type="dxa"/>
              </w:tcPr>
              <w:p w:rsidR="005B70F3" w:rsidRDefault="007373CC">
                <w:r>
                  <w:t>Choose an item.</w:t>
                </w:r>
              </w:p>
            </w:tc>
          </w:sdtContent>
        </w:sdt>
      </w:tr>
      <w:tr w:rsidR="005B70F3" w:rsidTr="005B70F3">
        <w:tc>
          <w:tcPr>
            <w:tcW w:w="5490" w:type="dxa"/>
          </w:tcPr>
          <w:sdt>
            <w:sdtPr>
              <w:id w:val="824711551"/>
              <w:placeholder>
                <w:docPart w:val="129183EE68DE4BA493299487454784A2"/>
              </w:placeholder>
              <w:temporary/>
              <w:showingPlcHdr/>
              <w15:appearance w15:val="hidden"/>
            </w:sdtPr>
            <w:sdtEndPr/>
            <w:sdtContent>
              <w:p w:rsidR="005B70F3" w:rsidRDefault="007373CC">
                <w:r>
                  <w:t>I would purchase this product:</w:t>
                </w:r>
              </w:p>
            </w:sdtContent>
          </w:sdt>
        </w:tc>
        <w:sdt>
          <w:sdtPr>
            <w:alias w:val="Multiple choice"/>
            <w:tag w:val="Multiple choice"/>
            <w:id w:val="2121792486"/>
            <w:placeholder>
              <w:docPart w:val="6A256A978D6F4B74A83E33C3CF948B65"/>
            </w:placeholder>
            <w:showingPlcHdr/>
            <w:dropDownList>
              <w:listItem w:value="Choose an item."/>
              <w:listItem w:displayText="Over the Internet" w:value="Over the Internet"/>
              <w:listItem w:displayText="Over the telephone" w:value="Over the telephone"/>
              <w:listItem w:displayText="By mail order" w:value="By mail order"/>
            </w:dropDownList>
          </w:sdtPr>
          <w:sdtEndPr/>
          <w:sdtContent>
            <w:tc>
              <w:tcPr>
                <w:tcW w:w="3870" w:type="dxa"/>
              </w:tcPr>
              <w:p w:rsidR="005B70F3" w:rsidRDefault="007373CC">
                <w:r>
                  <w:t>Choose an item.</w:t>
                </w:r>
              </w:p>
            </w:tc>
          </w:sdtContent>
        </w:sdt>
      </w:tr>
      <w:tr w:rsidR="005B70F3" w:rsidTr="005B70F3">
        <w:tc>
          <w:tcPr>
            <w:tcW w:w="5490" w:type="dxa"/>
          </w:tcPr>
          <w:sdt>
            <w:sdtPr>
              <w:id w:val="2049020389"/>
              <w:placeholder>
                <w:docPart w:val="49A49519C22E480E9CA8AA8347885A37"/>
              </w:placeholder>
              <w:temporary/>
              <w:showingPlcHdr/>
              <w15:appearance w15:val="hidden"/>
            </w:sdtPr>
            <w:sdtEndPr/>
            <w:sdtContent>
              <w:p w:rsidR="005B70F3" w:rsidRDefault="007373CC">
                <w:r>
                  <w:t>I heard about this product:</w:t>
                </w:r>
              </w:p>
            </w:sdtContent>
          </w:sdt>
        </w:tc>
        <w:sdt>
          <w:sdtPr>
            <w:alias w:val="Multiple choice"/>
            <w:tag w:val="Multiple choice"/>
            <w:id w:val="158581243"/>
            <w:placeholder>
              <w:docPart w:val="6A256A978D6F4B74A83E33C3CF948B65"/>
            </w:placeholder>
            <w:showingPlcHdr/>
            <w:dropDownList>
              <w:listItem w:value="Choose an item."/>
              <w:listItem w:displayText="In the newspaper" w:value="In the newspaper"/>
              <w:listItem w:displayText="On TV" w:value="On TV"/>
              <w:listItem w:displayText="On the radio" w:value="On the radio"/>
              <w:listItem w:displayText="In the Yellow Pages" w:value="In the Yellow Pages"/>
            </w:dropDownList>
          </w:sdtPr>
          <w:sdtEndPr/>
          <w:sdtContent>
            <w:tc>
              <w:tcPr>
                <w:tcW w:w="3870" w:type="dxa"/>
              </w:tcPr>
              <w:p w:rsidR="005B70F3" w:rsidRDefault="007373CC">
                <w:r>
                  <w:t>Choose an item.</w:t>
                </w:r>
              </w:p>
            </w:tc>
          </w:sdtContent>
        </w:sdt>
      </w:tr>
    </w:tbl>
    <w:p w:rsidR="005B70F3" w:rsidRDefault="005B70F3"/>
    <w:sectPr w:rsidR="005B70F3">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3CC" w:rsidRDefault="007373CC">
      <w:r>
        <w:separator/>
      </w:r>
    </w:p>
  </w:endnote>
  <w:endnote w:type="continuationSeparator" w:id="0">
    <w:p w:rsidR="007373CC" w:rsidRDefault="0073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1404"/>
      <w:gridCol w:w="6552"/>
      <w:gridCol w:w="1404"/>
    </w:tblGrid>
    <w:tr w:rsidR="005B70F3">
      <w:sdt>
        <w:sdtPr>
          <w:alias w:val="Date"/>
          <w:tag w:val=""/>
          <w:id w:val="1827478628"/>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tc>
            <w:tcPr>
              <w:tcW w:w="750" w:type="pct"/>
            </w:tcPr>
            <w:p w:rsidR="005B70F3" w:rsidRDefault="007373CC">
              <w:pPr>
                <w:pStyle w:val="Footer"/>
              </w:pPr>
              <w:r>
                <w:t>[Date]</w:t>
              </w:r>
            </w:p>
          </w:tc>
        </w:sdtContent>
      </w:sdt>
      <w:sdt>
        <w:sdtPr>
          <w:alias w:val="Title"/>
          <w:tag w:val=""/>
          <w:id w:val="1374816167"/>
          <w:placeholder/>
          <w:dataBinding w:prefixMappings="xmlns:ns0='http://purl.org/dc/elements/1.1/' xmlns:ns1='http://schemas.openxmlformats.org/package/2006/metadata/core-properties' " w:xpath="/ns1:coreProperties[1]/ns0:title[1]" w:storeItemID="{6C3C8BC8-F283-45AE-878A-BAB7291924A1}"/>
          <w:text/>
        </w:sdtPr>
        <w:sdtEndPr/>
        <w:sdtContent>
          <w:tc>
            <w:tcPr>
              <w:tcW w:w="3500" w:type="pct"/>
            </w:tcPr>
            <w:p w:rsidR="005B70F3" w:rsidRDefault="007373CC">
              <w:pPr>
                <w:pStyle w:val="Footer"/>
                <w:jc w:val="center"/>
              </w:pPr>
              <w:r>
                <w:t>Message Analysis Questionnaire</w:t>
              </w:r>
            </w:p>
          </w:tc>
        </w:sdtContent>
      </w:sdt>
      <w:tc>
        <w:tcPr>
          <w:tcW w:w="750" w:type="pct"/>
        </w:tcPr>
        <w:p w:rsidR="005B70F3" w:rsidRDefault="007373CC">
          <w:pPr>
            <w:pStyle w:val="Footer"/>
            <w:jc w:val="right"/>
          </w:pPr>
          <w:r>
            <w:fldChar w:fldCharType="begin"/>
          </w:r>
          <w:r>
            <w:instrText xml:space="preserve"> PAGE  \* Arabic </w:instrText>
          </w:r>
          <w:r>
            <w:fldChar w:fldCharType="separate"/>
          </w:r>
          <w:r w:rsidR="00501833">
            <w:rPr>
              <w:noProof/>
            </w:rPr>
            <w:t>5</w:t>
          </w:r>
          <w:r>
            <w:fldChar w:fldCharType="end"/>
          </w:r>
        </w:p>
      </w:tc>
    </w:tr>
  </w:tbl>
  <w:p w:rsidR="005B70F3" w:rsidRDefault="005B7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3CC" w:rsidRDefault="007373CC">
      <w:r>
        <w:separator/>
      </w:r>
    </w:p>
  </w:footnote>
  <w:footnote w:type="continuationSeparator" w:id="0">
    <w:p w:rsidR="007373CC" w:rsidRDefault="00737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F3" w:rsidRDefault="007373CC">
    <w:pPr>
      <w:pStyle w:val="Header"/>
    </w:pPr>
    <w: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39"/>
    <w:rsid w:val="00112E39"/>
    <w:rsid w:val="00501833"/>
    <w:rsid w:val="005B70F3"/>
    <w:rsid w:val="007373CC"/>
    <w:rsid w:val="00BB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76C5A68E-575A-42F3-B085-649C00D6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0" w:line="240" w:lineRule="auto"/>
      <w:ind w:left="72" w:right="72"/>
    </w:pPr>
  </w:style>
  <w:style w:type="paragraph" w:styleId="Heading1">
    <w:name w:val="heading 1"/>
    <w:basedOn w:val="Normal"/>
    <w:next w:val="Normal"/>
    <w:link w:val="Heading1Char"/>
    <w:uiPriority w:val="1"/>
    <w:qFormat/>
    <w:pPr>
      <w:keepNext/>
      <w:keepLines/>
      <w:spacing w:after="40"/>
      <w:outlineLvl w:val="0"/>
    </w:pPr>
    <w:rPr>
      <w:rFonts w:asciiTheme="majorHAnsi" w:eastAsiaTheme="majorEastAsia" w:hAnsiTheme="majorHAnsi" w:cstheme="majorBidi"/>
      <w:caps/>
      <w:color w:val="94B6D2" w:themeColor="accent1"/>
      <w:sz w:val="28"/>
      <w:szCs w:val="28"/>
    </w:rPr>
  </w:style>
  <w:style w:type="paragraph" w:styleId="Heading2">
    <w:name w:val="heading 2"/>
    <w:basedOn w:val="Normal"/>
    <w:next w:val="Normal"/>
    <w:link w:val="Heading2Char"/>
    <w:uiPriority w:val="1"/>
    <w:qFormat/>
    <w:pPr>
      <w:keepNext/>
      <w:keepLines/>
      <w:pBdr>
        <w:top w:val="single" w:sz="4" w:space="1" w:color="DD8047" w:themeColor="accent2"/>
      </w:pBdr>
      <w:spacing w:before="360" w:after="120"/>
      <w:outlineLvl w:val="1"/>
    </w:pPr>
    <w:rPr>
      <w:rFonts w:asciiTheme="majorHAnsi" w:eastAsiaTheme="majorEastAsia" w:hAnsiTheme="majorHAnsi" w:cstheme="majorBidi"/>
      <w:b/>
      <w:bCs/>
      <w:caps/>
      <w:color w:val="DD8047" w:themeColor="accent2"/>
      <w:spacing w:val="20"/>
      <w:sz w:val="24"/>
      <w:szCs w:val="24"/>
    </w:rPr>
  </w:style>
  <w:style w:type="paragraph" w:styleId="Heading3">
    <w:name w:val="heading 3"/>
    <w:basedOn w:val="Normal"/>
    <w:next w:val="Normal"/>
    <w:link w:val="Heading3Char"/>
    <w:uiPriority w:val="1"/>
    <w:qFormat/>
    <w:pPr>
      <w:keepNext/>
      <w:keepLines/>
      <w:spacing w:before="240" w:after="120"/>
      <w:outlineLvl w:val="2"/>
    </w:pPr>
    <w:rPr>
      <w:rFonts w:asciiTheme="majorHAnsi" w:eastAsiaTheme="majorEastAsia" w:hAnsiTheme="majorHAnsi" w:cstheme="majorBidi"/>
      <w:b/>
      <w:bCs/>
      <w:caps/>
      <w:color w:val="80865A" w:themeColor="accent3" w:themeShade="BF"/>
      <w:sz w:val="24"/>
      <w:szCs w:val="24"/>
    </w:rPr>
  </w:style>
  <w:style w:type="paragraph" w:styleId="Heading4">
    <w:name w:val="heading 4"/>
    <w:basedOn w:val="Normal"/>
    <w:next w:val="Normal"/>
    <w:link w:val="Heading4Char"/>
    <w:uiPriority w:val="1"/>
    <w:qFormat/>
    <w:pPr>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pPr>
      <w:keepNext/>
      <w:keepLines/>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pPr>
      <w:keepNext/>
      <w:keepLines/>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94B6D2" w:themeColor="accent1"/>
      <w:sz w:val="28"/>
      <w:szCs w:val="28"/>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DD8047" w:themeColor="accent2"/>
      <w:spacing w:val="20"/>
      <w:sz w:val="24"/>
      <w:szCs w:val="24"/>
    </w:rPr>
  </w:style>
  <w:style w:type="character" w:customStyle="1" w:styleId="Heading3Char">
    <w:name w:val="Heading 3 Char"/>
    <w:basedOn w:val="DefaultParagraphFont"/>
    <w:link w:val="Heading3"/>
    <w:uiPriority w:val="1"/>
    <w:rPr>
      <w:rFonts w:asciiTheme="majorHAnsi" w:eastAsiaTheme="majorEastAsia" w:hAnsiTheme="majorHAnsi" w:cstheme="majorBidi"/>
      <w:b/>
      <w:bCs/>
      <w:caps/>
      <w:color w:val="80865A" w:themeColor="accent3" w:themeShade="BF"/>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next w:val="Normal"/>
    <w:link w:val="TitleChar"/>
    <w:uiPriority w:val="1"/>
    <w:qFormat/>
    <w:pPr>
      <w:jc w:val="right"/>
    </w:pPr>
    <w:rPr>
      <w:rFonts w:asciiTheme="majorHAnsi" w:eastAsiaTheme="majorEastAsia" w:hAnsiTheme="majorHAnsi" w:cstheme="majorBidi"/>
      <w:caps/>
      <w:color w:val="DD8047" w:themeColor="accent2"/>
      <w:sz w:val="52"/>
      <w:szCs w:val="52"/>
    </w:rPr>
  </w:style>
  <w:style w:type="character" w:customStyle="1" w:styleId="TitleChar">
    <w:name w:val="Title Char"/>
    <w:basedOn w:val="DefaultParagraphFont"/>
    <w:link w:val="Title"/>
    <w:uiPriority w:val="1"/>
    <w:rPr>
      <w:rFonts w:asciiTheme="majorHAnsi" w:eastAsiaTheme="majorEastAsia" w:hAnsiTheme="majorHAnsi" w:cstheme="majorBidi"/>
      <w:caps/>
      <w:color w:val="DD8047" w:themeColor="accent2"/>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3-Accent1">
    <w:name w:val="Grid Table 3 Accent 1"/>
    <w:basedOn w:val="TableNormal"/>
    <w:uiPriority w:val="48"/>
    <w:pPr>
      <w:spacing w:after="0" w:line="240" w:lineRule="auto"/>
    </w:p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left w:w="108" w:type="dxa"/>
        <w:bottom w:w="29"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Ind w:w="0" w:type="dxa"/>
      <w:tblCellMar>
        <w:top w:w="29" w:type="dxa"/>
        <w:left w:w="108" w:type="dxa"/>
        <w:bottom w:w="29" w:type="dxa"/>
        <w:right w:w="108"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left w:w="108" w:type="dxa"/>
        <w:bottom w:w="29" w:type="dxa"/>
        <w:right w:w="108"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Ind w:w="0" w:type="dxa"/>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GridLight">
    <w:name w:val="Grid Table Light"/>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2">
    <w:name w:val="Plain Table 2"/>
    <w:basedOn w:val="TableNormal"/>
    <w:uiPriority w:val="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29" w:type="dxa"/>
        <w:left w:w="108" w:type="dxa"/>
        <w:bottom w:w="29"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Ind w:w="0" w:type="dxa"/>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left w:w="108" w:type="dxa"/>
        <w:bottom w:w="29"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99"/>
    <w:semiHidden/>
    <w:rPr>
      <w:color w:val="808080"/>
    </w:rPr>
  </w:style>
  <w:style w:type="table" w:styleId="GridTable4-Accent1">
    <w:name w:val="Grid Table 4 Accent 1"/>
    <w:basedOn w:val="TableNormal"/>
    <w:uiPriority w:val="49"/>
    <w:pPr>
      <w:spacing w:after="0" w:line="240" w:lineRule="auto"/>
    </w:p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Ind w:w="0" w:type="dxa"/>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Ind w:w="0" w:type="dxa"/>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left w:w="108" w:type="dxa"/>
        <w:bottom w:w="29" w:type="dxa"/>
        <w:right w:w="108"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Header">
    <w:name w:val="header"/>
    <w:basedOn w:val="Normal"/>
    <w:link w:val="HeaderChar"/>
    <w:uiPriority w:val="2"/>
    <w:pPr>
      <w:jc w:val="right"/>
    </w:pPr>
  </w:style>
  <w:style w:type="character" w:customStyle="1" w:styleId="HeaderChar">
    <w:name w:val="Header Char"/>
    <w:basedOn w:val="DefaultParagraphFont"/>
    <w:link w:val="Header"/>
    <w:uiPriority w:val="2"/>
  </w:style>
  <w:style w:type="paragraph" w:styleId="Footer">
    <w:name w:val="footer"/>
    <w:basedOn w:val="Normal"/>
    <w:link w:val="FooterChar"/>
    <w:uiPriority w:val="2"/>
    <w:pPr>
      <w:spacing w:before="0"/>
    </w:pPr>
  </w:style>
  <w:style w:type="character" w:customStyle="1" w:styleId="FooterChar">
    <w:name w:val="Footer Char"/>
    <w:basedOn w:val="DefaultParagraphFont"/>
    <w:link w:val="Footer"/>
    <w:uiPriority w:val="2"/>
  </w:style>
  <w:style w:type="table" w:customStyle="1" w:styleId="Noborders">
    <w:name w:val="No borders"/>
    <w:basedOn w:val="TableNormal"/>
    <w:uiPriority w:val="99"/>
    <w:pPr>
      <w:spacing w:after="0" w:line="240" w:lineRule="auto"/>
    </w:pPr>
    <w:tblPr>
      <w:tblInd w:w="0" w:type="dxa"/>
      <w:tblCellMar>
        <w:top w:w="0" w:type="dxa"/>
        <w:left w:w="108" w:type="dxa"/>
        <w:bottom w:w="0" w:type="dxa"/>
        <w:right w:w="108" w:type="dxa"/>
      </w:tblCellMa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Ind w:w="0" w:type="dxa"/>
      <w:tblBorders>
        <w:insideH w:val="single" w:sz="4" w:space="0" w:color="94B6D2" w:themeColor="accent1"/>
      </w:tblBorders>
      <w:tblCellMar>
        <w:top w:w="29" w:type="dxa"/>
        <w:left w:w="108" w:type="dxa"/>
        <w:bottom w:w="29" w:type="dxa"/>
        <w:right w:w="108"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Ind w:w="0" w:type="dxa"/>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left w:w="108" w:type="dxa"/>
        <w:bottom w:w="29" w:type="dxa"/>
        <w:right w:w="108"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pPr>
      <w:spacing w:after="1440"/>
      <w:jc w:val="right"/>
    </w:pPr>
    <w:rPr>
      <w:noProof/>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next w:val="Normal"/>
    <w:uiPriority w:val="1"/>
    <w:qFormat/>
    <w:pPr>
      <w:jc w:val="right"/>
    </w:pPr>
    <w:rPr>
      <w:caps/>
    </w:rPr>
  </w:style>
  <w:style w:type="table" w:styleId="GridTable1Light-Accent5">
    <w:name w:val="Grid Table 1 Light Accent 5"/>
    <w:basedOn w:val="TableNormal"/>
    <w:uiPriority w:val="46"/>
    <w:pPr>
      <w:spacing w:after="0" w:line="240" w:lineRule="auto"/>
    </w:pPr>
    <w:tblPr>
      <w:tblStyleRowBandSize w:val="1"/>
      <w:tblStyleColBandSize w:val="1"/>
      <w:tblInd w:w="0" w:type="dxa"/>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CellMar>
        <w:top w:w="0" w:type="dxa"/>
        <w:left w:w="108" w:type="dxa"/>
        <w:bottom w:w="0" w:type="dxa"/>
        <w:right w:w="108" w:type="dxa"/>
      </w:tblCellMar>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Ind w:w="0" w:type="dxa"/>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CellMar>
        <w:top w:w="0" w:type="dxa"/>
        <w:left w:w="108" w:type="dxa"/>
        <w:bottom w:w="0" w:type="dxa"/>
        <w:right w:w="108" w:type="dxa"/>
      </w:tblCellMar>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essa\AppData\Roaming\Microsoft\Templates\Marketing%20message%20analysis%20questionnair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5C231F-3432-47B1-97F4-FAD5A6601744}"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en-US"/>
        </a:p>
      </dgm:t>
    </dgm:pt>
    <dgm:pt modelId="{683B69D7-33D3-43AB-B3E9-4F5B183BD77B}">
      <dgm:prSet phldrT="[Text]"/>
      <dgm:spPr/>
      <dgm:t>
        <a:bodyPr/>
        <a:lstStyle/>
        <a:p>
          <a:pPr marL="0" algn="l"/>
          <a:r>
            <a:rPr lang="en-US"/>
            <a:t>Strengths</a:t>
          </a:r>
        </a:p>
      </dgm:t>
    </dgm:pt>
    <dgm:pt modelId="{AFD02B73-A583-4E27-9420-5DAA422E0CD8}" type="parTrans" cxnId="{4AAAE8E9-29B6-40C6-9196-1263420C8650}">
      <dgm:prSet/>
      <dgm:spPr/>
      <dgm:t>
        <a:bodyPr/>
        <a:lstStyle/>
        <a:p>
          <a:pPr marL="0" algn="l"/>
          <a:endParaRPr lang="en-US"/>
        </a:p>
      </dgm:t>
    </dgm:pt>
    <dgm:pt modelId="{C4F4FFF1-BD99-4110-A0F9-88A752858214}" type="sibTrans" cxnId="{4AAAE8E9-29B6-40C6-9196-1263420C8650}">
      <dgm:prSet/>
      <dgm:spPr/>
      <dgm:t>
        <a:bodyPr/>
        <a:lstStyle/>
        <a:p>
          <a:pPr marL="0" algn="l"/>
          <a:endParaRPr lang="en-US"/>
        </a:p>
      </dgm:t>
    </dgm:pt>
    <dgm:pt modelId="{225FDB03-6F78-4D56-8E06-D08FB75D41CD}">
      <dgm:prSet phldrT="[Text]"/>
      <dgm:spPr/>
      <dgm:t>
        <a:bodyPr/>
        <a:lstStyle/>
        <a:p>
          <a:pPr marL="0" algn="l"/>
          <a:r>
            <a:rPr lang="en-US"/>
            <a:t>Weaknesses</a:t>
          </a:r>
        </a:p>
      </dgm:t>
    </dgm:pt>
    <dgm:pt modelId="{8DEB1627-7AA2-4CB4-B9DF-02247E0D7400}" type="parTrans" cxnId="{5126371D-826D-4E02-A87E-2D1C933D7469}">
      <dgm:prSet/>
      <dgm:spPr/>
      <dgm:t>
        <a:bodyPr/>
        <a:lstStyle/>
        <a:p>
          <a:pPr marL="0" algn="l"/>
          <a:endParaRPr lang="en-US"/>
        </a:p>
      </dgm:t>
    </dgm:pt>
    <dgm:pt modelId="{05AA787A-E031-447E-9C47-08F65A3B7B9B}" type="sibTrans" cxnId="{5126371D-826D-4E02-A87E-2D1C933D7469}">
      <dgm:prSet/>
      <dgm:spPr/>
      <dgm:t>
        <a:bodyPr/>
        <a:lstStyle/>
        <a:p>
          <a:pPr marL="0" algn="l"/>
          <a:endParaRPr lang="en-US"/>
        </a:p>
      </dgm:t>
    </dgm:pt>
    <dgm:pt modelId="{FE3EBEEB-FF51-4C4E-BF9F-4717CBE9F417}">
      <dgm:prSet phldrT="[Text]"/>
      <dgm:spPr/>
      <dgm:t>
        <a:bodyPr/>
        <a:lstStyle/>
        <a:p>
          <a:pPr marL="0" algn="l"/>
          <a:r>
            <a:rPr lang="en-US"/>
            <a:t>[Strong product branding]</a:t>
          </a:r>
        </a:p>
      </dgm:t>
      <dgm:extLst>
        <a:ext uri="{E40237B7-FDA0-4F09-8148-C483321AD2D9}">
          <dgm14:cNvPr xmlns:dgm14="http://schemas.microsoft.com/office/drawing/2010/diagram" id="0" name="" descr="SWOT analysis SmartArt"/>
        </a:ext>
      </dgm:extLst>
    </dgm:pt>
    <dgm:pt modelId="{30CACD9F-F5EB-4A83-B95A-DD3E096473A0}" type="parTrans" cxnId="{8B64CC84-7FF2-47FC-A06E-BF5F6170F0E0}">
      <dgm:prSet/>
      <dgm:spPr/>
      <dgm:t>
        <a:bodyPr/>
        <a:lstStyle/>
        <a:p>
          <a:pPr marL="0" algn="l"/>
          <a:endParaRPr lang="en-US"/>
        </a:p>
      </dgm:t>
    </dgm:pt>
    <dgm:pt modelId="{9319F845-625F-4C3B-A79C-DEB0979CDACE}" type="sibTrans" cxnId="{8B64CC84-7FF2-47FC-A06E-BF5F6170F0E0}">
      <dgm:prSet/>
      <dgm:spPr/>
      <dgm:t>
        <a:bodyPr/>
        <a:lstStyle/>
        <a:p>
          <a:pPr marL="0" algn="l"/>
          <a:endParaRPr lang="en-US"/>
        </a:p>
      </dgm:t>
    </dgm:pt>
    <dgm:pt modelId="{F09B42B4-FB6E-400A-AFE4-8E8B1BCB6AA3}">
      <dgm:prSet phldrT="[Text]"/>
      <dgm:spPr/>
      <dgm:t>
        <a:bodyPr/>
        <a:lstStyle/>
        <a:p>
          <a:pPr marL="0" algn="l"/>
          <a:r>
            <a:rPr lang="en-US"/>
            <a:t>[Lack of strong management]</a:t>
          </a:r>
        </a:p>
      </dgm:t>
    </dgm:pt>
    <dgm:pt modelId="{27FE49AE-3E74-4845-A52C-2477281ED7C5}" type="parTrans" cxnId="{6B812EBD-5C5F-43CB-BA9E-8CC7CFB2E87D}">
      <dgm:prSet/>
      <dgm:spPr/>
      <dgm:t>
        <a:bodyPr/>
        <a:lstStyle/>
        <a:p>
          <a:pPr marL="0" algn="l"/>
          <a:endParaRPr lang="en-US"/>
        </a:p>
      </dgm:t>
    </dgm:pt>
    <dgm:pt modelId="{68BBDFD5-2CE3-4FF5-8232-F9469DCB9611}" type="sibTrans" cxnId="{6B812EBD-5C5F-43CB-BA9E-8CC7CFB2E87D}">
      <dgm:prSet/>
      <dgm:spPr/>
      <dgm:t>
        <a:bodyPr/>
        <a:lstStyle/>
        <a:p>
          <a:pPr marL="0" algn="l"/>
          <a:endParaRPr lang="en-US"/>
        </a:p>
      </dgm:t>
    </dgm:pt>
    <dgm:pt modelId="{00711ECE-B285-46B8-BC9B-06531817D85E}">
      <dgm:prSet phldrT="[Text]"/>
      <dgm:spPr/>
      <dgm:t>
        <a:bodyPr/>
        <a:lstStyle/>
        <a:p>
          <a:pPr marL="0" algn="l"/>
          <a:r>
            <a:rPr lang="en-US"/>
            <a:t>[Proseware, Inc. buyout]</a:t>
          </a:r>
        </a:p>
      </dgm:t>
    </dgm:pt>
    <dgm:pt modelId="{2C24C7B7-5D68-43D2-8784-C9CDFB869495}" type="parTrans" cxnId="{4C8E7842-DD5B-484A-A576-EE39FC6C820B}">
      <dgm:prSet/>
      <dgm:spPr/>
      <dgm:t>
        <a:bodyPr/>
        <a:lstStyle/>
        <a:p>
          <a:pPr marL="0" algn="l"/>
          <a:endParaRPr lang="en-US"/>
        </a:p>
      </dgm:t>
    </dgm:pt>
    <dgm:pt modelId="{3B52ADA0-4F70-4352-8970-C44E76EDF4BF}" type="sibTrans" cxnId="{4C8E7842-DD5B-484A-A576-EE39FC6C820B}">
      <dgm:prSet/>
      <dgm:spPr/>
      <dgm:t>
        <a:bodyPr/>
        <a:lstStyle/>
        <a:p>
          <a:pPr marL="0" algn="l"/>
          <a:endParaRPr lang="en-US"/>
        </a:p>
      </dgm:t>
    </dgm:pt>
    <dgm:pt modelId="{23404830-2012-4A06-B97A-224B612771C0}">
      <dgm:prSet phldrT="[Text]"/>
      <dgm:spPr/>
      <dgm:t>
        <a:bodyPr/>
        <a:lstStyle/>
        <a:p>
          <a:pPr marL="0" algn="l"/>
          <a:r>
            <a:rPr lang="en-US"/>
            <a:t>[Competition stronghold in the market]</a:t>
          </a:r>
        </a:p>
      </dgm:t>
    </dgm:pt>
    <dgm:pt modelId="{05EA1D41-F7DD-4007-A774-9C0C8CC42EED}" type="parTrans" cxnId="{CE7A1F58-9D6C-491C-8991-62A6B55A2324}">
      <dgm:prSet/>
      <dgm:spPr/>
      <dgm:t>
        <a:bodyPr/>
        <a:lstStyle/>
        <a:p>
          <a:pPr marL="0" algn="l"/>
          <a:endParaRPr lang="en-US"/>
        </a:p>
      </dgm:t>
    </dgm:pt>
    <dgm:pt modelId="{6219C980-4859-436D-994A-44A372E91A69}" type="sibTrans" cxnId="{CE7A1F58-9D6C-491C-8991-62A6B55A2324}">
      <dgm:prSet/>
      <dgm:spPr/>
      <dgm:t>
        <a:bodyPr/>
        <a:lstStyle/>
        <a:p>
          <a:pPr marL="0" algn="l"/>
          <a:endParaRPr lang="en-US"/>
        </a:p>
      </dgm:t>
    </dgm:pt>
    <dgm:pt modelId="{24D2DD25-EAED-43FB-B077-2B78DE596FF3}">
      <dgm:prSet phldrT="[Text]"/>
      <dgm:spPr/>
      <dgm:t>
        <a:bodyPr/>
        <a:lstStyle/>
        <a:p>
          <a:pPr marL="0" algn="l"/>
          <a:r>
            <a:rPr lang="en-US"/>
            <a:t>Opportunities</a:t>
          </a:r>
        </a:p>
      </dgm:t>
    </dgm:pt>
    <dgm:pt modelId="{4A16BD9B-0094-4916-B35C-BE47E90EEF57}" type="parTrans" cxnId="{FBCE065B-9147-492D-BB02-31D66B47614A}">
      <dgm:prSet/>
      <dgm:spPr/>
      <dgm:t>
        <a:bodyPr/>
        <a:lstStyle/>
        <a:p>
          <a:pPr marL="0" algn="l"/>
          <a:endParaRPr lang="en-US"/>
        </a:p>
      </dgm:t>
    </dgm:pt>
    <dgm:pt modelId="{71BFC2C2-D796-4668-BB32-C5D99B9ABA15}" type="sibTrans" cxnId="{FBCE065B-9147-492D-BB02-31D66B47614A}">
      <dgm:prSet/>
      <dgm:spPr/>
      <dgm:t>
        <a:bodyPr/>
        <a:lstStyle/>
        <a:p>
          <a:pPr marL="0" algn="l"/>
          <a:endParaRPr lang="en-US"/>
        </a:p>
      </dgm:t>
    </dgm:pt>
    <dgm:pt modelId="{DD42A8A7-A06C-4E8B-A852-BC654D74704A}">
      <dgm:prSet phldrT="[Text]"/>
      <dgm:spPr/>
      <dgm:t>
        <a:bodyPr/>
        <a:lstStyle/>
        <a:p>
          <a:pPr marL="0" algn="l"/>
          <a:r>
            <a:rPr lang="en-US"/>
            <a:t>Threats</a:t>
          </a:r>
        </a:p>
      </dgm:t>
    </dgm:pt>
    <dgm:pt modelId="{D0EDA5C2-B81F-4C5C-B47A-00120DF05DEA}" type="parTrans" cxnId="{C916617F-6DE9-4A8E-A4A9-0CDD358A430F}">
      <dgm:prSet/>
      <dgm:spPr/>
      <dgm:t>
        <a:bodyPr/>
        <a:lstStyle/>
        <a:p>
          <a:pPr marL="0" algn="l"/>
          <a:endParaRPr lang="en-US"/>
        </a:p>
      </dgm:t>
    </dgm:pt>
    <dgm:pt modelId="{4BB88DF3-52AC-44D6-8383-26F51B48CB71}" type="sibTrans" cxnId="{C916617F-6DE9-4A8E-A4A9-0CDD358A430F}">
      <dgm:prSet/>
      <dgm:spPr/>
      <dgm:t>
        <a:bodyPr/>
        <a:lstStyle/>
        <a:p>
          <a:pPr marL="0" algn="l"/>
          <a:endParaRPr lang="en-US"/>
        </a:p>
      </dgm:t>
    </dgm:pt>
    <dgm:pt modelId="{238B1D05-9A31-47A6-B421-4C4EE5A3BDFD}">
      <dgm:prSet/>
      <dgm:spPr/>
      <dgm:t>
        <a:bodyPr/>
        <a:lstStyle/>
        <a:p>
          <a:pPr marL="0" algn="l"/>
          <a:r>
            <a:rPr lang="en-US"/>
            <a:t>[Good cash position]</a:t>
          </a:r>
        </a:p>
      </dgm:t>
    </dgm:pt>
    <dgm:pt modelId="{ECCBA906-399A-416E-911F-E06AF96FED3D}" type="parTrans" cxnId="{1FEA95E5-92BE-4787-8F5D-BE99568FA3E7}">
      <dgm:prSet/>
      <dgm:spPr/>
      <dgm:t>
        <a:bodyPr/>
        <a:lstStyle/>
        <a:p>
          <a:pPr marL="0" algn="l"/>
          <a:endParaRPr lang="en-US"/>
        </a:p>
      </dgm:t>
    </dgm:pt>
    <dgm:pt modelId="{FEA5FF86-9C11-4027-842C-964C932B579E}" type="sibTrans" cxnId="{1FEA95E5-92BE-4787-8F5D-BE99568FA3E7}">
      <dgm:prSet/>
      <dgm:spPr/>
      <dgm:t>
        <a:bodyPr/>
        <a:lstStyle/>
        <a:p>
          <a:pPr marL="0" algn="l"/>
          <a:endParaRPr lang="en-US"/>
        </a:p>
      </dgm:t>
    </dgm:pt>
    <dgm:pt modelId="{22F1EBC4-C2ED-43AE-93A0-E75571448C24}">
      <dgm:prSet/>
      <dgm:spPr/>
      <dgm:t>
        <a:bodyPr/>
        <a:lstStyle/>
        <a:p>
          <a:pPr marL="0" algn="l"/>
          <a:r>
            <a:rPr lang="en-US"/>
            <a:t>[Low debt]</a:t>
          </a:r>
        </a:p>
      </dgm:t>
    </dgm:pt>
    <dgm:pt modelId="{9036C7AA-D1C5-43D6-BB41-3157C3717D17}" type="parTrans" cxnId="{D705AFB9-2E2F-4533-9829-E051FF32A684}">
      <dgm:prSet/>
      <dgm:spPr/>
      <dgm:t>
        <a:bodyPr/>
        <a:lstStyle/>
        <a:p>
          <a:pPr marL="0" algn="l"/>
          <a:endParaRPr lang="en-US"/>
        </a:p>
      </dgm:t>
    </dgm:pt>
    <dgm:pt modelId="{E72906C8-69A4-4BD4-A53B-BF31E0A3E869}" type="sibTrans" cxnId="{D705AFB9-2E2F-4533-9829-E051FF32A684}">
      <dgm:prSet/>
      <dgm:spPr/>
      <dgm:t>
        <a:bodyPr/>
        <a:lstStyle/>
        <a:p>
          <a:pPr marL="0" algn="l"/>
          <a:endParaRPr lang="en-US"/>
        </a:p>
      </dgm:t>
    </dgm:pt>
    <dgm:pt modelId="{AA1FD45C-F74E-491E-8504-F221DF45A4BF}">
      <dgm:prSet phldrT="[Text]"/>
      <dgm:spPr/>
      <dgm:t>
        <a:bodyPr/>
        <a:lstStyle/>
        <a:p>
          <a:pPr marL="0" algn="l"/>
          <a:r>
            <a:rPr lang="en-US"/>
            <a:t>[High distribution costs]</a:t>
          </a:r>
        </a:p>
      </dgm:t>
    </dgm:pt>
    <dgm:pt modelId="{C82FE6AF-6D43-4E6A-BF50-E14953FD50C0}" type="parTrans" cxnId="{7FE70B34-71F4-48CC-A27A-7B163B918412}">
      <dgm:prSet/>
      <dgm:spPr/>
      <dgm:t>
        <a:bodyPr/>
        <a:lstStyle/>
        <a:p>
          <a:pPr marL="0" algn="l"/>
          <a:endParaRPr lang="en-US"/>
        </a:p>
      </dgm:t>
    </dgm:pt>
    <dgm:pt modelId="{1684BD41-C0E2-4E37-BA36-C7080AB04F55}" type="sibTrans" cxnId="{7FE70B34-71F4-48CC-A27A-7B163B918412}">
      <dgm:prSet/>
      <dgm:spPr/>
      <dgm:t>
        <a:bodyPr/>
        <a:lstStyle/>
        <a:p>
          <a:pPr marL="0" algn="l"/>
          <a:endParaRPr lang="en-US"/>
        </a:p>
      </dgm:t>
    </dgm:pt>
    <dgm:pt modelId="{8E789465-5BB9-4E0A-A1BB-EF5DD81954C5}">
      <dgm:prSet/>
      <dgm:spPr/>
      <dgm:t>
        <a:bodyPr/>
        <a:lstStyle/>
        <a:p>
          <a:pPr marL="0" algn="l"/>
          <a:r>
            <a:rPr lang="en-US"/>
            <a:t>[West Coast distributors]</a:t>
          </a:r>
        </a:p>
      </dgm:t>
    </dgm:pt>
    <dgm:pt modelId="{035564FD-7108-48E4-9F72-E7F001AF1895}" type="parTrans" cxnId="{4337405A-DFEA-469F-A041-472F41BE3091}">
      <dgm:prSet/>
      <dgm:spPr/>
      <dgm:t>
        <a:bodyPr/>
        <a:lstStyle/>
        <a:p>
          <a:pPr marL="0" algn="l"/>
          <a:endParaRPr lang="en-US"/>
        </a:p>
      </dgm:t>
    </dgm:pt>
    <dgm:pt modelId="{8E020F4F-9181-44E6-B604-01E963306B8B}" type="sibTrans" cxnId="{4337405A-DFEA-469F-A041-472F41BE3091}">
      <dgm:prSet/>
      <dgm:spPr/>
      <dgm:t>
        <a:bodyPr/>
        <a:lstStyle/>
        <a:p>
          <a:pPr marL="0" algn="l"/>
          <a:endParaRPr lang="en-US"/>
        </a:p>
      </dgm:t>
    </dgm:pt>
    <dgm:pt modelId="{DE673391-FC1D-4F98-904A-B7D12BB65460}">
      <dgm:prSet/>
      <dgm:spPr/>
      <dgm:t>
        <a:bodyPr/>
        <a:lstStyle/>
        <a:p>
          <a:pPr marL="0" algn="l"/>
          <a:r>
            <a:rPr lang="en-US"/>
            <a:t>[Potential Contoso, Ltd. orders]</a:t>
          </a:r>
        </a:p>
      </dgm:t>
    </dgm:pt>
    <dgm:pt modelId="{B421D776-5EA8-4B7C-89A5-5CDD9446E325}" type="parTrans" cxnId="{26CEF878-C92D-4237-92BF-0BA6E351E101}">
      <dgm:prSet/>
      <dgm:spPr/>
      <dgm:t>
        <a:bodyPr/>
        <a:lstStyle/>
        <a:p>
          <a:pPr marL="0" algn="l"/>
          <a:endParaRPr lang="en-US"/>
        </a:p>
      </dgm:t>
    </dgm:pt>
    <dgm:pt modelId="{E3A89B72-3ECB-4689-8EA5-E94BE043621D}" type="sibTrans" cxnId="{26CEF878-C92D-4237-92BF-0BA6E351E101}">
      <dgm:prSet/>
      <dgm:spPr/>
      <dgm:t>
        <a:bodyPr/>
        <a:lstStyle/>
        <a:p>
          <a:pPr marL="0" algn="l"/>
          <a:endParaRPr lang="en-US"/>
        </a:p>
      </dgm:t>
    </dgm:pt>
    <dgm:pt modelId="{275C3745-93AB-417D-8EC7-1B819A3B93E5}">
      <dgm:prSet phldrT="[Text]"/>
      <dgm:spPr/>
      <dgm:t>
        <a:bodyPr/>
        <a:lstStyle/>
        <a:p>
          <a:pPr marL="0" algn="l"/>
          <a:r>
            <a:rPr lang="en-US"/>
            <a:t>[Supplier assets frozen]</a:t>
          </a:r>
        </a:p>
      </dgm:t>
    </dgm:pt>
    <dgm:pt modelId="{6BE3039C-ABCA-44C2-A33E-E633A92E94AC}" type="parTrans" cxnId="{661D8988-AF37-4C08-AA45-5DDC611C556E}">
      <dgm:prSet/>
      <dgm:spPr/>
      <dgm:t>
        <a:bodyPr/>
        <a:lstStyle/>
        <a:p>
          <a:pPr marL="0" algn="l"/>
          <a:endParaRPr lang="en-US"/>
        </a:p>
      </dgm:t>
    </dgm:pt>
    <dgm:pt modelId="{81956116-A689-4854-9E82-63C0F4C10718}" type="sibTrans" cxnId="{661D8988-AF37-4C08-AA45-5DDC611C556E}">
      <dgm:prSet/>
      <dgm:spPr/>
      <dgm:t>
        <a:bodyPr/>
        <a:lstStyle/>
        <a:p>
          <a:pPr marL="0" algn="l"/>
          <a:endParaRPr lang="en-US"/>
        </a:p>
      </dgm:t>
    </dgm:pt>
    <dgm:pt modelId="{68540231-85C8-40EE-A198-B743BD785F7E}" type="pres">
      <dgm:prSet presAssocID="{635C231F-3432-47B1-97F4-FAD5A6601744}" presName="linear" presStyleCnt="0">
        <dgm:presLayoutVars>
          <dgm:dir/>
          <dgm:animLvl val="lvl"/>
          <dgm:resizeHandles val="exact"/>
        </dgm:presLayoutVars>
      </dgm:prSet>
      <dgm:spPr/>
      <dgm:t>
        <a:bodyPr/>
        <a:lstStyle/>
        <a:p>
          <a:endParaRPr lang="en-US"/>
        </a:p>
      </dgm:t>
    </dgm:pt>
    <dgm:pt modelId="{A61F0FD9-01CA-4645-A1C2-D2CBBE09CA71}" type="pres">
      <dgm:prSet presAssocID="{683B69D7-33D3-43AB-B3E9-4F5B183BD77B}" presName="parentLin" presStyleCnt="0"/>
      <dgm:spPr/>
    </dgm:pt>
    <dgm:pt modelId="{54F7B443-687C-4BC3-9A58-17EB42051F1B}" type="pres">
      <dgm:prSet presAssocID="{683B69D7-33D3-43AB-B3E9-4F5B183BD77B}" presName="parentLeftMargin" presStyleLbl="node1" presStyleIdx="0" presStyleCnt="4"/>
      <dgm:spPr/>
      <dgm:t>
        <a:bodyPr/>
        <a:lstStyle/>
        <a:p>
          <a:endParaRPr lang="en-US"/>
        </a:p>
      </dgm:t>
    </dgm:pt>
    <dgm:pt modelId="{915A9A2B-474F-4578-82F9-B6FD9CD2C1E4}" type="pres">
      <dgm:prSet presAssocID="{683B69D7-33D3-43AB-B3E9-4F5B183BD77B}" presName="parentText" presStyleLbl="node1" presStyleIdx="0" presStyleCnt="4">
        <dgm:presLayoutVars>
          <dgm:chMax val="0"/>
          <dgm:bulletEnabled val="1"/>
        </dgm:presLayoutVars>
      </dgm:prSet>
      <dgm:spPr/>
      <dgm:t>
        <a:bodyPr/>
        <a:lstStyle/>
        <a:p>
          <a:endParaRPr lang="en-US"/>
        </a:p>
      </dgm:t>
    </dgm:pt>
    <dgm:pt modelId="{CB4C1118-213E-428A-8821-81FFBB1C6D7B}" type="pres">
      <dgm:prSet presAssocID="{683B69D7-33D3-43AB-B3E9-4F5B183BD77B}" presName="negativeSpace" presStyleCnt="0"/>
      <dgm:spPr/>
    </dgm:pt>
    <dgm:pt modelId="{3861C5AD-B2B6-4AD4-B50A-97F0EA2B2DEF}" type="pres">
      <dgm:prSet presAssocID="{683B69D7-33D3-43AB-B3E9-4F5B183BD77B}" presName="childText" presStyleLbl="conFgAcc1" presStyleIdx="0" presStyleCnt="4">
        <dgm:presLayoutVars>
          <dgm:bulletEnabled val="1"/>
        </dgm:presLayoutVars>
      </dgm:prSet>
      <dgm:spPr/>
      <dgm:t>
        <a:bodyPr/>
        <a:lstStyle/>
        <a:p>
          <a:endParaRPr lang="en-US"/>
        </a:p>
      </dgm:t>
    </dgm:pt>
    <dgm:pt modelId="{93A3835D-487B-4F86-A7C9-A24F5AB385EC}" type="pres">
      <dgm:prSet presAssocID="{C4F4FFF1-BD99-4110-A0F9-88A752858214}" presName="spaceBetweenRectangles" presStyleCnt="0"/>
      <dgm:spPr/>
    </dgm:pt>
    <dgm:pt modelId="{82679461-3D64-4E70-A50F-EB1798C52AFC}" type="pres">
      <dgm:prSet presAssocID="{225FDB03-6F78-4D56-8E06-D08FB75D41CD}" presName="parentLin" presStyleCnt="0"/>
      <dgm:spPr/>
    </dgm:pt>
    <dgm:pt modelId="{843C5454-C38F-4E54-AA8C-71D304FDF1FB}" type="pres">
      <dgm:prSet presAssocID="{225FDB03-6F78-4D56-8E06-D08FB75D41CD}" presName="parentLeftMargin" presStyleLbl="node1" presStyleIdx="0" presStyleCnt="4"/>
      <dgm:spPr/>
      <dgm:t>
        <a:bodyPr/>
        <a:lstStyle/>
        <a:p>
          <a:endParaRPr lang="en-US"/>
        </a:p>
      </dgm:t>
    </dgm:pt>
    <dgm:pt modelId="{00ABB7BA-1070-403D-86CE-74FD2F8D5D3F}" type="pres">
      <dgm:prSet presAssocID="{225FDB03-6F78-4D56-8E06-D08FB75D41CD}" presName="parentText" presStyleLbl="node1" presStyleIdx="1" presStyleCnt="4">
        <dgm:presLayoutVars>
          <dgm:chMax val="0"/>
          <dgm:bulletEnabled val="1"/>
        </dgm:presLayoutVars>
      </dgm:prSet>
      <dgm:spPr/>
      <dgm:t>
        <a:bodyPr/>
        <a:lstStyle/>
        <a:p>
          <a:endParaRPr lang="en-US"/>
        </a:p>
      </dgm:t>
    </dgm:pt>
    <dgm:pt modelId="{8420DF6A-2A6D-4D9E-AA0F-249D42C4588F}" type="pres">
      <dgm:prSet presAssocID="{225FDB03-6F78-4D56-8E06-D08FB75D41CD}" presName="negativeSpace" presStyleCnt="0"/>
      <dgm:spPr/>
    </dgm:pt>
    <dgm:pt modelId="{198EF120-B63E-44D8-9F75-41938012950B}" type="pres">
      <dgm:prSet presAssocID="{225FDB03-6F78-4D56-8E06-D08FB75D41CD}" presName="childText" presStyleLbl="conFgAcc1" presStyleIdx="1" presStyleCnt="4">
        <dgm:presLayoutVars>
          <dgm:bulletEnabled val="1"/>
        </dgm:presLayoutVars>
      </dgm:prSet>
      <dgm:spPr/>
      <dgm:t>
        <a:bodyPr/>
        <a:lstStyle/>
        <a:p>
          <a:endParaRPr lang="en-US"/>
        </a:p>
      </dgm:t>
    </dgm:pt>
    <dgm:pt modelId="{EF0FB62B-344C-4AD2-A6A1-314BC2B80E2D}" type="pres">
      <dgm:prSet presAssocID="{05AA787A-E031-447E-9C47-08F65A3B7B9B}" presName="spaceBetweenRectangles" presStyleCnt="0"/>
      <dgm:spPr/>
    </dgm:pt>
    <dgm:pt modelId="{B9301635-BAB3-4CA9-BA9D-DD6E2AC277D8}" type="pres">
      <dgm:prSet presAssocID="{24D2DD25-EAED-43FB-B077-2B78DE596FF3}" presName="parentLin" presStyleCnt="0"/>
      <dgm:spPr/>
    </dgm:pt>
    <dgm:pt modelId="{52C75980-20A4-4040-A40A-F6FEE0F4D544}" type="pres">
      <dgm:prSet presAssocID="{24D2DD25-EAED-43FB-B077-2B78DE596FF3}" presName="parentLeftMargin" presStyleLbl="node1" presStyleIdx="1" presStyleCnt="4"/>
      <dgm:spPr/>
      <dgm:t>
        <a:bodyPr/>
        <a:lstStyle/>
        <a:p>
          <a:endParaRPr lang="en-US"/>
        </a:p>
      </dgm:t>
    </dgm:pt>
    <dgm:pt modelId="{7AFB9326-38AE-436F-B3CB-38A42D1570BF}" type="pres">
      <dgm:prSet presAssocID="{24D2DD25-EAED-43FB-B077-2B78DE596FF3}" presName="parentText" presStyleLbl="node1" presStyleIdx="2" presStyleCnt="4">
        <dgm:presLayoutVars>
          <dgm:chMax val="0"/>
          <dgm:bulletEnabled val="1"/>
        </dgm:presLayoutVars>
      </dgm:prSet>
      <dgm:spPr/>
      <dgm:t>
        <a:bodyPr/>
        <a:lstStyle/>
        <a:p>
          <a:endParaRPr lang="en-US"/>
        </a:p>
      </dgm:t>
    </dgm:pt>
    <dgm:pt modelId="{E0BC8A74-28A1-49E3-9747-5A5C8F34F7D2}" type="pres">
      <dgm:prSet presAssocID="{24D2DD25-EAED-43FB-B077-2B78DE596FF3}" presName="negativeSpace" presStyleCnt="0"/>
      <dgm:spPr/>
    </dgm:pt>
    <dgm:pt modelId="{B3947280-4A5B-48E5-A601-BE48C7642C88}" type="pres">
      <dgm:prSet presAssocID="{24D2DD25-EAED-43FB-B077-2B78DE596FF3}" presName="childText" presStyleLbl="conFgAcc1" presStyleIdx="2" presStyleCnt="4">
        <dgm:presLayoutVars>
          <dgm:bulletEnabled val="1"/>
        </dgm:presLayoutVars>
      </dgm:prSet>
      <dgm:spPr/>
      <dgm:t>
        <a:bodyPr/>
        <a:lstStyle/>
        <a:p>
          <a:endParaRPr lang="en-US"/>
        </a:p>
      </dgm:t>
    </dgm:pt>
    <dgm:pt modelId="{6A3C59B0-ED52-4F71-8FAE-067DA32C02A6}" type="pres">
      <dgm:prSet presAssocID="{71BFC2C2-D796-4668-BB32-C5D99B9ABA15}" presName="spaceBetweenRectangles" presStyleCnt="0"/>
      <dgm:spPr/>
    </dgm:pt>
    <dgm:pt modelId="{ED7CA20D-F1E3-47B9-B55E-4193BED3734F}" type="pres">
      <dgm:prSet presAssocID="{DD42A8A7-A06C-4E8B-A852-BC654D74704A}" presName="parentLin" presStyleCnt="0"/>
      <dgm:spPr/>
    </dgm:pt>
    <dgm:pt modelId="{DB415E98-F512-4655-BE13-10196D3E364D}" type="pres">
      <dgm:prSet presAssocID="{DD42A8A7-A06C-4E8B-A852-BC654D74704A}" presName="parentLeftMargin" presStyleLbl="node1" presStyleIdx="2" presStyleCnt="4"/>
      <dgm:spPr/>
      <dgm:t>
        <a:bodyPr/>
        <a:lstStyle/>
        <a:p>
          <a:endParaRPr lang="en-US"/>
        </a:p>
      </dgm:t>
    </dgm:pt>
    <dgm:pt modelId="{950382F9-7E5B-49F5-964D-DD3381B029AB}" type="pres">
      <dgm:prSet presAssocID="{DD42A8A7-A06C-4E8B-A852-BC654D74704A}" presName="parentText" presStyleLbl="node1" presStyleIdx="3" presStyleCnt="4">
        <dgm:presLayoutVars>
          <dgm:chMax val="0"/>
          <dgm:bulletEnabled val="1"/>
        </dgm:presLayoutVars>
      </dgm:prSet>
      <dgm:spPr/>
      <dgm:t>
        <a:bodyPr/>
        <a:lstStyle/>
        <a:p>
          <a:endParaRPr lang="en-US"/>
        </a:p>
      </dgm:t>
    </dgm:pt>
    <dgm:pt modelId="{F5811DA8-6CA5-4712-A920-3A31B3ACC3AE}" type="pres">
      <dgm:prSet presAssocID="{DD42A8A7-A06C-4E8B-A852-BC654D74704A}" presName="negativeSpace" presStyleCnt="0"/>
      <dgm:spPr/>
    </dgm:pt>
    <dgm:pt modelId="{2E80C05D-DA85-45AA-BB30-91CEC9D4BF02}" type="pres">
      <dgm:prSet presAssocID="{DD42A8A7-A06C-4E8B-A852-BC654D74704A}" presName="childText" presStyleLbl="conFgAcc1" presStyleIdx="3" presStyleCnt="4">
        <dgm:presLayoutVars>
          <dgm:bulletEnabled val="1"/>
        </dgm:presLayoutVars>
      </dgm:prSet>
      <dgm:spPr/>
      <dgm:t>
        <a:bodyPr/>
        <a:lstStyle/>
        <a:p>
          <a:endParaRPr lang="en-US"/>
        </a:p>
      </dgm:t>
    </dgm:pt>
  </dgm:ptLst>
  <dgm:cxnLst>
    <dgm:cxn modelId="{9ECF779A-476C-4B09-B5B2-CD2F5DDFADAA}" type="presOf" srcId="{DD42A8A7-A06C-4E8B-A852-BC654D74704A}" destId="{950382F9-7E5B-49F5-964D-DD3381B029AB}" srcOrd="1" destOrd="0" presId="urn:microsoft.com/office/officeart/2005/8/layout/list1"/>
    <dgm:cxn modelId="{27467829-772F-4E24-893A-68846C69E2B8}" type="presOf" srcId="{225FDB03-6F78-4D56-8E06-D08FB75D41CD}" destId="{00ABB7BA-1070-403D-86CE-74FD2F8D5D3F}" srcOrd="1" destOrd="0" presId="urn:microsoft.com/office/officeart/2005/8/layout/list1"/>
    <dgm:cxn modelId="{4337405A-DFEA-469F-A041-472F41BE3091}" srcId="{24D2DD25-EAED-43FB-B077-2B78DE596FF3}" destId="{8E789465-5BB9-4E0A-A1BB-EF5DD81954C5}" srcOrd="1" destOrd="0" parTransId="{035564FD-7108-48E4-9F72-E7F001AF1895}" sibTransId="{8E020F4F-9181-44E6-B604-01E963306B8B}"/>
    <dgm:cxn modelId="{C867C976-9C06-41D3-8892-D682C981E734}" type="presOf" srcId="{275C3745-93AB-417D-8EC7-1B819A3B93E5}" destId="{2E80C05D-DA85-45AA-BB30-91CEC9D4BF02}" srcOrd="0" destOrd="1" presId="urn:microsoft.com/office/officeart/2005/8/layout/list1"/>
    <dgm:cxn modelId="{969C9CB4-1A32-4AEA-8810-0D9EBA083DCB}" type="presOf" srcId="{225FDB03-6F78-4D56-8E06-D08FB75D41CD}" destId="{843C5454-C38F-4E54-AA8C-71D304FDF1FB}" srcOrd="0" destOrd="0" presId="urn:microsoft.com/office/officeart/2005/8/layout/list1"/>
    <dgm:cxn modelId="{6F9220D0-F632-45B0-9FB7-459B2C9D8A17}" type="presOf" srcId="{683B69D7-33D3-43AB-B3E9-4F5B183BD77B}" destId="{54F7B443-687C-4BC3-9A58-17EB42051F1B}" srcOrd="0" destOrd="0" presId="urn:microsoft.com/office/officeart/2005/8/layout/list1"/>
    <dgm:cxn modelId="{8B64CC84-7FF2-47FC-A06E-BF5F6170F0E0}" srcId="{683B69D7-33D3-43AB-B3E9-4F5B183BD77B}" destId="{FE3EBEEB-FF51-4C4E-BF9F-4717CBE9F417}" srcOrd="0" destOrd="0" parTransId="{30CACD9F-F5EB-4A83-B95A-DD3E096473A0}" sibTransId="{9319F845-625F-4C3B-A79C-DEB0979CDACE}"/>
    <dgm:cxn modelId="{3991A839-8872-48DD-90F1-BBA7B7BD2911}" type="presOf" srcId="{FE3EBEEB-FF51-4C4E-BF9F-4717CBE9F417}" destId="{3861C5AD-B2B6-4AD4-B50A-97F0EA2B2DEF}" srcOrd="0" destOrd="0" presId="urn:microsoft.com/office/officeart/2005/8/layout/list1"/>
    <dgm:cxn modelId="{D33DFFCB-BACF-4B02-B790-A1967ACA69B3}" type="presOf" srcId="{00711ECE-B285-46B8-BC9B-06531817D85E}" destId="{B3947280-4A5B-48E5-A601-BE48C7642C88}" srcOrd="0" destOrd="0" presId="urn:microsoft.com/office/officeart/2005/8/layout/list1"/>
    <dgm:cxn modelId="{691E989B-03D6-41F2-AB45-155D463C0CBA}" type="presOf" srcId="{24D2DD25-EAED-43FB-B077-2B78DE596FF3}" destId="{7AFB9326-38AE-436F-B3CB-38A42D1570BF}" srcOrd="1" destOrd="0" presId="urn:microsoft.com/office/officeart/2005/8/layout/list1"/>
    <dgm:cxn modelId="{6EC09FDA-AE1B-4C6B-935F-6CCC037206B3}" type="presOf" srcId="{683B69D7-33D3-43AB-B3E9-4F5B183BD77B}" destId="{915A9A2B-474F-4578-82F9-B6FD9CD2C1E4}" srcOrd="1" destOrd="0" presId="urn:microsoft.com/office/officeart/2005/8/layout/list1"/>
    <dgm:cxn modelId="{6C3DC557-B3AA-4A1C-9687-DDE56BE26528}" type="presOf" srcId="{238B1D05-9A31-47A6-B421-4C4EE5A3BDFD}" destId="{3861C5AD-B2B6-4AD4-B50A-97F0EA2B2DEF}" srcOrd="0" destOrd="1" presId="urn:microsoft.com/office/officeart/2005/8/layout/list1"/>
    <dgm:cxn modelId="{6B812EBD-5C5F-43CB-BA9E-8CC7CFB2E87D}" srcId="{225FDB03-6F78-4D56-8E06-D08FB75D41CD}" destId="{F09B42B4-FB6E-400A-AFE4-8E8B1BCB6AA3}" srcOrd="0" destOrd="0" parTransId="{27FE49AE-3E74-4845-A52C-2477281ED7C5}" sibTransId="{68BBDFD5-2CE3-4FF5-8232-F9469DCB9611}"/>
    <dgm:cxn modelId="{87F3DCB8-58E5-4754-8B51-35EC698AB7F1}" type="presOf" srcId="{8E789465-5BB9-4E0A-A1BB-EF5DD81954C5}" destId="{B3947280-4A5B-48E5-A601-BE48C7642C88}" srcOrd="0" destOrd="1" presId="urn:microsoft.com/office/officeart/2005/8/layout/list1"/>
    <dgm:cxn modelId="{4AAAE8E9-29B6-40C6-9196-1263420C8650}" srcId="{635C231F-3432-47B1-97F4-FAD5A6601744}" destId="{683B69D7-33D3-43AB-B3E9-4F5B183BD77B}" srcOrd="0" destOrd="0" parTransId="{AFD02B73-A583-4E27-9420-5DAA422E0CD8}" sibTransId="{C4F4FFF1-BD99-4110-A0F9-88A752858214}"/>
    <dgm:cxn modelId="{661D8988-AF37-4C08-AA45-5DDC611C556E}" srcId="{DD42A8A7-A06C-4E8B-A852-BC654D74704A}" destId="{275C3745-93AB-417D-8EC7-1B819A3B93E5}" srcOrd="1" destOrd="0" parTransId="{6BE3039C-ABCA-44C2-A33E-E633A92E94AC}" sibTransId="{81956116-A689-4854-9E82-63C0F4C10718}"/>
    <dgm:cxn modelId="{F254E9DB-AB5F-4837-B603-C05C7478CB50}" type="presOf" srcId="{23404830-2012-4A06-B97A-224B612771C0}" destId="{2E80C05D-DA85-45AA-BB30-91CEC9D4BF02}" srcOrd="0" destOrd="0" presId="urn:microsoft.com/office/officeart/2005/8/layout/list1"/>
    <dgm:cxn modelId="{D705AFB9-2E2F-4533-9829-E051FF32A684}" srcId="{683B69D7-33D3-43AB-B3E9-4F5B183BD77B}" destId="{22F1EBC4-C2ED-43AE-93A0-E75571448C24}" srcOrd="2" destOrd="0" parTransId="{9036C7AA-D1C5-43D6-BB41-3157C3717D17}" sibTransId="{E72906C8-69A4-4BD4-A53B-BF31E0A3E869}"/>
    <dgm:cxn modelId="{CE7A1F58-9D6C-491C-8991-62A6B55A2324}" srcId="{DD42A8A7-A06C-4E8B-A852-BC654D74704A}" destId="{23404830-2012-4A06-B97A-224B612771C0}" srcOrd="0" destOrd="0" parTransId="{05EA1D41-F7DD-4007-A774-9C0C8CC42EED}" sibTransId="{6219C980-4859-436D-994A-44A372E91A69}"/>
    <dgm:cxn modelId="{702D9FC5-FC0A-4AD2-B6EB-1425401400A0}" type="presOf" srcId="{AA1FD45C-F74E-491E-8504-F221DF45A4BF}" destId="{198EF120-B63E-44D8-9F75-41938012950B}" srcOrd="0" destOrd="1" presId="urn:microsoft.com/office/officeart/2005/8/layout/list1"/>
    <dgm:cxn modelId="{5126371D-826D-4E02-A87E-2D1C933D7469}" srcId="{635C231F-3432-47B1-97F4-FAD5A6601744}" destId="{225FDB03-6F78-4D56-8E06-D08FB75D41CD}" srcOrd="1" destOrd="0" parTransId="{8DEB1627-7AA2-4CB4-B9DF-02247E0D7400}" sibTransId="{05AA787A-E031-447E-9C47-08F65A3B7B9B}"/>
    <dgm:cxn modelId="{2465F145-5108-4F97-90AF-D9A5217FEDB5}" type="presOf" srcId="{24D2DD25-EAED-43FB-B077-2B78DE596FF3}" destId="{52C75980-20A4-4040-A40A-F6FEE0F4D544}" srcOrd="0" destOrd="0" presId="urn:microsoft.com/office/officeart/2005/8/layout/list1"/>
    <dgm:cxn modelId="{26CEF878-C92D-4237-92BF-0BA6E351E101}" srcId="{24D2DD25-EAED-43FB-B077-2B78DE596FF3}" destId="{DE673391-FC1D-4F98-904A-B7D12BB65460}" srcOrd="2" destOrd="0" parTransId="{B421D776-5EA8-4B7C-89A5-5CDD9446E325}" sibTransId="{E3A89B72-3ECB-4689-8EA5-E94BE043621D}"/>
    <dgm:cxn modelId="{C916617F-6DE9-4A8E-A4A9-0CDD358A430F}" srcId="{635C231F-3432-47B1-97F4-FAD5A6601744}" destId="{DD42A8A7-A06C-4E8B-A852-BC654D74704A}" srcOrd="3" destOrd="0" parTransId="{D0EDA5C2-B81F-4C5C-B47A-00120DF05DEA}" sibTransId="{4BB88DF3-52AC-44D6-8383-26F51B48CB71}"/>
    <dgm:cxn modelId="{FBCE065B-9147-492D-BB02-31D66B47614A}" srcId="{635C231F-3432-47B1-97F4-FAD5A6601744}" destId="{24D2DD25-EAED-43FB-B077-2B78DE596FF3}" srcOrd="2" destOrd="0" parTransId="{4A16BD9B-0094-4916-B35C-BE47E90EEF57}" sibTransId="{71BFC2C2-D796-4668-BB32-C5D99B9ABA15}"/>
    <dgm:cxn modelId="{1FEA95E5-92BE-4787-8F5D-BE99568FA3E7}" srcId="{683B69D7-33D3-43AB-B3E9-4F5B183BD77B}" destId="{238B1D05-9A31-47A6-B421-4C4EE5A3BDFD}" srcOrd="1" destOrd="0" parTransId="{ECCBA906-399A-416E-911F-E06AF96FED3D}" sibTransId="{FEA5FF86-9C11-4027-842C-964C932B579E}"/>
    <dgm:cxn modelId="{4C8E7842-DD5B-484A-A576-EE39FC6C820B}" srcId="{24D2DD25-EAED-43FB-B077-2B78DE596FF3}" destId="{00711ECE-B285-46B8-BC9B-06531817D85E}" srcOrd="0" destOrd="0" parTransId="{2C24C7B7-5D68-43D2-8784-C9CDFB869495}" sibTransId="{3B52ADA0-4F70-4352-8970-C44E76EDF4BF}"/>
    <dgm:cxn modelId="{25DA024E-88FC-4DDB-9B04-61A1405C0393}" type="presOf" srcId="{DE673391-FC1D-4F98-904A-B7D12BB65460}" destId="{B3947280-4A5B-48E5-A601-BE48C7642C88}" srcOrd="0" destOrd="2" presId="urn:microsoft.com/office/officeart/2005/8/layout/list1"/>
    <dgm:cxn modelId="{E64918E9-C048-4430-9E04-D00BCB04BAD3}" type="presOf" srcId="{635C231F-3432-47B1-97F4-FAD5A6601744}" destId="{68540231-85C8-40EE-A198-B743BD785F7E}" srcOrd="0" destOrd="0" presId="urn:microsoft.com/office/officeart/2005/8/layout/list1"/>
    <dgm:cxn modelId="{F33B4507-C520-423A-9951-995CA5D1A831}" type="presOf" srcId="{F09B42B4-FB6E-400A-AFE4-8E8B1BCB6AA3}" destId="{198EF120-B63E-44D8-9F75-41938012950B}" srcOrd="0" destOrd="0" presId="urn:microsoft.com/office/officeart/2005/8/layout/list1"/>
    <dgm:cxn modelId="{7FE70B34-71F4-48CC-A27A-7B163B918412}" srcId="{225FDB03-6F78-4D56-8E06-D08FB75D41CD}" destId="{AA1FD45C-F74E-491E-8504-F221DF45A4BF}" srcOrd="1" destOrd="0" parTransId="{C82FE6AF-6D43-4E6A-BF50-E14953FD50C0}" sibTransId="{1684BD41-C0E2-4E37-BA36-C7080AB04F55}"/>
    <dgm:cxn modelId="{9E552A83-A622-4865-A4A1-8F1725361512}" type="presOf" srcId="{22F1EBC4-C2ED-43AE-93A0-E75571448C24}" destId="{3861C5AD-B2B6-4AD4-B50A-97F0EA2B2DEF}" srcOrd="0" destOrd="2" presId="urn:microsoft.com/office/officeart/2005/8/layout/list1"/>
    <dgm:cxn modelId="{9848B361-3A75-4A5A-911C-1929E4159012}" type="presOf" srcId="{DD42A8A7-A06C-4E8B-A852-BC654D74704A}" destId="{DB415E98-F512-4655-BE13-10196D3E364D}" srcOrd="0" destOrd="0" presId="urn:microsoft.com/office/officeart/2005/8/layout/list1"/>
    <dgm:cxn modelId="{0CC1ECD9-4676-4CE1-B085-73307707D37E}" type="presParOf" srcId="{68540231-85C8-40EE-A198-B743BD785F7E}" destId="{A61F0FD9-01CA-4645-A1C2-D2CBBE09CA71}" srcOrd="0" destOrd="0" presId="urn:microsoft.com/office/officeart/2005/8/layout/list1"/>
    <dgm:cxn modelId="{CF881F1F-9955-4A7E-9DC4-968BE2122BDA}" type="presParOf" srcId="{A61F0FD9-01CA-4645-A1C2-D2CBBE09CA71}" destId="{54F7B443-687C-4BC3-9A58-17EB42051F1B}" srcOrd="0" destOrd="0" presId="urn:microsoft.com/office/officeart/2005/8/layout/list1"/>
    <dgm:cxn modelId="{3430D388-9DFF-4337-B52E-E44EFD0E163B}" type="presParOf" srcId="{A61F0FD9-01CA-4645-A1C2-D2CBBE09CA71}" destId="{915A9A2B-474F-4578-82F9-B6FD9CD2C1E4}" srcOrd="1" destOrd="0" presId="urn:microsoft.com/office/officeart/2005/8/layout/list1"/>
    <dgm:cxn modelId="{9C9514E9-6B64-4528-954C-038032F081DC}" type="presParOf" srcId="{68540231-85C8-40EE-A198-B743BD785F7E}" destId="{CB4C1118-213E-428A-8821-81FFBB1C6D7B}" srcOrd="1" destOrd="0" presId="urn:microsoft.com/office/officeart/2005/8/layout/list1"/>
    <dgm:cxn modelId="{2043CD05-31BC-45EF-8829-235B13001B8B}" type="presParOf" srcId="{68540231-85C8-40EE-A198-B743BD785F7E}" destId="{3861C5AD-B2B6-4AD4-B50A-97F0EA2B2DEF}" srcOrd="2" destOrd="0" presId="urn:microsoft.com/office/officeart/2005/8/layout/list1"/>
    <dgm:cxn modelId="{68284B2C-A205-4146-8A3B-9033DCC8237E}" type="presParOf" srcId="{68540231-85C8-40EE-A198-B743BD785F7E}" destId="{93A3835D-487B-4F86-A7C9-A24F5AB385EC}" srcOrd="3" destOrd="0" presId="urn:microsoft.com/office/officeart/2005/8/layout/list1"/>
    <dgm:cxn modelId="{93A7197B-52D4-4556-9ADC-D778D3126253}" type="presParOf" srcId="{68540231-85C8-40EE-A198-B743BD785F7E}" destId="{82679461-3D64-4E70-A50F-EB1798C52AFC}" srcOrd="4" destOrd="0" presId="urn:microsoft.com/office/officeart/2005/8/layout/list1"/>
    <dgm:cxn modelId="{96842678-1A41-448D-9854-7D90BD369DCD}" type="presParOf" srcId="{82679461-3D64-4E70-A50F-EB1798C52AFC}" destId="{843C5454-C38F-4E54-AA8C-71D304FDF1FB}" srcOrd="0" destOrd="0" presId="urn:microsoft.com/office/officeart/2005/8/layout/list1"/>
    <dgm:cxn modelId="{7A8403D9-BD53-4D5E-B4C7-CBC55DB7A4D5}" type="presParOf" srcId="{82679461-3D64-4E70-A50F-EB1798C52AFC}" destId="{00ABB7BA-1070-403D-86CE-74FD2F8D5D3F}" srcOrd="1" destOrd="0" presId="urn:microsoft.com/office/officeart/2005/8/layout/list1"/>
    <dgm:cxn modelId="{039ACF2A-5C2D-48A4-B289-4678247FD9D2}" type="presParOf" srcId="{68540231-85C8-40EE-A198-B743BD785F7E}" destId="{8420DF6A-2A6D-4D9E-AA0F-249D42C4588F}" srcOrd="5" destOrd="0" presId="urn:microsoft.com/office/officeart/2005/8/layout/list1"/>
    <dgm:cxn modelId="{16CFAA6E-1C50-43F3-A3D0-4541BDF015ED}" type="presParOf" srcId="{68540231-85C8-40EE-A198-B743BD785F7E}" destId="{198EF120-B63E-44D8-9F75-41938012950B}" srcOrd="6" destOrd="0" presId="urn:microsoft.com/office/officeart/2005/8/layout/list1"/>
    <dgm:cxn modelId="{12486BAB-A754-43E6-A9F1-7D2B30896F11}" type="presParOf" srcId="{68540231-85C8-40EE-A198-B743BD785F7E}" destId="{EF0FB62B-344C-4AD2-A6A1-314BC2B80E2D}" srcOrd="7" destOrd="0" presId="urn:microsoft.com/office/officeart/2005/8/layout/list1"/>
    <dgm:cxn modelId="{89642881-64CF-43AC-9AAE-28C2C314653A}" type="presParOf" srcId="{68540231-85C8-40EE-A198-B743BD785F7E}" destId="{B9301635-BAB3-4CA9-BA9D-DD6E2AC277D8}" srcOrd="8" destOrd="0" presId="urn:microsoft.com/office/officeart/2005/8/layout/list1"/>
    <dgm:cxn modelId="{236E1839-71A1-4150-95A8-0518F3F4B94B}" type="presParOf" srcId="{B9301635-BAB3-4CA9-BA9D-DD6E2AC277D8}" destId="{52C75980-20A4-4040-A40A-F6FEE0F4D544}" srcOrd="0" destOrd="0" presId="urn:microsoft.com/office/officeart/2005/8/layout/list1"/>
    <dgm:cxn modelId="{5FD82AAE-2030-47AA-8A18-A75FF2E02D7F}" type="presParOf" srcId="{B9301635-BAB3-4CA9-BA9D-DD6E2AC277D8}" destId="{7AFB9326-38AE-436F-B3CB-38A42D1570BF}" srcOrd="1" destOrd="0" presId="urn:microsoft.com/office/officeart/2005/8/layout/list1"/>
    <dgm:cxn modelId="{A6496753-86A7-4D65-B228-F4CFE93E17EF}" type="presParOf" srcId="{68540231-85C8-40EE-A198-B743BD785F7E}" destId="{E0BC8A74-28A1-49E3-9747-5A5C8F34F7D2}" srcOrd="9" destOrd="0" presId="urn:microsoft.com/office/officeart/2005/8/layout/list1"/>
    <dgm:cxn modelId="{56AE4FB8-52F6-49F8-98B9-C79DE52E12D7}" type="presParOf" srcId="{68540231-85C8-40EE-A198-B743BD785F7E}" destId="{B3947280-4A5B-48E5-A601-BE48C7642C88}" srcOrd="10" destOrd="0" presId="urn:microsoft.com/office/officeart/2005/8/layout/list1"/>
    <dgm:cxn modelId="{7D1394C7-AE70-43A1-8BDE-F10A506C4466}" type="presParOf" srcId="{68540231-85C8-40EE-A198-B743BD785F7E}" destId="{6A3C59B0-ED52-4F71-8FAE-067DA32C02A6}" srcOrd="11" destOrd="0" presId="urn:microsoft.com/office/officeart/2005/8/layout/list1"/>
    <dgm:cxn modelId="{AF75EDDC-9DD4-46DF-9625-D0F51E75FB5F}" type="presParOf" srcId="{68540231-85C8-40EE-A198-B743BD785F7E}" destId="{ED7CA20D-F1E3-47B9-B55E-4193BED3734F}" srcOrd="12" destOrd="0" presId="urn:microsoft.com/office/officeart/2005/8/layout/list1"/>
    <dgm:cxn modelId="{A298E7DA-A2CD-471D-BDDC-4581AE3C7265}" type="presParOf" srcId="{ED7CA20D-F1E3-47B9-B55E-4193BED3734F}" destId="{DB415E98-F512-4655-BE13-10196D3E364D}" srcOrd="0" destOrd="0" presId="urn:microsoft.com/office/officeart/2005/8/layout/list1"/>
    <dgm:cxn modelId="{FBB4F7B5-BBA5-4DAD-8AD4-5617114A92AE}" type="presParOf" srcId="{ED7CA20D-F1E3-47B9-B55E-4193BED3734F}" destId="{950382F9-7E5B-49F5-964D-DD3381B029AB}" srcOrd="1" destOrd="0" presId="urn:microsoft.com/office/officeart/2005/8/layout/list1"/>
    <dgm:cxn modelId="{6042E134-48D8-4871-B0B2-B0658232BC32}" type="presParOf" srcId="{68540231-85C8-40EE-A198-B743BD785F7E}" destId="{F5811DA8-6CA5-4712-A920-3A31B3ACC3AE}" srcOrd="13" destOrd="0" presId="urn:microsoft.com/office/officeart/2005/8/layout/list1"/>
    <dgm:cxn modelId="{852985A4-CD67-4406-83D2-EC9FC35A91F2}" type="presParOf" srcId="{68540231-85C8-40EE-A198-B743BD785F7E}" destId="{2E80C05D-DA85-45AA-BB30-91CEC9D4BF02}" srcOrd="14"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61C5AD-B2B6-4AD4-B50A-97F0EA2B2DEF}">
      <dsp:nvSpPr>
        <dsp:cNvPr id="0" name=""/>
        <dsp:cNvSpPr/>
      </dsp:nvSpPr>
      <dsp:spPr>
        <a:xfrm>
          <a:off x="0" y="177754"/>
          <a:ext cx="6090816" cy="75600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2715" tIns="208280" rIns="472715" bIns="71120" numCol="1" spcCol="1270" anchor="t" anchorCtr="0">
          <a:noAutofit/>
        </a:bodyPr>
        <a:lstStyle/>
        <a:p>
          <a:pPr marL="0" lvl="1" indent="-57150" algn="l" defTabSz="444500">
            <a:lnSpc>
              <a:spcPct val="90000"/>
            </a:lnSpc>
            <a:spcBef>
              <a:spcPct val="0"/>
            </a:spcBef>
            <a:spcAft>
              <a:spcPct val="15000"/>
            </a:spcAft>
            <a:buChar char="••"/>
          </a:pPr>
          <a:r>
            <a:rPr lang="en-US" sz="1000" kern="1200"/>
            <a:t>[Strong product branding]</a:t>
          </a:r>
        </a:p>
        <a:p>
          <a:pPr marL="0" lvl="1" indent="-57150" algn="l" defTabSz="444500">
            <a:lnSpc>
              <a:spcPct val="90000"/>
            </a:lnSpc>
            <a:spcBef>
              <a:spcPct val="0"/>
            </a:spcBef>
            <a:spcAft>
              <a:spcPct val="15000"/>
            </a:spcAft>
            <a:buChar char="••"/>
          </a:pPr>
          <a:r>
            <a:rPr lang="en-US" sz="1000" kern="1200"/>
            <a:t>[Good cash position]</a:t>
          </a:r>
        </a:p>
        <a:p>
          <a:pPr marL="0" lvl="1" indent="-57150" algn="l" defTabSz="444500">
            <a:lnSpc>
              <a:spcPct val="90000"/>
            </a:lnSpc>
            <a:spcBef>
              <a:spcPct val="0"/>
            </a:spcBef>
            <a:spcAft>
              <a:spcPct val="15000"/>
            </a:spcAft>
            <a:buChar char="••"/>
          </a:pPr>
          <a:r>
            <a:rPr lang="en-US" sz="1000" kern="1200"/>
            <a:t>[Low debt]</a:t>
          </a:r>
        </a:p>
      </dsp:txBody>
      <dsp:txXfrm>
        <a:off x="0" y="177754"/>
        <a:ext cx="6090816" cy="756000"/>
      </dsp:txXfrm>
    </dsp:sp>
    <dsp:sp modelId="{915A9A2B-474F-4578-82F9-B6FD9CD2C1E4}">
      <dsp:nvSpPr>
        <dsp:cNvPr id="0" name=""/>
        <dsp:cNvSpPr/>
      </dsp:nvSpPr>
      <dsp:spPr>
        <a:xfrm>
          <a:off x="304540" y="30154"/>
          <a:ext cx="4263571" cy="29520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153" tIns="0" rIns="161153" bIns="0" numCol="1" spcCol="1270" anchor="ctr" anchorCtr="0">
          <a:noAutofit/>
        </a:bodyPr>
        <a:lstStyle/>
        <a:p>
          <a:pPr marL="0" lvl="0" algn="l" defTabSz="444500">
            <a:lnSpc>
              <a:spcPct val="90000"/>
            </a:lnSpc>
            <a:spcBef>
              <a:spcPct val="0"/>
            </a:spcBef>
            <a:spcAft>
              <a:spcPct val="35000"/>
            </a:spcAft>
          </a:pPr>
          <a:r>
            <a:rPr lang="en-US" sz="1000" kern="1200"/>
            <a:t>Strengths</a:t>
          </a:r>
        </a:p>
      </dsp:txBody>
      <dsp:txXfrm>
        <a:off x="318950" y="44564"/>
        <a:ext cx="4234751" cy="266380"/>
      </dsp:txXfrm>
    </dsp:sp>
    <dsp:sp modelId="{198EF120-B63E-44D8-9F75-41938012950B}">
      <dsp:nvSpPr>
        <dsp:cNvPr id="0" name=""/>
        <dsp:cNvSpPr/>
      </dsp:nvSpPr>
      <dsp:spPr>
        <a:xfrm>
          <a:off x="0" y="1135354"/>
          <a:ext cx="6090816" cy="58275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2715" tIns="208280" rIns="472715" bIns="71120" numCol="1" spcCol="1270" anchor="t" anchorCtr="0">
          <a:noAutofit/>
        </a:bodyPr>
        <a:lstStyle/>
        <a:p>
          <a:pPr marL="0" lvl="1" indent="-57150" algn="l" defTabSz="444500">
            <a:lnSpc>
              <a:spcPct val="90000"/>
            </a:lnSpc>
            <a:spcBef>
              <a:spcPct val="0"/>
            </a:spcBef>
            <a:spcAft>
              <a:spcPct val="15000"/>
            </a:spcAft>
            <a:buChar char="••"/>
          </a:pPr>
          <a:r>
            <a:rPr lang="en-US" sz="1000" kern="1200"/>
            <a:t>[Lack of strong management]</a:t>
          </a:r>
        </a:p>
        <a:p>
          <a:pPr marL="0" lvl="1" indent="-57150" algn="l" defTabSz="444500">
            <a:lnSpc>
              <a:spcPct val="90000"/>
            </a:lnSpc>
            <a:spcBef>
              <a:spcPct val="0"/>
            </a:spcBef>
            <a:spcAft>
              <a:spcPct val="15000"/>
            </a:spcAft>
            <a:buChar char="••"/>
          </a:pPr>
          <a:r>
            <a:rPr lang="en-US" sz="1000" kern="1200"/>
            <a:t>[High distribution costs]</a:t>
          </a:r>
        </a:p>
      </dsp:txBody>
      <dsp:txXfrm>
        <a:off x="0" y="1135354"/>
        <a:ext cx="6090816" cy="582750"/>
      </dsp:txXfrm>
    </dsp:sp>
    <dsp:sp modelId="{00ABB7BA-1070-403D-86CE-74FD2F8D5D3F}">
      <dsp:nvSpPr>
        <dsp:cNvPr id="0" name=""/>
        <dsp:cNvSpPr/>
      </dsp:nvSpPr>
      <dsp:spPr>
        <a:xfrm>
          <a:off x="304540" y="987754"/>
          <a:ext cx="4263571" cy="29520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153" tIns="0" rIns="161153" bIns="0" numCol="1" spcCol="1270" anchor="ctr" anchorCtr="0">
          <a:noAutofit/>
        </a:bodyPr>
        <a:lstStyle/>
        <a:p>
          <a:pPr marL="0" lvl="0" algn="l" defTabSz="444500">
            <a:lnSpc>
              <a:spcPct val="90000"/>
            </a:lnSpc>
            <a:spcBef>
              <a:spcPct val="0"/>
            </a:spcBef>
            <a:spcAft>
              <a:spcPct val="35000"/>
            </a:spcAft>
          </a:pPr>
          <a:r>
            <a:rPr lang="en-US" sz="1000" kern="1200"/>
            <a:t>Weaknesses</a:t>
          </a:r>
        </a:p>
      </dsp:txBody>
      <dsp:txXfrm>
        <a:off x="318950" y="1002164"/>
        <a:ext cx="4234751" cy="266380"/>
      </dsp:txXfrm>
    </dsp:sp>
    <dsp:sp modelId="{B3947280-4A5B-48E5-A601-BE48C7642C88}">
      <dsp:nvSpPr>
        <dsp:cNvPr id="0" name=""/>
        <dsp:cNvSpPr/>
      </dsp:nvSpPr>
      <dsp:spPr>
        <a:xfrm>
          <a:off x="0" y="1919704"/>
          <a:ext cx="6090816" cy="7560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2715" tIns="208280" rIns="472715" bIns="71120" numCol="1" spcCol="1270" anchor="t" anchorCtr="0">
          <a:noAutofit/>
        </a:bodyPr>
        <a:lstStyle/>
        <a:p>
          <a:pPr marL="0" lvl="1" indent="-57150" algn="l" defTabSz="444500">
            <a:lnSpc>
              <a:spcPct val="90000"/>
            </a:lnSpc>
            <a:spcBef>
              <a:spcPct val="0"/>
            </a:spcBef>
            <a:spcAft>
              <a:spcPct val="15000"/>
            </a:spcAft>
            <a:buChar char="••"/>
          </a:pPr>
          <a:r>
            <a:rPr lang="en-US" sz="1000" kern="1200"/>
            <a:t>[Proseware, Inc. buyout]</a:t>
          </a:r>
        </a:p>
        <a:p>
          <a:pPr marL="0" lvl="1" indent="-57150" algn="l" defTabSz="444500">
            <a:lnSpc>
              <a:spcPct val="90000"/>
            </a:lnSpc>
            <a:spcBef>
              <a:spcPct val="0"/>
            </a:spcBef>
            <a:spcAft>
              <a:spcPct val="15000"/>
            </a:spcAft>
            <a:buChar char="••"/>
          </a:pPr>
          <a:r>
            <a:rPr lang="en-US" sz="1000" kern="1200"/>
            <a:t>[West Coast distributors]</a:t>
          </a:r>
        </a:p>
        <a:p>
          <a:pPr marL="0" lvl="1" indent="-57150" algn="l" defTabSz="444500">
            <a:lnSpc>
              <a:spcPct val="90000"/>
            </a:lnSpc>
            <a:spcBef>
              <a:spcPct val="0"/>
            </a:spcBef>
            <a:spcAft>
              <a:spcPct val="15000"/>
            </a:spcAft>
            <a:buChar char="••"/>
          </a:pPr>
          <a:r>
            <a:rPr lang="en-US" sz="1000" kern="1200"/>
            <a:t>[Potential Contoso, Ltd. orders]</a:t>
          </a:r>
        </a:p>
      </dsp:txBody>
      <dsp:txXfrm>
        <a:off x="0" y="1919704"/>
        <a:ext cx="6090816" cy="756000"/>
      </dsp:txXfrm>
    </dsp:sp>
    <dsp:sp modelId="{7AFB9326-38AE-436F-B3CB-38A42D1570BF}">
      <dsp:nvSpPr>
        <dsp:cNvPr id="0" name=""/>
        <dsp:cNvSpPr/>
      </dsp:nvSpPr>
      <dsp:spPr>
        <a:xfrm>
          <a:off x="304540" y="1772104"/>
          <a:ext cx="4263571" cy="29520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153" tIns="0" rIns="161153" bIns="0" numCol="1" spcCol="1270" anchor="ctr" anchorCtr="0">
          <a:noAutofit/>
        </a:bodyPr>
        <a:lstStyle/>
        <a:p>
          <a:pPr marL="0" lvl="0" algn="l" defTabSz="444500">
            <a:lnSpc>
              <a:spcPct val="90000"/>
            </a:lnSpc>
            <a:spcBef>
              <a:spcPct val="0"/>
            </a:spcBef>
            <a:spcAft>
              <a:spcPct val="35000"/>
            </a:spcAft>
          </a:pPr>
          <a:r>
            <a:rPr lang="en-US" sz="1000" kern="1200"/>
            <a:t>Opportunities</a:t>
          </a:r>
        </a:p>
      </dsp:txBody>
      <dsp:txXfrm>
        <a:off x="318950" y="1786514"/>
        <a:ext cx="4234751" cy="266380"/>
      </dsp:txXfrm>
    </dsp:sp>
    <dsp:sp modelId="{2E80C05D-DA85-45AA-BB30-91CEC9D4BF02}">
      <dsp:nvSpPr>
        <dsp:cNvPr id="0" name=""/>
        <dsp:cNvSpPr/>
      </dsp:nvSpPr>
      <dsp:spPr>
        <a:xfrm>
          <a:off x="0" y="2877305"/>
          <a:ext cx="6090816" cy="582750"/>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2715" tIns="208280" rIns="472715" bIns="71120" numCol="1" spcCol="1270" anchor="t" anchorCtr="0">
          <a:noAutofit/>
        </a:bodyPr>
        <a:lstStyle/>
        <a:p>
          <a:pPr marL="0" lvl="1" indent="-57150" algn="l" defTabSz="444500">
            <a:lnSpc>
              <a:spcPct val="90000"/>
            </a:lnSpc>
            <a:spcBef>
              <a:spcPct val="0"/>
            </a:spcBef>
            <a:spcAft>
              <a:spcPct val="15000"/>
            </a:spcAft>
            <a:buChar char="••"/>
          </a:pPr>
          <a:r>
            <a:rPr lang="en-US" sz="1000" kern="1200"/>
            <a:t>[Competition stronghold in the market]</a:t>
          </a:r>
        </a:p>
        <a:p>
          <a:pPr marL="0" lvl="1" indent="-57150" algn="l" defTabSz="444500">
            <a:lnSpc>
              <a:spcPct val="90000"/>
            </a:lnSpc>
            <a:spcBef>
              <a:spcPct val="0"/>
            </a:spcBef>
            <a:spcAft>
              <a:spcPct val="15000"/>
            </a:spcAft>
            <a:buChar char="••"/>
          </a:pPr>
          <a:r>
            <a:rPr lang="en-US" sz="1000" kern="1200"/>
            <a:t>[Supplier assets frozen]</a:t>
          </a:r>
        </a:p>
      </dsp:txBody>
      <dsp:txXfrm>
        <a:off x="0" y="2877305"/>
        <a:ext cx="6090816" cy="582750"/>
      </dsp:txXfrm>
    </dsp:sp>
    <dsp:sp modelId="{950382F9-7E5B-49F5-964D-DD3381B029AB}">
      <dsp:nvSpPr>
        <dsp:cNvPr id="0" name=""/>
        <dsp:cNvSpPr/>
      </dsp:nvSpPr>
      <dsp:spPr>
        <a:xfrm>
          <a:off x="304540" y="2729705"/>
          <a:ext cx="4263571" cy="29520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153" tIns="0" rIns="161153" bIns="0" numCol="1" spcCol="1270" anchor="ctr" anchorCtr="0">
          <a:noAutofit/>
        </a:bodyPr>
        <a:lstStyle/>
        <a:p>
          <a:pPr marL="0" lvl="0" algn="l" defTabSz="444500">
            <a:lnSpc>
              <a:spcPct val="90000"/>
            </a:lnSpc>
            <a:spcBef>
              <a:spcPct val="0"/>
            </a:spcBef>
            <a:spcAft>
              <a:spcPct val="35000"/>
            </a:spcAft>
          </a:pPr>
          <a:r>
            <a:rPr lang="en-US" sz="1000" kern="1200"/>
            <a:t>Threats</a:t>
          </a:r>
        </a:p>
      </dsp:txBody>
      <dsp:txXfrm>
        <a:off x="318950" y="2744115"/>
        <a:ext cx="4234751"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B8048CF70642948BDF792EEC32BC53"/>
        <w:category>
          <w:name w:val="General"/>
          <w:gallery w:val="placeholder"/>
        </w:category>
        <w:types>
          <w:type w:val="bbPlcHdr"/>
        </w:types>
        <w:behaviors>
          <w:behavior w:val="content"/>
        </w:behaviors>
        <w:guid w:val="{6985AA6B-8E98-4944-A15C-06E7B48ED09A}"/>
      </w:docPartPr>
      <w:docPartBody>
        <w:p w:rsidR="00000000" w:rsidRDefault="0049710A">
          <w:pPr>
            <w:pStyle w:val="7DB8048CF70642948BDF792EEC32BC53"/>
          </w:pPr>
          <w:r>
            <w:t>[List the purpose of your business.]</w:t>
          </w:r>
        </w:p>
      </w:docPartBody>
    </w:docPart>
    <w:docPart>
      <w:docPartPr>
        <w:name w:val="4E6043504085464DBB2959F6955313BD"/>
        <w:category>
          <w:name w:val="General"/>
          <w:gallery w:val="placeholder"/>
        </w:category>
        <w:types>
          <w:type w:val="bbPlcHdr"/>
        </w:types>
        <w:behaviors>
          <w:behavior w:val="content"/>
        </w:behaviors>
        <w:guid w:val="{FCE87D85-B582-49B1-950B-EAC1BF1CEF14}"/>
      </w:docPartPr>
      <w:docPartBody>
        <w:p w:rsidR="00000000" w:rsidRDefault="0049710A">
          <w:pPr>
            <w:pStyle w:val="4E6043504085464DBB2959F6955313BD"/>
          </w:pPr>
          <w:r>
            <w:t>[Determine the number or value of the products you sell in a year.]</w:t>
          </w:r>
        </w:p>
      </w:docPartBody>
    </w:docPart>
    <w:docPart>
      <w:docPartPr>
        <w:name w:val="F17059791B8B466CBED059CFC2170D35"/>
        <w:category>
          <w:name w:val="General"/>
          <w:gallery w:val="placeholder"/>
        </w:category>
        <w:types>
          <w:type w:val="bbPlcHdr"/>
        </w:types>
        <w:behaviors>
          <w:behavior w:val="content"/>
        </w:behaviors>
        <w:guid w:val="{3000CACF-34D4-4EEB-A01A-057AC2123D7B}"/>
      </w:docPartPr>
      <w:docPartBody>
        <w:p w:rsidR="00000000" w:rsidRDefault="0049710A">
          <w:pPr>
            <w:pStyle w:val="F17059791B8B466CBED059CFC2170D35"/>
          </w:pPr>
          <w:r>
            <w:t>[Determine your share of the products sold or your share of the revenue earned in a year.]</w:t>
          </w:r>
        </w:p>
      </w:docPartBody>
    </w:docPart>
    <w:docPart>
      <w:docPartPr>
        <w:name w:val="6C763AD44BC047F8B8E0E4C3F70CDE42"/>
        <w:category>
          <w:name w:val="General"/>
          <w:gallery w:val="placeholder"/>
        </w:category>
        <w:types>
          <w:type w:val="bbPlcHdr"/>
        </w:types>
        <w:behaviors>
          <w:behavior w:val="content"/>
        </w:behaviors>
        <w:guid w:val="{8A77B343-2E71-45BA-8D94-A51603C0C38C}"/>
      </w:docPartPr>
      <w:docPartBody>
        <w:p w:rsidR="00000000" w:rsidRDefault="0049710A">
          <w:pPr>
            <w:pStyle w:val="6C763AD44BC047F8B8E0E4C3F70CDE42"/>
          </w:pPr>
          <w:r>
            <w:t xml:space="preserve">[Determine what percentage of your target market purchases </w:t>
          </w:r>
          <w:r>
            <w:t>your product instead of a competitor's product.]</w:t>
          </w:r>
        </w:p>
      </w:docPartBody>
    </w:docPart>
    <w:docPart>
      <w:docPartPr>
        <w:name w:val="7064F73060A6431FB7DE16CF3BDF02BA"/>
        <w:category>
          <w:name w:val="General"/>
          <w:gallery w:val="placeholder"/>
        </w:category>
        <w:types>
          <w:type w:val="bbPlcHdr"/>
        </w:types>
        <w:behaviors>
          <w:behavior w:val="content"/>
        </w:behaviors>
        <w:guid w:val="{D14C1FAF-BD9B-44AF-8601-530BC2D96B9A}"/>
      </w:docPartPr>
      <w:docPartBody>
        <w:p w:rsidR="00000000" w:rsidRDefault="0049710A">
          <w:pPr>
            <w:pStyle w:val="7064F73060A6431FB7DE16CF3BDF02BA"/>
          </w:pPr>
          <w:r>
            <w:t>[Determine the number of units of your product that exist in the market. Include historical and secondhand purchases, if applicable.]</w:t>
          </w:r>
        </w:p>
      </w:docPartBody>
    </w:docPart>
    <w:docPart>
      <w:docPartPr>
        <w:name w:val="E062957F80874A1790416CA451B78739"/>
        <w:category>
          <w:name w:val="General"/>
          <w:gallery w:val="placeholder"/>
        </w:category>
        <w:types>
          <w:type w:val="bbPlcHdr"/>
        </w:types>
        <w:behaviors>
          <w:behavior w:val="content"/>
        </w:behaviors>
        <w:guid w:val="{6B17E88A-D3BD-435C-A195-9186788CD6BA}"/>
      </w:docPartPr>
      <w:docPartBody>
        <w:p w:rsidR="00000000" w:rsidRDefault="0049710A">
          <w:pPr>
            <w:pStyle w:val="E062957F80874A1790416CA451B78739"/>
          </w:pPr>
          <w:r>
            <w:t>[Describe the target audience you are selling to.]</w:t>
          </w:r>
        </w:p>
      </w:docPartBody>
    </w:docPart>
    <w:docPart>
      <w:docPartPr>
        <w:name w:val="ECA54E6993FF4A17B43A2733DEE9EA2F"/>
        <w:category>
          <w:name w:val="General"/>
          <w:gallery w:val="placeholder"/>
        </w:category>
        <w:types>
          <w:type w:val="bbPlcHdr"/>
        </w:types>
        <w:behaviors>
          <w:behavior w:val="content"/>
        </w:behaviors>
        <w:guid w:val="{16D919B0-A2EA-427D-AE90-BAC54B14A06B}"/>
      </w:docPartPr>
      <w:docPartBody>
        <w:p w:rsidR="00000000" w:rsidRDefault="0049710A">
          <w:pPr>
            <w:pStyle w:val="ECA54E6993FF4A17B43A2733DEE9EA2F"/>
          </w:pPr>
          <w:r>
            <w:t>[List the questions th</w:t>
          </w:r>
          <w:r>
            <w:t>at help you determine your customers' attitudes about your company's messages, such as: Are you familiar with our message? Does this message satisfy your needs?]</w:t>
          </w:r>
        </w:p>
      </w:docPartBody>
    </w:docPart>
    <w:docPart>
      <w:docPartPr>
        <w:name w:val="D1DE29D9641E4FDF92437FE2CBDBE533"/>
        <w:category>
          <w:name w:val="General"/>
          <w:gallery w:val="placeholder"/>
        </w:category>
        <w:types>
          <w:type w:val="bbPlcHdr"/>
        </w:types>
        <w:behaviors>
          <w:behavior w:val="content"/>
        </w:behaviors>
        <w:guid w:val="{464CFB29-D11E-4588-B96C-49243084E8C0}"/>
      </w:docPartPr>
      <w:docPartBody>
        <w:p w:rsidR="00000000" w:rsidRDefault="0049710A">
          <w:pPr>
            <w:pStyle w:val="D1DE29D9641E4FDF92437FE2CBDBE533"/>
          </w:pPr>
          <w:r>
            <w:t>[List questions that help you determine the top five attributes of your product and your brand</w:t>
          </w:r>
          <w:r>
            <w:t xml:space="preserve"> that drive customers to purchase your product and to remain loyal to your brand.]</w:t>
          </w:r>
        </w:p>
      </w:docPartBody>
    </w:docPart>
    <w:docPart>
      <w:docPartPr>
        <w:name w:val="4DDE7B0A39FE4EA6A9A44E83D3B7D907"/>
        <w:category>
          <w:name w:val="General"/>
          <w:gallery w:val="placeholder"/>
        </w:category>
        <w:types>
          <w:type w:val="bbPlcHdr"/>
        </w:types>
        <w:behaviors>
          <w:behavior w:val="content"/>
        </w:behaviors>
        <w:guid w:val="{28BD263B-0CF6-4D1E-AABE-177BD9726AC3}"/>
      </w:docPartPr>
      <w:docPartBody>
        <w:p w:rsidR="00000000" w:rsidRDefault="0049710A">
          <w:pPr>
            <w:pStyle w:val="4DDE7B0A39FE4EA6A9A44E83D3B7D907"/>
          </w:pPr>
          <w:r>
            <w:t>[List questions that help you determine the level of customers' satisfaction with your product, such as: Did our product perform as you expected? Do you feel it is a good va</w:t>
          </w:r>
          <w:r>
            <w:t>lue for the cost?]</w:t>
          </w:r>
        </w:p>
      </w:docPartBody>
    </w:docPart>
    <w:docPart>
      <w:docPartPr>
        <w:name w:val="9582C07FA39942A99C3FC66EB8AFADC2"/>
        <w:category>
          <w:name w:val="General"/>
          <w:gallery w:val="placeholder"/>
        </w:category>
        <w:types>
          <w:type w:val="bbPlcHdr"/>
        </w:types>
        <w:behaviors>
          <w:behavior w:val="content"/>
        </w:behaviors>
        <w:guid w:val="{132FC9CE-F358-4ABA-8772-8651A216E619}"/>
      </w:docPartPr>
      <w:docPartBody>
        <w:p w:rsidR="00000000" w:rsidRDefault="0049710A">
          <w:pPr>
            <w:pStyle w:val="9582C07FA39942A99C3FC66EB8AFADC2"/>
          </w:pPr>
          <w:r>
            <w:t>[Develop a statement of the direction in which your company wants to move. Rate your company's current overall marketing effort in getting to that goal.]</w:t>
          </w:r>
        </w:p>
      </w:docPartBody>
    </w:docPart>
    <w:docPart>
      <w:docPartPr>
        <w:name w:val="29A523463F37440384AE5B5F46323DED"/>
        <w:category>
          <w:name w:val="General"/>
          <w:gallery w:val="placeholder"/>
        </w:category>
        <w:types>
          <w:type w:val="bbPlcHdr"/>
        </w:types>
        <w:behaviors>
          <w:behavior w:val="content"/>
        </w:behaviors>
        <w:guid w:val="{988F753D-D3ED-4CE3-B73C-F9B7E9FF48D1}"/>
      </w:docPartPr>
      <w:docPartBody>
        <w:p w:rsidR="00000000" w:rsidRDefault="0049710A">
          <w:pPr>
            <w:pStyle w:val="29A523463F37440384AE5B5F46323DED"/>
          </w:pPr>
          <w:r>
            <w:t>[List questions that assess how people use your product and how often they use your</w:t>
          </w:r>
          <w:r>
            <w:t xml:space="preserve"> product.]</w:t>
          </w:r>
        </w:p>
      </w:docPartBody>
    </w:docPart>
    <w:docPart>
      <w:docPartPr>
        <w:name w:val="B5498CC046F1494E84FD8CF50CBB6B72"/>
        <w:category>
          <w:name w:val="General"/>
          <w:gallery w:val="placeholder"/>
        </w:category>
        <w:types>
          <w:type w:val="bbPlcHdr"/>
        </w:types>
        <w:behaviors>
          <w:behavior w:val="content"/>
        </w:behaviors>
        <w:guid w:val="{6BA9C33F-C8E5-484E-B7C0-B0E756C010A6}"/>
      </w:docPartPr>
      <w:docPartBody>
        <w:p w:rsidR="00000000" w:rsidRDefault="0049710A">
          <w:pPr>
            <w:pStyle w:val="B5498CC046F1494E84FD8CF50CBB6B72"/>
          </w:pPr>
          <w:r>
            <w:t>[Describe the time and labor necessary to produce each unit of your product.]</w:t>
          </w:r>
        </w:p>
      </w:docPartBody>
    </w:docPart>
    <w:docPart>
      <w:docPartPr>
        <w:name w:val="356F9B1DF774475FBF28805A2978752A"/>
        <w:category>
          <w:name w:val="General"/>
          <w:gallery w:val="placeholder"/>
        </w:category>
        <w:types>
          <w:type w:val="bbPlcHdr"/>
        </w:types>
        <w:behaviors>
          <w:behavior w:val="content"/>
        </w:behaviors>
        <w:guid w:val="{EF860FE6-A027-44CD-BC81-D1176E48D095}"/>
      </w:docPartPr>
      <w:docPartBody>
        <w:p w:rsidR="00000000" w:rsidRDefault="0049710A">
          <w:pPr>
            <w:pStyle w:val="356F9B1DF774475FBF28805A2978752A"/>
          </w:pPr>
          <w:r>
            <w:t>[Identify the useful life of your product or service.]</w:t>
          </w:r>
        </w:p>
      </w:docPartBody>
    </w:docPart>
    <w:docPart>
      <w:docPartPr>
        <w:name w:val="33475643E46846178231AC6AE66B6B6C"/>
        <w:category>
          <w:name w:val="General"/>
          <w:gallery w:val="placeholder"/>
        </w:category>
        <w:types>
          <w:type w:val="bbPlcHdr"/>
        </w:types>
        <w:behaviors>
          <w:behavior w:val="content"/>
        </w:behaviors>
        <w:guid w:val="{A3ACD9E7-13F0-4F16-9E1A-8577590B11FA}"/>
      </w:docPartPr>
      <w:docPartBody>
        <w:p w:rsidR="00000000" w:rsidRDefault="0049710A">
          <w:pPr>
            <w:pStyle w:val="33475643E46846178231AC6AE66B6B6C"/>
          </w:pPr>
          <w:r>
            <w:t>[List questions that you can use to evaluate the responses of customers who have tested your product or service,</w:t>
          </w:r>
          <w:r>
            <w:t xml:space="preserve"> such as: Was this product easy to use? Would you use it again?]</w:t>
          </w:r>
        </w:p>
      </w:docPartBody>
    </w:docPart>
    <w:docPart>
      <w:docPartPr>
        <w:name w:val="6BDF2566277B457C9546FBCDC645BD70"/>
        <w:category>
          <w:name w:val="General"/>
          <w:gallery w:val="placeholder"/>
        </w:category>
        <w:types>
          <w:type w:val="bbPlcHdr"/>
        </w:types>
        <w:behaviors>
          <w:behavior w:val="content"/>
        </w:behaviors>
        <w:guid w:val="{5480C1E6-9A9D-4695-8126-EC4A09D8F159}"/>
      </w:docPartPr>
      <w:docPartBody>
        <w:p w:rsidR="00000000" w:rsidRDefault="0049710A">
          <w:pPr>
            <w:pStyle w:val="6BDF2566277B457C9546FBCDC645BD70"/>
          </w:pPr>
          <w:r>
            <w:t>[List questions that you can use to assess the associations that customers have between your brand and your image-based messages, such as: When you see this brand, what does it make you think</w:t>
          </w:r>
          <w:r>
            <w:t xml:space="preserve"> of? How does using this product make you feel?]</w:t>
          </w:r>
        </w:p>
      </w:docPartBody>
    </w:docPart>
    <w:docPart>
      <w:docPartPr>
        <w:name w:val="3DA544A1BCA346F5B31525F3B3DF5AD5"/>
        <w:category>
          <w:name w:val="General"/>
          <w:gallery w:val="placeholder"/>
        </w:category>
        <w:types>
          <w:type w:val="bbPlcHdr"/>
        </w:types>
        <w:behaviors>
          <w:behavior w:val="content"/>
        </w:behaviors>
        <w:guid w:val="{5AA3F3CA-A727-4384-9FCB-BC5D38B4E1C8}"/>
      </w:docPartPr>
      <w:docPartBody>
        <w:p w:rsidR="00000000" w:rsidRDefault="0049710A">
          <w:pPr>
            <w:pStyle w:val="3DA544A1BCA346F5B31525F3B3DF5AD5"/>
          </w:pPr>
          <w:r>
            <w:t>[List questions that can help you determine the percentage of your target audience that can identify your brand, such as: Where have you seen this brand? What are the products you think of when you see it?]</w:t>
          </w:r>
        </w:p>
      </w:docPartBody>
    </w:docPart>
    <w:docPart>
      <w:docPartPr>
        <w:name w:val="7BA05F0BBBAB405985FDA313E94BA5F8"/>
        <w:category>
          <w:name w:val="General"/>
          <w:gallery w:val="placeholder"/>
        </w:category>
        <w:types>
          <w:type w:val="bbPlcHdr"/>
        </w:types>
        <w:behaviors>
          <w:behavior w:val="content"/>
        </w:behaviors>
        <w:guid w:val="{7A6F3E25-E630-4CA1-8DEA-E2DD946B5C21}"/>
      </w:docPartPr>
      <w:docPartBody>
        <w:p w:rsidR="00000000" w:rsidRDefault="0049710A">
          <w:pPr>
            <w:pStyle w:val="7BA05F0BBBAB405985FDA313E94BA5F8"/>
          </w:pPr>
          <w:r>
            <w:t>[List questions that can help you determine the percentage of customers in a market who claim to have seen your advertising and where they have seen it, such as: Where did you hear about our product or service?]</w:t>
          </w:r>
        </w:p>
      </w:docPartBody>
    </w:docPart>
    <w:docPart>
      <w:docPartPr>
        <w:name w:val="46106E3CCCFC49338174B96D08812A28"/>
        <w:category>
          <w:name w:val="General"/>
          <w:gallery w:val="placeholder"/>
        </w:category>
        <w:types>
          <w:type w:val="bbPlcHdr"/>
        </w:types>
        <w:behaviors>
          <w:behavior w:val="content"/>
        </w:behaviors>
        <w:guid w:val="{DD5C7D0F-0AF8-4EDF-B443-26B09AD93984}"/>
      </w:docPartPr>
      <w:docPartBody>
        <w:p w:rsidR="00000000" w:rsidRDefault="0049710A">
          <w:pPr>
            <w:pStyle w:val="46106E3CCCFC49338174B96D08812A28"/>
          </w:pPr>
          <w:r>
            <w:t>[Analyze the strengths and weaknesses of you</w:t>
          </w:r>
          <w:r>
            <w:t>r product against your competitors' product. Describe the opportunities for your product to gain future customers and improve its revenue stream. Describe the threats to your product or service from your competitors or from the marketplace.]</w:t>
          </w:r>
        </w:p>
      </w:docPartBody>
    </w:docPart>
    <w:docPart>
      <w:docPartPr>
        <w:name w:val="55631094B44440608B83ABE72FA35CC6"/>
        <w:category>
          <w:name w:val="General"/>
          <w:gallery w:val="placeholder"/>
        </w:category>
        <w:types>
          <w:type w:val="bbPlcHdr"/>
        </w:types>
        <w:behaviors>
          <w:behavior w:val="content"/>
        </w:behaviors>
        <w:guid w:val="{3818FCB8-18E5-41A0-940B-649EA5726C82}"/>
      </w:docPartPr>
      <w:docPartBody>
        <w:p w:rsidR="00000000" w:rsidRDefault="0049710A">
          <w:pPr>
            <w:pStyle w:val="55631094B44440608B83ABE72FA35CC6"/>
          </w:pPr>
          <w:r>
            <w:t>[Analyze the d</w:t>
          </w:r>
          <w:r>
            <w:t>ata you gathered from product market testing with such questions as: Would you improve this product? What did you like about it?]</w:t>
          </w:r>
        </w:p>
      </w:docPartBody>
    </w:docPart>
    <w:docPart>
      <w:docPartPr>
        <w:name w:val="0F8538995C83487191A8B1E6DD342012"/>
        <w:category>
          <w:name w:val="General"/>
          <w:gallery w:val="placeholder"/>
        </w:category>
        <w:types>
          <w:type w:val="bbPlcHdr"/>
        </w:types>
        <w:behaviors>
          <w:behavior w:val="content"/>
        </w:behaviors>
        <w:guid w:val="{4D37CC48-D8CC-4BB1-B0B3-F2FA52458124}"/>
      </w:docPartPr>
      <w:docPartBody>
        <w:p w:rsidR="00000000" w:rsidRDefault="0049710A">
          <w:pPr>
            <w:pStyle w:val="0F8538995C83487191A8B1E6DD342012"/>
          </w:pPr>
          <w:r>
            <w:rPr>
              <w:rStyle w:val="PlaceholderText"/>
            </w:rPr>
            <w:t>Have you seen this brand before?</w:t>
          </w:r>
        </w:p>
      </w:docPartBody>
    </w:docPart>
    <w:docPart>
      <w:docPartPr>
        <w:name w:val="6A256A978D6F4B74A83E33C3CF948B65"/>
        <w:category>
          <w:name w:val="General"/>
          <w:gallery w:val="placeholder"/>
        </w:category>
        <w:types>
          <w:type w:val="bbPlcHdr"/>
        </w:types>
        <w:behaviors>
          <w:behavior w:val="content"/>
        </w:behaviors>
        <w:guid w:val="{4AD96E8C-2E37-4FB1-BE95-7177C056011D}"/>
      </w:docPartPr>
      <w:docPartBody>
        <w:p w:rsidR="00000000" w:rsidRDefault="0049710A">
          <w:pPr>
            <w:pStyle w:val="6A256A978D6F4B74A83E33C3CF948B65"/>
          </w:pPr>
          <w:r>
            <w:t>Choose an item.</w:t>
          </w:r>
        </w:p>
      </w:docPartBody>
    </w:docPart>
    <w:docPart>
      <w:docPartPr>
        <w:name w:val="B1B9740F66154A5FAFC8D5DC8F990E6A"/>
        <w:category>
          <w:name w:val="General"/>
          <w:gallery w:val="placeholder"/>
        </w:category>
        <w:types>
          <w:type w:val="bbPlcHdr"/>
        </w:types>
        <w:behaviors>
          <w:behavior w:val="content"/>
        </w:behaviors>
        <w:guid w:val="{1A318548-7A5A-406B-BD38-5D869B9B0967}"/>
      </w:docPartPr>
      <w:docPartBody>
        <w:p w:rsidR="00000000" w:rsidRDefault="0049710A">
          <w:pPr>
            <w:pStyle w:val="B1B9740F66154A5FAFC8D5DC8F990E6A"/>
          </w:pPr>
          <w:r>
            <w:t>Is this message easy to understand?</w:t>
          </w:r>
        </w:p>
      </w:docPartBody>
    </w:docPart>
    <w:docPart>
      <w:docPartPr>
        <w:name w:val="A3D6DDFE18CA40AA9AC6F4DA243948F2"/>
        <w:category>
          <w:name w:val="General"/>
          <w:gallery w:val="placeholder"/>
        </w:category>
        <w:types>
          <w:type w:val="bbPlcHdr"/>
        </w:types>
        <w:behaviors>
          <w:behavior w:val="content"/>
        </w:behaviors>
        <w:guid w:val="{674D537A-5963-4F42-A4F8-BCCF84F9DCD2}"/>
      </w:docPartPr>
      <w:docPartBody>
        <w:p w:rsidR="00000000" w:rsidRDefault="0049710A">
          <w:pPr>
            <w:pStyle w:val="A3D6DDFE18CA40AA9AC6F4DA243948F2"/>
          </w:pPr>
          <w:r>
            <w:t>Is red your favorite color?</w:t>
          </w:r>
        </w:p>
      </w:docPartBody>
    </w:docPart>
    <w:docPart>
      <w:docPartPr>
        <w:name w:val="DC2F72272F6647CBBBD77A563D7477D9"/>
        <w:category>
          <w:name w:val="General"/>
          <w:gallery w:val="placeholder"/>
        </w:category>
        <w:types>
          <w:type w:val="bbPlcHdr"/>
        </w:types>
        <w:behaviors>
          <w:behavior w:val="content"/>
        </w:behaviors>
        <w:guid w:val="{94095108-BE4A-4067-BF1B-2684F993C7A8}"/>
      </w:docPartPr>
      <w:docPartBody>
        <w:p w:rsidR="00000000" w:rsidRDefault="0049710A">
          <w:pPr>
            <w:pStyle w:val="DC2F72272F6647CBBBD77A563D7477D9"/>
          </w:pPr>
          <w:r>
            <w:t>[Yes/No Question]</w:t>
          </w:r>
        </w:p>
      </w:docPartBody>
    </w:docPart>
    <w:docPart>
      <w:docPartPr>
        <w:name w:val="2E9DB7639E9643B4BCA8C3AE0D57FAF3"/>
        <w:category>
          <w:name w:val="General"/>
          <w:gallery w:val="placeholder"/>
        </w:category>
        <w:types>
          <w:type w:val="bbPlcHdr"/>
        </w:types>
        <w:behaviors>
          <w:behavior w:val="content"/>
        </w:behaviors>
        <w:guid w:val="{B6F987DA-F679-47A3-B66F-C05A1D2AA636}"/>
      </w:docPartPr>
      <w:docPartBody>
        <w:p w:rsidR="00000000" w:rsidRDefault="0049710A">
          <w:pPr>
            <w:pStyle w:val="2E9DB7639E9643B4BCA8C3AE0D57FAF3"/>
          </w:pPr>
          <w:r>
            <w:t>What do you like best about this company? Why?</w:t>
          </w:r>
        </w:p>
      </w:docPartBody>
    </w:docPart>
    <w:docPart>
      <w:docPartPr>
        <w:name w:val="7EBA51275C4B4EE28C6EC51A90C9EF7C"/>
        <w:category>
          <w:name w:val="General"/>
          <w:gallery w:val="placeholder"/>
        </w:category>
        <w:types>
          <w:type w:val="bbPlcHdr"/>
        </w:types>
        <w:behaviors>
          <w:behavior w:val="content"/>
        </w:behaviors>
        <w:guid w:val="{5CF6AABF-E14A-4B93-AE97-C06592F42B7B}"/>
      </w:docPartPr>
      <w:docPartBody>
        <w:p w:rsidR="00000000" w:rsidRDefault="0049710A">
          <w:pPr>
            <w:pStyle w:val="7EBA51275C4B4EE28C6EC51A90C9EF7C"/>
          </w:pPr>
          <w:r>
            <w:rPr>
              <w:rStyle w:val="PlaceholderText"/>
            </w:rPr>
            <w:t>Where do you plan to go on your next family vacation?</w:t>
          </w:r>
        </w:p>
      </w:docPartBody>
    </w:docPart>
    <w:docPart>
      <w:docPartPr>
        <w:name w:val="20A4F5E60B0841AE8CD89D0DD80EFD24"/>
        <w:category>
          <w:name w:val="General"/>
          <w:gallery w:val="placeholder"/>
        </w:category>
        <w:types>
          <w:type w:val="bbPlcHdr"/>
        </w:types>
        <w:behaviors>
          <w:behavior w:val="content"/>
        </w:behaviors>
        <w:guid w:val="{21F83F9A-AD74-4FE8-8B28-115656FBCFE9}"/>
      </w:docPartPr>
      <w:docPartBody>
        <w:p w:rsidR="00000000" w:rsidRDefault="0049710A">
          <w:pPr>
            <w:pStyle w:val="20A4F5E60B0841AE8CD89D0DD80EFD24"/>
          </w:pPr>
          <w:r>
            <w:t>[Essay Question]</w:t>
          </w:r>
        </w:p>
      </w:docPartBody>
    </w:docPart>
    <w:docPart>
      <w:docPartPr>
        <w:name w:val="D80E0C5AC6504EFAB0AFF9345293E8E1"/>
        <w:category>
          <w:name w:val="General"/>
          <w:gallery w:val="placeholder"/>
        </w:category>
        <w:types>
          <w:type w:val="bbPlcHdr"/>
        </w:types>
        <w:behaviors>
          <w:behavior w:val="content"/>
        </w:behaviors>
        <w:guid w:val="{68301F9A-587E-4634-8C84-1EBA0AC317FF}"/>
      </w:docPartPr>
      <w:docPartBody>
        <w:p w:rsidR="00000000" w:rsidRDefault="0049710A">
          <w:pPr>
            <w:pStyle w:val="D80E0C5AC6504EFAB0AFF9345293E8E1"/>
          </w:pPr>
          <w:r>
            <w:rPr>
              <w:rStyle w:val="PlaceholderText"/>
            </w:rPr>
            <w:t>This message makes me think of using the product on a sunny beach.</w:t>
          </w:r>
        </w:p>
      </w:docPartBody>
    </w:docPart>
    <w:docPart>
      <w:docPartPr>
        <w:name w:val="8365514B35074C04BCD80E5020E30A11"/>
        <w:category>
          <w:name w:val="General"/>
          <w:gallery w:val="placeholder"/>
        </w:category>
        <w:types>
          <w:type w:val="bbPlcHdr"/>
        </w:types>
        <w:behaviors>
          <w:behavior w:val="content"/>
        </w:behaviors>
        <w:guid w:val="{68252131-6539-4684-AFA0-B678EEF5B32D}"/>
      </w:docPartPr>
      <w:docPartBody>
        <w:p w:rsidR="00000000" w:rsidRDefault="0049710A">
          <w:pPr>
            <w:pStyle w:val="8365514B35074C04BCD80E5020E30A11"/>
          </w:pPr>
          <w:r>
            <w:rPr>
              <w:rStyle w:val="PlaceholderText"/>
            </w:rPr>
            <w:t>Choose an item.</w:t>
          </w:r>
        </w:p>
      </w:docPartBody>
    </w:docPart>
    <w:docPart>
      <w:docPartPr>
        <w:name w:val="49BDF897052749CD9D7FCB12DDD01B9F"/>
        <w:category>
          <w:name w:val="General"/>
          <w:gallery w:val="placeholder"/>
        </w:category>
        <w:types>
          <w:type w:val="bbPlcHdr"/>
        </w:types>
        <w:behaviors>
          <w:behavior w:val="content"/>
        </w:behaviors>
        <w:guid w:val="{F86D10E5-81C6-4B06-A9F4-DEB4F1484CA2}"/>
      </w:docPartPr>
      <w:docPartBody>
        <w:p w:rsidR="00000000" w:rsidRDefault="0049710A">
          <w:pPr>
            <w:pStyle w:val="49BDF897052749CD9D7FCB12DDD01B9F"/>
          </w:pPr>
          <w:r>
            <w:rPr>
              <w:rStyle w:val="PlaceholderText"/>
            </w:rPr>
            <w:t>This product is environmentally safe.</w:t>
          </w:r>
        </w:p>
      </w:docPartBody>
    </w:docPart>
    <w:docPart>
      <w:docPartPr>
        <w:name w:val="78F2BF5C3278437DAA4E42EFFD13267E"/>
        <w:category>
          <w:name w:val="General"/>
          <w:gallery w:val="placeholder"/>
        </w:category>
        <w:types>
          <w:type w:val="bbPlcHdr"/>
        </w:types>
        <w:behaviors>
          <w:behavior w:val="content"/>
        </w:behaviors>
        <w:guid w:val="{917BF67E-7643-40B6-BF6C-2529B9569231}"/>
      </w:docPartPr>
      <w:docPartBody>
        <w:p w:rsidR="00000000" w:rsidRDefault="0049710A">
          <w:pPr>
            <w:pStyle w:val="78F2BF5C3278437DAA4E42EFFD13267E"/>
          </w:pPr>
          <w:r>
            <w:rPr>
              <w:rStyle w:val="PlaceholderText"/>
            </w:rPr>
            <w:t>This product is unique.</w:t>
          </w:r>
        </w:p>
      </w:docPartBody>
    </w:docPart>
    <w:docPart>
      <w:docPartPr>
        <w:name w:val="BB8087C65A69461DB5EFFF7B4C008ABB"/>
        <w:category>
          <w:name w:val="General"/>
          <w:gallery w:val="placeholder"/>
        </w:category>
        <w:types>
          <w:type w:val="bbPlcHdr"/>
        </w:types>
        <w:behaviors>
          <w:behavior w:val="content"/>
        </w:behaviors>
        <w:guid w:val="{9CC439CD-3148-426C-948A-3C515D6E4F9F}"/>
      </w:docPartPr>
      <w:docPartBody>
        <w:p w:rsidR="00000000" w:rsidRDefault="0049710A">
          <w:pPr>
            <w:pStyle w:val="BB8087C65A69461DB5EFFF7B4C008ABB"/>
          </w:pPr>
          <w:r>
            <w:rPr>
              <w:rStyle w:val="PlaceholderText"/>
            </w:rPr>
            <w:t xml:space="preserve">I need this product to do </w:t>
          </w:r>
          <w:r>
            <w:rPr>
              <w:rStyle w:val="PlaceholderText"/>
            </w:rPr>
            <w:t>my job.</w:t>
          </w:r>
        </w:p>
      </w:docPartBody>
    </w:docPart>
    <w:docPart>
      <w:docPartPr>
        <w:name w:val="8BAE2FA41BEA469F8D47FD23ED32614E"/>
        <w:category>
          <w:name w:val="General"/>
          <w:gallery w:val="placeholder"/>
        </w:category>
        <w:types>
          <w:type w:val="bbPlcHdr"/>
        </w:types>
        <w:behaviors>
          <w:behavior w:val="content"/>
        </w:behaviors>
        <w:guid w:val="{CF8BC43B-F5DC-46C2-89C7-0B61CDCFECDC}"/>
      </w:docPartPr>
      <w:docPartBody>
        <w:p w:rsidR="00000000" w:rsidRDefault="0049710A">
          <w:pPr>
            <w:pStyle w:val="8BAE2FA41BEA469F8D47FD23ED32614E"/>
          </w:pPr>
          <w:r>
            <w:rPr>
              <w:rStyle w:val="PlaceholderText"/>
            </w:rPr>
            <w:t>This company is active in this community.</w:t>
          </w:r>
        </w:p>
      </w:docPartBody>
    </w:docPart>
    <w:docPart>
      <w:docPartPr>
        <w:name w:val="235E3906FA2444ECA43C3F3E704E491D"/>
        <w:category>
          <w:name w:val="General"/>
          <w:gallery w:val="placeholder"/>
        </w:category>
        <w:types>
          <w:type w:val="bbPlcHdr"/>
        </w:types>
        <w:behaviors>
          <w:behavior w:val="content"/>
        </w:behaviors>
        <w:guid w:val="{7177545E-DC8C-4D1C-B678-FDD3BFC66FF7}"/>
      </w:docPartPr>
      <w:docPartBody>
        <w:p w:rsidR="00000000" w:rsidRDefault="0049710A">
          <w:pPr>
            <w:pStyle w:val="235E3906FA2444ECA43C3F3E704E491D"/>
          </w:pPr>
          <w:r>
            <w:rPr>
              <w:rStyle w:val="PlaceholderText"/>
            </w:rPr>
            <w:t>I would buy this product more than 3 times per year.</w:t>
          </w:r>
        </w:p>
      </w:docPartBody>
    </w:docPart>
    <w:docPart>
      <w:docPartPr>
        <w:name w:val="1BF992B7E3504B2BA5BCF1C2C3F65531"/>
        <w:category>
          <w:name w:val="General"/>
          <w:gallery w:val="placeholder"/>
        </w:category>
        <w:types>
          <w:type w:val="bbPlcHdr"/>
        </w:types>
        <w:behaviors>
          <w:behavior w:val="content"/>
        </w:behaviors>
        <w:guid w:val="{4B42CF8B-F264-4391-B838-62C4C9DA489B}"/>
      </w:docPartPr>
      <w:docPartBody>
        <w:p w:rsidR="00000000" w:rsidRDefault="0049710A">
          <w:pPr>
            <w:pStyle w:val="1BF992B7E3504B2BA5BCF1C2C3F65531"/>
          </w:pPr>
          <w:r>
            <w:rPr>
              <w:rStyle w:val="PlaceholderText"/>
            </w:rPr>
            <w:t>This company cares about kids.</w:t>
          </w:r>
        </w:p>
      </w:docPartBody>
    </w:docPart>
    <w:docPart>
      <w:docPartPr>
        <w:name w:val="5D28CEE78543408394E3F0D92C50848A"/>
        <w:category>
          <w:name w:val="General"/>
          <w:gallery w:val="placeholder"/>
        </w:category>
        <w:types>
          <w:type w:val="bbPlcHdr"/>
        </w:types>
        <w:behaviors>
          <w:behavior w:val="content"/>
        </w:behaviors>
        <w:guid w:val="{D3E06982-5F5B-4A2D-A91F-82F615EFC39D}"/>
      </w:docPartPr>
      <w:docPartBody>
        <w:p w:rsidR="00000000" w:rsidRDefault="0049710A">
          <w:pPr>
            <w:pStyle w:val="5D28CEE78543408394E3F0D92C50848A"/>
          </w:pPr>
          <w:r>
            <w:rPr>
              <w:rStyle w:val="PlaceholderText"/>
            </w:rPr>
            <w:t>This product makes my life easier.</w:t>
          </w:r>
        </w:p>
      </w:docPartBody>
    </w:docPart>
    <w:docPart>
      <w:docPartPr>
        <w:name w:val="FFDB09490E9E4904B7DE7166BCB1032A"/>
        <w:category>
          <w:name w:val="General"/>
          <w:gallery w:val="placeholder"/>
        </w:category>
        <w:types>
          <w:type w:val="bbPlcHdr"/>
        </w:types>
        <w:behaviors>
          <w:behavior w:val="content"/>
        </w:behaviors>
        <w:guid w:val="{5972B694-E51D-434A-8ABD-AEA286B0F949}"/>
      </w:docPartPr>
      <w:docPartBody>
        <w:p w:rsidR="00000000" w:rsidRDefault="0049710A">
          <w:pPr>
            <w:pStyle w:val="FFDB09490E9E4904B7DE7166BCB1032A"/>
          </w:pPr>
          <w:r>
            <w:rPr>
              <w:rStyle w:val="PlaceholderText"/>
            </w:rPr>
            <w:t>This product is a great value.</w:t>
          </w:r>
        </w:p>
      </w:docPartBody>
    </w:docPart>
    <w:docPart>
      <w:docPartPr>
        <w:name w:val="F921B406C4E548A180A37349D027EE15"/>
        <w:category>
          <w:name w:val="General"/>
          <w:gallery w:val="placeholder"/>
        </w:category>
        <w:types>
          <w:type w:val="bbPlcHdr"/>
        </w:types>
        <w:behaviors>
          <w:behavior w:val="content"/>
        </w:behaviors>
        <w:guid w:val="{9D7B8F82-7F50-4490-A35C-EB07324870B4}"/>
      </w:docPartPr>
      <w:docPartBody>
        <w:p w:rsidR="00000000" w:rsidRDefault="0049710A">
          <w:pPr>
            <w:pStyle w:val="F921B406C4E548A180A37349D027EE15"/>
          </w:pPr>
          <w:r>
            <w:rPr>
              <w:rStyle w:val="PlaceholderText"/>
            </w:rPr>
            <w:t>I prefer this message over the competitor’s message</w:t>
          </w:r>
        </w:p>
      </w:docPartBody>
    </w:docPart>
    <w:docPart>
      <w:docPartPr>
        <w:name w:val="94BA3E8CC9B5499EBF4BAF1CBA7C1E04"/>
        <w:category>
          <w:name w:val="General"/>
          <w:gallery w:val="placeholder"/>
        </w:category>
        <w:types>
          <w:type w:val="bbPlcHdr"/>
        </w:types>
        <w:behaviors>
          <w:behavior w:val="content"/>
        </w:behaviors>
        <w:guid w:val="{79EBCBC4-D1A6-4D8D-8167-7E3F6592AB95}"/>
      </w:docPartPr>
      <w:docPartBody>
        <w:p w:rsidR="00000000" w:rsidRDefault="0049710A">
          <w:pPr>
            <w:pStyle w:val="94BA3E8CC9B5499EBF4BAF1CBA7C1E04"/>
          </w:pPr>
          <w:r>
            <w:rPr>
              <w:rStyle w:val="PlaceholderText"/>
            </w:rPr>
            <w:t>I wo</w:t>
          </w:r>
          <w:r>
            <w:rPr>
              <w:rStyle w:val="PlaceholderText"/>
            </w:rPr>
            <w:t>uld order this product over the Internet.</w:t>
          </w:r>
        </w:p>
      </w:docPartBody>
    </w:docPart>
    <w:docPart>
      <w:docPartPr>
        <w:name w:val="CD4DDC188D0E4CD4A8A4083F15C10365"/>
        <w:category>
          <w:name w:val="General"/>
          <w:gallery w:val="placeholder"/>
        </w:category>
        <w:types>
          <w:type w:val="bbPlcHdr"/>
        </w:types>
        <w:behaviors>
          <w:behavior w:val="content"/>
        </w:behaviors>
        <w:guid w:val="{8C27C87F-2593-468F-9CF8-16ACE6EEE3AA}"/>
      </w:docPartPr>
      <w:docPartBody>
        <w:p w:rsidR="00000000" w:rsidRDefault="0049710A">
          <w:pPr>
            <w:pStyle w:val="CD4DDC188D0E4CD4A8A4083F15C10365"/>
          </w:pPr>
          <w:r>
            <w:rPr>
              <w:rStyle w:val="PlaceholderText"/>
            </w:rPr>
            <w:t>I read the local newspaper regularly.</w:t>
          </w:r>
        </w:p>
      </w:docPartBody>
    </w:docPart>
    <w:docPart>
      <w:docPartPr>
        <w:name w:val="E355647F253E45A5804400B86EDD299A"/>
        <w:category>
          <w:name w:val="General"/>
          <w:gallery w:val="placeholder"/>
        </w:category>
        <w:types>
          <w:type w:val="bbPlcHdr"/>
        </w:types>
        <w:behaviors>
          <w:behavior w:val="content"/>
        </w:behaviors>
        <w:guid w:val="{5865B558-A40A-4A5D-B57B-075B7542FB5E}"/>
      </w:docPartPr>
      <w:docPartBody>
        <w:p w:rsidR="00000000" w:rsidRDefault="0049710A">
          <w:pPr>
            <w:pStyle w:val="E355647F253E45A5804400B86EDD299A"/>
          </w:pPr>
          <w:r>
            <w:t>[</w:t>
          </w:r>
          <w:r>
            <w:rPr>
              <w:rStyle w:val="PlaceholderText"/>
            </w:rPr>
            <w:t>Quantitative question]</w:t>
          </w:r>
        </w:p>
      </w:docPartBody>
    </w:docPart>
    <w:docPart>
      <w:docPartPr>
        <w:name w:val="2996C361BC364F24A0E4F24E4F5EB506"/>
        <w:category>
          <w:name w:val="General"/>
          <w:gallery w:val="placeholder"/>
        </w:category>
        <w:types>
          <w:type w:val="bbPlcHdr"/>
        </w:types>
        <w:behaviors>
          <w:behavior w:val="content"/>
        </w:behaviors>
        <w:guid w:val="{ED9A24EE-203D-4C0F-8D08-E025BEC76FB6}"/>
      </w:docPartPr>
      <w:docPartBody>
        <w:p w:rsidR="00000000" w:rsidRDefault="0049710A">
          <w:pPr>
            <w:pStyle w:val="2996C361BC364F24A0E4F24E4F5EB506"/>
          </w:pPr>
          <w:r>
            <w:t>I would buy this product for my:</w:t>
          </w:r>
        </w:p>
      </w:docPartBody>
    </w:docPart>
    <w:docPart>
      <w:docPartPr>
        <w:name w:val="215D675944FF44A192BC957EDCF7F649"/>
        <w:category>
          <w:name w:val="General"/>
          <w:gallery w:val="placeholder"/>
        </w:category>
        <w:types>
          <w:type w:val="bbPlcHdr"/>
        </w:types>
        <w:behaviors>
          <w:behavior w:val="content"/>
        </w:behaviors>
        <w:guid w:val="{5AE75BA3-407F-45FA-B1DE-1E9655E28FF9}"/>
      </w:docPartPr>
      <w:docPartBody>
        <w:p w:rsidR="00000000" w:rsidRDefault="0049710A">
          <w:pPr>
            <w:pStyle w:val="215D675944FF44A192BC957EDCF7F649"/>
          </w:pPr>
          <w:r>
            <w:t>I have an annual household income of:</w:t>
          </w:r>
        </w:p>
      </w:docPartBody>
    </w:docPart>
    <w:docPart>
      <w:docPartPr>
        <w:name w:val="489C984395C44750AE6D611413FC22C6"/>
        <w:category>
          <w:name w:val="General"/>
          <w:gallery w:val="placeholder"/>
        </w:category>
        <w:types>
          <w:type w:val="bbPlcHdr"/>
        </w:types>
        <w:behaviors>
          <w:behavior w:val="content"/>
        </w:behaviors>
        <w:guid w:val="{A1AA5881-409D-4335-8A31-16E752270340}"/>
      </w:docPartPr>
      <w:docPartBody>
        <w:p w:rsidR="00000000" w:rsidRDefault="0049710A">
          <w:pPr>
            <w:pStyle w:val="489C984395C44750AE6D611413FC22C6"/>
          </w:pPr>
          <w:r>
            <w:t>This product is environmentally:</w:t>
          </w:r>
        </w:p>
      </w:docPartBody>
    </w:docPart>
    <w:docPart>
      <w:docPartPr>
        <w:name w:val="913DE6C9419E4BA5B92B113632AF94FA"/>
        <w:category>
          <w:name w:val="General"/>
          <w:gallery w:val="placeholder"/>
        </w:category>
        <w:types>
          <w:type w:val="bbPlcHdr"/>
        </w:types>
        <w:behaviors>
          <w:behavior w:val="content"/>
        </w:behaviors>
        <w:guid w:val="{D385FBC5-66D6-4787-B965-C134186FF1BD}"/>
      </w:docPartPr>
      <w:docPartBody>
        <w:p w:rsidR="00000000" w:rsidRDefault="0049710A">
          <w:pPr>
            <w:pStyle w:val="913DE6C9419E4BA5B92B113632AF94FA"/>
          </w:pPr>
          <w:r>
            <w:t>This product i</w:t>
          </w:r>
          <w:r>
            <w:t>s:</w:t>
          </w:r>
        </w:p>
      </w:docPartBody>
    </w:docPart>
    <w:docPart>
      <w:docPartPr>
        <w:name w:val="A3BC7B9E65AC465FBA04327A0677D226"/>
        <w:category>
          <w:name w:val="General"/>
          <w:gallery w:val="placeholder"/>
        </w:category>
        <w:types>
          <w:type w:val="bbPlcHdr"/>
        </w:types>
        <w:behaviors>
          <w:behavior w:val="content"/>
        </w:behaviors>
        <w:guid w:val="{4A27DA61-DBC4-4F54-A15E-AE2B75B957DE}"/>
      </w:docPartPr>
      <w:docPartBody>
        <w:p w:rsidR="00000000" w:rsidRDefault="0049710A">
          <w:pPr>
            <w:pStyle w:val="A3BC7B9E65AC465FBA04327A0677D226"/>
          </w:pPr>
          <w:r>
            <w:t>I would use this product to:</w:t>
          </w:r>
        </w:p>
      </w:docPartBody>
    </w:docPart>
    <w:docPart>
      <w:docPartPr>
        <w:name w:val="EA2ED013121E4ED388E9F4F5114AE665"/>
        <w:category>
          <w:name w:val="General"/>
          <w:gallery w:val="placeholder"/>
        </w:category>
        <w:types>
          <w:type w:val="bbPlcHdr"/>
        </w:types>
        <w:behaviors>
          <w:behavior w:val="content"/>
        </w:behaviors>
        <w:guid w:val="{50DC96CD-84BC-42BA-A139-1C00081339D9}"/>
      </w:docPartPr>
      <w:docPartBody>
        <w:p w:rsidR="00000000" w:rsidRDefault="0049710A">
          <w:pPr>
            <w:pStyle w:val="EA2ED013121E4ED388E9F4F5114AE665"/>
          </w:pPr>
          <w:r>
            <w:t>This company is (mark all that apply):</w:t>
          </w:r>
        </w:p>
      </w:docPartBody>
    </w:docPart>
    <w:docPart>
      <w:docPartPr>
        <w:name w:val="E78E0FF88DC04D748E13DBC85337EAEC"/>
        <w:category>
          <w:name w:val="General"/>
          <w:gallery w:val="placeholder"/>
        </w:category>
        <w:types>
          <w:type w:val="bbPlcHdr"/>
        </w:types>
        <w:behaviors>
          <w:behavior w:val="content"/>
        </w:behaviors>
        <w:guid w:val="{BAA8A947-B1F2-4FE0-8FD4-C0887C649315}"/>
      </w:docPartPr>
      <w:docPartBody>
        <w:p w:rsidR="00000000" w:rsidRDefault="0049710A">
          <w:pPr>
            <w:pStyle w:val="E78E0FF88DC04D748E13DBC85337EAEC"/>
          </w:pPr>
          <w:r>
            <w:t>This product would:</w:t>
          </w:r>
        </w:p>
      </w:docPartBody>
    </w:docPart>
    <w:docPart>
      <w:docPartPr>
        <w:name w:val="129183EE68DE4BA493299487454784A2"/>
        <w:category>
          <w:name w:val="General"/>
          <w:gallery w:val="placeholder"/>
        </w:category>
        <w:types>
          <w:type w:val="bbPlcHdr"/>
        </w:types>
        <w:behaviors>
          <w:behavior w:val="content"/>
        </w:behaviors>
        <w:guid w:val="{E630D08D-7109-4F02-A024-A9475155E672}"/>
      </w:docPartPr>
      <w:docPartBody>
        <w:p w:rsidR="00000000" w:rsidRDefault="0049710A">
          <w:pPr>
            <w:pStyle w:val="129183EE68DE4BA493299487454784A2"/>
          </w:pPr>
          <w:r>
            <w:t>I would purchase this product:</w:t>
          </w:r>
        </w:p>
      </w:docPartBody>
    </w:docPart>
    <w:docPart>
      <w:docPartPr>
        <w:name w:val="49A49519C22E480E9CA8AA8347885A37"/>
        <w:category>
          <w:name w:val="General"/>
          <w:gallery w:val="placeholder"/>
        </w:category>
        <w:types>
          <w:type w:val="bbPlcHdr"/>
        </w:types>
        <w:behaviors>
          <w:behavior w:val="content"/>
        </w:behaviors>
        <w:guid w:val="{CF2681CB-0A6D-45F9-BF2C-C3AF2E46E973}"/>
      </w:docPartPr>
      <w:docPartBody>
        <w:p w:rsidR="00000000" w:rsidRDefault="0049710A">
          <w:pPr>
            <w:pStyle w:val="49A49519C22E480E9CA8AA8347885A37"/>
          </w:pPr>
          <w:r>
            <w:t>I heard about this product:</w:t>
          </w:r>
        </w:p>
      </w:docPartBody>
    </w:docPart>
    <w:docPart>
      <w:docPartPr>
        <w:name w:val="DE2521A8E6AC4F82A12FC07DF9EB6059"/>
        <w:category>
          <w:name w:val="General"/>
          <w:gallery w:val="placeholder"/>
        </w:category>
        <w:types>
          <w:type w:val="bbPlcHdr"/>
        </w:types>
        <w:behaviors>
          <w:behavior w:val="content"/>
        </w:behaviors>
        <w:guid w:val="{59F7C5D7-BAC8-421C-89A2-D0EDD70DFD6D}"/>
      </w:docPartPr>
      <w:docPartBody>
        <w:p w:rsidR="00000000" w:rsidRDefault="0049710A">
          <w:pPr>
            <w:pStyle w:val="DE2521A8E6AC4F82A12FC07DF9EB6059"/>
          </w:pPr>
          <w:r>
            <w:rPr>
              <w:rStyle w:val="PlaceholderText"/>
            </w:rPr>
            <w:t>[Title]</w:t>
          </w:r>
        </w:p>
      </w:docPartBody>
    </w:docPart>
    <w:docPart>
      <w:docPartPr>
        <w:name w:val="556FFD2F02C048DBAD7FFD1994DE206A"/>
        <w:category>
          <w:name w:val="General"/>
          <w:gallery w:val="placeholder"/>
        </w:category>
        <w:types>
          <w:type w:val="bbPlcHdr"/>
        </w:types>
        <w:behaviors>
          <w:behavior w:val="content"/>
        </w:behaviors>
        <w:guid w:val="{A367FD96-F15F-4200-B337-A0AEDCBFF746}"/>
      </w:docPartPr>
      <w:docPartBody>
        <w:p w:rsidR="00000000" w:rsidRDefault="0049710A">
          <w:pPr>
            <w:pStyle w:val="556FFD2F02C048DBAD7FFD1994DE206A"/>
          </w:pPr>
          <w: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0A"/>
    <w:rsid w:val="0049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B8048CF70642948BDF792EEC32BC53">
    <w:name w:val="7DB8048CF70642948BDF792EEC32BC53"/>
  </w:style>
  <w:style w:type="paragraph" w:customStyle="1" w:styleId="4E6043504085464DBB2959F6955313BD">
    <w:name w:val="4E6043504085464DBB2959F6955313BD"/>
  </w:style>
  <w:style w:type="paragraph" w:customStyle="1" w:styleId="F17059791B8B466CBED059CFC2170D35">
    <w:name w:val="F17059791B8B466CBED059CFC2170D35"/>
  </w:style>
  <w:style w:type="paragraph" w:customStyle="1" w:styleId="6C763AD44BC047F8B8E0E4C3F70CDE42">
    <w:name w:val="6C763AD44BC047F8B8E0E4C3F70CDE42"/>
  </w:style>
  <w:style w:type="paragraph" w:customStyle="1" w:styleId="7064F73060A6431FB7DE16CF3BDF02BA">
    <w:name w:val="7064F73060A6431FB7DE16CF3BDF02BA"/>
  </w:style>
  <w:style w:type="paragraph" w:customStyle="1" w:styleId="E062957F80874A1790416CA451B78739">
    <w:name w:val="E062957F80874A1790416CA451B78739"/>
  </w:style>
  <w:style w:type="paragraph" w:customStyle="1" w:styleId="ECA54E6993FF4A17B43A2733DEE9EA2F">
    <w:name w:val="ECA54E6993FF4A17B43A2733DEE9EA2F"/>
  </w:style>
  <w:style w:type="paragraph" w:customStyle="1" w:styleId="D1DE29D9641E4FDF92437FE2CBDBE533">
    <w:name w:val="D1DE29D9641E4FDF92437FE2CBDBE533"/>
  </w:style>
  <w:style w:type="paragraph" w:customStyle="1" w:styleId="4DDE7B0A39FE4EA6A9A44E83D3B7D907">
    <w:name w:val="4DDE7B0A39FE4EA6A9A44E83D3B7D907"/>
  </w:style>
  <w:style w:type="paragraph" w:customStyle="1" w:styleId="9582C07FA39942A99C3FC66EB8AFADC2">
    <w:name w:val="9582C07FA39942A99C3FC66EB8AFADC2"/>
  </w:style>
  <w:style w:type="paragraph" w:customStyle="1" w:styleId="29A523463F37440384AE5B5F46323DED">
    <w:name w:val="29A523463F37440384AE5B5F46323DED"/>
  </w:style>
  <w:style w:type="paragraph" w:customStyle="1" w:styleId="B5498CC046F1494E84FD8CF50CBB6B72">
    <w:name w:val="B5498CC046F1494E84FD8CF50CBB6B72"/>
  </w:style>
  <w:style w:type="paragraph" w:customStyle="1" w:styleId="356F9B1DF774475FBF28805A2978752A">
    <w:name w:val="356F9B1DF774475FBF28805A2978752A"/>
  </w:style>
  <w:style w:type="paragraph" w:customStyle="1" w:styleId="33475643E46846178231AC6AE66B6B6C">
    <w:name w:val="33475643E46846178231AC6AE66B6B6C"/>
  </w:style>
  <w:style w:type="paragraph" w:customStyle="1" w:styleId="6BDF2566277B457C9546FBCDC645BD70">
    <w:name w:val="6BDF2566277B457C9546FBCDC645BD70"/>
  </w:style>
  <w:style w:type="paragraph" w:customStyle="1" w:styleId="3DA544A1BCA346F5B31525F3B3DF5AD5">
    <w:name w:val="3DA544A1BCA346F5B31525F3B3DF5AD5"/>
  </w:style>
  <w:style w:type="paragraph" w:customStyle="1" w:styleId="7BA05F0BBBAB405985FDA313E94BA5F8">
    <w:name w:val="7BA05F0BBBAB405985FDA313E94BA5F8"/>
  </w:style>
  <w:style w:type="paragraph" w:customStyle="1" w:styleId="46106E3CCCFC49338174B96D08812A28">
    <w:name w:val="46106E3CCCFC49338174B96D08812A28"/>
  </w:style>
  <w:style w:type="paragraph" w:customStyle="1" w:styleId="55631094B44440608B83ABE72FA35CC6">
    <w:name w:val="55631094B44440608B83ABE72FA35CC6"/>
  </w:style>
  <w:style w:type="character" w:styleId="PlaceholderText">
    <w:name w:val="Placeholder Text"/>
    <w:basedOn w:val="DefaultParagraphFont"/>
    <w:uiPriority w:val="99"/>
    <w:semiHidden/>
    <w:rPr>
      <w:color w:val="808080"/>
    </w:rPr>
  </w:style>
  <w:style w:type="paragraph" w:customStyle="1" w:styleId="0F8538995C83487191A8B1E6DD342012">
    <w:name w:val="0F8538995C83487191A8B1E6DD342012"/>
  </w:style>
  <w:style w:type="paragraph" w:customStyle="1" w:styleId="6A256A978D6F4B74A83E33C3CF948B65">
    <w:name w:val="6A256A978D6F4B74A83E33C3CF948B65"/>
  </w:style>
  <w:style w:type="paragraph" w:customStyle="1" w:styleId="B1B9740F66154A5FAFC8D5DC8F990E6A">
    <w:name w:val="B1B9740F66154A5FAFC8D5DC8F990E6A"/>
  </w:style>
  <w:style w:type="paragraph" w:customStyle="1" w:styleId="A3D6DDFE18CA40AA9AC6F4DA243948F2">
    <w:name w:val="A3D6DDFE18CA40AA9AC6F4DA243948F2"/>
  </w:style>
  <w:style w:type="paragraph" w:customStyle="1" w:styleId="DC2F72272F6647CBBBD77A563D7477D9">
    <w:name w:val="DC2F72272F6647CBBBD77A563D7477D9"/>
  </w:style>
  <w:style w:type="paragraph" w:customStyle="1" w:styleId="2E9DB7639E9643B4BCA8C3AE0D57FAF3">
    <w:name w:val="2E9DB7639E9643B4BCA8C3AE0D57FAF3"/>
  </w:style>
  <w:style w:type="paragraph" w:customStyle="1" w:styleId="7EBA51275C4B4EE28C6EC51A90C9EF7C">
    <w:name w:val="7EBA51275C4B4EE28C6EC51A90C9EF7C"/>
  </w:style>
  <w:style w:type="paragraph" w:customStyle="1" w:styleId="20A4F5E60B0841AE8CD89D0DD80EFD24">
    <w:name w:val="20A4F5E60B0841AE8CD89D0DD80EFD24"/>
  </w:style>
  <w:style w:type="paragraph" w:customStyle="1" w:styleId="D80E0C5AC6504EFAB0AFF9345293E8E1">
    <w:name w:val="D80E0C5AC6504EFAB0AFF9345293E8E1"/>
  </w:style>
  <w:style w:type="paragraph" w:customStyle="1" w:styleId="8365514B35074C04BCD80E5020E30A11">
    <w:name w:val="8365514B35074C04BCD80E5020E30A11"/>
  </w:style>
  <w:style w:type="paragraph" w:customStyle="1" w:styleId="49BDF897052749CD9D7FCB12DDD01B9F">
    <w:name w:val="49BDF897052749CD9D7FCB12DDD01B9F"/>
  </w:style>
  <w:style w:type="paragraph" w:customStyle="1" w:styleId="78F2BF5C3278437DAA4E42EFFD13267E">
    <w:name w:val="78F2BF5C3278437DAA4E42EFFD13267E"/>
  </w:style>
  <w:style w:type="paragraph" w:customStyle="1" w:styleId="BB8087C65A69461DB5EFFF7B4C008ABB">
    <w:name w:val="BB8087C65A69461DB5EFFF7B4C008ABB"/>
  </w:style>
  <w:style w:type="paragraph" w:customStyle="1" w:styleId="8BAE2FA41BEA469F8D47FD23ED32614E">
    <w:name w:val="8BAE2FA41BEA469F8D47FD23ED32614E"/>
  </w:style>
  <w:style w:type="paragraph" w:customStyle="1" w:styleId="235E3906FA2444ECA43C3F3E704E491D">
    <w:name w:val="235E3906FA2444ECA43C3F3E704E491D"/>
  </w:style>
  <w:style w:type="paragraph" w:customStyle="1" w:styleId="1BF992B7E3504B2BA5BCF1C2C3F65531">
    <w:name w:val="1BF992B7E3504B2BA5BCF1C2C3F65531"/>
  </w:style>
  <w:style w:type="paragraph" w:customStyle="1" w:styleId="5D28CEE78543408394E3F0D92C50848A">
    <w:name w:val="5D28CEE78543408394E3F0D92C50848A"/>
  </w:style>
  <w:style w:type="paragraph" w:customStyle="1" w:styleId="FFDB09490E9E4904B7DE7166BCB1032A">
    <w:name w:val="FFDB09490E9E4904B7DE7166BCB1032A"/>
  </w:style>
  <w:style w:type="paragraph" w:customStyle="1" w:styleId="F921B406C4E548A180A37349D027EE15">
    <w:name w:val="F921B406C4E548A180A37349D027EE15"/>
  </w:style>
  <w:style w:type="paragraph" w:customStyle="1" w:styleId="94BA3E8CC9B5499EBF4BAF1CBA7C1E04">
    <w:name w:val="94BA3E8CC9B5499EBF4BAF1CBA7C1E04"/>
  </w:style>
  <w:style w:type="paragraph" w:customStyle="1" w:styleId="CD4DDC188D0E4CD4A8A4083F15C10365">
    <w:name w:val="CD4DDC188D0E4CD4A8A4083F15C10365"/>
  </w:style>
  <w:style w:type="paragraph" w:customStyle="1" w:styleId="E355647F253E45A5804400B86EDD299A">
    <w:name w:val="E355647F253E45A5804400B86EDD299A"/>
  </w:style>
  <w:style w:type="paragraph" w:customStyle="1" w:styleId="2996C361BC364F24A0E4F24E4F5EB506">
    <w:name w:val="2996C361BC364F24A0E4F24E4F5EB506"/>
  </w:style>
  <w:style w:type="paragraph" w:customStyle="1" w:styleId="215D675944FF44A192BC957EDCF7F649">
    <w:name w:val="215D675944FF44A192BC957EDCF7F649"/>
  </w:style>
  <w:style w:type="paragraph" w:customStyle="1" w:styleId="489C984395C44750AE6D611413FC22C6">
    <w:name w:val="489C984395C44750AE6D611413FC22C6"/>
  </w:style>
  <w:style w:type="paragraph" w:customStyle="1" w:styleId="913DE6C9419E4BA5B92B113632AF94FA">
    <w:name w:val="913DE6C9419E4BA5B92B113632AF94FA"/>
  </w:style>
  <w:style w:type="paragraph" w:customStyle="1" w:styleId="A3BC7B9E65AC465FBA04327A0677D226">
    <w:name w:val="A3BC7B9E65AC465FBA04327A0677D226"/>
  </w:style>
  <w:style w:type="paragraph" w:customStyle="1" w:styleId="EA2ED013121E4ED388E9F4F5114AE665">
    <w:name w:val="EA2ED013121E4ED388E9F4F5114AE665"/>
  </w:style>
  <w:style w:type="paragraph" w:customStyle="1" w:styleId="E78E0FF88DC04D748E13DBC85337EAEC">
    <w:name w:val="E78E0FF88DC04D748E13DBC85337EAEC"/>
  </w:style>
  <w:style w:type="paragraph" w:customStyle="1" w:styleId="129183EE68DE4BA493299487454784A2">
    <w:name w:val="129183EE68DE4BA493299487454784A2"/>
  </w:style>
  <w:style w:type="paragraph" w:customStyle="1" w:styleId="49A49519C22E480E9CA8AA8347885A37">
    <w:name w:val="49A49519C22E480E9CA8AA8347885A37"/>
  </w:style>
  <w:style w:type="paragraph" w:customStyle="1" w:styleId="DE2521A8E6AC4F82A12FC07DF9EB6059">
    <w:name w:val="DE2521A8E6AC4F82A12FC07DF9EB6059"/>
  </w:style>
  <w:style w:type="paragraph" w:customStyle="1" w:styleId="556FFD2F02C048DBAD7FFD1994DE206A">
    <w:name w:val="556FFD2F02C048DBAD7FFD1994DE2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379E63F-E8A8-48D8-A8EA-6BAFEA4E2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Marketing message analysis questionnaire.dotx</Template>
  <TotalTime>2</TotalTime>
  <Pages>6</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Message Analysis Questionnaire</vt:lpstr>
    </vt:vector>
  </TitlesOfParts>
  <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Analysis Questionnaire</dc:title>
  <dc:creator>[your name]</dc:creator>
  <cp:keywords/>
  <cp:lastModifiedBy>Terressa Pierce</cp:lastModifiedBy>
  <cp:revision>2</cp:revision>
  <dcterms:created xsi:type="dcterms:W3CDTF">2013-11-29T16:23:00Z</dcterms:created>
  <dcterms:modified xsi:type="dcterms:W3CDTF">2013-11-29T16:25:00Z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TC039919649991</vt:lpwstr>
  </property>
</Properties>
</file>