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74511" w:rsidRDefault="00544A27">
      <w:pPr>
        <w:jc w:val="right"/>
        <w:rPr>
          <w:noProof/>
          <w:color w:val="775F55" w:themeColor="text2"/>
          <w:sz w:val="32"/>
          <w:szCs w:val="40"/>
        </w:rPr>
      </w:pPr>
      <w:sdt>
        <w:sdtPr>
          <w:id w:val="-1410150343"/>
          <w:docPartObj>
            <w:docPartGallery w:val="Cover Pages"/>
            <w:docPartUnique/>
          </w:docPartObj>
        </w:sdtPr>
        <w:sdtEndPr>
          <w:rPr>
            <w:noProof/>
            <w:color w:val="775F55" w:themeColor="text2"/>
            <w:sz w:val="32"/>
            <w:szCs w:val="32"/>
          </w:rPr>
        </w:sdtEndPr>
        <w:sdtContent>
          <w:r w:rsidR="00763538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5408" behindDoc="0" locked="1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8418830</wp:posOffset>
                        </wp:positionV>
                      </mc:Fallback>
                    </mc:AlternateContent>
                    <wp:extent cx="5753100" cy="731520"/>
                    <wp:effectExtent l="0" t="0" r="0" b="11430"/>
                    <wp:wrapSquare wrapText="bothSides"/>
                    <wp:docPr id="2" name="Text Box 2" descr="Presenter, company name and address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731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74511" w:rsidRDefault="00763538">
                                <w:pPr>
                                  <w:pStyle w:val="Contactinfo"/>
                                </w:pPr>
                                <w:r>
                                  <w:t xml:space="preserve">Presented by: </w:t>
                                </w:r>
                                <w:sdt>
                                  <w:sdtPr>
                                    <w:alias w:val="Your Name"/>
                                    <w:tag w:val=""/>
                                    <w:id w:val="1570297104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965B5">
                                      <w:t>[</w:t>
                                    </w:r>
                                    <w:proofErr w:type="gramStart"/>
                                    <w:r w:rsidR="004965B5">
                                      <w:t>Your</w:t>
                                    </w:r>
                                    <w:proofErr w:type="gramEnd"/>
                                    <w:r w:rsidR="004965B5">
                                      <w:t xml:space="preserve"> name]</w:t>
                                    </w:r>
                                  </w:sdtContent>
                                </w:sdt>
                              </w:p>
                              <w:p w:rsidR="00474511" w:rsidRDefault="00544A27">
                                <w:pPr>
                                  <w:pStyle w:val="Contactinfo"/>
                                </w:pPr>
                                <w:sdt>
                                  <w:sdtPr>
                                    <w:alias w:val="Company"/>
                                    <w:tag w:val=""/>
                                    <w:id w:val="733736139"/>
                                    <w:placeholder>
                                      <w:docPart w:val="F313076485FC4989AEAEB9C793A7002D"/>
                                    </w:placeholder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763538">
                                      <w:t>[company name]</w:t>
                                    </w:r>
                                  </w:sdtContent>
                                </w:sdt>
                              </w:p>
                              <w:p w:rsidR="00474511" w:rsidRDefault="00544A27">
                                <w:pPr>
                                  <w:pStyle w:val="Contactinfo"/>
                                </w:pPr>
                                <w:sdt>
                                  <w:sdtPr>
                                    <w:alias w:val="Company Address"/>
                                    <w:tag w:val=""/>
                                    <w:id w:val="-1515219664"/>
                                    <w:placeholder>
                                      <w:docPart w:val="B8855C98AA6945C3A3E0525E6CB385C6"/>
                                    </w:placeholder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763538">
                                      <w:t>[Company address]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47100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Presenter, company name and address" style="position:absolute;left:0;text-align:left;margin-left:401.8pt;margin-top:0;width:453pt;height:57.6pt;z-index:251665408;visibility:visible;mso-wrap-style:square;mso-width-percent:471;mso-height-percent:0;mso-top-percent:837;mso-wrap-distance-left:9pt;mso-wrap-distance-top:0;mso-wrap-distance-right:9pt;mso-wrap-distance-bottom:0;mso-position-horizontal:right;mso-position-horizontal-relative:margin;mso-position-vertical-relative:page;mso-width-percent:471;mso-height-percent: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" filled="f" stroked="f" strokeweight=".5pt">
                    <v:textbox inset="0,0,0,0">
                      <w:txbxContent>
                        <w:p w:rsidR="00474511" w:rsidRDefault="00763538">
                          <w:pPr>
                            <w:pStyle w:val="Contactinfo"/>
                          </w:pPr>
                          <w:r>
                            <w:t xml:space="preserve">Presented by: </w:t>
                          </w:r>
                          <w:sdt>
                            <w:sdtPr>
                              <w:alias w:val="Your Name"/>
                              <w:tag w:val=""/>
                              <w:id w:val="1570297104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4965B5">
                                <w:t>[Your name]</w:t>
                              </w:r>
                            </w:sdtContent>
                          </w:sdt>
                        </w:p>
                        <w:p w:rsidR="00474511" w:rsidRDefault="00763538">
                          <w:pPr>
                            <w:pStyle w:val="Contactinfo"/>
                          </w:pPr>
                          <w:sdt>
                            <w:sdtPr>
                              <w:alias w:val="Company"/>
                              <w:tag w:val=""/>
                              <w:id w:val="733736139"/>
                              <w:placeholder>
                                <w:docPart w:val="F313076485FC4989AEAEB9C793A7002D"/>
                              </w:placeholder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t>[company name]</w:t>
                              </w:r>
                            </w:sdtContent>
                          </w:sdt>
                        </w:p>
                        <w:p w:rsidR="00474511" w:rsidRDefault="00763538">
                          <w:pPr>
                            <w:pStyle w:val="Contactinfo"/>
                          </w:pPr>
                          <w:sdt>
                            <w:sdtPr>
                              <w:alias w:val="Company Address"/>
                              <w:tag w:val=""/>
                              <w:id w:val="-1515219664"/>
                              <w:placeholder>
                                <w:docPart w:val="B8855C98AA6945C3A3E0525E6CB385C6"/>
                              </w:placeholder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>
                                <w:t>[Company address]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page"/>
                    <w10:anchorlock/>
                  </v:shape>
                </w:pict>
              </mc:Fallback>
            </mc:AlternateContent>
          </w:r>
          <w:r w:rsidR="00763538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3360" behindDoc="0" locked="1" layoutInCell="1" allowOverlap="1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1203506</wp:posOffset>
                    </wp:positionV>
                    <wp:extent cx="3660775" cy="3651250"/>
                    <wp:effectExtent l="0" t="0" r="0" b="0"/>
                    <wp:wrapSquare wrapText="bothSides"/>
                    <wp:docPr id="33" name="Text Box 33" descr="Version number and da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74511" w:rsidRDefault="00763538">
                                <w:pPr>
                                  <w:pStyle w:val="Subtitle"/>
                                </w:pPr>
                                <w:r>
                                  <w:t xml:space="preserve">Version </w:t>
                                </w:r>
                                <w:sdt>
                                  <w:sdtPr>
                                    <w:id w:val="-1326501270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r>
                                      <w:t>[0.0]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alias w:val="Date"/>
                                  <w:tag w:val=""/>
                                  <w:id w:val="-643345747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474511" w:rsidRDefault="00763538">
                                    <w:pPr>
                                      <w:pStyle w:val="Subtitle"/>
                                    </w:pPr>
                                    <w:r>
                                      <w:t>[Date]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47100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Text Box 33" o:spid="_x0000_s1027" type="#_x0000_t202" alt="Version number and date" style="position:absolute;left:0;text-align:left;margin-left:237.05pt;margin-top:94.75pt;width:288.25pt;height:287.5pt;z-index:251663360;visibility:visible;mso-wrap-style:square;mso-width-percent:471;mso-height-percent:363;mso-wrap-distance-left:9pt;mso-wrap-distance-top:0;mso-wrap-distance-right:9pt;mso-wrap-distance-bottom:0;mso-position-horizontal:right;mso-position-horizontal-relative:margin;mso-position-vertical:absolute;mso-position-vertical-relative:page;mso-width-percent:47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" filled="f" stroked="f" strokeweight=".5pt">
                    <v:textbox style="mso-fit-shape-to-text:t" inset="0,0,0,0">
                      <w:txbxContent>
                        <w:p w:rsidR="00474511" w:rsidRDefault="00763538">
                          <w:pPr>
                            <w:pStyle w:val="Subtitle"/>
                          </w:pPr>
                          <w:r>
                            <w:t xml:space="preserve">Version </w:t>
                          </w:r>
                          <w:sdt>
                            <w:sdtPr>
                              <w:id w:val="-1326501270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>
                                <w:t>[0.0]</w:t>
                              </w:r>
                            </w:sdtContent>
                          </w:sdt>
                        </w:p>
                        <w:sdt>
                          <w:sdtPr>
                            <w:alias w:val="Date"/>
                            <w:tag w:val=""/>
                            <w:id w:val="-643345747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474511" w:rsidRDefault="00763538">
                              <w:pPr>
                                <w:pStyle w:val="Subtitle"/>
                              </w:pPr>
                              <w:r>
                                <w:t>[Date]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  <w10:anchorlock/>
                  </v:shape>
                </w:pict>
              </mc:Fallback>
            </mc:AlternateContent>
          </w:r>
          <w:r w:rsidR="00763538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1" layoutInCell="1" allowOverlap="1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3931920</wp:posOffset>
                    </wp:positionV>
                    <wp:extent cx="5522976" cy="4178808"/>
                    <wp:effectExtent l="0" t="0" r="1905" b="12700"/>
                    <wp:wrapSquare wrapText="bothSides"/>
                    <wp:docPr id="37" name="Text Box 37" descr="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22976" cy="417880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74511" w:rsidRDefault="00763538">
                                <w:pPr>
                                  <w:pStyle w:val="Logo"/>
                                </w:pPr>
                                <w:r>
                                  <w:rPr>
                                    <w:noProof/>
                                    <w:lang w:eastAsia="en-US"/>
                                  </w:rPr>
                                  <w:drawing>
                                    <wp:inline distT="0" distB="0" distL="0" distR="0">
                                      <wp:extent cx="3676370" cy="2446584"/>
                                      <wp:effectExtent l="0" t="0" r="635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logo_placeholder.pn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683149" cy="24510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alias w:val="Title"/>
                                  <w:tag w:val=""/>
                                  <w:id w:val="139309811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474511" w:rsidRDefault="00763538">
                                    <w:pPr>
                                      <w:pStyle w:val="Title"/>
                                    </w:pPr>
                                    <w:r>
                                      <w:t>Target Audience Profiling Questionnaire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Subtitle"/>
                                  <w:tag w:val=""/>
                                  <w:id w:val="-2074341830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474511" w:rsidRDefault="00763538">
                                    <w:pPr>
                                      <w:pStyle w:val="Subtitle"/>
                                    </w:pPr>
                                    <w:r>
                                      <w:t>[Document subtitle]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7" o:spid="_x0000_s1028" type="#_x0000_t202" alt="Title and subtitle" style="position:absolute;left:0;text-align:left;margin-left:383.7pt;margin-top:309.6pt;width:434.9pt;height:329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" filled="f" stroked="f" strokeweight=".5pt">
                    <v:textbox inset="0,0,0,0">
                      <w:txbxContent>
                        <w:p w:rsidR="00474511" w:rsidRDefault="00763538">
                          <w:pPr>
                            <w:pStyle w:val="Logo"/>
                          </w:pPr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>
                                <wp:extent cx="3676370" cy="2446584"/>
                                <wp:effectExtent l="0" t="0" r="635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_placeholder.png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683149" cy="24510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sdt>
                          <w:sdtPr>
                            <w:alias w:val="Title"/>
                            <w:tag w:val=""/>
                            <w:id w:val="13930981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474511" w:rsidRDefault="00763538">
                              <w:pPr>
                                <w:pStyle w:val="Title"/>
                              </w:pPr>
                              <w:r>
                                <w:t>Target Audience Profiling Questionnaire</w:t>
                              </w:r>
                            </w:p>
                          </w:sdtContent>
                        </w:sdt>
                        <w:sdt>
                          <w:sdtPr>
                            <w:alias w:val="Subtitle"/>
                            <w:tag w:val=""/>
                            <w:id w:val="-2074341830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474511" w:rsidRDefault="00763538">
                              <w:pPr>
                                <w:pStyle w:val="Subtitle"/>
                              </w:pPr>
                              <w:r>
                                <w:t>[Document subtitle]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  <w10:anchorlock/>
                  </v:shape>
                </w:pict>
              </mc:Fallback>
            </mc:AlternateContent>
          </w:r>
          <w:r w:rsidR="00763538">
            <w:rPr>
              <w:noProof/>
              <w:lang w:eastAsia="en-US"/>
            </w:rPr>
            <mc:AlternateContent>
              <mc:Choice Requires="wpg">
                <w:drawing>
                  <wp:anchor distT="0" distB="0" distL="114300" distR="114300" simplePos="0" relativeHeight="251659264" behindDoc="0" locked="1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38" name="Group 38" descr="Decorative sidebar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39" name="Rectangle 39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Rectangle 40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232D017" id="Group 38" o:spid="_x0000_s1026" alt="Decorative sidebar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">
                    <v:rect id="Rectangle 39" o:spid="_x0000_s1027" style="position:absolute;width:2286;height:87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vva8IA&#10;AADbAAAADwAAAGRycy9kb3ducmV2LnhtbESP3YrCMBSE7xf2HcJZ8G5NV1G0mpZVFES88ecBjs2x&#10;7W5zUppY69sbQfBymJlvmHnamUq01LjSsoKffgSCOLO65FzB6bj+noBwHlljZZkU3MlBmnx+zDHW&#10;9sZ7ag8+FwHCLkYFhfd1LKXLCjLo+rYmDt7FNgZ9kE0udYO3ADeVHETRWBosOSwUWNOyoOz/cDUK&#10;VsaOdn/T1qwH5dnK8YT9YstK9b663xkIT51/h1/tjVYwnM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+9rwgAAANsAAAAPAAAAAAAAAAAAAAAAAJgCAABkcnMvZG93&#10;bnJldi54bWxQSwUGAAAAAAQABAD1AAAAhwMAAAAA&#10;" fillcolor="#dd8047 [3205]" stroked="f" strokeweight="1pt"/>
                    <v:rect id="Rectangle 40" o:spid="_x0000_s1028" style="position:absolute;top:89154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o2yr0A&#10;AADbAAAADwAAAGRycy9kb3ducmV2LnhtbERPyQrCMBC9C/5DGMFL0dQFkWoUEQqCKLhcvA3N2Bab&#10;SWmi1r83B8Hj4+3LdWsq8aLGlZYVjIYxCOLM6pJzBddLOpiDcB5ZY2WZFHzIwXrV7Swx0fbNJ3qd&#10;fS5CCLsEFRTe14mULivIoBvamjhwd9sY9AE2udQNvkO4qeQ4jmfSYMmhocCatgVlj/PTKJik2tR4&#10;bFMf7Z8YXU/R6HY4KtXvtZsFCE+t/4t/7p1WMA3rw5fwA+Tq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Io2yr0AAADbAAAADwAAAAAAAAAAAAAAAACYAgAAZHJzL2Rvd25yZXYu&#10;eG1sUEsFBgAAAAAEAAQA9QAAAIIDAAAAAA==&#10;" fillcolor="#94b6d2 [3204]" stroked="f" strokeweight="1pt">
                      <v:path arrowok="t"/>
                      <o:lock v:ext="edit" aspectratio="t"/>
                    </v:rect>
                    <w10:wrap anchorx="page" anchory="page"/>
                    <w10:anchorlock/>
                  </v:group>
                </w:pict>
              </mc:Fallback>
            </mc:AlternateContent>
          </w:r>
          <w:r w:rsidR="00763538">
            <w:rPr>
              <w:noProof/>
              <w:color w:val="775F55" w:themeColor="text2"/>
              <w:sz w:val="32"/>
              <w:szCs w:val="32"/>
            </w:rPr>
            <w:br w:type="page"/>
          </w:r>
        </w:sdtContent>
      </w:sdt>
    </w:p>
    <w:p w:rsidR="00474511" w:rsidRDefault="00544A27">
      <w:pPr>
        <w:pStyle w:val="Heading1"/>
      </w:pPr>
      <w:sdt>
        <w:sdtPr>
          <w:alias w:val="Title"/>
          <w:tag w:val=""/>
          <w:id w:val="-112261086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63538">
            <w:t>Target Audience Profiling Questionnaire</w:t>
          </w:r>
        </w:sdtContent>
      </w:sdt>
    </w:p>
    <w:p w:rsidR="00474511" w:rsidRDefault="00763538">
      <w:pPr>
        <w:pStyle w:val="Heading2"/>
      </w:pPr>
      <w:r>
        <w:t>Company goals</w:t>
      </w:r>
    </w:p>
    <w:tbl>
      <w:tblPr>
        <w:tblStyle w:val="GridTable1Light-Accent2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goals"/>
      </w:tblPr>
      <w:tblGrid>
        <w:gridCol w:w="437"/>
        <w:gridCol w:w="8923"/>
      </w:tblGrid>
      <w:tr w:rsidR="00474511" w:rsidTr="00474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top w:val="nil"/>
              <w:left w:val="nil"/>
            </w:tcBorders>
            <w:vAlign w:val="bottom"/>
          </w:tcPr>
          <w:p w:rsidR="00474511" w:rsidRDefault="00474511">
            <w:pPr>
              <w:pStyle w:val="Heading4"/>
              <w:outlineLvl w:val="3"/>
            </w:pPr>
          </w:p>
        </w:tc>
        <w:tc>
          <w:tcPr>
            <w:tcW w:w="8824" w:type="dxa"/>
            <w:tcBorders>
              <w:top w:val="nil"/>
              <w:right w:val="nil"/>
            </w:tcBorders>
            <w:vAlign w:val="bottom"/>
          </w:tcPr>
          <w:p w:rsidR="00474511" w:rsidRDefault="00763538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 five company goals</w:t>
            </w: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sdt>
          <w:sdtPr>
            <w:id w:val="669293287"/>
            <w:placeholder>
              <w:docPart w:val="2512F614D9654D5A817BA1B2DE3CE453"/>
            </w:placeholder>
            <w:temporary/>
            <w:showingPlcHdr/>
            <w15:appearance w15:val="hidden"/>
          </w:sdtPr>
          <w:sdtEndPr/>
          <w:sdtContent>
            <w:tc>
              <w:tcPr>
                <w:tcW w:w="8824" w:type="dxa"/>
                <w:tcBorders>
                  <w:right w:val="nil"/>
                </w:tcBorders>
              </w:tcPr>
              <w:p w:rsidR="00474511" w:rsidRDefault="0076353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[List your company's top five goals in order of importance to your company.]</w:t>
                </w:r>
              </w:p>
            </w:tc>
          </w:sdtContent>
        </w:sdt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74511" w:rsidRDefault="00763538">
      <w:pPr>
        <w:pStyle w:val="Heading2"/>
      </w:pPr>
      <w:r>
        <w:t>Business purpose</w:t>
      </w:r>
    </w:p>
    <w:sdt>
      <w:sdtPr>
        <w:id w:val="1053824493"/>
        <w:placeholder>
          <w:docPart w:val="8AA37E54A5DC4C3094D8F525E7E85F3E"/>
        </w:placeholder>
        <w:temporary/>
        <w:showingPlcHdr/>
        <w15:appearance w15:val="hidden"/>
      </w:sdtPr>
      <w:sdtEndPr/>
      <w:sdtContent>
        <w:p w:rsidR="00474511" w:rsidRDefault="00763538">
          <w:r>
            <w:rPr>
              <w:rStyle w:val="PlaceholderText"/>
            </w:rPr>
            <w:t>[List your business purposes; there may be several. Example: Our business purposes include providing educational toys to children under the age of five and solutions for children with special needs.]</w:t>
          </w:r>
        </w:p>
      </w:sdtContent>
    </w:sdt>
    <w:p w:rsidR="00474511" w:rsidRDefault="00763538">
      <w:pPr>
        <w:pStyle w:val="Heading2"/>
      </w:pPr>
      <w:r>
        <w:t>Product appropriateness</w:t>
      </w:r>
    </w:p>
    <w:tbl>
      <w:tblPr>
        <w:tblStyle w:val="GridTable1Light-Accent2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roduct appropriateness"/>
      </w:tblPr>
      <w:tblGrid>
        <w:gridCol w:w="437"/>
        <w:gridCol w:w="8923"/>
      </w:tblGrid>
      <w:tr w:rsidR="00474511" w:rsidTr="00474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top w:val="nil"/>
              <w:left w:val="nil"/>
            </w:tcBorders>
            <w:vAlign w:val="bottom"/>
          </w:tcPr>
          <w:p w:rsidR="00474511" w:rsidRDefault="00474511">
            <w:pPr>
              <w:pStyle w:val="Heading4"/>
              <w:outlineLvl w:val="3"/>
            </w:pPr>
          </w:p>
        </w:tc>
        <w:tc>
          <w:tcPr>
            <w:tcW w:w="8824" w:type="dxa"/>
            <w:tcBorders>
              <w:top w:val="nil"/>
              <w:right w:val="nil"/>
            </w:tcBorders>
            <w:vAlign w:val="bottom"/>
          </w:tcPr>
          <w:p w:rsidR="00474511" w:rsidRDefault="00763538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Questions</w:t>
            </w: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  <w:numPr>
                <w:ilvl w:val="0"/>
                <w:numId w:val="13"/>
              </w:numPr>
            </w:pPr>
          </w:p>
        </w:tc>
        <w:sdt>
          <w:sdtPr>
            <w:id w:val="-898889220"/>
            <w:placeholder>
              <w:docPart w:val="1550402FEA0D42F58AE2E6142A5F45C5"/>
            </w:placeholder>
            <w:temporary/>
            <w:showingPlcHdr/>
            <w15:appearance w15:val="hidden"/>
          </w:sdtPr>
          <w:sdtEndPr/>
          <w:sdtContent>
            <w:tc>
              <w:tcPr>
                <w:tcW w:w="8824" w:type="dxa"/>
                <w:tcBorders>
                  <w:right w:val="nil"/>
                </w:tcBorders>
              </w:tcPr>
              <w:p w:rsidR="00474511" w:rsidRDefault="0076353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[List questions that help you determine your product's or service's appropriateness for your intended audience.</w:t>
                </w:r>
                <w:r>
                  <w:rPr>
                    <w:rStyle w:val="PlaceholderText"/>
                  </w:rPr>
                  <w:br/>
                  <w:t>Example questions: What age group buys our product? What is the income level of our target customers?]</w:t>
                </w:r>
              </w:p>
            </w:tc>
          </w:sdtContent>
        </w:sdt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74511" w:rsidRDefault="00763538">
      <w:pPr>
        <w:pStyle w:val="Heading2"/>
      </w:pPr>
      <w:r>
        <w:t>Primary customers</w:t>
      </w:r>
    </w:p>
    <w:tbl>
      <w:tblPr>
        <w:tblStyle w:val="GridTable1Light-Accent2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rimary customers"/>
      </w:tblPr>
      <w:tblGrid>
        <w:gridCol w:w="437"/>
        <w:gridCol w:w="8923"/>
      </w:tblGrid>
      <w:tr w:rsidR="00474511" w:rsidTr="00474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top w:val="nil"/>
              <w:left w:val="nil"/>
            </w:tcBorders>
            <w:vAlign w:val="bottom"/>
          </w:tcPr>
          <w:p w:rsidR="00474511" w:rsidRDefault="00474511">
            <w:pPr>
              <w:pStyle w:val="Heading4"/>
              <w:outlineLvl w:val="3"/>
            </w:pPr>
          </w:p>
        </w:tc>
        <w:tc>
          <w:tcPr>
            <w:tcW w:w="8824" w:type="dxa"/>
            <w:tcBorders>
              <w:top w:val="nil"/>
              <w:right w:val="nil"/>
            </w:tcBorders>
            <w:vAlign w:val="bottom"/>
          </w:tcPr>
          <w:p w:rsidR="00474511" w:rsidRDefault="00763538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Questions</w:t>
            </w: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  <w:numPr>
                <w:ilvl w:val="0"/>
                <w:numId w:val="14"/>
              </w:numPr>
            </w:pPr>
          </w:p>
        </w:tc>
        <w:sdt>
          <w:sdtPr>
            <w:id w:val="-842704315"/>
            <w:placeholder>
              <w:docPart w:val="16DFF1E62DFD4A228BC6529D9E732456"/>
            </w:placeholder>
            <w:temporary/>
            <w:showingPlcHdr/>
            <w15:appearance w15:val="hidden"/>
          </w:sdtPr>
          <w:sdtEndPr/>
          <w:sdtContent>
            <w:tc>
              <w:tcPr>
                <w:tcW w:w="8824" w:type="dxa"/>
                <w:tcBorders>
                  <w:right w:val="nil"/>
                </w:tcBorders>
              </w:tcPr>
              <w:p w:rsidR="00474511" w:rsidRDefault="0076353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[List questions that help you determine who your primary customers are. Think about who is most likely to purchase your product.</w:t>
                </w:r>
                <w:r>
                  <w:rPr>
                    <w:rStyle w:val="PlaceholderText"/>
                  </w:rPr>
                  <w:br/>
                  <w:t>Example questions: Where do our customers live? Under what circumstances do our customers purchase our product?]</w:t>
                </w:r>
              </w:p>
            </w:tc>
          </w:sdtContent>
        </w:sdt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74511" w:rsidRDefault="00763538">
      <w:pPr>
        <w:pStyle w:val="Heading2"/>
      </w:pPr>
      <w:r>
        <w:lastRenderedPageBreak/>
        <w:t>Purchase frequency</w:t>
      </w:r>
    </w:p>
    <w:tbl>
      <w:tblPr>
        <w:tblStyle w:val="GridTable1Light-Accent2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urchase frequency"/>
      </w:tblPr>
      <w:tblGrid>
        <w:gridCol w:w="437"/>
        <w:gridCol w:w="8923"/>
      </w:tblGrid>
      <w:tr w:rsidR="00474511" w:rsidTr="00474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top w:val="nil"/>
              <w:left w:val="nil"/>
            </w:tcBorders>
            <w:vAlign w:val="bottom"/>
          </w:tcPr>
          <w:p w:rsidR="00474511" w:rsidRDefault="00474511">
            <w:pPr>
              <w:pStyle w:val="Heading4"/>
              <w:outlineLvl w:val="3"/>
            </w:pPr>
          </w:p>
        </w:tc>
        <w:tc>
          <w:tcPr>
            <w:tcW w:w="8824" w:type="dxa"/>
            <w:tcBorders>
              <w:top w:val="nil"/>
              <w:right w:val="nil"/>
            </w:tcBorders>
            <w:vAlign w:val="bottom"/>
          </w:tcPr>
          <w:p w:rsidR="00474511" w:rsidRDefault="00763538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Questions</w:t>
            </w: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  <w:numPr>
                <w:ilvl w:val="0"/>
                <w:numId w:val="15"/>
              </w:numPr>
            </w:pPr>
          </w:p>
        </w:tc>
        <w:sdt>
          <w:sdtPr>
            <w:id w:val="1776758183"/>
            <w:placeholder>
              <w:docPart w:val="2F97EC3DAE2E4F828DDC855B6C9BD7B0"/>
            </w:placeholder>
            <w:temporary/>
            <w:showingPlcHdr/>
            <w15:appearance w15:val="hidden"/>
          </w:sdtPr>
          <w:sdtEndPr/>
          <w:sdtContent>
            <w:tc>
              <w:tcPr>
                <w:tcW w:w="8824" w:type="dxa"/>
                <w:tcBorders>
                  <w:right w:val="nil"/>
                </w:tcBorders>
              </w:tcPr>
              <w:p w:rsidR="00474511" w:rsidRDefault="0076353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[List questions that help you determine how frequently your customers purchase your product or service. You can also include questions that help you determine if customers purchase your product seasonally.</w:t>
                </w:r>
                <w:r>
                  <w:rPr>
                    <w:rStyle w:val="PlaceholderText"/>
                  </w:rPr>
                  <w:br/>
                  <w:t>Example questions: How often do customers buy our product? Do customers buy our product during a particular time of the year?]</w:t>
                </w:r>
              </w:p>
            </w:tc>
          </w:sdtContent>
        </w:sdt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74511" w:rsidRDefault="00763538">
      <w:pPr>
        <w:pStyle w:val="Heading2"/>
      </w:pPr>
      <w:r>
        <w:t>Product perception</w:t>
      </w:r>
    </w:p>
    <w:tbl>
      <w:tblPr>
        <w:tblStyle w:val="GridTable1Light-Accent2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roduct perception"/>
      </w:tblPr>
      <w:tblGrid>
        <w:gridCol w:w="437"/>
        <w:gridCol w:w="8923"/>
      </w:tblGrid>
      <w:tr w:rsidR="00474511" w:rsidTr="00474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top w:val="nil"/>
              <w:left w:val="nil"/>
            </w:tcBorders>
            <w:vAlign w:val="bottom"/>
          </w:tcPr>
          <w:p w:rsidR="00474511" w:rsidRDefault="00474511">
            <w:pPr>
              <w:pStyle w:val="Heading4"/>
              <w:outlineLvl w:val="3"/>
            </w:pPr>
          </w:p>
        </w:tc>
        <w:tc>
          <w:tcPr>
            <w:tcW w:w="8824" w:type="dxa"/>
            <w:tcBorders>
              <w:top w:val="nil"/>
              <w:right w:val="nil"/>
            </w:tcBorders>
            <w:vAlign w:val="bottom"/>
          </w:tcPr>
          <w:p w:rsidR="00474511" w:rsidRDefault="00763538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Questions</w:t>
            </w: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  <w:numPr>
                <w:ilvl w:val="0"/>
                <w:numId w:val="16"/>
              </w:numPr>
            </w:pPr>
          </w:p>
        </w:tc>
        <w:sdt>
          <w:sdtPr>
            <w:id w:val="-1641337879"/>
            <w:placeholder>
              <w:docPart w:val="AFEC0551FBF44F33863E2833009A8922"/>
            </w:placeholder>
            <w:temporary/>
            <w:showingPlcHdr/>
            <w15:appearance w15:val="hidden"/>
          </w:sdtPr>
          <w:sdtEndPr/>
          <w:sdtContent>
            <w:tc>
              <w:tcPr>
                <w:tcW w:w="8824" w:type="dxa"/>
                <w:tcBorders>
                  <w:right w:val="nil"/>
                </w:tcBorders>
              </w:tcPr>
              <w:p w:rsidR="00474511" w:rsidRDefault="0076353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[List questions that help you determine how you want customers to perceive your product or service.</w:t>
                </w:r>
                <w:r>
                  <w:rPr>
                    <w:rStyle w:val="PlaceholderText"/>
                  </w:rPr>
                  <w:br/>
                  <w:t>Example questions: How is our product unique? Is our product environmentally safe?]</w:t>
                </w:r>
              </w:p>
            </w:tc>
          </w:sdtContent>
        </w:sdt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74511" w:rsidRDefault="00763538">
      <w:pPr>
        <w:pStyle w:val="Heading2"/>
      </w:pPr>
      <w:r>
        <w:t>Primary message</w:t>
      </w:r>
    </w:p>
    <w:tbl>
      <w:tblPr>
        <w:tblStyle w:val="GridTable1Light-Accent2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rimary message"/>
      </w:tblPr>
      <w:tblGrid>
        <w:gridCol w:w="437"/>
        <w:gridCol w:w="8923"/>
      </w:tblGrid>
      <w:tr w:rsidR="00474511" w:rsidTr="00474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top w:val="nil"/>
              <w:left w:val="nil"/>
            </w:tcBorders>
            <w:vAlign w:val="bottom"/>
          </w:tcPr>
          <w:p w:rsidR="00474511" w:rsidRDefault="00474511">
            <w:pPr>
              <w:pStyle w:val="Heading4"/>
              <w:outlineLvl w:val="3"/>
            </w:pPr>
          </w:p>
        </w:tc>
        <w:tc>
          <w:tcPr>
            <w:tcW w:w="8824" w:type="dxa"/>
            <w:tcBorders>
              <w:top w:val="nil"/>
              <w:right w:val="nil"/>
            </w:tcBorders>
            <w:vAlign w:val="bottom"/>
          </w:tcPr>
          <w:p w:rsidR="00474511" w:rsidRDefault="00763538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Primary Message(s)</w:t>
            </w: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  <w:numPr>
                <w:ilvl w:val="0"/>
                <w:numId w:val="17"/>
              </w:numPr>
            </w:pPr>
          </w:p>
        </w:tc>
        <w:sdt>
          <w:sdtPr>
            <w:id w:val="-931510609"/>
            <w:placeholder>
              <w:docPart w:val="FC20A28B8F9B4C08A5B0E1BC75A92E68"/>
            </w:placeholder>
            <w:temporary/>
            <w:showingPlcHdr/>
            <w15:appearance w15:val="hidden"/>
          </w:sdtPr>
          <w:sdtEndPr/>
          <w:sdtContent>
            <w:tc>
              <w:tcPr>
                <w:tcW w:w="8824" w:type="dxa"/>
                <w:tcBorders>
                  <w:right w:val="nil"/>
                </w:tcBorders>
              </w:tcPr>
              <w:p w:rsidR="00474511" w:rsidRDefault="0076353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[List the primary message(s) that you want your customers to hear. Consider what political, religious, moral, or ethical messages you are sending out by marketing your product.</w:t>
                </w:r>
                <w:r>
                  <w:rPr>
                    <w:rStyle w:val="PlaceholderText"/>
                  </w:rPr>
                  <w:br/>
                  <w:t>Example messages: Our company cares about the environment. Our company provides senior citizens with quality care.]</w:t>
                </w:r>
              </w:p>
            </w:tc>
          </w:sdtContent>
        </w:sdt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74511" w:rsidRDefault="00763538">
      <w:pPr>
        <w:pStyle w:val="Heading2"/>
      </w:pPr>
      <w:r>
        <w:lastRenderedPageBreak/>
        <w:t>Motivation</w:t>
      </w:r>
    </w:p>
    <w:tbl>
      <w:tblPr>
        <w:tblStyle w:val="GridTable1Light-Accent2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otivation"/>
      </w:tblPr>
      <w:tblGrid>
        <w:gridCol w:w="437"/>
        <w:gridCol w:w="8923"/>
      </w:tblGrid>
      <w:tr w:rsidR="00474511" w:rsidTr="00474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top w:val="nil"/>
              <w:left w:val="nil"/>
            </w:tcBorders>
            <w:vAlign w:val="bottom"/>
          </w:tcPr>
          <w:p w:rsidR="00474511" w:rsidRDefault="00474511">
            <w:pPr>
              <w:pStyle w:val="Heading4"/>
              <w:outlineLvl w:val="3"/>
            </w:pPr>
          </w:p>
        </w:tc>
        <w:tc>
          <w:tcPr>
            <w:tcW w:w="8824" w:type="dxa"/>
            <w:tcBorders>
              <w:top w:val="nil"/>
              <w:right w:val="nil"/>
            </w:tcBorders>
            <w:vAlign w:val="bottom"/>
          </w:tcPr>
          <w:p w:rsidR="00474511" w:rsidRDefault="00763538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Questions</w:t>
            </w: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  <w:numPr>
                <w:ilvl w:val="0"/>
                <w:numId w:val="18"/>
              </w:numPr>
            </w:pPr>
          </w:p>
        </w:tc>
        <w:sdt>
          <w:sdtPr>
            <w:id w:val="1191187963"/>
            <w:placeholder>
              <w:docPart w:val="2187CFB3BE7346C484552309E4EB61B0"/>
            </w:placeholder>
            <w:temporary/>
            <w:showingPlcHdr/>
            <w15:appearance w15:val="hidden"/>
          </w:sdtPr>
          <w:sdtEndPr/>
          <w:sdtContent>
            <w:tc>
              <w:tcPr>
                <w:tcW w:w="8824" w:type="dxa"/>
                <w:tcBorders>
                  <w:right w:val="nil"/>
                </w:tcBorders>
              </w:tcPr>
              <w:p w:rsidR="00474511" w:rsidRDefault="0076353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[List questions that can help you determine the motivation of customers who purchase your product or service. For example, your customer might need to have a clean kitchen floor.</w:t>
                </w:r>
                <w:r>
                  <w:rPr>
                    <w:rStyle w:val="PlaceholderText"/>
                  </w:rPr>
                  <w:br/>
                  <w:t>Example questions: Does our customer need this item for work? Does our customer want to increase his or her quality of life?]</w:t>
                </w:r>
              </w:p>
            </w:tc>
          </w:sdtContent>
        </w:sdt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74511" w:rsidRDefault="00763538">
      <w:pPr>
        <w:pStyle w:val="Heading2"/>
      </w:pPr>
      <w:r>
        <w:t>Differentiation</w:t>
      </w:r>
    </w:p>
    <w:tbl>
      <w:tblPr>
        <w:tblStyle w:val="GridTable1Light-Accent2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fferentiation"/>
      </w:tblPr>
      <w:tblGrid>
        <w:gridCol w:w="437"/>
        <w:gridCol w:w="8923"/>
      </w:tblGrid>
      <w:tr w:rsidR="00474511" w:rsidTr="00474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top w:val="nil"/>
              <w:left w:val="nil"/>
            </w:tcBorders>
            <w:vAlign w:val="bottom"/>
          </w:tcPr>
          <w:p w:rsidR="00474511" w:rsidRDefault="00474511">
            <w:pPr>
              <w:pStyle w:val="Heading4"/>
              <w:outlineLvl w:val="3"/>
            </w:pPr>
          </w:p>
        </w:tc>
        <w:tc>
          <w:tcPr>
            <w:tcW w:w="8824" w:type="dxa"/>
            <w:tcBorders>
              <w:top w:val="nil"/>
              <w:right w:val="nil"/>
            </w:tcBorders>
            <w:vAlign w:val="bottom"/>
          </w:tcPr>
          <w:p w:rsidR="00474511" w:rsidRDefault="00763538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Questions</w:t>
            </w: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  <w:numPr>
                <w:ilvl w:val="0"/>
                <w:numId w:val="19"/>
              </w:numPr>
            </w:pPr>
          </w:p>
        </w:tc>
        <w:sdt>
          <w:sdtPr>
            <w:id w:val="-440910759"/>
            <w:placeholder>
              <w:docPart w:val="993E8C23F5344E8781A16FF420E25095"/>
            </w:placeholder>
            <w:temporary/>
            <w:showingPlcHdr/>
            <w15:appearance w15:val="hidden"/>
          </w:sdtPr>
          <w:sdtEndPr/>
          <w:sdtContent>
            <w:tc>
              <w:tcPr>
                <w:tcW w:w="8824" w:type="dxa"/>
                <w:tcBorders>
                  <w:right w:val="nil"/>
                </w:tcBorders>
              </w:tcPr>
              <w:p w:rsidR="00474511" w:rsidRDefault="0076353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[List questions that help you determine how your product or service differs from that of your competition in the market.</w:t>
                </w:r>
                <w:r>
                  <w:rPr>
                    <w:rStyle w:val="PlaceholderText"/>
                  </w:rPr>
                  <w:br/>
                  <w:t>Example questions: Why is our product a better choice for the customer than our competition's product? What makes our product a better value?]</w:t>
                </w:r>
              </w:p>
            </w:tc>
          </w:sdtContent>
        </w:sdt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74511" w:rsidRDefault="00763538">
      <w:pPr>
        <w:pStyle w:val="Heading2"/>
      </w:pPr>
      <w:r>
        <w:t>Competitor advantage and disadvantage</w:t>
      </w:r>
    </w:p>
    <w:sdt>
      <w:sdtPr>
        <w:id w:val="679631497"/>
        <w:placeholder>
          <w:docPart w:val="C3014AE3A3924AE2A8857DD9CE1BE28A"/>
        </w:placeholder>
        <w:temporary/>
        <w:showingPlcHdr/>
        <w15:appearance w15:val="hidden"/>
      </w:sdtPr>
      <w:sdtEndPr/>
      <w:sdtContent>
        <w:p w:rsidR="00474511" w:rsidRDefault="00763538">
          <w:r>
            <w:t>[In the following table, list the advantages and disadvantages that you feel your competitor and your competitor's product or service have in comparison with your company and your product or service.]</w:t>
          </w:r>
        </w:p>
      </w:sdtContent>
    </w:sdt>
    <w:tbl>
      <w:tblPr>
        <w:tblStyle w:val="GridTable1Light-Accent2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etitor advantage and disadvantage"/>
      </w:tblPr>
      <w:tblGrid>
        <w:gridCol w:w="4680"/>
        <w:gridCol w:w="4680"/>
      </w:tblGrid>
      <w:tr w:rsidR="00474511" w:rsidTr="00474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</w:tcBorders>
            <w:vAlign w:val="bottom"/>
          </w:tcPr>
          <w:p w:rsidR="00474511" w:rsidRDefault="00763538">
            <w:pPr>
              <w:pStyle w:val="Heading4"/>
              <w:outlineLvl w:val="3"/>
            </w:pPr>
            <w:r>
              <w:t>Competitor's advantages</w:t>
            </w:r>
          </w:p>
        </w:tc>
        <w:tc>
          <w:tcPr>
            <w:tcW w:w="4680" w:type="dxa"/>
            <w:tcBorders>
              <w:top w:val="nil"/>
              <w:right w:val="nil"/>
            </w:tcBorders>
            <w:vAlign w:val="bottom"/>
          </w:tcPr>
          <w:p w:rsidR="00474511" w:rsidRDefault="00763538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Competitor's disadvantages</w:t>
            </w:r>
          </w:p>
        </w:tc>
      </w:tr>
      <w:tr w:rsidR="00474511" w:rsidTr="00474511">
        <w:sdt>
          <w:sdtPr>
            <w:id w:val="1412051773"/>
            <w:placeholder>
              <w:docPart w:val="A6F07830D28F4854ACEFBF1170E5E6AC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80" w:type="dxa"/>
                <w:tcBorders>
                  <w:left w:val="nil"/>
                </w:tcBorders>
              </w:tcPr>
              <w:p w:rsidR="00474511" w:rsidRDefault="00763538">
                <w:pPr>
                  <w:rPr>
                    <w:b w:val="0"/>
                  </w:rPr>
                </w:pPr>
                <w:r>
                  <w:rPr>
                    <w:rStyle w:val="PlaceholderText"/>
                    <w:b w:val="0"/>
                    <w:bCs w:val="0"/>
                  </w:rPr>
                  <w:t>[Competitor has been in business for 50 years.]</w:t>
                </w:r>
              </w:p>
            </w:tc>
          </w:sdtContent>
        </w:sdt>
        <w:sdt>
          <w:sdtPr>
            <w:id w:val="-230538441"/>
            <w:placeholder>
              <w:docPart w:val="004E6E5AE8534F01BB999F4827F8A1B4"/>
            </w:placeholder>
            <w:temporary/>
            <w:showingPlcHdr/>
            <w15:appearance w15:val="hidden"/>
          </w:sdtPr>
          <w:sdtEndPr/>
          <w:sdtContent>
            <w:tc>
              <w:tcPr>
                <w:tcW w:w="4680" w:type="dxa"/>
                <w:tcBorders>
                  <w:right w:val="nil"/>
                </w:tcBorders>
              </w:tcPr>
              <w:p w:rsidR="00474511" w:rsidRDefault="0076353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[Competitor's product comes only in green.]</w:t>
                </w:r>
              </w:p>
            </w:tc>
          </w:sdtContent>
        </w:sdt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left w:val="nil"/>
            </w:tcBorders>
          </w:tcPr>
          <w:p w:rsidR="00474511" w:rsidRDefault="00474511">
            <w:pPr>
              <w:rPr>
                <w:b w:val="0"/>
              </w:rPr>
            </w:pPr>
          </w:p>
        </w:tc>
        <w:tc>
          <w:tcPr>
            <w:tcW w:w="4680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left w:val="nil"/>
            </w:tcBorders>
          </w:tcPr>
          <w:p w:rsidR="00474511" w:rsidRDefault="00474511">
            <w:pPr>
              <w:rPr>
                <w:b w:val="0"/>
              </w:rPr>
            </w:pPr>
          </w:p>
        </w:tc>
        <w:tc>
          <w:tcPr>
            <w:tcW w:w="4680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left w:val="nil"/>
            </w:tcBorders>
          </w:tcPr>
          <w:p w:rsidR="00474511" w:rsidRDefault="00474511">
            <w:pPr>
              <w:rPr>
                <w:b w:val="0"/>
              </w:rPr>
            </w:pPr>
          </w:p>
        </w:tc>
        <w:tc>
          <w:tcPr>
            <w:tcW w:w="4680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left w:val="nil"/>
            </w:tcBorders>
          </w:tcPr>
          <w:p w:rsidR="00474511" w:rsidRDefault="00474511">
            <w:pPr>
              <w:rPr>
                <w:b w:val="0"/>
              </w:rPr>
            </w:pPr>
          </w:p>
        </w:tc>
        <w:tc>
          <w:tcPr>
            <w:tcW w:w="4680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74511" w:rsidRDefault="00763538">
      <w:pPr>
        <w:pStyle w:val="Heading2"/>
      </w:pPr>
      <w:r>
        <w:lastRenderedPageBreak/>
        <w:t>Product pricing</w:t>
      </w:r>
    </w:p>
    <w:tbl>
      <w:tblPr>
        <w:tblStyle w:val="GridTable1Light-Accent2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roduct pricing"/>
      </w:tblPr>
      <w:tblGrid>
        <w:gridCol w:w="437"/>
        <w:gridCol w:w="8923"/>
      </w:tblGrid>
      <w:tr w:rsidR="00474511" w:rsidTr="00474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top w:val="nil"/>
              <w:left w:val="nil"/>
            </w:tcBorders>
            <w:vAlign w:val="bottom"/>
          </w:tcPr>
          <w:p w:rsidR="00474511" w:rsidRDefault="00474511">
            <w:pPr>
              <w:pStyle w:val="Heading4"/>
              <w:outlineLvl w:val="3"/>
            </w:pPr>
          </w:p>
        </w:tc>
        <w:tc>
          <w:tcPr>
            <w:tcW w:w="8824" w:type="dxa"/>
            <w:tcBorders>
              <w:top w:val="nil"/>
              <w:right w:val="nil"/>
            </w:tcBorders>
            <w:vAlign w:val="bottom"/>
          </w:tcPr>
          <w:p w:rsidR="00474511" w:rsidRDefault="00763538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Questions</w:t>
            </w: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  <w:numPr>
                <w:ilvl w:val="0"/>
                <w:numId w:val="20"/>
              </w:numPr>
            </w:pPr>
          </w:p>
        </w:tc>
        <w:sdt>
          <w:sdtPr>
            <w:id w:val="-353970366"/>
            <w:placeholder>
              <w:docPart w:val="11FABA7CDF5147D0B71E2BA6FC17A4EB"/>
            </w:placeholder>
            <w:temporary/>
            <w:showingPlcHdr/>
            <w15:appearance w15:val="hidden"/>
          </w:sdtPr>
          <w:sdtEndPr/>
          <w:sdtContent>
            <w:tc>
              <w:tcPr>
                <w:tcW w:w="8824" w:type="dxa"/>
                <w:tcBorders>
                  <w:right w:val="nil"/>
                </w:tcBorders>
              </w:tcPr>
              <w:p w:rsidR="00474511" w:rsidRDefault="0076353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[List questions that can help you price your product.</w:t>
                </w:r>
                <w:r>
                  <w:rPr>
                    <w:rStyle w:val="PlaceholderText"/>
                  </w:rPr>
                  <w:br/>
                  <w:t>Example questions: What is the income bracket of our customer? What is the education level of our customer?]</w:t>
                </w:r>
              </w:p>
            </w:tc>
          </w:sdtContent>
        </w:sdt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74511" w:rsidRDefault="00763538">
      <w:pPr>
        <w:pStyle w:val="Heading2"/>
      </w:pPr>
      <w:r>
        <w:t>Product marketing</w:t>
      </w:r>
    </w:p>
    <w:tbl>
      <w:tblPr>
        <w:tblStyle w:val="GridTable1Light-Accent2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roduct marketing"/>
      </w:tblPr>
      <w:tblGrid>
        <w:gridCol w:w="437"/>
        <w:gridCol w:w="8923"/>
      </w:tblGrid>
      <w:tr w:rsidR="00474511" w:rsidTr="00474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top w:val="nil"/>
              <w:left w:val="nil"/>
            </w:tcBorders>
            <w:vAlign w:val="bottom"/>
          </w:tcPr>
          <w:p w:rsidR="00474511" w:rsidRDefault="00474511">
            <w:pPr>
              <w:pStyle w:val="Heading4"/>
              <w:outlineLvl w:val="3"/>
            </w:pPr>
          </w:p>
        </w:tc>
        <w:tc>
          <w:tcPr>
            <w:tcW w:w="8824" w:type="dxa"/>
            <w:tcBorders>
              <w:top w:val="nil"/>
              <w:right w:val="nil"/>
            </w:tcBorders>
            <w:vAlign w:val="bottom"/>
          </w:tcPr>
          <w:p w:rsidR="00474511" w:rsidRDefault="00763538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Questions</w:t>
            </w: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  <w:numPr>
                <w:ilvl w:val="0"/>
                <w:numId w:val="21"/>
              </w:numPr>
            </w:pPr>
          </w:p>
        </w:tc>
        <w:sdt>
          <w:sdtPr>
            <w:id w:val="1750616876"/>
            <w:placeholder>
              <w:docPart w:val="81198FD4B42548DF885065C9D14CFB67"/>
            </w:placeholder>
            <w:temporary/>
            <w:showingPlcHdr/>
            <w15:appearance w15:val="hidden"/>
          </w:sdtPr>
          <w:sdtEndPr/>
          <w:sdtContent>
            <w:tc>
              <w:tcPr>
                <w:tcW w:w="8824" w:type="dxa"/>
                <w:tcBorders>
                  <w:right w:val="nil"/>
                </w:tcBorders>
              </w:tcPr>
              <w:p w:rsidR="00474511" w:rsidRDefault="0076353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[List questions that can help you determine how your customers find out about your product or service.</w:t>
                </w:r>
                <w:r>
                  <w:rPr>
                    <w:rStyle w:val="PlaceholderText"/>
                  </w:rPr>
                  <w:br/>
                  <w:t>Example questions: Do our customers have access to the Internet? Do our customers read the newspaper regularly?]</w:t>
                </w:r>
              </w:p>
            </w:tc>
          </w:sdtContent>
        </w:sdt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74511" w:rsidRDefault="00763538">
      <w:pPr>
        <w:pStyle w:val="Heading2"/>
      </w:pPr>
      <w:r>
        <w:t>Product availability</w:t>
      </w:r>
    </w:p>
    <w:tbl>
      <w:tblPr>
        <w:tblStyle w:val="GridTable1Light-Accent2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roduct availability"/>
      </w:tblPr>
      <w:tblGrid>
        <w:gridCol w:w="437"/>
        <w:gridCol w:w="8923"/>
      </w:tblGrid>
      <w:tr w:rsidR="00474511" w:rsidTr="00474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top w:val="nil"/>
              <w:left w:val="nil"/>
            </w:tcBorders>
            <w:vAlign w:val="bottom"/>
          </w:tcPr>
          <w:p w:rsidR="00474511" w:rsidRDefault="00474511">
            <w:pPr>
              <w:pStyle w:val="Heading4"/>
              <w:outlineLvl w:val="3"/>
            </w:pPr>
          </w:p>
        </w:tc>
        <w:tc>
          <w:tcPr>
            <w:tcW w:w="8824" w:type="dxa"/>
            <w:tcBorders>
              <w:top w:val="nil"/>
              <w:right w:val="nil"/>
            </w:tcBorders>
            <w:vAlign w:val="bottom"/>
          </w:tcPr>
          <w:p w:rsidR="00474511" w:rsidRDefault="00763538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Questions</w:t>
            </w: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  <w:numPr>
                <w:ilvl w:val="0"/>
                <w:numId w:val="22"/>
              </w:numPr>
            </w:pPr>
          </w:p>
        </w:tc>
        <w:sdt>
          <w:sdtPr>
            <w:id w:val="936485306"/>
            <w:placeholder>
              <w:docPart w:val="668FC290C90942B5A9594EBBC553F823"/>
            </w:placeholder>
            <w:temporary/>
            <w:showingPlcHdr/>
            <w15:appearance w15:val="hidden"/>
          </w:sdtPr>
          <w:sdtEndPr/>
          <w:sdtContent>
            <w:tc>
              <w:tcPr>
                <w:tcW w:w="8824" w:type="dxa"/>
                <w:tcBorders>
                  <w:right w:val="nil"/>
                </w:tcBorders>
              </w:tcPr>
              <w:p w:rsidR="00474511" w:rsidRDefault="0076353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[List questions that encourage you to think about how and where your customers obtain your product or service.</w:t>
                </w:r>
                <w:r>
                  <w:rPr>
                    <w:rStyle w:val="PlaceholderText"/>
                  </w:rPr>
                  <w:br/>
                  <w:t>Example questions: Is our product available at local retail stores? Can our customers order our product over the phone or the Internet?]</w:t>
                </w:r>
              </w:p>
            </w:tc>
          </w:sdtContent>
        </w:sdt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511" w:rsidTr="00474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nil"/>
            </w:tcBorders>
          </w:tcPr>
          <w:p w:rsidR="00474511" w:rsidRDefault="00474511">
            <w:pPr>
              <w:pStyle w:val="ListNumber"/>
            </w:pPr>
          </w:p>
        </w:tc>
        <w:tc>
          <w:tcPr>
            <w:tcW w:w="8824" w:type="dxa"/>
            <w:tcBorders>
              <w:right w:val="nil"/>
            </w:tcBorders>
          </w:tcPr>
          <w:p w:rsidR="00474511" w:rsidRDefault="00474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74511" w:rsidRDefault="00763538">
      <w:pPr>
        <w:pStyle w:val="Heading2"/>
      </w:pPr>
      <w:r>
        <w:lastRenderedPageBreak/>
        <w:t>Sample questionnaires</w:t>
      </w:r>
    </w:p>
    <w:p w:rsidR="00474511" w:rsidRDefault="00763538">
      <w:pPr>
        <w:pStyle w:val="Heading3"/>
      </w:pPr>
      <w:r>
        <w:t>yes/no</w:t>
      </w:r>
    </w:p>
    <w:tbl>
      <w:tblPr>
        <w:tblStyle w:val="GridTable1Light-Accent2"/>
        <w:tblW w:w="5000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Questionnaire table Yes/No"/>
      </w:tblPr>
      <w:tblGrid>
        <w:gridCol w:w="6660"/>
        <w:gridCol w:w="2700"/>
      </w:tblGrid>
      <w:tr w:rsidR="00474511" w:rsidTr="00474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660" w:type="dxa"/>
            <w:tcBorders>
              <w:top w:val="nil"/>
              <w:left w:val="nil"/>
            </w:tcBorders>
            <w:vAlign w:val="bottom"/>
          </w:tcPr>
          <w:p w:rsidR="00474511" w:rsidRDefault="00763538">
            <w:pPr>
              <w:pStyle w:val="Heading4"/>
              <w:outlineLvl w:val="3"/>
              <w:rPr>
                <w:b w:val="0"/>
              </w:rPr>
            </w:pPr>
            <w:r>
              <w:t>Sample Questionnaires</w:t>
            </w:r>
          </w:p>
        </w:tc>
        <w:tc>
          <w:tcPr>
            <w:tcW w:w="2700" w:type="dxa"/>
            <w:tcBorders>
              <w:top w:val="nil"/>
              <w:right w:val="nil"/>
            </w:tcBorders>
            <w:vAlign w:val="bottom"/>
          </w:tcPr>
          <w:p w:rsidR="00474511" w:rsidRDefault="00763538">
            <w:pPr>
              <w:pStyle w:val="Heading4"/>
              <w:outlineLvl w:val="3"/>
              <w:rPr>
                <w:b w:val="0"/>
              </w:rPr>
            </w:pPr>
            <w:r>
              <w:t>Yes/No answers</w:t>
            </w:r>
          </w:p>
        </w:tc>
      </w:tr>
      <w:tr w:rsidR="00474511" w:rsidTr="00474511">
        <w:tc>
          <w:tcPr>
            <w:tcW w:w="6660" w:type="dxa"/>
            <w:tcBorders>
              <w:left w:val="nil"/>
            </w:tcBorders>
          </w:tcPr>
          <w:p w:rsidR="00474511" w:rsidRDefault="00544A27">
            <w:sdt>
              <w:sdtPr>
                <w:id w:val="1370424879"/>
                <w:placeholder>
                  <w:docPart w:val="DFBA7E39D7A74A489AB159B0BBF3D5C9"/>
                </w:placeholder>
                <w:temporary/>
                <w:showingPlcHdr/>
                <w15:appearance w15:val="hidden"/>
              </w:sdtPr>
              <w:sdtEndPr/>
              <w:sdtContent>
                <w:r w:rsidR="00763538">
                  <w:t>Do you have access to the Internet?</w:t>
                </w:r>
              </w:sdtContent>
            </w:sdt>
          </w:p>
        </w:tc>
        <w:sdt>
          <w:sdtPr>
            <w:alias w:val="Yes | No"/>
            <w:tag w:val="Yes | No"/>
            <w:id w:val="-1834983919"/>
            <w:placeholder>
              <w:docPart w:val="734920EC256346C4AAB8611636B4FDE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700" w:type="dxa"/>
                <w:tcBorders>
                  <w:right w:val="nil"/>
                </w:tcBorders>
              </w:tcPr>
              <w:p w:rsidR="00474511" w:rsidRDefault="00763538">
                <w:r>
                  <w:t>Choose an item.</w:t>
                </w:r>
              </w:p>
            </w:tc>
          </w:sdtContent>
        </w:sdt>
      </w:tr>
      <w:tr w:rsidR="00474511" w:rsidTr="00474511">
        <w:tc>
          <w:tcPr>
            <w:tcW w:w="6660" w:type="dxa"/>
            <w:tcBorders>
              <w:left w:val="nil"/>
            </w:tcBorders>
          </w:tcPr>
          <w:sdt>
            <w:sdtPr>
              <w:id w:val="778073318"/>
              <w:placeholder>
                <w:docPart w:val="37A330D47FED4CCFAFCCEE0E19C12E2E"/>
              </w:placeholder>
              <w:temporary/>
              <w:showingPlcHdr/>
              <w15:appearance w15:val="hidden"/>
            </w:sdtPr>
            <w:sdtEndPr/>
            <w:sdtContent>
              <w:p w:rsidR="00474511" w:rsidRDefault="00763538">
                <w:r>
                  <w:t>Do you shop at our retail store?</w:t>
                </w:r>
              </w:p>
            </w:sdtContent>
          </w:sdt>
        </w:tc>
        <w:sdt>
          <w:sdtPr>
            <w:alias w:val="Yes | No"/>
            <w:tag w:val="Yes | No"/>
            <w:id w:val="1728956307"/>
            <w:placeholder>
              <w:docPart w:val="734920EC256346C4AAB8611636B4FDE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700" w:type="dxa"/>
                <w:tcBorders>
                  <w:right w:val="nil"/>
                </w:tcBorders>
              </w:tcPr>
              <w:p w:rsidR="00474511" w:rsidRDefault="00763538">
                <w:r>
                  <w:t>Choose an item.</w:t>
                </w:r>
              </w:p>
            </w:tc>
          </w:sdtContent>
        </w:sdt>
      </w:tr>
      <w:tr w:rsidR="00474511" w:rsidTr="00474511">
        <w:tc>
          <w:tcPr>
            <w:tcW w:w="6660" w:type="dxa"/>
            <w:tcBorders>
              <w:left w:val="nil"/>
            </w:tcBorders>
          </w:tcPr>
          <w:p w:rsidR="00474511" w:rsidRDefault="00544A27">
            <w:sdt>
              <w:sdtPr>
                <w:id w:val="-1627693268"/>
                <w:placeholder>
                  <w:docPart w:val="7F1498DF741D464B9CEFC5B02BD7426C"/>
                </w:placeholder>
                <w:temporary/>
                <w:showingPlcHdr/>
                <w15:appearance w15:val="hidden"/>
              </w:sdtPr>
              <w:sdtEndPr/>
              <w:sdtContent>
                <w:r w:rsidR="00763538">
                  <w:t>Is red your favorite color?</w:t>
                </w:r>
              </w:sdtContent>
            </w:sdt>
          </w:p>
        </w:tc>
        <w:sdt>
          <w:sdtPr>
            <w:alias w:val="Yes | No"/>
            <w:tag w:val="Yes | No"/>
            <w:id w:val="-1153905911"/>
            <w:placeholder>
              <w:docPart w:val="734920EC256346C4AAB8611636B4FDE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700" w:type="dxa"/>
                <w:tcBorders>
                  <w:right w:val="nil"/>
                </w:tcBorders>
              </w:tcPr>
              <w:p w:rsidR="00474511" w:rsidRDefault="00763538">
                <w:r>
                  <w:t>Choose an item.</w:t>
                </w:r>
              </w:p>
            </w:tc>
          </w:sdtContent>
        </w:sdt>
      </w:tr>
      <w:tr w:rsidR="00474511" w:rsidTr="00474511">
        <w:tc>
          <w:tcPr>
            <w:tcW w:w="6660" w:type="dxa"/>
            <w:tcBorders>
              <w:left w:val="nil"/>
            </w:tcBorders>
          </w:tcPr>
          <w:p w:rsidR="00474511" w:rsidRDefault="00544A27">
            <w:sdt>
              <w:sdtPr>
                <w:id w:val="1840805689"/>
                <w:placeholder>
                  <w:docPart w:val="D4D89EF2672A4997BF61F70E724876C0"/>
                </w:placeholder>
                <w:temporary/>
                <w:showingPlcHdr/>
                <w15:appearance w15:val="hidden"/>
              </w:sdtPr>
              <w:sdtEndPr/>
              <w:sdtContent>
                <w:r w:rsidR="00763538">
                  <w:t>[Yes/No Question]</w:t>
                </w:r>
              </w:sdtContent>
            </w:sdt>
          </w:p>
        </w:tc>
        <w:sdt>
          <w:sdtPr>
            <w:alias w:val="Yes | No"/>
            <w:tag w:val="Yes | No"/>
            <w:id w:val="1987125086"/>
            <w:placeholder>
              <w:docPart w:val="734920EC256346C4AAB8611636B4FDE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700" w:type="dxa"/>
                <w:tcBorders>
                  <w:right w:val="nil"/>
                </w:tcBorders>
              </w:tcPr>
              <w:p w:rsidR="00474511" w:rsidRDefault="00763538">
                <w:r>
                  <w:t>Choose an item.</w:t>
                </w:r>
              </w:p>
            </w:tc>
          </w:sdtContent>
        </w:sdt>
      </w:tr>
      <w:tr w:rsidR="00474511" w:rsidTr="00474511">
        <w:tc>
          <w:tcPr>
            <w:tcW w:w="6660" w:type="dxa"/>
            <w:tcBorders>
              <w:left w:val="nil"/>
            </w:tcBorders>
          </w:tcPr>
          <w:p w:rsidR="00474511" w:rsidRDefault="00544A27">
            <w:sdt>
              <w:sdtPr>
                <w:id w:val="-346476714"/>
                <w:placeholder>
                  <w:docPart w:val="D4D89EF2672A4997BF61F70E724876C0"/>
                </w:placeholder>
                <w:temporary/>
                <w:showingPlcHdr/>
                <w15:appearance w15:val="hidden"/>
              </w:sdtPr>
              <w:sdtEndPr/>
              <w:sdtContent>
                <w:r w:rsidR="00763538">
                  <w:t>[Yes/No Question]</w:t>
                </w:r>
              </w:sdtContent>
            </w:sdt>
          </w:p>
        </w:tc>
        <w:sdt>
          <w:sdtPr>
            <w:alias w:val="Yes | No"/>
            <w:tag w:val="Yes | No"/>
            <w:id w:val="-1604409014"/>
            <w:placeholder>
              <w:docPart w:val="734920EC256346C4AAB8611636B4FDE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700" w:type="dxa"/>
                <w:tcBorders>
                  <w:right w:val="nil"/>
                </w:tcBorders>
              </w:tcPr>
              <w:p w:rsidR="00474511" w:rsidRDefault="00763538">
                <w:r>
                  <w:t>Choose an item.</w:t>
                </w:r>
              </w:p>
            </w:tc>
          </w:sdtContent>
        </w:sdt>
      </w:tr>
      <w:tr w:rsidR="00474511" w:rsidTr="00474511">
        <w:tc>
          <w:tcPr>
            <w:tcW w:w="6660" w:type="dxa"/>
            <w:tcBorders>
              <w:left w:val="nil"/>
            </w:tcBorders>
          </w:tcPr>
          <w:p w:rsidR="00474511" w:rsidRDefault="00544A27">
            <w:sdt>
              <w:sdtPr>
                <w:id w:val="-577207293"/>
                <w:placeholder>
                  <w:docPart w:val="D4D89EF2672A4997BF61F70E724876C0"/>
                </w:placeholder>
                <w:temporary/>
                <w:showingPlcHdr/>
                <w15:appearance w15:val="hidden"/>
              </w:sdtPr>
              <w:sdtEndPr/>
              <w:sdtContent>
                <w:r w:rsidR="00763538">
                  <w:t>[Yes/No Question]</w:t>
                </w:r>
              </w:sdtContent>
            </w:sdt>
          </w:p>
        </w:tc>
        <w:sdt>
          <w:sdtPr>
            <w:alias w:val="Yes | No"/>
            <w:tag w:val="Yes | No"/>
            <w:id w:val="-396426606"/>
            <w:placeholder>
              <w:docPart w:val="734920EC256346C4AAB8611636B4FDE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700" w:type="dxa"/>
                <w:tcBorders>
                  <w:right w:val="nil"/>
                </w:tcBorders>
              </w:tcPr>
              <w:p w:rsidR="00474511" w:rsidRDefault="00763538">
                <w:r>
                  <w:t>Choose an item.</w:t>
                </w:r>
              </w:p>
            </w:tc>
          </w:sdtContent>
        </w:sdt>
      </w:tr>
      <w:tr w:rsidR="00474511" w:rsidTr="00474511">
        <w:tc>
          <w:tcPr>
            <w:tcW w:w="6660" w:type="dxa"/>
            <w:tcBorders>
              <w:left w:val="nil"/>
            </w:tcBorders>
          </w:tcPr>
          <w:p w:rsidR="00474511" w:rsidRDefault="00544A27">
            <w:sdt>
              <w:sdtPr>
                <w:id w:val="-1849401148"/>
                <w:placeholder>
                  <w:docPart w:val="D4D89EF2672A4997BF61F70E724876C0"/>
                </w:placeholder>
                <w:temporary/>
                <w:showingPlcHdr/>
                <w15:appearance w15:val="hidden"/>
              </w:sdtPr>
              <w:sdtEndPr/>
              <w:sdtContent>
                <w:r w:rsidR="00763538">
                  <w:t>[Yes/No Question]</w:t>
                </w:r>
              </w:sdtContent>
            </w:sdt>
          </w:p>
        </w:tc>
        <w:sdt>
          <w:sdtPr>
            <w:alias w:val="Yes | No"/>
            <w:tag w:val="Yes | No"/>
            <w:id w:val="-332149194"/>
            <w:placeholder>
              <w:docPart w:val="734920EC256346C4AAB8611636B4FDE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700" w:type="dxa"/>
                <w:tcBorders>
                  <w:right w:val="nil"/>
                </w:tcBorders>
              </w:tcPr>
              <w:p w:rsidR="00474511" w:rsidRDefault="00763538">
                <w:r>
                  <w:t>Choose an item.</w:t>
                </w:r>
              </w:p>
            </w:tc>
          </w:sdtContent>
        </w:sdt>
      </w:tr>
    </w:tbl>
    <w:p w:rsidR="00474511" w:rsidRDefault="00763538">
      <w:pPr>
        <w:pStyle w:val="Heading3"/>
      </w:pPr>
      <w:r>
        <w:t>essay</w:t>
      </w:r>
    </w:p>
    <w:p w:rsidR="00474511" w:rsidRDefault="00544A27">
      <w:sdt>
        <w:sdtPr>
          <w:id w:val="480039851"/>
          <w:placeholder>
            <w:docPart w:val="3A5F1B269A17470CB1C7DC6B49863EF0"/>
          </w:placeholder>
          <w:temporary/>
          <w:showingPlcHdr/>
          <w15:appearance w15:val="hidden"/>
        </w:sdtPr>
        <w:sdtEndPr/>
        <w:sdtContent>
          <w:r w:rsidR="00763538">
            <w:t>Describe your earliest childhood memory.</w:t>
          </w:r>
        </w:sdtContent>
      </w:sdt>
    </w:p>
    <w:p w:rsidR="00474511" w:rsidRDefault="00544A27">
      <w:sdt>
        <w:sdtPr>
          <w:id w:val="-1632694067"/>
          <w:placeholder>
            <w:docPart w:val="8E5C5B8E722147FA9E6C37CAD3B289A4"/>
          </w:placeholder>
          <w:temporary/>
          <w:showingPlcHdr/>
          <w15:appearance w15:val="hidden"/>
        </w:sdtPr>
        <w:sdtEndPr/>
        <w:sdtContent>
          <w:r w:rsidR="00763538">
            <w:t>What do you like best about this company? Why?</w:t>
          </w:r>
        </w:sdtContent>
      </w:sdt>
    </w:p>
    <w:p w:rsidR="00474511" w:rsidRDefault="00544A27">
      <w:sdt>
        <w:sdtPr>
          <w:id w:val="-1191443019"/>
          <w:placeholder>
            <w:docPart w:val="90A32B746D844CA288CF527F5019C25E"/>
          </w:placeholder>
          <w:temporary/>
          <w:showingPlcHdr/>
          <w15:appearance w15:val="hidden"/>
        </w:sdtPr>
        <w:sdtEndPr/>
        <w:sdtContent>
          <w:r w:rsidR="00763538">
            <w:t>Where do you plan to go on your next family vacation?</w:t>
          </w:r>
        </w:sdtContent>
      </w:sdt>
    </w:p>
    <w:p w:rsidR="00474511" w:rsidRDefault="00544A27">
      <w:sdt>
        <w:sdtPr>
          <w:id w:val="1319762662"/>
          <w:placeholder>
            <w:docPart w:val="8429FDAC88F047259C070F3E61A1046E"/>
          </w:placeholder>
          <w:temporary/>
          <w:showingPlcHdr/>
          <w15:appearance w15:val="hidden"/>
        </w:sdtPr>
        <w:sdtEndPr/>
        <w:sdtContent>
          <w:r w:rsidR="00763538">
            <w:t>[Essay Question]</w:t>
          </w:r>
        </w:sdtContent>
      </w:sdt>
    </w:p>
    <w:p w:rsidR="00474511" w:rsidRDefault="00763538">
      <w:pPr>
        <w:pStyle w:val="Heading3"/>
      </w:pPr>
      <w:r>
        <w:t>Quantitative</w:t>
      </w:r>
    </w:p>
    <w:tbl>
      <w:tblPr>
        <w:tblStyle w:val="GridTable1Light-Accent2"/>
        <w:tblW w:w="5000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Quantitative questions table"/>
      </w:tblPr>
      <w:tblGrid>
        <w:gridCol w:w="6660"/>
        <w:gridCol w:w="2700"/>
      </w:tblGrid>
      <w:tr w:rsidR="00474511" w:rsidTr="00474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660" w:type="dxa"/>
            <w:tcBorders>
              <w:top w:val="nil"/>
              <w:left w:val="nil"/>
            </w:tcBorders>
            <w:vAlign w:val="bottom"/>
          </w:tcPr>
          <w:p w:rsidR="00474511" w:rsidRDefault="00474511">
            <w:pPr>
              <w:pStyle w:val="Heading4"/>
              <w:outlineLvl w:val="3"/>
              <w:rPr>
                <w:b w:val="0"/>
              </w:rPr>
            </w:pPr>
          </w:p>
        </w:tc>
        <w:tc>
          <w:tcPr>
            <w:tcW w:w="2700" w:type="dxa"/>
            <w:tcBorders>
              <w:top w:val="nil"/>
              <w:right w:val="nil"/>
            </w:tcBorders>
            <w:vAlign w:val="bottom"/>
          </w:tcPr>
          <w:p w:rsidR="00474511" w:rsidRDefault="00763538">
            <w:pPr>
              <w:pStyle w:val="Heading4"/>
              <w:outlineLvl w:val="3"/>
              <w:rPr>
                <w:b w:val="0"/>
              </w:rPr>
            </w:pPr>
            <w:r>
              <w:t>Rate questions 1-5</w:t>
            </w:r>
          </w:p>
        </w:tc>
      </w:tr>
      <w:tr w:rsidR="00474511" w:rsidTr="00474511">
        <w:sdt>
          <w:sdtPr>
            <w:id w:val="-1516370574"/>
            <w:placeholder>
              <w:docPart w:val="53E572A3585F4FB0BEDA53D9A7002859"/>
            </w:placeholder>
            <w:temporary/>
            <w:showingPlcHdr/>
            <w15:appearance w15:val="hidden"/>
          </w:sdtPr>
          <w:sdtEndPr/>
          <w:sdtContent>
            <w:tc>
              <w:tcPr>
                <w:tcW w:w="6660" w:type="dxa"/>
                <w:tcBorders>
                  <w:left w:val="nil"/>
                </w:tcBorders>
              </w:tcPr>
              <w:p w:rsidR="00474511" w:rsidRDefault="00763538">
                <w:r>
                  <w:t>I would buy this product for my 7-year-old.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sdt>
            <w:sdtPr>
              <w:alias w:val="Rate questions on a scale of 1 - 5"/>
              <w:tag w:val="Rate questions on a scale of 1 - 5"/>
              <w:id w:val="1159500610"/>
              <w:placeholder>
                <w:docPart w:val="734920EC256346C4AAB8611636B4FDE9"/>
              </w:placeholder>
              <w:showingPlcHdr/>
              <w:dropDownList>
                <w:listItem w:value="Choose an item."/>
                <w:listItem w:displayText="1 | Strongly disagree" w:value="1 | Strongly disagree"/>
                <w:listItem w:displayText="2 | Disagree" w:value="2 | Disagree"/>
                <w:listItem w:displayText="3 | Neutral" w:value="3 | Neutral"/>
                <w:listItem w:displayText="4 | Agree" w:value="4 | Agree"/>
                <w:listItem w:displayText="5 | Strongly agree" w:value="5 | Strongly agree"/>
              </w:dropDownList>
            </w:sdtPr>
            <w:sdtEndPr/>
            <w:sdtContent>
              <w:p w:rsidR="00474511" w:rsidRDefault="00763538">
                <w:r>
                  <w:t>Choose an item.</w:t>
                </w:r>
              </w:p>
            </w:sdtContent>
          </w:sdt>
        </w:tc>
      </w:tr>
      <w:tr w:rsidR="00474511" w:rsidTr="00474511">
        <w:sdt>
          <w:sdtPr>
            <w:id w:val="-2057298923"/>
            <w:placeholder>
              <w:docPart w:val="9F474454A21A4949B3469CAEFF7F461D"/>
            </w:placeholder>
            <w:temporary/>
            <w:showingPlcHdr/>
            <w15:appearance w15:val="hidden"/>
          </w:sdtPr>
          <w:sdtEndPr/>
          <w:sdtContent>
            <w:tc>
              <w:tcPr>
                <w:tcW w:w="6660" w:type="dxa"/>
                <w:tcBorders>
                  <w:left w:val="nil"/>
                </w:tcBorders>
              </w:tcPr>
              <w:p w:rsidR="00474511" w:rsidRDefault="00763538">
                <w:r>
                  <w:t>This product is environmentally safe.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sdt>
            <w:sdtPr>
              <w:alias w:val="Rate questions on a scale of 1 - 5"/>
              <w:tag w:val="Rate questions on a scale of 1 - 5"/>
              <w:id w:val="-691064984"/>
              <w:placeholder>
                <w:docPart w:val="734920EC256346C4AAB8611636B4FDE9"/>
              </w:placeholder>
              <w:showingPlcHdr/>
              <w:dropDownList>
                <w:listItem w:value="Choose an item."/>
                <w:listItem w:displayText="1 | Strongly disagree" w:value="1 | Strongly disagree"/>
                <w:listItem w:displayText="2 | Disagree" w:value="2 | Disagree"/>
                <w:listItem w:displayText="3 | Neutral" w:value="3 | Neutral"/>
                <w:listItem w:displayText="4 | Agree" w:value="4 | Agree"/>
                <w:listItem w:displayText="5 | Strongly agree" w:value="5 | Strongly agree"/>
              </w:dropDownList>
            </w:sdtPr>
            <w:sdtEndPr/>
            <w:sdtContent>
              <w:p w:rsidR="00474511" w:rsidRDefault="00763538">
                <w:r>
                  <w:t>Choose an item.</w:t>
                </w:r>
              </w:p>
            </w:sdtContent>
          </w:sdt>
        </w:tc>
      </w:tr>
      <w:tr w:rsidR="00474511" w:rsidTr="00474511">
        <w:sdt>
          <w:sdtPr>
            <w:id w:val="-1468275361"/>
            <w:placeholder>
              <w:docPart w:val="97040C6D3DC240A89A721C37828A9700"/>
            </w:placeholder>
            <w:temporary/>
            <w:showingPlcHdr/>
            <w15:appearance w15:val="hidden"/>
          </w:sdtPr>
          <w:sdtEndPr/>
          <w:sdtContent>
            <w:tc>
              <w:tcPr>
                <w:tcW w:w="6660" w:type="dxa"/>
                <w:tcBorders>
                  <w:left w:val="nil"/>
                </w:tcBorders>
              </w:tcPr>
              <w:p w:rsidR="00474511" w:rsidRDefault="00763538">
                <w:r>
                  <w:t>This product is unique.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sdt>
            <w:sdtPr>
              <w:alias w:val="Rate questions on a scale of 1 - 5"/>
              <w:tag w:val="Rate questions on a scale of 1 - 5"/>
              <w:id w:val="1072155148"/>
              <w:placeholder>
                <w:docPart w:val="734920EC256346C4AAB8611636B4FDE9"/>
              </w:placeholder>
              <w:showingPlcHdr/>
              <w:dropDownList>
                <w:listItem w:value="Choose an item."/>
                <w:listItem w:displayText="1 | Strongly disagree" w:value="1 | Strongly disagree"/>
                <w:listItem w:displayText="2 | Disagree" w:value="2 | Disagree"/>
                <w:listItem w:displayText="3 | Neutral" w:value="3 | Neutral"/>
                <w:listItem w:displayText="4 | Agree" w:value="4 | Agree"/>
                <w:listItem w:displayText="5 | Strongly agree" w:value="5 | Strongly agree"/>
              </w:dropDownList>
            </w:sdtPr>
            <w:sdtEndPr/>
            <w:sdtContent>
              <w:p w:rsidR="00474511" w:rsidRDefault="00763538">
                <w:r>
                  <w:t>Choose an item.</w:t>
                </w:r>
              </w:p>
            </w:sdtContent>
          </w:sdt>
        </w:tc>
      </w:tr>
      <w:tr w:rsidR="00474511" w:rsidTr="00474511">
        <w:sdt>
          <w:sdtPr>
            <w:id w:val="-427893392"/>
            <w:placeholder>
              <w:docPart w:val="D14E2A4B95574BAFB6EBFAD21B4710EA"/>
            </w:placeholder>
            <w:temporary/>
            <w:showingPlcHdr/>
            <w15:appearance w15:val="hidden"/>
          </w:sdtPr>
          <w:sdtEndPr/>
          <w:sdtContent>
            <w:tc>
              <w:tcPr>
                <w:tcW w:w="6660" w:type="dxa"/>
                <w:tcBorders>
                  <w:left w:val="nil"/>
                </w:tcBorders>
              </w:tcPr>
              <w:p w:rsidR="00474511" w:rsidRDefault="00763538">
                <w:r>
                  <w:t>I need this product to do my job.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sdt>
            <w:sdtPr>
              <w:alias w:val="Rate questions on a scale of 1 - 5"/>
              <w:tag w:val="Rate questions on a scale of 1 - 5"/>
              <w:id w:val="1304732541"/>
              <w:placeholder>
                <w:docPart w:val="734920EC256346C4AAB8611636B4FDE9"/>
              </w:placeholder>
              <w:showingPlcHdr/>
              <w:dropDownList>
                <w:listItem w:value="Choose an item."/>
                <w:listItem w:displayText="1 | Strongly disagree" w:value="1 | Strongly disagree"/>
                <w:listItem w:displayText="2 | Disagree" w:value="2 | Disagree"/>
                <w:listItem w:displayText="3 | Neutral" w:value="3 | Neutral"/>
                <w:listItem w:displayText="4 | Agree" w:value="4 | Agree"/>
                <w:listItem w:displayText="5 | Strongly agree" w:value="5 | Strongly agree"/>
              </w:dropDownList>
            </w:sdtPr>
            <w:sdtEndPr/>
            <w:sdtContent>
              <w:p w:rsidR="00474511" w:rsidRDefault="00763538">
                <w:r>
                  <w:t>Choose an item.</w:t>
                </w:r>
              </w:p>
            </w:sdtContent>
          </w:sdt>
        </w:tc>
      </w:tr>
      <w:tr w:rsidR="00474511" w:rsidTr="00474511">
        <w:sdt>
          <w:sdtPr>
            <w:id w:val="1983955339"/>
            <w:placeholder>
              <w:docPart w:val="6E3AFB53418748C4BA9501872C54B5F0"/>
            </w:placeholder>
            <w:temporary/>
            <w:showingPlcHdr/>
            <w15:appearance w15:val="hidden"/>
          </w:sdtPr>
          <w:sdtEndPr/>
          <w:sdtContent>
            <w:tc>
              <w:tcPr>
                <w:tcW w:w="6660" w:type="dxa"/>
                <w:tcBorders>
                  <w:left w:val="nil"/>
                </w:tcBorders>
              </w:tcPr>
              <w:p w:rsidR="00474511" w:rsidRDefault="00763538">
                <w:r>
                  <w:t>This company is active in this community.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sdt>
            <w:sdtPr>
              <w:alias w:val="Rate questions on a scale of 1 - 5"/>
              <w:tag w:val="Rate questions on a scale of 1 - 5"/>
              <w:id w:val="1561978359"/>
              <w:placeholder>
                <w:docPart w:val="734920EC256346C4AAB8611636B4FDE9"/>
              </w:placeholder>
              <w:showingPlcHdr/>
              <w:dropDownList>
                <w:listItem w:value="Choose an item."/>
                <w:listItem w:displayText="1 | Strongly disagree" w:value="1 | Strongly disagree"/>
                <w:listItem w:displayText="2 | Disagree" w:value="2 | Disagree"/>
                <w:listItem w:displayText="3 | Neutral" w:value="3 | Neutral"/>
                <w:listItem w:displayText="4 | Agree" w:value="4 | Agree"/>
                <w:listItem w:displayText="5 | Strongly agree" w:value="5 | Strongly agree"/>
              </w:dropDownList>
            </w:sdtPr>
            <w:sdtEndPr/>
            <w:sdtContent>
              <w:p w:rsidR="00474511" w:rsidRDefault="00763538">
                <w:r>
                  <w:t>Choose an item.</w:t>
                </w:r>
              </w:p>
            </w:sdtContent>
          </w:sdt>
        </w:tc>
      </w:tr>
      <w:tr w:rsidR="00474511" w:rsidTr="00474511">
        <w:sdt>
          <w:sdtPr>
            <w:id w:val="1462073258"/>
            <w:placeholder>
              <w:docPart w:val="1FE07EDF337746C395D27CB938D28BF1"/>
            </w:placeholder>
            <w:temporary/>
            <w:showingPlcHdr/>
            <w15:appearance w15:val="hidden"/>
          </w:sdtPr>
          <w:sdtEndPr/>
          <w:sdtContent>
            <w:tc>
              <w:tcPr>
                <w:tcW w:w="6660" w:type="dxa"/>
                <w:tcBorders>
                  <w:left w:val="nil"/>
                </w:tcBorders>
              </w:tcPr>
              <w:p w:rsidR="00474511" w:rsidRDefault="00763538">
                <w:r>
                  <w:t>I buy this product more than 3 times per year.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sdt>
            <w:sdtPr>
              <w:alias w:val="Rate questions on a scale of 1 - 5"/>
              <w:tag w:val="Rate questions on a scale of 1 - 5"/>
              <w:id w:val="-1481312930"/>
              <w:placeholder>
                <w:docPart w:val="734920EC256346C4AAB8611636B4FDE9"/>
              </w:placeholder>
              <w:showingPlcHdr/>
              <w:dropDownList>
                <w:listItem w:value="Choose an item."/>
                <w:listItem w:displayText="1 | Strongly disagree" w:value="1 | Strongly disagree"/>
                <w:listItem w:displayText="2 | Disagree" w:value="2 | Disagree"/>
                <w:listItem w:displayText="3 | Neutral" w:value="3 | Neutral"/>
                <w:listItem w:displayText="4 | Agree" w:value="4 | Agree"/>
                <w:listItem w:displayText="5 | Strongly agree" w:value="5 | Strongly agree"/>
              </w:dropDownList>
            </w:sdtPr>
            <w:sdtEndPr/>
            <w:sdtContent>
              <w:p w:rsidR="00474511" w:rsidRDefault="00763538">
                <w:r>
                  <w:t>Choose an item.</w:t>
                </w:r>
              </w:p>
            </w:sdtContent>
          </w:sdt>
        </w:tc>
      </w:tr>
      <w:tr w:rsidR="00474511" w:rsidTr="00474511">
        <w:sdt>
          <w:sdtPr>
            <w:id w:val="572326332"/>
            <w:placeholder>
              <w:docPart w:val="C5A7B9D4048A40BF8C01291FEE6263CE"/>
            </w:placeholder>
            <w:temporary/>
            <w:showingPlcHdr/>
            <w15:appearance w15:val="hidden"/>
          </w:sdtPr>
          <w:sdtEndPr/>
          <w:sdtContent>
            <w:tc>
              <w:tcPr>
                <w:tcW w:w="6660" w:type="dxa"/>
                <w:tcBorders>
                  <w:left w:val="nil"/>
                </w:tcBorders>
              </w:tcPr>
              <w:p w:rsidR="00474511" w:rsidRDefault="00763538">
                <w:r>
                  <w:t>This company cares about kids.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sdt>
            <w:sdtPr>
              <w:alias w:val="Rate questions on a scale of 1 - 5"/>
              <w:tag w:val="Rate questions on a scale of 1 - 5"/>
              <w:id w:val="-1819877266"/>
              <w:placeholder>
                <w:docPart w:val="734920EC256346C4AAB8611636B4FDE9"/>
              </w:placeholder>
              <w:showingPlcHdr/>
              <w:dropDownList>
                <w:listItem w:value="Choose an item."/>
                <w:listItem w:displayText="1 | Strongly disagree" w:value="1 | Strongly disagree"/>
                <w:listItem w:displayText="2 | Disagree" w:value="2 | Disagree"/>
                <w:listItem w:displayText="3 | Neutral" w:value="3 | Neutral"/>
                <w:listItem w:displayText="4 | Agree" w:value="4 | Agree"/>
                <w:listItem w:displayText="5 | Strongly agree" w:value="5 | Strongly agree"/>
              </w:dropDownList>
            </w:sdtPr>
            <w:sdtEndPr/>
            <w:sdtContent>
              <w:p w:rsidR="00474511" w:rsidRDefault="00763538">
                <w:r>
                  <w:t>Choose an item.</w:t>
                </w:r>
              </w:p>
            </w:sdtContent>
          </w:sdt>
        </w:tc>
      </w:tr>
      <w:tr w:rsidR="00474511" w:rsidTr="00474511">
        <w:sdt>
          <w:sdtPr>
            <w:id w:val="-670179823"/>
            <w:placeholder>
              <w:docPart w:val="61CA9096851E47999EAAC6900CE61592"/>
            </w:placeholder>
            <w:temporary/>
            <w:showingPlcHdr/>
            <w15:appearance w15:val="hidden"/>
          </w:sdtPr>
          <w:sdtEndPr/>
          <w:sdtContent>
            <w:tc>
              <w:tcPr>
                <w:tcW w:w="6660" w:type="dxa"/>
                <w:tcBorders>
                  <w:left w:val="nil"/>
                </w:tcBorders>
              </w:tcPr>
              <w:p w:rsidR="00474511" w:rsidRDefault="00763538">
                <w:r>
                  <w:t>This product makes my life easier.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sdt>
            <w:sdtPr>
              <w:alias w:val="Rate questions on a scale of 1 - 5"/>
              <w:tag w:val="Rate questions on a scale of 1 - 5"/>
              <w:id w:val="1411496984"/>
              <w:placeholder>
                <w:docPart w:val="734920EC256346C4AAB8611636B4FDE9"/>
              </w:placeholder>
              <w:showingPlcHdr/>
              <w:dropDownList>
                <w:listItem w:value="Choose an item."/>
                <w:listItem w:displayText="1 | Strongly disagree" w:value="1 | Strongly disagree"/>
                <w:listItem w:displayText="2 | Disagree" w:value="2 | Disagree"/>
                <w:listItem w:displayText="3 | Neutral" w:value="3 | Neutral"/>
                <w:listItem w:displayText="4 | Agree" w:value="4 | Agree"/>
                <w:listItem w:displayText="5 | Strongly agree" w:value="5 | Strongly agree"/>
              </w:dropDownList>
            </w:sdtPr>
            <w:sdtEndPr/>
            <w:sdtContent>
              <w:p w:rsidR="00474511" w:rsidRDefault="00763538">
                <w:r>
                  <w:t>Choose an item.</w:t>
                </w:r>
              </w:p>
            </w:sdtContent>
          </w:sdt>
        </w:tc>
      </w:tr>
      <w:tr w:rsidR="00474511" w:rsidTr="00474511">
        <w:sdt>
          <w:sdtPr>
            <w:id w:val="-1435975513"/>
            <w:placeholder>
              <w:docPart w:val="497E9F9603724C189A6C272BA421EE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6660" w:type="dxa"/>
                <w:tcBorders>
                  <w:left w:val="nil"/>
                </w:tcBorders>
              </w:tcPr>
              <w:p w:rsidR="00474511" w:rsidRDefault="00763538">
                <w:r>
                  <w:t>This product is a great value.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sdt>
            <w:sdtPr>
              <w:alias w:val="Rate questions on a scale of 1 - 5"/>
              <w:tag w:val="Rate questions on a scale of 1 - 5"/>
              <w:id w:val="812760996"/>
              <w:placeholder>
                <w:docPart w:val="734920EC256346C4AAB8611636B4FDE9"/>
              </w:placeholder>
              <w:showingPlcHdr/>
              <w:dropDownList>
                <w:listItem w:value="Choose an item."/>
                <w:listItem w:displayText="1 | Strongly disagree" w:value="1 | Strongly disagree"/>
                <w:listItem w:displayText="2 | Disagree" w:value="2 | Disagree"/>
                <w:listItem w:displayText="3 | Neutral" w:value="3 | Neutral"/>
                <w:listItem w:displayText="4 | Agree" w:value="4 | Agree"/>
                <w:listItem w:displayText="5 | Strongly agree" w:value="5 | Strongly agree"/>
              </w:dropDownList>
            </w:sdtPr>
            <w:sdtEndPr/>
            <w:sdtContent>
              <w:p w:rsidR="00474511" w:rsidRDefault="00763538">
                <w:r>
                  <w:t>Choose an item.</w:t>
                </w:r>
              </w:p>
            </w:sdtContent>
          </w:sdt>
        </w:tc>
      </w:tr>
      <w:tr w:rsidR="00474511" w:rsidTr="00474511">
        <w:sdt>
          <w:sdtPr>
            <w:id w:val="468093093"/>
            <w:placeholder>
              <w:docPart w:val="E533CFE52F574DD79660EEAC92CAB8C7"/>
            </w:placeholder>
            <w:temporary/>
            <w:showingPlcHdr/>
            <w15:appearance w15:val="hidden"/>
          </w:sdtPr>
          <w:sdtEndPr/>
          <w:sdtContent>
            <w:tc>
              <w:tcPr>
                <w:tcW w:w="6660" w:type="dxa"/>
                <w:tcBorders>
                  <w:left w:val="nil"/>
                </w:tcBorders>
              </w:tcPr>
              <w:p w:rsidR="00474511" w:rsidRDefault="00763538">
                <w:r>
                  <w:t>I prefer this product over a competitor’s product.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sdt>
            <w:sdtPr>
              <w:alias w:val="Rate questions on a scale of 1 - 5"/>
              <w:tag w:val="Rate questions on a scale of 1 - 5"/>
              <w:id w:val="387619070"/>
              <w:placeholder>
                <w:docPart w:val="734920EC256346C4AAB8611636B4FDE9"/>
              </w:placeholder>
              <w:showingPlcHdr/>
              <w:dropDownList>
                <w:listItem w:value="Choose an item."/>
                <w:listItem w:displayText="1 | Strongly disagree" w:value="1 | Strongly disagree"/>
                <w:listItem w:displayText="2 | Disagree" w:value="2 | Disagree"/>
                <w:listItem w:displayText="3 | Neutral" w:value="3 | Neutral"/>
                <w:listItem w:displayText="4 | Agree" w:value="4 | Agree"/>
                <w:listItem w:displayText="5 | Strongly agree" w:value="5 | Strongly agree"/>
              </w:dropDownList>
            </w:sdtPr>
            <w:sdtEndPr/>
            <w:sdtContent>
              <w:p w:rsidR="00474511" w:rsidRDefault="00763538">
                <w:r>
                  <w:t>Choose an item.</w:t>
                </w:r>
              </w:p>
            </w:sdtContent>
          </w:sdt>
        </w:tc>
      </w:tr>
      <w:tr w:rsidR="00474511" w:rsidTr="00474511">
        <w:sdt>
          <w:sdtPr>
            <w:id w:val="-1925174106"/>
            <w:placeholder>
              <w:docPart w:val="34FCFC03F4164114B1C93C4C771203C3"/>
            </w:placeholder>
            <w:temporary/>
            <w:showingPlcHdr/>
            <w15:appearance w15:val="hidden"/>
          </w:sdtPr>
          <w:sdtEndPr/>
          <w:sdtContent>
            <w:tc>
              <w:tcPr>
                <w:tcW w:w="6660" w:type="dxa"/>
                <w:tcBorders>
                  <w:left w:val="nil"/>
                </w:tcBorders>
              </w:tcPr>
              <w:p w:rsidR="00474511" w:rsidRDefault="00763538">
                <w:r>
                  <w:t>I order this product over the Internet.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sdt>
            <w:sdtPr>
              <w:alias w:val="Rate questions on a scale of 1 - 5"/>
              <w:tag w:val="Rate questions on a scale of 1 - 5"/>
              <w:id w:val="-426421948"/>
              <w:placeholder>
                <w:docPart w:val="734920EC256346C4AAB8611636B4FDE9"/>
              </w:placeholder>
              <w:showingPlcHdr/>
              <w:dropDownList>
                <w:listItem w:value="Choose an item."/>
                <w:listItem w:displayText="1 | Strongly disagree" w:value="1 | Strongly disagree"/>
                <w:listItem w:displayText="2 | Disagree" w:value="2 | Disagree"/>
                <w:listItem w:displayText="3 | Neutral" w:value="3 | Neutral"/>
                <w:listItem w:displayText="4 | Agree" w:value="4 | Agree"/>
                <w:listItem w:displayText="5 | Strongly agree" w:value="5 | Strongly agree"/>
              </w:dropDownList>
            </w:sdtPr>
            <w:sdtEndPr/>
            <w:sdtContent>
              <w:p w:rsidR="00474511" w:rsidRDefault="00763538">
                <w:r>
                  <w:t>Choose an item.</w:t>
                </w:r>
              </w:p>
            </w:sdtContent>
          </w:sdt>
        </w:tc>
      </w:tr>
      <w:tr w:rsidR="00474511" w:rsidTr="00474511">
        <w:sdt>
          <w:sdtPr>
            <w:id w:val="925078250"/>
            <w:placeholder>
              <w:docPart w:val="59A54602DA6243E8BE80BB1CC70BE9A8"/>
            </w:placeholder>
            <w:temporary/>
            <w:showingPlcHdr/>
            <w15:appearance w15:val="hidden"/>
          </w:sdtPr>
          <w:sdtEndPr/>
          <w:sdtContent>
            <w:tc>
              <w:tcPr>
                <w:tcW w:w="6660" w:type="dxa"/>
                <w:tcBorders>
                  <w:left w:val="nil"/>
                </w:tcBorders>
              </w:tcPr>
              <w:p w:rsidR="00474511" w:rsidRDefault="00763538">
                <w:r>
                  <w:t>I read this the local newspaper regularly.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sdt>
            <w:sdtPr>
              <w:alias w:val="Rate questions on a scale of 1 - 5"/>
              <w:tag w:val="Rate questions on a scale of 1 - 5"/>
              <w:id w:val="-384414239"/>
              <w:placeholder>
                <w:docPart w:val="734920EC256346C4AAB8611636B4FDE9"/>
              </w:placeholder>
              <w:showingPlcHdr/>
              <w:dropDownList>
                <w:listItem w:value="Choose an item."/>
                <w:listItem w:displayText="1 | Strongly disagree" w:value="1 | Strongly disagree"/>
                <w:listItem w:displayText="2 | Disagree" w:value="2 | Disagree"/>
                <w:listItem w:displayText="3 | Neutral" w:value="3 | Neutral"/>
                <w:listItem w:displayText="4 | Agree" w:value="4 | Agree"/>
                <w:listItem w:displayText="5 | Strongly agree" w:value="5 | Strongly agree"/>
              </w:dropDownList>
            </w:sdtPr>
            <w:sdtEndPr/>
            <w:sdtContent>
              <w:p w:rsidR="00474511" w:rsidRDefault="00763538">
                <w:r>
                  <w:t>Choose an item.</w:t>
                </w:r>
              </w:p>
            </w:sdtContent>
          </w:sdt>
        </w:tc>
      </w:tr>
      <w:tr w:rsidR="00474511" w:rsidTr="00474511">
        <w:sdt>
          <w:sdtPr>
            <w:id w:val="-1320962322"/>
            <w:placeholder>
              <w:docPart w:val="CB0A583847AF47FDAA7436D6C62FF99E"/>
            </w:placeholder>
            <w:temporary/>
            <w:showingPlcHdr/>
            <w15:appearance w15:val="hidden"/>
          </w:sdtPr>
          <w:sdtEndPr/>
          <w:sdtContent>
            <w:tc>
              <w:tcPr>
                <w:tcW w:w="6660" w:type="dxa"/>
                <w:tcBorders>
                  <w:left w:val="nil"/>
                </w:tcBorders>
              </w:tcPr>
              <w:p w:rsidR="00474511" w:rsidRDefault="00763538">
                <w:r>
                  <w:t>[Quantitative question]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sdt>
            <w:sdtPr>
              <w:alias w:val="Rate questions on a scale of 1 - 5"/>
              <w:tag w:val="Rate questions on a scale of 1 - 5"/>
              <w:id w:val="788778843"/>
              <w:placeholder>
                <w:docPart w:val="734920EC256346C4AAB8611636B4FDE9"/>
              </w:placeholder>
              <w:showingPlcHdr/>
              <w:dropDownList>
                <w:listItem w:value="Choose an item."/>
                <w:listItem w:displayText="1 | Strongly disagree" w:value="1 | Strongly disagree"/>
                <w:listItem w:displayText="2 | Disagree" w:value="2 | Disagree"/>
                <w:listItem w:displayText="3 | Neutral" w:value="3 | Neutral"/>
                <w:listItem w:displayText="4 | Agree" w:value="4 | Agree"/>
                <w:listItem w:displayText="5 | Strongly agree" w:value="5 | Strongly agree"/>
              </w:dropDownList>
            </w:sdtPr>
            <w:sdtEndPr/>
            <w:sdtContent>
              <w:p w:rsidR="00474511" w:rsidRDefault="00763538">
                <w:r>
                  <w:t>Choose an item.</w:t>
                </w:r>
              </w:p>
            </w:sdtContent>
          </w:sdt>
        </w:tc>
      </w:tr>
      <w:tr w:rsidR="00474511" w:rsidTr="00474511">
        <w:sdt>
          <w:sdtPr>
            <w:id w:val="-1459486024"/>
            <w:placeholder>
              <w:docPart w:val="CB0A583847AF47FDAA7436D6C62FF99E"/>
            </w:placeholder>
            <w:temporary/>
            <w:showingPlcHdr/>
            <w15:appearance w15:val="hidden"/>
          </w:sdtPr>
          <w:sdtEndPr/>
          <w:sdtContent>
            <w:tc>
              <w:tcPr>
                <w:tcW w:w="6660" w:type="dxa"/>
                <w:tcBorders>
                  <w:left w:val="nil"/>
                </w:tcBorders>
              </w:tcPr>
              <w:p w:rsidR="00474511" w:rsidRDefault="00763538">
                <w:r>
                  <w:t>[Quantitative question]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sdt>
            <w:sdtPr>
              <w:alias w:val="Rate questions on a scale of 1 - 5"/>
              <w:tag w:val="Rate questions on a scale of 1 - 5"/>
              <w:id w:val="-1562630591"/>
              <w:placeholder>
                <w:docPart w:val="734920EC256346C4AAB8611636B4FDE9"/>
              </w:placeholder>
              <w:showingPlcHdr/>
              <w:dropDownList>
                <w:listItem w:value="Choose an item."/>
                <w:listItem w:displayText="1 | Strongly disagree" w:value="1 | Strongly disagree"/>
                <w:listItem w:displayText="2 | Disagree" w:value="2 | Disagree"/>
                <w:listItem w:displayText="3 | Neutral" w:value="3 | Neutral"/>
                <w:listItem w:displayText="4 | Agree" w:value="4 | Agree"/>
                <w:listItem w:displayText="5 | Strongly agree" w:value="5 | Strongly agree"/>
              </w:dropDownList>
            </w:sdtPr>
            <w:sdtEndPr/>
            <w:sdtContent>
              <w:p w:rsidR="00474511" w:rsidRDefault="00763538">
                <w:r>
                  <w:t>Choose an item.</w:t>
                </w:r>
              </w:p>
            </w:sdtContent>
          </w:sdt>
        </w:tc>
      </w:tr>
      <w:tr w:rsidR="00474511" w:rsidTr="00474511">
        <w:sdt>
          <w:sdtPr>
            <w:id w:val="2120407859"/>
            <w:placeholder>
              <w:docPart w:val="CB0A583847AF47FDAA7436D6C62FF99E"/>
            </w:placeholder>
            <w:temporary/>
            <w:showingPlcHdr/>
            <w15:appearance w15:val="hidden"/>
          </w:sdtPr>
          <w:sdtEndPr/>
          <w:sdtContent>
            <w:tc>
              <w:tcPr>
                <w:tcW w:w="6660" w:type="dxa"/>
                <w:tcBorders>
                  <w:left w:val="nil"/>
                </w:tcBorders>
              </w:tcPr>
              <w:p w:rsidR="00474511" w:rsidRDefault="00763538">
                <w:r>
                  <w:t>[Quantitative question]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sdt>
            <w:sdtPr>
              <w:alias w:val="Rate questions on a scale of 1 - 5"/>
              <w:tag w:val="Rate questions on a scale of 1 - 5"/>
              <w:id w:val="1267428198"/>
              <w:placeholder>
                <w:docPart w:val="734920EC256346C4AAB8611636B4FDE9"/>
              </w:placeholder>
              <w:showingPlcHdr/>
              <w:dropDownList>
                <w:listItem w:value="Choose an item."/>
                <w:listItem w:displayText="1 | Strongly disagree" w:value="1 | Strongly disagree"/>
                <w:listItem w:displayText="2 | Disagree" w:value="2 | Disagree"/>
                <w:listItem w:displayText="3 | Neutral" w:value="3 | Neutral"/>
                <w:listItem w:displayText="4 | Agree" w:value="4 | Agree"/>
                <w:listItem w:displayText="5 | Strongly agree" w:value="5 | Strongly agree"/>
              </w:dropDownList>
            </w:sdtPr>
            <w:sdtEndPr/>
            <w:sdtContent>
              <w:p w:rsidR="00474511" w:rsidRDefault="00763538">
                <w:r>
                  <w:t>Choose an item.</w:t>
                </w:r>
              </w:p>
            </w:sdtContent>
          </w:sdt>
        </w:tc>
      </w:tr>
      <w:tr w:rsidR="00474511" w:rsidTr="00474511">
        <w:sdt>
          <w:sdtPr>
            <w:id w:val="-310482819"/>
            <w:placeholder>
              <w:docPart w:val="CB0A583847AF47FDAA7436D6C62FF99E"/>
            </w:placeholder>
            <w:temporary/>
            <w:showingPlcHdr/>
            <w15:appearance w15:val="hidden"/>
          </w:sdtPr>
          <w:sdtEndPr/>
          <w:sdtContent>
            <w:tc>
              <w:tcPr>
                <w:tcW w:w="6660" w:type="dxa"/>
                <w:tcBorders>
                  <w:left w:val="nil"/>
                </w:tcBorders>
              </w:tcPr>
              <w:p w:rsidR="00474511" w:rsidRDefault="00763538">
                <w:r>
                  <w:t>[Quantitative question]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sdt>
            <w:sdtPr>
              <w:alias w:val="Rate questions on a scale of 1 - 5"/>
              <w:tag w:val="Rate questions on a scale of 1 - 5"/>
              <w:id w:val="-919252054"/>
              <w:placeholder>
                <w:docPart w:val="734920EC256346C4AAB8611636B4FDE9"/>
              </w:placeholder>
              <w:showingPlcHdr/>
              <w:dropDownList>
                <w:listItem w:value="Choose an item."/>
                <w:listItem w:displayText="1 | Strongly disagree" w:value="1 | Strongly disagree"/>
                <w:listItem w:displayText="2 | Disagree" w:value="2 | Disagree"/>
                <w:listItem w:displayText="3 | Neutral" w:value="3 | Neutral"/>
                <w:listItem w:displayText="4 | Agree" w:value="4 | Agree"/>
                <w:listItem w:displayText="5 | Strongly agree" w:value="5 | Strongly agree"/>
              </w:dropDownList>
            </w:sdtPr>
            <w:sdtEndPr/>
            <w:sdtContent>
              <w:p w:rsidR="00474511" w:rsidRDefault="00763538">
                <w:r>
                  <w:t>Choose an item.</w:t>
                </w:r>
              </w:p>
            </w:sdtContent>
          </w:sdt>
        </w:tc>
      </w:tr>
    </w:tbl>
    <w:p w:rsidR="00474511" w:rsidRDefault="00763538">
      <w:pPr>
        <w:pStyle w:val="Heading3"/>
      </w:pPr>
      <w:r>
        <w:t>Qualitative</w:t>
      </w:r>
    </w:p>
    <w:tbl>
      <w:tblPr>
        <w:tblStyle w:val="GridTable1Light-Accent2"/>
        <w:tblW w:w="5000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Qualitative questions table"/>
      </w:tblPr>
      <w:tblGrid>
        <w:gridCol w:w="5490"/>
        <w:gridCol w:w="3870"/>
      </w:tblGrid>
      <w:tr w:rsidR="00474511" w:rsidTr="00474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490" w:type="dxa"/>
            <w:tcBorders>
              <w:top w:val="nil"/>
              <w:left w:val="nil"/>
            </w:tcBorders>
            <w:vAlign w:val="bottom"/>
          </w:tcPr>
          <w:p w:rsidR="00474511" w:rsidRDefault="00474511">
            <w:pPr>
              <w:pStyle w:val="Heading4"/>
              <w:outlineLvl w:val="3"/>
              <w:rPr>
                <w:b w:val="0"/>
              </w:rPr>
            </w:pPr>
          </w:p>
        </w:tc>
        <w:tc>
          <w:tcPr>
            <w:tcW w:w="3870" w:type="dxa"/>
            <w:tcBorders>
              <w:top w:val="nil"/>
              <w:right w:val="nil"/>
            </w:tcBorders>
            <w:vAlign w:val="bottom"/>
          </w:tcPr>
          <w:p w:rsidR="00474511" w:rsidRDefault="00763538">
            <w:pPr>
              <w:pStyle w:val="Heading4"/>
              <w:outlineLvl w:val="3"/>
              <w:rPr>
                <w:b w:val="0"/>
              </w:rPr>
            </w:pPr>
            <w:r>
              <w:t>Multiple choice</w:t>
            </w:r>
          </w:p>
        </w:tc>
      </w:tr>
      <w:tr w:rsidR="00474511" w:rsidTr="00474511">
        <w:tc>
          <w:tcPr>
            <w:tcW w:w="5490" w:type="dxa"/>
            <w:tcBorders>
              <w:left w:val="nil"/>
            </w:tcBorders>
          </w:tcPr>
          <w:p w:rsidR="00474511" w:rsidRDefault="00763538">
            <w:r>
              <w:t xml:space="preserve">I would buy this product for my: </w:t>
            </w:r>
          </w:p>
        </w:tc>
        <w:sdt>
          <w:sdtPr>
            <w:alias w:val="Multiple choice"/>
            <w:tag w:val="Multiple choice"/>
            <w:id w:val="-942151766"/>
            <w:placeholder>
              <w:docPart w:val="734920EC256346C4AAB8611636B4FDE9"/>
            </w:placeholder>
            <w:showingPlcHdr/>
            <w:dropDownList>
              <w:listItem w:value="Choose an item."/>
              <w:listItem w:displayText="7-year-old" w:value="7-year-old"/>
              <w:listItem w:displayText="8-year-old" w:value="8-year-old"/>
              <w:listItem w:displayText="10-year-old" w:value="10-year-old"/>
              <w:listItem w:displayText="12-year-old" w:value="12-year-old"/>
              <w:listItem w:displayText="I would not buy this product" w:value="I would not buy this product"/>
            </w:dropDownList>
          </w:sdtPr>
          <w:sdtEndPr/>
          <w:sdtContent>
            <w:tc>
              <w:tcPr>
                <w:tcW w:w="3870" w:type="dxa"/>
                <w:tcBorders>
                  <w:right w:val="nil"/>
                </w:tcBorders>
              </w:tcPr>
              <w:p w:rsidR="00474511" w:rsidRDefault="00763538">
                <w:r>
                  <w:t>Choose an item.</w:t>
                </w:r>
              </w:p>
            </w:tc>
          </w:sdtContent>
        </w:sdt>
      </w:tr>
      <w:tr w:rsidR="00474511" w:rsidTr="00474511">
        <w:tc>
          <w:tcPr>
            <w:tcW w:w="5490" w:type="dxa"/>
            <w:tcBorders>
              <w:left w:val="nil"/>
            </w:tcBorders>
          </w:tcPr>
          <w:p w:rsidR="00474511" w:rsidRDefault="00763538">
            <w:r>
              <w:t xml:space="preserve">I have an annual household income of: </w:t>
            </w:r>
          </w:p>
        </w:tc>
        <w:sdt>
          <w:sdtPr>
            <w:alias w:val="Multiple choice"/>
            <w:tag w:val="Multiple choice"/>
            <w:id w:val="2002385094"/>
            <w:placeholder>
              <w:docPart w:val="734920EC256346C4AAB8611636B4FDE9"/>
            </w:placeholder>
            <w:showingPlcHdr/>
            <w:dropDownList>
              <w:listItem w:value="Choose an item."/>
              <w:listItem w:displayText="&lt; $20,000" w:value="&lt; $20,000"/>
              <w:listItem w:displayText="$21,00– 40,000" w:value="$21,00– 40,000"/>
              <w:listItem w:displayText="$41,00– 60,000" w:value="$41,00– 60,000"/>
              <w:listItem w:displayText="&gt; $60,000" w:value="&gt; $60,000"/>
            </w:dropDownList>
          </w:sdtPr>
          <w:sdtEndPr/>
          <w:sdtContent>
            <w:tc>
              <w:tcPr>
                <w:tcW w:w="3870" w:type="dxa"/>
                <w:tcBorders>
                  <w:right w:val="nil"/>
                </w:tcBorders>
              </w:tcPr>
              <w:p w:rsidR="00474511" w:rsidRDefault="00763538">
                <w:r>
                  <w:t>Choose an item.</w:t>
                </w:r>
              </w:p>
            </w:tc>
          </w:sdtContent>
        </w:sdt>
      </w:tr>
      <w:tr w:rsidR="00474511" w:rsidTr="00474511">
        <w:tc>
          <w:tcPr>
            <w:tcW w:w="5490" w:type="dxa"/>
            <w:tcBorders>
              <w:left w:val="nil"/>
            </w:tcBorders>
          </w:tcPr>
          <w:p w:rsidR="00474511" w:rsidRDefault="00763538">
            <w:r>
              <w:t xml:space="preserve">This product is environmentally: </w:t>
            </w:r>
          </w:p>
        </w:tc>
        <w:sdt>
          <w:sdtPr>
            <w:alias w:val="Multiple choice"/>
            <w:tag w:val="Multiple choice"/>
            <w:id w:val="937942573"/>
            <w:placeholder>
              <w:docPart w:val="734920EC256346C4AAB8611636B4FDE9"/>
            </w:placeholder>
            <w:showingPlcHdr/>
            <w:dropDownList>
              <w:listItem w:value="Choose an item."/>
              <w:listItem w:displayText="Safe" w:value="Safe"/>
              <w:listItem w:displayText="Unsafe" w:value="Unsafe"/>
              <w:listItem w:displayText="Irresponsible" w:value="Irresponsible"/>
              <w:listItem w:displayText="I don't know" w:value="I don't know"/>
            </w:dropDownList>
          </w:sdtPr>
          <w:sdtEndPr/>
          <w:sdtContent>
            <w:tc>
              <w:tcPr>
                <w:tcW w:w="3870" w:type="dxa"/>
                <w:tcBorders>
                  <w:right w:val="nil"/>
                </w:tcBorders>
              </w:tcPr>
              <w:p w:rsidR="00474511" w:rsidRDefault="00763538">
                <w:r>
                  <w:t>Choose an item.</w:t>
                </w:r>
              </w:p>
            </w:tc>
          </w:sdtContent>
        </w:sdt>
      </w:tr>
      <w:tr w:rsidR="00474511" w:rsidTr="00474511">
        <w:tc>
          <w:tcPr>
            <w:tcW w:w="5490" w:type="dxa"/>
            <w:tcBorders>
              <w:left w:val="nil"/>
            </w:tcBorders>
          </w:tcPr>
          <w:p w:rsidR="00474511" w:rsidRDefault="00763538">
            <w:r>
              <w:t xml:space="preserve">This product is: </w:t>
            </w:r>
          </w:p>
        </w:tc>
        <w:sdt>
          <w:sdtPr>
            <w:alias w:val="Multiple choice"/>
            <w:tag w:val="Multiple choice"/>
            <w:id w:val="-574277663"/>
            <w:placeholder>
              <w:docPart w:val="734920EC256346C4AAB8611636B4FDE9"/>
            </w:placeholder>
            <w:showingPlcHdr/>
            <w:dropDownList>
              <w:listItem w:value="Choose an item."/>
              <w:listItem w:displayText="Just like another one I've seen" w:value="Just like another one I've seen"/>
              <w:listItem w:displayText="Unique" w:value="Unique"/>
              <w:listItem w:displayText="I'm not sure" w:value="I'm not sure"/>
            </w:dropDownList>
          </w:sdtPr>
          <w:sdtEndPr/>
          <w:sdtContent>
            <w:tc>
              <w:tcPr>
                <w:tcW w:w="3870" w:type="dxa"/>
                <w:tcBorders>
                  <w:right w:val="nil"/>
                </w:tcBorders>
              </w:tcPr>
              <w:p w:rsidR="00474511" w:rsidRDefault="00763538">
                <w:r>
                  <w:t>Choose an item.</w:t>
                </w:r>
              </w:p>
            </w:tc>
          </w:sdtContent>
        </w:sdt>
      </w:tr>
      <w:tr w:rsidR="00474511" w:rsidTr="00474511">
        <w:tc>
          <w:tcPr>
            <w:tcW w:w="5490" w:type="dxa"/>
            <w:tcBorders>
              <w:left w:val="nil"/>
            </w:tcBorders>
          </w:tcPr>
          <w:p w:rsidR="00474511" w:rsidRDefault="00763538">
            <w:r>
              <w:t xml:space="preserve">I would use this product to: </w:t>
            </w:r>
          </w:p>
        </w:tc>
        <w:sdt>
          <w:sdtPr>
            <w:alias w:val="Multiple choice"/>
            <w:tag w:val="Multiple choice"/>
            <w:id w:val="533459128"/>
            <w:placeholder>
              <w:docPart w:val="734920EC256346C4AAB8611636B4FDE9"/>
            </w:placeholder>
            <w:showingPlcHdr/>
            <w:dropDownList>
              <w:listItem w:value="Choose an item."/>
              <w:listItem w:displayText="Entertain my kids" w:value="Entertain my kids"/>
              <w:listItem w:displayText="Teach my kids how to read" w:value="Teach my kids how to read"/>
              <w:listItem w:displayText="Teach my kids teamwork" w:value="Teach my kids teamwork"/>
              <w:listItem w:displayText="Teach my kids math skills" w:value="Teach my kids math skills"/>
            </w:dropDownList>
          </w:sdtPr>
          <w:sdtEndPr/>
          <w:sdtContent>
            <w:tc>
              <w:tcPr>
                <w:tcW w:w="3870" w:type="dxa"/>
                <w:tcBorders>
                  <w:right w:val="nil"/>
                </w:tcBorders>
              </w:tcPr>
              <w:p w:rsidR="00474511" w:rsidRDefault="00763538">
                <w:r>
                  <w:t>Choose an item.</w:t>
                </w:r>
              </w:p>
            </w:tc>
          </w:sdtContent>
        </w:sdt>
      </w:tr>
      <w:tr w:rsidR="00474511" w:rsidTr="00474511">
        <w:tc>
          <w:tcPr>
            <w:tcW w:w="5490" w:type="dxa"/>
            <w:tcBorders>
              <w:left w:val="nil"/>
            </w:tcBorders>
          </w:tcPr>
          <w:p w:rsidR="00474511" w:rsidRDefault="00763538">
            <w:r>
              <w:t>This company is (mark all that apply):</w:t>
            </w:r>
          </w:p>
        </w:tc>
        <w:tc>
          <w:tcPr>
            <w:tcW w:w="3870" w:type="dxa"/>
            <w:tcBorders>
              <w:right w:val="nil"/>
            </w:tcBorders>
          </w:tcPr>
          <w:p w:rsidR="00474511" w:rsidRDefault="00544A27">
            <w:sdt>
              <w:sdtPr>
                <w:id w:val="54303310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63538">
                  <w:sym w:font="Wingdings" w:char="F0A8"/>
                </w:r>
              </w:sdtContent>
            </w:sdt>
            <w:r w:rsidR="00763538">
              <w:t xml:space="preserve"> Active in this community</w:t>
            </w:r>
          </w:p>
          <w:p w:rsidR="00474511" w:rsidRDefault="00544A27">
            <w:sdt>
              <w:sdtPr>
                <w:id w:val="206845686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63538">
                  <w:sym w:font="Wingdings" w:char="F0A8"/>
                </w:r>
              </w:sdtContent>
            </w:sdt>
            <w:r w:rsidR="00763538">
              <w:t xml:space="preserve"> Concerned with product safety</w:t>
            </w:r>
          </w:p>
          <w:p w:rsidR="00474511" w:rsidRDefault="00544A27">
            <w:sdt>
              <w:sdtPr>
                <w:id w:val="-82042456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63538">
                  <w:sym w:font="Wingdings" w:char="F0A8"/>
                </w:r>
              </w:sdtContent>
            </w:sdt>
            <w:r w:rsidR="00763538">
              <w:t xml:space="preserve"> A quality manufacturer</w:t>
            </w:r>
          </w:p>
        </w:tc>
      </w:tr>
      <w:tr w:rsidR="00474511" w:rsidTr="00474511">
        <w:tc>
          <w:tcPr>
            <w:tcW w:w="5490" w:type="dxa"/>
            <w:tcBorders>
              <w:left w:val="nil"/>
            </w:tcBorders>
          </w:tcPr>
          <w:p w:rsidR="00474511" w:rsidRDefault="00763538">
            <w:r>
              <w:t xml:space="preserve">I buy this product: </w:t>
            </w:r>
          </w:p>
        </w:tc>
        <w:sdt>
          <w:sdtPr>
            <w:alias w:val="Multiple choice"/>
            <w:tag w:val="Multiple choice"/>
            <w:id w:val="407886232"/>
            <w:placeholder>
              <w:docPart w:val="734920EC256346C4AAB8611636B4FDE9"/>
            </w:placeholder>
            <w:showingPlcHdr/>
            <w:dropDownList>
              <w:listItem w:value="Choose an item."/>
              <w:listItem w:displayText="1 time per year" w:value="1 time per year"/>
              <w:listItem w:displayText="2 times per year" w:value="2 times per year"/>
              <w:listItem w:displayText="3 or more times per year" w:value="3 or more times per year"/>
            </w:dropDownList>
          </w:sdtPr>
          <w:sdtEndPr/>
          <w:sdtContent>
            <w:tc>
              <w:tcPr>
                <w:tcW w:w="3870" w:type="dxa"/>
                <w:tcBorders>
                  <w:right w:val="nil"/>
                </w:tcBorders>
              </w:tcPr>
              <w:p w:rsidR="00474511" w:rsidRDefault="00763538">
                <w:r>
                  <w:t>Choose an item.</w:t>
                </w:r>
              </w:p>
            </w:tc>
          </w:sdtContent>
        </w:sdt>
      </w:tr>
      <w:tr w:rsidR="00474511" w:rsidTr="00474511">
        <w:tc>
          <w:tcPr>
            <w:tcW w:w="5490" w:type="dxa"/>
            <w:tcBorders>
              <w:left w:val="nil"/>
            </w:tcBorders>
          </w:tcPr>
          <w:p w:rsidR="00474511" w:rsidRDefault="00763538">
            <w:r>
              <w:t xml:space="preserve">This product: </w:t>
            </w:r>
          </w:p>
        </w:tc>
        <w:sdt>
          <w:sdtPr>
            <w:alias w:val="Multiple choice"/>
            <w:tag w:val="Multiple choice"/>
            <w:id w:val="-163703857"/>
            <w:placeholder>
              <w:docPart w:val="734920EC256346C4AAB8611636B4FDE9"/>
            </w:placeholder>
            <w:showingPlcHdr/>
            <w:dropDownList>
              <w:listItem w:value="Choose an item."/>
              <w:listItem w:displayText="Makes my life easier" w:value="Makes my life easier"/>
              <w:listItem w:displayText="Gives me prestige" w:value="Gives me prestige"/>
              <w:listItem w:displayText="Connects me to my family" w:value="Connects me to my family"/>
            </w:dropDownList>
          </w:sdtPr>
          <w:sdtEndPr/>
          <w:sdtContent>
            <w:tc>
              <w:tcPr>
                <w:tcW w:w="3870" w:type="dxa"/>
                <w:tcBorders>
                  <w:right w:val="nil"/>
                </w:tcBorders>
              </w:tcPr>
              <w:p w:rsidR="00474511" w:rsidRDefault="00763538">
                <w:r>
                  <w:t>Choose an item.</w:t>
                </w:r>
              </w:p>
            </w:tc>
          </w:sdtContent>
        </w:sdt>
      </w:tr>
      <w:tr w:rsidR="00474511" w:rsidTr="00474511">
        <w:tc>
          <w:tcPr>
            <w:tcW w:w="5490" w:type="dxa"/>
            <w:tcBorders>
              <w:left w:val="nil"/>
            </w:tcBorders>
          </w:tcPr>
          <w:p w:rsidR="00474511" w:rsidRDefault="00763538">
            <w:r>
              <w:t xml:space="preserve">This product is: </w:t>
            </w:r>
          </w:p>
        </w:tc>
        <w:sdt>
          <w:sdtPr>
            <w:alias w:val="Multiple choice"/>
            <w:tag w:val="Multiple choice"/>
            <w:id w:val="627429366"/>
            <w:placeholder>
              <w:docPart w:val="734920EC256346C4AAB8611636B4FDE9"/>
            </w:placeholder>
            <w:showingPlcHdr/>
            <w:dropDownList>
              <w:listItem w:value="Choose an item."/>
              <w:listItem w:displayText="A great value" w:value="A great value"/>
              <w:listItem w:displayText="Too expensive" w:value="Too expensive"/>
              <w:listItem w:displayText="Priced just right" w:value="Priced just right"/>
            </w:dropDownList>
          </w:sdtPr>
          <w:sdtEndPr/>
          <w:sdtContent>
            <w:tc>
              <w:tcPr>
                <w:tcW w:w="3870" w:type="dxa"/>
                <w:tcBorders>
                  <w:right w:val="nil"/>
                </w:tcBorders>
              </w:tcPr>
              <w:p w:rsidR="00474511" w:rsidRDefault="00763538">
                <w:r>
                  <w:t>Choose an item.</w:t>
                </w:r>
              </w:p>
            </w:tc>
          </w:sdtContent>
        </w:sdt>
      </w:tr>
      <w:tr w:rsidR="00474511" w:rsidTr="00474511">
        <w:tc>
          <w:tcPr>
            <w:tcW w:w="5490" w:type="dxa"/>
            <w:tcBorders>
              <w:left w:val="nil"/>
            </w:tcBorders>
          </w:tcPr>
          <w:p w:rsidR="00474511" w:rsidRDefault="00763538">
            <w:r>
              <w:t xml:space="preserve">I would purchase this product: </w:t>
            </w:r>
          </w:p>
        </w:tc>
        <w:sdt>
          <w:sdtPr>
            <w:alias w:val="Multiple choice"/>
            <w:tag w:val="Multiple choice"/>
            <w:id w:val="2121792486"/>
            <w:placeholder>
              <w:docPart w:val="734920EC256346C4AAB8611636B4FDE9"/>
            </w:placeholder>
            <w:showingPlcHdr/>
            <w:dropDownList>
              <w:listItem w:value="Choose an item."/>
              <w:listItem w:displayText="Over the Internet" w:value="Over the Internet"/>
              <w:listItem w:displayText="Over the telephone" w:value="Over the telephone"/>
              <w:listItem w:displayText="By mail order" w:value="By mail order"/>
            </w:dropDownList>
          </w:sdtPr>
          <w:sdtEndPr/>
          <w:sdtContent>
            <w:tc>
              <w:tcPr>
                <w:tcW w:w="3870" w:type="dxa"/>
                <w:tcBorders>
                  <w:right w:val="nil"/>
                </w:tcBorders>
              </w:tcPr>
              <w:p w:rsidR="00474511" w:rsidRDefault="00763538">
                <w:r>
                  <w:t>Choose an item.</w:t>
                </w:r>
              </w:p>
            </w:tc>
          </w:sdtContent>
        </w:sdt>
      </w:tr>
      <w:tr w:rsidR="00474511" w:rsidTr="00474511">
        <w:tc>
          <w:tcPr>
            <w:tcW w:w="5490" w:type="dxa"/>
            <w:tcBorders>
              <w:left w:val="nil"/>
            </w:tcBorders>
          </w:tcPr>
          <w:p w:rsidR="00474511" w:rsidRDefault="00763538">
            <w:r>
              <w:t xml:space="preserve">I heard about this product: </w:t>
            </w:r>
          </w:p>
        </w:tc>
        <w:sdt>
          <w:sdtPr>
            <w:alias w:val="Multiple choice"/>
            <w:tag w:val="Multiple choice"/>
            <w:id w:val="158581243"/>
            <w:placeholder>
              <w:docPart w:val="734920EC256346C4AAB8611636B4FDE9"/>
            </w:placeholder>
            <w:showingPlcHdr/>
            <w:dropDownList>
              <w:listItem w:value="Choose an item."/>
              <w:listItem w:displayText="In the newspaper" w:value="In the newspaper"/>
              <w:listItem w:displayText="On TV" w:value="On TV"/>
              <w:listItem w:displayText="On the radio" w:value="On the radio"/>
              <w:listItem w:displayText="In the Yellow Pages" w:value="In the Yellow Pages"/>
            </w:dropDownList>
          </w:sdtPr>
          <w:sdtEndPr/>
          <w:sdtContent>
            <w:tc>
              <w:tcPr>
                <w:tcW w:w="3870" w:type="dxa"/>
                <w:tcBorders>
                  <w:right w:val="nil"/>
                </w:tcBorders>
              </w:tcPr>
              <w:p w:rsidR="00474511" w:rsidRDefault="00763538">
                <w:r>
                  <w:t>Choose an item.</w:t>
                </w:r>
              </w:p>
            </w:tc>
          </w:sdtContent>
        </w:sdt>
      </w:tr>
    </w:tbl>
    <w:p w:rsidR="00474511" w:rsidRDefault="00474511"/>
    <w:sectPr w:rsidR="00474511">
      <w:footerReference w:type="default" r:id="rId9"/>
      <w:pgSz w:w="12240" w:h="15840"/>
      <w:pgMar w:top="1440" w:right="1440" w:bottom="1440" w:left="1440" w:header="720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A27" w:rsidRDefault="00544A27">
      <w:r>
        <w:separator/>
      </w:r>
    </w:p>
  </w:endnote>
  <w:endnote w:type="continuationSeparator" w:id="0">
    <w:p w:rsidR="00544A27" w:rsidRDefault="0054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table with date, document title, and page number"/>
    </w:tblPr>
    <w:tblGrid>
      <w:gridCol w:w="1404"/>
      <w:gridCol w:w="6552"/>
      <w:gridCol w:w="1404"/>
    </w:tblGrid>
    <w:tr w:rsidR="00474511">
      <w:sdt>
        <w:sdtPr>
          <w:alias w:val="Date"/>
          <w:tag w:val=""/>
          <w:id w:val="-1362972196"/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750" w:type="pct"/>
            </w:tcPr>
            <w:p w:rsidR="00474511" w:rsidRDefault="00763538">
              <w:pPr>
                <w:pStyle w:val="Footer"/>
              </w:pPr>
              <w:r>
                <w:t>[Date]</w:t>
              </w:r>
            </w:p>
          </w:tc>
        </w:sdtContent>
      </w:sdt>
      <w:tc>
        <w:tcPr>
          <w:tcW w:w="3500" w:type="pct"/>
        </w:tcPr>
        <w:p w:rsidR="00474511" w:rsidRDefault="00544A27">
          <w:pPr>
            <w:pStyle w:val="Footer"/>
            <w:jc w:val="center"/>
          </w:pPr>
          <w:sdt>
            <w:sdtPr>
              <w:alias w:val="Title"/>
              <w:tag w:val=""/>
              <w:id w:val="-133877566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63538">
                <w:t>Target Audience Profiling Questionnaire</w:t>
              </w:r>
            </w:sdtContent>
          </w:sdt>
        </w:p>
      </w:tc>
      <w:tc>
        <w:tcPr>
          <w:tcW w:w="750" w:type="pct"/>
        </w:tcPr>
        <w:p w:rsidR="00474511" w:rsidRDefault="00763538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11FDD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474511" w:rsidRDefault="00474511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A27" w:rsidRDefault="00544A27">
      <w:r>
        <w:separator/>
      </w:r>
    </w:p>
  </w:footnote>
  <w:footnote w:type="continuationSeparator" w:id="0">
    <w:p w:rsidR="00544A27" w:rsidRDefault="00544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D92E37EA"/>
    <w:lvl w:ilvl="0">
      <w:start w:val="1"/>
      <w:numFmt w:val="decimal"/>
      <w:pStyle w:val="ListNumber"/>
      <w:lvlText w:val="%1"/>
      <w:lvlJc w:val="left"/>
      <w:pPr>
        <w:ind w:left="360" w:hanging="288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B5"/>
    <w:rsid w:val="00474511"/>
    <w:rsid w:val="004965B5"/>
    <w:rsid w:val="00544A27"/>
    <w:rsid w:val="00711FDD"/>
    <w:rsid w:val="00763538"/>
    <w:rsid w:val="00F9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C7EA3A-F1C0-4FA2-9FBE-AAFA712F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2"/>
        <w:sz w:val="22"/>
        <w:szCs w:val="22"/>
        <w:lang w:val="en-US" w:eastAsia="ja-JP" w:bidi="ar-SA"/>
        <w14:ligatures w14:val="standard"/>
      </w:rPr>
    </w:rPrDefault>
    <w:pPrDefault>
      <w:pPr>
        <w:spacing w:after="24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0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0" w:line="240" w:lineRule="auto"/>
      <w:ind w:left="72" w:right="72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caps/>
      <w:color w:val="94B6D2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pBdr>
        <w:top w:val="single" w:sz="4" w:space="1" w:color="DD8047" w:themeColor="accent2"/>
      </w:pBdr>
      <w:spacing w:before="360" w:after="120"/>
      <w:outlineLvl w:val="1"/>
    </w:pPr>
    <w:rPr>
      <w:rFonts w:asciiTheme="majorHAnsi" w:eastAsiaTheme="majorEastAsia" w:hAnsiTheme="majorHAnsi" w:cstheme="majorBidi"/>
      <w:b/>
      <w:bCs/>
      <w:caps/>
      <w:color w:val="DD8047" w:themeColor="accent2"/>
      <w:spacing w:val="2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aps/>
      <w:color w:val="80865A" w:themeColor="accent3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jc w:val="center"/>
      <w:outlineLvl w:val="4"/>
    </w:pPr>
    <w:rPr>
      <w:color w:val="548AB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keepNext/>
      <w:keepLines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94B6D2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DD8047" w:themeColor="accent2"/>
      <w:spacing w:val="2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aps/>
      <w:color w:val="80865A" w:themeColor="accent3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rPr>
      <w:color w:val="548AB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"/>
    <w:qFormat/>
    <w:pPr>
      <w:jc w:val="right"/>
    </w:pPr>
    <w:rPr>
      <w:rFonts w:asciiTheme="majorHAnsi" w:eastAsiaTheme="majorEastAsia" w:hAnsiTheme="majorHAnsi" w:cstheme="majorBidi"/>
      <w:caps/>
      <w:color w:val="DD8047" w:themeColor="accen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DD8047" w:themeColor="accent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"/>
    <w:qFormat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left w:w="108" w:type="dxa"/>
        <w:bottom w:w="29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character" w:styleId="PlaceholderText">
    <w:name w:val="Placeholder Text"/>
    <w:basedOn w:val="DefaultParagraphFont"/>
    <w:uiPriority w:val="2"/>
    <w:rPr>
      <w:i/>
      <w:iCs/>
      <w:color w:val="80808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  <w:tblInd w:w="0" w:type="dxa"/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paragraph" w:styleId="Footer">
    <w:name w:val="footer"/>
    <w:basedOn w:val="Normal"/>
    <w:link w:val="FooterChar"/>
    <w:uiPriority w:val="2"/>
    <w:pPr>
      <w:spacing w:before="0"/>
    </w:pPr>
  </w:style>
  <w:style w:type="character" w:customStyle="1" w:styleId="FooterChar">
    <w:name w:val="Footer Char"/>
    <w:basedOn w:val="DefaultParagraphFont"/>
    <w:link w:val="Footer"/>
    <w:uiPriority w:val="2"/>
  </w:style>
  <w:style w:type="table" w:customStyle="1" w:styleId="Noborders">
    <w:name w:val="No borders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aliases w:val="Sample questionnaires table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94B6D2" w:themeColor="accen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94B6D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paragraph" w:customStyle="1" w:styleId="Logo">
    <w:name w:val="Logo"/>
    <w:basedOn w:val="Normal"/>
    <w:uiPriority w:val="1"/>
    <w:qFormat/>
    <w:pPr>
      <w:spacing w:after="1440"/>
      <w:jc w:val="right"/>
    </w:pPr>
    <w:rPr>
      <w:color w:val="59473F" w:themeColor="text2" w:themeShade="BF"/>
      <w:sz w:val="52"/>
      <w:szCs w:val="5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Contactinfo">
    <w:name w:val="Contact info"/>
    <w:basedOn w:val="Normal"/>
    <w:next w:val="Normal"/>
    <w:uiPriority w:val="1"/>
    <w:qFormat/>
    <w:pPr>
      <w:jc w:val="right"/>
    </w:pPr>
    <w:rPr>
      <w:caps/>
    </w:rPr>
  </w:style>
  <w:style w:type="table" w:styleId="ListTable6Colorful-Accent1">
    <w:name w:val="List Table 6 Colorful Accent 1"/>
    <w:basedOn w:val="TableNormal"/>
    <w:uiPriority w:val="51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94B6D2" w:themeColor="accent1"/>
        <w:bottom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rful-Accent2">
    <w:name w:val="List Table 6 Colorful Accent 2"/>
    <w:basedOn w:val="TableNormal"/>
    <w:uiPriority w:val="51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DD8047" w:themeColor="accent2"/>
        <w:bottom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paragraph" w:styleId="ListNumber">
    <w:name w:val="List Number"/>
    <w:basedOn w:val="Normal"/>
    <w:uiPriority w:val="1"/>
    <w:qFormat/>
    <w:pPr>
      <w:numPr>
        <w:numId w:val="1"/>
      </w:numPr>
      <w:contextualSpacing/>
    </w:pPr>
  </w:style>
  <w:style w:type="table" w:styleId="ListTable2-Accent2">
    <w:name w:val="List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GridTable2-Accent2">
    <w:name w:val="Grid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semiHidden/>
    <w:unhideWhenUsed/>
    <w:rPr>
      <w:b/>
      <w:bCs/>
    </w:r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essa\AppData\Roaming\Microsoft\Templates\Target%20audience%20profiling%20questionnai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12F614D9654D5A817BA1B2DE3CE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1F3DE-FA45-453D-A61F-BE282C5534BE}"/>
      </w:docPartPr>
      <w:docPartBody>
        <w:p w:rsidR="00537C4F" w:rsidRDefault="001C30D0">
          <w:pPr>
            <w:pStyle w:val="2512F614D9654D5A817BA1B2DE3CE453"/>
          </w:pPr>
          <w:r>
            <w:rPr>
              <w:rStyle w:val="PlaceholderText"/>
            </w:rPr>
            <w:t>[List your company's top five goals in order of importance to your company.]</w:t>
          </w:r>
        </w:p>
      </w:docPartBody>
    </w:docPart>
    <w:docPart>
      <w:docPartPr>
        <w:name w:val="8AA37E54A5DC4C3094D8F525E7E85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5B26E-2E42-4828-8CA1-90960AE70184}"/>
      </w:docPartPr>
      <w:docPartBody>
        <w:p w:rsidR="00537C4F" w:rsidRDefault="001C30D0">
          <w:pPr>
            <w:pStyle w:val="8AA37E54A5DC4C3094D8F525E7E85F3E"/>
          </w:pPr>
          <w:r>
            <w:rPr>
              <w:rStyle w:val="PlaceholderText"/>
            </w:rPr>
            <w:t>[List your business purposes; there may be several. Example: Our business purposes include providing educational toys to children under the age of five and solutions for children with special needs.]</w:t>
          </w:r>
        </w:p>
      </w:docPartBody>
    </w:docPart>
    <w:docPart>
      <w:docPartPr>
        <w:name w:val="1550402FEA0D42F58AE2E6142A5F4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EF30A-C082-4C50-91DD-27521EB49D7D}"/>
      </w:docPartPr>
      <w:docPartBody>
        <w:p w:rsidR="00537C4F" w:rsidRDefault="001C30D0">
          <w:pPr>
            <w:pStyle w:val="1550402FEA0D42F58AE2E6142A5F45C5"/>
          </w:pPr>
          <w:r>
            <w:rPr>
              <w:rStyle w:val="PlaceholderText"/>
            </w:rPr>
            <w:t>[List questions that help you determine your product's or service's appropriateness for your intended audience.</w:t>
          </w:r>
          <w:r>
            <w:rPr>
              <w:rStyle w:val="PlaceholderText"/>
            </w:rPr>
            <w:br/>
            <w:t>Example questions: What age group buys our product? What is the income level of our target customers?]</w:t>
          </w:r>
        </w:p>
      </w:docPartBody>
    </w:docPart>
    <w:docPart>
      <w:docPartPr>
        <w:name w:val="16DFF1E62DFD4A228BC6529D9E732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2FF00-16EA-4B4A-90D3-79A1608BDAC8}"/>
      </w:docPartPr>
      <w:docPartBody>
        <w:p w:rsidR="00537C4F" w:rsidRDefault="001C30D0">
          <w:pPr>
            <w:pStyle w:val="16DFF1E62DFD4A228BC6529D9E732456"/>
          </w:pPr>
          <w:r>
            <w:rPr>
              <w:rStyle w:val="PlaceholderText"/>
            </w:rPr>
            <w:t>[List questions that help you determine who your primary customers are. Think about who is most likely to purchase your product.</w:t>
          </w:r>
          <w:r>
            <w:rPr>
              <w:rStyle w:val="PlaceholderText"/>
            </w:rPr>
            <w:br/>
            <w:t>Example questions: Where do our customers live? Under what circumstances do our customers purchase our product?]</w:t>
          </w:r>
        </w:p>
      </w:docPartBody>
    </w:docPart>
    <w:docPart>
      <w:docPartPr>
        <w:name w:val="2F97EC3DAE2E4F828DDC855B6C9BD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32589-C858-439E-8E76-BC7DE8EC0C37}"/>
      </w:docPartPr>
      <w:docPartBody>
        <w:p w:rsidR="00537C4F" w:rsidRDefault="001C30D0">
          <w:pPr>
            <w:pStyle w:val="2F97EC3DAE2E4F828DDC855B6C9BD7B0"/>
          </w:pPr>
          <w:r>
            <w:rPr>
              <w:rStyle w:val="PlaceholderText"/>
            </w:rPr>
            <w:t>[List questions that help you determine how frequently your customers purchase your product or service. You can also include questions that help you determine if customers purchase your product seasonally.</w:t>
          </w:r>
          <w:r>
            <w:rPr>
              <w:rStyle w:val="PlaceholderText"/>
            </w:rPr>
            <w:br/>
            <w:t>Example questions: How often do customers buy our product? Do customers buy our product during a particular time of the year?]</w:t>
          </w:r>
        </w:p>
      </w:docPartBody>
    </w:docPart>
    <w:docPart>
      <w:docPartPr>
        <w:name w:val="AFEC0551FBF44F33863E2833009A8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EC437-BD65-4377-AC8C-F71B3BC0A14A}"/>
      </w:docPartPr>
      <w:docPartBody>
        <w:p w:rsidR="00537C4F" w:rsidRDefault="001C30D0">
          <w:pPr>
            <w:pStyle w:val="AFEC0551FBF44F33863E2833009A8922"/>
          </w:pPr>
          <w:r>
            <w:rPr>
              <w:rStyle w:val="PlaceholderText"/>
            </w:rPr>
            <w:t>[List questions that help you determine how you want customers to perceive your product or service.</w:t>
          </w:r>
          <w:r>
            <w:rPr>
              <w:rStyle w:val="PlaceholderText"/>
            </w:rPr>
            <w:br/>
            <w:t>Example questions: How is our product unique? Is our product environmentally safe?]</w:t>
          </w:r>
        </w:p>
      </w:docPartBody>
    </w:docPart>
    <w:docPart>
      <w:docPartPr>
        <w:name w:val="FC20A28B8F9B4C08A5B0E1BC75A92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1CFDF-7BD0-4D13-9A51-1DB552AB1AF4}"/>
      </w:docPartPr>
      <w:docPartBody>
        <w:p w:rsidR="00537C4F" w:rsidRDefault="001C30D0">
          <w:pPr>
            <w:pStyle w:val="FC20A28B8F9B4C08A5B0E1BC75A92E68"/>
          </w:pPr>
          <w:r>
            <w:rPr>
              <w:rStyle w:val="PlaceholderText"/>
            </w:rPr>
            <w:t>[List the primary message(s) that you want your customers to hear. Consider what political, religious, moral, or ethical messages you are sending out by marketing your product.</w:t>
          </w:r>
          <w:r>
            <w:rPr>
              <w:rStyle w:val="PlaceholderText"/>
            </w:rPr>
            <w:br/>
            <w:t>Example messages: Our company cares about the environment. Our company provides senior citizens with quality care.]</w:t>
          </w:r>
        </w:p>
      </w:docPartBody>
    </w:docPart>
    <w:docPart>
      <w:docPartPr>
        <w:name w:val="2187CFB3BE7346C484552309E4EB6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00C44-65C0-43E8-99A8-B2B3C9238D4B}"/>
      </w:docPartPr>
      <w:docPartBody>
        <w:p w:rsidR="00537C4F" w:rsidRDefault="001C30D0">
          <w:pPr>
            <w:pStyle w:val="2187CFB3BE7346C484552309E4EB61B0"/>
          </w:pPr>
          <w:r>
            <w:rPr>
              <w:rStyle w:val="PlaceholderText"/>
            </w:rPr>
            <w:t>[List questions that can help you determine the motivation of customers who purchase your product or service. For example, your customer might need to have a clean kitchen floor.</w:t>
          </w:r>
          <w:r>
            <w:rPr>
              <w:rStyle w:val="PlaceholderText"/>
            </w:rPr>
            <w:br/>
            <w:t>Example questions: Does our customer need this item for work? Does our customer want to increase his or her quality of life?]</w:t>
          </w:r>
        </w:p>
      </w:docPartBody>
    </w:docPart>
    <w:docPart>
      <w:docPartPr>
        <w:name w:val="993E8C23F5344E8781A16FF420E25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7E0A4-69D6-4B1E-A6E8-B35489C657F3}"/>
      </w:docPartPr>
      <w:docPartBody>
        <w:p w:rsidR="00537C4F" w:rsidRDefault="001C30D0">
          <w:pPr>
            <w:pStyle w:val="993E8C23F5344E8781A16FF420E25095"/>
          </w:pPr>
          <w:r>
            <w:rPr>
              <w:rStyle w:val="PlaceholderText"/>
            </w:rPr>
            <w:t>[List questions that help you determine how your product or service differs from that of your competition in the market.</w:t>
          </w:r>
          <w:r>
            <w:rPr>
              <w:rStyle w:val="PlaceholderText"/>
            </w:rPr>
            <w:br/>
            <w:t>Example questions: Why is our product a better choice for the customer than our competition's product? What makes our product a better value?]</w:t>
          </w:r>
        </w:p>
      </w:docPartBody>
    </w:docPart>
    <w:docPart>
      <w:docPartPr>
        <w:name w:val="C3014AE3A3924AE2A8857DD9CE1BE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EA9C9-CF0D-41F2-B63F-7E8AD9B9258D}"/>
      </w:docPartPr>
      <w:docPartBody>
        <w:p w:rsidR="00537C4F" w:rsidRDefault="001C30D0">
          <w:pPr>
            <w:pStyle w:val="C3014AE3A3924AE2A8857DD9CE1BE28A"/>
          </w:pPr>
          <w:r>
            <w:t>[In the following table, list the advantages and disadvantages that you feel your competitor and your competitor's product or service have in comparison with your company and your product or service.]</w:t>
          </w:r>
        </w:p>
      </w:docPartBody>
    </w:docPart>
    <w:docPart>
      <w:docPartPr>
        <w:name w:val="A6F07830D28F4854ACEFBF1170E5E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F5386-FF8C-4E0D-8981-B38B18615F5F}"/>
      </w:docPartPr>
      <w:docPartBody>
        <w:p w:rsidR="00537C4F" w:rsidRDefault="001C30D0">
          <w:pPr>
            <w:pStyle w:val="A6F07830D28F4854ACEFBF1170E5E6AC"/>
          </w:pPr>
          <w:r>
            <w:rPr>
              <w:rStyle w:val="PlaceholderText"/>
            </w:rPr>
            <w:t>[Competitor has been in business for 50 years.]</w:t>
          </w:r>
        </w:p>
      </w:docPartBody>
    </w:docPart>
    <w:docPart>
      <w:docPartPr>
        <w:name w:val="004E6E5AE8534F01BB999F4827F8A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5E262-C8C5-4D44-AF12-6DF1601EEE90}"/>
      </w:docPartPr>
      <w:docPartBody>
        <w:p w:rsidR="00537C4F" w:rsidRDefault="001C30D0">
          <w:pPr>
            <w:pStyle w:val="004E6E5AE8534F01BB999F4827F8A1B4"/>
          </w:pPr>
          <w:r>
            <w:rPr>
              <w:rStyle w:val="PlaceholderText"/>
            </w:rPr>
            <w:t>[Competitor's product comes only in green.]</w:t>
          </w:r>
        </w:p>
      </w:docPartBody>
    </w:docPart>
    <w:docPart>
      <w:docPartPr>
        <w:name w:val="11FABA7CDF5147D0B71E2BA6FC17A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FE5C1-2CCB-4C79-8DF6-DED565359270}"/>
      </w:docPartPr>
      <w:docPartBody>
        <w:p w:rsidR="00537C4F" w:rsidRDefault="001C30D0">
          <w:pPr>
            <w:pStyle w:val="11FABA7CDF5147D0B71E2BA6FC17A4EB"/>
          </w:pPr>
          <w:r>
            <w:rPr>
              <w:rStyle w:val="PlaceholderText"/>
            </w:rPr>
            <w:t>[List questions that can help you price your product.</w:t>
          </w:r>
          <w:r>
            <w:rPr>
              <w:rStyle w:val="PlaceholderText"/>
            </w:rPr>
            <w:br/>
            <w:t>Example questions: What is the income bracket of our customer? What is the education level of our customer?]</w:t>
          </w:r>
        </w:p>
      </w:docPartBody>
    </w:docPart>
    <w:docPart>
      <w:docPartPr>
        <w:name w:val="81198FD4B42548DF885065C9D14CF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C9B44-9B46-4DD6-8C23-B10F10CC8A83}"/>
      </w:docPartPr>
      <w:docPartBody>
        <w:p w:rsidR="00537C4F" w:rsidRDefault="001C30D0">
          <w:pPr>
            <w:pStyle w:val="81198FD4B42548DF885065C9D14CFB67"/>
          </w:pPr>
          <w:r>
            <w:rPr>
              <w:rStyle w:val="PlaceholderText"/>
            </w:rPr>
            <w:t>[List questions that can help you determine how your customers find out about your product or service.</w:t>
          </w:r>
          <w:r>
            <w:rPr>
              <w:rStyle w:val="PlaceholderText"/>
            </w:rPr>
            <w:br/>
            <w:t>Example questions: Do our customers have access to the Internet? Do our customers read the newspaper regularly?]</w:t>
          </w:r>
        </w:p>
      </w:docPartBody>
    </w:docPart>
    <w:docPart>
      <w:docPartPr>
        <w:name w:val="668FC290C90942B5A9594EBBC553F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41649-13A4-4167-A1C7-0A2D38B57B68}"/>
      </w:docPartPr>
      <w:docPartBody>
        <w:p w:rsidR="00537C4F" w:rsidRDefault="001C30D0">
          <w:pPr>
            <w:pStyle w:val="668FC290C90942B5A9594EBBC553F823"/>
          </w:pPr>
          <w:r>
            <w:rPr>
              <w:rStyle w:val="PlaceholderText"/>
            </w:rPr>
            <w:t>[List questions that encourage you to think about how and where your customers obtain your product or service.</w:t>
          </w:r>
          <w:r>
            <w:rPr>
              <w:rStyle w:val="PlaceholderText"/>
            </w:rPr>
            <w:br/>
            <w:t>Example questions: Is our product available at local retail stores? Can our customers order our product over the phone or the Internet?]</w:t>
          </w:r>
        </w:p>
      </w:docPartBody>
    </w:docPart>
    <w:docPart>
      <w:docPartPr>
        <w:name w:val="DFBA7E39D7A74A489AB159B0BBF3D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D9CEB-F39C-4F98-9EE2-AF0CE5ADB32D}"/>
      </w:docPartPr>
      <w:docPartBody>
        <w:p w:rsidR="00537C4F" w:rsidRDefault="001C30D0">
          <w:pPr>
            <w:pStyle w:val="DFBA7E39D7A74A489AB159B0BBF3D5C9"/>
          </w:pPr>
          <w:r>
            <w:t>Do you have access to the Internet?</w:t>
          </w:r>
        </w:p>
      </w:docPartBody>
    </w:docPart>
    <w:docPart>
      <w:docPartPr>
        <w:name w:val="734920EC256346C4AAB8611636B4F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ABCBF-72D1-442A-824B-E36EE5F761D2}"/>
      </w:docPartPr>
      <w:docPartBody>
        <w:p w:rsidR="00537C4F" w:rsidRDefault="001C30D0">
          <w:pPr>
            <w:pStyle w:val="734920EC256346C4AAB8611636B4FDE9"/>
          </w:pPr>
          <w:r>
            <w:t>Choose an item.</w:t>
          </w:r>
        </w:p>
      </w:docPartBody>
    </w:docPart>
    <w:docPart>
      <w:docPartPr>
        <w:name w:val="37A330D47FED4CCFAFCCEE0E19C12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5A306-EEF4-45CD-B381-DC120914B42A}"/>
      </w:docPartPr>
      <w:docPartBody>
        <w:p w:rsidR="00537C4F" w:rsidRDefault="001C30D0">
          <w:pPr>
            <w:pStyle w:val="37A330D47FED4CCFAFCCEE0E19C12E2E"/>
          </w:pPr>
          <w:r>
            <w:t>Do you shop at our retail store?</w:t>
          </w:r>
        </w:p>
      </w:docPartBody>
    </w:docPart>
    <w:docPart>
      <w:docPartPr>
        <w:name w:val="7F1498DF741D464B9CEFC5B02BD74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7B583-02F9-4679-B2CF-164546F25DB1}"/>
      </w:docPartPr>
      <w:docPartBody>
        <w:p w:rsidR="00537C4F" w:rsidRDefault="001C30D0">
          <w:pPr>
            <w:pStyle w:val="7F1498DF741D464B9CEFC5B02BD7426C"/>
          </w:pPr>
          <w:r>
            <w:t>Is red your favorite color?</w:t>
          </w:r>
        </w:p>
      </w:docPartBody>
    </w:docPart>
    <w:docPart>
      <w:docPartPr>
        <w:name w:val="D4D89EF2672A4997BF61F70E72487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C2A70-EF17-4558-8162-B672E1619E7A}"/>
      </w:docPartPr>
      <w:docPartBody>
        <w:p w:rsidR="00537C4F" w:rsidRDefault="001C30D0">
          <w:pPr>
            <w:pStyle w:val="D4D89EF2672A4997BF61F70E724876C0"/>
          </w:pPr>
          <w:r>
            <w:t>[Yes/No Question]</w:t>
          </w:r>
        </w:p>
      </w:docPartBody>
    </w:docPart>
    <w:docPart>
      <w:docPartPr>
        <w:name w:val="3A5F1B269A17470CB1C7DC6B49863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94602-EF09-463A-8B03-0D580D9ECE74}"/>
      </w:docPartPr>
      <w:docPartBody>
        <w:p w:rsidR="00537C4F" w:rsidRDefault="001C30D0">
          <w:pPr>
            <w:pStyle w:val="3A5F1B269A17470CB1C7DC6B49863EF0"/>
          </w:pPr>
          <w:r>
            <w:t>Describe your earliest childhood memory.</w:t>
          </w:r>
        </w:p>
      </w:docPartBody>
    </w:docPart>
    <w:docPart>
      <w:docPartPr>
        <w:name w:val="8E5C5B8E722147FA9E6C37CAD3B28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C626D-83FF-4BD3-8E54-705FB4D2A354}"/>
      </w:docPartPr>
      <w:docPartBody>
        <w:p w:rsidR="00537C4F" w:rsidRDefault="001C30D0">
          <w:pPr>
            <w:pStyle w:val="8E5C5B8E722147FA9E6C37CAD3B289A4"/>
          </w:pPr>
          <w:r>
            <w:t>What do you like best about this company? Why?</w:t>
          </w:r>
        </w:p>
      </w:docPartBody>
    </w:docPart>
    <w:docPart>
      <w:docPartPr>
        <w:name w:val="90A32B746D844CA288CF527F5019C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3CEBF-26AF-4A60-A286-D9850EEC2EEE}"/>
      </w:docPartPr>
      <w:docPartBody>
        <w:p w:rsidR="00537C4F" w:rsidRDefault="001C30D0">
          <w:pPr>
            <w:pStyle w:val="90A32B746D844CA288CF527F5019C25E"/>
          </w:pPr>
          <w:r>
            <w:t>Where do you plan to go on your next family vacation?</w:t>
          </w:r>
        </w:p>
      </w:docPartBody>
    </w:docPart>
    <w:docPart>
      <w:docPartPr>
        <w:name w:val="8429FDAC88F047259C070F3E61A10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AB7B4-6459-4348-B361-D838F2DA38A5}"/>
      </w:docPartPr>
      <w:docPartBody>
        <w:p w:rsidR="00537C4F" w:rsidRDefault="001C30D0">
          <w:pPr>
            <w:pStyle w:val="8429FDAC88F047259C070F3E61A1046E"/>
          </w:pPr>
          <w:r>
            <w:t>[Essay Question]</w:t>
          </w:r>
        </w:p>
      </w:docPartBody>
    </w:docPart>
    <w:docPart>
      <w:docPartPr>
        <w:name w:val="53E572A3585F4FB0BEDA53D9A7002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16D6E-FDBD-469D-A848-AAF5BC83DEA3}"/>
      </w:docPartPr>
      <w:docPartBody>
        <w:p w:rsidR="00537C4F" w:rsidRDefault="001C30D0">
          <w:pPr>
            <w:pStyle w:val="53E572A3585F4FB0BEDA53D9A7002859"/>
          </w:pPr>
          <w:r>
            <w:t>I would buy this product for my 7-year-old.</w:t>
          </w:r>
        </w:p>
      </w:docPartBody>
    </w:docPart>
    <w:docPart>
      <w:docPartPr>
        <w:name w:val="9F474454A21A4949B3469CAEFF7F4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D519F-9B0B-4609-ABAA-CCBC5B602C3A}"/>
      </w:docPartPr>
      <w:docPartBody>
        <w:p w:rsidR="00537C4F" w:rsidRDefault="001C30D0">
          <w:pPr>
            <w:pStyle w:val="9F474454A21A4949B3469CAEFF7F461D"/>
          </w:pPr>
          <w:r>
            <w:t>This product is environmentally safe.</w:t>
          </w:r>
        </w:p>
      </w:docPartBody>
    </w:docPart>
    <w:docPart>
      <w:docPartPr>
        <w:name w:val="97040C6D3DC240A89A721C37828A9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01C70-9637-442B-8ACB-01FDD4FFD466}"/>
      </w:docPartPr>
      <w:docPartBody>
        <w:p w:rsidR="00537C4F" w:rsidRDefault="001C30D0">
          <w:pPr>
            <w:pStyle w:val="97040C6D3DC240A89A721C37828A9700"/>
          </w:pPr>
          <w:r>
            <w:t>This product is unique.</w:t>
          </w:r>
        </w:p>
      </w:docPartBody>
    </w:docPart>
    <w:docPart>
      <w:docPartPr>
        <w:name w:val="D14E2A4B95574BAFB6EBFAD21B471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97EBE-D526-46B3-9204-BC406B45AAAA}"/>
      </w:docPartPr>
      <w:docPartBody>
        <w:p w:rsidR="00537C4F" w:rsidRDefault="001C30D0">
          <w:pPr>
            <w:pStyle w:val="D14E2A4B95574BAFB6EBFAD21B4710EA"/>
          </w:pPr>
          <w:r>
            <w:t>I need this product to do my job.</w:t>
          </w:r>
        </w:p>
      </w:docPartBody>
    </w:docPart>
    <w:docPart>
      <w:docPartPr>
        <w:name w:val="6E3AFB53418748C4BA9501872C54B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37BCB-CBE6-47B3-8CDD-35311A05039B}"/>
      </w:docPartPr>
      <w:docPartBody>
        <w:p w:rsidR="00537C4F" w:rsidRDefault="001C30D0">
          <w:pPr>
            <w:pStyle w:val="6E3AFB53418748C4BA9501872C54B5F0"/>
          </w:pPr>
          <w:r>
            <w:t>This company is active in this community.</w:t>
          </w:r>
        </w:p>
      </w:docPartBody>
    </w:docPart>
    <w:docPart>
      <w:docPartPr>
        <w:name w:val="1FE07EDF337746C395D27CB938D28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B33AA-2D9F-41E1-8338-50652E52215D}"/>
      </w:docPartPr>
      <w:docPartBody>
        <w:p w:rsidR="00537C4F" w:rsidRDefault="001C30D0">
          <w:pPr>
            <w:pStyle w:val="1FE07EDF337746C395D27CB938D28BF1"/>
          </w:pPr>
          <w:r>
            <w:t>I buy this product more than 3 times per year.</w:t>
          </w:r>
        </w:p>
      </w:docPartBody>
    </w:docPart>
    <w:docPart>
      <w:docPartPr>
        <w:name w:val="C5A7B9D4048A40BF8C01291FEE626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A79DC-DB57-4783-8AF7-66D42AAEE3EE}"/>
      </w:docPartPr>
      <w:docPartBody>
        <w:p w:rsidR="00537C4F" w:rsidRDefault="001C30D0">
          <w:pPr>
            <w:pStyle w:val="C5A7B9D4048A40BF8C01291FEE6263CE"/>
          </w:pPr>
          <w:r>
            <w:t>This company cares about kids.</w:t>
          </w:r>
        </w:p>
      </w:docPartBody>
    </w:docPart>
    <w:docPart>
      <w:docPartPr>
        <w:name w:val="61CA9096851E47999EAAC6900CE61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92EFF-3B0F-457A-ABD7-86ADB08B13D7}"/>
      </w:docPartPr>
      <w:docPartBody>
        <w:p w:rsidR="00537C4F" w:rsidRDefault="001C30D0">
          <w:pPr>
            <w:pStyle w:val="61CA9096851E47999EAAC6900CE61592"/>
          </w:pPr>
          <w:r>
            <w:t>This product makes my life easier.</w:t>
          </w:r>
        </w:p>
      </w:docPartBody>
    </w:docPart>
    <w:docPart>
      <w:docPartPr>
        <w:name w:val="497E9F9603724C189A6C272BA421E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20F1-573E-403A-B749-354415743FB1}"/>
      </w:docPartPr>
      <w:docPartBody>
        <w:p w:rsidR="00537C4F" w:rsidRDefault="001C30D0">
          <w:pPr>
            <w:pStyle w:val="497E9F9603724C189A6C272BA421EE04"/>
          </w:pPr>
          <w:r>
            <w:t>This product is a great value.</w:t>
          </w:r>
        </w:p>
      </w:docPartBody>
    </w:docPart>
    <w:docPart>
      <w:docPartPr>
        <w:name w:val="E533CFE52F574DD79660EEAC92CAB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41B3E-BBF2-466B-A8C0-9B0869B59A4F}"/>
      </w:docPartPr>
      <w:docPartBody>
        <w:p w:rsidR="00537C4F" w:rsidRDefault="001C30D0">
          <w:pPr>
            <w:pStyle w:val="E533CFE52F574DD79660EEAC92CAB8C7"/>
          </w:pPr>
          <w:r>
            <w:t>I prefer this product over a competitor’s product.</w:t>
          </w:r>
        </w:p>
      </w:docPartBody>
    </w:docPart>
    <w:docPart>
      <w:docPartPr>
        <w:name w:val="34FCFC03F4164114B1C93C4C77120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00E36-F9A3-4410-A0DD-1FC820B9D31F}"/>
      </w:docPartPr>
      <w:docPartBody>
        <w:p w:rsidR="00537C4F" w:rsidRDefault="001C30D0">
          <w:pPr>
            <w:pStyle w:val="34FCFC03F4164114B1C93C4C771203C3"/>
          </w:pPr>
          <w:r>
            <w:t>I order this product over the Internet.</w:t>
          </w:r>
        </w:p>
      </w:docPartBody>
    </w:docPart>
    <w:docPart>
      <w:docPartPr>
        <w:name w:val="59A54602DA6243E8BE80BB1CC70BE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B0EE6-7707-456F-BB66-B524C9DCBF31}"/>
      </w:docPartPr>
      <w:docPartBody>
        <w:p w:rsidR="00537C4F" w:rsidRDefault="001C30D0">
          <w:pPr>
            <w:pStyle w:val="59A54602DA6243E8BE80BB1CC70BE9A8"/>
          </w:pPr>
          <w:r>
            <w:t>I read this the local newspaper regularly.</w:t>
          </w:r>
        </w:p>
      </w:docPartBody>
    </w:docPart>
    <w:docPart>
      <w:docPartPr>
        <w:name w:val="CB0A583847AF47FDAA7436D6C62FF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FB43D-2FB5-42F5-844A-47DD20D4F017}"/>
      </w:docPartPr>
      <w:docPartBody>
        <w:p w:rsidR="00537C4F" w:rsidRDefault="001C30D0">
          <w:pPr>
            <w:pStyle w:val="CB0A583847AF47FDAA7436D6C62FF99E"/>
          </w:pPr>
          <w:r>
            <w:t>[Quantitative question]</w:t>
          </w:r>
        </w:p>
      </w:docPartBody>
    </w:docPart>
    <w:docPart>
      <w:docPartPr>
        <w:name w:val="F313076485FC4989AEAEB9C793A70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C205-0B53-4314-98CF-FC7CC10C06BC}"/>
      </w:docPartPr>
      <w:docPartBody>
        <w:p w:rsidR="00537C4F" w:rsidRDefault="001C30D0">
          <w:pPr>
            <w:pStyle w:val="F313076485FC4989AEAEB9C793A7002D"/>
          </w:pPr>
          <w:r>
            <w:t>[company name]</w:t>
          </w:r>
        </w:p>
      </w:docPartBody>
    </w:docPart>
    <w:docPart>
      <w:docPartPr>
        <w:name w:val="B8855C98AA6945C3A3E0525E6CB38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9F06A-0F50-4FAE-9859-EF504078A61D}"/>
      </w:docPartPr>
      <w:docPartBody>
        <w:p w:rsidR="00537C4F" w:rsidRDefault="001C30D0">
          <w:pPr>
            <w:pStyle w:val="B8855C98AA6945C3A3E0525E6CB385C6"/>
          </w:pPr>
          <w:r>
            <w:t>[Company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D0"/>
    <w:rsid w:val="001C30D0"/>
    <w:rsid w:val="00537C4F"/>
    <w:rsid w:val="0099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2"/>
    <w:rPr>
      <w:i/>
      <w:iCs/>
      <w:color w:val="808080"/>
    </w:rPr>
  </w:style>
  <w:style w:type="paragraph" w:customStyle="1" w:styleId="2512F614D9654D5A817BA1B2DE3CE453">
    <w:name w:val="2512F614D9654D5A817BA1B2DE3CE453"/>
  </w:style>
  <w:style w:type="paragraph" w:customStyle="1" w:styleId="8AA37E54A5DC4C3094D8F525E7E85F3E">
    <w:name w:val="8AA37E54A5DC4C3094D8F525E7E85F3E"/>
  </w:style>
  <w:style w:type="paragraph" w:customStyle="1" w:styleId="1550402FEA0D42F58AE2E6142A5F45C5">
    <w:name w:val="1550402FEA0D42F58AE2E6142A5F45C5"/>
  </w:style>
  <w:style w:type="paragraph" w:customStyle="1" w:styleId="16DFF1E62DFD4A228BC6529D9E732456">
    <w:name w:val="16DFF1E62DFD4A228BC6529D9E732456"/>
  </w:style>
  <w:style w:type="paragraph" w:customStyle="1" w:styleId="2F97EC3DAE2E4F828DDC855B6C9BD7B0">
    <w:name w:val="2F97EC3DAE2E4F828DDC855B6C9BD7B0"/>
  </w:style>
  <w:style w:type="paragraph" w:customStyle="1" w:styleId="AFEC0551FBF44F33863E2833009A8922">
    <w:name w:val="AFEC0551FBF44F33863E2833009A8922"/>
  </w:style>
  <w:style w:type="paragraph" w:customStyle="1" w:styleId="FC20A28B8F9B4C08A5B0E1BC75A92E68">
    <w:name w:val="FC20A28B8F9B4C08A5B0E1BC75A92E68"/>
  </w:style>
  <w:style w:type="paragraph" w:customStyle="1" w:styleId="2187CFB3BE7346C484552309E4EB61B0">
    <w:name w:val="2187CFB3BE7346C484552309E4EB61B0"/>
  </w:style>
  <w:style w:type="paragraph" w:customStyle="1" w:styleId="993E8C23F5344E8781A16FF420E25095">
    <w:name w:val="993E8C23F5344E8781A16FF420E25095"/>
  </w:style>
  <w:style w:type="paragraph" w:customStyle="1" w:styleId="C3014AE3A3924AE2A8857DD9CE1BE28A">
    <w:name w:val="C3014AE3A3924AE2A8857DD9CE1BE28A"/>
  </w:style>
  <w:style w:type="paragraph" w:customStyle="1" w:styleId="A6F07830D28F4854ACEFBF1170E5E6AC">
    <w:name w:val="A6F07830D28F4854ACEFBF1170E5E6AC"/>
  </w:style>
  <w:style w:type="paragraph" w:customStyle="1" w:styleId="004E6E5AE8534F01BB999F4827F8A1B4">
    <w:name w:val="004E6E5AE8534F01BB999F4827F8A1B4"/>
  </w:style>
  <w:style w:type="paragraph" w:customStyle="1" w:styleId="11FABA7CDF5147D0B71E2BA6FC17A4EB">
    <w:name w:val="11FABA7CDF5147D0B71E2BA6FC17A4EB"/>
  </w:style>
  <w:style w:type="paragraph" w:customStyle="1" w:styleId="81198FD4B42548DF885065C9D14CFB67">
    <w:name w:val="81198FD4B42548DF885065C9D14CFB67"/>
  </w:style>
  <w:style w:type="paragraph" w:customStyle="1" w:styleId="668FC290C90942B5A9594EBBC553F823">
    <w:name w:val="668FC290C90942B5A9594EBBC553F823"/>
  </w:style>
  <w:style w:type="paragraph" w:customStyle="1" w:styleId="DFBA7E39D7A74A489AB159B0BBF3D5C9">
    <w:name w:val="DFBA7E39D7A74A489AB159B0BBF3D5C9"/>
  </w:style>
  <w:style w:type="paragraph" w:customStyle="1" w:styleId="734920EC256346C4AAB8611636B4FDE9">
    <w:name w:val="734920EC256346C4AAB8611636B4FDE9"/>
  </w:style>
  <w:style w:type="paragraph" w:customStyle="1" w:styleId="37A330D47FED4CCFAFCCEE0E19C12E2E">
    <w:name w:val="37A330D47FED4CCFAFCCEE0E19C12E2E"/>
  </w:style>
  <w:style w:type="paragraph" w:customStyle="1" w:styleId="7F1498DF741D464B9CEFC5B02BD7426C">
    <w:name w:val="7F1498DF741D464B9CEFC5B02BD7426C"/>
  </w:style>
  <w:style w:type="paragraph" w:customStyle="1" w:styleId="D4D89EF2672A4997BF61F70E724876C0">
    <w:name w:val="D4D89EF2672A4997BF61F70E724876C0"/>
  </w:style>
  <w:style w:type="paragraph" w:customStyle="1" w:styleId="3A5F1B269A17470CB1C7DC6B49863EF0">
    <w:name w:val="3A5F1B269A17470CB1C7DC6B49863EF0"/>
  </w:style>
  <w:style w:type="paragraph" w:customStyle="1" w:styleId="8E5C5B8E722147FA9E6C37CAD3B289A4">
    <w:name w:val="8E5C5B8E722147FA9E6C37CAD3B289A4"/>
  </w:style>
  <w:style w:type="paragraph" w:customStyle="1" w:styleId="90A32B746D844CA288CF527F5019C25E">
    <w:name w:val="90A32B746D844CA288CF527F5019C25E"/>
  </w:style>
  <w:style w:type="paragraph" w:customStyle="1" w:styleId="8429FDAC88F047259C070F3E61A1046E">
    <w:name w:val="8429FDAC88F047259C070F3E61A1046E"/>
  </w:style>
  <w:style w:type="paragraph" w:customStyle="1" w:styleId="53E572A3585F4FB0BEDA53D9A7002859">
    <w:name w:val="53E572A3585F4FB0BEDA53D9A7002859"/>
  </w:style>
  <w:style w:type="paragraph" w:customStyle="1" w:styleId="9F474454A21A4949B3469CAEFF7F461D">
    <w:name w:val="9F474454A21A4949B3469CAEFF7F461D"/>
  </w:style>
  <w:style w:type="paragraph" w:customStyle="1" w:styleId="97040C6D3DC240A89A721C37828A9700">
    <w:name w:val="97040C6D3DC240A89A721C37828A9700"/>
  </w:style>
  <w:style w:type="paragraph" w:customStyle="1" w:styleId="D14E2A4B95574BAFB6EBFAD21B4710EA">
    <w:name w:val="D14E2A4B95574BAFB6EBFAD21B4710EA"/>
  </w:style>
  <w:style w:type="paragraph" w:customStyle="1" w:styleId="6E3AFB53418748C4BA9501872C54B5F0">
    <w:name w:val="6E3AFB53418748C4BA9501872C54B5F0"/>
  </w:style>
  <w:style w:type="paragraph" w:customStyle="1" w:styleId="1FE07EDF337746C395D27CB938D28BF1">
    <w:name w:val="1FE07EDF337746C395D27CB938D28BF1"/>
  </w:style>
  <w:style w:type="paragraph" w:customStyle="1" w:styleId="C5A7B9D4048A40BF8C01291FEE6263CE">
    <w:name w:val="C5A7B9D4048A40BF8C01291FEE6263CE"/>
  </w:style>
  <w:style w:type="paragraph" w:customStyle="1" w:styleId="61CA9096851E47999EAAC6900CE61592">
    <w:name w:val="61CA9096851E47999EAAC6900CE61592"/>
  </w:style>
  <w:style w:type="paragraph" w:customStyle="1" w:styleId="497E9F9603724C189A6C272BA421EE04">
    <w:name w:val="497E9F9603724C189A6C272BA421EE04"/>
  </w:style>
  <w:style w:type="paragraph" w:customStyle="1" w:styleId="E533CFE52F574DD79660EEAC92CAB8C7">
    <w:name w:val="E533CFE52F574DD79660EEAC92CAB8C7"/>
  </w:style>
  <w:style w:type="paragraph" w:customStyle="1" w:styleId="34FCFC03F4164114B1C93C4C771203C3">
    <w:name w:val="34FCFC03F4164114B1C93C4C771203C3"/>
  </w:style>
  <w:style w:type="paragraph" w:customStyle="1" w:styleId="59A54602DA6243E8BE80BB1CC70BE9A8">
    <w:name w:val="59A54602DA6243E8BE80BB1CC70BE9A8"/>
  </w:style>
  <w:style w:type="paragraph" w:customStyle="1" w:styleId="CB0A583847AF47FDAA7436D6C62FF99E">
    <w:name w:val="CB0A583847AF47FDAA7436D6C62FF99E"/>
  </w:style>
  <w:style w:type="paragraph" w:customStyle="1" w:styleId="F313076485FC4989AEAEB9C793A7002D">
    <w:name w:val="F313076485FC4989AEAEB9C793A7002D"/>
  </w:style>
  <w:style w:type="paragraph" w:customStyle="1" w:styleId="B8855C98AA6945C3A3E0525E6CB385C6">
    <w:name w:val="B8855C98AA6945C3A3E0525E6CB385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arget audience profiling questionnair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85AE32C-C45F-446F-B0BD-6C208B46CD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Target audience profiling questionnaire.dotx</Template>
  <TotalTime>6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Target Audience Profiling Questionnaire</vt:lpstr>
    </vt:vector>
  </TitlesOfParts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Target Audience Profiling Questionnaire</dc:title>
  <dc:creator>[Your name]</dc:creator>
  <cp:keywords/>
  <cp:lastModifiedBy>Terressa Pierce</cp:lastModifiedBy>
  <cp:revision>3</cp:revision>
  <dcterms:created xsi:type="dcterms:W3CDTF">2013-11-29T16:02:00Z</dcterms:created>
  <dcterms:modified xsi:type="dcterms:W3CDTF">2013-11-29T16:17:00Z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TC039920959991</vt:lpwstr>
  </property>
</Properties>
</file>