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18" w:rsidRDefault="00F80718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1435100</wp:posOffset>
                </wp:positionH>
                <wp:positionV relativeFrom="page">
                  <wp:posOffset>3429000</wp:posOffset>
                </wp:positionV>
                <wp:extent cx="2628900" cy="2628900"/>
                <wp:effectExtent l="15875" t="19050" r="12700" b="19050"/>
                <wp:wrapNone/>
                <wp:docPr id="1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2628900"/>
                          <a:chOff x="2260" y="5400"/>
                          <a:chExt cx="4140" cy="4140"/>
                        </a:xfrm>
                      </wpg:grpSpPr>
                      <wps:wsp>
                        <wps:cNvPr id="13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2260" y="5400"/>
                            <a:ext cx="4140" cy="4140"/>
                          </a:xfrm>
                          <a:prstGeom prst="ellipse">
                            <a:avLst/>
                          </a:prstGeom>
                          <a:noFill/>
                          <a:ln w="25400" cap="rnd">
                            <a:solidFill>
                              <a:srgbClr val="0033C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2340" y="5580"/>
                            <a:ext cx="3600" cy="3600"/>
                          </a:xfrm>
                          <a:prstGeom prst="ellipse">
                            <a:avLst/>
                          </a:prstGeom>
                          <a:noFill/>
                          <a:ln w="25400" cap="rnd">
                            <a:solidFill>
                              <a:srgbClr val="0033C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113pt;margin-top:270pt;width:207pt;height:207pt;z-index:251659264;mso-position-horizontal-relative:page;mso-position-vertical-relative:page" coordorigin="2260,5400" coordsize="414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">
                <v:oval id="Oval 31" o:spid="_x0000_s1027" style="position:absolute;left:2260;top:5400;width:4140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apeMEA&#10;AADbAAAADwAAAGRycy9kb3ducmV2LnhtbERPTWsCMRC9C/6HMEJvNasFKatRiiAKpYdqDz2Om2my&#10;bTJZN1HX/nojCN7m8T5ntui8EydqYx1YwWhYgCCugq7ZKPjarZ5fQcSErNEFJgUXirCY93szLHU4&#10;8yedtsmIHMKxRAU2paaUMlaWPMZhaIgz9xNajynD1kjd4jmHeyfHRTGRHmvODRYbWlqq/rZHr6Bx&#10;7n1jfj8ue2MpHNaHf/wudko9Dbq3KYhEXXqI7+6NzvNf4PZLPkDO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2qXjBAAAA2wAAAA8AAAAAAAAAAAAAAAAAmAIAAGRycy9kb3du&#10;cmV2LnhtbFBLBQYAAAAABAAEAPUAAACGAwAAAAA=&#10;" filled="f" strokecolor="#03c" strokeweight="2pt">
                  <v:stroke dashstyle="1 1" endcap="round"/>
                </v:oval>
                <v:oval id="Oval 28" o:spid="_x0000_s1028" style="position:absolute;left:2340;top:5580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xDMEA&#10;AADbAAAADwAAAGRycy9kb3ducmV2LnhtbERPTWsCMRC9C/6HMEJvNasUKatRiiAKpYdqDz2Om2my&#10;bTJZN1HX/nojCN7m8T5ntui8EydqYx1YwWhYgCCugq7ZKPjarZ5fQcSErNEFJgUXirCY93szLHU4&#10;8yedtsmIHMKxRAU2paaUMlaWPMZhaIgz9xNajynD1kjd4jmHeyfHRTGRHmvODRYbWlqq/rZHr6Bx&#10;7n1jfj8ue2MpHNaHf/wudko9Dbq3KYhEXXqI7+6NzvNf4PZLPkDO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fMQzBAAAA2wAAAA8AAAAAAAAAAAAAAAAAmAIAAGRycy9kb3du&#10;cmV2LnhtbFBLBQYAAAAABAAEAPUAAACGAwAAAAA=&#10;" filled="f" strokecolor="#03c" strokeweight="2pt">
                  <v:stroke dashstyle="1 1" endcap="round"/>
                </v:oval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1143000</wp:posOffset>
                </wp:positionV>
                <wp:extent cx="7315200" cy="5321300"/>
                <wp:effectExtent l="19050" t="19050" r="19050" b="22225"/>
                <wp:wrapNone/>
                <wp:docPr id="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5321300"/>
                          <a:chOff x="2160" y="1800"/>
                          <a:chExt cx="11520" cy="8380"/>
                        </a:xfrm>
                      </wpg:grpSpPr>
                      <wps:wsp>
                        <wps:cNvPr id="10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160" y="1800"/>
                            <a:ext cx="11520" cy="43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00">
                              <a:alpha val="20000"/>
                            </a:srgbClr>
                          </a:solidFill>
                          <a:ln w="381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160" y="8240"/>
                            <a:ext cx="11520" cy="19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00">
                              <a:alpha val="20000"/>
                            </a:srgbClr>
                          </a:solidFill>
                          <a:ln w="381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108pt;margin-top:90pt;width:8in;height:419pt;z-index:-251659264;mso-position-horizontal-relative:page;mso-position-vertical-relative:page" coordorigin="2160,1800" coordsize="11520,8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">
                <v:roundrect id="AutoShape 16" o:spid="_x0000_s1027" style="position:absolute;left:2160;top:1800;width:11520;height:43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NYMMIA&#10;AADbAAAADwAAAGRycy9kb3ducmV2LnhtbESPQWsCMRCF7wX/QxjBW02sUMpqFBHEgie1pXgbN+Pu&#10;4mayJFHXf985FHqb4b1575v5svetulNMTWALk7EBRVwG13Bl4eu4ef0AlTKywzYwWXhSguVi8DLH&#10;woUH7+l+yJWSEE4FWqhz7gqtU1mTxzQOHbFolxA9ZlljpV3Eh4T7Vr8Z8649NiwNNXa0rqm8Hm7e&#10;QnvdZXo28YbnqfnehhObn+PW2tGwX81AZerzv/nv+tMJvtDLLzKAX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k1gwwgAAANsAAAAPAAAAAAAAAAAAAAAAAJgCAABkcnMvZG93&#10;bnJldi54bWxQSwUGAAAAAAQABAD1AAAAhwMAAAAA&#10;" fillcolor="#fc0" strokecolor="#fc0" strokeweight="3pt">
                  <v:fill opacity="13107f"/>
                </v:roundrect>
                <v:roundrect id="AutoShape 12" o:spid="_x0000_s1028" style="position:absolute;left:2160;top:8240;width:11520;height:19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/9q78A&#10;AADbAAAADwAAAGRycy9kb3ducmV2LnhtbERPS4vCMBC+C/sfwizszSa6INI1igii4MkXsrexGdti&#10;MylJ1PrvjbCwt/n4njOZdbYRd/KhdqxhkCkQxIUzNZcaDvtlfwwiRGSDjWPS8KQAs+lHb4K5cQ/e&#10;0n0XS5FCOOSooYqxzaUMRUUWQ+Za4sRdnLcYE/SlNB4fKdw2cqjUSFqsOTVU2NKiouK6u1kNzXUT&#10;6Vn7G56/1XHlflmd9iutvz67+Q+ISF38F/+51ybNH8D7l3SAn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3/2rvwAAANsAAAAPAAAAAAAAAAAAAAAAAJgCAABkcnMvZG93bnJl&#10;di54bWxQSwUGAAAAAAQABAD1AAAAhAMAAAAA&#10;" fillcolor="#fc0" strokecolor="#fc0" strokeweight="3pt">
                  <v:fill opacity="13107f"/>
                </v:round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5143500</wp:posOffset>
                </wp:positionV>
                <wp:extent cx="4229100" cy="1365885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36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80718">
                            <w:r>
                              <w:t>Room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42pt;margin-top:405pt;width:333pt;height:107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KztAIAALs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" filled="f" stroked="f">
                <v:textbox style="mso-fit-shape-to-text:t">
                  <w:txbxContent>
                    <w:p w:rsidR="00000000" w:rsidRDefault="00F80718">
                      <w:r>
                        <w:t>Room 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4114800</wp:posOffset>
                </wp:positionV>
                <wp:extent cx="2647315" cy="2363470"/>
                <wp:effectExtent l="0" t="0" r="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2363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807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63800" cy="2273300"/>
                                  <wp:effectExtent l="0" t="0" r="0" b="0"/>
                                  <wp:docPr id="1" name="Picture 1" descr="Pencil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encil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3800" cy="2273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81pt;margin-top:324pt;width:208.45pt;height:186.1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" filled="f" stroked="f">
                <v:textbox style="mso-fit-shape-to-text:t">
                  <w:txbxContent>
                    <w:p w:rsidR="00000000" w:rsidRDefault="00F8071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63800" cy="2273300"/>
                            <wp:effectExtent l="0" t="0" r="0" b="0"/>
                            <wp:docPr id="1" name="Picture 1" descr="Pencil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encil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3800" cy="2273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6477000</wp:posOffset>
                </wp:positionH>
                <wp:positionV relativeFrom="page">
                  <wp:posOffset>2857500</wp:posOffset>
                </wp:positionV>
                <wp:extent cx="2557145" cy="2352040"/>
                <wp:effectExtent l="0" t="0" r="0" b="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235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807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74900" cy="2260600"/>
                                  <wp:effectExtent l="0" t="0" r="6350" b="6350"/>
                                  <wp:docPr id="2" name="Picture 2" descr="Teacher's Desk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eacher's Desk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0" cy="226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510pt;margin-top:225pt;width:201.35pt;height:185.2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N6uAIAAMA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" filled="f" stroked="f">
                <v:textbox style="mso-fit-shape-to-text:t">
                  <w:txbxContent>
                    <w:p w:rsidR="00000000" w:rsidRDefault="00F8071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74900" cy="2260600"/>
                            <wp:effectExtent l="0" t="0" r="6350" b="6350"/>
                            <wp:docPr id="2" name="Picture 2" descr="Teacher's Desk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eacher's Desk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4900" cy="226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1714500</wp:posOffset>
                </wp:positionH>
                <wp:positionV relativeFrom="page">
                  <wp:posOffset>1143000</wp:posOffset>
                </wp:positionV>
                <wp:extent cx="6629400" cy="262382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2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80718">
                            <w:pPr>
                              <w:pStyle w:val="Heading1"/>
                            </w:pPr>
                            <w:r>
                              <w:t>Mrs. Smith’s</w:t>
                            </w:r>
                          </w:p>
                          <w:p w:rsidR="00000000" w:rsidRPr="007C0122" w:rsidRDefault="00F80718">
                            <w:pPr>
                              <w:pStyle w:val="Heading2"/>
                            </w:pPr>
                            <w:r>
                              <w:t>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135pt;margin-top:90pt;width:522pt;height:206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kcbugIAAMI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" filled="f" stroked="f">
                <v:textbox style="mso-fit-shape-to-text:t">
                  <w:txbxContent>
                    <w:p w:rsidR="00000000" w:rsidRDefault="00F80718">
                      <w:pPr>
                        <w:pStyle w:val="Heading1"/>
                      </w:pPr>
                      <w:r>
                        <w:t>Mrs. Smith’s</w:t>
                      </w:r>
                    </w:p>
                    <w:p w:rsidR="00000000" w:rsidRPr="007C0122" w:rsidRDefault="00F80718">
                      <w:pPr>
                        <w:pStyle w:val="Heading2"/>
                      </w:pPr>
                      <w:r>
                        <w:t>Class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914400</wp:posOffset>
                </wp:positionV>
                <wp:extent cx="8001000" cy="5715000"/>
                <wp:effectExtent l="38100" t="38100" r="38100" b="381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57150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5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1pt;margin-top:1in;width:630pt;height:450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" filled="f" strokecolor="#ff5050" strokeweight="6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800100</wp:posOffset>
                </wp:positionV>
                <wp:extent cx="8229600" cy="5943600"/>
                <wp:effectExtent l="19050" t="19050" r="1905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5943600"/>
                        </a:xfrm>
                        <a:prstGeom prst="rect">
                          <a:avLst/>
                        </a:prstGeom>
                        <a:noFill/>
                        <a:ln w="38100" cap="rnd">
                          <a:solidFill>
                            <a:srgbClr val="0033CC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63pt;width:9in;height:468pt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" filled="f" strokecolor="#03c" strokeweight="3pt">
                <v:stroke dashstyle="1 1" endcap="round"/>
                <w10:wrap anchorx="page" anchory="page"/>
              </v:rect>
            </w:pict>
          </mc:Fallback>
        </mc:AlternateContent>
      </w:r>
    </w:p>
    <w:sectPr w:rsidR="00F80718">
      <w:pgSz w:w="15840" w:h="12240" w:orient="landscape"/>
      <w:pgMar w:top="144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18"/>
    <w:rsid w:val="00F8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3c,#060,#963,#ff5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center"/>
    </w:pPr>
    <w:rPr>
      <w:rFonts w:ascii="Comic Sans MS" w:hAnsi="Comic Sans MS"/>
      <w:color w:val="0033CC"/>
      <w:sz w:val="144"/>
      <w:szCs w:val="144"/>
    </w:rPr>
  </w:style>
  <w:style w:type="paragraph" w:styleId="Heading1">
    <w:name w:val="heading 1"/>
    <w:basedOn w:val="Normal"/>
    <w:next w:val="Normal"/>
    <w:qFormat/>
    <w:pPr>
      <w:keepNext/>
      <w:spacing w:before="200"/>
      <w:outlineLvl w:val="0"/>
    </w:pPr>
    <w:rPr>
      <w:rFonts w:cs="Arial"/>
      <w:bCs/>
      <w:kern w:val="32"/>
      <w:sz w:val="136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160" w:after="60"/>
      <w:outlineLvl w:val="1"/>
    </w:pPr>
    <w:rPr>
      <w:rFonts w:cs="Arial"/>
      <w:bCs/>
      <w:iCs/>
      <w:color w:val="FF5050"/>
      <w:sz w:val="120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basedOn w:val="DefaultParagraphFont"/>
    <w:link w:val="Heading2"/>
    <w:rPr>
      <w:rFonts w:ascii="Comic Sans MS" w:hAnsi="Comic Sans MS" w:cs="Arial"/>
      <w:bCs/>
      <w:iCs/>
      <w:color w:val="FF5050"/>
      <w:sz w:val="120"/>
      <w:szCs w:val="2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center"/>
    </w:pPr>
    <w:rPr>
      <w:rFonts w:ascii="Comic Sans MS" w:hAnsi="Comic Sans MS"/>
      <w:color w:val="0033CC"/>
      <w:sz w:val="144"/>
      <w:szCs w:val="144"/>
    </w:rPr>
  </w:style>
  <w:style w:type="paragraph" w:styleId="Heading1">
    <w:name w:val="heading 1"/>
    <w:basedOn w:val="Normal"/>
    <w:next w:val="Normal"/>
    <w:qFormat/>
    <w:pPr>
      <w:keepNext/>
      <w:spacing w:before="200"/>
      <w:outlineLvl w:val="0"/>
    </w:pPr>
    <w:rPr>
      <w:rFonts w:cs="Arial"/>
      <w:bCs/>
      <w:kern w:val="32"/>
      <w:sz w:val="136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160" w:after="60"/>
      <w:outlineLvl w:val="1"/>
    </w:pPr>
    <w:rPr>
      <w:rFonts w:cs="Arial"/>
      <w:bCs/>
      <w:iCs/>
      <w:color w:val="FF5050"/>
      <w:sz w:val="120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basedOn w:val="DefaultParagraphFont"/>
    <w:link w:val="Heading2"/>
    <w:rPr>
      <w:rFonts w:ascii="Comic Sans MS" w:hAnsi="Comic Sans MS" w:cs="Arial"/>
      <w:bCs/>
      <w:iCs/>
      <w:color w:val="FF5050"/>
      <w:sz w:val="120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Class%20sig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 sign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1</cp:revision>
  <cp:lastPrinted>2003-06-23T15:04:00Z</cp:lastPrinted>
  <dcterms:created xsi:type="dcterms:W3CDTF">2011-04-28T12:51:00Z</dcterms:created>
  <dcterms:modified xsi:type="dcterms:W3CDTF">2011-04-28T12:51:00Z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TC010191351033</vt:lpwstr>
  </property>
</Properties>
</file>