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06D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8668385" cy="6412230"/>
                <wp:effectExtent l="28575" t="28575" r="37465" b="3619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8385" cy="641223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4pt;margin-top:54pt;width:682.55pt;height:504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" filled="f" strokecolor="red" strokeweight="4.5pt">
                <w10:wrap anchorx="page" anchory="page"/>
              </v:rect>
            </w:pict>
          </mc:Fallback>
        </mc:AlternateConten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22.8pt;margin-top:91.4pt;width:551.65pt;height:116.45pt;z-index:251657216;mso-position-horizontal-relative:page;mso-position-vertical-relative:page" fillcolor="red" stroked="f">
            <v:shadow on="t" color="silver" opacity="52429f"/>
            <v:textpath style="font-family:&quot;Impact&quot;;font-size:96pt;v-text-kern:t" trim="t" fitpath="t" string="CAR FOR SALE"/>
            <w10:wrap anchorx="page" anchory="page"/>
          </v:shape>
        </w:pict>
      </w:r>
    </w:p>
    <w:p w:rsidR="00000000" w:rsidRPr="00692EE8" w:rsidRDefault="001D06DE">
      <w:pPr>
        <w:pStyle w:val="YearMakeModel"/>
      </w:pPr>
      <w:r w:rsidRPr="00AD226C">
        <w:fldChar w:fldCharType="begin"/>
      </w:r>
      <w:r w:rsidRPr="00AD226C">
        <w:instrText xml:space="preserve"> MACROBUTTON  DoFieldClick [Year/Make/Model]</w:instrText>
      </w:r>
      <w:r w:rsidRPr="00AD226C">
        <w:fldChar w:fldCharType="end"/>
      </w:r>
    </w:p>
    <w:p w:rsidR="00000000" w:rsidRDefault="001D06DE">
      <w:pPr>
        <w:pStyle w:val="Heading2"/>
      </w:pPr>
      <w:r w:rsidRPr="00AD226C">
        <w:fldChar w:fldCharType="begin"/>
      </w:r>
      <w:r w:rsidRPr="00AD226C">
        <w:instrText xml:space="preserve"> MACROBUTTON  DoFieldClick [Mileage]</w:instrText>
      </w:r>
      <w:r w:rsidRPr="00AD226C">
        <w:fldChar w:fldCharType="end"/>
      </w:r>
      <w:r>
        <w:t xml:space="preserve"> </w:t>
      </w:r>
      <w:r w:rsidRPr="00AD226C">
        <w:t>miles</w:t>
      </w:r>
    </w:p>
    <w:p w:rsidR="00000000" w:rsidRPr="00692EE8" w:rsidRDefault="001D06DE"/>
    <w:p w:rsidR="00000000" w:rsidRPr="00AD226C" w:rsidRDefault="001D06DE">
      <w:pPr>
        <w:pStyle w:val="Heading1"/>
      </w:pPr>
      <w:r w:rsidRPr="00AD226C">
        <w:t>$</w:t>
      </w:r>
      <w:r w:rsidRPr="00AD226C">
        <w:fldChar w:fldCharType="begin"/>
      </w:r>
      <w:r w:rsidRPr="00AD226C">
        <w:instrText xml:space="preserve"> MACROBUTTON  DoFieldClick [Price]</w:instrText>
      </w:r>
      <w:r w:rsidRPr="00AD226C">
        <w:fldChar w:fldCharType="end"/>
      </w:r>
    </w:p>
    <w:p w:rsidR="00000000" w:rsidRPr="00AD226C" w:rsidRDefault="001D06DE">
      <w:pPr>
        <w:pStyle w:val="Heading2"/>
      </w:pPr>
      <w:r w:rsidRPr="00AD226C">
        <w:t>Call</w:t>
      </w:r>
    </w:p>
    <w:p w:rsidR="00000000" w:rsidRPr="00AD226C" w:rsidRDefault="001D06DE">
      <w:pPr>
        <w:pStyle w:val="Heading1"/>
      </w:pPr>
      <w:r w:rsidRPr="00AD226C">
        <w:fldChar w:fldCharType="begin"/>
      </w:r>
      <w:r w:rsidRPr="00AD226C">
        <w:instrText xml:space="preserve"> MACROBUTTON  DoFieldClick [Phone]</w:instrText>
      </w:r>
      <w:r w:rsidRPr="00AD226C">
        <w:fldChar w:fldCharType="end"/>
      </w:r>
    </w:p>
    <w:p w:rsidR="001D06DE" w:rsidRDefault="001D06DE"/>
    <w:sectPr w:rsidR="001D06DE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E"/>
    <w:rsid w:val="001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Trebuchet MS" w:hAnsi="Trebuchet MS" w:cs="Arial"/>
      <w:b/>
      <w:bCs/>
      <w:kern w:val="32"/>
      <w:sz w:val="96"/>
      <w:szCs w:val="96"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56"/>
    </w:rPr>
  </w:style>
  <w:style w:type="paragraph" w:styleId="Heading3">
    <w:name w:val="heading 3"/>
    <w:basedOn w:val="Heading1"/>
    <w:next w:val="Normal"/>
    <w:qFormat/>
    <w:pPr>
      <w:outlineLvl w:val="2"/>
    </w:pPr>
    <w:rPr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YearMakeModel">
    <w:name w:val="Year/Make/Model"/>
    <w:basedOn w:val="Heading2"/>
    <w:pPr>
      <w:spacing w:before="344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Trebuchet MS" w:hAnsi="Trebuchet MS" w:cs="Arial"/>
      <w:b/>
      <w:bCs/>
      <w:kern w:val="32"/>
      <w:sz w:val="96"/>
      <w:szCs w:val="96"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56"/>
    </w:rPr>
  </w:style>
  <w:style w:type="paragraph" w:styleId="Heading3">
    <w:name w:val="heading 3"/>
    <w:basedOn w:val="Heading1"/>
    <w:next w:val="Normal"/>
    <w:qFormat/>
    <w:pPr>
      <w:outlineLvl w:val="2"/>
    </w:pPr>
    <w:rPr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YearMakeModel">
    <w:name w:val="Year/Make/Model"/>
    <w:basedOn w:val="Heading2"/>
    <w:pPr>
      <w:spacing w:before="344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ar%20for%20sale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 for sale sign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2003-07-18T16:29:00Z</cp:lastPrinted>
  <dcterms:created xsi:type="dcterms:W3CDTF">2011-04-28T12:52:00Z</dcterms:created>
  <dcterms:modified xsi:type="dcterms:W3CDTF">2011-04-28T12:53:00Z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TC060903551033</vt:lpwstr>
  </property>
</Properties>
</file>