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9C" w:rsidRPr="00E96A27" w:rsidRDefault="001C689C" w:rsidP="00E96A27">
      <w:pPr>
        <w:pStyle w:val="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2209800</wp:posOffset>
                </wp:positionV>
                <wp:extent cx="6932295" cy="2547620"/>
                <wp:effectExtent l="0" t="0" r="190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254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089" w:rsidRPr="00D76089" w:rsidRDefault="001C689C" w:rsidP="00D760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34200" cy="2552700"/>
                                  <wp:effectExtent l="0" t="0" r="0" b="0"/>
                                  <wp:docPr id="1" name="Picture 1" descr="Arro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ro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0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3pt;margin-top:174pt;width:545.85pt;height:200.6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mrQIAAKg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" filled="f" stroked="f">
                <v:textbox style="mso-fit-shape-to-text:t" inset="0,0,0,0">
                  <w:txbxContent>
                    <w:p w:rsidR="00D76089" w:rsidRPr="00D76089" w:rsidRDefault="001C689C" w:rsidP="00D7608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34200" cy="2552700"/>
                            <wp:effectExtent l="0" t="0" r="0" b="0"/>
                            <wp:docPr id="1" name="Picture 1" descr="Arro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ro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0" cy="255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694690</wp:posOffset>
                </wp:positionV>
                <wp:extent cx="8712200" cy="6413500"/>
                <wp:effectExtent l="19685" t="27940" r="21590" b="260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0" cy="6413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3.3pt;margin-top:54.7pt;width:686pt;height:5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" filled="f" strokecolor="red" strokeweight="3pt">
                <w10:wrap anchorx="page" anchory="page"/>
              </v:rect>
            </w:pict>
          </mc:Fallback>
        </mc:AlternateContent>
      </w:r>
      <w:r w:rsidR="00545B89" w:rsidRPr="00E96A27">
        <w:t>GARAGE SALE</w:t>
      </w:r>
    </w:p>
    <w:p w:rsidR="006C609C" w:rsidRPr="001517C4" w:rsidRDefault="006C609C" w:rsidP="00E96A27"/>
    <w:p w:rsidR="006C609C" w:rsidRDefault="006C609C" w:rsidP="00E96A27"/>
    <w:p w:rsidR="00E96A27" w:rsidRDefault="00E96A27" w:rsidP="00E96A27"/>
    <w:p w:rsidR="00E96A27" w:rsidRDefault="00E96A27" w:rsidP="00E96A27"/>
    <w:p w:rsidR="00E96A27" w:rsidRDefault="00E96A27" w:rsidP="00E96A27"/>
    <w:p w:rsidR="00E96A27" w:rsidRDefault="00E96A27" w:rsidP="00E96A27"/>
    <w:p w:rsidR="00E96A27" w:rsidRDefault="00E96A27" w:rsidP="00E96A27"/>
    <w:p w:rsidR="00E96A27" w:rsidRDefault="00E96A27" w:rsidP="00E96A27"/>
    <w:p w:rsidR="00E96A27" w:rsidRDefault="00E96A27" w:rsidP="00E96A27"/>
    <w:p w:rsidR="00E96A27" w:rsidRDefault="00E96A27" w:rsidP="00E96A27"/>
    <w:p w:rsidR="00E96A27" w:rsidRDefault="00E96A27" w:rsidP="00E96A27"/>
    <w:p w:rsidR="00E96A27" w:rsidRDefault="00E96A27" w:rsidP="00E96A27"/>
    <w:p w:rsidR="006C609C" w:rsidRDefault="006C609C" w:rsidP="00E96A27"/>
    <w:p w:rsidR="006C609C" w:rsidRDefault="006C609C" w:rsidP="00E96A27"/>
    <w:p w:rsidR="006C609C" w:rsidRDefault="006C609C" w:rsidP="00E96A27"/>
    <w:p w:rsidR="00545B89" w:rsidRPr="00E96A27" w:rsidRDefault="00BF3D31" w:rsidP="00E96A27">
      <w:pPr>
        <w:pStyle w:val="Heading2"/>
      </w:pPr>
      <w:r w:rsidRPr="00E96A27">
        <w:t>SAT</w:t>
      </w:r>
      <w:r w:rsidR="0043333A" w:rsidRPr="00E96A27">
        <w:t xml:space="preserve"> &amp; </w:t>
      </w:r>
      <w:r w:rsidR="006C609C" w:rsidRPr="00E96A27">
        <w:t>S</w:t>
      </w:r>
      <w:r w:rsidRPr="00E96A27">
        <w:t>UN</w:t>
      </w:r>
      <w:r w:rsidR="006C609C" w:rsidRPr="00E96A27">
        <w:t xml:space="preserve">       </w:t>
      </w:r>
      <w:r w:rsidR="00545B89" w:rsidRPr="00E96A27">
        <w:t xml:space="preserve">9 </w:t>
      </w:r>
      <w:r w:rsidR="009005F9">
        <w:t>a.m.</w:t>
      </w:r>
      <w:r w:rsidR="006C609C" w:rsidRPr="00E96A27">
        <w:t xml:space="preserve"> </w:t>
      </w:r>
      <w:r w:rsidR="00545B89" w:rsidRPr="00E96A27">
        <w:t>-</w:t>
      </w:r>
      <w:r w:rsidR="006C609C" w:rsidRPr="00E96A27">
        <w:t xml:space="preserve"> </w:t>
      </w:r>
      <w:r w:rsidR="00545B89" w:rsidRPr="00E96A27">
        <w:t xml:space="preserve">5 </w:t>
      </w:r>
      <w:r w:rsidR="009005F9">
        <w:t>p.m.</w:t>
      </w:r>
    </w:p>
    <w:p w:rsidR="00545B89" w:rsidRPr="00E96A27" w:rsidRDefault="00545B89" w:rsidP="00E96A27">
      <w:pPr>
        <w:pStyle w:val="Heading4"/>
      </w:pPr>
      <w:r w:rsidRPr="00E96A27">
        <w:t>Furniture, clothes, computer equipment</w:t>
      </w:r>
      <w:r w:rsidR="002675AB" w:rsidRPr="00E96A27">
        <w:t>,</w:t>
      </w:r>
      <w:r w:rsidRPr="00E96A27">
        <w:t xml:space="preserve"> and more!!!</w:t>
      </w:r>
    </w:p>
    <w:p w:rsidR="00545B89" w:rsidRPr="00E96A27" w:rsidRDefault="00545B89" w:rsidP="00E96A27">
      <w:pPr>
        <w:pStyle w:val="Heading3"/>
      </w:pPr>
      <w:smartTag w:uri="urn:schemas-microsoft-com:office:smarttags" w:element="Street">
        <w:smartTag w:uri="urn:schemas-microsoft-com:office:smarttags" w:element="address">
          <w:r w:rsidRPr="00E96A27">
            <w:t>555 Main St</w:t>
          </w:r>
        </w:smartTag>
      </w:smartTag>
      <w:r w:rsidRPr="00E96A27">
        <w:t>.</w:t>
      </w:r>
    </w:p>
    <w:sectPr w:rsidR="00545B89" w:rsidRPr="00E96A27" w:rsidSect="00E96A2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9C"/>
    <w:rsid w:val="001517C4"/>
    <w:rsid w:val="00197245"/>
    <w:rsid w:val="001C689C"/>
    <w:rsid w:val="00241984"/>
    <w:rsid w:val="002675AB"/>
    <w:rsid w:val="00284CFD"/>
    <w:rsid w:val="0043333A"/>
    <w:rsid w:val="004920D2"/>
    <w:rsid w:val="005222B9"/>
    <w:rsid w:val="00545B89"/>
    <w:rsid w:val="006C609C"/>
    <w:rsid w:val="006E6258"/>
    <w:rsid w:val="007313D9"/>
    <w:rsid w:val="009005F9"/>
    <w:rsid w:val="00971467"/>
    <w:rsid w:val="00A0040C"/>
    <w:rsid w:val="00BE7DF8"/>
    <w:rsid w:val="00BF3D31"/>
    <w:rsid w:val="00C170ED"/>
    <w:rsid w:val="00C21D67"/>
    <w:rsid w:val="00D120A4"/>
    <w:rsid w:val="00D76089"/>
    <w:rsid w:val="00E7403B"/>
    <w:rsid w:val="00E9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71467"/>
    <w:pPr>
      <w:spacing w:before="120" w:after="360"/>
      <w:jc w:val="center"/>
      <w:outlineLvl w:val="0"/>
    </w:pPr>
    <w:rPr>
      <w:rFonts w:ascii="Arial Black" w:hAnsi="Arial Black"/>
      <w:spacing w:val="20"/>
      <w:sz w:val="152"/>
      <w:szCs w:val="144"/>
    </w:rPr>
  </w:style>
  <w:style w:type="paragraph" w:styleId="Heading2">
    <w:name w:val="heading 2"/>
    <w:basedOn w:val="Normal"/>
    <w:next w:val="Normal"/>
    <w:qFormat/>
    <w:rsid w:val="00E96A27"/>
    <w:pPr>
      <w:jc w:val="center"/>
      <w:outlineLvl w:val="1"/>
    </w:pPr>
    <w:rPr>
      <w:rFonts w:ascii="Arial" w:hAnsi="Arial" w:cs="Arial"/>
      <w:b/>
      <w:sz w:val="96"/>
      <w:szCs w:val="96"/>
    </w:rPr>
  </w:style>
  <w:style w:type="paragraph" w:styleId="Heading3">
    <w:name w:val="heading 3"/>
    <w:basedOn w:val="Normal"/>
    <w:next w:val="Normal"/>
    <w:qFormat/>
    <w:rsid w:val="00E96A27"/>
    <w:pPr>
      <w:jc w:val="center"/>
      <w:outlineLvl w:val="2"/>
    </w:pPr>
    <w:rPr>
      <w:rFonts w:ascii="Arial Black" w:hAnsi="Arial Black" w:cs="Arial"/>
      <w:b/>
      <w:sz w:val="96"/>
      <w:szCs w:val="96"/>
    </w:rPr>
  </w:style>
  <w:style w:type="paragraph" w:styleId="Heading4">
    <w:name w:val="heading 4"/>
    <w:basedOn w:val="Normal"/>
    <w:next w:val="Normal"/>
    <w:qFormat/>
    <w:rsid w:val="00E96A27"/>
    <w:pPr>
      <w:spacing w:before="240"/>
      <w:jc w:val="center"/>
      <w:outlineLvl w:val="3"/>
    </w:pPr>
    <w:rPr>
      <w:rFonts w:ascii="Arial" w:hAnsi="Arial" w:cs="Arial"/>
      <w:b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71467"/>
    <w:pPr>
      <w:spacing w:before="120" w:after="360"/>
      <w:jc w:val="center"/>
      <w:outlineLvl w:val="0"/>
    </w:pPr>
    <w:rPr>
      <w:rFonts w:ascii="Arial Black" w:hAnsi="Arial Black"/>
      <w:spacing w:val="20"/>
      <w:sz w:val="152"/>
      <w:szCs w:val="144"/>
    </w:rPr>
  </w:style>
  <w:style w:type="paragraph" w:styleId="Heading2">
    <w:name w:val="heading 2"/>
    <w:basedOn w:val="Normal"/>
    <w:next w:val="Normal"/>
    <w:qFormat/>
    <w:rsid w:val="00E96A27"/>
    <w:pPr>
      <w:jc w:val="center"/>
      <w:outlineLvl w:val="1"/>
    </w:pPr>
    <w:rPr>
      <w:rFonts w:ascii="Arial" w:hAnsi="Arial" w:cs="Arial"/>
      <w:b/>
      <w:sz w:val="96"/>
      <w:szCs w:val="96"/>
    </w:rPr>
  </w:style>
  <w:style w:type="paragraph" w:styleId="Heading3">
    <w:name w:val="heading 3"/>
    <w:basedOn w:val="Normal"/>
    <w:next w:val="Normal"/>
    <w:qFormat/>
    <w:rsid w:val="00E96A27"/>
    <w:pPr>
      <w:jc w:val="center"/>
      <w:outlineLvl w:val="2"/>
    </w:pPr>
    <w:rPr>
      <w:rFonts w:ascii="Arial Black" w:hAnsi="Arial Black" w:cs="Arial"/>
      <w:b/>
      <w:sz w:val="96"/>
      <w:szCs w:val="96"/>
    </w:rPr>
  </w:style>
  <w:style w:type="paragraph" w:styleId="Heading4">
    <w:name w:val="heading 4"/>
    <w:basedOn w:val="Normal"/>
    <w:next w:val="Normal"/>
    <w:qFormat/>
    <w:rsid w:val="00E96A27"/>
    <w:pPr>
      <w:spacing w:before="240"/>
      <w:jc w:val="center"/>
      <w:outlineLvl w:val="3"/>
    </w:pPr>
    <w:rPr>
      <w:rFonts w:ascii="Arial" w:hAnsi="Arial" w:cs="Arial"/>
      <w:b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arage%20sale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Garage sale sign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2001-11-15T20:29:00Z</cp:lastPrinted>
  <dcterms:created xsi:type="dcterms:W3CDTF">2011-04-28T12:59:00Z</dcterms:created>
  <dcterms:modified xsi:type="dcterms:W3CDTF">2011-04-28T12:59:00Z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TC060903821033</vt:lpwstr>
  </property>
</Properties>
</file>