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95" w:rsidRDefault="00742817" w:rsidP="004865BF">
      <w:pPr>
        <w:tabs>
          <w:tab w:val="left" w:pos="3960"/>
        </w:tabs>
      </w:pPr>
      <w:bookmarkStart w:id="0" w:name="_GoBack"/>
      <w:bookmarkEnd w:id="0"/>
      <w:r>
        <w:rPr>
          <w:noProof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2305050</wp:posOffset>
                </wp:positionV>
                <wp:extent cx="8272145" cy="324802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27214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03C5" w:rsidRPr="00930B27" w:rsidRDefault="00CF03C5" w:rsidP="004865BF">
                            <w:pPr>
                              <w:pStyle w:val="Title"/>
                              <w:widowControl w:val="0"/>
                              <w:shd w:val="clear" w:color="auto" w:fill="000000" w:themeFill="text1"/>
                              <w:rPr>
                                <w:color w:val="FF0000"/>
                                <w:sz w:val="320"/>
                                <w:szCs w:val="418"/>
                              </w:rPr>
                            </w:pPr>
                            <w:r w:rsidRPr="00930B27">
                              <w:rPr>
                                <w:color w:val="FF0000"/>
                                <w:sz w:val="320"/>
                                <w:szCs w:val="418"/>
                              </w:rPr>
                              <w:t>C</w:t>
                            </w:r>
                            <w:r w:rsidR="00930B27" w:rsidRPr="00930B27">
                              <w:rPr>
                                <w:color w:val="FF0000"/>
                                <w:sz w:val="320"/>
                                <w:szCs w:val="418"/>
                              </w:rPr>
                              <w:t>LOSED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.25pt;margin-top:181.5pt;width:651.35pt;height:255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CF03C5" w:rsidRPr="00930B27" w:rsidRDefault="00CF03C5" w:rsidP="004865BF">
                      <w:pPr>
                        <w:pStyle w:val="Title"/>
                        <w:widowControl w:val="0"/>
                        <w:shd w:val="clear" w:color="auto" w:fill="000000" w:themeFill="text1"/>
                        <w:rPr>
                          <w:color w:val="FF0000"/>
                          <w:sz w:val="320"/>
                          <w:szCs w:val="418"/>
                        </w:rPr>
                      </w:pPr>
                      <w:r w:rsidRPr="00930B27">
                        <w:rPr>
                          <w:color w:val="FF0000"/>
                          <w:sz w:val="320"/>
                          <w:szCs w:val="418"/>
                        </w:rPr>
                        <w:t>C</w:t>
                      </w:r>
                      <w:r w:rsidR="00930B27" w:rsidRPr="00930B27">
                        <w:rPr>
                          <w:color w:val="FF0000"/>
                          <w:sz w:val="320"/>
                          <w:szCs w:val="418"/>
                        </w:rPr>
                        <w:t>LOSED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1767205</wp:posOffset>
                </wp:positionV>
                <wp:extent cx="8272145" cy="3914775"/>
                <wp:effectExtent l="0" t="0" r="0" b="444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272145" cy="391477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2.25pt;margin-top:139.15pt;width:651.35pt;height:308.2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" fillcolor="black [0]" stroked="f" strokecolor="red" strokeweight="1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-311150</wp:posOffset>
                </wp:positionH>
                <wp:positionV relativeFrom="paragraph">
                  <wp:posOffset>1476375</wp:posOffset>
                </wp:positionV>
                <wp:extent cx="8851265" cy="4476750"/>
                <wp:effectExtent l="79375" t="76200" r="80010" b="762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851265" cy="44767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524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4.5pt;margin-top:116.25pt;width:696.95pt;height:352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" fillcolor="red" strokecolor="black [0]" strokeweight="12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</w:p>
    <w:sectPr w:rsidR="00DA2495" w:rsidSect="00CF03C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17"/>
    <w:rsid w:val="00316A42"/>
    <w:rsid w:val="004865BF"/>
    <w:rsid w:val="00742817"/>
    <w:rsid w:val="007E3AB3"/>
    <w:rsid w:val="008747CB"/>
    <w:rsid w:val="00930B27"/>
    <w:rsid w:val="009E0F80"/>
    <w:rsid w:val="00CD5664"/>
    <w:rsid w:val="00CF03C5"/>
    <w:rsid w:val="00DA024E"/>
    <w:rsid w:val="00DA2495"/>
    <w:rsid w:val="00E2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664"/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CF03C5"/>
    <w:pPr>
      <w:spacing w:after="0" w:line="240" w:lineRule="auto"/>
      <w:jc w:val="center"/>
    </w:pPr>
    <w:rPr>
      <w:rFonts w:ascii="Goudy Old Style" w:eastAsia="Times New Roman" w:hAnsi="Goudy Old Style" w:cs="Times New Roman"/>
      <w:b/>
      <w:bCs/>
      <w:color w:val="FFFFFF"/>
      <w:kern w:val="28"/>
      <w:sz w:val="430"/>
      <w:szCs w:val="430"/>
    </w:rPr>
  </w:style>
  <w:style w:type="character" w:customStyle="1" w:styleId="TitleChar">
    <w:name w:val="Title Char"/>
    <w:basedOn w:val="DefaultParagraphFont"/>
    <w:link w:val="Title"/>
    <w:uiPriority w:val="10"/>
    <w:rsid w:val="00CF03C5"/>
    <w:rPr>
      <w:rFonts w:ascii="Goudy Old Style" w:eastAsia="Times New Roman" w:hAnsi="Goudy Old Style" w:cs="Times New Roman"/>
      <w:b/>
      <w:bCs/>
      <w:color w:val="FFFFFF"/>
      <w:kern w:val="28"/>
      <w:sz w:val="430"/>
      <w:szCs w:val="4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664"/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CF03C5"/>
    <w:pPr>
      <w:spacing w:after="0" w:line="240" w:lineRule="auto"/>
      <w:jc w:val="center"/>
    </w:pPr>
    <w:rPr>
      <w:rFonts w:ascii="Goudy Old Style" w:eastAsia="Times New Roman" w:hAnsi="Goudy Old Style" w:cs="Times New Roman"/>
      <w:b/>
      <w:bCs/>
      <w:color w:val="FFFFFF"/>
      <w:kern w:val="28"/>
      <w:sz w:val="430"/>
      <w:szCs w:val="430"/>
    </w:rPr>
  </w:style>
  <w:style w:type="character" w:customStyle="1" w:styleId="TitleChar">
    <w:name w:val="Title Char"/>
    <w:basedOn w:val="DefaultParagraphFont"/>
    <w:link w:val="Title"/>
    <w:uiPriority w:val="10"/>
    <w:rsid w:val="00CF03C5"/>
    <w:rPr>
      <w:rFonts w:ascii="Goudy Old Style" w:eastAsia="Times New Roman" w:hAnsi="Goudy Old Style" w:cs="Times New Roman"/>
      <w:b/>
      <w:bCs/>
      <w:color w:val="FFFFFF"/>
      <w:kern w:val="28"/>
      <w:sz w:val="430"/>
      <w:szCs w:val="4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TP03000110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Props1.xml><?xml version="1.0" encoding="utf-8"?>
<ds:datastoreItem xmlns:ds="http://schemas.openxmlformats.org/officeDocument/2006/customXml" ds:itemID="{DF3C2FEE-ABC7-4671-8EA3-525C47DDA2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F2CCAA-3C2E-4843-9A1F-070495A9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F634B-A9E2-4BF0-AE92-2AAB722F653D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TP030001106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Terressa</dc:creator>
  <cp:lastModifiedBy>Terressa</cp:lastModifiedBy>
  <cp:revision>1</cp:revision>
  <dcterms:created xsi:type="dcterms:W3CDTF">2011-04-28T12:49:00Z</dcterms:created>
  <dcterms:modified xsi:type="dcterms:W3CDTF">2011-04-28T12:49:00Z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TC300011069990</vt:lpwstr>
  </property>
</Properties>
</file>