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495" w:rsidRPr="00C755B3" w:rsidRDefault="00F453EE" w:rsidP="00C755B3">
      <w:bookmarkStart w:id="0" w:name="_GoBack"/>
      <w:bookmarkEnd w:id="0"/>
      <w:r>
        <w:rPr>
          <w:noProof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-379095</wp:posOffset>
                </wp:positionH>
                <wp:positionV relativeFrom="paragraph">
                  <wp:posOffset>1638300</wp:posOffset>
                </wp:positionV>
                <wp:extent cx="8851265" cy="4476750"/>
                <wp:effectExtent l="1905" t="0" r="14605" b="28575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51265" cy="4476750"/>
                          <a:chOff x="105759504" y="107937300"/>
                          <a:chExt cx="8851392" cy="4476750"/>
                        </a:xfrm>
                      </wpg:grpSpPr>
                      <wps:wsp>
                        <wps:cNvPr id="2" name="Rectangle 7" descr="Brown marble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5759504" y="107937300"/>
                            <a:ext cx="8851392" cy="447675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ffectLst>
                            <a:outerShdw dist="28398" dir="3806097" algn="ctr" rotWithShape="0">
                              <a:schemeClr val="accent3">
                                <a:lumMod val="50000"/>
                                <a:lumOff val="0"/>
                              </a:scheme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12700" algn="in">
                                <a:solidFill>
                                  <a:schemeClr val="accent3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" name="Rectangle 8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6041825" y="108227813"/>
                            <a:ext cx="8272463" cy="3914775"/>
                          </a:xfrm>
                          <a:prstGeom prst="rect">
                            <a:avLst/>
                          </a:prstGeom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ln w="38100" algn="in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" name="Text Box 9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06041825" y="108413550"/>
                            <a:ext cx="8272463" cy="360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755B3" w:rsidRPr="008937A8" w:rsidRDefault="00C755B3" w:rsidP="00C755B3">
                              <w:pPr>
                                <w:pStyle w:val="Title"/>
                                <w:widowControl w:val="0"/>
                                <w:rPr>
                                  <w:color w:val="FFFFFF" w:themeColor="background1"/>
                                  <w:sz w:val="418"/>
                                  <w:szCs w:val="418"/>
                                </w:rPr>
                              </w:pPr>
                              <w:r w:rsidRPr="008937A8">
                                <w:rPr>
                                  <w:color w:val="FFFFFF" w:themeColor="background1"/>
                                  <w:sz w:val="418"/>
                                  <w:szCs w:val="418"/>
                                </w:rPr>
                                <w:t>OPEN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-29.85pt;margin-top:129pt;width:696.95pt;height:352.5pt;z-index:251660288" coordorigin="1057595,1079373" coordsize="88513,447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">
                <v:rect id="Rectangle 7" o:spid="_x0000_s1027" alt="Brown marble" style="position:absolute;left:1057595;top:1079373;width:88513;height:447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q7+8MA&#10;AADaAAAADwAAAGRycy9kb3ducmV2LnhtbESPT2vCQBTE7wW/w/IEb3WjBynRVfyDRemptge9PbLP&#10;bGL2bci+avrtu4VCj8PM/IZZrHrfqDt1sQpsYDLOQBEXwVZcGvj82D+/gIqCbLEJTAa+KcJqOXha&#10;YG7Dg9/pfpJSJQjHHA04kTbXOhaOPMZxaImTdw2dR0myK7Xt8JHgvtHTLJtpjxWnBYctbR0Vt9OX&#10;N9Cfb1K5Xc2bVmqMr2/Hc729GDMa9us5KKFe/sN/7YM1MIXfK+kG6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8q7+8MAAADaAAAADwAAAAAAAAAAAAAAAACYAgAAZHJzL2Rv&#10;d25yZXYueG1sUEsFBgAAAAAEAAQA9QAAAIgDAAAAAA==&#10;" stroked="f" strokecolor="#9bbb59 [3206]" strokeweight="1pt" insetpen="t">
                  <v:fill r:id="rId9" o:title="Brown marble" recolor="t" type="tile"/>
                  <v:shadow on="t" color="#4e6128 [1606]" offset="1pt"/>
                  <o:lock v:ext="edit" shapetype="t"/>
                  <v:textbox inset="2.88pt,2.88pt,2.88pt,2.88pt"/>
                </v:rect>
                <v:rect id="Rectangle 8" o:spid="_x0000_s1028" style="position:absolute;left:1060418;top:1082278;width:82724;height:39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Xprr8A&#10;AADaAAAADwAAAGRycy9kb3ducmV2LnhtbESPQYvCMBSE74L/ITzBm6aurkg1igiCN9Fd9vxsnm1t&#10;89JNotZ/bwTB4zAz3zCLVWtqcSPnS8sKRsMEBHFmdcm5gt+f7WAGwgdkjbVlUvAgD6tlt7PAVNs7&#10;H+h2DLmIEPYpKihCaFIpfVaQQT+0DXH0ztYZDFG6XGqH9wg3tfxKkqk0WHJcKLChTUFZdbwaBSc5&#10;3bST72b/n+vt3yVU0lV8Vqrfa9dzEIHa8Am/2zutYAyvK/EGyO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1emuvwAAANoAAAAPAAAAAAAAAAAAAAAAAJgCAABkcnMvZG93bnJl&#10;di54bWxQSwUGAAAAAAQABAD1AAAAhAMAAAAA&#10;" fillcolor="black [0]" strokecolor="white [3212]" strokeweight="3pt" insetpen="t">
                  <v:shadow color="#ccc"/>
                  <o:lock v:ext="edit" shapetype="t"/>
                  <v:textbox inset="2.88pt,2.88pt,2.88pt,2.88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9" type="#_x0000_t202" style="position:absolute;left:1060418;top:1084135;width:82724;height:36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Rgz8MA&#10;AADaAAAADwAAAGRycy9kb3ducmV2LnhtbESPQWvCQBSE7wX/w/KE3uqm0qqkWSUEpKWHFqN4fmSf&#10;SUj2bdhdTfz33UKhx2FmvmGy3WR6cSPnW8sKnhcJCOLK6pZrBafj/mkDwgdkjb1lUnAnD7vt7CHD&#10;VNuRD3QrQy0ihH2KCpoQhlRKXzVk0C/sQBy9i3UGQ5SultrhGOGml8skWUmDLceFBgcqGqq68moU&#10;nLvl+3fSrrUrVq/TV34fL/qzVupxPuVvIAJN4T/81/7QCl7g90q8A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Rgz8MAAADaAAAADwAAAAAAAAAAAAAAAACYAgAAZHJzL2Rv&#10;d25yZXYueG1sUEsFBgAAAAAEAAQA9QAAAIgDAAAAAA==&#10;" filled="f" stroked="f" strokecolor="black [0]" strokeweight="0" insetpen="t">
                  <o:lock v:ext="edit" shapetype="t"/>
                  <v:textbox inset="2.85pt,2.85pt,2.85pt,2.85pt">
                    <w:txbxContent>
                      <w:p w:rsidR="00C755B3" w:rsidRPr="008937A8" w:rsidRDefault="00C755B3" w:rsidP="00C755B3">
                        <w:pPr>
                          <w:pStyle w:val="Title"/>
                          <w:widowControl w:val="0"/>
                          <w:rPr>
                            <w:color w:val="FFFFFF" w:themeColor="background1"/>
                            <w:sz w:val="418"/>
                            <w:szCs w:val="418"/>
                          </w:rPr>
                        </w:pPr>
                        <w:r w:rsidRPr="008937A8">
                          <w:rPr>
                            <w:color w:val="FFFFFF" w:themeColor="background1"/>
                            <w:sz w:val="418"/>
                            <w:szCs w:val="418"/>
                          </w:rPr>
                          <w:t>OPEN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DA2495" w:rsidRPr="00C755B3" w:rsidSect="00C755B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3EE"/>
    <w:rsid w:val="00222002"/>
    <w:rsid w:val="00232E8C"/>
    <w:rsid w:val="00304FF5"/>
    <w:rsid w:val="00316A42"/>
    <w:rsid w:val="004D1B8D"/>
    <w:rsid w:val="008937A8"/>
    <w:rsid w:val="009E0F80"/>
    <w:rsid w:val="00A23C5F"/>
    <w:rsid w:val="00AE3AA2"/>
    <w:rsid w:val="00C755B3"/>
    <w:rsid w:val="00CD5664"/>
    <w:rsid w:val="00DA024E"/>
    <w:rsid w:val="00DA2495"/>
    <w:rsid w:val="00E2455E"/>
    <w:rsid w:val="00F4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664"/>
    <w:rPr>
      <w:rFonts w:ascii="Calibri" w:hAnsi="Calibr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link w:val="TitleChar"/>
    <w:uiPriority w:val="10"/>
    <w:qFormat/>
    <w:rsid w:val="00C755B3"/>
    <w:pPr>
      <w:spacing w:after="0" w:line="240" w:lineRule="auto"/>
      <w:jc w:val="center"/>
    </w:pPr>
    <w:rPr>
      <w:rFonts w:ascii="Goudy Old Style" w:eastAsia="Times New Roman" w:hAnsi="Goudy Old Style" w:cs="Times New Roman"/>
      <w:b/>
      <w:bCs/>
      <w:color w:val="FFFFFF"/>
      <w:kern w:val="28"/>
      <w:sz w:val="430"/>
      <w:szCs w:val="430"/>
    </w:rPr>
  </w:style>
  <w:style w:type="character" w:customStyle="1" w:styleId="TitleChar">
    <w:name w:val="Title Char"/>
    <w:basedOn w:val="DefaultParagraphFont"/>
    <w:link w:val="Title"/>
    <w:uiPriority w:val="10"/>
    <w:rsid w:val="00C755B3"/>
    <w:rPr>
      <w:rFonts w:ascii="Goudy Old Style" w:eastAsia="Times New Roman" w:hAnsi="Goudy Old Style" w:cs="Times New Roman"/>
      <w:b/>
      <w:bCs/>
      <w:color w:val="FFFFFF"/>
      <w:kern w:val="28"/>
      <w:sz w:val="430"/>
      <w:szCs w:val="4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664"/>
    <w:rPr>
      <w:rFonts w:ascii="Calibri" w:hAnsi="Calibr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link w:val="TitleChar"/>
    <w:uiPriority w:val="10"/>
    <w:qFormat/>
    <w:rsid w:val="00C755B3"/>
    <w:pPr>
      <w:spacing w:after="0" w:line="240" w:lineRule="auto"/>
      <w:jc w:val="center"/>
    </w:pPr>
    <w:rPr>
      <w:rFonts w:ascii="Goudy Old Style" w:eastAsia="Times New Roman" w:hAnsi="Goudy Old Style" w:cs="Times New Roman"/>
      <w:b/>
      <w:bCs/>
      <w:color w:val="FFFFFF"/>
      <w:kern w:val="28"/>
      <w:sz w:val="430"/>
      <w:szCs w:val="430"/>
    </w:rPr>
  </w:style>
  <w:style w:type="character" w:customStyle="1" w:styleId="TitleChar">
    <w:name w:val="Title Char"/>
    <w:basedOn w:val="DefaultParagraphFont"/>
    <w:link w:val="Title"/>
    <w:uiPriority w:val="10"/>
    <w:rsid w:val="00C755B3"/>
    <w:rPr>
      <w:rFonts w:ascii="Goudy Old Style" w:eastAsia="Times New Roman" w:hAnsi="Goudy Old Style" w:cs="Times New Roman"/>
      <w:b/>
      <w:bCs/>
      <w:color w:val="FFFFFF"/>
      <w:kern w:val="28"/>
      <w:sz w:val="430"/>
      <w:szCs w:val="4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TP03000110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33" ma:contentTypeDescription="Create a new document." ma:contentTypeScope="" ma:versionID="37d3ec2b48d53e45b233ad8f52fe1b11"/>
</file>

<file path=customXml/itemProps1.xml><?xml version="1.0" encoding="utf-8"?>
<ds:datastoreItem xmlns:ds="http://schemas.openxmlformats.org/officeDocument/2006/customXml" ds:itemID="{658BE79C-2F6D-427C-8E51-C416F2A535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E26D42-FFF7-42E7-A74D-C916DA96E1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EA3A94-8BDA-4A00-9D6D-4D304BF3DC48}">
  <ds:schemaRefs>
    <ds:schemaRef ds:uri="http://schemas.microsoft.com/office/2006/metadata/contentType"/>
    <ds:schemaRef ds:uri="http://schemas.microsoft.com/office/2006/metadata/properties/metaAttribut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TP030001105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Terressa</dc:creator>
  <cp:lastModifiedBy>Terressa</cp:lastModifiedBy>
  <cp:revision>1</cp:revision>
  <dcterms:created xsi:type="dcterms:W3CDTF">2011-04-28T13:02:00Z</dcterms:created>
  <dcterms:modified xsi:type="dcterms:W3CDTF">2011-04-28T13:02:00Z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TC300011059990</vt:lpwstr>
  </property>
</Properties>
</file>