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74" w:rsidRPr="00634774" w:rsidRDefault="00634774" w:rsidP="00634774">
      <w:pPr>
        <w:jc w:val="center"/>
        <w:rPr>
          <w:rFonts w:ascii="Arial Rounded MT Bold" w:hAnsi="Arial Rounded MT Bold"/>
          <w:sz w:val="160"/>
          <w:szCs w:val="160"/>
        </w:rPr>
      </w:pPr>
      <w:bookmarkStart w:id="0" w:name="_GoBack"/>
      <w:bookmarkEnd w:id="0"/>
      <w:r w:rsidRPr="00634774">
        <w:rPr>
          <w:rFonts w:ascii="Arial Rounded MT Bold" w:hAnsi="Arial Rounded MT Bold"/>
          <w:sz w:val="160"/>
          <w:szCs w:val="160"/>
        </w:rPr>
        <w:t xml:space="preserve">Thank You for </w:t>
      </w:r>
    </w:p>
    <w:p w:rsidR="00634774" w:rsidRPr="00634774" w:rsidRDefault="00634774" w:rsidP="00634774">
      <w:pPr>
        <w:jc w:val="center"/>
        <w:rPr>
          <w:rFonts w:ascii="Arial Rounded MT Bold" w:hAnsi="Arial Rounded MT Bold"/>
          <w:sz w:val="160"/>
          <w:szCs w:val="160"/>
        </w:rPr>
      </w:pPr>
      <w:r w:rsidRPr="00634774">
        <w:rPr>
          <w:rFonts w:ascii="Arial Rounded MT Bold" w:hAnsi="Arial Rounded MT Bold"/>
          <w:noProof/>
          <w:sz w:val="160"/>
          <w:szCs w:val="160"/>
        </w:rPr>
        <w:drawing>
          <wp:inline distT="0" distB="0" distL="0" distR="0">
            <wp:extent cx="3236817" cy="3016122"/>
            <wp:effectExtent l="19050" t="0" r="0" b="0"/>
            <wp:docPr id="2" name="Picture 1" descr="C:\Documents and Settings\HP_Administrator\Local Settings\Temporary Internet Files\Content.IE5\YZJEIOVB\MCj029095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_Administrator\Local Settings\Temporary Internet Files\Content.IE5\YZJEIOVB\MCj02909580000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799" cy="301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72" w:rsidRPr="00634774" w:rsidRDefault="00634774" w:rsidP="00634774">
      <w:pPr>
        <w:jc w:val="center"/>
        <w:rPr>
          <w:rFonts w:ascii="Arial Rounded MT Bold" w:hAnsi="Arial Rounded MT Bold"/>
          <w:sz w:val="160"/>
          <w:szCs w:val="160"/>
        </w:rPr>
      </w:pPr>
      <w:r w:rsidRPr="00634774">
        <w:rPr>
          <w:rFonts w:ascii="Arial Rounded MT Bold" w:hAnsi="Arial Rounded MT Bold"/>
          <w:sz w:val="160"/>
          <w:szCs w:val="160"/>
        </w:rPr>
        <w:t>Not Smoking</w:t>
      </w:r>
    </w:p>
    <w:sectPr w:rsidR="00DD1272" w:rsidRPr="00634774" w:rsidSect="00634774">
      <w:pgSz w:w="15840" w:h="12240" w:orient="landscape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62"/>
    <w:rsid w:val="00071862"/>
    <w:rsid w:val="00631059"/>
    <w:rsid w:val="00634774"/>
    <w:rsid w:val="00827823"/>
    <w:rsid w:val="00C1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229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8D4ECE8-304A-4E5C-A0E5-6B8929234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A2509-DAB2-4070-B172-1E8BEF02C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B0BD4-BB07-4F20-8A07-CC4EA34BA72A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7C653E17-2441-44C5-A0FD-8A5ABECF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TP030002298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2011-04-28T12:43:00Z</dcterms:created>
  <dcterms:modified xsi:type="dcterms:W3CDTF">2011-04-28T12:44:00Z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TC300022989990</vt:lpwstr>
  </property>
</Properties>
</file>