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95" w:rsidRDefault="00CE45FC" w:rsidP="00920C14">
      <w:bookmarkStart w:id="0" w:name="_GoBack"/>
      <w:bookmarkEnd w:id="0"/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461010</wp:posOffset>
                </wp:positionV>
                <wp:extent cx="6851650" cy="6851650"/>
                <wp:effectExtent l="3175" t="3810" r="3175" b="254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1650" cy="68516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8" o:spid="_x0000_s1026" type="#_x0000_t10" style="position:absolute;margin-left:126.25pt;margin-top:36.3pt;width:539.5pt;height:539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" fillcolor="red" stroked="f" strokecolor="black [0]" insetpen="t">
                <v:shadow color="#fc0"/>
                <o:lock v:ext="edit" shapetype="t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548640</wp:posOffset>
                </wp:positionV>
                <wp:extent cx="6626225" cy="6626225"/>
                <wp:effectExtent l="67945" t="62865" r="59055" b="6413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26225" cy="66262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noFill/>
                        <a:ln w="1270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C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10" style="position:absolute;margin-left:135.1pt;margin-top:43.2pt;width:521.75pt;height:521.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" filled="f" strokecolor="white" strokeweight="10pt" insetpen="t">
                <v:shadow color="#fc0"/>
                <o:lock v:ext="edit" shapetype="t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1780540</wp:posOffset>
                </wp:positionV>
                <wp:extent cx="5669280" cy="4072255"/>
                <wp:effectExtent l="0" t="0" r="190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69280" cy="407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0C14" w:rsidRPr="00920C14" w:rsidRDefault="00920C14" w:rsidP="00A54A0B">
                            <w:pPr>
                              <w:pStyle w:val="Title"/>
                              <w:widowControl w:val="0"/>
                              <w:spacing w:line="213" w:lineRule="auto"/>
                              <w:rPr>
                                <w:rFonts w:ascii="Century Gothic" w:hAnsi="Century Gothic"/>
                                <w:sz w:val="246"/>
                                <w:szCs w:val="246"/>
                              </w:rPr>
                            </w:pPr>
                            <w:r w:rsidRPr="00920C14">
                              <w:rPr>
                                <w:rFonts w:ascii="Century Gothic" w:hAnsi="Century Gothic"/>
                                <w:sz w:val="246"/>
                                <w:szCs w:val="246"/>
                              </w:rPr>
                              <w:t>KEEP</w:t>
                            </w:r>
                          </w:p>
                          <w:p w:rsidR="00920C14" w:rsidRPr="00920C14" w:rsidRDefault="00A54A0B" w:rsidP="00A54A0B">
                            <w:pPr>
                              <w:pStyle w:val="Title"/>
                              <w:widowControl w:val="0"/>
                              <w:spacing w:line="213" w:lineRule="auto"/>
                              <w:rPr>
                                <w:rFonts w:ascii="Century Gothic" w:hAnsi="Century Gothic"/>
                                <w:sz w:val="246"/>
                                <w:szCs w:val="2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6"/>
                                <w:szCs w:val="246"/>
                              </w:rPr>
                              <w:t>O</w:t>
                            </w:r>
                            <w:r w:rsidR="00920C14" w:rsidRPr="00920C14">
                              <w:rPr>
                                <w:rFonts w:ascii="Century Gothic" w:hAnsi="Century Gothic"/>
                                <w:sz w:val="246"/>
                                <w:szCs w:val="246"/>
                              </w:rPr>
                              <w:t>UT</w:t>
                            </w:r>
                          </w:p>
                        </w:txbxContent>
                      </wps:txbx>
                      <wps:bodyPr rot="0" vert="horz" wrap="square" lIns="36195" tIns="36195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73.7pt;margin-top:140.2pt;width:446.4pt;height:320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" filled="f" fillcolor="yellow" stroked="f" strokecolor="black [0]" strokeweight="0" insetpen="t">
                <o:lock v:ext="edit" shapetype="t"/>
                <v:textbox inset="2.85pt,2.85pt,2.85pt,0">
                  <w:txbxContent>
                    <w:p w:rsidR="00920C14" w:rsidRPr="00920C14" w:rsidRDefault="00920C14" w:rsidP="00A54A0B">
                      <w:pPr>
                        <w:pStyle w:val="Title"/>
                        <w:widowControl w:val="0"/>
                        <w:spacing w:line="213" w:lineRule="auto"/>
                        <w:rPr>
                          <w:rFonts w:ascii="Century Gothic" w:hAnsi="Century Gothic"/>
                          <w:sz w:val="246"/>
                          <w:szCs w:val="246"/>
                        </w:rPr>
                      </w:pPr>
                      <w:r w:rsidRPr="00920C14">
                        <w:rPr>
                          <w:rFonts w:ascii="Century Gothic" w:hAnsi="Century Gothic"/>
                          <w:sz w:val="246"/>
                          <w:szCs w:val="246"/>
                        </w:rPr>
                        <w:t>KEEP</w:t>
                      </w:r>
                    </w:p>
                    <w:p w:rsidR="00920C14" w:rsidRPr="00920C14" w:rsidRDefault="00A54A0B" w:rsidP="00A54A0B">
                      <w:pPr>
                        <w:pStyle w:val="Title"/>
                        <w:widowControl w:val="0"/>
                        <w:spacing w:line="213" w:lineRule="auto"/>
                        <w:rPr>
                          <w:rFonts w:ascii="Century Gothic" w:hAnsi="Century Gothic"/>
                          <w:sz w:val="246"/>
                          <w:szCs w:val="246"/>
                        </w:rPr>
                      </w:pPr>
                      <w:r>
                        <w:rPr>
                          <w:rFonts w:ascii="Century Gothic" w:hAnsi="Century Gothic"/>
                          <w:sz w:val="246"/>
                          <w:szCs w:val="246"/>
                        </w:rPr>
                        <w:t>O</w:t>
                      </w:r>
                      <w:r w:rsidR="00920C14" w:rsidRPr="00920C14">
                        <w:rPr>
                          <w:rFonts w:ascii="Century Gothic" w:hAnsi="Century Gothic"/>
                          <w:sz w:val="246"/>
                          <w:szCs w:val="246"/>
                        </w:rPr>
                        <w:t>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2495" w:rsidSect="00920C14">
      <w:pgSz w:w="15840" w:h="12240" w:orient="landscape"/>
      <w:pgMar w:top="270" w:right="18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FC"/>
    <w:rsid w:val="00316A42"/>
    <w:rsid w:val="00363F01"/>
    <w:rsid w:val="00557839"/>
    <w:rsid w:val="00900869"/>
    <w:rsid w:val="00920C14"/>
    <w:rsid w:val="009E0F80"/>
    <w:rsid w:val="00A54A0B"/>
    <w:rsid w:val="00CD5664"/>
    <w:rsid w:val="00CE45FC"/>
    <w:rsid w:val="00DA2495"/>
    <w:rsid w:val="00E2455E"/>
    <w:rsid w:val="00F0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64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920C14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FFFFFF"/>
      <w:kern w:val="28"/>
      <w:sz w:val="207"/>
      <w:szCs w:val="200"/>
    </w:rPr>
  </w:style>
  <w:style w:type="character" w:customStyle="1" w:styleId="TitleChar">
    <w:name w:val="Title Char"/>
    <w:basedOn w:val="DefaultParagraphFont"/>
    <w:link w:val="Title"/>
    <w:uiPriority w:val="10"/>
    <w:rsid w:val="00920C14"/>
    <w:rPr>
      <w:rFonts w:ascii="Comic Sans MS" w:eastAsia="Times New Roman" w:hAnsi="Comic Sans MS" w:cs="Times New Roman"/>
      <w:b/>
      <w:bCs/>
      <w:color w:val="FFFFFF"/>
      <w:kern w:val="28"/>
      <w:sz w:val="207"/>
      <w:szCs w:val="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64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920C14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FFFFFF"/>
      <w:kern w:val="28"/>
      <w:sz w:val="207"/>
      <w:szCs w:val="200"/>
    </w:rPr>
  </w:style>
  <w:style w:type="character" w:customStyle="1" w:styleId="TitleChar">
    <w:name w:val="Title Char"/>
    <w:basedOn w:val="DefaultParagraphFont"/>
    <w:link w:val="Title"/>
    <w:uiPriority w:val="10"/>
    <w:rsid w:val="00920C14"/>
    <w:rPr>
      <w:rFonts w:ascii="Comic Sans MS" w:eastAsia="Times New Roman" w:hAnsi="Comic Sans MS" w:cs="Times New Roman"/>
      <w:b/>
      <w:bCs/>
      <w:color w:val="FFFFFF"/>
      <w:kern w:val="28"/>
      <w:sz w:val="207"/>
      <w:szCs w:val="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11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5C518D0E-EB74-48D9-84A2-6C70DA7A5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1AAFF1-B871-467D-87F7-740112254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EB293-823C-487E-B1B8-0F5F640378B0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TP030001104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2011-04-28T13:01:00Z</dcterms:created>
  <dcterms:modified xsi:type="dcterms:W3CDTF">2011-04-28T13:02:00Z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TC300011049990</vt:lpwstr>
  </property>
</Properties>
</file>