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B4" w:rsidRPr="001C5315" w:rsidRDefault="009157BD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2773680</wp:posOffset>
                </wp:positionH>
                <wp:positionV relativeFrom="page">
                  <wp:posOffset>2103120</wp:posOffset>
                </wp:positionV>
                <wp:extent cx="2228850" cy="2987040"/>
                <wp:effectExtent l="190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99C" w:rsidRDefault="000B336F" w:rsidP="000B336F">
                            <w:pPr>
                              <w:pStyle w:val="Heading1"/>
                            </w:pPr>
                            <w:r>
                              <w:t>D</w:t>
                            </w:r>
                            <w:r w:rsidR="007E399C">
                              <w:t xml:space="preserve">on't </w:t>
                            </w:r>
                            <w:r w:rsidR="007E399C">
                              <w:br/>
                              <w:t>forget</w:t>
                            </w:r>
                            <w:r>
                              <w:br/>
                            </w:r>
                            <w:r w:rsidR="007E399C">
                              <w:t xml:space="preserve">to turn </w:t>
                            </w:r>
                            <w:r w:rsidR="007E399C">
                              <w:br/>
                              <w:t>off your</w:t>
                            </w:r>
                            <w:r>
                              <w:br/>
                            </w:r>
                            <w:r w:rsidR="007E399C">
                              <w:t xml:space="preserve">cell </w:t>
                            </w:r>
                            <w:r>
                              <w:br/>
                            </w:r>
                            <w:r w:rsidR="007E399C">
                              <w:t>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8.4pt;margin-top:165.6pt;width:175.5pt;height:23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K+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" filled="f" stroked="f">
                <v:textbox style="mso-fit-shape-to-text:t">
                  <w:txbxContent>
                    <w:p w:rsidR="007E399C" w:rsidRDefault="000B336F" w:rsidP="000B336F">
                      <w:pPr>
                        <w:pStyle w:val="Heading1"/>
                      </w:pPr>
                      <w:r>
                        <w:t>D</w:t>
                      </w:r>
                      <w:r w:rsidR="007E399C">
                        <w:t xml:space="preserve">on't </w:t>
                      </w:r>
                      <w:r w:rsidR="007E399C">
                        <w:br/>
                        <w:t>forget</w:t>
                      </w:r>
                      <w:r>
                        <w:br/>
                      </w:r>
                      <w:r w:rsidR="007E399C">
                        <w:t xml:space="preserve">to turn </w:t>
                      </w:r>
                      <w:r w:rsidR="007E399C">
                        <w:br/>
                        <w:t>off your</w:t>
                      </w:r>
                      <w:r>
                        <w:br/>
                      </w:r>
                      <w:r w:rsidR="007E399C">
                        <w:t xml:space="preserve">cell </w:t>
                      </w:r>
                      <w:r>
                        <w:br/>
                      </w:r>
                      <w:r w:rsidR="007E399C"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607695</wp:posOffset>
                </wp:positionV>
                <wp:extent cx="5486400" cy="8749665"/>
                <wp:effectExtent l="0" t="0" r="190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74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99C" w:rsidRPr="007E399C" w:rsidRDefault="009157BD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5314950" cy="8658225"/>
                                  <wp:effectExtent l="0" t="0" r="0" b="9525"/>
                                  <wp:docPr id="1" name="Picture 1" descr="Background and cell phone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ckground and cell phone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0" cy="865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47.85pt;width:6in;height:688.95pt;z-index:-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9htAIAAL8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" filled="f" stroked="f">
                <v:textbox style="mso-fit-shape-to-text:t">
                  <w:txbxContent>
                    <w:p w:rsidR="007E399C" w:rsidRPr="007E399C" w:rsidRDefault="009157BD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5314950" cy="8658225"/>
                            <wp:effectExtent l="0" t="0" r="0" b="9525"/>
                            <wp:docPr id="1" name="Picture 1" descr="Background and cell phone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ckground and cell phone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0" cy="865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6AB4" w:rsidRPr="001C53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BD"/>
    <w:rsid w:val="000B336F"/>
    <w:rsid w:val="001C5315"/>
    <w:rsid w:val="001E2042"/>
    <w:rsid w:val="00216AB4"/>
    <w:rsid w:val="00494B6F"/>
    <w:rsid w:val="007E399C"/>
    <w:rsid w:val="009157BD"/>
    <w:rsid w:val="00960738"/>
    <w:rsid w:val="00A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99C"/>
    <w:pPr>
      <w:jc w:val="center"/>
    </w:pPr>
    <w:rPr>
      <w:rFonts w:ascii="Verdana" w:hAnsi="Verdana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7E399C"/>
    <w:pPr>
      <w:spacing w:line="760" w:lineRule="exact"/>
      <w:outlineLvl w:val="0"/>
    </w:pPr>
    <w:rPr>
      <w:i/>
      <w:color w:val="FFFFFF"/>
      <w:sz w:val="56"/>
    </w:rPr>
  </w:style>
  <w:style w:type="paragraph" w:styleId="Heading2">
    <w:name w:val="heading 2"/>
    <w:basedOn w:val="Heading1"/>
    <w:next w:val="Normal"/>
    <w:qFormat/>
    <w:rsid w:val="007E399C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E39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B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99C"/>
    <w:pPr>
      <w:jc w:val="center"/>
    </w:pPr>
    <w:rPr>
      <w:rFonts w:ascii="Verdana" w:hAnsi="Verdana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7E399C"/>
    <w:pPr>
      <w:spacing w:line="760" w:lineRule="exact"/>
      <w:outlineLvl w:val="0"/>
    </w:pPr>
    <w:rPr>
      <w:i/>
      <w:color w:val="FFFFFF"/>
      <w:sz w:val="56"/>
    </w:rPr>
  </w:style>
  <w:style w:type="paragraph" w:styleId="Heading2">
    <w:name w:val="heading 2"/>
    <w:basedOn w:val="Heading1"/>
    <w:next w:val="Normal"/>
    <w:qFormat/>
    <w:rsid w:val="007E399C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E39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B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ell%20phone%20reques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Cell phone request flyer.dot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2004-03-16T16:09:00Z</cp:lastPrinted>
  <dcterms:created xsi:type="dcterms:W3CDTF">2013-08-20T18:15:00Z</dcterms:created>
  <dcterms:modified xsi:type="dcterms:W3CDTF">2013-08-20T18:16:00Z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TC010194651033</vt:lpwstr>
  </property>
</Properties>
</file>