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AC" w:rsidRDefault="000D5249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895985</wp:posOffset>
                </wp:positionV>
                <wp:extent cx="6109335" cy="8268970"/>
                <wp:effectExtent l="31750" t="38735" r="40640" b="361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82689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8" dist="17961" dir="13500000">
                            <a:srgbClr val="8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5.5pt;margin-top:70.55pt;width:481.05pt;height:65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" filled="f" strokecolor="maroon" strokeweight="3pt">
                <v:imagedata embosscolor="shadow add(51)"/>
                <v:shadow on="t" type="emboss" color="#4d0000" color2="shadow add(102)" offset="-1pt,-1pt" offset2="1pt,1pt"/>
                <w10:wrap anchorx="page" anchory="page"/>
              </v:rect>
            </w:pict>
          </mc:Fallback>
        </mc:AlternateContent>
      </w:r>
      <w:r w:rsidR="00133D1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2.95pt;margin-top:137.85pt;width:402.9pt;height:372.25pt;z-index:251657216;mso-position-horizontal-relative:text;mso-position-vertical-relative:text" fillcolor="red" strokecolor="#fc9">
            <v:imagedata embosscolor="shadow add(51)"/>
            <v:shadow on="t" color="maroon" opacity=".5" offset="6pt,6pt"/>
            <v:textpath style="font-family:&quot;Arial Black&quot;;font-size:66pt;v-text-kern:t" trim="t" fitpath="t" string="MEETING&#10;IN&#10;PROGRESS&#10;"/>
          </v:shape>
        </w:pict>
      </w:r>
    </w:p>
    <w:sectPr w:rsidR="00AC4EAC" w:rsidSect="0013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9"/>
    <w:rsid w:val="000D5249"/>
    <w:rsid w:val="00133D11"/>
    <w:rsid w:val="003359D2"/>
    <w:rsid w:val="00A10839"/>
    <w:rsid w:val="00AC4EAC"/>
    <w:rsid w:val="00CE2309"/>
    <w:rsid w:val="00CE32A2"/>
    <w:rsid w:val="00D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2A2"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2A2"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eeting%20in%20progress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in progress sign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dcterms:created xsi:type="dcterms:W3CDTF">2011-04-28T12:54:00Z</dcterms:created>
  <dcterms:modified xsi:type="dcterms:W3CDTF">2011-04-28T12:55:00Z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TC010184421033</vt:lpwstr>
  </property>
</Properties>
</file>