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95" w:rsidRDefault="00A63795" w:rsidP="00A6379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257175</wp:posOffset>
            </wp:positionV>
            <wp:extent cx="1019175" cy="762000"/>
            <wp:effectExtent l="152400" t="114300" r="123825" b="419100"/>
            <wp:wrapSquare wrapText="bothSides"/>
            <wp:docPr id="1" name="Picture 0" descr="Dollar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lar ico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reflection blurRad="6350" stA="50000" endA="300" endPos="5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(</w:t>
      </w:r>
      <w:sdt>
        <w:sdtPr>
          <w:rPr>
            <w:rFonts w:asciiTheme="majorHAnsi" w:hAnsiTheme="majorHAnsi"/>
            <w:sz w:val="28"/>
            <w:szCs w:val="28"/>
          </w:rPr>
          <w:id w:val="35090363"/>
          <w:placeholder>
            <w:docPart w:val="4BDF7ECE17584BFAA3B67EFC8A0B24D9"/>
          </w:placeholder>
        </w:sdtPr>
        <w:sdtEndPr/>
        <w:sdtContent>
          <w:r>
            <w:rPr>
              <w:rFonts w:asciiTheme="majorHAnsi" w:hAnsiTheme="majorHAnsi"/>
              <w:sz w:val="28"/>
              <w:szCs w:val="28"/>
            </w:rPr>
            <w:t>Insert Company Logo</w:t>
          </w:r>
        </w:sdtContent>
      </w:sdt>
      <w:r>
        <w:rPr>
          <w:rFonts w:asciiTheme="majorHAnsi" w:hAnsiTheme="majorHAnsi"/>
          <w:sz w:val="28"/>
          <w:szCs w:val="28"/>
        </w:rPr>
        <w:t>)</w:t>
      </w:r>
    </w:p>
    <w:p w:rsidR="00A63795" w:rsidRDefault="00A63795" w:rsidP="001338AE">
      <w:pPr>
        <w:jc w:val="center"/>
        <w:rPr>
          <w:rFonts w:asciiTheme="majorHAnsi" w:hAnsiTheme="majorHAnsi"/>
          <w:sz w:val="28"/>
          <w:szCs w:val="28"/>
        </w:rPr>
      </w:pPr>
    </w:p>
    <w:p w:rsidR="00A63795" w:rsidRDefault="00B26850" w:rsidP="001338AE">
      <w:pPr>
        <w:jc w:val="center"/>
        <w:rPr>
          <w:rFonts w:asciiTheme="majorHAnsi" w:hAnsiTheme="maj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3656965</wp:posOffset>
                </wp:positionH>
                <wp:positionV relativeFrom="paragraph">
                  <wp:posOffset>85725</wp:posOffset>
                </wp:positionV>
                <wp:extent cx="2019935" cy="467995"/>
                <wp:effectExtent l="8890" t="76200" r="76200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79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id w:val="35090364"/>
                              <w:placeholder>
                                <w:docPart w:val="4BDF7ECE17584BFAA3B67EFC8A0B24D9"/>
                              </w:placeholder>
                            </w:sdtPr>
                            <w:sdtEndPr/>
                            <w:sdtContent>
                              <w:p w:rsidR="00A63795" w:rsidRPr="00A76C91" w:rsidRDefault="00A63795" w:rsidP="00A76C91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  <w:t>(Insert Company Name)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95pt;margin-top:6.75pt;width:159.05pt;height:36.8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" fillcolor="#4f81bd [3204]">
                <v:fill color2="#dbe5f1 [660]" angle="45" focus="100%" type="gradient"/>
                <v:shadow on="t" opacity=".5" offset="6pt,-6pt"/>
                <v:textbox style="mso-fit-shape-to-text:t">
                  <w:txbxContent>
                    <w:sdt>
                      <w:sdtPr>
                        <w:rPr>
                          <w:rFonts w:asciiTheme="majorHAnsi" w:hAnsiTheme="majorHAnsi"/>
                          <w:sz w:val="28"/>
                          <w:szCs w:val="28"/>
                        </w:rPr>
                        <w:id w:val="35090364"/>
                        <w:placeholder>
                          <w:docPart w:val="4BDF7ECE17584BFAA3B67EFC8A0B24D9"/>
                        </w:placeholder>
                      </w:sdtPr>
                      <w:sdtEndPr/>
                      <w:sdtContent>
                        <w:p w:rsidR="00A63795" w:rsidRPr="00A76C91" w:rsidRDefault="00A63795" w:rsidP="00A76C91">
                          <w:pP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>(Insert Company Name)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:rsidR="00A63795" w:rsidRDefault="00A63795" w:rsidP="001338AE">
      <w:pPr>
        <w:jc w:val="center"/>
        <w:rPr>
          <w:rFonts w:asciiTheme="majorHAnsi" w:hAnsiTheme="majorHAnsi"/>
        </w:rPr>
      </w:pPr>
    </w:p>
    <w:p w:rsidR="001338AE" w:rsidRDefault="001338AE" w:rsidP="00A6379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Cash Disbursements Journal for </w:t>
      </w:r>
      <w:sdt>
        <w:sdtPr>
          <w:rPr>
            <w:rFonts w:asciiTheme="majorHAnsi" w:hAnsiTheme="majorHAnsi"/>
          </w:rPr>
          <w:id w:val="35090365"/>
          <w:placeholder>
            <w:docPart w:val="4BDF7ECE17584BFAA3B67EFC8A0B24D9"/>
          </w:placeholder>
        </w:sdtPr>
        <w:sdtEndPr/>
        <w:sdtContent>
          <w:r w:rsidR="00535A1E">
            <w:rPr>
              <w:rFonts w:asciiTheme="majorHAnsi" w:hAnsiTheme="majorHAnsi"/>
            </w:rPr>
            <w:t>(Insert Year)</w:t>
          </w:r>
        </w:sdtContent>
      </w:sdt>
    </w:p>
    <w:tbl>
      <w:tblPr>
        <w:tblW w:w="144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"/>
        <w:gridCol w:w="690"/>
        <w:gridCol w:w="3538"/>
        <w:gridCol w:w="1169"/>
        <w:gridCol w:w="1452"/>
        <w:gridCol w:w="1348"/>
        <w:gridCol w:w="1274"/>
        <w:gridCol w:w="1274"/>
        <w:gridCol w:w="1128"/>
        <w:gridCol w:w="1497"/>
      </w:tblGrid>
      <w:tr w:rsidR="001338AE" w:rsidTr="00A63795">
        <w:trPr>
          <w:trHeight w:val="585"/>
        </w:trPr>
        <w:tc>
          <w:tcPr>
            <w:tcW w:w="1035" w:type="dxa"/>
            <w:vMerge w:val="restart"/>
            <w:vAlign w:val="center"/>
          </w:tcPr>
          <w:p w:rsidR="001338AE" w:rsidRPr="001338AE" w:rsidRDefault="001338AE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338AE" w:rsidRPr="001338AE" w:rsidRDefault="001338AE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1338AE">
              <w:rPr>
                <w:rFonts w:asciiTheme="majorHAnsi" w:hAnsiTheme="majorHAnsi"/>
                <w:i/>
                <w:sz w:val="24"/>
                <w:szCs w:val="24"/>
              </w:rPr>
              <w:t>#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1338AE" w:rsidRPr="001338AE" w:rsidRDefault="001338AE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338AE" w:rsidRPr="001338AE" w:rsidRDefault="001338AE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1338AE">
              <w:rPr>
                <w:rFonts w:asciiTheme="majorHAnsi" w:hAnsiTheme="majorHAnsi"/>
                <w:i/>
                <w:sz w:val="24"/>
                <w:szCs w:val="24"/>
              </w:rPr>
              <w:t>Date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:rsidR="001338AE" w:rsidRPr="001338AE" w:rsidRDefault="001338AE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338AE" w:rsidRPr="001338AE" w:rsidRDefault="001338AE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1338AE">
              <w:rPr>
                <w:rFonts w:asciiTheme="majorHAnsi" w:hAnsiTheme="majorHAnsi"/>
                <w:i/>
                <w:sz w:val="24"/>
                <w:szCs w:val="24"/>
              </w:rPr>
              <w:t>Description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1338AE" w:rsidRPr="001338AE" w:rsidRDefault="001338AE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338AE" w:rsidRPr="001338AE" w:rsidRDefault="001338AE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1338AE">
              <w:rPr>
                <w:rFonts w:asciiTheme="majorHAnsi" w:hAnsiTheme="majorHAnsi"/>
                <w:i/>
                <w:sz w:val="24"/>
                <w:szCs w:val="24"/>
              </w:rPr>
              <w:t>Amount</w:t>
            </w:r>
          </w:p>
        </w:tc>
        <w:tc>
          <w:tcPr>
            <w:tcW w:w="7950" w:type="dxa"/>
            <w:gridSpan w:val="6"/>
            <w:shd w:val="clear" w:color="auto" w:fill="auto"/>
            <w:vAlign w:val="center"/>
          </w:tcPr>
          <w:p w:rsidR="001338AE" w:rsidRPr="001338AE" w:rsidRDefault="001338AE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1338AE">
              <w:rPr>
                <w:rFonts w:asciiTheme="majorHAnsi" w:hAnsiTheme="majorHAnsi"/>
                <w:i/>
                <w:sz w:val="24"/>
                <w:szCs w:val="24"/>
              </w:rPr>
              <w:t>Expenses</w:t>
            </w:r>
          </w:p>
        </w:tc>
      </w:tr>
      <w:tr w:rsidR="00A63795" w:rsidTr="00A63795">
        <w:trPr>
          <w:trHeight w:val="525"/>
        </w:trPr>
        <w:tc>
          <w:tcPr>
            <w:tcW w:w="1035" w:type="dxa"/>
            <w:vMerge/>
            <w:vAlign w:val="center"/>
          </w:tcPr>
          <w:p w:rsidR="00A63795" w:rsidRPr="001338AE" w:rsidRDefault="00A63795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:rsidR="00A63795" w:rsidRPr="001338AE" w:rsidRDefault="00A63795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  <w:vAlign w:val="center"/>
          </w:tcPr>
          <w:p w:rsidR="00A63795" w:rsidRPr="001338AE" w:rsidRDefault="00A63795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63795" w:rsidRPr="001338AE" w:rsidRDefault="00A63795" w:rsidP="001338AE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i/>
                <w:sz w:val="24"/>
                <w:szCs w:val="24"/>
              </w:rPr>
              <w:id w:val="35090366"/>
              <w:placeholder>
                <w:docPart w:val="4BDF7ECE17584BFAA3B67EFC8A0B24D9"/>
              </w:placeholder>
            </w:sdtPr>
            <w:sdtEndPr/>
            <w:sdtContent>
              <w:p w:rsidR="00A63795" w:rsidRPr="001338AE" w:rsidRDefault="00A63795" w:rsidP="001338AE">
                <w:pPr>
                  <w:jc w:val="center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(Sample)</w:t>
                </w:r>
              </w:p>
            </w:sdtContent>
          </w:sdt>
        </w:tc>
        <w:tc>
          <w:tcPr>
            <w:tcW w:w="1350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i/>
                <w:sz w:val="24"/>
                <w:szCs w:val="24"/>
              </w:rPr>
              <w:id w:val="35090367"/>
              <w:placeholder>
                <w:docPart w:val="4BDF7ECE17584BFAA3B67EFC8A0B24D9"/>
              </w:placeholder>
            </w:sdtPr>
            <w:sdtEndPr/>
            <w:sdtContent>
              <w:p w:rsidR="00A63795" w:rsidRPr="001338AE" w:rsidRDefault="00A63795" w:rsidP="001338AE">
                <w:pPr>
                  <w:jc w:val="center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(Sample)</w:t>
                </w:r>
              </w:p>
            </w:sdtContent>
          </w:sdt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i/>
                <w:sz w:val="24"/>
                <w:szCs w:val="24"/>
              </w:rPr>
              <w:id w:val="35090368"/>
              <w:placeholder>
                <w:docPart w:val="4BDF7ECE17584BFAA3B67EFC8A0B24D9"/>
              </w:placeholder>
            </w:sdtPr>
            <w:sdtEndPr/>
            <w:sdtContent>
              <w:p w:rsidR="00A63795" w:rsidRPr="001338AE" w:rsidRDefault="00A63795" w:rsidP="00A63795">
                <w:pPr>
                  <w:jc w:val="center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(Sample)</w:t>
                </w:r>
              </w:p>
            </w:sdtContent>
          </w:sdt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i/>
                <w:sz w:val="24"/>
                <w:szCs w:val="24"/>
              </w:rPr>
              <w:id w:val="35090369"/>
              <w:placeholder>
                <w:docPart w:val="4BDF7ECE17584BFAA3B67EFC8A0B24D9"/>
              </w:placeholder>
            </w:sdtPr>
            <w:sdtEndPr/>
            <w:sdtContent>
              <w:p w:rsidR="00A63795" w:rsidRPr="001338AE" w:rsidRDefault="00A63795" w:rsidP="001338AE">
                <w:pPr>
                  <w:jc w:val="center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(Sample)</w:t>
                </w:r>
              </w:p>
            </w:sdtContent>
          </w:sdt>
        </w:tc>
        <w:tc>
          <w:tcPr>
            <w:tcW w:w="1095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i/>
                <w:sz w:val="24"/>
                <w:szCs w:val="24"/>
              </w:rPr>
              <w:id w:val="35090370"/>
              <w:placeholder>
                <w:docPart w:val="4BDF7ECE17584BFAA3B67EFC8A0B24D9"/>
              </w:placeholder>
            </w:sdtPr>
            <w:sdtEndPr/>
            <w:sdtContent>
              <w:p w:rsidR="00A63795" w:rsidRPr="001338AE" w:rsidRDefault="00A63795" w:rsidP="001338AE">
                <w:pPr>
                  <w:jc w:val="center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(Sample)</w:t>
                </w:r>
              </w:p>
            </w:sdtContent>
          </w:sdt>
        </w:tc>
        <w:tc>
          <w:tcPr>
            <w:tcW w:w="1500" w:type="dxa"/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i/>
                <w:sz w:val="24"/>
                <w:szCs w:val="24"/>
              </w:rPr>
              <w:id w:val="35090371"/>
              <w:placeholder>
                <w:docPart w:val="4BDF7ECE17584BFAA3B67EFC8A0B24D9"/>
              </w:placeholder>
            </w:sdtPr>
            <w:sdtEndPr/>
            <w:sdtContent>
              <w:p w:rsidR="00A63795" w:rsidRPr="001338AE" w:rsidRDefault="00A63795" w:rsidP="001338AE">
                <w:pPr>
                  <w:jc w:val="center"/>
                  <w:rPr>
                    <w:rFonts w:asciiTheme="majorHAnsi" w:hAnsiTheme="majorHAnsi"/>
                    <w:i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i/>
                    <w:sz w:val="24"/>
                    <w:szCs w:val="24"/>
                  </w:rPr>
                  <w:t>(Sample)</w:t>
                </w:r>
              </w:p>
            </w:sdtContent>
          </w:sdt>
        </w:tc>
      </w:tr>
      <w:tr w:rsidR="00A63795" w:rsidTr="00A63795">
        <w:trPr>
          <w:trHeight w:val="36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 w:rsidP="005A5DAD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  <w:bookmarkStart w:id="0" w:name="_GoBack"/>
            <w:bookmarkEnd w:id="0"/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05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 w:rsidP="005A5DAD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35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 w:rsidP="005A5DAD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375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27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420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</w:tr>
      <w:tr w:rsidR="00A63795" w:rsidTr="00A63795">
        <w:trPr>
          <w:trHeight w:val="675"/>
        </w:trPr>
        <w:tc>
          <w:tcPr>
            <w:tcW w:w="1035" w:type="dxa"/>
          </w:tcPr>
          <w:p w:rsidR="00A63795" w:rsidRDefault="00A63795" w:rsidP="001338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0" w:type="dxa"/>
            <w:shd w:val="clear" w:color="auto" w:fill="auto"/>
          </w:tcPr>
          <w:p w:rsidR="00A63795" w:rsidRDefault="00A63795">
            <w:pPr>
              <w:rPr>
                <w:rFonts w:asciiTheme="majorHAnsi" w:hAnsiTheme="majorHAnsi"/>
              </w:rPr>
            </w:pPr>
          </w:p>
        </w:tc>
        <w:tc>
          <w:tcPr>
            <w:tcW w:w="3555" w:type="dxa"/>
            <w:shd w:val="clear" w:color="auto" w:fill="auto"/>
          </w:tcPr>
          <w:p w:rsidR="00A63795" w:rsidRPr="005A5DAD" w:rsidRDefault="00A63795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A5DAD">
              <w:rPr>
                <w:rFonts w:asciiTheme="majorHAnsi" w:hAnsiTheme="majorHAnsi"/>
                <w:i/>
                <w:sz w:val="36"/>
                <w:szCs w:val="36"/>
              </w:rPr>
              <w:t>Totals</w:t>
            </w:r>
          </w:p>
        </w:tc>
        <w:tc>
          <w:tcPr>
            <w:tcW w:w="1170" w:type="dxa"/>
            <w:shd w:val="clear" w:color="auto" w:fill="auto"/>
          </w:tcPr>
          <w:p w:rsidR="00A63795" w:rsidRPr="005A5DAD" w:rsidRDefault="00A63795" w:rsidP="005A5DAD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$</w:t>
            </w:r>
          </w:p>
        </w:tc>
        <w:tc>
          <w:tcPr>
            <w:tcW w:w="1455" w:type="dxa"/>
            <w:shd w:val="clear" w:color="auto" w:fill="auto"/>
          </w:tcPr>
          <w:p w:rsidR="00A63795" w:rsidRPr="005A5DAD" w:rsidRDefault="00A63795" w:rsidP="005A5DAD">
            <w:pPr>
              <w:rPr>
                <w:rFonts w:asciiTheme="majorHAnsi" w:hAnsiTheme="majorHAnsi"/>
                <w:i/>
                <w:u w:val="single"/>
              </w:rPr>
            </w:pPr>
          </w:p>
        </w:tc>
        <w:tc>
          <w:tcPr>
            <w:tcW w:w="1350" w:type="dxa"/>
            <w:shd w:val="clear" w:color="auto" w:fill="auto"/>
          </w:tcPr>
          <w:p w:rsidR="00A63795" w:rsidRPr="005A5DAD" w:rsidRDefault="00A63795">
            <w:pPr>
              <w:rPr>
                <w:rFonts w:asciiTheme="majorHAnsi" w:hAnsiTheme="majorHAnsi"/>
                <w:i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Pr="005A5DAD" w:rsidRDefault="00A63795">
            <w:pPr>
              <w:rPr>
                <w:rFonts w:asciiTheme="majorHAnsi" w:hAnsiTheme="majorHAnsi"/>
                <w:i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A63795" w:rsidRPr="005A5DAD" w:rsidRDefault="00A63795">
            <w:pPr>
              <w:rPr>
                <w:rFonts w:asciiTheme="majorHAnsi" w:hAnsiTheme="majorHAnsi"/>
                <w:i/>
                <w:u w:val="single"/>
              </w:rPr>
            </w:pPr>
          </w:p>
        </w:tc>
        <w:tc>
          <w:tcPr>
            <w:tcW w:w="1095" w:type="dxa"/>
            <w:shd w:val="clear" w:color="auto" w:fill="auto"/>
          </w:tcPr>
          <w:p w:rsidR="00A63795" w:rsidRPr="005A5DAD" w:rsidRDefault="00A63795">
            <w:pPr>
              <w:rPr>
                <w:rFonts w:asciiTheme="majorHAnsi" w:hAnsiTheme="majorHAnsi"/>
                <w:i/>
                <w:u w:val="single"/>
              </w:rPr>
            </w:pPr>
          </w:p>
        </w:tc>
        <w:tc>
          <w:tcPr>
            <w:tcW w:w="1500" w:type="dxa"/>
            <w:shd w:val="clear" w:color="auto" w:fill="auto"/>
          </w:tcPr>
          <w:p w:rsidR="00A63795" w:rsidRPr="005A5DAD" w:rsidRDefault="00A63795">
            <w:pPr>
              <w:rPr>
                <w:rFonts w:asciiTheme="majorHAnsi" w:hAnsiTheme="majorHAnsi"/>
                <w:i/>
                <w:u w:val="single"/>
              </w:rPr>
            </w:pPr>
          </w:p>
        </w:tc>
      </w:tr>
      <w:tr w:rsidR="001338AE" w:rsidTr="00A63795">
        <w:trPr>
          <w:trHeight w:val="975"/>
        </w:trPr>
        <w:tc>
          <w:tcPr>
            <w:tcW w:w="6450" w:type="dxa"/>
            <w:gridSpan w:val="4"/>
            <w:tcBorders>
              <w:left w:val="nil"/>
              <w:bottom w:val="nil"/>
              <w:right w:val="nil"/>
            </w:tcBorders>
          </w:tcPr>
          <w:p w:rsidR="001338AE" w:rsidRDefault="001338AE">
            <w:pPr>
              <w:rPr>
                <w:rFonts w:asciiTheme="majorHAnsi" w:hAnsiTheme="majorHAnsi"/>
              </w:rPr>
            </w:pPr>
          </w:p>
        </w:tc>
        <w:tc>
          <w:tcPr>
            <w:tcW w:w="795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38AE" w:rsidRDefault="001338AE">
            <w:pPr>
              <w:rPr>
                <w:rFonts w:asciiTheme="majorHAnsi" w:hAnsiTheme="majorHAnsi"/>
              </w:rPr>
            </w:pPr>
          </w:p>
        </w:tc>
      </w:tr>
    </w:tbl>
    <w:p w:rsidR="001338AE" w:rsidRPr="001338AE" w:rsidRDefault="001338AE" w:rsidP="005A5DAD">
      <w:pPr>
        <w:rPr>
          <w:rFonts w:asciiTheme="majorHAnsi" w:hAnsiTheme="majorHAnsi"/>
        </w:rPr>
      </w:pPr>
    </w:p>
    <w:sectPr w:rsidR="001338AE" w:rsidRPr="001338AE" w:rsidSect="00A637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F1" w:rsidRDefault="00B840F1" w:rsidP="00A63795">
      <w:pPr>
        <w:spacing w:after="0" w:line="240" w:lineRule="auto"/>
      </w:pPr>
      <w:r>
        <w:separator/>
      </w:r>
    </w:p>
  </w:endnote>
  <w:endnote w:type="continuationSeparator" w:id="0">
    <w:p w:rsidR="00B840F1" w:rsidRDefault="00B840F1" w:rsidP="00A6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F1" w:rsidRDefault="00B840F1" w:rsidP="00A63795">
      <w:pPr>
        <w:spacing w:after="0" w:line="240" w:lineRule="auto"/>
      </w:pPr>
      <w:r>
        <w:separator/>
      </w:r>
    </w:p>
  </w:footnote>
  <w:footnote w:type="continuationSeparator" w:id="0">
    <w:p w:rsidR="00B840F1" w:rsidRDefault="00B840F1" w:rsidP="00A63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50"/>
    <w:rsid w:val="00035A3D"/>
    <w:rsid w:val="00080EB1"/>
    <w:rsid w:val="001338AE"/>
    <w:rsid w:val="0021148E"/>
    <w:rsid w:val="00361C14"/>
    <w:rsid w:val="00535A1E"/>
    <w:rsid w:val="005A5DAD"/>
    <w:rsid w:val="00672683"/>
    <w:rsid w:val="007579F0"/>
    <w:rsid w:val="008841EC"/>
    <w:rsid w:val="009B3FFE"/>
    <w:rsid w:val="00A63795"/>
    <w:rsid w:val="00B26850"/>
    <w:rsid w:val="00B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795"/>
  </w:style>
  <w:style w:type="paragraph" w:styleId="Footer">
    <w:name w:val="footer"/>
    <w:basedOn w:val="Normal"/>
    <w:link w:val="FooterChar"/>
    <w:uiPriority w:val="99"/>
    <w:semiHidden/>
    <w:unhideWhenUsed/>
    <w:rsid w:val="00A6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795"/>
  </w:style>
  <w:style w:type="character" w:styleId="PlaceholderText">
    <w:name w:val="Placeholder Text"/>
    <w:basedOn w:val="DefaultParagraphFont"/>
    <w:uiPriority w:val="99"/>
    <w:semiHidden/>
    <w:rsid w:val="00035A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795"/>
  </w:style>
  <w:style w:type="paragraph" w:styleId="Footer">
    <w:name w:val="footer"/>
    <w:basedOn w:val="Normal"/>
    <w:link w:val="FooterChar"/>
    <w:uiPriority w:val="99"/>
    <w:semiHidden/>
    <w:unhideWhenUsed/>
    <w:rsid w:val="00A6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795"/>
  </w:style>
  <w:style w:type="character" w:styleId="PlaceholderText">
    <w:name w:val="Placeholder Text"/>
    <w:basedOn w:val="DefaultParagraphFont"/>
    <w:uiPriority w:val="99"/>
    <w:semiHidden/>
    <w:rsid w:val="00035A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FBF%20CD\Updates\Sept11Updates\cashdisbursementjour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DF7ECE17584BFAA3B67EFC8A0B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85706-9028-4791-8B04-E5CB7CA8494E}"/>
      </w:docPartPr>
      <w:docPartBody>
        <w:p w:rsidR="00000000" w:rsidRDefault="006B4032">
          <w:pPr>
            <w:pStyle w:val="4BDF7ECE17584BFAA3B67EFC8A0B24D9"/>
          </w:pPr>
          <w:r w:rsidRPr="00AD56F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32"/>
    <w:rsid w:val="006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DF7ECE17584BFAA3B67EFC8A0B24D9">
    <w:name w:val="4BDF7ECE17584BFAA3B67EFC8A0B24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DF7ECE17584BFAA3B67EFC8A0B24D9">
    <w:name w:val="4BDF7ECE17584BFAA3B67EFC8A0B2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29A9-93F6-44DD-88FA-D579084BA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ADF4C-B5AE-4C4E-867D-7F6B5D5FF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12FAA7-AF9C-4C2D-9BC0-C1C17A431E51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8E391A68-D9CB-4462-BABD-E478352B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cashdisbursementjournal</Template>
  <TotalTime>3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2007-02-13T15:30:00Z</cp:lastPrinted>
  <dcterms:created xsi:type="dcterms:W3CDTF">2011-09-28T17:44:00Z</dcterms:created>
  <dcterms:modified xsi:type="dcterms:W3CDTF">2011-09-28T17:47:00Z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TC300014249990</vt:lpwstr>
  </property>
</Properties>
</file>