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9"/>
        <w:gridCol w:w="52"/>
        <w:gridCol w:w="711"/>
        <w:gridCol w:w="795"/>
        <w:gridCol w:w="1560"/>
        <w:gridCol w:w="540"/>
        <w:gridCol w:w="1020"/>
        <w:gridCol w:w="227"/>
        <w:gridCol w:w="783"/>
        <w:gridCol w:w="553"/>
        <w:gridCol w:w="1560"/>
      </w:tblGrid>
      <w:tr w:rsidR="006F3C33">
        <w:trPr>
          <w:trHeight w:val="1440"/>
          <w:jc w:val="center"/>
        </w:trPr>
        <w:tc>
          <w:tcPr>
            <w:tcW w:w="6464" w:type="dxa"/>
            <w:gridSpan w:val="8"/>
            <w:shd w:val="clear" w:color="auto" w:fill="FFFFFF"/>
            <w:tcMar>
              <w:top w:w="0" w:type="dxa"/>
            </w:tcMar>
            <w:vAlign w:val="bottom"/>
          </w:tcPr>
          <w:p w:rsidR="006F3C33" w:rsidRDefault="003E1E3D" w:rsidP="00F00B1F">
            <w:pPr>
              <w:pStyle w:val="Heading1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-228600</wp:posOffset>
                      </wp:positionV>
                      <wp:extent cx="6400800" cy="8229600"/>
                      <wp:effectExtent l="22225" t="19050" r="25400" b="19050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CF0F2">
                                        <a:alpha val="10001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-23.75pt;margin-top:-18pt;width:7in;height:9in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" filled="f" fillcolor="#ecf0f2" strokecolor="#4b7b8a [2404]" strokeweight="2.5pt">
                      <v:fill opacity="6682f"/>
                      <v:stroke linestyle="thickThin"/>
                    </v:rect>
                  </w:pict>
                </mc:Fallback>
              </mc:AlternateContent>
            </w:r>
            <w:r w:rsidR="00BA3C05">
              <w:t>Sales Receipt</w:t>
            </w:r>
          </w:p>
        </w:tc>
        <w:tc>
          <w:tcPr>
            <w:tcW w:w="2896" w:type="dxa"/>
            <w:gridSpan w:val="3"/>
            <w:shd w:val="clear" w:color="auto" w:fill="FFFFFF"/>
            <w:vAlign w:val="center"/>
          </w:tcPr>
          <w:p w:rsidR="006F3C33" w:rsidRDefault="006F3C33" w:rsidP="00C9686F">
            <w:pPr>
              <w:pStyle w:val="DateandNumber"/>
            </w:pPr>
            <w:r w:rsidRPr="000E042A">
              <w:t xml:space="preserve">Date: </w:t>
            </w:r>
            <w:sdt>
              <w:sdtPr>
                <w:id w:val="631673511"/>
                <w:placeholder>
                  <w:docPart w:val="3A51DC2D5114417AB46687D287E61E2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101D">
                  <w:t>[Enter a date]</w:t>
                </w:r>
              </w:sdtContent>
            </w:sdt>
          </w:p>
          <w:p w:rsidR="00D7115F" w:rsidRPr="000E042A" w:rsidRDefault="00815160" w:rsidP="00D0101D">
            <w:pPr>
              <w:pStyle w:val="DateandNumber"/>
            </w:pPr>
            <w:r>
              <w:t>Receipt</w:t>
            </w:r>
            <w:r w:rsidR="00D7115F" w:rsidRPr="000E042A">
              <w:t xml:space="preserve"> # </w:t>
            </w:r>
            <w:sdt>
              <w:sdtPr>
                <w:id w:val="631673514"/>
                <w:placeholder>
                  <w:docPart w:val="015B6F7C4CCC401AB3165A3E7A3DE5FE"/>
                </w:placeholder>
                <w:showingPlcHdr/>
              </w:sdtPr>
              <w:sdtEndPr/>
              <w:sdtContent>
                <w:r w:rsidR="00D0101D">
                  <w:t>[100]</w:t>
                </w:r>
              </w:sdtContent>
            </w:sdt>
          </w:p>
        </w:tc>
      </w:tr>
      <w:tr w:rsidR="0042680A" w:rsidRPr="000E042A" w:rsidTr="00D0101D">
        <w:trPr>
          <w:trHeight w:val="2088"/>
          <w:jc w:val="center"/>
        </w:trPr>
        <w:tc>
          <w:tcPr>
            <w:tcW w:w="232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F7648FFB9F104846B2DC7071758C12FE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leftalignedtext"/>
                </w:pPr>
                <w:r w:rsidRPr="00BF1E05">
                  <w:t>[Your Company Name]</w:t>
                </w:r>
              </w:p>
            </w:sdtContent>
          </w:sdt>
          <w:sdt>
            <w:sdtPr>
              <w:id w:val="629898827"/>
              <w:placeholder>
                <w:docPart w:val="E9B3C9DAC6554FE299E0A499319E6F3D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leftalignedtext"/>
                </w:pPr>
                <w:r w:rsidRPr="00D0101D">
                  <w:t>[Street Address]</w:t>
                </w:r>
              </w:p>
            </w:sdtContent>
          </w:sdt>
          <w:sdt>
            <w:sdtPr>
              <w:id w:val="629898853"/>
              <w:placeholder>
                <w:docPart w:val="EA011C65D495461F966197F3C61C2B1D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leftalignedtext"/>
                </w:pPr>
                <w:r w:rsidRPr="00D0101D">
                  <w:t>[City, ST  ZIP Code</w:t>
                </w:r>
                <w:r w:rsidRPr="00D0101D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855"/>
              <w:placeholder>
                <w:docPart w:val="6B577F0DD4674F7081F9ADCA3530B88E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leftalignedtext"/>
                </w:pPr>
                <w:r w:rsidRPr="00BF1E05">
                  <w:t>[Phone]</w:t>
                </w:r>
              </w:p>
            </w:sdtContent>
          </w:sdt>
          <w:p w:rsidR="00D0101D" w:rsidRPr="00D0101D" w:rsidRDefault="00D0101D" w:rsidP="00D0101D">
            <w:pPr>
              <w:pStyle w:val="leftalignedtext"/>
            </w:pPr>
            <w:r w:rsidRPr="00D0101D">
              <w:t xml:space="preserve">Fax </w:t>
            </w:r>
            <w:sdt>
              <w:sdtPr>
                <w:id w:val="629898857"/>
                <w:placeholder>
                  <w:docPart w:val="D19C6148741D42EB85E93D38C561AF10"/>
                </w:placeholder>
                <w:showingPlcHdr/>
              </w:sdtPr>
              <w:sdtEndPr/>
              <w:sdtContent>
                <w:r w:rsidRPr="00BF1E05">
                  <w:t>[000.000.0000]</w:t>
                </w:r>
              </w:sdtContent>
            </w:sdt>
          </w:p>
          <w:sdt>
            <w:sdtPr>
              <w:id w:val="629898859"/>
              <w:placeholder>
                <w:docPart w:val="F479D821F2894C7682C3F28C06243927"/>
              </w:placeholder>
              <w:showingPlcHdr/>
            </w:sdtPr>
            <w:sdtEndPr/>
            <w:sdtContent>
              <w:p w:rsidR="0042680A" w:rsidRDefault="00D0101D" w:rsidP="00D0101D">
                <w:pPr>
                  <w:pStyle w:val="leftalignedtext"/>
                </w:pPr>
                <w:r w:rsidRPr="00BF1E05">
                  <w:t>[e-mail]</w:t>
                </w:r>
              </w:p>
            </w:sdtContent>
          </w:sdt>
        </w:tc>
        <w:tc>
          <w:tcPr>
            <w:tcW w:w="4925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42680A" w:rsidRDefault="00BA3C05" w:rsidP="00C9686F">
            <w:pPr>
              <w:pStyle w:val="headingright"/>
            </w:pPr>
            <w:r>
              <w:t>Sold To</w:t>
            </w:r>
          </w:p>
        </w:tc>
        <w:tc>
          <w:tcPr>
            <w:tcW w:w="211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sdt>
            <w:sdtPr>
              <w:id w:val="629898869"/>
              <w:placeholder>
                <w:docPart w:val="A0BF06D58C4947C78DFEA24D41064DD6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rightalignedtext"/>
                </w:pPr>
                <w:r w:rsidRPr="00D0101D">
                  <w:t>[Name]</w:t>
                </w:r>
              </w:p>
            </w:sdtContent>
          </w:sdt>
          <w:sdt>
            <w:sdtPr>
              <w:id w:val="629898871"/>
              <w:placeholder>
                <w:docPart w:val="6054033B6CB5429BB8217E97A9712561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rightalignedtext"/>
                </w:pPr>
                <w:r w:rsidRPr="00BF1E05">
                  <w:t>[Company Name]</w:t>
                </w:r>
              </w:p>
            </w:sdtContent>
          </w:sdt>
          <w:sdt>
            <w:sdtPr>
              <w:id w:val="629898873"/>
              <w:placeholder>
                <w:docPart w:val="B2AD00FBE35D477DBD11342ACC38D42C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rightalignedtext"/>
                </w:pPr>
                <w:r w:rsidRPr="00BF1E05">
                  <w:t>[Street Address]</w:t>
                </w:r>
              </w:p>
            </w:sdtContent>
          </w:sdt>
          <w:sdt>
            <w:sdtPr>
              <w:id w:val="629898875"/>
              <w:placeholder>
                <w:docPart w:val="C83696E55C3F43919907118993212333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rightalignedtext"/>
                </w:pPr>
                <w:r w:rsidRPr="00BF1E05">
                  <w:t>[City, ST  ZIP Code</w:t>
                </w:r>
                <w:r w:rsidRPr="00BF1E05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877"/>
              <w:placeholder>
                <w:docPart w:val="BD0C1A147A3E45AAB1220570A6B61B6D"/>
              </w:placeholder>
              <w:showingPlcHdr/>
            </w:sdtPr>
            <w:sdtEndPr/>
            <w:sdtContent>
              <w:p w:rsidR="00D0101D" w:rsidRPr="00D0101D" w:rsidRDefault="00D0101D" w:rsidP="00D0101D">
                <w:pPr>
                  <w:pStyle w:val="rightalignedtext"/>
                </w:pPr>
                <w:r w:rsidRPr="00BF1E05">
                  <w:t>[Phone]</w:t>
                </w:r>
              </w:p>
            </w:sdtContent>
          </w:sdt>
          <w:p w:rsidR="00D0101D" w:rsidRDefault="00D0101D" w:rsidP="00D0101D">
            <w:pPr>
              <w:pStyle w:val="rightalignedtext"/>
            </w:pPr>
            <w:r w:rsidRPr="00D0101D">
              <w:t xml:space="preserve">Customer ID </w:t>
            </w:r>
            <w:sdt>
              <w:sdtPr>
                <w:id w:val="629898879"/>
                <w:placeholder>
                  <w:docPart w:val="D38D22CA10A344E4A88AE6CF7BEB4DD1"/>
                </w:placeholder>
                <w:showingPlcHdr/>
              </w:sdtPr>
              <w:sdtEndPr/>
              <w:sdtContent>
                <w:r w:rsidRPr="00D0101D">
                  <w:t>[ABC12345</w:t>
                </w:r>
                <w:r w:rsidRPr="00D0101D">
                  <w:rPr>
                    <w:rFonts w:hint="eastAsia"/>
                  </w:rPr>
                  <w:t>]</w:t>
                </w:r>
              </w:sdtContent>
            </w:sdt>
          </w:p>
          <w:p w:rsidR="0042680A" w:rsidRPr="000E042A" w:rsidRDefault="0042680A" w:rsidP="00D0101D">
            <w:pPr>
              <w:pStyle w:val="rightalignedtext"/>
            </w:pPr>
          </w:p>
        </w:tc>
      </w:tr>
      <w:tr w:rsidR="00F00B1F" w:rsidRPr="00912BEF" w:rsidTr="00D0101D">
        <w:trPr>
          <w:trHeight w:val="288"/>
          <w:jc w:val="center"/>
        </w:trPr>
        <w:tc>
          <w:tcPr>
            <w:tcW w:w="311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0" w:type="dxa"/>
            </w:tcMar>
            <w:vAlign w:val="center"/>
          </w:tcPr>
          <w:p w:rsidR="00F00B1F" w:rsidRPr="00912BEF" w:rsidRDefault="00F00B1F" w:rsidP="00363C31">
            <w:pPr>
              <w:pStyle w:val="columnheadings"/>
            </w:pPr>
            <w:r>
              <w:t>Payment Method</w:t>
            </w:r>
          </w:p>
        </w:tc>
        <w:tc>
          <w:tcPr>
            <w:tcW w:w="31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F00B1F" w:rsidRPr="00912BEF" w:rsidRDefault="00F00B1F" w:rsidP="00363C31">
            <w:pPr>
              <w:pStyle w:val="columnheadings"/>
            </w:pPr>
            <w:r>
              <w:t>Check No.</w:t>
            </w:r>
          </w:p>
        </w:tc>
        <w:tc>
          <w:tcPr>
            <w:tcW w:w="312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F00B1F" w:rsidRPr="00912BEF" w:rsidRDefault="00F00B1F" w:rsidP="00363C31">
            <w:pPr>
              <w:pStyle w:val="columnheadings"/>
            </w:pPr>
            <w:r>
              <w:t>Job</w:t>
            </w:r>
          </w:p>
        </w:tc>
      </w:tr>
      <w:tr w:rsidR="00F00B1F" w:rsidRPr="009C1CA5" w:rsidTr="00D0101D">
        <w:trPr>
          <w:trHeight w:val="297"/>
          <w:jc w:val="center"/>
        </w:trPr>
        <w:tc>
          <w:tcPr>
            <w:tcW w:w="311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F00B1F" w:rsidRPr="009C1CA5" w:rsidRDefault="00F00B1F" w:rsidP="001B1C74"/>
        </w:tc>
        <w:tc>
          <w:tcPr>
            <w:tcW w:w="31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00B1F" w:rsidRPr="009C1CA5" w:rsidRDefault="00F00B1F" w:rsidP="001B1C74"/>
        </w:tc>
        <w:tc>
          <w:tcPr>
            <w:tcW w:w="312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F00B1F" w:rsidRPr="009C1CA5" w:rsidRDefault="00F00B1F" w:rsidP="001B1C74"/>
        </w:tc>
      </w:tr>
      <w:tr w:rsidR="00BA3C05" w:rsidRPr="00912BEF" w:rsidTr="00D0101D">
        <w:trPr>
          <w:trHeight w:val="288"/>
          <w:jc w:val="center"/>
        </w:trPr>
        <w:tc>
          <w:tcPr>
            <w:tcW w:w="9360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BA3C05" w:rsidRPr="00912BEF" w:rsidRDefault="00BA3C05" w:rsidP="00181917">
            <w:pPr>
              <w:pStyle w:val="Amount"/>
            </w:pPr>
          </w:p>
        </w:tc>
      </w:tr>
      <w:tr w:rsidR="00BA3C05" w:rsidRPr="00912BEF" w:rsidTr="00D0101D">
        <w:trPr>
          <w:trHeight w:val="288"/>
          <w:jc w:val="center"/>
        </w:trPr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tcMar>
              <w:top w:w="0" w:type="dxa"/>
            </w:tcMar>
            <w:vAlign w:val="center"/>
          </w:tcPr>
          <w:p w:rsidR="00BA3C05" w:rsidRPr="00912BEF" w:rsidRDefault="00BA3C05" w:rsidP="009C1CA5">
            <w:pPr>
              <w:pStyle w:val="columnheadings"/>
            </w:pPr>
            <w:r>
              <w:t>Qty</w:t>
            </w:r>
          </w:p>
        </w:tc>
        <w:tc>
          <w:tcPr>
            <w:tcW w:w="15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3C05" w:rsidRPr="00912BEF" w:rsidRDefault="00BA3C05" w:rsidP="009C1CA5">
            <w:pPr>
              <w:pStyle w:val="columnheadings"/>
            </w:pPr>
            <w:r>
              <w:t>Item #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3C05" w:rsidRPr="00912BEF" w:rsidRDefault="00BA3C05" w:rsidP="009C1CA5">
            <w:pPr>
              <w:pStyle w:val="columnheadings"/>
            </w:pPr>
            <w:r>
              <w:t>Description</w:t>
            </w:r>
          </w:p>
        </w:tc>
        <w:tc>
          <w:tcPr>
            <w:tcW w:w="15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3C05" w:rsidRPr="00912BEF" w:rsidRDefault="00BA3C05" w:rsidP="009C1CA5">
            <w:pPr>
              <w:pStyle w:val="columnheadings"/>
            </w:pPr>
            <w:r>
              <w:t>Unit Price</w:t>
            </w:r>
          </w:p>
        </w:tc>
        <w:tc>
          <w:tcPr>
            <w:tcW w:w="156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3C05" w:rsidRPr="00912BEF" w:rsidRDefault="00BA3C05" w:rsidP="009C1CA5">
            <w:pPr>
              <w:pStyle w:val="columnheadings"/>
            </w:pPr>
            <w:r>
              <w:t>Discount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B7B8A" w:themeFill="accent1" w:themeFillShade="BF"/>
            <w:vAlign w:val="center"/>
          </w:tcPr>
          <w:p w:rsidR="00BA3C05" w:rsidRPr="00912BEF" w:rsidRDefault="00BA3C05" w:rsidP="009C1CA5">
            <w:pPr>
              <w:pStyle w:val="columnheadings"/>
            </w:pPr>
            <w:r>
              <w:t>Line Total</w:t>
            </w:r>
          </w:p>
        </w:tc>
      </w:tr>
      <w:tr w:rsidR="00BA3C05" w:rsidRPr="00912BEF" w:rsidTr="00D0101D">
        <w:trPr>
          <w:trHeight w:val="297"/>
          <w:jc w:val="center"/>
        </w:trPr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815160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815160" w:rsidRPr="009C1CA5" w:rsidRDefault="00815160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815160" w:rsidRPr="009C1CA5" w:rsidRDefault="00815160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815160" w:rsidRPr="009C1CA5" w:rsidRDefault="00815160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</w:tr>
      <w:tr w:rsidR="00815160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815160" w:rsidRPr="009C1CA5" w:rsidRDefault="00815160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15160" w:rsidRPr="009C1CA5" w:rsidRDefault="00815160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15160" w:rsidRPr="009C1CA5" w:rsidRDefault="00815160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</w:tr>
      <w:tr w:rsidR="00815160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815160" w:rsidRPr="009C1CA5" w:rsidRDefault="00815160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815160" w:rsidRPr="009C1CA5" w:rsidRDefault="00815160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815160" w:rsidRPr="009C1CA5" w:rsidRDefault="00815160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</w:tr>
      <w:tr w:rsidR="00815160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815160" w:rsidRPr="009C1CA5" w:rsidRDefault="00815160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15160" w:rsidRPr="009C1CA5" w:rsidRDefault="00815160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15160" w:rsidRPr="009C1CA5" w:rsidRDefault="00815160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</w:tr>
      <w:tr w:rsidR="00815160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815160" w:rsidRPr="009C1CA5" w:rsidRDefault="00815160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815160" w:rsidRPr="009C1CA5" w:rsidRDefault="00815160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815160" w:rsidRPr="009C1CA5" w:rsidRDefault="00815160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BA3C05" w:rsidRPr="00912BEF" w:rsidTr="00D0101D">
        <w:trPr>
          <w:trHeight w:val="289"/>
          <w:jc w:val="center"/>
        </w:trPr>
        <w:tc>
          <w:tcPr>
            <w:tcW w:w="155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3C05" w:rsidRPr="009C1CA5" w:rsidRDefault="00BA3C05" w:rsidP="001B1C74"/>
        </w:tc>
        <w:tc>
          <w:tcPr>
            <w:tcW w:w="1558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BA3C05" w:rsidRPr="009C1CA5" w:rsidRDefault="00BA3C05" w:rsidP="001B1C74"/>
        </w:tc>
        <w:tc>
          <w:tcPr>
            <w:tcW w:w="1560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3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BA3C05" w:rsidRPr="009C1CA5" w:rsidRDefault="00BA3C05" w:rsidP="0042680A">
            <w:pPr>
              <w:pStyle w:val="Amount"/>
            </w:pPr>
          </w:p>
        </w:tc>
      </w:tr>
      <w:tr w:rsidR="00815160" w:rsidRPr="00912BEF" w:rsidTr="00D0101D">
        <w:trPr>
          <w:trHeight w:val="289"/>
          <w:jc w:val="center"/>
        </w:trPr>
        <w:tc>
          <w:tcPr>
            <w:tcW w:w="6237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BA3C05" w:rsidRPr="009C1CA5" w:rsidRDefault="00815160" w:rsidP="00815160">
            <w:pPr>
              <w:pStyle w:val="labels"/>
            </w:pPr>
            <w:r>
              <w:t>Total Discount</w:t>
            </w:r>
          </w:p>
        </w:tc>
        <w:tc>
          <w:tcPr>
            <w:tcW w:w="156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815160" w:rsidRPr="009C1CA5" w:rsidRDefault="00815160" w:rsidP="0042680A">
            <w:pPr>
              <w:pStyle w:val="Amount"/>
            </w:pPr>
          </w:p>
        </w:tc>
      </w:tr>
      <w:tr w:rsidR="0042680A" w:rsidRPr="00912BEF" w:rsidTr="00D0101D">
        <w:trPr>
          <w:trHeight w:val="288"/>
          <w:jc w:val="center"/>
        </w:trPr>
        <w:tc>
          <w:tcPr>
            <w:tcW w:w="7800" w:type="dxa"/>
            <w:gridSpan w:val="10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42680A" w:rsidRDefault="00F738BA" w:rsidP="00F20A69">
            <w:pPr>
              <w:pStyle w:val="labels"/>
            </w:pPr>
            <w:r>
              <w:t>Subtotal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42680A" w:rsidRPr="009C1CA5" w:rsidRDefault="0042680A" w:rsidP="0042680A">
            <w:pPr>
              <w:pStyle w:val="Amount"/>
            </w:pPr>
          </w:p>
        </w:tc>
      </w:tr>
      <w:tr w:rsidR="00EC2385" w:rsidRPr="00912BEF" w:rsidTr="00D0101D">
        <w:trPr>
          <w:trHeight w:val="288"/>
          <w:jc w:val="center"/>
        </w:trPr>
        <w:tc>
          <w:tcPr>
            <w:tcW w:w="7800" w:type="dxa"/>
            <w:gridSpan w:val="10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C2385" w:rsidRDefault="00EC2385" w:rsidP="00F20A69">
            <w:pPr>
              <w:pStyle w:val="labels"/>
            </w:pPr>
            <w:r>
              <w:t>Sales Tax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EC2385" w:rsidRPr="009C1CA5" w:rsidRDefault="00EC2385" w:rsidP="0042680A">
            <w:pPr>
              <w:pStyle w:val="Amount"/>
            </w:pPr>
          </w:p>
        </w:tc>
      </w:tr>
      <w:tr w:rsidR="00EC2385" w:rsidRPr="00912BEF" w:rsidTr="00D0101D">
        <w:trPr>
          <w:trHeight w:val="288"/>
          <w:jc w:val="center"/>
        </w:trPr>
        <w:tc>
          <w:tcPr>
            <w:tcW w:w="7800" w:type="dxa"/>
            <w:gridSpan w:val="10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EC2385" w:rsidRDefault="00EC2385" w:rsidP="00F20A69">
            <w:pPr>
              <w:pStyle w:val="labels"/>
            </w:pPr>
            <w:r>
              <w:t>Total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EC2385" w:rsidRPr="009C1CA5" w:rsidRDefault="00EC2385" w:rsidP="0042680A">
            <w:pPr>
              <w:pStyle w:val="Amount"/>
            </w:pPr>
          </w:p>
        </w:tc>
      </w:tr>
      <w:tr w:rsidR="004011A6" w:rsidRPr="001C2122">
        <w:trPr>
          <w:trHeight w:val="1124"/>
          <w:jc w:val="center"/>
        </w:trPr>
        <w:tc>
          <w:tcPr>
            <w:tcW w:w="1611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:rsidR="004011A6" w:rsidRDefault="00553D7A" w:rsidP="001B1C74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259080</wp:posOffset>
                  </wp:positionV>
                  <wp:extent cx="857250" cy="428625"/>
                  <wp:effectExtent l="19050" t="0" r="0" b="0"/>
                  <wp:wrapNone/>
                  <wp:docPr id="61" name="Picture 61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id w:val="631673516"/>
            <w:placeholder>
              <w:docPart w:val="7A9F07809F35407F8D3133E9C4DD03F4"/>
            </w:placeholder>
            <w:showingPlcHdr/>
          </w:sdtPr>
          <w:sdtEndPr/>
          <w:sdtContent>
            <w:tc>
              <w:tcPr>
                <w:tcW w:w="3606" w:type="dxa"/>
                <w:gridSpan w:val="4"/>
                <w:shd w:val="clear" w:color="auto" w:fill="FFFFFF"/>
                <w:vAlign w:val="bottom"/>
              </w:tcPr>
              <w:p w:rsidR="004011A6" w:rsidRDefault="00D0101D" w:rsidP="00D0101D">
                <w:pPr>
                  <w:pStyle w:val="slogan"/>
                </w:pPr>
                <w:r w:rsidRPr="00D0101D">
                  <w:t>[Your company slogan]</w:t>
                </w:r>
              </w:p>
            </w:tc>
          </w:sdtContent>
        </w:sdt>
        <w:tc>
          <w:tcPr>
            <w:tcW w:w="4143" w:type="dxa"/>
            <w:gridSpan w:val="5"/>
            <w:shd w:val="clear" w:color="auto" w:fill="FFFFFF"/>
            <w:vAlign w:val="bottom"/>
          </w:tcPr>
          <w:p w:rsidR="004011A6" w:rsidRPr="001C2122" w:rsidRDefault="004011A6" w:rsidP="004011A6">
            <w:pPr>
              <w:pStyle w:val="thankyou"/>
            </w:pPr>
            <w:r w:rsidRPr="00F01E9A">
              <w:t>Thank you for your business!</w:t>
            </w:r>
          </w:p>
        </w:tc>
      </w:tr>
    </w:tbl>
    <w:p w:rsidR="007F5BB3" w:rsidRDefault="007F5BB3" w:rsidP="00C41844"/>
    <w:sectPr w:rsidR="007F5BB3" w:rsidSect="0042680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ogo placeholder" style="width:3in;height:3in" o:bullet="t">
        <v:imagedata r:id="rId1" o:title="template_logo"/>
      </v:shape>
    </w:pict>
  </w:numPicBullet>
  <w:abstractNum w:abstractNumId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3D"/>
    <w:rsid w:val="000044C6"/>
    <w:rsid w:val="00010191"/>
    <w:rsid w:val="00024856"/>
    <w:rsid w:val="00061BE1"/>
    <w:rsid w:val="000653AC"/>
    <w:rsid w:val="000A467A"/>
    <w:rsid w:val="000D6448"/>
    <w:rsid w:val="000E042A"/>
    <w:rsid w:val="000F5D11"/>
    <w:rsid w:val="000F6B47"/>
    <w:rsid w:val="000F7D4F"/>
    <w:rsid w:val="0010556E"/>
    <w:rsid w:val="001119DF"/>
    <w:rsid w:val="00130F5B"/>
    <w:rsid w:val="00140EA0"/>
    <w:rsid w:val="00144B6F"/>
    <w:rsid w:val="001553FA"/>
    <w:rsid w:val="00161DB3"/>
    <w:rsid w:val="00181917"/>
    <w:rsid w:val="001A0A9F"/>
    <w:rsid w:val="001B1C74"/>
    <w:rsid w:val="001B4F7A"/>
    <w:rsid w:val="001B70FF"/>
    <w:rsid w:val="001F0F9F"/>
    <w:rsid w:val="002025E8"/>
    <w:rsid w:val="00202E66"/>
    <w:rsid w:val="00227D2A"/>
    <w:rsid w:val="00237500"/>
    <w:rsid w:val="00237E66"/>
    <w:rsid w:val="002523E9"/>
    <w:rsid w:val="00297A63"/>
    <w:rsid w:val="002D128D"/>
    <w:rsid w:val="002F6035"/>
    <w:rsid w:val="00304275"/>
    <w:rsid w:val="003055DC"/>
    <w:rsid w:val="00311C97"/>
    <w:rsid w:val="003272DA"/>
    <w:rsid w:val="00363C31"/>
    <w:rsid w:val="00390D1B"/>
    <w:rsid w:val="003D42CB"/>
    <w:rsid w:val="003E1E3D"/>
    <w:rsid w:val="003E5FCD"/>
    <w:rsid w:val="003F1691"/>
    <w:rsid w:val="004011A6"/>
    <w:rsid w:val="004077A8"/>
    <w:rsid w:val="0042680A"/>
    <w:rsid w:val="00441785"/>
    <w:rsid w:val="00442CDA"/>
    <w:rsid w:val="00446C27"/>
    <w:rsid w:val="004471ED"/>
    <w:rsid w:val="0045588D"/>
    <w:rsid w:val="00455F93"/>
    <w:rsid w:val="004C4F1D"/>
    <w:rsid w:val="004F202D"/>
    <w:rsid w:val="005209B5"/>
    <w:rsid w:val="00521569"/>
    <w:rsid w:val="00553D7A"/>
    <w:rsid w:val="005668F2"/>
    <w:rsid w:val="0057647C"/>
    <w:rsid w:val="00577677"/>
    <w:rsid w:val="005865E7"/>
    <w:rsid w:val="005F3BA8"/>
    <w:rsid w:val="00600046"/>
    <w:rsid w:val="00646D51"/>
    <w:rsid w:val="006800E0"/>
    <w:rsid w:val="006869C1"/>
    <w:rsid w:val="006A7C63"/>
    <w:rsid w:val="006B7B9B"/>
    <w:rsid w:val="006F3C33"/>
    <w:rsid w:val="00704C33"/>
    <w:rsid w:val="00705D71"/>
    <w:rsid w:val="00750613"/>
    <w:rsid w:val="00776BCB"/>
    <w:rsid w:val="007B38EB"/>
    <w:rsid w:val="007F242B"/>
    <w:rsid w:val="007F5BB3"/>
    <w:rsid w:val="00815160"/>
    <w:rsid w:val="008171B1"/>
    <w:rsid w:val="00820427"/>
    <w:rsid w:val="008205AA"/>
    <w:rsid w:val="008C58CA"/>
    <w:rsid w:val="008C5A0E"/>
    <w:rsid w:val="008E45DF"/>
    <w:rsid w:val="008E5F43"/>
    <w:rsid w:val="008F4CE5"/>
    <w:rsid w:val="00912BEF"/>
    <w:rsid w:val="00953D43"/>
    <w:rsid w:val="00954EF9"/>
    <w:rsid w:val="00955153"/>
    <w:rsid w:val="009B2AC0"/>
    <w:rsid w:val="009B3608"/>
    <w:rsid w:val="009B6CF5"/>
    <w:rsid w:val="009C1CA5"/>
    <w:rsid w:val="009C28E3"/>
    <w:rsid w:val="009D7158"/>
    <w:rsid w:val="00A27EC3"/>
    <w:rsid w:val="00A42A8C"/>
    <w:rsid w:val="00A472D4"/>
    <w:rsid w:val="00A50CC1"/>
    <w:rsid w:val="00A5177E"/>
    <w:rsid w:val="00A54A6E"/>
    <w:rsid w:val="00A62F9D"/>
    <w:rsid w:val="00A63377"/>
    <w:rsid w:val="00A73592"/>
    <w:rsid w:val="00A87BAC"/>
    <w:rsid w:val="00A908B1"/>
    <w:rsid w:val="00AD1385"/>
    <w:rsid w:val="00AD6E6B"/>
    <w:rsid w:val="00B460B1"/>
    <w:rsid w:val="00B52303"/>
    <w:rsid w:val="00BA3C05"/>
    <w:rsid w:val="00BB2A5B"/>
    <w:rsid w:val="00BD6D96"/>
    <w:rsid w:val="00BE0AE9"/>
    <w:rsid w:val="00BF1E05"/>
    <w:rsid w:val="00BF5438"/>
    <w:rsid w:val="00C41844"/>
    <w:rsid w:val="00C50F0E"/>
    <w:rsid w:val="00C54AE4"/>
    <w:rsid w:val="00C94348"/>
    <w:rsid w:val="00C9686F"/>
    <w:rsid w:val="00CA1C8D"/>
    <w:rsid w:val="00CC1DC3"/>
    <w:rsid w:val="00CD3C2A"/>
    <w:rsid w:val="00D0101D"/>
    <w:rsid w:val="00D52530"/>
    <w:rsid w:val="00D7115F"/>
    <w:rsid w:val="00D719AB"/>
    <w:rsid w:val="00D824D4"/>
    <w:rsid w:val="00DB6D0A"/>
    <w:rsid w:val="00DF1EAB"/>
    <w:rsid w:val="00E020A7"/>
    <w:rsid w:val="00E215DD"/>
    <w:rsid w:val="00E47F00"/>
    <w:rsid w:val="00E52614"/>
    <w:rsid w:val="00E722D5"/>
    <w:rsid w:val="00E73C15"/>
    <w:rsid w:val="00E97E88"/>
    <w:rsid w:val="00EB4F05"/>
    <w:rsid w:val="00EC2385"/>
    <w:rsid w:val="00ED1C85"/>
    <w:rsid w:val="00ED5BBA"/>
    <w:rsid w:val="00F006F7"/>
    <w:rsid w:val="00F00B1F"/>
    <w:rsid w:val="00F01E9A"/>
    <w:rsid w:val="00F20A69"/>
    <w:rsid w:val="00F56369"/>
    <w:rsid w:val="00F738BA"/>
    <w:rsid w:val="00F77FBF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ecf0f2,#627e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01D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D0101D"/>
    <w:pPr>
      <w:keepNext/>
      <w:spacing w:before="140"/>
      <w:outlineLvl w:val="0"/>
    </w:pPr>
    <w:rPr>
      <w:rFonts w:asciiTheme="majorHAnsi" w:hAnsiTheme="majorHAnsi" w:cs="Arial"/>
      <w:bCs/>
      <w:caps/>
      <w:color w:val="BFBFBF" w:themeColor="background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D0101D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0101D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D0101D"/>
    <w:pPr>
      <w:jc w:val="left"/>
    </w:pPr>
    <w:rPr>
      <w:color w:val="F2F2F2" w:themeColor="background1" w:themeShade="F2"/>
      <w:sz w:val="13"/>
    </w:rPr>
  </w:style>
  <w:style w:type="paragraph" w:customStyle="1" w:styleId="labels">
    <w:name w:val="labels"/>
    <w:basedOn w:val="Normal"/>
    <w:rsid w:val="00D0101D"/>
    <w:pPr>
      <w:jc w:val="right"/>
      <w:outlineLvl w:val="1"/>
    </w:pPr>
    <w:rPr>
      <w:b/>
      <w:i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D0101D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thankyou">
    <w:name w:val="thank you"/>
    <w:basedOn w:val="Normal"/>
    <w:link w:val="thankyouChar"/>
    <w:autoRedefine/>
    <w:rsid w:val="00D0101D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slogan">
    <w:name w:val="slogan"/>
    <w:basedOn w:val="Normal"/>
    <w:rsid w:val="00D0101D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D0101D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styleId="BalloonText">
    <w:name w:val="Balloon Text"/>
    <w:basedOn w:val="Normal"/>
    <w:link w:val="BalloonTextChar"/>
    <w:rsid w:val="0055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D7A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10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01D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D0101D"/>
    <w:pPr>
      <w:keepNext/>
      <w:spacing w:before="140"/>
      <w:outlineLvl w:val="0"/>
    </w:pPr>
    <w:rPr>
      <w:rFonts w:asciiTheme="majorHAnsi" w:hAnsiTheme="majorHAnsi" w:cs="Arial"/>
      <w:bCs/>
      <w:caps/>
      <w:color w:val="BFBFBF" w:themeColor="background1" w:themeShade="BF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D0101D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0101D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D0101D"/>
    <w:pPr>
      <w:jc w:val="left"/>
    </w:pPr>
    <w:rPr>
      <w:color w:val="F2F2F2" w:themeColor="background1" w:themeShade="F2"/>
      <w:sz w:val="13"/>
    </w:rPr>
  </w:style>
  <w:style w:type="paragraph" w:customStyle="1" w:styleId="labels">
    <w:name w:val="labels"/>
    <w:basedOn w:val="Normal"/>
    <w:rsid w:val="00D0101D"/>
    <w:pPr>
      <w:jc w:val="right"/>
      <w:outlineLvl w:val="1"/>
    </w:pPr>
    <w:rPr>
      <w:b/>
      <w:i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D0101D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thankyou">
    <w:name w:val="thank you"/>
    <w:basedOn w:val="Normal"/>
    <w:link w:val="thankyouChar"/>
    <w:autoRedefine/>
    <w:rsid w:val="00D0101D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slogan">
    <w:name w:val="slogan"/>
    <w:basedOn w:val="Normal"/>
    <w:rsid w:val="00D0101D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D0101D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styleId="BalloonText">
    <w:name w:val="Balloon Text"/>
    <w:basedOn w:val="Normal"/>
    <w:link w:val="BalloonTextChar"/>
    <w:rsid w:val="00553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D7A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10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103747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51DC2D5114417AB46687D287E6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6400-7798-40A8-9C9C-3DDB40E8F2F3}"/>
      </w:docPartPr>
      <w:docPartBody>
        <w:p w:rsidR="00000000" w:rsidRDefault="00905FD3">
          <w:pPr>
            <w:pStyle w:val="3A51DC2D5114417AB46687D287E61E2A"/>
          </w:pPr>
          <w:r>
            <w:t>[Enter a date]</w:t>
          </w:r>
        </w:p>
      </w:docPartBody>
    </w:docPart>
    <w:docPart>
      <w:docPartPr>
        <w:name w:val="015B6F7C4CCC401AB3165A3E7A3D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86F3-12CB-478E-B126-23D6FF1AD529}"/>
      </w:docPartPr>
      <w:docPartBody>
        <w:p w:rsidR="00000000" w:rsidRDefault="00905FD3">
          <w:pPr>
            <w:pStyle w:val="015B6F7C4CCC401AB3165A3E7A3DE5FE"/>
          </w:pPr>
          <w:r>
            <w:t>[100]</w:t>
          </w:r>
        </w:p>
      </w:docPartBody>
    </w:docPart>
    <w:docPart>
      <w:docPartPr>
        <w:name w:val="F7648FFB9F104846B2DC7071758C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6A72-DC6C-40E5-B7F1-79A2EF592BCC}"/>
      </w:docPartPr>
      <w:docPartBody>
        <w:p w:rsidR="00000000" w:rsidRDefault="00905FD3">
          <w:pPr>
            <w:pStyle w:val="F7648FFB9F104846B2DC7071758C12FE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E9B3C9DAC6554FE299E0A499319E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057B-F515-426F-A88D-23303DB3910B}"/>
      </w:docPartPr>
      <w:docPartBody>
        <w:p w:rsidR="00000000" w:rsidRDefault="00905FD3">
          <w:pPr>
            <w:pStyle w:val="E9B3C9DAC6554FE299E0A499319E6F3D"/>
          </w:pPr>
          <w:r w:rsidRPr="00857D02">
            <w:t>[Street Address]</w:t>
          </w:r>
        </w:p>
      </w:docPartBody>
    </w:docPart>
    <w:docPart>
      <w:docPartPr>
        <w:name w:val="EA011C65D495461F966197F3C61C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BD3EA-726B-4E2D-A1C5-1A8CE762E110}"/>
      </w:docPartPr>
      <w:docPartBody>
        <w:p w:rsidR="00000000" w:rsidRDefault="00905FD3">
          <w:pPr>
            <w:pStyle w:val="EA011C65D495461F966197F3C61C2B1D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6B577F0DD4674F7081F9ADCA3530B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C41B-CC94-4DFE-BC85-FBEEED3B149A}"/>
      </w:docPartPr>
      <w:docPartBody>
        <w:p w:rsidR="00000000" w:rsidRDefault="00905FD3">
          <w:pPr>
            <w:pStyle w:val="6B577F0DD4674F7081F9ADCA3530B88E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D19C6148741D42EB85E93D38C561A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130F-1980-4BCB-AF5C-577BD048538A}"/>
      </w:docPartPr>
      <w:docPartBody>
        <w:p w:rsidR="00000000" w:rsidRDefault="00905FD3">
          <w:pPr>
            <w:pStyle w:val="D19C6148741D42EB85E93D38C561AF10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F479D821F2894C7682C3F28C06243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CB9A-751C-49F3-8FA0-DD71A9D7BCFA}"/>
      </w:docPartPr>
      <w:docPartBody>
        <w:p w:rsidR="00000000" w:rsidRDefault="00905FD3">
          <w:pPr>
            <w:pStyle w:val="F479D821F2894C7682C3F28C06243927"/>
          </w:pPr>
          <w:r w:rsidRPr="00857D02">
            <w:rPr>
              <w:rStyle w:val="PlaceholderText"/>
            </w:rPr>
            <w:t>[e-mail]</w:t>
          </w:r>
        </w:p>
      </w:docPartBody>
    </w:docPart>
    <w:docPart>
      <w:docPartPr>
        <w:name w:val="A0BF06D58C4947C78DFEA24D41064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B540-79D4-45C2-9A51-54CBBC62F672}"/>
      </w:docPartPr>
      <w:docPartBody>
        <w:p w:rsidR="00000000" w:rsidRDefault="00905FD3">
          <w:pPr>
            <w:pStyle w:val="A0BF06D58C4947C78DFEA24D41064DD6"/>
          </w:pPr>
          <w:r w:rsidRPr="00857D02">
            <w:t>[Name]</w:t>
          </w:r>
        </w:p>
      </w:docPartBody>
    </w:docPart>
    <w:docPart>
      <w:docPartPr>
        <w:name w:val="6054033B6CB5429BB8217E97A9712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9456-39E2-4642-9785-8CD0A1A4EEAA}"/>
      </w:docPartPr>
      <w:docPartBody>
        <w:p w:rsidR="00000000" w:rsidRDefault="00905FD3">
          <w:pPr>
            <w:pStyle w:val="6054033B6CB5429BB8217E97A9712561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B2AD00FBE35D477DBD11342ACC38D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07A2-F019-4AB3-821A-B5AF2D2476BF}"/>
      </w:docPartPr>
      <w:docPartBody>
        <w:p w:rsidR="00000000" w:rsidRDefault="00905FD3">
          <w:pPr>
            <w:pStyle w:val="B2AD00FBE35D477DBD11342ACC38D42C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C83696E55C3F4391990711899321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F86FD-CEFC-4C73-9EA8-73D1BA4B1668}"/>
      </w:docPartPr>
      <w:docPartBody>
        <w:p w:rsidR="00000000" w:rsidRDefault="00905FD3">
          <w:pPr>
            <w:pStyle w:val="C83696E55C3F43919907118993212333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BD0C1A147A3E45AAB1220570A6B6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4B9EB-2DB3-4BD2-9E2B-77EABAD5117D}"/>
      </w:docPartPr>
      <w:docPartBody>
        <w:p w:rsidR="00000000" w:rsidRDefault="00905FD3">
          <w:pPr>
            <w:pStyle w:val="BD0C1A147A3E45AAB1220570A6B61B6D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D38D22CA10A344E4A88AE6CF7BEB4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F3E-54FE-40C5-8118-105BEB5214D6}"/>
      </w:docPartPr>
      <w:docPartBody>
        <w:p w:rsidR="00000000" w:rsidRDefault="00905FD3">
          <w:pPr>
            <w:pStyle w:val="D38D22CA10A344E4A88AE6CF7BEB4DD1"/>
          </w:pPr>
          <w:r w:rsidRPr="00857D02">
            <w:t>[ABC12345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7A9F07809F35407F8D3133E9C4DD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6294-C0C5-4CF3-94B0-16D001882B23}"/>
      </w:docPartPr>
      <w:docPartBody>
        <w:p w:rsidR="00000000" w:rsidRDefault="00905FD3">
          <w:pPr>
            <w:pStyle w:val="7A9F07809F35407F8D3133E9C4DD03F4"/>
          </w:pPr>
          <w:r>
            <w:t>[Your company slogan]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3"/>
    <w:rsid w:val="0090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51DC2D5114417AB46687D287E61E2A">
    <w:name w:val="3A51DC2D5114417AB46687D287E61E2A"/>
  </w:style>
  <w:style w:type="paragraph" w:customStyle="1" w:styleId="015B6F7C4CCC401AB3165A3E7A3DE5FE">
    <w:name w:val="015B6F7C4CCC401AB3165A3E7A3DE5F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648FFB9F104846B2DC7071758C12FE">
    <w:name w:val="F7648FFB9F104846B2DC7071758C12FE"/>
  </w:style>
  <w:style w:type="paragraph" w:customStyle="1" w:styleId="E9B3C9DAC6554FE299E0A499319E6F3D">
    <w:name w:val="E9B3C9DAC6554FE299E0A499319E6F3D"/>
  </w:style>
  <w:style w:type="paragraph" w:customStyle="1" w:styleId="EA011C65D495461F966197F3C61C2B1D">
    <w:name w:val="EA011C65D495461F966197F3C61C2B1D"/>
  </w:style>
  <w:style w:type="paragraph" w:customStyle="1" w:styleId="6B577F0DD4674F7081F9ADCA3530B88E">
    <w:name w:val="6B577F0DD4674F7081F9ADCA3530B88E"/>
  </w:style>
  <w:style w:type="paragraph" w:customStyle="1" w:styleId="D19C6148741D42EB85E93D38C561AF10">
    <w:name w:val="D19C6148741D42EB85E93D38C561AF10"/>
  </w:style>
  <w:style w:type="paragraph" w:customStyle="1" w:styleId="F479D821F2894C7682C3F28C06243927">
    <w:name w:val="F479D821F2894C7682C3F28C06243927"/>
  </w:style>
  <w:style w:type="paragraph" w:customStyle="1" w:styleId="A0BF06D58C4947C78DFEA24D41064DD6">
    <w:name w:val="A0BF06D58C4947C78DFEA24D41064DD6"/>
  </w:style>
  <w:style w:type="paragraph" w:customStyle="1" w:styleId="6054033B6CB5429BB8217E97A9712561">
    <w:name w:val="6054033B6CB5429BB8217E97A9712561"/>
  </w:style>
  <w:style w:type="paragraph" w:customStyle="1" w:styleId="B2AD00FBE35D477DBD11342ACC38D42C">
    <w:name w:val="B2AD00FBE35D477DBD11342ACC38D42C"/>
  </w:style>
  <w:style w:type="paragraph" w:customStyle="1" w:styleId="C83696E55C3F43919907118993212333">
    <w:name w:val="C83696E55C3F43919907118993212333"/>
  </w:style>
  <w:style w:type="paragraph" w:customStyle="1" w:styleId="BD0C1A147A3E45AAB1220570A6B61B6D">
    <w:name w:val="BD0C1A147A3E45AAB1220570A6B61B6D"/>
  </w:style>
  <w:style w:type="paragraph" w:customStyle="1" w:styleId="D38D22CA10A344E4A88AE6CF7BEB4DD1">
    <w:name w:val="D38D22CA10A344E4A88AE6CF7BEB4DD1"/>
  </w:style>
  <w:style w:type="paragraph" w:customStyle="1" w:styleId="7A9F07809F35407F8D3133E9C4DD03F4">
    <w:name w:val="7A9F07809F35407F8D3133E9C4DD03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51DC2D5114417AB46687D287E61E2A">
    <w:name w:val="3A51DC2D5114417AB46687D287E61E2A"/>
  </w:style>
  <w:style w:type="paragraph" w:customStyle="1" w:styleId="015B6F7C4CCC401AB3165A3E7A3DE5FE">
    <w:name w:val="015B6F7C4CCC401AB3165A3E7A3DE5F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648FFB9F104846B2DC7071758C12FE">
    <w:name w:val="F7648FFB9F104846B2DC7071758C12FE"/>
  </w:style>
  <w:style w:type="paragraph" w:customStyle="1" w:styleId="E9B3C9DAC6554FE299E0A499319E6F3D">
    <w:name w:val="E9B3C9DAC6554FE299E0A499319E6F3D"/>
  </w:style>
  <w:style w:type="paragraph" w:customStyle="1" w:styleId="EA011C65D495461F966197F3C61C2B1D">
    <w:name w:val="EA011C65D495461F966197F3C61C2B1D"/>
  </w:style>
  <w:style w:type="paragraph" w:customStyle="1" w:styleId="6B577F0DD4674F7081F9ADCA3530B88E">
    <w:name w:val="6B577F0DD4674F7081F9ADCA3530B88E"/>
  </w:style>
  <w:style w:type="paragraph" w:customStyle="1" w:styleId="D19C6148741D42EB85E93D38C561AF10">
    <w:name w:val="D19C6148741D42EB85E93D38C561AF10"/>
  </w:style>
  <w:style w:type="paragraph" w:customStyle="1" w:styleId="F479D821F2894C7682C3F28C06243927">
    <w:name w:val="F479D821F2894C7682C3F28C06243927"/>
  </w:style>
  <w:style w:type="paragraph" w:customStyle="1" w:styleId="A0BF06D58C4947C78DFEA24D41064DD6">
    <w:name w:val="A0BF06D58C4947C78DFEA24D41064DD6"/>
  </w:style>
  <w:style w:type="paragraph" w:customStyle="1" w:styleId="6054033B6CB5429BB8217E97A9712561">
    <w:name w:val="6054033B6CB5429BB8217E97A9712561"/>
  </w:style>
  <w:style w:type="paragraph" w:customStyle="1" w:styleId="B2AD00FBE35D477DBD11342ACC38D42C">
    <w:name w:val="B2AD00FBE35D477DBD11342ACC38D42C"/>
  </w:style>
  <w:style w:type="paragraph" w:customStyle="1" w:styleId="C83696E55C3F43919907118993212333">
    <w:name w:val="C83696E55C3F43919907118993212333"/>
  </w:style>
  <w:style w:type="paragraph" w:customStyle="1" w:styleId="BD0C1A147A3E45AAB1220570A6B61B6D">
    <w:name w:val="BD0C1A147A3E45AAB1220570A6B61B6D"/>
  </w:style>
  <w:style w:type="paragraph" w:customStyle="1" w:styleId="D38D22CA10A344E4A88AE6CF7BEB4DD1">
    <w:name w:val="D38D22CA10A344E4A88AE6CF7BEB4DD1"/>
  </w:style>
  <w:style w:type="paragraph" w:customStyle="1" w:styleId="7A9F07809F35407F8D3133E9C4DD03F4">
    <w:name w:val="7A9F07809F35407F8D3133E9C4DD0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3EFB-F1C8-4BDB-B6BB-E3B437BBD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102B1-3AA1-4F23-9155-3A6FF33F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TS010374717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2004-09-23T04:44:00Z</cp:lastPrinted>
  <dcterms:created xsi:type="dcterms:W3CDTF">2012-01-24T16:33:00Z</dcterms:created>
  <dcterms:modified xsi:type="dcterms:W3CDTF">2012-01-24T16:35:00Z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TC103747179990</vt:lpwstr>
  </property>
</Properties>
</file>