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246"/>
        <w:gridCol w:w="6480"/>
        <w:gridCol w:w="720"/>
      </w:tblGrid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2C47CD" w:rsidRDefault="00A475EF">
            <w:pPr>
              <w:pStyle w:val="Heading1"/>
              <w:outlineLvl w:val="0"/>
            </w:pPr>
            <w:bookmarkStart w:id="0" w:name="_GoBack"/>
            <w:bookmarkEnd w:id="0"/>
            <w:r>
              <w:t xml:space="preserve">Donation Receipt from </w:t>
            </w:r>
            <w:sdt>
              <w:sdtPr>
                <w:id w:val="86072048"/>
                <w:placeholder>
                  <w:docPart w:val="F26B6D9966B94658AF6E4DE17BEBD6C7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2"/>
              <w:outlineLvl w:val="1"/>
            </w:pPr>
            <w:r>
              <w:t xml:space="preserve">Questions? Contact the </w:t>
            </w:r>
            <w:sdt>
              <w:sdtPr>
                <w:id w:val="86071992"/>
                <w:placeholder>
                  <w:docPart w:val="C9BB4582EF9743F09B15D591778CA68D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  <w:r>
              <w:t xml:space="preserve"> at </w:t>
            </w:r>
            <w:sdt>
              <w:sdtPr>
                <w:id w:val="86072020"/>
                <w:placeholder>
                  <w:docPart w:val="8739415D45714671BFED2A8D1312D373"/>
                </w:placeholder>
                <w:showingPlcHdr/>
              </w:sdtPr>
              <w:sdtEndPr/>
              <w:sdtContent>
                <w:r>
                  <w:t>[Type phone number]</w:t>
                </w:r>
              </w:sdtContent>
            </w:sdt>
            <w:r>
              <w:t>.</w:t>
            </w:r>
          </w:p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623552544"/>
                <w:placeholder>
                  <w:docPart w:val="D3B484D8D72A4DB594D69E32DB9C94F7"/>
                </w:placeholder>
                <w:showingPlcHdr/>
              </w:sdtPr>
              <w:sdtEndPr/>
              <w:sdtContent>
                <w:r>
                  <w:t>[Type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623552545"/>
                <w:placeholder>
                  <w:docPart w:val="B66F2DB7FF8446CEAA398AC457F0D036"/>
                </w:placeholder>
                <w:showingPlcHdr/>
              </w:sdtPr>
              <w:sdtEndPr/>
              <w:sdtContent>
                <w:r>
                  <w:t>[Type address]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623552546"/>
                <w:placeholder>
                  <w:docPart w:val="4B76F6E9A37E4E73A488B4B1AC1A9FA7"/>
                </w:placeholder>
                <w:showingPlcHdr/>
              </w:sdtPr>
              <w:sdtEndPr/>
              <w:sdtContent>
                <w:r>
                  <w:t>[Type city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623552547"/>
                <w:placeholder>
                  <w:docPart w:val="A47DECEA71C74DAEB8F944DE605B3AB1"/>
                </w:placeholder>
                <w:showingPlcHdr/>
              </w:sdtPr>
              <w:sdtEndPr/>
              <w:sdtContent>
                <w:r>
                  <w:t>[Type state or province]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623552548"/>
                <w:placeholder>
                  <w:docPart w:val="50187E015B8B416EB668790D261CB661"/>
                </w:placeholder>
                <w:showingPlcHdr/>
              </w:sdtPr>
              <w:sdtEndPr/>
              <w:sdtContent>
                <w:r>
                  <w:t>[Type ZIP or postal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623552549"/>
                <w:placeholder>
                  <w:docPart w:val="5C85633CF8634076AD964CBE90E3B2B8"/>
                </w:placeholder>
                <w:showingPlcHdr/>
              </w:sdtPr>
              <w:sdtEndPr/>
              <w:sdtContent>
                <w:r>
                  <w:t>[Type phone number with area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>
            <w:pPr>
              <w:pStyle w:val="Heading3"/>
              <w:outlineLvl w:val="2"/>
            </w:pP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623552550"/>
            <w:placeholder>
              <w:docPart w:val="2945E19D5B8E40799948E733D4CEF9C3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donation information, such as cash, merchandise,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Description</w:t>
            </w:r>
          </w:p>
        </w:tc>
        <w:sdt>
          <w:sdtPr>
            <w:id w:val="623552551"/>
            <w:placeholder>
              <w:docPart w:val="E9CBF7D4887E4EADB500F73FCEB2281C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details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Value</w:t>
            </w:r>
          </w:p>
        </w:tc>
        <w:sdt>
          <w:sdtPr>
            <w:id w:val="623552552"/>
            <w:placeholder>
              <w:docPart w:val="AD673C0557ED4D24A2DF2CC3AC86D762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retail value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</w:tbl>
    <w:p w:rsidR="002C47CD" w:rsidRDefault="002C47CD">
      <w:pPr>
        <w:pStyle w:val="Spacer"/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246"/>
        <w:gridCol w:w="6480"/>
        <w:gridCol w:w="720"/>
      </w:tblGrid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2C47CD" w:rsidRDefault="00A475EF">
            <w:pPr>
              <w:pStyle w:val="Heading1"/>
              <w:outlineLvl w:val="0"/>
            </w:pPr>
            <w:r>
              <w:t xml:space="preserve">Donation Receipt from </w:t>
            </w:r>
            <w:sdt>
              <w:sdtPr>
                <w:id w:val="520842585"/>
                <w:placeholder>
                  <w:docPart w:val="6B28DA0B48744B679D5B184DC5EF3C75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2"/>
              <w:outlineLvl w:val="1"/>
            </w:pPr>
            <w:r>
              <w:t xml:space="preserve">Questions? Contact the </w:t>
            </w:r>
            <w:sdt>
              <w:sdtPr>
                <w:id w:val="520842586"/>
                <w:placeholder>
                  <w:docPart w:val="614996C9F48F49029141C7844BE856D4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  <w:r>
              <w:t xml:space="preserve"> at </w:t>
            </w:r>
            <w:sdt>
              <w:sdtPr>
                <w:id w:val="520842587"/>
                <w:placeholder>
                  <w:docPart w:val="034FC316F70B40ECB1CD845CB863171A"/>
                </w:placeholder>
                <w:showingPlcHdr/>
              </w:sdtPr>
              <w:sdtEndPr/>
              <w:sdtContent>
                <w:r>
                  <w:t>[Type phone number]</w:t>
                </w:r>
              </w:sdtContent>
            </w:sdt>
            <w:r>
              <w:t>.</w:t>
            </w:r>
          </w:p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588"/>
                <w:placeholder>
                  <w:docPart w:val="DE921DC2721147DFA23C44458C5ECD3E"/>
                </w:placeholder>
                <w:showingPlcHdr/>
              </w:sdtPr>
              <w:sdtEndPr/>
              <w:sdtContent>
                <w:r>
                  <w:t xml:space="preserve">[Type </w:t>
                </w:r>
                <w:r>
                  <w:t>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589"/>
                <w:placeholder>
                  <w:docPart w:val="BDAAFF52BF2D4DBCAC56073867DAB0CB"/>
                </w:placeholder>
                <w:showingPlcHdr/>
              </w:sdtPr>
              <w:sdtEndPr/>
              <w:sdtContent>
                <w:r>
                  <w:t>[Type address]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590"/>
                <w:placeholder>
                  <w:docPart w:val="5DE690DF1F014F919DA92F6FE97A3FBD"/>
                </w:placeholder>
                <w:showingPlcHdr/>
              </w:sdtPr>
              <w:sdtEndPr/>
              <w:sdtContent>
                <w:r>
                  <w:t>[Type city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591"/>
                <w:placeholder>
                  <w:docPart w:val="C98AF1ABBBBF436C8C66E89EE3D8209D"/>
                </w:placeholder>
                <w:showingPlcHdr/>
              </w:sdtPr>
              <w:sdtEndPr/>
              <w:sdtContent>
                <w:r>
                  <w:t>[Type state or province]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592"/>
                <w:placeholder>
                  <w:docPart w:val="41836FC865DE472B866C9CECFEA9C45A"/>
                </w:placeholder>
                <w:showingPlcHdr/>
              </w:sdtPr>
              <w:sdtEndPr/>
              <w:sdtContent>
                <w:r>
                  <w:t>[Type ZIP or postal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593"/>
                <w:placeholder>
                  <w:docPart w:val="659CD3D6630A4C88BDA8807891BFE52B"/>
                </w:placeholder>
                <w:showingPlcHdr/>
              </w:sdtPr>
              <w:sdtEndPr/>
              <w:sdtContent>
                <w:r>
                  <w:t>[Type phone number with area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>
            <w:pPr>
              <w:pStyle w:val="Heading3"/>
              <w:outlineLvl w:val="2"/>
            </w:pP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520842594"/>
            <w:placeholder>
              <w:docPart w:val="13F66E0E02694DDAB2CE9EF499A049CA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 xml:space="preserve">[Type donation information, </w:t>
                </w:r>
                <w:r>
                  <w:t>such as cash, merchandise,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Description</w:t>
            </w:r>
          </w:p>
        </w:tc>
        <w:sdt>
          <w:sdtPr>
            <w:id w:val="520842595"/>
            <w:placeholder>
              <w:docPart w:val="E884B2C562C34419B4A8E9E4E19755DA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details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Value</w:t>
            </w:r>
          </w:p>
        </w:tc>
        <w:sdt>
          <w:sdtPr>
            <w:id w:val="520842596"/>
            <w:placeholder>
              <w:docPart w:val="D32CD6095E794C6E88780F843B4E3DD7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retail value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2C47CD" w:rsidRDefault="00A475EF">
            <w:pPr>
              <w:pStyle w:val="Heading1"/>
              <w:outlineLvl w:val="0"/>
            </w:pPr>
            <w:r>
              <w:lastRenderedPageBreak/>
              <w:t xml:space="preserve">Donation Receipt from </w:t>
            </w:r>
            <w:sdt>
              <w:sdtPr>
                <w:id w:val="520842597"/>
                <w:placeholder>
                  <w:docPart w:val="E6BBF081E2054A898AFCAFB2F7EBB71D"/>
                </w:placeholder>
                <w:showingPlcHdr/>
              </w:sdtPr>
              <w:sdtEndPr/>
              <w:sdtContent>
                <w:r>
                  <w:t xml:space="preserve">[Type </w:t>
                </w:r>
                <w:r>
                  <w:t>Organization Name]</w:t>
                </w:r>
              </w:sdtContent>
            </w:sdt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2"/>
              <w:outlineLvl w:val="1"/>
            </w:pPr>
            <w:r>
              <w:t xml:space="preserve">Questions? Contact the </w:t>
            </w:r>
            <w:sdt>
              <w:sdtPr>
                <w:id w:val="520842598"/>
                <w:placeholder>
                  <w:docPart w:val="7CB2A037A63B45599529006E1ED0E04D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  <w:r>
              <w:t xml:space="preserve"> at </w:t>
            </w:r>
            <w:sdt>
              <w:sdtPr>
                <w:id w:val="520842599"/>
                <w:placeholder>
                  <w:docPart w:val="3E235ABF18424956BEF1796BDB9A7346"/>
                </w:placeholder>
                <w:showingPlcHdr/>
              </w:sdtPr>
              <w:sdtEndPr/>
              <w:sdtContent>
                <w:r>
                  <w:t>[Type phone number]</w:t>
                </w:r>
              </w:sdtContent>
            </w:sdt>
            <w:r>
              <w:t>.</w:t>
            </w:r>
          </w:p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00"/>
                <w:placeholder>
                  <w:docPart w:val="2DB3742D514F4AD5A1E7B74061EE1193"/>
                </w:placeholder>
                <w:showingPlcHdr/>
              </w:sdtPr>
              <w:sdtEndPr/>
              <w:sdtContent>
                <w:r>
                  <w:t>[Type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01"/>
                <w:placeholder>
                  <w:docPart w:val="C10E575E18B84CF18EE5EB62469E93AB"/>
                </w:placeholder>
                <w:showingPlcHdr/>
              </w:sdtPr>
              <w:sdtEndPr/>
              <w:sdtContent>
                <w:r>
                  <w:t>[Type address]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02"/>
                <w:placeholder>
                  <w:docPart w:val="EB2CB9AD88C441DCB8120A411F855C31"/>
                </w:placeholder>
                <w:showingPlcHdr/>
              </w:sdtPr>
              <w:sdtEndPr/>
              <w:sdtContent>
                <w:r>
                  <w:t>[Type city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03"/>
                <w:placeholder>
                  <w:docPart w:val="652D18F4DE5345E9BE1DCDF086CC1A4B"/>
                </w:placeholder>
                <w:showingPlcHdr/>
              </w:sdtPr>
              <w:sdtEndPr/>
              <w:sdtContent>
                <w:r>
                  <w:t>[Type state or province]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04"/>
                <w:placeholder>
                  <w:docPart w:val="8D596312D53942BA84E62FA2C8932CFA"/>
                </w:placeholder>
                <w:showingPlcHdr/>
              </w:sdtPr>
              <w:sdtEndPr/>
              <w:sdtContent>
                <w:r>
                  <w:t>[Type ZIP or</w:t>
                </w:r>
                <w:r>
                  <w:t xml:space="preserve"> postal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05"/>
                <w:placeholder>
                  <w:docPart w:val="F7C4007A54CD42CEAC0E791B07179F37"/>
                </w:placeholder>
                <w:showingPlcHdr/>
              </w:sdtPr>
              <w:sdtEndPr/>
              <w:sdtContent>
                <w:r>
                  <w:t>[Type phone number with area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>
            <w:pPr>
              <w:pStyle w:val="Heading3"/>
              <w:outlineLvl w:val="2"/>
            </w:pP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520842606"/>
            <w:placeholder>
              <w:docPart w:val="78329F277CDF438E876075D41166CD30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donation information, such as cash, merchandise,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Description</w:t>
            </w:r>
          </w:p>
        </w:tc>
        <w:sdt>
          <w:sdtPr>
            <w:id w:val="520842607"/>
            <w:placeholder>
              <w:docPart w:val="9006071325F44470B050440150CACB4E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details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Value</w:t>
            </w:r>
          </w:p>
        </w:tc>
        <w:sdt>
          <w:sdtPr>
            <w:id w:val="520842608"/>
            <w:placeholder>
              <w:docPart w:val="BC2C204615B74F9A92B5F044D0E86ADD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retail value of merchandise</w:t>
                </w:r>
                <w:r>
                  <w:t xml:space="preserve">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</w:tbl>
    <w:p w:rsidR="002C47CD" w:rsidRDefault="002C47CD">
      <w:pPr>
        <w:pStyle w:val="Spacer"/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246"/>
        <w:gridCol w:w="6480"/>
        <w:gridCol w:w="720"/>
      </w:tblGrid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2C47CD" w:rsidRDefault="00A475EF">
            <w:pPr>
              <w:pStyle w:val="Heading1"/>
              <w:outlineLvl w:val="0"/>
            </w:pPr>
            <w:r>
              <w:t xml:space="preserve">Donation Receipt from </w:t>
            </w:r>
            <w:sdt>
              <w:sdtPr>
                <w:id w:val="520842609"/>
                <w:placeholder>
                  <w:docPart w:val="AFC1B55CDAD648E5953CCD92E6436C6A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2"/>
              <w:outlineLvl w:val="1"/>
            </w:pPr>
            <w:r>
              <w:t xml:space="preserve">Questions? Contact the </w:t>
            </w:r>
            <w:sdt>
              <w:sdtPr>
                <w:id w:val="520842610"/>
                <w:placeholder>
                  <w:docPart w:val="4D8D7826DA834402ABBEFEA63E167A1A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  <w:r>
              <w:t xml:space="preserve"> at </w:t>
            </w:r>
            <w:sdt>
              <w:sdtPr>
                <w:id w:val="520842611"/>
                <w:placeholder>
                  <w:docPart w:val="3DF56A44DDAE44A78C37EB1535E06593"/>
                </w:placeholder>
                <w:showingPlcHdr/>
              </w:sdtPr>
              <w:sdtEndPr/>
              <w:sdtContent>
                <w:r>
                  <w:t>[Type phone number]</w:t>
                </w:r>
              </w:sdtContent>
            </w:sdt>
            <w:r>
              <w:t>.</w:t>
            </w:r>
          </w:p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12"/>
                <w:placeholder>
                  <w:docPart w:val="F2452AC4869248BF82A28AEF32F28983"/>
                </w:placeholder>
                <w:showingPlcHdr/>
              </w:sdtPr>
              <w:sdtEndPr/>
              <w:sdtContent>
                <w:r>
                  <w:t>[Type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13"/>
                <w:placeholder>
                  <w:docPart w:val="93E0D7FC5621437E912B84259CDA7567"/>
                </w:placeholder>
                <w:showingPlcHdr/>
              </w:sdtPr>
              <w:sdtEndPr/>
              <w:sdtContent>
                <w:r>
                  <w:t>[Type address]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14"/>
                <w:placeholder>
                  <w:docPart w:val="178BB1DD6E244CE29B1AA9C33C18C3EA"/>
                </w:placeholder>
                <w:showingPlcHdr/>
              </w:sdtPr>
              <w:sdtEndPr/>
              <w:sdtContent>
                <w:r>
                  <w:t>[Type city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15"/>
                <w:placeholder>
                  <w:docPart w:val="166EA43B69C649CFA804E68FA6B3BD17"/>
                </w:placeholder>
                <w:showingPlcHdr/>
              </w:sdtPr>
              <w:sdtEndPr/>
              <w:sdtContent>
                <w:r>
                  <w:t>[Type state or province]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16"/>
                <w:placeholder>
                  <w:docPart w:val="1E02D010324A4281AE75D062C7F5E918"/>
                </w:placeholder>
                <w:showingPlcHdr/>
              </w:sdtPr>
              <w:sdtEndPr/>
              <w:sdtContent>
                <w:r>
                  <w:t>[Type ZIP or postal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17"/>
                <w:placeholder>
                  <w:docPart w:val="51A8111F4E994E4EA8472E952FFE6DC5"/>
                </w:placeholder>
                <w:showingPlcHdr/>
              </w:sdtPr>
              <w:sdtEndPr/>
              <w:sdtContent>
                <w:r>
                  <w:t>[Type phone number with area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>
            <w:pPr>
              <w:pStyle w:val="Heading3"/>
              <w:outlineLvl w:val="2"/>
            </w:pP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520842618"/>
            <w:placeholder>
              <w:docPart w:val="91579FB09C0C4A8AB8D14DC8663ADC53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 xml:space="preserve">[Type donation information, such as cash, merchandise, or </w:t>
                </w:r>
                <w:r>
                  <w:t>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Description</w:t>
            </w:r>
          </w:p>
        </w:tc>
        <w:sdt>
          <w:sdtPr>
            <w:id w:val="520842619"/>
            <w:placeholder>
              <w:docPart w:val="7209FAE880E2488A80CF935E20A55AE9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details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Value</w:t>
            </w:r>
          </w:p>
        </w:tc>
        <w:sdt>
          <w:sdtPr>
            <w:id w:val="520842620"/>
            <w:placeholder>
              <w:docPart w:val="A13F33D4E835471D955AEA399D65CC29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retail value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2C47CD" w:rsidRDefault="00A475EF">
            <w:pPr>
              <w:pStyle w:val="Heading1"/>
              <w:outlineLvl w:val="0"/>
            </w:pPr>
            <w:r>
              <w:lastRenderedPageBreak/>
              <w:t xml:space="preserve">Donation Receipt from </w:t>
            </w:r>
            <w:sdt>
              <w:sdtPr>
                <w:id w:val="520842621"/>
                <w:placeholder>
                  <w:docPart w:val="7895ED2668D84431A91C1AF4BE21B95F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2"/>
              <w:outlineLvl w:val="1"/>
            </w:pPr>
            <w:r>
              <w:t xml:space="preserve">Questions? Contact the </w:t>
            </w:r>
            <w:sdt>
              <w:sdtPr>
                <w:id w:val="520842622"/>
                <w:placeholder>
                  <w:docPart w:val="41079AE6A9F74EAEB12DBDB983166333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  <w:r>
              <w:t xml:space="preserve"> at </w:t>
            </w:r>
            <w:sdt>
              <w:sdtPr>
                <w:id w:val="520842623"/>
                <w:placeholder>
                  <w:docPart w:val="3EC36577F3FA477998D80A22BF21F0FB"/>
                </w:placeholder>
                <w:showingPlcHdr/>
              </w:sdtPr>
              <w:sdtEndPr/>
              <w:sdtContent>
                <w:r>
                  <w:t>[Type phone number]</w:t>
                </w:r>
              </w:sdtContent>
            </w:sdt>
            <w:r>
              <w:t>.</w:t>
            </w:r>
          </w:p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24"/>
                <w:placeholder>
                  <w:docPart w:val="5969AF0A3C164F1EBCE4DF948B2F290C"/>
                </w:placeholder>
                <w:showingPlcHdr/>
              </w:sdtPr>
              <w:sdtEndPr/>
              <w:sdtContent>
                <w:r>
                  <w:t>[Type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25"/>
                <w:placeholder>
                  <w:docPart w:val="F1A5D0390355436EB700C8FAE7098040"/>
                </w:placeholder>
                <w:showingPlcHdr/>
              </w:sdtPr>
              <w:sdtEndPr/>
              <w:sdtContent>
                <w:r>
                  <w:t>[Type address]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26"/>
                <w:placeholder>
                  <w:docPart w:val="8DAD2D708C5C48C3AEA0024EAA51D9A8"/>
                </w:placeholder>
                <w:showingPlcHdr/>
              </w:sdtPr>
              <w:sdtEndPr/>
              <w:sdtContent>
                <w:r>
                  <w:t>[Type city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27"/>
                <w:placeholder>
                  <w:docPart w:val="13FB39D0C39D48F7A6F4F42852ECBE2B"/>
                </w:placeholder>
                <w:showingPlcHdr/>
              </w:sdtPr>
              <w:sdtEndPr/>
              <w:sdtContent>
                <w:r>
                  <w:t>[Type state or province]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28"/>
                <w:placeholder>
                  <w:docPart w:val="C1C297DA4A074B869772BD6F8FF1C38D"/>
                </w:placeholder>
                <w:showingPlcHdr/>
              </w:sdtPr>
              <w:sdtEndPr/>
              <w:sdtContent>
                <w:r>
                  <w:t>[Type ZIP or postal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29"/>
                <w:placeholder>
                  <w:docPart w:val="F9677B1B02164026B6C3AA3358D3E985"/>
                </w:placeholder>
                <w:showingPlcHdr/>
              </w:sdtPr>
              <w:sdtEndPr/>
              <w:sdtContent>
                <w:r>
                  <w:t>[Type phone number with area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>
            <w:pPr>
              <w:pStyle w:val="Heading3"/>
              <w:outlineLvl w:val="2"/>
            </w:pP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520842630"/>
            <w:placeholder>
              <w:docPart w:val="64D83C774DDC4C5D8AB4ECEA47B50136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donation information, such as cash, merchandise,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Description</w:t>
            </w:r>
          </w:p>
        </w:tc>
        <w:sdt>
          <w:sdtPr>
            <w:id w:val="520842631"/>
            <w:placeholder>
              <w:docPart w:val="DB40A4AAB33C4D0AA6460450A5C692A2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details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Value</w:t>
            </w:r>
          </w:p>
        </w:tc>
        <w:sdt>
          <w:sdtPr>
            <w:id w:val="520842632"/>
            <w:placeholder>
              <w:docPart w:val="B7D02E12271D453A8E582BC6CD27B6C9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retail value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</w:tbl>
    <w:p w:rsidR="002C47CD" w:rsidRDefault="002C47CD">
      <w:pPr>
        <w:pStyle w:val="Spacer"/>
      </w:pP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2246"/>
        <w:gridCol w:w="6480"/>
        <w:gridCol w:w="720"/>
      </w:tblGrid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single" w:sz="4" w:space="0" w:color="000000" w:themeColor="text1"/>
            </w:tcBorders>
            <w:shd w:val="clear" w:color="auto" w:fill="2A363D" w:themeFill="background2" w:themeFillShade="40"/>
            <w:vAlign w:val="center"/>
          </w:tcPr>
          <w:p w:rsidR="002C47CD" w:rsidRDefault="00A475EF">
            <w:pPr>
              <w:pStyle w:val="Heading1"/>
              <w:outlineLvl w:val="0"/>
            </w:pPr>
            <w:r>
              <w:t xml:space="preserve">Donation Receipt from </w:t>
            </w:r>
            <w:sdt>
              <w:sdtPr>
                <w:id w:val="520842633"/>
                <w:placeholder>
                  <w:docPart w:val="0B6F428028954E05B9C8893A26077AB1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</w:p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bottom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2"/>
              <w:outlineLvl w:val="1"/>
            </w:pPr>
            <w:r>
              <w:t xml:space="preserve">Questions? Contact the </w:t>
            </w:r>
            <w:sdt>
              <w:sdtPr>
                <w:id w:val="520842634"/>
                <w:placeholder>
                  <w:docPart w:val="E7006A1460B14A239C9436B59C47C3E4"/>
                </w:placeholder>
                <w:showingPlcHdr/>
              </w:sdtPr>
              <w:sdtEndPr/>
              <w:sdtContent>
                <w:r>
                  <w:t>[Type organization name]</w:t>
                </w:r>
              </w:sdtContent>
            </w:sdt>
            <w:r>
              <w:t xml:space="preserve"> at </w:t>
            </w:r>
            <w:sdt>
              <w:sdtPr>
                <w:id w:val="520842635"/>
                <w:placeholder>
                  <w:docPart w:val="5B0FA86D651249688A142E8EDF2444EC"/>
                </w:placeholder>
                <w:showingPlcHdr/>
              </w:sdtPr>
              <w:sdtEndPr/>
              <w:sdtContent>
                <w:r>
                  <w:t>[Type phone number]</w:t>
                </w:r>
              </w:sdtContent>
            </w:sdt>
            <w:r>
              <w:t>.</w:t>
            </w:r>
          </w:p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Donated by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36"/>
                <w:placeholder>
                  <w:docPart w:val="71470E68D84746EE861C81F4F0FE242F"/>
                </w:placeholder>
                <w:showingPlcHdr/>
              </w:sdtPr>
              <w:sdtEndPr/>
              <w:sdtContent>
                <w:r>
                  <w:t>[Type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Address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37"/>
                <w:placeholder>
                  <w:docPart w:val="7A0D1E1F4A424D9B8431298DC22BA263"/>
                </w:placeholder>
                <w:showingPlcHdr/>
              </w:sdtPr>
              <w:sdtEndPr/>
              <w:sdtContent>
                <w:r>
                  <w:t>[Type address]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38"/>
                <w:placeholder>
                  <w:docPart w:val="2A8509E2D2984A0D91B187C1380758FE"/>
                </w:placeholder>
                <w:showingPlcHdr/>
              </w:sdtPr>
              <w:sdtEndPr/>
              <w:sdtContent>
                <w:r>
                  <w:t xml:space="preserve">[Type </w:t>
                </w:r>
                <w:r>
                  <w:t>city name]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State/Province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39"/>
                <w:placeholder>
                  <w:docPart w:val="3773194DED9244C6B467B20FBBCE2A12"/>
                </w:placeholder>
                <w:showingPlcHdr/>
              </w:sdtPr>
              <w:sdtEndPr/>
              <w:sdtContent>
                <w:r>
                  <w:t>[Type state or province]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ZIP/Postal Code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40"/>
                <w:placeholder>
                  <w:docPart w:val="41282D2C9E3D46FBB4384455A8E21049"/>
                </w:placeholder>
                <w:showingPlcHdr/>
              </w:sdtPr>
              <w:sdtEndPr/>
              <w:sdtContent>
                <w:r>
                  <w:t>[Type ZIP or postal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Phone</w:t>
            </w: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sdt>
              <w:sdtPr>
                <w:id w:val="520842641"/>
                <w:placeholder>
                  <w:docPart w:val="D181EC5792854FBAAC2A22AF383486A4"/>
                </w:placeholder>
                <w:showingPlcHdr/>
              </w:sdtPr>
              <w:sdtEndPr/>
              <w:sdtContent>
                <w:r>
                  <w:t>[Type phone number with area code]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>
            <w:pPr>
              <w:pStyle w:val="Heading3"/>
              <w:outlineLvl w:val="2"/>
            </w:pPr>
          </w:p>
        </w:tc>
        <w:tc>
          <w:tcPr>
            <w:tcW w:w="6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2C47CD"/>
        </w:tc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Type of donation</w:t>
            </w:r>
          </w:p>
        </w:tc>
        <w:sdt>
          <w:sdtPr>
            <w:id w:val="520842642"/>
            <w:placeholder>
              <w:docPart w:val="8AFA3039520E4E4DA3848926C6B9AC31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donation information, such as cash, merchandise,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Description</w:t>
            </w:r>
          </w:p>
        </w:tc>
        <w:sdt>
          <w:sdtPr>
            <w:id w:val="520842643"/>
            <w:placeholder>
              <w:docPart w:val="CFCC4CE328014738BAB9E361ADFBA151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details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CBDC6" w:themeFill="background2" w:themeFillShade="E6"/>
          </w:tcPr>
          <w:p w:rsidR="002C47CD" w:rsidRDefault="002C47CD"/>
        </w:tc>
        <w:tc>
          <w:tcPr>
            <w:tcW w:w="2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2C47CD" w:rsidRDefault="00A475EF">
            <w:pPr>
              <w:pStyle w:val="Heading3"/>
              <w:outlineLvl w:val="2"/>
            </w:pPr>
            <w:r>
              <w:t>Value</w:t>
            </w:r>
          </w:p>
        </w:tc>
        <w:sdt>
          <w:sdtPr>
            <w:id w:val="520842644"/>
            <w:placeholder>
              <w:docPart w:val="1C0305E281DD47E985CF00098642E8A7"/>
            </w:placeholder>
            <w:showingPlcHdr/>
          </w:sdtPr>
          <w:sdtEndPr/>
          <w:sdtContent>
            <w:tc>
              <w:tcPr>
                <w:tcW w:w="64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9D9D9" w:themeFill="background1" w:themeFillShade="D9"/>
                <w:vAlign w:val="center"/>
              </w:tcPr>
              <w:p w:rsidR="002C47CD" w:rsidRDefault="00A475EF">
                <w:r>
                  <w:t>[Type retail value of merchandise or service]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CBDC6" w:themeFill="background2" w:themeFillShade="E6"/>
          </w:tcPr>
          <w:p w:rsidR="002C47CD" w:rsidRDefault="002C47CD"/>
        </w:tc>
      </w:tr>
      <w:tr w:rsidR="002C47CD">
        <w:trPr>
          <w:trHeight w:val="720"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ACBDC6" w:themeFill="background2" w:themeFillShade="E6"/>
            <w:vAlign w:val="center"/>
          </w:tcPr>
          <w:p w:rsidR="002C47CD" w:rsidRDefault="00A475EF">
            <w:pPr>
              <w:pStyle w:val="Heading4"/>
              <w:outlineLvl w:val="3"/>
            </w:pPr>
            <w:r>
              <w:t>Thank you for your generosity. We appreciate your support!</w:t>
            </w:r>
          </w:p>
        </w:tc>
      </w:tr>
    </w:tbl>
    <w:p w:rsidR="002C47CD" w:rsidRDefault="002C47CD"/>
    <w:sectPr w:rsidR="002C4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F"/>
    <w:rsid w:val="002C47CD"/>
    <w:rsid w:val="00A4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center"/>
      <w:outlineLvl w:val="3"/>
    </w:pPr>
    <w:rPr>
      <w:rFonts w:asciiTheme="majorHAnsi" w:hAnsiTheme="majorHAnsi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b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b/>
      <w:i/>
      <w:sz w:val="20"/>
      <w:szCs w:val="20"/>
    </w:rPr>
  </w:style>
  <w:style w:type="paragraph" w:customStyle="1" w:styleId="Spacer">
    <w:name w:val="Spacer"/>
    <w:basedOn w:val="Normal"/>
    <w:qFormat/>
    <w:pPr>
      <w:spacing w:after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center"/>
      <w:outlineLvl w:val="3"/>
    </w:pPr>
    <w:rPr>
      <w:rFonts w:asciiTheme="majorHAnsi" w:hAnsiTheme="majorHAnsi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b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b/>
      <w:i/>
      <w:sz w:val="20"/>
      <w:szCs w:val="20"/>
    </w:rPr>
  </w:style>
  <w:style w:type="paragraph" w:customStyle="1" w:styleId="Spacer">
    <w:name w:val="Spacer"/>
    <w:basedOn w:val="Normal"/>
    <w:qFormat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252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6B6D9966B94658AF6E4DE17BEB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88CA7-3A3E-4203-8E4A-DBEFC5844CB3}"/>
      </w:docPartPr>
      <w:docPartBody>
        <w:p w:rsidR="00000000" w:rsidRDefault="00B17CE7">
          <w:pPr>
            <w:pStyle w:val="F26B6D9966B94658AF6E4DE17BEBD6C7"/>
          </w:pPr>
          <w:r>
            <w:t>[Type Organization Name]</w:t>
          </w:r>
        </w:p>
      </w:docPartBody>
    </w:docPart>
    <w:docPart>
      <w:docPartPr>
        <w:name w:val="C9BB4582EF9743F09B15D591778C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0FD5F-F50A-4C50-A13E-DE243983EF2E}"/>
      </w:docPartPr>
      <w:docPartBody>
        <w:p w:rsidR="00000000" w:rsidRDefault="00B17CE7">
          <w:pPr>
            <w:pStyle w:val="C9BB4582EF9743F09B15D591778CA68D"/>
          </w:pPr>
          <w:r>
            <w:t>[Type organization name]</w:t>
          </w:r>
        </w:p>
      </w:docPartBody>
    </w:docPart>
    <w:docPart>
      <w:docPartPr>
        <w:name w:val="8739415D45714671BFED2A8D1312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B3AE-E9E2-4553-8B30-420134C6D650}"/>
      </w:docPartPr>
      <w:docPartBody>
        <w:p w:rsidR="00000000" w:rsidRDefault="00B17CE7">
          <w:pPr>
            <w:pStyle w:val="8739415D45714671BFED2A8D1312D373"/>
          </w:pPr>
          <w:r>
            <w:t>[Type phone number]</w:t>
          </w:r>
        </w:p>
      </w:docPartBody>
    </w:docPart>
    <w:docPart>
      <w:docPartPr>
        <w:name w:val="D3B484D8D72A4DB594D69E32DB9C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29FA-BA6D-4200-AE7D-660AA8B8A2F0}"/>
      </w:docPartPr>
      <w:docPartBody>
        <w:p w:rsidR="00000000" w:rsidRDefault="00B17CE7">
          <w:pPr>
            <w:pStyle w:val="D3B484D8D72A4DB594D69E32DB9C94F7"/>
          </w:pPr>
          <w:r>
            <w:t>[Type name]</w:t>
          </w:r>
        </w:p>
      </w:docPartBody>
    </w:docPart>
    <w:docPart>
      <w:docPartPr>
        <w:name w:val="B66F2DB7FF8446CEAA398AC457F0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AB9E-3E06-42D3-A678-3794CAEFF5B5}"/>
      </w:docPartPr>
      <w:docPartBody>
        <w:p w:rsidR="00000000" w:rsidRDefault="00B17CE7">
          <w:pPr>
            <w:pStyle w:val="B66F2DB7FF8446CEAA398AC457F0D036"/>
          </w:pPr>
          <w:r>
            <w:t>[Type address]</w:t>
          </w:r>
        </w:p>
      </w:docPartBody>
    </w:docPart>
    <w:docPart>
      <w:docPartPr>
        <w:name w:val="4B76F6E9A37E4E73A488B4B1AC1A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17B6-9111-485F-BF59-A48FDCBABB31}"/>
      </w:docPartPr>
      <w:docPartBody>
        <w:p w:rsidR="00000000" w:rsidRDefault="00B17CE7">
          <w:pPr>
            <w:pStyle w:val="4B76F6E9A37E4E73A488B4B1AC1A9FA7"/>
          </w:pPr>
          <w:r>
            <w:t>[Type city name]</w:t>
          </w:r>
        </w:p>
      </w:docPartBody>
    </w:docPart>
    <w:docPart>
      <w:docPartPr>
        <w:name w:val="A47DECEA71C74DAEB8F944DE605B3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DAE6-6CDE-4B03-A5F7-576A739DD64E}"/>
      </w:docPartPr>
      <w:docPartBody>
        <w:p w:rsidR="00000000" w:rsidRDefault="00B17CE7">
          <w:pPr>
            <w:pStyle w:val="A47DECEA71C74DAEB8F944DE605B3AB1"/>
          </w:pPr>
          <w:r>
            <w:t>[Type state or province]</w:t>
          </w:r>
        </w:p>
      </w:docPartBody>
    </w:docPart>
    <w:docPart>
      <w:docPartPr>
        <w:name w:val="50187E015B8B416EB668790D261C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67C1B-93DA-4645-B8BA-EB33B65C2E05}"/>
      </w:docPartPr>
      <w:docPartBody>
        <w:p w:rsidR="00000000" w:rsidRDefault="00B17CE7">
          <w:pPr>
            <w:pStyle w:val="50187E015B8B416EB668790D261CB661"/>
          </w:pPr>
          <w:r>
            <w:t>[Type ZIP or postal code]</w:t>
          </w:r>
        </w:p>
      </w:docPartBody>
    </w:docPart>
    <w:docPart>
      <w:docPartPr>
        <w:name w:val="5C85633CF8634076AD964CBE90E3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6BF5-DBDF-4CF6-8DB3-F7C69314C8D8}"/>
      </w:docPartPr>
      <w:docPartBody>
        <w:p w:rsidR="00000000" w:rsidRDefault="00B17CE7">
          <w:pPr>
            <w:pStyle w:val="5C85633CF8634076AD964CBE90E3B2B8"/>
          </w:pPr>
          <w:r>
            <w:t>[Type phone number with area code]</w:t>
          </w:r>
        </w:p>
      </w:docPartBody>
    </w:docPart>
    <w:docPart>
      <w:docPartPr>
        <w:name w:val="2945E19D5B8E40799948E733D4CE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19B6-0876-48C8-BB4D-81E156FE3964}"/>
      </w:docPartPr>
      <w:docPartBody>
        <w:p w:rsidR="00000000" w:rsidRDefault="00B17CE7">
          <w:pPr>
            <w:pStyle w:val="2945E19D5B8E40799948E733D4CEF9C3"/>
          </w:pPr>
          <w:r>
            <w:t xml:space="preserve">[Type donation information, such as cash, merchandise, </w:t>
          </w:r>
          <w:r>
            <w:t>or service]</w:t>
          </w:r>
        </w:p>
      </w:docPartBody>
    </w:docPart>
    <w:docPart>
      <w:docPartPr>
        <w:name w:val="E9CBF7D4887E4EADB500F73FCEB2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DB8B-C4E7-4C80-B4DB-B893C30017CC}"/>
      </w:docPartPr>
      <w:docPartBody>
        <w:p w:rsidR="00000000" w:rsidRDefault="00B17CE7">
          <w:pPr>
            <w:pStyle w:val="E9CBF7D4887E4EADB500F73FCEB2281C"/>
          </w:pPr>
          <w:r>
            <w:t>[Type details of merchandise or service]</w:t>
          </w:r>
        </w:p>
      </w:docPartBody>
    </w:docPart>
    <w:docPart>
      <w:docPartPr>
        <w:name w:val="AD673C0557ED4D24A2DF2CC3AC86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363C-3975-41A2-B5FB-2A28EA1D59C0}"/>
      </w:docPartPr>
      <w:docPartBody>
        <w:p w:rsidR="00000000" w:rsidRDefault="00B17CE7">
          <w:pPr>
            <w:pStyle w:val="AD673C0557ED4D24A2DF2CC3AC86D762"/>
          </w:pPr>
          <w:r>
            <w:t>[Type retail value of merchandise or service]</w:t>
          </w:r>
        </w:p>
      </w:docPartBody>
    </w:docPart>
    <w:docPart>
      <w:docPartPr>
        <w:name w:val="6B28DA0B48744B679D5B184DC5EF3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9F26-07BF-454A-AAEB-43D202921067}"/>
      </w:docPartPr>
      <w:docPartBody>
        <w:p w:rsidR="00000000" w:rsidRDefault="00B17CE7">
          <w:pPr>
            <w:pStyle w:val="6B28DA0B48744B679D5B184DC5EF3C75"/>
          </w:pPr>
          <w:r>
            <w:t>[Type Organization Name]</w:t>
          </w:r>
        </w:p>
      </w:docPartBody>
    </w:docPart>
    <w:docPart>
      <w:docPartPr>
        <w:name w:val="614996C9F48F49029141C7844BE85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7878E-ECEC-4476-AE5D-B4D1734205E7}"/>
      </w:docPartPr>
      <w:docPartBody>
        <w:p w:rsidR="00000000" w:rsidRDefault="00B17CE7">
          <w:pPr>
            <w:pStyle w:val="614996C9F48F49029141C7844BE856D4"/>
          </w:pPr>
          <w:r>
            <w:t>[Type organization name]</w:t>
          </w:r>
        </w:p>
      </w:docPartBody>
    </w:docPart>
    <w:docPart>
      <w:docPartPr>
        <w:name w:val="034FC316F70B40ECB1CD845CB863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83CB7-68FB-488E-98CB-2C9AA101D135}"/>
      </w:docPartPr>
      <w:docPartBody>
        <w:p w:rsidR="00000000" w:rsidRDefault="00B17CE7">
          <w:pPr>
            <w:pStyle w:val="034FC316F70B40ECB1CD845CB863171A"/>
          </w:pPr>
          <w:r>
            <w:t>[Type phone number]</w:t>
          </w:r>
        </w:p>
      </w:docPartBody>
    </w:docPart>
    <w:docPart>
      <w:docPartPr>
        <w:name w:val="DE921DC2721147DFA23C44458C5E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4A64-DB5A-47E0-A839-2E52AD0D056B}"/>
      </w:docPartPr>
      <w:docPartBody>
        <w:p w:rsidR="00000000" w:rsidRDefault="00B17CE7">
          <w:pPr>
            <w:pStyle w:val="DE921DC2721147DFA23C44458C5ECD3E"/>
          </w:pPr>
          <w:r>
            <w:t>[Type name]</w:t>
          </w:r>
        </w:p>
      </w:docPartBody>
    </w:docPart>
    <w:docPart>
      <w:docPartPr>
        <w:name w:val="BDAAFF52BF2D4DBCAC56073867DA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A9A2-7D21-4BB2-9E0A-D5AEA24FC429}"/>
      </w:docPartPr>
      <w:docPartBody>
        <w:p w:rsidR="00000000" w:rsidRDefault="00B17CE7">
          <w:pPr>
            <w:pStyle w:val="BDAAFF52BF2D4DBCAC56073867DAB0CB"/>
          </w:pPr>
          <w:r>
            <w:t>[Type address]</w:t>
          </w:r>
        </w:p>
      </w:docPartBody>
    </w:docPart>
    <w:docPart>
      <w:docPartPr>
        <w:name w:val="5DE690DF1F014F919DA92F6FE97A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B686-D1B6-43E2-91D0-32FC7CF151EE}"/>
      </w:docPartPr>
      <w:docPartBody>
        <w:p w:rsidR="00000000" w:rsidRDefault="00B17CE7">
          <w:pPr>
            <w:pStyle w:val="5DE690DF1F014F919DA92F6FE97A3FBD"/>
          </w:pPr>
          <w:r>
            <w:t>[Type city name]</w:t>
          </w:r>
        </w:p>
      </w:docPartBody>
    </w:docPart>
    <w:docPart>
      <w:docPartPr>
        <w:name w:val="C98AF1ABBBBF436C8C66E89EE3D82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F142-CCBE-4A63-B21E-80FB9AF035EE}"/>
      </w:docPartPr>
      <w:docPartBody>
        <w:p w:rsidR="00000000" w:rsidRDefault="00B17CE7">
          <w:pPr>
            <w:pStyle w:val="C98AF1ABBBBF436C8C66E89EE3D8209D"/>
          </w:pPr>
          <w:r>
            <w:t>[Type state or province]</w:t>
          </w:r>
        </w:p>
      </w:docPartBody>
    </w:docPart>
    <w:docPart>
      <w:docPartPr>
        <w:name w:val="41836FC865DE472B866C9CECFEA9C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50D7-B3AF-4771-A48C-D5CFC24C25A3}"/>
      </w:docPartPr>
      <w:docPartBody>
        <w:p w:rsidR="00000000" w:rsidRDefault="00B17CE7">
          <w:pPr>
            <w:pStyle w:val="41836FC865DE472B866C9CECFEA9C45A"/>
          </w:pPr>
          <w:r>
            <w:t>[Type ZIP or posta</w:t>
          </w:r>
          <w:r>
            <w:t>l code]</w:t>
          </w:r>
        </w:p>
      </w:docPartBody>
    </w:docPart>
    <w:docPart>
      <w:docPartPr>
        <w:name w:val="659CD3D6630A4C88BDA8807891BF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1825-EEB7-4C39-8A23-A5227F4785AD}"/>
      </w:docPartPr>
      <w:docPartBody>
        <w:p w:rsidR="00000000" w:rsidRDefault="00B17CE7">
          <w:pPr>
            <w:pStyle w:val="659CD3D6630A4C88BDA8807891BFE52B"/>
          </w:pPr>
          <w:r>
            <w:t>[Type phone number with area code]</w:t>
          </w:r>
        </w:p>
      </w:docPartBody>
    </w:docPart>
    <w:docPart>
      <w:docPartPr>
        <w:name w:val="13F66E0E02694DDAB2CE9EF499A0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13249-6070-4712-B5F2-2319BCCDA39F}"/>
      </w:docPartPr>
      <w:docPartBody>
        <w:p w:rsidR="00000000" w:rsidRDefault="00B17CE7">
          <w:pPr>
            <w:pStyle w:val="13F66E0E02694DDAB2CE9EF499A049CA"/>
          </w:pPr>
          <w:r>
            <w:t>[Type donation information, such as cash, merchandise, or service]</w:t>
          </w:r>
        </w:p>
      </w:docPartBody>
    </w:docPart>
    <w:docPart>
      <w:docPartPr>
        <w:name w:val="E884B2C562C34419B4A8E9E4E197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92BE-5F83-405F-B274-51C3D8193F82}"/>
      </w:docPartPr>
      <w:docPartBody>
        <w:p w:rsidR="00000000" w:rsidRDefault="00B17CE7">
          <w:pPr>
            <w:pStyle w:val="E884B2C562C34419B4A8E9E4E19755DA"/>
          </w:pPr>
          <w:r>
            <w:t>[Type details of merchandise or service]</w:t>
          </w:r>
        </w:p>
      </w:docPartBody>
    </w:docPart>
    <w:docPart>
      <w:docPartPr>
        <w:name w:val="D32CD6095E794C6E88780F843B4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E9CA-2624-4140-8FA8-06F075728A13}"/>
      </w:docPartPr>
      <w:docPartBody>
        <w:p w:rsidR="00000000" w:rsidRDefault="00B17CE7">
          <w:pPr>
            <w:pStyle w:val="D32CD6095E794C6E88780F843B4E3DD7"/>
          </w:pPr>
          <w:r>
            <w:t>[Type retail value of merchandise or service]</w:t>
          </w:r>
        </w:p>
      </w:docPartBody>
    </w:docPart>
    <w:docPart>
      <w:docPartPr>
        <w:name w:val="E6BBF081E2054A898AFCAFB2F7EB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E50E-0964-4E35-83EE-E63C4FF4152A}"/>
      </w:docPartPr>
      <w:docPartBody>
        <w:p w:rsidR="00000000" w:rsidRDefault="00B17CE7">
          <w:pPr>
            <w:pStyle w:val="E6BBF081E2054A898AFCAFB2F7EBB71D"/>
          </w:pPr>
          <w:r>
            <w:t>[Type Organization Name]</w:t>
          </w:r>
        </w:p>
      </w:docPartBody>
    </w:docPart>
    <w:docPart>
      <w:docPartPr>
        <w:name w:val="7CB2A037A63B45599529006E1ED0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C0C9B-1CC9-4E70-84AD-8D7CD7C9D167}"/>
      </w:docPartPr>
      <w:docPartBody>
        <w:p w:rsidR="00000000" w:rsidRDefault="00B17CE7">
          <w:pPr>
            <w:pStyle w:val="7CB2A037A63B45599529006E1ED0E04D"/>
          </w:pPr>
          <w:r>
            <w:t>[Type organization name]</w:t>
          </w:r>
        </w:p>
      </w:docPartBody>
    </w:docPart>
    <w:docPart>
      <w:docPartPr>
        <w:name w:val="3E235ABF18424956BEF1796BDB9A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25780-444C-44FF-A1C6-3006B9860E0E}"/>
      </w:docPartPr>
      <w:docPartBody>
        <w:p w:rsidR="00000000" w:rsidRDefault="00B17CE7">
          <w:pPr>
            <w:pStyle w:val="3E235ABF18424956BEF1796BDB9A7346"/>
          </w:pPr>
          <w:r>
            <w:t xml:space="preserve">[Type </w:t>
          </w:r>
          <w:r>
            <w:t>phone number]</w:t>
          </w:r>
        </w:p>
      </w:docPartBody>
    </w:docPart>
    <w:docPart>
      <w:docPartPr>
        <w:name w:val="2DB3742D514F4AD5A1E7B74061EE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C97FE-1B09-43D2-86D7-1A06BB08DE64}"/>
      </w:docPartPr>
      <w:docPartBody>
        <w:p w:rsidR="00000000" w:rsidRDefault="00B17CE7">
          <w:pPr>
            <w:pStyle w:val="2DB3742D514F4AD5A1E7B74061EE1193"/>
          </w:pPr>
          <w:r>
            <w:t>[Type name]</w:t>
          </w:r>
        </w:p>
      </w:docPartBody>
    </w:docPart>
    <w:docPart>
      <w:docPartPr>
        <w:name w:val="C10E575E18B84CF18EE5EB62469E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9455-556F-46CF-B7B6-952E1F75E084}"/>
      </w:docPartPr>
      <w:docPartBody>
        <w:p w:rsidR="00000000" w:rsidRDefault="00B17CE7">
          <w:pPr>
            <w:pStyle w:val="C10E575E18B84CF18EE5EB62469E93AB"/>
          </w:pPr>
          <w:r>
            <w:t>[Type address]</w:t>
          </w:r>
        </w:p>
      </w:docPartBody>
    </w:docPart>
    <w:docPart>
      <w:docPartPr>
        <w:name w:val="EB2CB9AD88C441DCB8120A411F85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5AB2-BE20-44F0-AC94-0ABF58D6E4BA}"/>
      </w:docPartPr>
      <w:docPartBody>
        <w:p w:rsidR="00000000" w:rsidRDefault="00B17CE7">
          <w:pPr>
            <w:pStyle w:val="EB2CB9AD88C441DCB8120A411F855C31"/>
          </w:pPr>
          <w:r>
            <w:t>[Type city name]</w:t>
          </w:r>
        </w:p>
      </w:docPartBody>
    </w:docPart>
    <w:docPart>
      <w:docPartPr>
        <w:name w:val="652D18F4DE5345E9BE1DCDF086CC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CA9C8-0139-45C4-AEAC-56A576D4F16D}"/>
      </w:docPartPr>
      <w:docPartBody>
        <w:p w:rsidR="00000000" w:rsidRDefault="00B17CE7">
          <w:pPr>
            <w:pStyle w:val="652D18F4DE5345E9BE1DCDF086CC1A4B"/>
          </w:pPr>
          <w:r>
            <w:t>[Type state or province]</w:t>
          </w:r>
        </w:p>
      </w:docPartBody>
    </w:docPart>
    <w:docPart>
      <w:docPartPr>
        <w:name w:val="8D596312D53942BA84E62FA2C893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1735-671E-4780-840D-81615BE55666}"/>
      </w:docPartPr>
      <w:docPartBody>
        <w:p w:rsidR="00000000" w:rsidRDefault="00B17CE7">
          <w:pPr>
            <w:pStyle w:val="8D596312D53942BA84E62FA2C8932CFA"/>
          </w:pPr>
          <w:r>
            <w:t>[Type ZIP or postal code]</w:t>
          </w:r>
        </w:p>
      </w:docPartBody>
    </w:docPart>
    <w:docPart>
      <w:docPartPr>
        <w:name w:val="F7C4007A54CD42CEAC0E791B0717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5C92-332E-4989-B075-C9EEA29148EF}"/>
      </w:docPartPr>
      <w:docPartBody>
        <w:p w:rsidR="00000000" w:rsidRDefault="00B17CE7">
          <w:pPr>
            <w:pStyle w:val="F7C4007A54CD42CEAC0E791B07179F37"/>
          </w:pPr>
          <w:r>
            <w:t>[Type phone number with area code]</w:t>
          </w:r>
        </w:p>
      </w:docPartBody>
    </w:docPart>
    <w:docPart>
      <w:docPartPr>
        <w:name w:val="78329F277CDF438E876075D41166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CB64-2A40-461A-BF6F-80445541CBF9}"/>
      </w:docPartPr>
      <w:docPartBody>
        <w:p w:rsidR="00000000" w:rsidRDefault="00B17CE7">
          <w:pPr>
            <w:pStyle w:val="78329F277CDF438E876075D41166CD30"/>
          </w:pPr>
          <w:r>
            <w:t>[Type donation information, such as cash, merchandise, or service]</w:t>
          </w:r>
        </w:p>
      </w:docPartBody>
    </w:docPart>
    <w:docPart>
      <w:docPartPr>
        <w:name w:val="9006071325F44470B050440150CA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BAB26-411B-4D4F-A745-8BA84B5F454B}"/>
      </w:docPartPr>
      <w:docPartBody>
        <w:p w:rsidR="00000000" w:rsidRDefault="00B17CE7">
          <w:pPr>
            <w:pStyle w:val="9006071325F44470B050440150CACB4E"/>
          </w:pPr>
          <w:r>
            <w:t>[Type details of merchandise or service]</w:t>
          </w:r>
        </w:p>
      </w:docPartBody>
    </w:docPart>
    <w:docPart>
      <w:docPartPr>
        <w:name w:val="BC2C204615B74F9A92B5F044D0E86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493E-F4E7-4E5B-AFE4-B175AE973C9F}"/>
      </w:docPartPr>
      <w:docPartBody>
        <w:p w:rsidR="00000000" w:rsidRDefault="00B17CE7">
          <w:pPr>
            <w:pStyle w:val="BC2C204615B74F9A92B5F044D0E86ADD"/>
          </w:pPr>
          <w:r>
            <w:t>[Typ</w:t>
          </w:r>
          <w:r>
            <w:t>e retail value of merchandise or service]</w:t>
          </w:r>
        </w:p>
      </w:docPartBody>
    </w:docPart>
    <w:docPart>
      <w:docPartPr>
        <w:name w:val="AFC1B55CDAD648E5953CCD92E643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9096-087F-44D2-8BCE-741BD7FEF0E0}"/>
      </w:docPartPr>
      <w:docPartBody>
        <w:p w:rsidR="00000000" w:rsidRDefault="00B17CE7">
          <w:pPr>
            <w:pStyle w:val="AFC1B55CDAD648E5953CCD92E6436C6A"/>
          </w:pPr>
          <w:r>
            <w:t>[Type Organization Name]</w:t>
          </w:r>
        </w:p>
      </w:docPartBody>
    </w:docPart>
    <w:docPart>
      <w:docPartPr>
        <w:name w:val="4D8D7826DA834402ABBEFEA63E167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2B6EB-F45A-42A0-9847-8DD4084EF571}"/>
      </w:docPartPr>
      <w:docPartBody>
        <w:p w:rsidR="00000000" w:rsidRDefault="00B17CE7">
          <w:pPr>
            <w:pStyle w:val="4D8D7826DA834402ABBEFEA63E167A1A"/>
          </w:pPr>
          <w:r>
            <w:t>[Type organization name]</w:t>
          </w:r>
        </w:p>
      </w:docPartBody>
    </w:docPart>
    <w:docPart>
      <w:docPartPr>
        <w:name w:val="3DF56A44DDAE44A78C37EB1535E0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AB5A-16ED-4463-9B8B-808368FF18B1}"/>
      </w:docPartPr>
      <w:docPartBody>
        <w:p w:rsidR="00000000" w:rsidRDefault="00B17CE7">
          <w:pPr>
            <w:pStyle w:val="3DF56A44DDAE44A78C37EB1535E06593"/>
          </w:pPr>
          <w:r>
            <w:t>[Type phone number]</w:t>
          </w:r>
        </w:p>
      </w:docPartBody>
    </w:docPart>
    <w:docPart>
      <w:docPartPr>
        <w:name w:val="F2452AC4869248BF82A28AEF32F28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F126-BB44-431B-B9A8-B39C26CF429D}"/>
      </w:docPartPr>
      <w:docPartBody>
        <w:p w:rsidR="00000000" w:rsidRDefault="00B17CE7">
          <w:pPr>
            <w:pStyle w:val="F2452AC4869248BF82A28AEF32F28983"/>
          </w:pPr>
          <w:r>
            <w:t>[Type name]</w:t>
          </w:r>
        </w:p>
      </w:docPartBody>
    </w:docPart>
    <w:docPart>
      <w:docPartPr>
        <w:name w:val="93E0D7FC5621437E912B84259CDA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0A26-4CBA-479D-B337-898FD9F0E3D8}"/>
      </w:docPartPr>
      <w:docPartBody>
        <w:p w:rsidR="00000000" w:rsidRDefault="00B17CE7">
          <w:pPr>
            <w:pStyle w:val="93E0D7FC5621437E912B84259CDA7567"/>
          </w:pPr>
          <w:r>
            <w:t>[Type address]</w:t>
          </w:r>
        </w:p>
      </w:docPartBody>
    </w:docPart>
    <w:docPart>
      <w:docPartPr>
        <w:name w:val="178BB1DD6E244CE29B1AA9C33C18C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77340-8782-44B9-A792-D7BC6FE2DF9A}"/>
      </w:docPartPr>
      <w:docPartBody>
        <w:p w:rsidR="00000000" w:rsidRDefault="00B17CE7">
          <w:pPr>
            <w:pStyle w:val="178BB1DD6E244CE29B1AA9C33C18C3EA"/>
          </w:pPr>
          <w:r>
            <w:t>[Type city name]</w:t>
          </w:r>
        </w:p>
      </w:docPartBody>
    </w:docPart>
    <w:docPart>
      <w:docPartPr>
        <w:name w:val="166EA43B69C649CFA804E68FA6B3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B326-891F-4959-BAE9-4BA3BF4EBE4E}"/>
      </w:docPartPr>
      <w:docPartBody>
        <w:p w:rsidR="00000000" w:rsidRDefault="00B17CE7">
          <w:pPr>
            <w:pStyle w:val="166EA43B69C649CFA804E68FA6B3BD17"/>
          </w:pPr>
          <w:r>
            <w:t>[Type state or province]</w:t>
          </w:r>
        </w:p>
      </w:docPartBody>
    </w:docPart>
    <w:docPart>
      <w:docPartPr>
        <w:name w:val="1E02D010324A4281AE75D062C7F5E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BB978-6D97-441C-A34A-8857E44D37E7}"/>
      </w:docPartPr>
      <w:docPartBody>
        <w:p w:rsidR="00000000" w:rsidRDefault="00B17CE7">
          <w:pPr>
            <w:pStyle w:val="1E02D010324A4281AE75D062C7F5E918"/>
          </w:pPr>
          <w:r>
            <w:t>[Type ZIP or postal code]</w:t>
          </w:r>
        </w:p>
      </w:docPartBody>
    </w:docPart>
    <w:docPart>
      <w:docPartPr>
        <w:name w:val="51A8111F4E994E4EA8472E952FFE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1BF7-620C-4339-902C-8A753569BFD9}"/>
      </w:docPartPr>
      <w:docPartBody>
        <w:p w:rsidR="00000000" w:rsidRDefault="00B17CE7">
          <w:pPr>
            <w:pStyle w:val="51A8111F4E994E4EA8472E952FFE6DC5"/>
          </w:pPr>
          <w:r>
            <w:t>[Type phone number with area code]</w:t>
          </w:r>
        </w:p>
      </w:docPartBody>
    </w:docPart>
    <w:docPart>
      <w:docPartPr>
        <w:name w:val="91579FB09C0C4A8AB8D14DC8663AD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F516-CB3B-4B7C-AD85-A18F843290E2}"/>
      </w:docPartPr>
      <w:docPartBody>
        <w:p w:rsidR="00000000" w:rsidRDefault="00B17CE7">
          <w:pPr>
            <w:pStyle w:val="91579FB09C0C4A8AB8D14DC8663ADC53"/>
          </w:pPr>
          <w:r>
            <w:t>[Type donation</w:t>
          </w:r>
          <w:r>
            <w:t xml:space="preserve"> information, such as cash, merchandise, or service]</w:t>
          </w:r>
        </w:p>
      </w:docPartBody>
    </w:docPart>
    <w:docPart>
      <w:docPartPr>
        <w:name w:val="7209FAE880E2488A80CF935E20A5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7418-03DA-427B-AC25-F3A79CAC0183}"/>
      </w:docPartPr>
      <w:docPartBody>
        <w:p w:rsidR="00000000" w:rsidRDefault="00B17CE7">
          <w:pPr>
            <w:pStyle w:val="7209FAE880E2488A80CF935E20A55AE9"/>
          </w:pPr>
          <w:r>
            <w:t>[Type details of merchandise or service]</w:t>
          </w:r>
        </w:p>
      </w:docPartBody>
    </w:docPart>
    <w:docPart>
      <w:docPartPr>
        <w:name w:val="A13F33D4E835471D955AEA399D65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61E1-6308-48CB-8B57-35867A530116}"/>
      </w:docPartPr>
      <w:docPartBody>
        <w:p w:rsidR="00000000" w:rsidRDefault="00B17CE7">
          <w:pPr>
            <w:pStyle w:val="A13F33D4E835471D955AEA399D65CC29"/>
          </w:pPr>
          <w:r>
            <w:t>[Type retail value of merchandise or service]</w:t>
          </w:r>
        </w:p>
      </w:docPartBody>
    </w:docPart>
    <w:docPart>
      <w:docPartPr>
        <w:name w:val="7895ED2668D84431A91C1AF4BE21B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A33-6CEB-47E3-A7B9-837BCB842AB2}"/>
      </w:docPartPr>
      <w:docPartBody>
        <w:p w:rsidR="00000000" w:rsidRDefault="00B17CE7">
          <w:pPr>
            <w:pStyle w:val="7895ED2668D84431A91C1AF4BE21B95F"/>
          </w:pPr>
          <w:r>
            <w:t>[Type Organization Name]</w:t>
          </w:r>
        </w:p>
      </w:docPartBody>
    </w:docPart>
    <w:docPart>
      <w:docPartPr>
        <w:name w:val="41079AE6A9F74EAEB12DBDB98316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6DE4-2983-4484-8714-DF8545B9BE1A}"/>
      </w:docPartPr>
      <w:docPartBody>
        <w:p w:rsidR="00000000" w:rsidRDefault="00B17CE7">
          <w:pPr>
            <w:pStyle w:val="41079AE6A9F74EAEB12DBDB983166333"/>
          </w:pPr>
          <w:r>
            <w:t>[Type organization name]</w:t>
          </w:r>
        </w:p>
      </w:docPartBody>
    </w:docPart>
    <w:docPart>
      <w:docPartPr>
        <w:name w:val="3EC36577F3FA477998D80A22BF21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E90F-6055-4D87-ABB9-0C8488463573}"/>
      </w:docPartPr>
      <w:docPartBody>
        <w:p w:rsidR="00000000" w:rsidRDefault="00B17CE7">
          <w:pPr>
            <w:pStyle w:val="3EC36577F3FA477998D80A22BF21F0FB"/>
          </w:pPr>
          <w:r>
            <w:t>[Type phone number]</w:t>
          </w:r>
        </w:p>
      </w:docPartBody>
    </w:docPart>
    <w:docPart>
      <w:docPartPr>
        <w:name w:val="5969AF0A3C164F1EBCE4DF948B2F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D696-6980-43A5-8767-710BDE64FB57}"/>
      </w:docPartPr>
      <w:docPartBody>
        <w:p w:rsidR="00000000" w:rsidRDefault="00B17CE7">
          <w:pPr>
            <w:pStyle w:val="5969AF0A3C164F1EBCE4DF948B2F290C"/>
          </w:pPr>
          <w:r>
            <w:t>[Type name]</w:t>
          </w:r>
        </w:p>
      </w:docPartBody>
    </w:docPart>
    <w:docPart>
      <w:docPartPr>
        <w:name w:val="F1A5D0390355436EB700C8FAE7098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E724-95AD-4B82-80EF-6F8B781DD5AE}"/>
      </w:docPartPr>
      <w:docPartBody>
        <w:p w:rsidR="00000000" w:rsidRDefault="00B17CE7">
          <w:pPr>
            <w:pStyle w:val="F1A5D0390355436EB700C8FAE7098040"/>
          </w:pPr>
          <w:r>
            <w:t>[Type address]</w:t>
          </w:r>
        </w:p>
      </w:docPartBody>
    </w:docPart>
    <w:docPart>
      <w:docPartPr>
        <w:name w:val="8DAD2D708C5C48C3AEA0024EAA51D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A5F2-8643-4F46-BA81-19776DCE6E21}"/>
      </w:docPartPr>
      <w:docPartBody>
        <w:p w:rsidR="00000000" w:rsidRDefault="00B17CE7">
          <w:pPr>
            <w:pStyle w:val="8DAD2D708C5C48C3AEA0024EAA51D9A8"/>
          </w:pPr>
          <w:r>
            <w:t>[Type city name]</w:t>
          </w:r>
        </w:p>
      </w:docPartBody>
    </w:docPart>
    <w:docPart>
      <w:docPartPr>
        <w:name w:val="13FB39D0C39D48F7A6F4F42852EC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4767-8324-4C16-9149-6777581D00A2}"/>
      </w:docPartPr>
      <w:docPartBody>
        <w:p w:rsidR="00000000" w:rsidRDefault="00B17CE7">
          <w:pPr>
            <w:pStyle w:val="13FB39D0C39D48F7A6F4F42852ECBE2B"/>
          </w:pPr>
          <w:r>
            <w:t>[Type state or province]</w:t>
          </w:r>
        </w:p>
      </w:docPartBody>
    </w:docPart>
    <w:docPart>
      <w:docPartPr>
        <w:name w:val="C1C297DA4A074B869772BD6F8FF1C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3F5F-FEBA-4B38-AC6E-F07DFC2ED6B4}"/>
      </w:docPartPr>
      <w:docPartBody>
        <w:p w:rsidR="00000000" w:rsidRDefault="00B17CE7">
          <w:pPr>
            <w:pStyle w:val="C1C297DA4A074B869772BD6F8FF1C38D"/>
          </w:pPr>
          <w:r>
            <w:t>[Type ZIP or postal code]</w:t>
          </w:r>
        </w:p>
      </w:docPartBody>
    </w:docPart>
    <w:docPart>
      <w:docPartPr>
        <w:name w:val="F9677B1B02164026B6C3AA3358D3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02FB-0B5B-4D87-B23A-196CF472C128}"/>
      </w:docPartPr>
      <w:docPartBody>
        <w:p w:rsidR="00000000" w:rsidRDefault="00B17CE7">
          <w:pPr>
            <w:pStyle w:val="F9677B1B02164026B6C3AA3358D3E985"/>
          </w:pPr>
          <w:r>
            <w:t>[Type phone number with area code]</w:t>
          </w:r>
        </w:p>
      </w:docPartBody>
    </w:docPart>
    <w:docPart>
      <w:docPartPr>
        <w:name w:val="64D83C774DDC4C5D8AB4ECEA47B5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B66D-3D2C-4924-B51A-D3A45AF24DDE}"/>
      </w:docPartPr>
      <w:docPartBody>
        <w:p w:rsidR="00000000" w:rsidRDefault="00B17CE7">
          <w:pPr>
            <w:pStyle w:val="64D83C774DDC4C5D8AB4ECEA47B50136"/>
          </w:pPr>
          <w:r>
            <w:t>[Type donation information, such as cash, merchandise, or service]</w:t>
          </w:r>
        </w:p>
      </w:docPartBody>
    </w:docPart>
    <w:docPart>
      <w:docPartPr>
        <w:name w:val="DB40A4AAB33C4D0AA6460450A5C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138F-0F12-4940-A109-65809DD6E771}"/>
      </w:docPartPr>
      <w:docPartBody>
        <w:p w:rsidR="00000000" w:rsidRDefault="00B17CE7">
          <w:pPr>
            <w:pStyle w:val="DB40A4AAB33C4D0AA6460450A5C692A2"/>
          </w:pPr>
          <w:r>
            <w:t>[Type details of merchandise or service]</w:t>
          </w:r>
        </w:p>
      </w:docPartBody>
    </w:docPart>
    <w:docPart>
      <w:docPartPr>
        <w:name w:val="B7D02E12271D453A8E582BC6CD27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9AB4-7A95-4CCE-9323-63A3643FA631}"/>
      </w:docPartPr>
      <w:docPartBody>
        <w:p w:rsidR="00000000" w:rsidRDefault="00B17CE7">
          <w:pPr>
            <w:pStyle w:val="B7D02E12271D453A8E582BC6CD27B6C9"/>
          </w:pPr>
          <w:r>
            <w:t>[Type retail value of merchandise or service]</w:t>
          </w:r>
        </w:p>
      </w:docPartBody>
    </w:docPart>
    <w:docPart>
      <w:docPartPr>
        <w:name w:val="0B6F428028954E05B9C8893A26077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5443-CA30-438A-98A2-04E8198DBFDE}"/>
      </w:docPartPr>
      <w:docPartBody>
        <w:p w:rsidR="00000000" w:rsidRDefault="00B17CE7">
          <w:pPr>
            <w:pStyle w:val="0B6F428028954E05B9C8893A26077AB1"/>
          </w:pPr>
          <w:r>
            <w:t>[Type Organizati</w:t>
          </w:r>
          <w:r>
            <w:t>on Name]</w:t>
          </w:r>
        </w:p>
      </w:docPartBody>
    </w:docPart>
    <w:docPart>
      <w:docPartPr>
        <w:name w:val="E7006A1460B14A239C9436B59C47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9A26-80A7-4252-9209-929849001466}"/>
      </w:docPartPr>
      <w:docPartBody>
        <w:p w:rsidR="00000000" w:rsidRDefault="00B17CE7">
          <w:pPr>
            <w:pStyle w:val="E7006A1460B14A239C9436B59C47C3E4"/>
          </w:pPr>
          <w:r>
            <w:t>[Type organization name]</w:t>
          </w:r>
        </w:p>
      </w:docPartBody>
    </w:docPart>
    <w:docPart>
      <w:docPartPr>
        <w:name w:val="5B0FA86D651249688A142E8EDF24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D989-32D0-458A-BA7A-F8CC96FAE23E}"/>
      </w:docPartPr>
      <w:docPartBody>
        <w:p w:rsidR="00000000" w:rsidRDefault="00B17CE7">
          <w:pPr>
            <w:pStyle w:val="5B0FA86D651249688A142E8EDF2444EC"/>
          </w:pPr>
          <w:r>
            <w:t>[Type phone number]</w:t>
          </w:r>
        </w:p>
      </w:docPartBody>
    </w:docPart>
    <w:docPart>
      <w:docPartPr>
        <w:name w:val="71470E68D84746EE861C81F4F0FE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3020-B986-4D4A-83CE-78C41446ACA2}"/>
      </w:docPartPr>
      <w:docPartBody>
        <w:p w:rsidR="00000000" w:rsidRDefault="00B17CE7">
          <w:pPr>
            <w:pStyle w:val="71470E68D84746EE861C81F4F0FE242F"/>
          </w:pPr>
          <w:r>
            <w:t>[Type name]</w:t>
          </w:r>
        </w:p>
      </w:docPartBody>
    </w:docPart>
    <w:docPart>
      <w:docPartPr>
        <w:name w:val="7A0D1E1F4A424D9B8431298DC22B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8B88-79E8-4CD9-8D9B-2C9FEA21F57D}"/>
      </w:docPartPr>
      <w:docPartBody>
        <w:p w:rsidR="00000000" w:rsidRDefault="00B17CE7">
          <w:pPr>
            <w:pStyle w:val="7A0D1E1F4A424D9B8431298DC22BA263"/>
          </w:pPr>
          <w:r>
            <w:t>[Type address]</w:t>
          </w:r>
        </w:p>
      </w:docPartBody>
    </w:docPart>
    <w:docPart>
      <w:docPartPr>
        <w:name w:val="2A8509E2D2984A0D91B187C13807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B11D-39AF-4E18-B520-962D78612670}"/>
      </w:docPartPr>
      <w:docPartBody>
        <w:p w:rsidR="00000000" w:rsidRDefault="00B17CE7">
          <w:pPr>
            <w:pStyle w:val="2A8509E2D2984A0D91B187C1380758FE"/>
          </w:pPr>
          <w:r>
            <w:t>[Type city name]</w:t>
          </w:r>
        </w:p>
      </w:docPartBody>
    </w:docPart>
    <w:docPart>
      <w:docPartPr>
        <w:name w:val="3773194DED9244C6B467B20FBBCE2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0942-09C4-47A1-BB60-9C930C8506D1}"/>
      </w:docPartPr>
      <w:docPartBody>
        <w:p w:rsidR="00000000" w:rsidRDefault="00B17CE7">
          <w:pPr>
            <w:pStyle w:val="3773194DED9244C6B467B20FBBCE2A12"/>
          </w:pPr>
          <w:r>
            <w:t>[Type state or province]</w:t>
          </w:r>
        </w:p>
      </w:docPartBody>
    </w:docPart>
    <w:docPart>
      <w:docPartPr>
        <w:name w:val="41282D2C9E3D46FBB4384455A8E2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2A03-C599-4AE0-92C0-ACAB8D108C9E}"/>
      </w:docPartPr>
      <w:docPartBody>
        <w:p w:rsidR="00000000" w:rsidRDefault="00B17CE7">
          <w:pPr>
            <w:pStyle w:val="41282D2C9E3D46FBB4384455A8E21049"/>
          </w:pPr>
          <w:r>
            <w:t>[Type ZIP or postal code]</w:t>
          </w:r>
        </w:p>
      </w:docPartBody>
    </w:docPart>
    <w:docPart>
      <w:docPartPr>
        <w:name w:val="D181EC5792854FBAAC2A22AF3834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7018-902B-4E24-8FDB-B49757E07811}"/>
      </w:docPartPr>
      <w:docPartBody>
        <w:p w:rsidR="00000000" w:rsidRDefault="00B17CE7">
          <w:pPr>
            <w:pStyle w:val="D181EC5792854FBAAC2A22AF383486A4"/>
          </w:pPr>
          <w:r>
            <w:t>[Type phone number with area code]</w:t>
          </w:r>
        </w:p>
      </w:docPartBody>
    </w:docPart>
    <w:docPart>
      <w:docPartPr>
        <w:name w:val="8AFA3039520E4E4DA3848926C6B9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657C-2F55-4E12-B16F-BFF4483651D6}"/>
      </w:docPartPr>
      <w:docPartBody>
        <w:p w:rsidR="00000000" w:rsidRDefault="00B17CE7">
          <w:pPr>
            <w:pStyle w:val="8AFA3039520E4E4DA3848926C6B9AC31"/>
          </w:pPr>
          <w:r>
            <w:t>[Type donation information, such as cash, merchandise, or service]</w:t>
          </w:r>
        </w:p>
      </w:docPartBody>
    </w:docPart>
    <w:docPart>
      <w:docPartPr>
        <w:name w:val="CFCC4CE328014738BAB9E361ADFB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D489B-149B-4DE5-8F23-DDD26EB85BA4}"/>
      </w:docPartPr>
      <w:docPartBody>
        <w:p w:rsidR="00000000" w:rsidRDefault="00B17CE7">
          <w:pPr>
            <w:pStyle w:val="CFCC4CE328014738BAB9E361ADFBA151"/>
          </w:pPr>
          <w:r>
            <w:t>[Type</w:t>
          </w:r>
          <w:r>
            <w:t xml:space="preserve"> details of merchandise or service]</w:t>
          </w:r>
        </w:p>
      </w:docPartBody>
    </w:docPart>
    <w:docPart>
      <w:docPartPr>
        <w:name w:val="1C0305E281DD47E985CF00098642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2694E-DD9A-46A8-83C7-0081D4A42977}"/>
      </w:docPartPr>
      <w:docPartBody>
        <w:p w:rsidR="00000000" w:rsidRDefault="00B17CE7">
          <w:pPr>
            <w:pStyle w:val="1C0305E281DD47E985CF00098642E8A7"/>
          </w:pPr>
          <w:r>
            <w:t>[Type retail value of merchandise or service]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E7"/>
    <w:rsid w:val="00B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B6D9966B94658AF6E4DE17BEBD6C7">
    <w:name w:val="F26B6D9966B94658AF6E4DE17BEBD6C7"/>
  </w:style>
  <w:style w:type="paragraph" w:customStyle="1" w:styleId="C9BB4582EF9743F09B15D591778CA68D">
    <w:name w:val="C9BB4582EF9743F09B15D591778CA68D"/>
  </w:style>
  <w:style w:type="paragraph" w:customStyle="1" w:styleId="8739415D45714671BFED2A8D1312D373">
    <w:name w:val="8739415D45714671BFED2A8D1312D373"/>
  </w:style>
  <w:style w:type="paragraph" w:customStyle="1" w:styleId="D3B484D8D72A4DB594D69E32DB9C94F7">
    <w:name w:val="D3B484D8D72A4DB594D69E32DB9C94F7"/>
  </w:style>
  <w:style w:type="paragraph" w:customStyle="1" w:styleId="B66F2DB7FF8446CEAA398AC457F0D036">
    <w:name w:val="B66F2DB7FF8446CEAA398AC457F0D036"/>
  </w:style>
  <w:style w:type="paragraph" w:customStyle="1" w:styleId="4B76F6E9A37E4E73A488B4B1AC1A9FA7">
    <w:name w:val="4B76F6E9A37E4E73A488B4B1AC1A9FA7"/>
  </w:style>
  <w:style w:type="paragraph" w:customStyle="1" w:styleId="A47DECEA71C74DAEB8F944DE605B3AB1">
    <w:name w:val="A47DECEA71C74DAEB8F944DE605B3AB1"/>
  </w:style>
  <w:style w:type="paragraph" w:customStyle="1" w:styleId="50187E015B8B416EB668790D261CB661">
    <w:name w:val="50187E015B8B416EB668790D261CB661"/>
  </w:style>
  <w:style w:type="paragraph" w:customStyle="1" w:styleId="5C85633CF8634076AD964CBE90E3B2B8">
    <w:name w:val="5C85633CF8634076AD964CBE90E3B2B8"/>
  </w:style>
  <w:style w:type="paragraph" w:customStyle="1" w:styleId="2945E19D5B8E40799948E733D4CEF9C3">
    <w:name w:val="2945E19D5B8E40799948E733D4CEF9C3"/>
  </w:style>
  <w:style w:type="paragraph" w:customStyle="1" w:styleId="E9CBF7D4887E4EADB500F73FCEB2281C">
    <w:name w:val="E9CBF7D4887E4EADB500F73FCEB2281C"/>
  </w:style>
  <w:style w:type="paragraph" w:customStyle="1" w:styleId="AD673C0557ED4D24A2DF2CC3AC86D762">
    <w:name w:val="AD673C0557ED4D24A2DF2CC3AC86D762"/>
  </w:style>
  <w:style w:type="paragraph" w:customStyle="1" w:styleId="6B28DA0B48744B679D5B184DC5EF3C75">
    <w:name w:val="6B28DA0B48744B679D5B184DC5EF3C75"/>
  </w:style>
  <w:style w:type="paragraph" w:customStyle="1" w:styleId="614996C9F48F49029141C7844BE856D4">
    <w:name w:val="614996C9F48F49029141C7844BE856D4"/>
  </w:style>
  <w:style w:type="paragraph" w:customStyle="1" w:styleId="034FC316F70B40ECB1CD845CB863171A">
    <w:name w:val="034FC316F70B40ECB1CD845CB863171A"/>
  </w:style>
  <w:style w:type="paragraph" w:customStyle="1" w:styleId="DE921DC2721147DFA23C44458C5ECD3E">
    <w:name w:val="DE921DC2721147DFA23C44458C5ECD3E"/>
  </w:style>
  <w:style w:type="paragraph" w:customStyle="1" w:styleId="BDAAFF52BF2D4DBCAC56073867DAB0CB">
    <w:name w:val="BDAAFF52BF2D4DBCAC56073867DAB0CB"/>
  </w:style>
  <w:style w:type="paragraph" w:customStyle="1" w:styleId="5DE690DF1F014F919DA92F6FE97A3FBD">
    <w:name w:val="5DE690DF1F014F919DA92F6FE97A3FBD"/>
  </w:style>
  <w:style w:type="paragraph" w:customStyle="1" w:styleId="C98AF1ABBBBF436C8C66E89EE3D8209D">
    <w:name w:val="C98AF1ABBBBF436C8C66E89EE3D8209D"/>
  </w:style>
  <w:style w:type="paragraph" w:customStyle="1" w:styleId="41836FC865DE472B866C9CECFEA9C45A">
    <w:name w:val="41836FC865DE472B866C9CECFEA9C45A"/>
  </w:style>
  <w:style w:type="paragraph" w:customStyle="1" w:styleId="659CD3D6630A4C88BDA8807891BFE52B">
    <w:name w:val="659CD3D6630A4C88BDA8807891BFE52B"/>
  </w:style>
  <w:style w:type="paragraph" w:customStyle="1" w:styleId="13F66E0E02694DDAB2CE9EF499A049CA">
    <w:name w:val="13F66E0E02694DDAB2CE9EF499A049CA"/>
  </w:style>
  <w:style w:type="paragraph" w:customStyle="1" w:styleId="E884B2C562C34419B4A8E9E4E19755DA">
    <w:name w:val="E884B2C562C34419B4A8E9E4E19755DA"/>
  </w:style>
  <w:style w:type="paragraph" w:customStyle="1" w:styleId="D32CD6095E794C6E88780F843B4E3DD7">
    <w:name w:val="D32CD6095E794C6E88780F843B4E3DD7"/>
  </w:style>
  <w:style w:type="paragraph" w:customStyle="1" w:styleId="E6BBF081E2054A898AFCAFB2F7EBB71D">
    <w:name w:val="E6BBF081E2054A898AFCAFB2F7EBB71D"/>
  </w:style>
  <w:style w:type="paragraph" w:customStyle="1" w:styleId="7CB2A037A63B45599529006E1ED0E04D">
    <w:name w:val="7CB2A037A63B45599529006E1ED0E04D"/>
  </w:style>
  <w:style w:type="paragraph" w:customStyle="1" w:styleId="3E235ABF18424956BEF1796BDB9A7346">
    <w:name w:val="3E235ABF18424956BEF1796BDB9A7346"/>
  </w:style>
  <w:style w:type="paragraph" w:customStyle="1" w:styleId="2DB3742D514F4AD5A1E7B74061EE1193">
    <w:name w:val="2DB3742D514F4AD5A1E7B74061EE1193"/>
  </w:style>
  <w:style w:type="paragraph" w:customStyle="1" w:styleId="C10E575E18B84CF18EE5EB62469E93AB">
    <w:name w:val="C10E575E18B84CF18EE5EB62469E93AB"/>
  </w:style>
  <w:style w:type="paragraph" w:customStyle="1" w:styleId="EB2CB9AD88C441DCB8120A411F855C31">
    <w:name w:val="EB2CB9AD88C441DCB8120A411F855C31"/>
  </w:style>
  <w:style w:type="paragraph" w:customStyle="1" w:styleId="652D18F4DE5345E9BE1DCDF086CC1A4B">
    <w:name w:val="652D18F4DE5345E9BE1DCDF086CC1A4B"/>
  </w:style>
  <w:style w:type="paragraph" w:customStyle="1" w:styleId="8D596312D53942BA84E62FA2C8932CFA">
    <w:name w:val="8D596312D53942BA84E62FA2C8932CFA"/>
  </w:style>
  <w:style w:type="paragraph" w:customStyle="1" w:styleId="F7C4007A54CD42CEAC0E791B07179F37">
    <w:name w:val="F7C4007A54CD42CEAC0E791B07179F37"/>
  </w:style>
  <w:style w:type="paragraph" w:customStyle="1" w:styleId="78329F277CDF438E876075D41166CD30">
    <w:name w:val="78329F277CDF438E876075D41166CD30"/>
  </w:style>
  <w:style w:type="paragraph" w:customStyle="1" w:styleId="9006071325F44470B050440150CACB4E">
    <w:name w:val="9006071325F44470B050440150CACB4E"/>
  </w:style>
  <w:style w:type="paragraph" w:customStyle="1" w:styleId="BC2C204615B74F9A92B5F044D0E86ADD">
    <w:name w:val="BC2C204615B74F9A92B5F044D0E86ADD"/>
  </w:style>
  <w:style w:type="paragraph" w:customStyle="1" w:styleId="AFC1B55CDAD648E5953CCD92E6436C6A">
    <w:name w:val="AFC1B55CDAD648E5953CCD92E6436C6A"/>
  </w:style>
  <w:style w:type="paragraph" w:customStyle="1" w:styleId="4D8D7826DA834402ABBEFEA63E167A1A">
    <w:name w:val="4D8D7826DA834402ABBEFEA63E167A1A"/>
  </w:style>
  <w:style w:type="paragraph" w:customStyle="1" w:styleId="3DF56A44DDAE44A78C37EB1535E06593">
    <w:name w:val="3DF56A44DDAE44A78C37EB1535E06593"/>
  </w:style>
  <w:style w:type="paragraph" w:customStyle="1" w:styleId="F2452AC4869248BF82A28AEF32F28983">
    <w:name w:val="F2452AC4869248BF82A28AEF32F28983"/>
  </w:style>
  <w:style w:type="paragraph" w:customStyle="1" w:styleId="93E0D7FC5621437E912B84259CDA7567">
    <w:name w:val="93E0D7FC5621437E912B84259CDA7567"/>
  </w:style>
  <w:style w:type="paragraph" w:customStyle="1" w:styleId="178BB1DD6E244CE29B1AA9C33C18C3EA">
    <w:name w:val="178BB1DD6E244CE29B1AA9C33C18C3EA"/>
  </w:style>
  <w:style w:type="paragraph" w:customStyle="1" w:styleId="166EA43B69C649CFA804E68FA6B3BD17">
    <w:name w:val="166EA43B69C649CFA804E68FA6B3BD17"/>
  </w:style>
  <w:style w:type="paragraph" w:customStyle="1" w:styleId="1E02D010324A4281AE75D062C7F5E918">
    <w:name w:val="1E02D010324A4281AE75D062C7F5E918"/>
  </w:style>
  <w:style w:type="paragraph" w:customStyle="1" w:styleId="51A8111F4E994E4EA8472E952FFE6DC5">
    <w:name w:val="51A8111F4E994E4EA8472E952FFE6DC5"/>
  </w:style>
  <w:style w:type="paragraph" w:customStyle="1" w:styleId="91579FB09C0C4A8AB8D14DC8663ADC53">
    <w:name w:val="91579FB09C0C4A8AB8D14DC8663ADC53"/>
  </w:style>
  <w:style w:type="paragraph" w:customStyle="1" w:styleId="7209FAE880E2488A80CF935E20A55AE9">
    <w:name w:val="7209FAE880E2488A80CF935E20A55AE9"/>
  </w:style>
  <w:style w:type="paragraph" w:customStyle="1" w:styleId="A13F33D4E835471D955AEA399D65CC29">
    <w:name w:val="A13F33D4E835471D955AEA399D65CC29"/>
  </w:style>
  <w:style w:type="paragraph" w:customStyle="1" w:styleId="7895ED2668D84431A91C1AF4BE21B95F">
    <w:name w:val="7895ED2668D84431A91C1AF4BE21B95F"/>
  </w:style>
  <w:style w:type="paragraph" w:customStyle="1" w:styleId="41079AE6A9F74EAEB12DBDB983166333">
    <w:name w:val="41079AE6A9F74EAEB12DBDB983166333"/>
  </w:style>
  <w:style w:type="paragraph" w:customStyle="1" w:styleId="3EC36577F3FA477998D80A22BF21F0FB">
    <w:name w:val="3EC36577F3FA477998D80A22BF21F0FB"/>
  </w:style>
  <w:style w:type="paragraph" w:customStyle="1" w:styleId="5969AF0A3C164F1EBCE4DF948B2F290C">
    <w:name w:val="5969AF0A3C164F1EBCE4DF948B2F290C"/>
  </w:style>
  <w:style w:type="paragraph" w:customStyle="1" w:styleId="F1A5D0390355436EB700C8FAE7098040">
    <w:name w:val="F1A5D0390355436EB700C8FAE7098040"/>
  </w:style>
  <w:style w:type="paragraph" w:customStyle="1" w:styleId="8DAD2D708C5C48C3AEA0024EAA51D9A8">
    <w:name w:val="8DAD2D708C5C48C3AEA0024EAA51D9A8"/>
  </w:style>
  <w:style w:type="paragraph" w:customStyle="1" w:styleId="13FB39D0C39D48F7A6F4F42852ECBE2B">
    <w:name w:val="13FB39D0C39D48F7A6F4F42852ECBE2B"/>
  </w:style>
  <w:style w:type="paragraph" w:customStyle="1" w:styleId="C1C297DA4A074B869772BD6F8FF1C38D">
    <w:name w:val="C1C297DA4A074B869772BD6F8FF1C38D"/>
  </w:style>
  <w:style w:type="paragraph" w:customStyle="1" w:styleId="F9677B1B02164026B6C3AA3358D3E985">
    <w:name w:val="F9677B1B02164026B6C3AA3358D3E985"/>
  </w:style>
  <w:style w:type="paragraph" w:customStyle="1" w:styleId="64D83C774DDC4C5D8AB4ECEA47B50136">
    <w:name w:val="64D83C774DDC4C5D8AB4ECEA47B50136"/>
  </w:style>
  <w:style w:type="paragraph" w:customStyle="1" w:styleId="DB40A4AAB33C4D0AA6460450A5C692A2">
    <w:name w:val="DB40A4AAB33C4D0AA6460450A5C692A2"/>
  </w:style>
  <w:style w:type="paragraph" w:customStyle="1" w:styleId="B7D02E12271D453A8E582BC6CD27B6C9">
    <w:name w:val="B7D02E12271D453A8E582BC6CD27B6C9"/>
  </w:style>
  <w:style w:type="paragraph" w:customStyle="1" w:styleId="0B6F428028954E05B9C8893A26077AB1">
    <w:name w:val="0B6F428028954E05B9C8893A26077AB1"/>
  </w:style>
  <w:style w:type="paragraph" w:customStyle="1" w:styleId="E7006A1460B14A239C9436B59C47C3E4">
    <w:name w:val="E7006A1460B14A239C9436B59C47C3E4"/>
  </w:style>
  <w:style w:type="paragraph" w:customStyle="1" w:styleId="5B0FA86D651249688A142E8EDF2444EC">
    <w:name w:val="5B0FA86D651249688A142E8EDF2444EC"/>
  </w:style>
  <w:style w:type="paragraph" w:customStyle="1" w:styleId="71470E68D84746EE861C81F4F0FE242F">
    <w:name w:val="71470E68D84746EE861C81F4F0FE242F"/>
  </w:style>
  <w:style w:type="paragraph" w:customStyle="1" w:styleId="7A0D1E1F4A424D9B8431298DC22BA263">
    <w:name w:val="7A0D1E1F4A424D9B8431298DC22BA263"/>
  </w:style>
  <w:style w:type="paragraph" w:customStyle="1" w:styleId="2A8509E2D2984A0D91B187C1380758FE">
    <w:name w:val="2A8509E2D2984A0D91B187C1380758FE"/>
  </w:style>
  <w:style w:type="paragraph" w:customStyle="1" w:styleId="3773194DED9244C6B467B20FBBCE2A12">
    <w:name w:val="3773194DED9244C6B467B20FBBCE2A12"/>
  </w:style>
  <w:style w:type="paragraph" w:customStyle="1" w:styleId="41282D2C9E3D46FBB4384455A8E21049">
    <w:name w:val="41282D2C9E3D46FBB4384455A8E21049"/>
  </w:style>
  <w:style w:type="paragraph" w:customStyle="1" w:styleId="D181EC5792854FBAAC2A22AF383486A4">
    <w:name w:val="D181EC5792854FBAAC2A22AF383486A4"/>
  </w:style>
  <w:style w:type="paragraph" w:customStyle="1" w:styleId="8AFA3039520E4E4DA3848926C6B9AC31">
    <w:name w:val="8AFA3039520E4E4DA3848926C6B9AC31"/>
  </w:style>
  <w:style w:type="paragraph" w:customStyle="1" w:styleId="CFCC4CE328014738BAB9E361ADFBA151">
    <w:name w:val="CFCC4CE328014738BAB9E361ADFBA151"/>
  </w:style>
  <w:style w:type="paragraph" w:customStyle="1" w:styleId="1C0305E281DD47E985CF00098642E8A7">
    <w:name w:val="1C0305E281DD47E985CF00098642E8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B6D9966B94658AF6E4DE17BEBD6C7">
    <w:name w:val="F26B6D9966B94658AF6E4DE17BEBD6C7"/>
  </w:style>
  <w:style w:type="paragraph" w:customStyle="1" w:styleId="C9BB4582EF9743F09B15D591778CA68D">
    <w:name w:val="C9BB4582EF9743F09B15D591778CA68D"/>
  </w:style>
  <w:style w:type="paragraph" w:customStyle="1" w:styleId="8739415D45714671BFED2A8D1312D373">
    <w:name w:val="8739415D45714671BFED2A8D1312D373"/>
  </w:style>
  <w:style w:type="paragraph" w:customStyle="1" w:styleId="D3B484D8D72A4DB594D69E32DB9C94F7">
    <w:name w:val="D3B484D8D72A4DB594D69E32DB9C94F7"/>
  </w:style>
  <w:style w:type="paragraph" w:customStyle="1" w:styleId="B66F2DB7FF8446CEAA398AC457F0D036">
    <w:name w:val="B66F2DB7FF8446CEAA398AC457F0D036"/>
  </w:style>
  <w:style w:type="paragraph" w:customStyle="1" w:styleId="4B76F6E9A37E4E73A488B4B1AC1A9FA7">
    <w:name w:val="4B76F6E9A37E4E73A488B4B1AC1A9FA7"/>
  </w:style>
  <w:style w:type="paragraph" w:customStyle="1" w:styleId="A47DECEA71C74DAEB8F944DE605B3AB1">
    <w:name w:val="A47DECEA71C74DAEB8F944DE605B3AB1"/>
  </w:style>
  <w:style w:type="paragraph" w:customStyle="1" w:styleId="50187E015B8B416EB668790D261CB661">
    <w:name w:val="50187E015B8B416EB668790D261CB661"/>
  </w:style>
  <w:style w:type="paragraph" w:customStyle="1" w:styleId="5C85633CF8634076AD964CBE90E3B2B8">
    <w:name w:val="5C85633CF8634076AD964CBE90E3B2B8"/>
  </w:style>
  <w:style w:type="paragraph" w:customStyle="1" w:styleId="2945E19D5B8E40799948E733D4CEF9C3">
    <w:name w:val="2945E19D5B8E40799948E733D4CEF9C3"/>
  </w:style>
  <w:style w:type="paragraph" w:customStyle="1" w:styleId="E9CBF7D4887E4EADB500F73FCEB2281C">
    <w:name w:val="E9CBF7D4887E4EADB500F73FCEB2281C"/>
  </w:style>
  <w:style w:type="paragraph" w:customStyle="1" w:styleId="AD673C0557ED4D24A2DF2CC3AC86D762">
    <w:name w:val="AD673C0557ED4D24A2DF2CC3AC86D762"/>
  </w:style>
  <w:style w:type="paragraph" w:customStyle="1" w:styleId="6B28DA0B48744B679D5B184DC5EF3C75">
    <w:name w:val="6B28DA0B48744B679D5B184DC5EF3C75"/>
  </w:style>
  <w:style w:type="paragraph" w:customStyle="1" w:styleId="614996C9F48F49029141C7844BE856D4">
    <w:name w:val="614996C9F48F49029141C7844BE856D4"/>
  </w:style>
  <w:style w:type="paragraph" w:customStyle="1" w:styleId="034FC316F70B40ECB1CD845CB863171A">
    <w:name w:val="034FC316F70B40ECB1CD845CB863171A"/>
  </w:style>
  <w:style w:type="paragraph" w:customStyle="1" w:styleId="DE921DC2721147DFA23C44458C5ECD3E">
    <w:name w:val="DE921DC2721147DFA23C44458C5ECD3E"/>
  </w:style>
  <w:style w:type="paragraph" w:customStyle="1" w:styleId="BDAAFF52BF2D4DBCAC56073867DAB0CB">
    <w:name w:val="BDAAFF52BF2D4DBCAC56073867DAB0CB"/>
  </w:style>
  <w:style w:type="paragraph" w:customStyle="1" w:styleId="5DE690DF1F014F919DA92F6FE97A3FBD">
    <w:name w:val="5DE690DF1F014F919DA92F6FE97A3FBD"/>
  </w:style>
  <w:style w:type="paragraph" w:customStyle="1" w:styleId="C98AF1ABBBBF436C8C66E89EE3D8209D">
    <w:name w:val="C98AF1ABBBBF436C8C66E89EE3D8209D"/>
  </w:style>
  <w:style w:type="paragraph" w:customStyle="1" w:styleId="41836FC865DE472B866C9CECFEA9C45A">
    <w:name w:val="41836FC865DE472B866C9CECFEA9C45A"/>
  </w:style>
  <w:style w:type="paragraph" w:customStyle="1" w:styleId="659CD3D6630A4C88BDA8807891BFE52B">
    <w:name w:val="659CD3D6630A4C88BDA8807891BFE52B"/>
  </w:style>
  <w:style w:type="paragraph" w:customStyle="1" w:styleId="13F66E0E02694DDAB2CE9EF499A049CA">
    <w:name w:val="13F66E0E02694DDAB2CE9EF499A049CA"/>
  </w:style>
  <w:style w:type="paragraph" w:customStyle="1" w:styleId="E884B2C562C34419B4A8E9E4E19755DA">
    <w:name w:val="E884B2C562C34419B4A8E9E4E19755DA"/>
  </w:style>
  <w:style w:type="paragraph" w:customStyle="1" w:styleId="D32CD6095E794C6E88780F843B4E3DD7">
    <w:name w:val="D32CD6095E794C6E88780F843B4E3DD7"/>
  </w:style>
  <w:style w:type="paragraph" w:customStyle="1" w:styleId="E6BBF081E2054A898AFCAFB2F7EBB71D">
    <w:name w:val="E6BBF081E2054A898AFCAFB2F7EBB71D"/>
  </w:style>
  <w:style w:type="paragraph" w:customStyle="1" w:styleId="7CB2A037A63B45599529006E1ED0E04D">
    <w:name w:val="7CB2A037A63B45599529006E1ED0E04D"/>
  </w:style>
  <w:style w:type="paragraph" w:customStyle="1" w:styleId="3E235ABF18424956BEF1796BDB9A7346">
    <w:name w:val="3E235ABF18424956BEF1796BDB9A7346"/>
  </w:style>
  <w:style w:type="paragraph" w:customStyle="1" w:styleId="2DB3742D514F4AD5A1E7B74061EE1193">
    <w:name w:val="2DB3742D514F4AD5A1E7B74061EE1193"/>
  </w:style>
  <w:style w:type="paragraph" w:customStyle="1" w:styleId="C10E575E18B84CF18EE5EB62469E93AB">
    <w:name w:val="C10E575E18B84CF18EE5EB62469E93AB"/>
  </w:style>
  <w:style w:type="paragraph" w:customStyle="1" w:styleId="EB2CB9AD88C441DCB8120A411F855C31">
    <w:name w:val="EB2CB9AD88C441DCB8120A411F855C31"/>
  </w:style>
  <w:style w:type="paragraph" w:customStyle="1" w:styleId="652D18F4DE5345E9BE1DCDF086CC1A4B">
    <w:name w:val="652D18F4DE5345E9BE1DCDF086CC1A4B"/>
  </w:style>
  <w:style w:type="paragraph" w:customStyle="1" w:styleId="8D596312D53942BA84E62FA2C8932CFA">
    <w:name w:val="8D596312D53942BA84E62FA2C8932CFA"/>
  </w:style>
  <w:style w:type="paragraph" w:customStyle="1" w:styleId="F7C4007A54CD42CEAC0E791B07179F37">
    <w:name w:val="F7C4007A54CD42CEAC0E791B07179F37"/>
  </w:style>
  <w:style w:type="paragraph" w:customStyle="1" w:styleId="78329F277CDF438E876075D41166CD30">
    <w:name w:val="78329F277CDF438E876075D41166CD30"/>
  </w:style>
  <w:style w:type="paragraph" w:customStyle="1" w:styleId="9006071325F44470B050440150CACB4E">
    <w:name w:val="9006071325F44470B050440150CACB4E"/>
  </w:style>
  <w:style w:type="paragraph" w:customStyle="1" w:styleId="BC2C204615B74F9A92B5F044D0E86ADD">
    <w:name w:val="BC2C204615B74F9A92B5F044D0E86ADD"/>
  </w:style>
  <w:style w:type="paragraph" w:customStyle="1" w:styleId="AFC1B55CDAD648E5953CCD92E6436C6A">
    <w:name w:val="AFC1B55CDAD648E5953CCD92E6436C6A"/>
  </w:style>
  <w:style w:type="paragraph" w:customStyle="1" w:styleId="4D8D7826DA834402ABBEFEA63E167A1A">
    <w:name w:val="4D8D7826DA834402ABBEFEA63E167A1A"/>
  </w:style>
  <w:style w:type="paragraph" w:customStyle="1" w:styleId="3DF56A44DDAE44A78C37EB1535E06593">
    <w:name w:val="3DF56A44DDAE44A78C37EB1535E06593"/>
  </w:style>
  <w:style w:type="paragraph" w:customStyle="1" w:styleId="F2452AC4869248BF82A28AEF32F28983">
    <w:name w:val="F2452AC4869248BF82A28AEF32F28983"/>
  </w:style>
  <w:style w:type="paragraph" w:customStyle="1" w:styleId="93E0D7FC5621437E912B84259CDA7567">
    <w:name w:val="93E0D7FC5621437E912B84259CDA7567"/>
  </w:style>
  <w:style w:type="paragraph" w:customStyle="1" w:styleId="178BB1DD6E244CE29B1AA9C33C18C3EA">
    <w:name w:val="178BB1DD6E244CE29B1AA9C33C18C3EA"/>
  </w:style>
  <w:style w:type="paragraph" w:customStyle="1" w:styleId="166EA43B69C649CFA804E68FA6B3BD17">
    <w:name w:val="166EA43B69C649CFA804E68FA6B3BD17"/>
  </w:style>
  <w:style w:type="paragraph" w:customStyle="1" w:styleId="1E02D010324A4281AE75D062C7F5E918">
    <w:name w:val="1E02D010324A4281AE75D062C7F5E918"/>
  </w:style>
  <w:style w:type="paragraph" w:customStyle="1" w:styleId="51A8111F4E994E4EA8472E952FFE6DC5">
    <w:name w:val="51A8111F4E994E4EA8472E952FFE6DC5"/>
  </w:style>
  <w:style w:type="paragraph" w:customStyle="1" w:styleId="91579FB09C0C4A8AB8D14DC8663ADC53">
    <w:name w:val="91579FB09C0C4A8AB8D14DC8663ADC53"/>
  </w:style>
  <w:style w:type="paragraph" w:customStyle="1" w:styleId="7209FAE880E2488A80CF935E20A55AE9">
    <w:name w:val="7209FAE880E2488A80CF935E20A55AE9"/>
  </w:style>
  <w:style w:type="paragraph" w:customStyle="1" w:styleId="A13F33D4E835471D955AEA399D65CC29">
    <w:name w:val="A13F33D4E835471D955AEA399D65CC29"/>
  </w:style>
  <w:style w:type="paragraph" w:customStyle="1" w:styleId="7895ED2668D84431A91C1AF4BE21B95F">
    <w:name w:val="7895ED2668D84431A91C1AF4BE21B95F"/>
  </w:style>
  <w:style w:type="paragraph" w:customStyle="1" w:styleId="41079AE6A9F74EAEB12DBDB983166333">
    <w:name w:val="41079AE6A9F74EAEB12DBDB983166333"/>
  </w:style>
  <w:style w:type="paragraph" w:customStyle="1" w:styleId="3EC36577F3FA477998D80A22BF21F0FB">
    <w:name w:val="3EC36577F3FA477998D80A22BF21F0FB"/>
  </w:style>
  <w:style w:type="paragraph" w:customStyle="1" w:styleId="5969AF0A3C164F1EBCE4DF948B2F290C">
    <w:name w:val="5969AF0A3C164F1EBCE4DF948B2F290C"/>
  </w:style>
  <w:style w:type="paragraph" w:customStyle="1" w:styleId="F1A5D0390355436EB700C8FAE7098040">
    <w:name w:val="F1A5D0390355436EB700C8FAE7098040"/>
  </w:style>
  <w:style w:type="paragraph" w:customStyle="1" w:styleId="8DAD2D708C5C48C3AEA0024EAA51D9A8">
    <w:name w:val="8DAD2D708C5C48C3AEA0024EAA51D9A8"/>
  </w:style>
  <w:style w:type="paragraph" w:customStyle="1" w:styleId="13FB39D0C39D48F7A6F4F42852ECBE2B">
    <w:name w:val="13FB39D0C39D48F7A6F4F42852ECBE2B"/>
  </w:style>
  <w:style w:type="paragraph" w:customStyle="1" w:styleId="C1C297DA4A074B869772BD6F8FF1C38D">
    <w:name w:val="C1C297DA4A074B869772BD6F8FF1C38D"/>
  </w:style>
  <w:style w:type="paragraph" w:customStyle="1" w:styleId="F9677B1B02164026B6C3AA3358D3E985">
    <w:name w:val="F9677B1B02164026B6C3AA3358D3E985"/>
  </w:style>
  <w:style w:type="paragraph" w:customStyle="1" w:styleId="64D83C774DDC4C5D8AB4ECEA47B50136">
    <w:name w:val="64D83C774DDC4C5D8AB4ECEA47B50136"/>
  </w:style>
  <w:style w:type="paragraph" w:customStyle="1" w:styleId="DB40A4AAB33C4D0AA6460450A5C692A2">
    <w:name w:val="DB40A4AAB33C4D0AA6460450A5C692A2"/>
  </w:style>
  <w:style w:type="paragraph" w:customStyle="1" w:styleId="B7D02E12271D453A8E582BC6CD27B6C9">
    <w:name w:val="B7D02E12271D453A8E582BC6CD27B6C9"/>
  </w:style>
  <w:style w:type="paragraph" w:customStyle="1" w:styleId="0B6F428028954E05B9C8893A26077AB1">
    <w:name w:val="0B6F428028954E05B9C8893A26077AB1"/>
  </w:style>
  <w:style w:type="paragraph" w:customStyle="1" w:styleId="E7006A1460B14A239C9436B59C47C3E4">
    <w:name w:val="E7006A1460B14A239C9436B59C47C3E4"/>
  </w:style>
  <w:style w:type="paragraph" w:customStyle="1" w:styleId="5B0FA86D651249688A142E8EDF2444EC">
    <w:name w:val="5B0FA86D651249688A142E8EDF2444EC"/>
  </w:style>
  <w:style w:type="paragraph" w:customStyle="1" w:styleId="71470E68D84746EE861C81F4F0FE242F">
    <w:name w:val="71470E68D84746EE861C81F4F0FE242F"/>
  </w:style>
  <w:style w:type="paragraph" w:customStyle="1" w:styleId="7A0D1E1F4A424D9B8431298DC22BA263">
    <w:name w:val="7A0D1E1F4A424D9B8431298DC22BA263"/>
  </w:style>
  <w:style w:type="paragraph" w:customStyle="1" w:styleId="2A8509E2D2984A0D91B187C1380758FE">
    <w:name w:val="2A8509E2D2984A0D91B187C1380758FE"/>
  </w:style>
  <w:style w:type="paragraph" w:customStyle="1" w:styleId="3773194DED9244C6B467B20FBBCE2A12">
    <w:name w:val="3773194DED9244C6B467B20FBBCE2A12"/>
  </w:style>
  <w:style w:type="paragraph" w:customStyle="1" w:styleId="41282D2C9E3D46FBB4384455A8E21049">
    <w:name w:val="41282D2C9E3D46FBB4384455A8E21049"/>
  </w:style>
  <w:style w:type="paragraph" w:customStyle="1" w:styleId="D181EC5792854FBAAC2A22AF383486A4">
    <w:name w:val="D181EC5792854FBAAC2A22AF383486A4"/>
  </w:style>
  <w:style w:type="paragraph" w:customStyle="1" w:styleId="8AFA3039520E4E4DA3848926C6B9AC31">
    <w:name w:val="8AFA3039520E4E4DA3848926C6B9AC31"/>
  </w:style>
  <w:style w:type="paragraph" w:customStyle="1" w:styleId="CFCC4CE328014738BAB9E361ADFBA151">
    <w:name w:val="CFCC4CE328014738BAB9E361ADFBA151"/>
  </w:style>
  <w:style w:type="paragraph" w:customStyle="1" w:styleId="1C0305E281DD47E985CF00098642E8A7">
    <w:name w:val="1C0305E281DD47E985CF00098642E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38628B1-5EC1-4E7D-BD73-C735D1EDA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TS010252188</Template>
  <TotalTime>2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2012-01-25T02:11:00Z</dcterms:created>
  <dcterms:modified xsi:type="dcterms:W3CDTF">2012-01-25T02:13:00Z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TC102521889990</vt:lpwstr>
  </property>
</Properties>
</file>