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25" w:rsidRDefault="00E66F1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6905625</wp:posOffset>
                </wp:positionV>
                <wp:extent cx="6858000" cy="2905125"/>
                <wp:effectExtent l="0" t="0" r="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669"/>
                              <w:gridCol w:w="249"/>
                              <w:gridCol w:w="270"/>
                              <w:gridCol w:w="100"/>
                              <w:gridCol w:w="350"/>
                              <w:gridCol w:w="129"/>
                              <w:gridCol w:w="141"/>
                              <w:gridCol w:w="344"/>
                              <w:gridCol w:w="16"/>
                              <w:gridCol w:w="360"/>
                              <w:gridCol w:w="90"/>
                              <w:gridCol w:w="148"/>
                              <w:gridCol w:w="482"/>
                              <w:gridCol w:w="270"/>
                              <w:gridCol w:w="270"/>
                              <w:gridCol w:w="77"/>
                              <w:gridCol w:w="463"/>
                              <w:gridCol w:w="636"/>
                              <w:gridCol w:w="174"/>
                              <w:gridCol w:w="177"/>
                              <w:gridCol w:w="273"/>
                              <w:gridCol w:w="270"/>
                              <w:gridCol w:w="45"/>
                              <w:gridCol w:w="939"/>
                              <w:gridCol w:w="6"/>
                              <w:gridCol w:w="697"/>
                              <w:gridCol w:w="236"/>
                              <w:gridCol w:w="597"/>
                              <w:gridCol w:w="358"/>
                              <w:gridCol w:w="902"/>
                              <w:gridCol w:w="990"/>
                            </w:tblGrid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28555B" w:rsidRPr="00967EA3" w:rsidRDefault="0028555B" w:rsidP="00967EA3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67EA3">
                                    <w:rPr>
                                      <w:sz w:val="36"/>
                                    </w:rPr>
                                    <w:t>RENT RECEIPT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03F1" w:rsidRPr="00967EA3" w:rsidTr="006903F1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0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Dollars</w:t>
                                  </w: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 xml:space="preserve">For Rent of 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35BFC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 w:rsidP="00946C47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 No.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 No.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40514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555B" w:rsidRPr="00AA3A04" w:rsidRDefault="0028555B" w:rsidP="0028555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pt;margin-top:543.75pt;width:540pt;height:228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" filled="f" stroked="f">
                <v:stroke opacity="0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669"/>
                        <w:gridCol w:w="249"/>
                        <w:gridCol w:w="270"/>
                        <w:gridCol w:w="100"/>
                        <w:gridCol w:w="350"/>
                        <w:gridCol w:w="129"/>
                        <w:gridCol w:w="141"/>
                        <w:gridCol w:w="344"/>
                        <w:gridCol w:w="16"/>
                        <w:gridCol w:w="360"/>
                        <w:gridCol w:w="90"/>
                        <w:gridCol w:w="148"/>
                        <w:gridCol w:w="482"/>
                        <w:gridCol w:w="270"/>
                        <w:gridCol w:w="270"/>
                        <w:gridCol w:w="77"/>
                        <w:gridCol w:w="463"/>
                        <w:gridCol w:w="636"/>
                        <w:gridCol w:w="174"/>
                        <w:gridCol w:w="177"/>
                        <w:gridCol w:w="273"/>
                        <w:gridCol w:w="270"/>
                        <w:gridCol w:w="45"/>
                        <w:gridCol w:w="939"/>
                        <w:gridCol w:w="6"/>
                        <w:gridCol w:w="697"/>
                        <w:gridCol w:w="236"/>
                        <w:gridCol w:w="597"/>
                        <w:gridCol w:w="358"/>
                        <w:gridCol w:w="902"/>
                        <w:gridCol w:w="990"/>
                      </w:tblGrid>
                      <w:tr w:rsidR="00035BFC" w:rsidRPr="00967EA3" w:rsidTr="00967EA3">
                        <w:tc>
                          <w:tcPr>
                            <w:tcW w:w="66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28555B" w:rsidRPr="00967EA3" w:rsidRDefault="0028555B" w:rsidP="00967EA3">
                            <w:pPr>
                              <w:ind w:left="113" w:right="113"/>
                              <w:jc w:val="center"/>
                              <w:rPr>
                                <w:sz w:val="36"/>
                              </w:rPr>
                            </w:pPr>
                            <w:r w:rsidRPr="00967EA3">
                              <w:rPr>
                                <w:sz w:val="36"/>
                              </w:rPr>
                              <w:t>RENT RECEIPT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903F1" w:rsidRPr="00967EA3" w:rsidTr="006903F1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 w:rsidP="00C758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27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83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rPr>
                          <w:trHeight w:hRule="exact" w:val="216"/>
                        </w:trPr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1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9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20" w:type="dxa"/>
                            <w:gridSpan w:val="2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Dollars</w:t>
                            </w: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gridSpan w:val="2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 xml:space="preserve">For Rent of 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3950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35BF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 w:rsidP="00946C47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4314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 No.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 No.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4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40514F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8555B" w:rsidRPr="00AA3A04" w:rsidRDefault="0028555B" w:rsidP="0028555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3581400</wp:posOffset>
                </wp:positionV>
                <wp:extent cx="6858000" cy="2905125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669"/>
                              <w:gridCol w:w="249"/>
                              <w:gridCol w:w="270"/>
                              <w:gridCol w:w="100"/>
                              <w:gridCol w:w="350"/>
                              <w:gridCol w:w="129"/>
                              <w:gridCol w:w="141"/>
                              <w:gridCol w:w="344"/>
                              <w:gridCol w:w="16"/>
                              <w:gridCol w:w="360"/>
                              <w:gridCol w:w="90"/>
                              <w:gridCol w:w="148"/>
                              <w:gridCol w:w="482"/>
                              <w:gridCol w:w="270"/>
                              <w:gridCol w:w="270"/>
                              <w:gridCol w:w="77"/>
                              <w:gridCol w:w="463"/>
                              <w:gridCol w:w="636"/>
                              <w:gridCol w:w="174"/>
                              <w:gridCol w:w="177"/>
                              <w:gridCol w:w="273"/>
                              <w:gridCol w:w="270"/>
                              <w:gridCol w:w="45"/>
                              <w:gridCol w:w="939"/>
                              <w:gridCol w:w="6"/>
                              <w:gridCol w:w="697"/>
                              <w:gridCol w:w="236"/>
                              <w:gridCol w:w="597"/>
                              <w:gridCol w:w="358"/>
                              <w:gridCol w:w="902"/>
                              <w:gridCol w:w="990"/>
                            </w:tblGrid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28555B" w:rsidRPr="00967EA3" w:rsidRDefault="0028555B" w:rsidP="00967EA3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67EA3">
                                    <w:rPr>
                                      <w:sz w:val="36"/>
                                    </w:rPr>
                                    <w:t>RENT RECEIPT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03F1" w:rsidRPr="00967EA3" w:rsidTr="006903F1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C4519B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0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Dollars</w:t>
                                  </w: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 xml:space="preserve">For Rent of 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35BFC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 w:rsidP="00050E45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8555B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 No.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 No.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40514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555B" w:rsidRPr="00AA3A04" w:rsidRDefault="0028555B" w:rsidP="0028555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6pt;margin-top:282pt;width:540pt;height:228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" filled="f" stroked="f">
                <v:stroke opacity="0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669"/>
                        <w:gridCol w:w="249"/>
                        <w:gridCol w:w="270"/>
                        <w:gridCol w:w="100"/>
                        <w:gridCol w:w="350"/>
                        <w:gridCol w:w="129"/>
                        <w:gridCol w:w="141"/>
                        <w:gridCol w:w="344"/>
                        <w:gridCol w:w="16"/>
                        <w:gridCol w:w="360"/>
                        <w:gridCol w:w="90"/>
                        <w:gridCol w:w="148"/>
                        <w:gridCol w:w="482"/>
                        <w:gridCol w:w="270"/>
                        <w:gridCol w:w="270"/>
                        <w:gridCol w:w="77"/>
                        <w:gridCol w:w="463"/>
                        <w:gridCol w:w="636"/>
                        <w:gridCol w:w="174"/>
                        <w:gridCol w:w="177"/>
                        <w:gridCol w:w="273"/>
                        <w:gridCol w:w="270"/>
                        <w:gridCol w:w="45"/>
                        <w:gridCol w:w="939"/>
                        <w:gridCol w:w="6"/>
                        <w:gridCol w:w="697"/>
                        <w:gridCol w:w="236"/>
                        <w:gridCol w:w="597"/>
                        <w:gridCol w:w="358"/>
                        <w:gridCol w:w="902"/>
                        <w:gridCol w:w="990"/>
                      </w:tblGrid>
                      <w:tr w:rsidR="00035BFC" w:rsidRPr="00967EA3" w:rsidTr="00967EA3">
                        <w:tc>
                          <w:tcPr>
                            <w:tcW w:w="66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28555B" w:rsidRPr="00967EA3" w:rsidRDefault="0028555B" w:rsidP="00967EA3">
                            <w:pPr>
                              <w:ind w:left="113" w:right="113"/>
                              <w:jc w:val="center"/>
                              <w:rPr>
                                <w:sz w:val="36"/>
                              </w:rPr>
                            </w:pPr>
                            <w:r w:rsidRPr="00967EA3">
                              <w:rPr>
                                <w:sz w:val="36"/>
                              </w:rPr>
                              <w:t>RENT RECEIPT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903F1" w:rsidRPr="00967EA3" w:rsidTr="006903F1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 w:rsidP="00C758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27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83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rPr>
                          <w:trHeight w:hRule="exact" w:val="216"/>
                        </w:trPr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1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9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C4519B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20" w:type="dxa"/>
                            <w:gridSpan w:val="2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Dollars</w:t>
                            </w: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gridSpan w:val="2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 xml:space="preserve">For Rent of 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3950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35BF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 w:rsidP="00050E45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8555B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4314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 No.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 No.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4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40514F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8555B" w:rsidRPr="00AA3A04" w:rsidRDefault="0028555B" w:rsidP="0028555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314325</wp:posOffset>
                </wp:positionV>
                <wp:extent cx="6858000" cy="290512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90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669"/>
                              <w:gridCol w:w="249"/>
                              <w:gridCol w:w="270"/>
                              <w:gridCol w:w="100"/>
                              <w:gridCol w:w="350"/>
                              <w:gridCol w:w="129"/>
                              <w:gridCol w:w="141"/>
                              <w:gridCol w:w="344"/>
                              <w:gridCol w:w="16"/>
                              <w:gridCol w:w="360"/>
                              <w:gridCol w:w="90"/>
                              <w:gridCol w:w="148"/>
                              <w:gridCol w:w="482"/>
                              <w:gridCol w:w="270"/>
                              <w:gridCol w:w="270"/>
                              <w:gridCol w:w="77"/>
                              <w:gridCol w:w="463"/>
                              <w:gridCol w:w="636"/>
                              <w:gridCol w:w="174"/>
                              <w:gridCol w:w="177"/>
                              <w:gridCol w:w="273"/>
                              <w:gridCol w:w="270"/>
                              <w:gridCol w:w="45"/>
                              <w:gridCol w:w="939"/>
                              <w:gridCol w:w="6"/>
                              <w:gridCol w:w="697"/>
                              <w:gridCol w:w="236"/>
                              <w:gridCol w:w="597"/>
                              <w:gridCol w:w="358"/>
                              <w:gridCol w:w="902"/>
                              <w:gridCol w:w="990"/>
                            </w:tblGrid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E84BD3" w:rsidRPr="00967EA3" w:rsidRDefault="00E84BD3" w:rsidP="00967EA3">
                                  <w:pPr>
                                    <w:ind w:left="113" w:right="113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67EA3">
                                    <w:rPr>
                                      <w:sz w:val="36"/>
                                    </w:rPr>
                                    <w:t>RENT RECEIPT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903F1" w:rsidRPr="00967EA3" w:rsidTr="006903F1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27" w:type="dxa"/>
                                  <w:gridSpan w:val="11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903F1" w:rsidRPr="00967EA3" w:rsidRDefault="006903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4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84BD3" w:rsidRPr="00967EA3" w:rsidTr="00967EA3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6210" w:type="dxa"/>
                                  <w:gridSpan w:val="1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8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84BD3" w:rsidRPr="00967EA3" w:rsidRDefault="00E84BD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E66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20" w:type="dxa"/>
                                  <w:gridSpan w:val="2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35BFC" w:rsidRPr="00967EA3" w:rsidRDefault="00035BFC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Dollars</w:t>
                                  </w: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gridSpan w:val="2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9" w:type="dxa"/>
                                  <w:gridSpan w:val="6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 xml:space="preserve">For Rent of 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gridSpan w:val="2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F62B2" w:rsidRPr="00967EA3" w:rsidRDefault="009F62B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F62B2" w:rsidRPr="00967EA3" w:rsidRDefault="009F62B2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9F62B2" w:rsidRPr="00967EA3" w:rsidRDefault="009F62B2" w:rsidP="00050E45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035BFC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3950" w:type="dxa"/>
                                  <w:gridSpan w:val="1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8555B" w:rsidRPr="00967EA3" w:rsidRDefault="0028555B" w:rsidP="00035BFC">
                                  <w:pPr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405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28555B" w:rsidRPr="00967EA3" w:rsidRDefault="002855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E66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 w:rsidP="00050E45">
                                  <w:pPr>
                                    <w:spacing w:line="12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53E66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9" w:type="dxa"/>
                                  <w:gridSpan w:val="30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 w:rsidP="00C7585B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4314" w:type="dxa"/>
                                  <w:gridSpan w:val="1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Check No.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Money Order No.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4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53E66" w:rsidRPr="00967EA3" w:rsidRDefault="00553E6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0514F" w:rsidRPr="00967EA3" w:rsidRDefault="0040514F" w:rsidP="0040514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67EA3">
                                    <w:rPr>
                                      <w:sz w:val="20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477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35BFC" w:rsidRPr="00967EA3" w:rsidTr="00967EA3">
                              <w:tc>
                                <w:tcPr>
                                  <w:tcW w:w="669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9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0514F" w:rsidRPr="00967EA3" w:rsidRDefault="0040514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5925" w:rsidRPr="00AA3A04" w:rsidRDefault="00E66F1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6pt;margin-top:24.75pt;width:540pt;height:2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" filled="f" stroked="f">
                <v:stroke opacity="0"/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669"/>
                        <w:gridCol w:w="249"/>
                        <w:gridCol w:w="270"/>
                        <w:gridCol w:w="100"/>
                        <w:gridCol w:w="350"/>
                        <w:gridCol w:w="129"/>
                        <w:gridCol w:w="141"/>
                        <w:gridCol w:w="344"/>
                        <w:gridCol w:w="16"/>
                        <w:gridCol w:w="360"/>
                        <w:gridCol w:w="90"/>
                        <w:gridCol w:w="148"/>
                        <w:gridCol w:w="482"/>
                        <w:gridCol w:w="270"/>
                        <w:gridCol w:w="270"/>
                        <w:gridCol w:w="77"/>
                        <w:gridCol w:w="463"/>
                        <w:gridCol w:w="636"/>
                        <w:gridCol w:w="174"/>
                        <w:gridCol w:w="177"/>
                        <w:gridCol w:w="273"/>
                        <w:gridCol w:w="270"/>
                        <w:gridCol w:w="45"/>
                        <w:gridCol w:w="939"/>
                        <w:gridCol w:w="6"/>
                        <w:gridCol w:w="697"/>
                        <w:gridCol w:w="236"/>
                        <w:gridCol w:w="597"/>
                        <w:gridCol w:w="358"/>
                        <w:gridCol w:w="902"/>
                        <w:gridCol w:w="990"/>
                      </w:tblGrid>
                      <w:tr w:rsidR="00035BFC" w:rsidRPr="00967EA3" w:rsidTr="00967EA3">
                        <w:tc>
                          <w:tcPr>
                            <w:tcW w:w="66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textDirection w:val="btLr"/>
                            <w:vAlign w:val="center"/>
                          </w:tcPr>
                          <w:p w:rsidR="00E84BD3" w:rsidRPr="00967EA3" w:rsidRDefault="00E84BD3" w:rsidP="00967EA3">
                            <w:pPr>
                              <w:ind w:left="113" w:right="113"/>
                              <w:jc w:val="center"/>
                              <w:rPr>
                                <w:sz w:val="36"/>
                              </w:rPr>
                            </w:pPr>
                            <w:r w:rsidRPr="00967EA3">
                              <w:rPr>
                                <w:sz w:val="36"/>
                              </w:rPr>
                              <w:t>RENT RECEIPT</w:t>
                            </w: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903F1" w:rsidRPr="00967EA3" w:rsidTr="006903F1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 w:rsidP="00C758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27" w:type="dxa"/>
                            <w:gridSpan w:val="11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083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903F1" w:rsidRPr="00967EA3" w:rsidRDefault="006903F1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4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84BD3" w:rsidRPr="00967EA3" w:rsidTr="00967EA3">
                        <w:trPr>
                          <w:trHeight w:hRule="exact" w:val="216"/>
                        </w:trPr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6210" w:type="dxa"/>
                            <w:gridSpan w:val="1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89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84BD3" w:rsidRPr="00967EA3" w:rsidRDefault="00E84BD3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3E66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20" w:type="dxa"/>
                            <w:gridSpan w:val="2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035BFC" w:rsidRPr="00967EA3" w:rsidRDefault="00035BFC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Dollars</w:t>
                            </w: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C758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gridSpan w:val="2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39" w:type="dxa"/>
                            <w:gridSpan w:val="6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 w:rsidP="00C758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 xml:space="preserve">For Rent of </w:t>
                            </w:r>
                          </w:p>
                        </w:tc>
                        <w:tc>
                          <w:tcPr>
                            <w:tcW w:w="7830" w:type="dxa"/>
                            <w:gridSpan w:val="2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9F62B2" w:rsidRPr="00967EA3" w:rsidRDefault="009F62B2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50" w:type="dxa"/>
                            <w:gridSpan w:val="1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050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F62B2" w:rsidRPr="00967EA3" w:rsidRDefault="009F62B2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9F62B2" w:rsidRPr="00967EA3" w:rsidRDefault="009F62B2" w:rsidP="00050E45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035BFC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3950" w:type="dxa"/>
                            <w:gridSpan w:val="1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8555B" w:rsidRPr="00967EA3" w:rsidRDefault="0028555B" w:rsidP="00035BF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405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28555B" w:rsidRPr="00967EA3" w:rsidRDefault="002855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3E66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 w:rsidP="00050E45">
                            <w:pPr>
                              <w:spacing w:line="12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53E66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59" w:type="dxa"/>
                            <w:gridSpan w:val="30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 w:rsidP="00C7585B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4314" w:type="dxa"/>
                            <w:gridSpan w:val="1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Check No.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Money Order No.</w:t>
                            </w:r>
                          </w:p>
                        </w:tc>
                        <w:tc>
                          <w:tcPr>
                            <w:tcW w:w="2520" w:type="dxa"/>
                            <w:gridSpan w:val="8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54" w:type="dxa"/>
                            <w:gridSpan w:val="9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53E66" w:rsidRPr="00967EA3" w:rsidRDefault="00553E66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0514F" w:rsidRPr="00967EA3" w:rsidRDefault="0040514F" w:rsidP="0040514F">
                            <w:pPr>
                              <w:rPr>
                                <w:sz w:val="20"/>
                              </w:rPr>
                            </w:pPr>
                            <w:r w:rsidRPr="00967EA3">
                              <w:rPr>
                                <w:sz w:val="20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477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035BFC" w:rsidRPr="00967EA3" w:rsidTr="00967EA3">
                        <w:tc>
                          <w:tcPr>
                            <w:tcW w:w="669" w:type="dxa"/>
                            <w:vMerge/>
                            <w:tcBorders>
                              <w:right w:val="single" w:sz="4" w:space="0" w:color="auto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9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5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0514F" w:rsidRPr="00967EA3" w:rsidRDefault="0040514F">
                            <w:pPr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95925" w:rsidRPr="00AA3A04" w:rsidRDefault="00E66F1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6711950</wp:posOffset>
                </wp:positionV>
                <wp:extent cx="7772400" cy="0"/>
                <wp:effectExtent l="9525" t="6350" r="9525" b="1270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28.5pt" to="612pt,5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" strokeweight=".25pt">
                <v:stroke dashstyle="dashDo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3355975</wp:posOffset>
                </wp:positionV>
                <wp:extent cx="7772400" cy="0"/>
                <wp:effectExtent l="9525" t="12700" r="9525" b="635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64.25pt" to="612pt,2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" strokeweight=".25pt">
                <v:stroke dashstyle="dashDot"/>
                <w10:wrap anchorx="page" anchory="page"/>
              </v:line>
            </w:pict>
          </mc:Fallback>
        </mc:AlternateContent>
      </w:r>
    </w:p>
    <w:sectPr w:rsidR="00695925" w:rsidSect="00AF2C6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" w:dllVersion="2" w:checkStyle="1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12"/>
    <w:rsid w:val="00035BFC"/>
    <w:rsid w:val="00050E45"/>
    <w:rsid w:val="001F2949"/>
    <w:rsid w:val="0028555B"/>
    <w:rsid w:val="00331E0C"/>
    <w:rsid w:val="00344839"/>
    <w:rsid w:val="0040514F"/>
    <w:rsid w:val="00553E66"/>
    <w:rsid w:val="006903F1"/>
    <w:rsid w:val="00814292"/>
    <w:rsid w:val="00946C47"/>
    <w:rsid w:val="00967EA3"/>
    <w:rsid w:val="009F62B2"/>
    <w:rsid w:val="00AA3CE5"/>
    <w:rsid w:val="00AF2C6C"/>
    <w:rsid w:val="00C4519B"/>
    <w:rsid w:val="00D67FC8"/>
    <w:rsid w:val="00E66F12"/>
    <w:rsid w:val="00E84BD3"/>
    <w:rsid w:val="00EF4B0B"/>
    <w:rsid w:val="00F50B24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949"/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A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1020489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699EF-48F0-4FF7-B163-3E8B71DAE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B1DF4-D129-4EFD-97C6-ED455FE5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TS102048923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2012-01-25T01:57:00Z</dcterms:created>
  <dcterms:modified xsi:type="dcterms:W3CDTF">2012-01-25T01:59:00Z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TC020489239991</vt:lpwstr>
  </property>
</Properties>
</file>