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55" w:rsidRDefault="00922355" w:rsidP="00F7206A"/>
    <w:tbl>
      <w:tblPr>
        <w:tblpPr w:leftFromText="180" w:rightFromText="180" w:vertAnchor="page" w:horzAnchor="margin" w:tblpY="631"/>
        <w:tblW w:w="12888" w:type="dxa"/>
        <w:tblLayout w:type="fixed"/>
        <w:tblLook w:val="01E0" w:firstRow="1" w:lastRow="1" w:firstColumn="1" w:lastColumn="1" w:noHBand="0" w:noVBand="0"/>
      </w:tblPr>
      <w:tblGrid>
        <w:gridCol w:w="1908"/>
        <w:gridCol w:w="4680"/>
        <w:gridCol w:w="2430"/>
        <w:gridCol w:w="1710"/>
        <w:gridCol w:w="2160"/>
      </w:tblGrid>
      <w:tr w:rsidR="00F7206A" w:rsidRPr="001F44A2" w:rsidTr="00F7206A">
        <w:trPr>
          <w:trHeight w:val="317"/>
        </w:trPr>
        <w:tc>
          <w:tcPr>
            <w:tcW w:w="9018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BE5F1" w:themeFill="accent1" w:themeFillTint="33"/>
            <w:vAlign w:val="center"/>
          </w:tcPr>
          <w:p w:rsidR="00F7206A" w:rsidRPr="00FC1935" w:rsidRDefault="00F7206A" w:rsidP="00F7206A">
            <w:pPr>
              <w:pStyle w:val="Heading1"/>
              <w:framePr w:hSpace="0" w:wrap="auto" w:vAnchor="margin" w:xAlign="left" w:yAlign="inline"/>
            </w:pPr>
            <w:r w:rsidRPr="00FC1935">
              <w:t>Receipt</w:t>
            </w:r>
            <w:r>
              <w:t xml:space="preserve"> DATE</w:t>
            </w:r>
            <w:r w:rsidRPr="00FC1935">
              <w:t xml:space="preserve">:  </w:t>
            </w:r>
            <w:sdt>
              <w:sdtPr>
                <w:id w:val="5602482"/>
                <w:placeholder>
                  <w:docPart w:val="361979FED50345AF9062F49F44778D3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C547A">
                  <w:rPr>
                    <w:rFonts w:eastAsiaTheme="minorHAnsi"/>
                  </w:rPr>
                  <w:t>Click here to</w:t>
                </w:r>
                <w:r>
                  <w:rPr>
                    <w:rFonts w:eastAsiaTheme="minorHAnsi"/>
                  </w:rPr>
                  <w:t xml:space="preserve"> enter a date</w:t>
                </w:r>
              </w:sdtContent>
            </w:sdt>
          </w:p>
        </w:tc>
        <w:tc>
          <w:tcPr>
            <w:tcW w:w="387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BE5F1" w:themeFill="accent1" w:themeFillTint="33"/>
            <w:vAlign w:val="center"/>
          </w:tcPr>
          <w:p w:rsidR="00F7206A" w:rsidRPr="00FC1935" w:rsidRDefault="00F7206A" w:rsidP="00F7206A">
            <w:pPr>
              <w:pStyle w:val="Heading1"/>
              <w:framePr w:hSpace="0" w:wrap="auto" w:vAnchor="margin" w:xAlign="left" w:yAlign="inline"/>
            </w:pPr>
            <w:r w:rsidRPr="00FC1935">
              <w:t>Receipt No.:</w:t>
            </w:r>
            <w:r>
              <w:t xml:space="preserve"> </w:t>
            </w:r>
            <w:sdt>
              <w:sdtPr>
                <w:id w:val="5602485"/>
                <w:placeholder>
                  <w:docPart w:val="24DF4AD71EBC4D0BB75EEAA529595B19"/>
                </w:placeholder>
              </w:sdtPr>
              <w:sdtEndPr/>
              <w:sdtContent>
                <w:r w:rsidRPr="004C547A">
                  <w:t>Type no. here</w:t>
                </w:r>
              </w:sdtContent>
            </w:sdt>
          </w:p>
        </w:tc>
      </w:tr>
      <w:tr w:rsidR="00F7206A" w:rsidRPr="001F44A2" w:rsidTr="00F7206A">
        <w:trPr>
          <w:trHeight w:val="903"/>
        </w:trPr>
        <w:tc>
          <w:tcPr>
            <w:tcW w:w="6588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F44A2" w:rsidRDefault="00F7206A" w:rsidP="00F7206A">
            <w:r>
              <w:t xml:space="preserve">Paid by:  </w:t>
            </w:r>
            <w:sdt>
              <w:sdtPr>
                <w:id w:val="5602509"/>
                <w:placeholder>
                  <w:docPart w:val="3BD30F3961C34E5F8451FB269EC7682E"/>
                </w:placeholder>
                <w:showingPlcHdr/>
              </w:sdtPr>
              <w:sdtEndPr/>
              <w:sdtContent>
                <w:r>
                  <w:t>Type payee name here</w:t>
                </w:r>
              </w:sdtContent>
            </w:sdt>
          </w:p>
          <w:p w:rsidR="00F7206A" w:rsidRPr="001F44A2" w:rsidRDefault="00F7206A" w:rsidP="00F7206A">
            <w:r w:rsidRPr="001F44A2">
              <w:t>Address:</w:t>
            </w:r>
            <w:r>
              <w:t xml:space="preserve">  </w:t>
            </w:r>
            <w:sdt>
              <w:sdtPr>
                <w:id w:val="5602511"/>
                <w:placeholder>
                  <w:docPart w:val="3BD30F3961C34E5F8451FB269EC7682E"/>
                </w:placeholder>
                <w:showingPlcHdr/>
              </w:sdtPr>
              <w:sdtEndPr/>
              <w:sdtContent>
                <w:r>
                  <w:t>Type payee name here</w:t>
                </w:r>
              </w:sdtContent>
            </w:sdt>
          </w:p>
          <w:p w:rsidR="00F7206A" w:rsidRPr="001F44A2" w:rsidRDefault="00F7206A" w:rsidP="00F7206A">
            <w:r w:rsidRPr="001F44A2">
              <w:t>City</w:t>
            </w:r>
            <w:r>
              <w:t>,</w:t>
            </w:r>
            <w:r w:rsidRPr="001F44A2">
              <w:t xml:space="preserve"> S</w:t>
            </w:r>
            <w:r>
              <w:t xml:space="preserve">T </w:t>
            </w:r>
            <w:r w:rsidRPr="001F44A2">
              <w:t xml:space="preserve"> ZIP</w:t>
            </w:r>
            <w:r>
              <w:t xml:space="preserve"> Code</w:t>
            </w:r>
            <w:r w:rsidRPr="001F44A2">
              <w:t>:</w:t>
            </w:r>
            <w:r>
              <w:t xml:space="preserve">  </w:t>
            </w:r>
            <w:sdt>
              <w:sdtPr>
                <w:id w:val="5602516"/>
                <w:placeholder>
                  <w:docPart w:val="3BD30F3961C34E5F8451FB269EC7682E"/>
                </w:placeholder>
                <w:showingPlcHdr/>
              </w:sdtPr>
              <w:sdtEndPr/>
              <w:sdtContent>
                <w:r>
                  <w:t>Type payee name here</w:t>
                </w:r>
              </w:sdtContent>
            </w:sdt>
            <w:r>
              <w:t xml:space="preserve"> </w:t>
            </w:r>
          </w:p>
        </w:tc>
        <w:tc>
          <w:tcPr>
            <w:tcW w:w="630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F44A2" w:rsidRDefault="00F7206A" w:rsidP="00F7206A">
            <w:r>
              <w:t xml:space="preserve">To:   </w:t>
            </w:r>
            <w:sdt>
              <w:sdtPr>
                <w:id w:val="5602542"/>
                <w:placeholder>
                  <w:docPart w:val="3BD30F3961C34E5F8451FB269EC7682E"/>
                </w:placeholder>
                <w:showingPlcHdr/>
              </w:sdtPr>
              <w:sdtEndPr/>
              <w:sdtContent>
                <w:r>
                  <w:t>Type payee name here</w:t>
                </w:r>
              </w:sdtContent>
            </w:sdt>
          </w:p>
          <w:p w:rsidR="00F7206A" w:rsidRPr="001F44A2" w:rsidRDefault="00F7206A" w:rsidP="00F7206A">
            <w:r w:rsidRPr="001F44A2">
              <w:t>Address:</w:t>
            </w:r>
            <w:r>
              <w:t xml:space="preserve">  </w:t>
            </w:r>
            <w:sdt>
              <w:sdtPr>
                <w:id w:val="5602568"/>
                <w:placeholder>
                  <w:docPart w:val="3BD30F3961C34E5F8451FB269EC7682E"/>
                </w:placeholder>
                <w:showingPlcHdr/>
              </w:sdtPr>
              <w:sdtEndPr/>
              <w:sdtContent>
                <w:r>
                  <w:t>Type payee name here</w:t>
                </w:r>
              </w:sdtContent>
            </w:sdt>
          </w:p>
          <w:p w:rsidR="00F7206A" w:rsidRPr="001F44A2" w:rsidRDefault="00F7206A" w:rsidP="00F7206A">
            <w:r>
              <w:t>City, ST  ZIP Code</w:t>
            </w:r>
            <w:r w:rsidRPr="001F44A2">
              <w:t>:</w:t>
            </w:r>
            <w:r>
              <w:t xml:space="preserve">  </w:t>
            </w:r>
            <w:sdt>
              <w:sdtPr>
                <w:id w:val="5602595"/>
                <w:placeholder>
                  <w:docPart w:val="3BD30F3961C34E5F8451FB269EC7682E"/>
                </w:placeholder>
                <w:showingPlcHdr/>
              </w:sdtPr>
              <w:sdtEndPr/>
              <w:sdtContent>
                <w:r>
                  <w:t>Type payee name here</w:t>
                </w:r>
              </w:sdtContent>
            </w:sdt>
          </w:p>
        </w:tc>
      </w:tr>
      <w:tr w:rsidR="00F7206A" w:rsidRPr="001F44A2" w:rsidTr="00F7206A">
        <w:trPr>
          <w:trHeight w:val="413"/>
        </w:trPr>
        <w:tc>
          <w:tcPr>
            <w:tcW w:w="9018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BE5F1" w:themeFill="accent1" w:themeFillTint="33"/>
            <w:vAlign w:val="center"/>
          </w:tcPr>
          <w:p w:rsidR="00F7206A" w:rsidRPr="00FC1935" w:rsidRDefault="00F7206A" w:rsidP="00F7206A">
            <w:pPr>
              <w:pStyle w:val="Heading1"/>
              <w:framePr w:hSpace="0" w:wrap="auto" w:vAnchor="margin" w:xAlign="left" w:yAlign="inline"/>
            </w:pPr>
            <w:r w:rsidRPr="00FC1935">
              <w:t>Description</w:t>
            </w:r>
          </w:p>
        </w:tc>
        <w:tc>
          <w:tcPr>
            <w:tcW w:w="387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BE5F1" w:themeFill="accent1" w:themeFillTint="33"/>
            <w:vAlign w:val="center"/>
          </w:tcPr>
          <w:p w:rsidR="00F7206A" w:rsidRPr="00FC1935" w:rsidRDefault="00F7206A" w:rsidP="00F7206A">
            <w:pPr>
              <w:pStyle w:val="Heading1"/>
              <w:framePr w:hSpace="0" w:wrap="auto" w:vAnchor="margin" w:xAlign="left" w:yAlign="inline"/>
            </w:pPr>
            <w:r w:rsidRPr="00FC1935">
              <w:t>Amount(s)</w:t>
            </w:r>
          </w:p>
        </w:tc>
      </w:tr>
      <w:tr w:rsidR="00F7206A" w:rsidRPr="001F44A2" w:rsidTr="00F7206A">
        <w:trPr>
          <w:trHeight w:val="1037"/>
        </w:trPr>
        <w:tc>
          <w:tcPr>
            <w:tcW w:w="9018" w:type="dxa"/>
            <w:gridSpan w:val="3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sdt>
            <w:sdtPr>
              <w:id w:val="5602676"/>
              <w:placeholder>
                <w:docPart w:val="FB9699E1D529491F8E6704B716A89CDE"/>
              </w:placeholder>
              <w:showingPlcHdr/>
            </w:sdtPr>
            <w:sdtEndPr/>
            <w:sdtContent>
              <w:p w:rsidR="00F7206A" w:rsidRPr="004A571C" w:rsidRDefault="00F7206A" w:rsidP="00F7206A">
                <w:r>
                  <w:t>Type description of goods or items purchased here</w:t>
                </w:r>
              </w:p>
            </w:sdtContent>
          </w:sdt>
        </w:tc>
        <w:tc>
          <w:tcPr>
            <w:tcW w:w="387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F44A2" w:rsidRDefault="00F7206A" w:rsidP="00F7206A">
            <w:pPr>
              <w:pStyle w:val="Dollarsorcostactual"/>
            </w:pPr>
          </w:p>
        </w:tc>
      </w:tr>
      <w:tr w:rsidR="00F7206A" w:rsidRPr="001F44A2" w:rsidTr="00F7206A">
        <w:trPr>
          <w:trHeight w:val="317"/>
        </w:trPr>
        <w:tc>
          <w:tcPr>
            <w:tcW w:w="9018" w:type="dxa"/>
            <w:gridSpan w:val="3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F44A2" w:rsidRDefault="00F7206A" w:rsidP="00F7206A"/>
        </w:tc>
        <w:tc>
          <w:tcPr>
            <w:tcW w:w="17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F44A2" w:rsidRDefault="00F7206A" w:rsidP="00F7206A">
            <w:pPr>
              <w:pStyle w:val="Costbreakdown"/>
            </w:pPr>
            <w:r w:rsidRPr="001F44A2">
              <w:t>Subtotal</w:t>
            </w:r>
          </w:p>
        </w:tc>
        <w:tc>
          <w:tcPr>
            <w:tcW w:w="21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F44A2" w:rsidRDefault="00F7206A" w:rsidP="00F7206A">
            <w:pPr>
              <w:pStyle w:val="Dollarsorcostactual"/>
            </w:pPr>
          </w:p>
        </w:tc>
      </w:tr>
      <w:tr w:rsidR="00F7206A" w:rsidRPr="001F44A2" w:rsidTr="00F7206A">
        <w:trPr>
          <w:trHeight w:val="317"/>
        </w:trPr>
        <w:tc>
          <w:tcPr>
            <w:tcW w:w="9018" w:type="dxa"/>
            <w:gridSpan w:val="3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F44A2" w:rsidRDefault="00F7206A" w:rsidP="00F7206A"/>
        </w:tc>
        <w:tc>
          <w:tcPr>
            <w:tcW w:w="17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F44A2" w:rsidRDefault="00F7206A" w:rsidP="00F7206A">
            <w:pPr>
              <w:pStyle w:val="Costbreakdown"/>
            </w:pPr>
            <w:r>
              <w:t>discount(s)</w:t>
            </w:r>
          </w:p>
        </w:tc>
        <w:tc>
          <w:tcPr>
            <w:tcW w:w="21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F44A2" w:rsidRDefault="00F7206A" w:rsidP="00F7206A">
            <w:pPr>
              <w:pStyle w:val="Dollarsorcostactual"/>
            </w:pPr>
          </w:p>
        </w:tc>
      </w:tr>
      <w:tr w:rsidR="00F7206A" w:rsidRPr="001F44A2" w:rsidTr="00F7206A">
        <w:trPr>
          <w:trHeight w:val="317"/>
        </w:trPr>
        <w:tc>
          <w:tcPr>
            <w:tcW w:w="9018" w:type="dxa"/>
            <w:gridSpan w:val="3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F44A2" w:rsidRDefault="00F7206A" w:rsidP="00F7206A"/>
        </w:tc>
        <w:tc>
          <w:tcPr>
            <w:tcW w:w="1710" w:type="dxa"/>
            <w:tcBorders>
              <w:top w:val="single" w:sz="4" w:space="0" w:color="333333"/>
              <w:left w:val="single" w:sz="4" w:space="0" w:color="333333"/>
              <w:bottom w:val="single" w:sz="6" w:space="0" w:color="auto"/>
              <w:right w:val="single" w:sz="4" w:space="0" w:color="333333"/>
            </w:tcBorders>
            <w:vAlign w:val="center"/>
          </w:tcPr>
          <w:p w:rsidR="00F7206A" w:rsidRPr="001F44A2" w:rsidRDefault="00F7206A" w:rsidP="00F7206A">
            <w:pPr>
              <w:pStyle w:val="Costbreakdown"/>
            </w:pPr>
            <w:r w:rsidRPr="001F44A2">
              <w:t>Tax</w:t>
            </w:r>
          </w:p>
        </w:tc>
        <w:tc>
          <w:tcPr>
            <w:tcW w:w="2160" w:type="dxa"/>
            <w:tcBorders>
              <w:top w:val="single" w:sz="4" w:space="0" w:color="333333"/>
              <w:left w:val="single" w:sz="4" w:space="0" w:color="333333"/>
              <w:bottom w:val="single" w:sz="6" w:space="0" w:color="auto"/>
              <w:right w:val="single" w:sz="4" w:space="0" w:color="333333"/>
            </w:tcBorders>
            <w:vAlign w:val="center"/>
          </w:tcPr>
          <w:p w:rsidR="00F7206A" w:rsidRPr="001F44A2" w:rsidRDefault="00F7206A" w:rsidP="00F7206A">
            <w:pPr>
              <w:pStyle w:val="Dollarsorcostactual"/>
            </w:pPr>
          </w:p>
        </w:tc>
      </w:tr>
      <w:tr w:rsidR="00F7206A" w:rsidRPr="001F44A2" w:rsidTr="00F7206A">
        <w:trPr>
          <w:trHeight w:val="331"/>
        </w:trPr>
        <w:tc>
          <w:tcPr>
            <w:tcW w:w="9018" w:type="dxa"/>
            <w:gridSpan w:val="3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F44A2" w:rsidRDefault="00F7206A" w:rsidP="00F7206A"/>
        </w:tc>
        <w:tc>
          <w:tcPr>
            <w:tcW w:w="1710" w:type="dxa"/>
            <w:tcBorders>
              <w:top w:val="single" w:sz="6" w:space="0" w:color="auto"/>
              <w:left w:val="single" w:sz="4" w:space="0" w:color="333333"/>
              <w:bottom w:val="single" w:sz="6" w:space="0" w:color="auto"/>
              <w:right w:val="single" w:sz="4" w:space="0" w:color="333333"/>
            </w:tcBorders>
            <w:vAlign w:val="center"/>
          </w:tcPr>
          <w:p w:rsidR="00F7206A" w:rsidRPr="001F44A2" w:rsidRDefault="00F7206A" w:rsidP="00F7206A">
            <w:pPr>
              <w:pStyle w:val="Costbreakdown"/>
            </w:pPr>
            <w:r w:rsidRPr="001F44A2">
              <w:t>Total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333333"/>
              <w:bottom w:val="single" w:sz="6" w:space="0" w:color="auto"/>
              <w:right w:val="single" w:sz="4" w:space="0" w:color="333333"/>
            </w:tcBorders>
            <w:vAlign w:val="center"/>
          </w:tcPr>
          <w:p w:rsidR="00F7206A" w:rsidRPr="00A40DD1" w:rsidRDefault="00F7206A" w:rsidP="00F7206A">
            <w:pPr>
              <w:pStyle w:val="Dollarsorcostactual"/>
            </w:pPr>
          </w:p>
        </w:tc>
      </w:tr>
      <w:tr w:rsidR="00F7206A" w:rsidRPr="001F44A2" w:rsidTr="00F7206A">
        <w:trPr>
          <w:trHeight w:val="331"/>
        </w:trPr>
        <w:tc>
          <w:tcPr>
            <w:tcW w:w="19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D1B0F" w:rsidRDefault="00F7206A" w:rsidP="00F7206A">
            <w:pPr>
              <w:rPr>
                <w:b/>
              </w:rPr>
            </w:pPr>
            <w:r w:rsidRPr="001D1B0F">
              <w:rPr>
                <w:b/>
              </w:rPr>
              <w:t>Payment Method:</w:t>
            </w:r>
          </w:p>
        </w:tc>
        <w:sdt>
          <w:sdtPr>
            <w:id w:val="5602772"/>
            <w:placeholder>
              <w:docPart w:val="3BD30F3961C34E5F8451FB269EC7682E"/>
            </w:placeholder>
            <w:showingPlcHdr/>
          </w:sdtPr>
          <w:sdtEndPr/>
          <w:sdtContent>
            <w:tc>
              <w:tcPr>
                <w:tcW w:w="10980" w:type="dxa"/>
                <w:gridSpan w:val="4"/>
                <w:tcBorders>
                  <w:top w:val="single" w:sz="6" w:space="0" w:color="auto"/>
                  <w:left w:val="single" w:sz="4" w:space="0" w:color="333333"/>
                  <w:bottom w:val="single" w:sz="6" w:space="0" w:color="auto"/>
                  <w:right w:val="single" w:sz="4" w:space="0" w:color="333333"/>
                </w:tcBorders>
                <w:vAlign w:val="center"/>
              </w:tcPr>
              <w:p w:rsidR="00F7206A" w:rsidRPr="001F44A2" w:rsidRDefault="00F7206A" w:rsidP="00F7206A">
                <w:r>
                  <w:t>Type payee name here</w:t>
                </w:r>
              </w:p>
            </w:tc>
          </w:sdtContent>
        </w:sdt>
      </w:tr>
      <w:tr w:rsidR="00F7206A" w:rsidRPr="001F44A2" w:rsidTr="00F7206A">
        <w:trPr>
          <w:trHeight w:val="331"/>
        </w:trPr>
        <w:tc>
          <w:tcPr>
            <w:tcW w:w="19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D1B0F" w:rsidRDefault="00F7206A" w:rsidP="00F7206A">
            <w:pPr>
              <w:rPr>
                <w:b/>
              </w:rPr>
            </w:pPr>
            <w:r w:rsidRPr="001D1B0F">
              <w:rPr>
                <w:b/>
              </w:rPr>
              <w:t>Signature</w:t>
            </w:r>
            <w:r w:rsidR="001D1B0F" w:rsidRPr="001D1B0F">
              <w:rPr>
                <w:b/>
              </w:rPr>
              <w:t>:</w:t>
            </w:r>
          </w:p>
        </w:tc>
        <w:sdt>
          <w:sdtPr>
            <w:id w:val="5602798"/>
            <w:placeholder>
              <w:docPart w:val="3BD30F3961C34E5F8451FB269EC7682E"/>
            </w:placeholder>
            <w:showingPlcHdr/>
          </w:sdtPr>
          <w:sdtEndPr/>
          <w:sdtContent>
            <w:tc>
              <w:tcPr>
                <w:tcW w:w="10980" w:type="dxa"/>
                <w:gridSpan w:val="4"/>
                <w:tcBorders>
                  <w:top w:val="single" w:sz="6" w:space="0" w:color="auto"/>
                  <w:left w:val="single" w:sz="4" w:space="0" w:color="333333"/>
                  <w:bottom w:val="single" w:sz="6" w:space="0" w:color="auto"/>
                  <w:right w:val="single" w:sz="4" w:space="0" w:color="333333"/>
                </w:tcBorders>
                <w:vAlign w:val="center"/>
              </w:tcPr>
              <w:p w:rsidR="00F7206A" w:rsidRPr="001F44A2" w:rsidRDefault="00F7206A" w:rsidP="00F7206A">
                <w:r>
                  <w:t>Type payee name here</w:t>
                </w:r>
              </w:p>
            </w:tc>
          </w:sdtContent>
        </w:sdt>
      </w:tr>
      <w:tr w:rsidR="001D1B0F" w:rsidRPr="001F44A2" w:rsidTr="001D1B0F">
        <w:trPr>
          <w:trHeight w:val="331"/>
        </w:trPr>
        <w:tc>
          <w:tcPr>
            <w:tcW w:w="19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D1B0F" w:rsidRPr="001F44A2" w:rsidRDefault="001D1B0F" w:rsidP="00F7206A">
            <w:r>
              <w:rPr>
                <w:b/>
              </w:rPr>
              <w:t>Notes:</w:t>
            </w:r>
          </w:p>
        </w:tc>
        <w:sdt>
          <w:sdtPr>
            <w:id w:val="5602743"/>
            <w:placeholder>
              <w:docPart w:val="49447A4B08CB4B2B94742878D9E3B00F"/>
            </w:placeholder>
            <w:showingPlcHdr/>
          </w:sdtPr>
          <w:sdtContent>
            <w:tc>
              <w:tcPr>
                <w:tcW w:w="10980" w:type="dxa"/>
                <w:gridSpan w:val="4"/>
                <w:tcBorders>
                  <w:top w:val="single" w:sz="4" w:space="0" w:color="333333"/>
                  <w:left w:val="single" w:sz="4" w:space="0" w:color="333333"/>
                  <w:bottom w:val="single" w:sz="4" w:space="0" w:color="333333"/>
                  <w:right w:val="single" w:sz="4" w:space="0" w:color="333333"/>
                </w:tcBorders>
                <w:vAlign w:val="center"/>
              </w:tcPr>
              <w:p w:rsidR="001D1B0F" w:rsidRPr="001F44A2" w:rsidRDefault="001D1B0F" w:rsidP="00F7206A">
                <w:r>
                  <w:t>Type payee name here</w:t>
                </w:r>
              </w:p>
            </w:tc>
          </w:sdtContent>
        </w:sdt>
      </w:tr>
    </w:tbl>
    <w:p w:rsidR="00F7206A" w:rsidRDefault="00F7206A" w:rsidP="00F7206A"/>
    <w:p w:rsidR="00F7206A" w:rsidRDefault="00F7206A" w:rsidP="00F7206A"/>
    <w:tbl>
      <w:tblPr>
        <w:tblpPr w:leftFromText="180" w:rightFromText="180" w:vertAnchor="page" w:horzAnchor="margin" w:tblpY="6391"/>
        <w:tblW w:w="12888" w:type="dxa"/>
        <w:tblLayout w:type="fixed"/>
        <w:tblLook w:val="01E0" w:firstRow="1" w:lastRow="1" w:firstColumn="1" w:lastColumn="1" w:noHBand="0" w:noVBand="0"/>
      </w:tblPr>
      <w:tblGrid>
        <w:gridCol w:w="1908"/>
        <w:gridCol w:w="4680"/>
        <w:gridCol w:w="2430"/>
        <w:gridCol w:w="1710"/>
        <w:gridCol w:w="2160"/>
      </w:tblGrid>
      <w:tr w:rsidR="00F7206A" w:rsidRPr="00FC1935" w:rsidTr="00F7206A">
        <w:trPr>
          <w:trHeight w:val="317"/>
        </w:trPr>
        <w:tc>
          <w:tcPr>
            <w:tcW w:w="9018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BE5F1" w:themeFill="accent1" w:themeFillTint="33"/>
            <w:vAlign w:val="center"/>
          </w:tcPr>
          <w:p w:rsidR="00F7206A" w:rsidRPr="00FC1935" w:rsidRDefault="00F7206A" w:rsidP="00F7206A">
            <w:pPr>
              <w:pStyle w:val="Heading1"/>
              <w:framePr w:hSpace="0" w:wrap="auto" w:vAnchor="margin" w:xAlign="left" w:yAlign="inline"/>
            </w:pPr>
            <w:r w:rsidRPr="00FC1935">
              <w:t>Receipt</w:t>
            </w:r>
            <w:r>
              <w:t xml:space="preserve"> DATE</w:t>
            </w:r>
            <w:r w:rsidRPr="00FC1935">
              <w:t xml:space="preserve">:  </w:t>
            </w:r>
            <w:sdt>
              <w:sdtPr>
                <w:id w:val="1717002934"/>
                <w:placeholder>
                  <w:docPart w:val="852228235127479D9F66A3283C7B5B2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C547A">
                  <w:rPr>
                    <w:rFonts w:eastAsiaTheme="minorHAnsi"/>
                  </w:rPr>
                  <w:t>Click here to</w:t>
                </w:r>
                <w:r>
                  <w:rPr>
                    <w:rFonts w:eastAsiaTheme="minorHAnsi"/>
                  </w:rPr>
                  <w:t xml:space="preserve"> enter a date</w:t>
                </w:r>
              </w:sdtContent>
            </w:sdt>
          </w:p>
        </w:tc>
        <w:tc>
          <w:tcPr>
            <w:tcW w:w="387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BE5F1" w:themeFill="accent1" w:themeFillTint="33"/>
            <w:vAlign w:val="center"/>
          </w:tcPr>
          <w:p w:rsidR="00F7206A" w:rsidRPr="00FC1935" w:rsidRDefault="00F7206A" w:rsidP="00F7206A">
            <w:pPr>
              <w:pStyle w:val="Heading1"/>
              <w:framePr w:hSpace="0" w:wrap="auto" w:vAnchor="margin" w:xAlign="left" w:yAlign="inline"/>
            </w:pPr>
            <w:r w:rsidRPr="00FC1935">
              <w:t>Receipt No.:</w:t>
            </w:r>
            <w:r>
              <w:t xml:space="preserve"> </w:t>
            </w:r>
            <w:sdt>
              <w:sdtPr>
                <w:id w:val="818696024"/>
                <w:placeholder>
                  <w:docPart w:val="84D3B166A50949659EC3C50D0E703621"/>
                </w:placeholder>
              </w:sdtPr>
              <w:sdtEndPr/>
              <w:sdtContent>
                <w:r w:rsidRPr="004C547A">
                  <w:t>Type no. here</w:t>
                </w:r>
              </w:sdtContent>
            </w:sdt>
          </w:p>
        </w:tc>
      </w:tr>
      <w:tr w:rsidR="00F7206A" w:rsidRPr="001F44A2" w:rsidTr="00F7206A">
        <w:trPr>
          <w:trHeight w:val="903"/>
        </w:trPr>
        <w:tc>
          <w:tcPr>
            <w:tcW w:w="6588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F44A2" w:rsidRDefault="00F7206A" w:rsidP="00F7206A">
            <w:r>
              <w:t xml:space="preserve">Paid by:  </w:t>
            </w:r>
            <w:sdt>
              <w:sdtPr>
                <w:id w:val="1072394846"/>
                <w:placeholder>
                  <w:docPart w:val="BBDB4F9D56BA429795EB4A31A73BF726"/>
                </w:placeholder>
                <w:showingPlcHdr/>
              </w:sdtPr>
              <w:sdtEndPr/>
              <w:sdtContent>
                <w:r>
                  <w:t>Type payee name here</w:t>
                </w:r>
              </w:sdtContent>
            </w:sdt>
          </w:p>
          <w:p w:rsidR="00F7206A" w:rsidRPr="001F44A2" w:rsidRDefault="00F7206A" w:rsidP="00F7206A">
            <w:r w:rsidRPr="001F44A2">
              <w:t>Address:</w:t>
            </w:r>
            <w:r>
              <w:t xml:space="preserve">  </w:t>
            </w:r>
            <w:sdt>
              <w:sdtPr>
                <w:id w:val="-801391114"/>
                <w:placeholder>
                  <w:docPart w:val="BBDB4F9D56BA429795EB4A31A73BF726"/>
                </w:placeholder>
                <w:showingPlcHdr/>
              </w:sdtPr>
              <w:sdtEndPr/>
              <w:sdtContent>
                <w:r>
                  <w:t>Type payee name here</w:t>
                </w:r>
              </w:sdtContent>
            </w:sdt>
          </w:p>
          <w:p w:rsidR="00F7206A" w:rsidRPr="001F44A2" w:rsidRDefault="00F7206A" w:rsidP="00F7206A">
            <w:r w:rsidRPr="001F44A2">
              <w:t>City</w:t>
            </w:r>
            <w:r>
              <w:t>,</w:t>
            </w:r>
            <w:r w:rsidRPr="001F44A2">
              <w:t xml:space="preserve"> S</w:t>
            </w:r>
            <w:r>
              <w:t xml:space="preserve">T </w:t>
            </w:r>
            <w:r w:rsidRPr="001F44A2">
              <w:t xml:space="preserve"> ZIP</w:t>
            </w:r>
            <w:r>
              <w:t xml:space="preserve"> Code</w:t>
            </w:r>
            <w:r w:rsidRPr="001F44A2">
              <w:t>:</w:t>
            </w:r>
            <w:r>
              <w:t xml:space="preserve">  </w:t>
            </w:r>
            <w:sdt>
              <w:sdtPr>
                <w:id w:val="-57021138"/>
                <w:placeholder>
                  <w:docPart w:val="BBDB4F9D56BA429795EB4A31A73BF726"/>
                </w:placeholder>
                <w:showingPlcHdr/>
              </w:sdtPr>
              <w:sdtEndPr/>
              <w:sdtContent>
                <w:r>
                  <w:t>Type payee name here</w:t>
                </w:r>
              </w:sdtContent>
            </w:sdt>
            <w:r>
              <w:t xml:space="preserve"> </w:t>
            </w:r>
          </w:p>
        </w:tc>
        <w:tc>
          <w:tcPr>
            <w:tcW w:w="6300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F44A2" w:rsidRDefault="00F7206A" w:rsidP="00F7206A">
            <w:r>
              <w:t xml:space="preserve">To:   </w:t>
            </w:r>
            <w:sdt>
              <w:sdtPr>
                <w:id w:val="2023662395"/>
                <w:placeholder>
                  <w:docPart w:val="BBDB4F9D56BA429795EB4A31A73BF726"/>
                </w:placeholder>
                <w:showingPlcHdr/>
              </w:sdtPr>
              <w:sdtEndPr/>
              <w:sdtContent>
                <w:r>
                  <w:t>Type payee name here</w:t>
                </w:r>
              </w:sdtContent>
            </w:sdt>
          </w:p>
          <w:p w:rsidR="00F7206A" w:rsidRPr="001F44A2" w:rsidRDefault="00F7206A" w:rsidP="00F7206A">
            <w:r w:rsidRPr="001F44A2">
              <w:t>Address:</w:t>
            </w:r>
            <w:r>
              <w:t xml:space="preserve">  </w:t>
            </w:r>
            <w:sdt>
              <w:sdtPr>
                <w:id w:val="1958978686"/>
                <w:placeholder>
                  <w:docPart w:val="BBDB4F9D56BA429795EB4A31A73BF726"/>
                </w:placeholder>
                <w:showingPlcHdr/>
              </w:sdtPr>
              <w:sdtEndPr/>
              <w:sdtContent>
                <w:r>
                  <w:t>Type payee name here</w:t>
                </w:r>
              </w:sdtContent>
            </w:sdt>
          </w:p>
          <w:p w:rsidR="00F7206A" w:rsidRPr="001F44A2" w:rsidRDefault="00F7206A" w:rsidP="00F7206A">
            <w:r>
              <w:t>City, ST  ZIP Code</w:t>
            </w:r>
            <w:r w:rsidRPr="001F44A2">
              <w:t>:</w:t>
            </w:r>
            <w:r>
              <w:t xml:space="preserve">  </w:t>
            </w:r>
            <w:sdt>
              <w:sdtPr>
                <w:id w:val="-737083238"/>
                <w:placeholder>
                  <w:docPart w:val="BBDB4F9D56BA429795EB4A31A73BF726"/>
                </w:placeholder>
                <w:showingPlcHdr/>
              </w:sdtPr>
              <w:sdtEndPr/>
              <w:sdtContent>
                <w:r>
                  <w:t>Type payee name here</w:t>
                </w:r>
              </w:sdtContent>
            </w:sdt>
          </w:p>
        </w:tc>
      </w:tr>
      <w:tr w:rsidR="00F7206A" w:rsidRPr="00FC1935" w:rsidTr="00F7206A">
        <w:trPr>
          <w:trHeight w:val="413"/>
        </w:trPr>
        <w:tc>
          <w:tcPr>
            <w:tcW w:w="9018" w:type="dxa"/>
            <w:gridSpan w:val="3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BE5F1" w:themeFill="accent1" w:themeFillTint="33"/>
            <w:vAlign w:val="center"/>
          </w:tcPr>
          <w:p w:rsidR="00F7206A" w:rsidRPr="00FC1935" w:rsidRDefault="00F7206A" w:rsidP="00F7206A">
            <w:pPr>
              <w:pStyle w:val="Heading1"/>
              <w:framePr w:hSpace="0" w:wrap="auto" w:vAnchor="margin" w:xAlign="left" w:yAlign="inline"/>
            </w:pPr>
            <w:r w:rsidRPr="00FC1935">
              <w:t>Description</w:t>
            </w:r>
          </w:p>
        </w:tc>
        <w:tc>
          <w:tcPr>
            <w:tcW w:w="387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DBE5F1" w:themeFill="accent1" w:themeFillTint="33"/>
            <w:vAlign w:val="center"/>
          </w:tcPr>
          <w:p w:rsidR="00F7206A" w:rsidRPr="00FC1935" w:rsidRDefault="00F7206A" w:rsidP="00F7206A">
            <w:pPr>
              <w:pStyle w:val="Heading1"/>
              <w:framePr w:hSpace="0" w:wrap="auto" w:vAnchor="margin" w:xAlign="left" w:yAlign="inline"/>
            </w:pPr>
            <w:r w:rsidRPr="00FC1935">
              <w:t>Amount(s)</w:t>
            </w:r>
          </w:p>
        </w:tc>
      </w:tr>
      <w:tr w:rsidR="00F7206A" w:rsidRPr="001F44A2" w:rsidTr="00F7206A">
        <w:trPr>
          <w:trHeight w:val="1037"/>
        </w:trPr>
        <w:tc>
          <w:tcPr>
            <w:tcW w:w="9018" w:type="dxa"/>
            <w:gridSpan w:val="3"/>
            <w:vMerge w:val="restart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</w:tcPr>
          <w:sdt>
            <w:sdtPr>
              <w:id w:val="1297569062"/>
              <w:placeholder>
                <w:docPart w:val="4C4700946CDB462B85006455BD4889A1"/>
              </w:placeholder>
              <w:showingPlcHdr/>
            </w:sdtPr>
            <w:sdtEndPr/>
            <w:sdtContent>
              <w:p w:rsidR="00F7206A" w:rsidRPr="004A571C" w:rsidRDefault="00F7206A" w:rsidP="00F7206A">
                <w:r>
                  <w:t>Type description of goods or items purchased here</w:t>
                </w:r>
              </w:p>
            </w:sdtContent>
          </w:sdt>
        </w:tc>
        <w:tc>
          <w:tcPr>
            <w:tcW w:w="3870" w:type="dxa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F44A2" w:rsidRDefault="00F7206A" w:rsidP="00F7206A">
            <w:pPr>
              <w:pStyle w:val="Dollarsorcostactual"/>
            </w:pPr>
          </w:p>
        </w:tc>
      </w:tr>
      <w:tr w:rsidR="00F7206A" w:rsidRPr="001F44A2" w:rsidTr="00F7206A">
        <w:trPr>
          <w:trHeight w:val="317"/>
        </w:trPr>
        <w:tc>
          <w:tcPr>
            <w:tcW w:w="9018" w:type="dxa"/>
            <w:gridSpan w:val="3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F44A2" w:rsidRDefault="00F7206A" w:rsidP="00F7206A"/>
        </w:tc>
        <w:tc>
          <w:tcPr>
            <w:tcW w:w="17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F44A2" w:rsidRDefault="00F7206A" w:rsidP="00F7206A">
            <w:pPr>
              <w:pStyle w:val="Costbreakdown"/>
            </w:pPr>
            <w:r w:rsidRPr="001F44A2">
              <w:t>Subtotal</w:t>
            </w:r>
          </w:p>
        </w:tc>
        <w:tc>
          <w:tcPr>
            <w:tcW w:w="21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F44A2" w:rsidRDefault="00F7206A" w:rsidP="00F7206A">
            <w:pPr>
              <w:pStyle w:val="Dollarsorcostactual"/>
            </w:pPr>
          </w:p>
        </w:tc>
      </w:tr>
      <w:tr w:rsidR="00F7206A" w:rsidRPr="001F44A2" w:rsidTr="00F7206A">
        <w:trPr>
          <w:trHeight w:val="317"/>
        </w:trPr>
        <w:tc>
          <w:tcPr>
            <w:tcW w:w="9018" w:type="dxa"/>
            <w:gridSpan w:val="3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F44A2" w:rsidRDefault="00F7206A" w:rsidP="00F7206A"/>
        </w:tc>
        <w:tc>
          <w:tcPr>
            <w:tcW w:w="171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F44A2" w:rsidRDefault="00F7206A" w:rsidP="00F7206A">
            <w:pPr>
              <w:pStyle w:val="Costbreakdown"/>
            </w:pPr>
            <w:r>
              <w:t>discount(s)</w:t>
            </w:r>
          </w:p>
        </w:tc>
        <w:tc>
          <w:tcPr>
            <w:tcW w:w="216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F44A2" w:rsidRDefault="00F7206A" w:rsidP="00F7206A">
            <w:pPr>
              <w:pStyle w:val="Dollarsorcostactual"/>
            </w:pPr>
          </w:p>
        </w:tc>
      </w:tr>
      <w:tr w:rsidR="00F7206A" w:rsidRPr="001F44A2" w:rsidTr="00F7206A">
        <w:trPr>
          <w:trHeight w:val="317"/>
        </w:trPr>
        <w:tc>
          <w:tcPr>
            <w:tcW w:w="9018" w:type="dxa"/>
            <w:gridSpan w:val="3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F44A2" w:rsidRDefault="00F7206A" w:rsidP="00F7206A"/>
        </w:tc>
        <w:tc>
          <w:tcPr>
            <w:tcW w:w="1710" w:type="dxa"/>
            <w:tcBorders>
              <w:top w:val="single" w:sz="4" w:space="0" w:color="333333"/>
              <w:left w:val="single" w:sz="4" w:space="0" w:color="333333"/>
              <w:bottom w:val="single" w:sz="6" w:space="0" w:color="auto"/>
              <w:right w:val="single" w:sz="4" w:space="0" w:color="333333"/>
            </w:tcBorders>
            <w:vAlign w:val="center"/>
          </w:tcPr>
          <w:p w:rsidR="00F7206A" w:rsidRPr="001F44A2" w:rsidRDefault="00F7206A" w:rsidP="00F7206A">
            <w:pPr>
              <w:pStyle w:val="Costbreakdown"/>
            </w:pPr>
            <w:r w:rsidRPr="001F44A2">
              <w:t>Tax</w:t>
            </w:r>
          </w:p>
        </w:tc>
        <w:tc>
          <w:tcPr>
            <w:tcW w:w="2160" w:type="dxa"/>
            <w:tcBorders>
              <w:top w:val="single" w:sz="4" w:space="0" w:color="333333"/>
              <w:left w:val="single" w:sz="4" w:space="0" w:color="333333"/>
              <w:bottom w:val="single" w:sz="6" w:space="0" w:color="auto"/>
              <w:right w:val="single" w:sz="4" w:space="0" w:color="333333"/>
            </w:tcBorders>
            <w:vAlign w:val="center"/>
          </w:tcPr>
          <w:p w:rsidR="00F7206A" w:rsidRPr="001F44A2" w:rsidRDefault="00F7206A" w:rsidP="00F7206A">
            <w:pPr>
              <w:pStyle w:val="Dollarsorcostactual"/>
            </w:pPr>
          </w:p>
        </w:tc>
      </w:tr>
      <w:tr w:rsidR="00F7206A" w:rsidRPr="00A40DD1" w:rsidTr="00F7206A">
        <w:trPr>
          <w:trHeight w:val="331"/>
        </w:trPr>
        <w:tc>
          <w:tcPr>
            <w:tcW w:w="9018" w:type="dxa"/>
            <w:gridSpan w:val="3"/>
            <w:vMerge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F7206A" w:rsidRPr="001F44A2" w:rsidRDefault="00F7206A" w:rsidP="00F7206A"/>
        </w:tc>
        <w:tc>
          <w:tcPr>
            <w:tcW w:w="1710" w:type="dxa"/>
            <w:tcBorders>
              <w:top w:val="single" w:sz="6" w:space="0" w:color="auto"/>
              <w:left w:val="single" w:sz="4" w:space="0" w:color="333333"/>
              <w:bottom w:val="single" w:sz="6" w:space="0" w:color="auto"/>
              <w:right w:val="single" w:sz="4" w:space="0" w:color="333333"/>
            </w:tcBorders>
            <w:vAlign w:val="center"/>
          </w:tcPr>
          <w:p w:rsidR="00F7206A" w:rsidRPr="001F44A2" w:rsidRDefault="00F7206A" w:rsidP="00F7206A">
            <w:pPr>
              <w:pStyle w:val="Costbreakdown"/>
            </w:pPr>
            <w:r w:rsidRPr="001F44A2">
              <w:t>Total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333333"/>
              <w:bottom w:val="single" w:sz="6" w:space="0" w:color="auto"/>
              <w:right w:val="single" w:sz="4" w:space="0" w:color="333333"/>
            </w:tcBorders>
            <w:vAlign w:val="center"/>
          </w:tcPr>
          <w:p w:rsidR="00F7206A" w:rsidRPr="00A40DD1" w:rsidRDefault="00F7206A" w:rsidP="00F7206A">
            <w:pPr>
              <w:pStyle w:val="Dollarsorcostactual"/>
            </w:pPr>
          </w:p>
        </w:tc>
      </w:tr>
      <w:tr w:rsidR="001D1B0F" w:rsidRPr="001F44A2" w:rsidTr="001D1B0F">
        <w:trPr>
          <w:trHeight w:val="331"/>
        </w:trPr>
        <w:tc>
          <w:tcPr>
            <w:tcW w:w="1908" w:type="dxa"/>
            <w:tcBorders>
              <w:top w:val="single" w:sz="6" w:space="0" w:color="auto"/>
              <w:left w:val="single" w:sz="4" w:space="0" w:color="333333"/>
              <w:bottom w:val="single" w:sz="6" w:space="0" w:color="auto"/>
              <w:right w:val="single" w:sz="4" w:space="0" w:color="333333"/>
            </w:tcBorders>
            <w:vAlign w:val="center"/>
          </w:tcPr>
          <w:p w:rsidR="001D1B0F" w:rsidRPr="001D1B0F" w:rsidRDefault="001D1B0F" w:rsidP="00F7206A">
            <w:pPr>
              <w:rPr>
                <w:b/>
              </w:rPr>
            </w:pPr>
            <w:r w:rsidRPr="001D1B0F">
              <w:rPr>
                <w:b/>
              </w:rPr>
              <w:t>Payment Meth</w:t>
            </w:r>
            <w:bookmarkStart w:id="0" w:name="_GoBack"/>
            <w:bookmarkEnd w:id="0"/>
            <w:r w:rsidRPr="001D1B0F">
              <w:rPr>
                <w:b/>
              </w:rPr>
              <w:t>od:</w:t>
            </w:r>
          </w:p>
        </w:tc>
        <w:sdt>
          <w:sdtPr>
            <w:id w:val="-485398811"/>
            <w:placeholder>
              <w:docPart w:val="0E9737285C384C5A95637A78FF3A3537"/>
            </w:placeholder>
            <w:showingPlcHdr/>
          </w:sdtPr>
          <w:sdtContent>
            <w:tc>
              <w:tcPr>
                <w:tcW w:w="10980" w:type="dxa"/>
                <w:gridSpan w:val="4"/>
                <w:tcBorders>
                  <w:top w:val="single" w:sz="6" w:space="0" w:color="auto"/>
                  <w:left w:val="single" w:sz="4" w:space="0" w:color="333333"/>
                  <w:bottom w:val="single" w:sz="6" w:space="0" w:color="auto"/>
                  <w:right w:val="single" w:sz="4" w:space="0" w:color="333333"/>
                </w:tcBorders>
                <w:vAlign w:val="center"/>
              </w:tcPr>
              <w:p w:rsidR="001D1B0F" w:rsidRPr="001F44A2" w:rsidRDefault="001D1B0F" w:rsidP="00F7206A">
                <w:r>
                  <w:t>Type payee name here</w:t>
                </w:r>
              </w:p>
            </w:tc>
          </w:sdtContent>
        </w:sdt>
      </w:tr>
      <w:tr w:rsidR="001D1B0F" w:rsidRPr="001F44A2" w:rsidTr="001D1B0F">
        <w:trPr>
          <w:trHeight w:val="331"/>
        </w:trPr>
        <w:tc>
          <w:tcPr>
            <w:tcW w:w="1908" w:type="dxa"/>
            <w:tcBorders>
              <w:top w:val="single" w:sz="6" w:space="0" w:color="auto"/>
              <w:left w:val="single" w:sz="4" w:space="0" w:color="333333"/>
              <w:bottom w:val="single" w:sz="6" w:space="0" w:color="auto"/>
              <w:right w:val="single" w:sz="4" w:space="0" w:color="333333"/>
            </w:tcBorders>
            <w:vAlign w:val="center"/>
          </w:tcPr>
          <w:p w:rsidR="001D1B0F" w:rsidRPr="001D1B0F" w:rsidRDefault="001D1B0F" w:rsidP="00F7206A">
            <w:pPr>
              <w:rPr>
                <w:b/>
              </w:rPr>
            </w:pPr>
            <w:r w:rsidRPr="001D1B0F">
              <w:rPr>
                <w:b/>
              </w:rPr>
              <w:t>Signature:</w:t>
            </w:r>
          </w:p>
        </w:tc>
        <w:sdt>
          <w:sdtPr>
            <w:id w:val="-1511755557"/>
            <w:placeholder>
              <w:docPart w:val="644710286EC94918A693282883F363E8"/>
            </w:placeholder>
            <w:showingPlcHdr/>
          </w:sdtPr>
          <w:sdtContent>
            <w:tc>
              <w:tcPr>
                <w:tcW w:w="10980" w:type="dxa"/>
                <w:gridSpan w:val="4"/>
                <w:tcBorders>
                  <w:top w:val="single" w:sz="6" w:space="0" w:color="auto"/>
                  <w:left w:val="single" w:sz="4" w:space="0" w:color="333333"/>
                  <w:bottom w:val="single" w:sz="6" w:space="0" w:color="auto"/>
                  <w:right w:val="single" w:sz="4" w:space="0" w:color="333333"/>
                </w:tcBorders>
                <w:vAlign w:val="center"/>
              </w:tcPr>
              <w:p w:rsidR="001D1B0F" w:rsidRPr="001F44A2" w:rsidRDefault="001D1B0F" w:rsidP="00F7206A">
                <w:r>
                  <w:t>Type payee name here</w:t>
                </w:r>
              </w:p>
            </w:tc>
          </w:sdtContent>
        </w:sdt>
      </w:tr>
      <w:tr w:rsidR="001D1B0F" w:rsidRPr="001F44A2" w:rsidTr="001D1B0F">
        <w:trPr>
          <w:trHeight w:val="331"/>
        </w:trPr>
        <w:tc>
          <w:tcPr>
            <w:tcW w:w="190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vAlign w:val="center"/>
          </w:tcPr>
          <w:p w:rsidR="001D1B0F" w:rsidRPr="001D1B0F" w:rsidRDefault="001D1B0F" w:rsidP="00F7206A">
            <w:pPr>
              <w:rPr>
                <w:b/>
              </w:rPr>
            </w:pPr>
            <w:r>
              <w:rPr>
                <w:b/>
              </w:rPr>
              <w:t>Notes:</w:t>
            </w:r>
          </w:p>
        </w:tc>
        <w:sdt>
          <w:sdtPr>
            <w:id w:val="-840240946"/>
            <w:placeholder>
              <w:docPart w:val="40C68396398C43FEA243743E23FC279E"/>
            </w:placeholder>
            <w:showingPlcHdr/>
          </w:sdtPr>
          <w:sdtContent>
            <w:tc>
              <w:tcPr>
                <w:tcW w:w="10980" w:type="dxa"/>
                <w:gridSpan w:val="4"/>
                <w:tcBorders>
                  <w:top w:val="single" w:sz="4" w:space="0" w:color="333333"/>
                  <w:left w:val="single" w:sz="4" w:space="0" w:color="333333"/>
                  <w:bottom w:val="single" w:sz="4" w:space="0" w:color="333333"/>
                  <w:right w:val="single" w:sz="4" w:space="0" w:color="333333"/>
                </w:tcBorders>
                <w:vAlign w:val="center"/>
              </w:tcPr>
              <w:p w:rsidR="001D1B0F" w:rsidRPr="001F44A2" w:rsidRDefault="001D1B0F" w:rsidP="00F7206A">
                <w:r>
                  <w:t>Type payee name here</w:t>
                </w:r>
              </w:p>
            </w:tc>
          </w:sdtContent>
        </w:sdt>
      </w:tr>
    </w:tbl>
    <w:p w:rsidR="00F7206A" w:rsidRDefault="00F7206A" w:rsidP="00F7206A"/>
    <w:sectPr w:rsidR="00F7206A" w:rsidSect="00F7206A">
      <w:pgSz w:w="15840" w:h="12240" w:orient="landscape" w:code="1"/>
      <w:pgMar w:top="432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2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78"/>
    <w:rsid w:val="00007778"/>
    <w:rsid w:val="00011B92"/>
    <w:rsid w:val="000A1468"/>
    <w:rsid w:val="000B7F79"/>
    <w:rsid w:val="00152CE9"/>
    <w:rsid w:val="001D1B0F"/>
    <w:rsid w:val="002827C7"/>
    <w:rsid w:val="004A571C"/>
    <w:rsid w:val="004C547A"/>
    <w:rsid w:val="0073024F"/>
    <w:rsid w:val="008014A5"/>
    <w:rsid w:val="00922355"/>
    <w:rsid w:val="00953233"/>
    <w:rsid w:val="00954A03"/>
    <w:rsid w:val="00A40DD1"/>
    <w:rsid w:val="00CC687D"/>
    <w:rsid w:val="00CF0CCC"/>
    <w:rsid w:val="00CF0E6E"/>
    <w:rsid w:val="00DF763A"/>
    <w:rsid w:val="00E54402"/>
    <w:rsid w:val="00E95DA8"/>
    <w:rsid w:val="00F113FF"/>
    <w:rsid w:val="00F7206A"/>
    <w:rsid w:val="00FC1935"/>
    <w:rsid w:val="00FE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Date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DD1"/>
    <w:pPr>
      <w:spacing w:before="40" w:after="40" w:line="240" w:lineRule="auto"/>
    </w:pPr>
    <w:rPr>
      <w:rFonts w:eastAsia="Times New Roman" w:cs="Times New Roman"/>
      <w:color w:val="1F497D" w:themeColor="text2"/>
      <w:spacing w:val="4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73024F"/>
    <w:pPr>
      <w:framePr w:hSpace="180" w:wrap="around" w:vAnchor="page" w:hAnchor="text" w:xAlign="center" w:y="1939"/>
      <w:spacing w:before="120" w:after="120"/>
      <w:outlineLvl w:val="0"/>
    </w:pPr>
    <w:rPr>
      <w:rFonts w:asciiTheme="majorHAnsi" w:hAnsiTheme="majorHAnsi"/>
      <w:b/>
      <w:cap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024F"/>
    <w:rPr>
      <w:rFonts w:asciiTheme="majorHAnsi" w:eastAsia="Times New Roman" w:hAnsiTheme="majorHAnsi" w:cs="Times New Roman"/>
      <w:b/>
      <w:caps/>
      <w:color w:val="1F497D" w:themeColor="text2"/>
      <w:spacing w:val="4"/>
      <w:sz w:val="20"/>
      <w:szCs w:val="16"/>
    </w:rPr>
  </w:style>
  <w:style w:type="character" w:styleId="PlaceholderText">
    <w:name w:val="Placeholder Text"/>
    <w:basedOn w:val="DefaultParagraphFont"/>
    <w:uiPriority w:val="99"/>
    <w:semiHidden/>
    <w:rsid w:val="00FC1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935"/>
    <w:rPr>
      <w:rFonts w:ascii="Tahoma" w:hAnsi="Tahoma" w:cs="Tahoma"/>
      <w:sz w:val="16"/>
      <w:szCs w:val="16"/>
    </w:rPr>
  </w:style>
  <w:style w:type="paragraph" w:customStyle="1" w:styleId="Costbreakdown">
    <w:name w:val="Cost breakdown"/>
    <w:basedOn w:val="Normal"/>
    <w:rsid w:val="004C547A"/>
    <w:pPr>
      <w:spacing w:before="20" w:after="20"/>
      <w:jc w:val="right"/>
    </w:pPr>
    <w:rPr>
      <w:cap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35"/>
    <w:rPr>
      <w:rFonts w:ascii="Tahoma" w:eastAsia="Times New Roman" w:hAnsi="Tahoma" w:cs="Tahoma"/>
      <w:color w:val="1F497D" w:themeColor="text2"/>
      <w:spacing w:val="4"/>
      <w:sz w:val="16"/>
      <w:szCs w:val="16"/>
    </w:rPr>
  </w:style>
  <w:style w:type="paragraph" w:customStyle="1" w:styleId="Dollarsorcostactual">
    <w:name w:val="Dollars or cost (actual)"/>
    <w:basedOn w:val="Costbreakdown"/>
    <w:qFormat/>
    <w:rsid w:val="00DF763A"/>
    <w:rPr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Date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DD1"/>
    <w:pPr>
      <w:spacing w:before="40" w:after="40" w:line="240" w:lineRule="auto"/>
    </w:pPr>
    <w:rPr>
      <w:rFonts w:eastAsia="Times New Roman" w:cs="Times New Roman"/>
      <w:color w:val="1F497D" w:themeColor="text2"/>
      <w:spacing w:val="4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73024F"/>
    <w:pPr>
      <w:framePr w:hSpace="180" w:wrap="around" w:vAnchor="page" w:hAnchor="text" w:xAlign="center" w:y="1939"/>
      <w:spacing w:before="120" w:after="120"/>
      <w:outlineLvl w:val="0"/>
    </w:pPr>
    <w:rPr>
      <w:rFonts w:asciiTheme="majorHAnsi" w:hAnsiTheme="majorHAnsi"/>
      <w:b/>
      <w:caps/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024F"/>
    <w:rPr>
      <w:rFonts w:asciiTheme="majorHAnsi" w:eastAsia="Times New Roman" w:hAnsiTheme="majorHAnsi" w:cs="Times New Roman"/>
      <w:b/>
      <w:caps/>
      <w:color w:val="1F497D" w:themeColor="text2"/>
      <w:spacing w:val="4"/>
      <w:sz w:val="20"/>
      <w:szCs w:val="16"/>
    </w:rPr>
  </w:style>
  <w:style w:type="character" w:styleId="PlaceholderText">
    <w:name w:val="Placeholder Text"/>
    <w:basedOn w:val="DefaultParagraphFont"/>
    <w:uiPriority w:val="99"/>
    <w:semiHidden/>
    <w:rsid w:val="00FC1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935"/>
    <w:rPr>
      <w:rFonts w:ascii="Tahoma" w:hAnsi="Tahoma" w:cs="Tahoma"/>
      <w:sz w:val="16"/>
      <w:szCs w:val="16"/>
    </w:rPr>
  </w:style>
  <w:style w:type="paragraph" w:customStyle="1" w:styleId="Costbreakdown">
    <w:name w:val="Cost breakdown"/>
    <w:basedOn w:val="Normal"/>
    <w:rsid w:val="004C547A"/>
    <w:pPr>
      <w:spacing w:before="20" w:after="20"/>
      <w:jc w:val="right"/>
    </w:pPr>
    <w:rPr>
      <w:caps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935"/>
    <w:rPr>
      <w:rFonts w:ascii="Tahoma" w:eastAsia="Times New Roman" w:hAnsi="Tahoma" w:cs="Tahoma"/>
      <w:color w:val="1F497D" w:themeColor="text2"/>
      <w:spacing w:val="4"/>
      <w:sz w:val="16"/>
      <w:szCs w:val="16"/>
    </w:rPr>
  </w:style>
  <w:style w:type="paragraph" w:customStyle="1" w:styleId="Dollarsorcostactual">
    <w:name w:val="Dollars or cost (actual)"/>
    <w:basedOn w:val="Costbreakdown"/>
    <w:qFormat/>
    <w:rsid w:val="00DF763A"/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TS03000147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1979FED50345AF9062F49F44778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1384B-2D19-4D59-810F-F6CE9E23C89B}"/>
      </w:docPartPr>
      <w:docPartBody>
        <w:p w:rsidR="004A5ED4" w:rsidRDefault="00FA23B0" w:rsidP="00FA23B0">
          <w:pPr>
            <w:pStyle w:val="361979FED50345AF9062F49F44778D3C"/>
          </w:pPr>
          <w:r w:rsidRPr="004C547A">
            <w:rPr>
              <w:rFonts w:eastAsiaTheme="minorHAnsi"/>
            </w:rPr>
            <w:t>Click here to</w:t>
          </w:r>
          <w:r>
            <w:rPr>
              <w:rFonts w:eastAsiaTheme="minorHAnsi"/>
            </w:rPr>
            <w:t xml:space="preserve"> enter a date</w:t>
          </w:r>
        </w:p>
      </w:docPartBody>
    </w:docPart>
    <w:docPart>
      <w:docPartPr>
        <w:name w:val="24DF4AD71EBC4D0BB75EEAA529595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0C01D-C100-423E-8102-727AAFC620CE}"/>
      </w:docPartPr>
      <w:docPartBody>
        <w:p w:rsidR="004A5ED4" w:rsidRDefault="00FA23B0" w:rsidP="00FA23B0">
          <w:pPr>
            <w:pStyle w:val="24DF4AD71EBC4D0BB75EEAA529595B19"/>
          </w:pPr>
          <w:r>
            <w:rPr>
              <w:rFonts w:eastAsiaTheme="minorHAnsi"/>
            </w:rPr>
            <w:t>1234</w:t>
          </w:r>
        </w:p>
      </w:docPartBody>
    </w:docPart>
    <w:docPart>
      <w:docPartPr>
        <w:name w:val="3BD30F3961C34E5F8451FB269EC76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2EB84-0E78-4F26-800C-B8C003EFB013}"/>
      </w:docPartPr>
      <w:docPartBody>
        <w:p w:rsidR="004A5ED4" w:rsidRDefault="00FA23B0" w:rsidP="00FA23B0">
          <w:pPr>
            <w:pStyle w:val="3BD30F3961C34E5F8451FB269EC7682E"/>
          </w:pPr>
          <w:r>
            <w:t>Type payee name here</w:t>
          </w:r>
        </w:p>
      </w:docPartBody>
    </w:docPart>
    <w:docPart>
      <w:docPartPr>
        <w:name w:val="FB9699E1D529491F8E6704B716A89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87E51-445A-4764-97A5-171CDDEDAC6E}"/>
      </w:docPartPr>
      <w:docPartBody>
        <w:p w:rsidR="004A5ED4" w:rsidRDefault="00FA23B0" w:rsidP="00FA23B0">
          <w:pPr>
            <w:pStyle w:val="FB9699E1D529491F8E6704B716A89CDE"/>
          </w:pPr>
          <w:r>
            <w:t>Type description of goods or items purchased here</w:t>
          </w:r>
        </w:p>
      </w:docPartBody>
    </w:docPart>
    <w:docPart>
      <w:docPartPr>
        <w:name w:val="852228235127479D9F66A3283C7B5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2B62E-4620-4956-AFCE-6505147C7D17}"/>
      </w:docPartPr>
      <w:docPartBody>
        <w:p w:rsidR="004A5ED4" w:rsidRDefault="00FA23B0" w:rsidP="00FA23B0">
          <w:pPr>
            <w:pStyle w:val="852228235127479D9F66A3283C7B5B21"/>
          </w:pPr>
          <w:r w:rsidRPr="004C547A">
            <w:rPr>
              <w:rFonts w:eastAsiaTheme="minorHAnsi"/>
            </w:rPr>
            <w:t>Click here to</w:t>
          </w:r>
          <w:r>
            <w:rPr>
              <w:rFonts w:eastAsiaTheme="minorHAnsi"/>
            </w:rPr>
            <w:t xml:space="preserve"> enter a date</w:t>
          </w:r>
        </w:p>
      </w:docPartBody>
    </w:docPart>
    <w:docPart>
      <w:docPartPr>
        <w:name w:val="84D3B166A50949659EC3C50D0E703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CAC95-753B-451C-A33F-446399659C3E}"/>
      </w:docPartPr>
      <w:docPartBody>
        <w:p w:rsidR="004A5ED4" w:rsidRDefault="00FA23B0" w:rsidP="00FA23B0">
          <w:pPr>
            <w:pStyle w:val="84D3B166A50949659EC3C50D0E703621"/>
          </w:pPr>
          <w:r>
            <w:rPr>
              <w:rFonts w:eastAsiaTheme="minorHAnsi"/>
            </w:rPr>
            <w:t>1234</w:t>
          </w:r>
        </w:p>
      </w:docPartBody>
    </w:docPart>
    <w:docPart>
      <w:docPartPr>
        <w:name w:val="BBDB4F9D56BA429795EB4A31A73B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4D115-C2FE-44A2-AFD9-704D521BD207}"/>
      </w:docPartPr>
      <w:docPartBody>
        <w:p w:rsidR="004A5ED4" w:rsidRDefault="00FA23B0" w:rsidP="00FA23B0">
          <w:pPr>
            <w:pStyle w:val="BBDB4F9D56BA429795EB4A31A73BF726"/>
          </w:pPr>
          <w:r>
            <w:t>Type payee name here</w:t>
          </w:r>
        </w:p>
      </w:docPartBody>
    </w:docPart>
    <w:docPart>
      <w:docPartPr>
        <w:name w:val="4C4700946CDB462B85006455BD488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21000-830F-460A-97EF-71E153AFC0A7}"/>
      </w:docPartPr>
      <w:docPartBody>
        <w:p w:rsidR="004A5ED4" w:rsidRDefault="00FA23B0" w:rsidP="00FA23B0">
          <w:pPr>
            <w:pStyle w:val="4C4700946CDB462B85006455BD4889A1"/>
          </w:pPr>
          <w:r>
            <w:t>Type description of goods or items purchased here</w:t>
          </w:r>
        </w:p>
      </w:docPartBody>
    </w:docPart>
    <w:docPart>
      <w:docPartPr>
        <w:name w:val="0E9737285C384C5A95637A78FF3A3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2128D-2425-4A0E-B287-B8B5A7D91A99}"/>
      </w:docPartPr>
      <w:docPartBody>
        <w:p w:rsidR="00000000" w:rsidRDefault="004A5ED4" w:rsidP="004A5ED4">
          <w:pPr>
            <w:pStyle w:val="0E9737285C384C5A95637A78FF3A3537"/>
          </w:pPr>
          <w:r>
            <w:t>Type payee name here</w:t>
          </w:r>
        </w:p>
      </w:docPartBody>
    </w:docPart>
    <w:docPart>
      <w:docPartPr>
        <w:name w:val="644710286EC94918A693282883F36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1134E-CC61-4793-B2F7-918D51E555E0}"/>
      </w:docPartPr>
      <w:docPartBody>
        <w:p w:rsidR="00000000" w:rsidRDefault="004A5ED4" w:rsidP="004A5ED4">
          <w:pPr>
            <w:pStyle w:val="644710286EC94918A693282883F363E8"/>
          </w:pPr>
          <w:r>
            <w:t>Type payee name here</w:t>
          </w:r>
        </w:p>
      </w:docPartBody>
    </w:docPart>
    <w:docPart>
      <w:docPartPr>
        <w:name w:val="40C68396398C43FEA243743E23FC2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227B7-91AB-48E4-B540-AA44EDF002E7}"/>
      </w:docPartPr>
      <w:docPartBody>
        <w:p w:rsidR="00000000" w:rsidRDefault="004A5ED4" w:rsidP="004A5ED4">
          <w:pPr>
            <w:pStyle w:val="40C68396398C43FEA243743E23FC279E"/>
          </w:pPr>
          <w:r>
            <w:t>Type payee name here</w:t>
          </w:r>
        </w:p>
      </w:docPartBody>
    </w:docPart>
    <w:docPart>
      <w:docPartPr>
        <w:name w:val="49447A4B08CB4B2B94742878D9E3B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9CCA3-A174-4B0F-B58D-94C022A2CFD3}"/>
      </w:docPartPr>
      <w:docPartBody>
        <w:p w:rsidR="00000000" w:rsidRDefault="004A5ED4" w:rsidP="004A5ED4">
          <w:pPr>
            <w:pStyle w:val="49447A4B08CB4B2B94742878D9E3B00F"/>
          </w:pPr>
          <w:r>
            <w:t>Type payee name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B0"/>
    <w:rsid w:val="004A5ED4"/>
    <w:rsid w:val="007B0394"/>
    <w:rsid w:val="00D8475A"/>
    <w:rsid w:val="00FA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B14EB9BC824158B1F044917E69E8BA">
    <w:name w:val="97B14EB9BC824158B1F044917E69E8BA"/>
  </w:style>
  <w:style w:type="paragraph" w:customStyle="1" w:styleId="422C6851E0A64DAFBC1771A4DCDBACF0">
    <w:name w:val="422C6851E0A64DAFBC1771A4DCDBACF0"/>
  </w:style>
  <w:style w:type="paragraph" w:customStyle="1" w:styleId="A612CCCC220D4167AE953C4B1959BAC4">
    <w:name w:val="A612CCCC220D4167AE953C4B1959BAC4"/>
  </w:style>
  <w:style w:type="paragraph" w:customStyle="1" w:styleId="F914143C099B43F1AA5B238709A147DF">
    <w:name w:val="F914143C099B43F1AA5B238709A147DF"/>
  </w:style>
  <w:style w:type="paragraph" w:customStyle="1" w:styleId="361979FED50345AF9062F49F44778D3C">
    <w:name w:val="361979FED50345AF9062F49F44778D3C"/>
    <w:rsid w:val="00FA23B0"/>
  </w:style>
  <w:style w:type="paragraph" w:customStyle="1" w:styleId="24DF4AD71EBC4D0BB75EEAA529595B19">
    <w:name w:val="24DF4AD71EBC4D0BB75EEAA529595B19"/>
    <w:rsid w:val="00FA23B0"/>
  </w:style>
  <w:style w:type="paragraph" w:customStyle="1" w:styleId="3BD30F3961C34E5F8451FB269EC7682E">
    <w:name w:val="3BD30F3961C34E5F8451FB269EC7682E"/>
    <w:rsid w:val="00FA23B0"/>
  </w:style>
  <w:style w:type="paragraph" w:customStyle="1" w:styleId="FB9699E1D529491F8E6704B716A89CDE">
    <w:name w:val="FB9699E1D529491F8E6704B716A89CDE"/>
    <w:rsid w:val="00FA23B0"/>
  </w:style>
  <w:style w:type="paragraph" w:customStyle="1" w:styleId="4C3CDC45664F40EAA57427B3F6DD2F3B">
    <w:name w:val="4C3CDC45664F40EAA57427B3F6DD2F3B"/>
    <w:rsid w:val="00FA23B0"/>
  </w:style>
  <w:style w:type="paragraph" w:customStyle="1" w:styleId="B090EC2F0C1344F092EE63DAF9803783">
    <w:name w:val="B090EC2F0C1344F092EE63DAF9803783"/>
    <w:rsid w:val="00FA23B0"/>
  </w:style>
  <w:style w:type="paragraph" w:customStyle="1" w:styleId="B314331768844CEF86E9D755232D0913">
    <w:name w:val="B314331768844CEF86E9D755232D0913"/>
    <w:rsid w:val="00FA23B0"/>
  </w:style>
  <w:style w:type="paragraph" w:customStyle="1" w:styleId="6CE1E6A856F24DE6B410F6E1A0C71EC4">
    <w:name w:val="6CE1E6A856F24DE6B410F6E1A0C71EC4"/>
    <w:rsid w:val="00FA23B0"/>
  </w:style>
  <w:style w:type="paragraph" w:customStyle="1" w:styleId="55A30D4A9CAD4FA39413A30CE3F1FDB1">
    <w:name w:val="55A30D4A9CAD4FA39413A30CE3F1FDB1"/>
    <w:rsid w:val="00FA23B0"/>
  </w:style>
  <w:style w:type="paragraph" w:customStyle="1" w:styleId="0E035FE660C048A98E00E7748BF2A366">
    <w:name w:val="0E035FE660C048A98E00E7748BF2A366"/>
    <w:rsid w:val="00FA23B0"/>
  </w:style>
  <w:style w:type="paragraph" w:customStyle="1" w:styleId="CB6BE9D1E29A49EFBC08117B6FA31830">
    <w:name w:val="CB6BE9D1E29A49EFBC08117B6FA31830"/>
    <w:rsid w:val="00FA23B0"/>
  </w:style>
  <w:style w:type="paragraph" w:customStyle="1" w:styleId="D195B5D84A8E4F14B06C083E542A54E7">
    <w:name w:val="D195B5D84A8E4F14B06C083E542A54E7"/>
    <w:rsid w:val="00FA23B0"/>
  </w:style>
  <w:style w:type="paragraph" w:customStyle="1" w:styleId="3EBAE022EAE94486B915130EEA5FDA4A">
    <w:name w:val="3EBAE022EAE94486B915130EEA5FDA4A"/>
    <w:rsid w:val="00FA23B0"/>
  </w:style>
  <w:style w:type="paragraph" w:customStyle="1" w:styleId="3C5CCCD428DD4AC6A732A15A396DE114">
    <w:name w:val="3C5CCCD428DD4AC6A732A15A396DE114"/>
    <w:rsid w:val="00FA23B0"/>
  </w:style>
  <w:style w:type="paragraph" w:customStyle="1" w:styleId="24B3782B462B4176BC512D5502EE484F">
    <w:name w:val="24B3782B462B4176BC512D5502EE484F"/>
    <w:rsid w:val="00FA23B0"/>
  </w:style>
  <w:style w:type="paragraph" w:customStyle="1" w:styleId="E9FC3C31371449A6AA7D946D6F14CF11">
    <w:name w:val="E9FC3C31371449A6AA7D946D6F14CF11"/>
    <w:rsid w:val="00FA23B0"/>
  </w:style>
  <w:style w:type="paragraph" w:customStyle="1" w:styleId="4B81AD9A8C0A45CF9E9FA4C64057690B">
    <w:name w:val="4B81AD9A8C0A45CF9E9FA4C64057690B"/>
    <w:rsid w:val="00FA23B0"/>
  </w:style>
  <w:style w:type="paragraph" w:customStyle="1" w:styleId="2981DF6F125344879573FD30E262A6F5">
    <w:name w:val="2981DF6F125344879573FD30E262A6F5"/>
    <w:rsid w:val="00FA23B0"/>
  </w:style>
  <w:style w:type="paragraph" w:customStyle="1" w:styleId="852228235127479D9F66A3283C7B5B21">
    <w:name w:val="852228235127479D9F66A3283C7B5B21"/>
    <w:rsid w:val="00FA23B0"/>
  </w:style>
  <w:style w:type="paragraph" w:customStyle="1" w:styleId="84D3B166A50949659EC3C50D0E703621">
    <w:name w:val="84D3B166A50949659EC3C50D0E703621"/>
    <w:rsid w:val="00FA23B0"/>
  </w:style>
  <w:style w:type="paragraph" w:customStyle="1" w:styleId="BBDB4F9D56BA429795EB4A31A73BF726">
    <w:name w:val="BBDB4F9D56BA429795EB4A31A73BF726"/>
    <w:rsid w:val="00FA23B0"/>
  </w:style>
  <w:style w:type="paragraph" w:customStyle="1" w:styleId="4C4700946CDB462B85006455BD4889A1">
    <w:name w:val="4C4700946CDB462B85006455BD4889A1"/>
    <w:rsid w:val="00FA23B0"/>
  </w:style>
  <w:style w:type="paragraph" w:customStyle="1" w:styleId="63C86399AEF041B5B9B6D1088F635E65">
    <w:name w:val="63C86399AEF041B5B9B6D1088F635E65"/>
    <w:rsid w:val="00FA23B0"/>
  </w:style>
  <w:style w:type="paragraph" w:customStyle="1" w:styleId="7BF4A0B1432B41BE8DE3EAC417755CCB">
    <w:name w:val="7BF4A0B1432B41BE8DE3EAC417755CCB"/>
    <w:rsid w:val="00FA23B0"/>
  </w:style>
  <w:style w:type="paragraph" w:customStyle="1" w:styleId="4C23F273100C4CB7A0AEB09EFA09E9B5">
    <w:name w:val="4C23F273100C4CB7A0AEB09EFA09E9B5"/>
    <w:rsid w:val="00FA23B0"/>
  </w:style>
  <w:style w:type="paragraph" w:customStyle="1" w:styleId="F6273E6D456B441EA9936C8273D77F93">
    <w:name w:val="F6273E6D456B441EA9936C8273D77F93"/>
    <w:rsid w:val="004A5ED4"/>
  </w:style>
  <w:style w:type="paragraph" w:customStyle="1" w:styleId="0E9737285C384C5A95637A78FF3A3537">
    <w:name w:val="0E9737285C384C5A95637A78FF3A3537"/>
    <w:rsid w:val="004A5ED4"/>
  </w:style>
  <w:style w:type="paragraph" w:customStyle="1" w:styleId="0FE24D4EF9604E5E9257A28D258BA031">
    <w:name w:val="0FE24D4EF9604E5E9257A28D258BA031"/>
    <w:rsid w:val="004A5ED4"/>
  </w:style>
  <w:style w:type="paragraph" w:customStyle="1" w:styleId="CEC385E279434A62AFA8526A2108739E">
    <w:name w:val="CEC385E279434A62AFA8526A2108739E"/>
    <w:rsid w:val="004A5ED4"/>
  </w:style>
  <w:style w:type="paragraph" w:customStyle="1" w:styleId="644710286EC94918A693282883F363E8">
    <w:name w:val="644710286EC94918A693282883F363E8"/>
    <w:rsid w:val="004A5ED4"/>
  </w:style>
  <w:style w:type="paragraph" w:customStyle="1" w:styleId="40C68396398C43FEA243743E23FC279E">
    <w:name w:val="40C68396398C43FEA243743E23FC279E"/>
    <w:rsid w:val="004A5ED4"/>
  </w:style>
  <w:style w:type="paragraph" w:customStyle="1" w:styleId="84DF6A1F86FD4402BCCCC5ADC4F811DD">
    <w:name w:val="84DF6A1F86FD4402BCCCC5ADC4F811DD"/>
    <w:rsid w:val="004A5ED4"/>
  </w:style>
  <w:style w:type="paragraph" w:customStyle="1" w:styleId="49447A4B08CB4B2B94742878D9E3B00F">
    <w:name w:val="49447A4B08CB4B2B94742878D9E3B00F"/>
    <w:rsid w:val="004A5ED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B14EB9BC824158B1F044917E69E8BA">
    <w:name w:val="97B14EB9BC824158B1F044917E69E8BA"/>
  </w:style>
  <w:style w:type="paragraph" w:customStyle="1" w:styleId="422C6851E0A64DAFBC1771A4DCDBACF0">
    <w:name w:val="422C6851E0A64DAFBC1771A4DCDBACF0"/>
  </w:style>
  <w:style w:type="paragraph" w:customStyle="1" w:styleId="A612CCCC220D4167AE953C4B1959BAC4">
    <w:name w:val="A612CCCC220D4167AE953C4B1959BAC4"/>
  </w:style>
  <w:style w:type="paragraph" w:customStyle="1" w:styleId="F914143C099B43F1AA5B238709A147DF">
    <w:name w:val="F914143C099B43F1AA5B238709A147DF"/>
  </w:style>
  <w:style w:type="paragraph" w:customStyle="1" w:styleId="361979FED50345AF9062F49F44778D3C">
    <w:name w:val="361979FED50345AF9062F49F44778D3C"/>
    <w:rsid w:val="00FA23B0"/>
  </w:style>
  <w:style w:type="paragraph" w:customStyle="1" w:styleId="24DF4AD71EBC4D0BB75EEAA529595B19">
    <w:name w:val="24DF4AD71EBC4D0BB75EEAA529595B19"/>
    <w:rsid w:val="00FA23B0"/>
  </w:style>
  <w:style w:type="paragraph" w:customStyle="1" w:styleId="3BD30F3961C34E5F8451FB269EC7682E">
    <w:name w:val="3BD30F3961C34E5F8451FB269EC7682E"/>
    <w:rsid w:val="00FA23B0"/>
  </w:style>
  <w:style w:type="paragraph" w:customStyle="1" w:styleId="FB9699E1D529491F8E6704B716A89CDE">
    <w:name w:val="FB9699E1D529491F8E6704B716A89CDE"/>
    <w:rsid w:val="00FA23B0"/>
  </w:style>
  <w:style w:type="paragraph" w:customStyle="1" w:styleId="4C3CDC45664F40EAA57427B3F6DD2F3B">
    <w:name w:val="4C3CDC45664F40EAA57427B3F6DD2F3B"/>
    <w:rsid w:val="00FA23B0"/>
  </w:style>
  <w:style w:type="paragraph" w:customStyle="1" w:styleId="B090EC2F0C1344F092EE63DAF9803783">
    <w:name w:val="B090EC2F0C1344F092EE63DAF9803783"/>
    <w:rsid w:val="00FA23B0"/>
  </w:style>
  <w:style w:type="paragraph" w:customStyle="1" w:styleId="B314331768844CEF86E9D755232D0913">
    <w:name w:val="B314331768844CEF86E9D755232D0913"/>
    <w:rsid w:val="00FA23B0"/>
  </w:style>
  <w:style w:type="paragraph" w:customStyle="1" w:styleId="6CE1E6A856F24DE6B410F6E1A0C71EC4">
    <w:name w:val="6CE1E6A856F24DE6B410F6E1A0C71EC4"/>
    <w:rsid w:val="00FA23B0"/>
  </w:style>
  <w:style w:type="paragraph" w:customStyle="1" w:styleId="55A30D4A9CAD4FA39413A30CE3F1FDB1">
    <w:name w:val="55A30D4A9CAD4FA39413A30CE3F1FDB1"/>
    <w:rsid w:val="00FA23B0"/>
  </w:style>
  <w:style w:type="paragraph" w:customStyle="1" w:styleId="0E035FE660C048A98E00E7748BF2A366">
    <w:name w:val="0E035FE660C048A98E00E7748BF2A366"/>
    <w:rsid w:val="00FA23B0"/>
  </w:style>
  <w:style w:type="paragraph" w:customStyle="1" w:styleId="CB6BE9D1E29A49EFBC08117B6FA31830">
    <w:name w:val="CB6BE9D1E29A49EFBC08117B6FA31830"/>
    <w:rsid w:val="00FA23B0"/>
  </w:style>
  <w:style w:type="paragraph" w:customStyle="1" w:styleId="D195B5D84A8E4F14B06C083E542A54E7">
    <w:name w:val="D195B5D84A8E4F14B06C083E542A54E7"/>
    <w:rsid w:val="00FA23B0"/>
  </w:style>
  <w:style w:type="paragraph" w:customStyle="1" w:styleId="3EBAE022EAE94486B915130EEA5FDA4A">
    <w:name w:val="3EBAE022EAE94486B915130EEA5FDA4A"/>
    <w:rsid w:val="00FA23B0"/>
  </w:style>
  <w:style w:type="paragraph" w:customStyle="1" w:styleId="3C5CCCD428DD4AC6A732A15A396DE114">
    <w:name w:val="3C5CCCD428DD4AC6A732A15A396DE114"/>
    <w:rsid w:val="00FA23B0"/>
  </w:style>
  <w:style w:type="paragraph" w:customStyle="1" w:styleId="24B3782B462B4176BC512D5502EE484F">
    <w:name w:val="24B3782B462B4176BC512D5502EE484F"/>
    <w:rsid w:val="00FA23B0"/>
  </w:style>
  <w:style w:type="paragraph" w:customStyle="1" w:styleId="E9FC3C31371449A6AA7D946D6F14CF11">
    <w:name w:val="E9FC3C31371449A6AA7D946D6F14CF11"/>
    <w:rsid w:val="00FA23B0"/>
  </w:style>
  <w:style w:type="paragraph" w:customStyle="1" w:styleId="4B81AD9A8C0A45CF9E9FA4C64057690B">
    <w:name w:val="4B81AD9A8C0A45CF9E9FA4C64057690B"/>
    <w:rsid w:val="00FA23B0"/>
  </w:style>
  <w:style w:type="paragraph" w:customStyle="1" w:styleId="2981DF6F125344879573FD30E262A6F5">
    <w:name w:val="2981DF6F125344879573FD30E262A6F5"/>
    <w:rsid w:val="00FA23B0"/>
  </w:style>
  <w:style w:type="paragraph" w:customStyle="1" w:styleId="852228235127479D9F66A3283C7B5B21">
    <w:name w:val="852228235127479D9F66A3283C7B5B21"/>
    <w:rsid w:val="00FA23B0"/>
  </w:style>
  <w:style w:type="paragraph" w:customStyle="1" w:styleId="84D3B166A50949659EC3C50D0E703621">
    <w:name w:val="84D3B166A50949659EC3C50D0E703621"/>
    <w:rsid w:val="00FA23B0"/>
  </w:style>
  <w:style w:type="paragraph" w:customStyle="1" w:styleId="BBDB4F9D56BA429795EB4A31A73BF726">
    <w:name w:val="BBDB4F9D56BA429795EB4A31A73BF726"/>
    <w:rsid w:val="00FA23B0"/>
  </w:style>
  <w:style w:type="paragraph" w:customStyle="1" w:styleId="4C4700946CDB462B85006455BD4889A1">
    <w:name w:val="4C4700946CDB462B85006455BD4889A1"/>
    <w:rsid w:val="00FA23B0"/>
  </w:style>
  <w:style w:type="paragraph" w:customStyle="1" w:styleId="63C86399AEF041B5B9B6D1088F635E65">
    <w:name w:val="63C86399AEF041B5B9B6D1088F635E65"/>
    <w:rsid w:val="00FA23B0"/>
  </w:style>
  <w:style w:type="paragraph" w:customStyle="1" w:styleId="7BF4A0B1432B41BE8DE3EAC417755CCB">
    <w:name w:val="7BF4A0B1432B41BE8DE3EAC417755CCB"/>
    <w:rsid w:val="00FA23B0"/>
  </w:style>
  <w:style w:type="paragraph" w:customStyle="1" w:styleId="4C23F273100C4CB7A0AEB09EFA09E9B5">
    <w:name w:val="4C23F273100C4CB7A0AEB09EFA09E9B5"/>
    <w:rsid w:val="00FA23B0"/>
  </w:style>
  <w:style w:type="paragraph" w:customStyle="1" w:styleId="F6273E6D456B441EA9936C8273D77F93">
    <w:name w:val="F6273E6D456B441EA9936C8273D77F93"/>
    <w:rsid w:val="004A5ED4"/>
  </w:style>
  <w:style w:type="paragraph" w:customStyle="1" w:styleId="0E9737285C384C5A95637A78FF3A3537">
    <w:name w:val="0E9737285C384C5A95637A78FF3A3537"/>
    <w:rsid w:val="004A5ED4"/>
  </w:style>
  <w:style w:type="paragraph" w:customStyle="1" w:styleId="0FE24D4EF9604E5E9257A28D258BA031">
    <w:name w:val="0FE24D4EF9604E5E9257A28D258BA031"/>
    <w:rsid w:val="004A5ED4"/>
  </w:style>
  <w:style w:type="paragraph" w:customStyle="1" w:styleId="CEC385E279434A62AFA8526A2108739E">
    <w:name w:val="CEC385E279434A62AFA8526A2108739E"/>
    <w:rsid w:val="004A5ED4"/>
  </w:style>
  <w:style w:type="paragraph" w:customStyle="1" w:styleId="644710286EC94918A693282883F363E8">
    <w:name w:val="644710286EC94918A693282883F363E8"/>
    <w:rsid w:val="004A5ED4"/>
  </w:style>
  <w:style w:type="paragraph" w:customStyle="1" w:styleId="40C68396398C43FEA243743E23FC279E">
    <w:name w:val="40C68396398C43FEA243743E23FC279E"/>
    <w:rsid w:val="004A5ED4"/>
  </w:style>
  <w:style w:type="paragraph" w:customStyle="1" w:styleId="84DF6A1F86FD4402BCCCC5ADC4F811DD">
    <w:name w:val="84DF6A1F86FD4402BCCCC5ADC4F811DD"/>
    <w:rsid w:val="004A5ED4"/>
  </w:style>
  <w:style w:type="paragraph" w:customStyle="1" w:styleId="49447A4B08CB4B2B94742878D9E3B00F">
    <w:name w:val="49447A4B08CB4B2B94742878D9E3B00F"/>
    <w:rsid w:val="004A5E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791DF3A-A883-47C1-BE41-14348D489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TS030001474</Template>
  <TotalTime>11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4</cp:revision>
  <dcterms:created xsi:type="dcterms:W3CDTF">2012-01-25T01:18:00Z</dcterms:created>
  <dcterms:modified xsi:type="dcterms:W3CDTF">2012-01-25T01:46:00Z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TC300014749990</vt:lpwstr>
  </property>
</Properties>
</file>