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F3" w:rsidRDefault="00055C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6886575</wp:posOffset>
                </wp:positionV>
                <wp:extent cx="6858000" cy="3127375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2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BF" w:firstRow="1" w:lastRow="0" w:firstColumn="1" w:lastColumn="0" w:noHBand="0" w:noVBand="0"/>
                            </w:tblPr>
                            <w:tblGrid>
                              <w:gridCol w:w="669"/>
                              <w:gridCol w:w="249"/>
                              <w:gridCol w:w="370"/>
                              <w:gridCol w:w="80"/>
                              <w:gridCol w:w="92"/>
                              <w:gridCol w:w="307"/>
                              <w:gridCol w:w="321"/>
                              <w:gridCol w:w="164"/>
                              <w:gridCol w:w="16"/>
                              <w:gridCol w:w="90"/>
                              <w:gridCol w:w="90"/>
                              <w:gridCol w:w="270"/>
                              <w:gridCol w:w="148"/>
                              <w:gridCol w:w="212"/>
                              <w:gridCol w:w="180"/>
                              <w:gridCol w:w="90"/>
                              <w:gridCol w:w="270"/>
                              <w:gridCol w:w="450"/>
                              <w:gridCol w:w="90"/>
                              <w:gridCol w:w="720"/>
                              <w:gridCol w:w="186"/>
                              <w:gridCol w:w="84"/>
                              <w:gridCol w:w="90"/>
                              <w:gridCol w:w="180"/>
                              <w:gridCol w:w="270"/>
                              <w:gridCol w:w="90"/>
                              <w:gridCol w:w="90"/>
                              <w:gridCol w:w="135"/>
                              <w:gridCol w:w="225"/>
                              <w:gridCol w:w="360"/>
                              <w:gridCol w:w="90"/>
                              <w:gridCol w:w="506"/>
                              <w:gridCol w:w="484"/>
                              <w:gridCol w:w="219"/>
                              <w:gridCol w:w="478"/>
                              <w:gridCol w:w="23"/>
                              <w:gridCol w:w="90"/>
                              <w:gridCol w:w="366"/>
                              <w:gridCol w:w="416"/>
                              <w:gridCol w:w="478"/>
                              <w:gridCol w:w="630"/>
                              <w:gridCol w:w="371"/>
                            </w:tblGrid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4C444B" w:rsidRPr="004C444B" w:rsidRDefault="004C444B" w:rsidP="00967EA3">
                                  <w:pPr>
                                    <w:ind w:left="113" w:right="113"/>
                                    <w:jc w:val="center"/>
                                    <w:rPr>
                                      <w:spacing w:val="20"/>
                                      <w:sz w:val="36"/>
                                    </w:rPr>
                                  </w:pPr>
                                  <w:r w:rsidRPr="004C444B">
                                    <w:rPr>
                                      <w:spacing w:val="20"/>
                                      <w:sz w:val="36"/>
                                    </w:rPr>
                                    <w:t>RECEIPT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gridSpan w:val="2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6548AE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0" w:type="dxa"/>
                                  <w:gridSpan w:val="3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Dollars</w:t>
                                  </w: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0" w:type="dxa"/>
                                  <w:gridSpan w:val="29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Payment of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gridSpan w:val="2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6548AE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0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0" w:type="dxa"/>
                                  <w:gridSpan w:val="3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222BA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 Due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Amt Paid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6C5E99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Check No.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8D46C6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Money Order No.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Balance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6C5E99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F7C5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Credit Card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F7C5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5F7E19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EE3EFD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EE3EFD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40514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451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gridSpan w:val="15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44B" w:rsidRPr="00AA3A04" w:rsidRDefault="004C444B" w:rsidP="004C444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6pt;margin-top:542.25pt;width:540pt;height:2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7oyAIAANg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" filled="f" stroked="f">
                <v:stroke opacity="0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BF" w:firstRow="1" w:lastRow="0" w:firstColumn="1" w:lastColumn="0" w:noHBand="0" w:noVBand="0"/>
                      </w:tblPr>
                      <w:tblGrid>
                        <w:gridCol w:w="669"/>
                        <w:gridCol w:w="249"/>
                        <w:gridCol w:w="370"/>
                        <w:gridCol w:w="80"/>
                        <w:gridCol w:w="92"/>
                        <w:gridCol w:w="307"/>
                        <w:gridCol w:w="321"/>
                        <w:gridCol w:w="164"/>
                        <w:gridCol w:w="16"/>
                        <w:gridCol w:w="90"/>
                        <w:gridCol w:w="90"/>
                        <w:gridCol w:w="270"/>
                        <w:gridCol w:w="148"/>
                        <w:gridCol w:w="212"/>
                        <w:gridCol w:w="180"/>
                        <w:gridCol w:w="90"/>
                        <w:gridCol w:w="270"/>
                        <w:gridCol w:w="450"/>
                        <w:gridCol w:w="90"/>
                        <w:gridCol w:w="720"/>
                        <w:gridCol w:w="186"/>
                        <w:gridCol w:w="84"/>
                        <w:gridCol w:w="90"/>
                        <w:gridCol w:w="180"/>
                        <w:gridCol w:w="270"/>
                        <w:gridCol w:w="90"/>
                        <w:gridCol w:w="90"/>
                        <w:gridCol w:w="135"/>
                        <w:gridCol w:w="225"/>
                        <w:gridCol w:w="360"/>
                        <w:gridCol w:w="90"/>
                        <w:gridCol w:w="506"/>
                        <w:gridCol w:w="484"/>
                        <w:gridCol w:w="219"/>
                        <w:gridCol w:w="478"/>
                        <w:gridCol w:w="23"/>
                        <w:gridCol w:w="90"/>
                        <w:gridCol w:w="366"/>
                        <w:gridCol w:w="416"/>
                        <w:gridCol w:w="478"/>
                        <w:gridCol w:w="630"/>
                        <w:gridCol w:w="371"/>
                      </w:tblGrid>
                      <w:tr w:rsidR="004C444B" w:rsidRPr="00967EA3" w:rsidTr="004C444B">
                        <w:tc>
                          <w:tcPr>
                            <w:tcW w:w="66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4C444B" w:rsidRPr="004C444B" w:rsidRDefault="004C444B" w:rsidP="00967EA3">
                            <w:pPr>
                              <w:ind w:left="113" w:right="113"/>
                              <w:jc w:val="center"/>
                              <w:rPr>
                                <w:spacing w:val="20"/>
                                <w:sz w:val="36"/>
                              </w:rPr>
                            </w:pPr>
                            <w:r w:rsidRPr="004C444B">
                              <w:rPr>
                                <w:spacing w:val="20"/>
                                <w:sz w:val="36"/>
                              </w:rPr>
                              <w:t>RECEIPT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rPr>
                          <w:trHeight w:hRule="exact" w:val="216"/>
                        </w:trPr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6210" w:type="dxa"/>
                            <w:gridSpan w:val="2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9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6548AE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20" w:type="dxa"/>
                            <w:gridSpan w:val="3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Dollars</w:t>
                            </w: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90" w:type="dxa"/>
                            <w:gridSpan w:val="29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</w:rPr>
                              <w:t xml:space="preserve"> Payment of</w:t>
                            </w:r>
                          </w:p>
                        </w:tc>
                        <w:tc>
                          <w:tcPr>
                            <w:tcW w:w="7290" w:type="dxa"/>
                            <w:gridSpan w:val="2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6548AE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0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0" w:type="dxa"/>
                            <w:gridSpan w:val="3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222BA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870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 Due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Amt Paid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6C5E9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Check No.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8D46C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Money Order No.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Balance 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6C5E9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F7C5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Card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F7C5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5F7E19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EE3EFD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EE3EFD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3778" w:type="dxa"/>
                            <w:gridSpan w:val="1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40514F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4511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gridSpan w:val="15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C444B" w:rsidRPr="00AA3A04" w:rsidRDefault="004C444B" w:rsidP="004C444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3543300</wp:posOffset>
                </wp:positionV>
                <wp:extent cx="6858000" cy="3127375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2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BF" w:firstRow="1" w:lastRow="0" w:firstColumn="1" w:lastColumn="0" w:noHBand="0" w:noVBand="0"/>
                            </w:tblPr>
                            <w:tblGrid>
                              <w:gridCol w:w="669"/>
                              <w:gridCol w:w="249"/>
                              <w:gridCol w:w="370"/>
                              <w:gridCol w:w="80"/>
                              <w:gridCol w:w="92"/>
                              <w:gridCol w:w="307"/>
                              <w:gridCol w:w="321"/>
                              <w:gridCol w:w="164"/>
                              <w:gridCol w:w="16"/>
                              <w:gridCol w:w="90"/>
                              <w:gridCol w:w="90"/>
                              <w:gridCol w:w="270"/>
                              <w:gridCol w:w="148"/>
                              <w:gridCol w:w="212"/>
                              <w:gridCol w:w="180"/>
                              <w:gridCol w:w="90"/>
                              <w:gridCol w:w="270"/>
                              <w:gridCol w:w="450"/>
                              <w:gridCol w:w="90"/>
                              <w:gridCol w:w="720"/>
                              <w:gridCol w:w="186"/>
                              <w:gridCol w:w="84"/>
                              <w:gridCol w:w="90"/>
                              <w:gridCol w:w="180"/>
                              <w:gridCol w:w="270"/>
                              <w:gridCol w:w="90"/>
                              <w:gridCol w:w="90"/>
                              <w:gridCol w:w="135"/>
                              <w:gridCol w:w="225"/>
                              <w:gridCol w:w="360"/>
                              <w:gridCol w:w="90"/>
                              <w:gridCol w:w="506"/>
                              <w:gridCol w:w="484"/>
                              <w:gridCol w:w="219"/>
                              <w:gridCol w:w="478"/>
                              <w:gridCol w:w="23"/>
                              <w:gridCol w:w="90"/>
                              <w:gridCol w:w="366"/>
                              <w:gridCol w:w="416"/>
                              <w:gridCol w:w="478"/>
                              <w:gridCol w:w="630"/>
                              <w:gridCol w:w="371"/>
                            </w:tblGrid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4C444B" w:rsidRPr="004C444B" w:rsidRDefault="004C444B" w:rsidP="00967EA3">
                                  <w:pPr>
                                    <w:ind w:left="113" w:right="113"/>
                                    <w:jc w:val="center"/>
                                    <w:rPr>
                                      <w:spacing w:val="20"/>
                                      <w:sz w:val="36"/>
                                    </w:rPr>
                                  </w:pPr>
                                  <w:r w:rsidRPr="004C444B">
                                    <w:rPr>
                                      <w:spacing w:val="20"/>
                                      <w:sz w:val="36"/>
                                    </w:rPr>
                                    <w:t>RECEIPT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gridSpan w:val="2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6548AE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0" w:type="dxa"/>
                                  <w:gridSpan w:val="3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Dollars</w:t>
                                  </w: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0" w:type="dxa"/>
                                  <w:gridSpan w:val="29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Payment of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gridSpan w:val="2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6548AE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0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0" w:type="dxa"/>
                                  <w:gridSpan w:val="3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222BA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 Due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Amt Paid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6C5E99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Check No.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8D46C6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Money Order No.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Balance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 w:rsidP="006C5E99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F7C5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Credit Card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9F7C5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5F7E19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EE3EFD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EE3EFD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40514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451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gridSpan w:val="15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44B" w:rsidRPr="00AA3A04" w:rsidRDefault="004C444B" w:rsidP="004C444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6pt;margin-top:279pt;width:540pt;height:2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HywIAAN8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" filled="f" stroked="f">
                <v:stroke opacity="0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BF" w:firstRow="1" w:lastRow="0" w:firstColumn="1" w:lastColumn="0" w:noHBand="0" w:noVBand="0"/>
                      </w:tblPr>
                      <w:tblGrid>
                        <w:gridCol w:w="669"/>
                        <w:gridCol w:w="249"/>
                        <w:gridCol w:w="370"/>
                        <w:gridCol w:w="80"/>
                        <w:gridCol w:w="92"/>
                        <w:gridCol w:w="307"/>
                        <w:gridCol w:w="321"/>
                        <w:gridCol w:w="164"/>
                        <w:gridCol w:w="16"/>
                        <w:gridCol w:w="90"/>
                        <w:gridCol w:w="90"/>
                        <w:gridCol w:w="270"/>
                        <w:gridCol w:w="148"/>
                        <w:gridCol w:w="212"/>
                        <w:gridCol w:w="180"/>
                        <w:gridCol w:w="90"/>
                        <w:gridCol w:w="270"/>
                        <w:gridCol w:w="450"/>
                        <w:gridCol w:w="90"/>
                        <w:gridCol w:w="720"/>
                        <w:gridCol w:w="186"/>
                        <w:gridCol w:w="84"/>
                        <w:gridCol w:w="90"/>
                        <w:gridCol w:w="180"/>
                        <w:gridCol w:w="270"/>
                        <w:gridCol w:w="90"/>
                        <w:gridCol w:w="90"/>
                        <w:gridCol w:w="135"/>
                        <w:gridCol w:w="225"/>
                        <w:gridCol w:w="360"/>
                        <w:gridCol w:w="90"/>
                        <w:gridCol w:w="506"/>
                        <w:gridCol w:w="484"/>
                        <w:gridCol w:w="219"/>
                        <w:gridCol w:w="478"/>
                        <w:gridCol w:w="23"/>
                        <w:gridCol w:w="90"/>
                        <w:gridCol w:w="366"/>
                        <w:gridCol w:w="416"/>
                        <w:gridCol w:w="478"/>
                        <w:gridCol w:w="630"/>
                        <w:gridCol w:w="371"/>
                      </w:tblGrid>
                      <w:tr w:rsidR="004C444B" w:rsidRPr="00967EA3" w:rsidTr="004C444B">
                        <w:tc>
                          <w:tcPr>
                            <w:tcW w:w="66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4C444B" w:rsidRPr="004C444B" w:rsidRDefault="004C444B" w:rsidP="00967EA3">
                            <w:pPr>
                              <w:ind w:left="113" w:right="113"/>
                              <w:jc w:val="center"/>
                              <w:rPr>
                                <w:spacing w:val="20"/>
                                <w:sz w:val="36"/>
                              </w:rPr>
                            </w:pPr>
                            <w:r w:rsidRPr="004C444B">
                              <w:rPr>
                                <w:spacing w:val="20"/>
                                <w:sz w:val="36"/>
                              </w:rPr>
                              <w:t>RECEIPT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rPr>
                          <w:trHeight w:hRule="exact" w:val="216"/>
                        </w:trPr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6210" w:type="dxa"/>
                            <w:gridSpan w:val="2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9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6548AE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20" w:type="dxa"/>
                            <w:gridSpan w:val="3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Dollars</w:t>
                            </w: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90" w:type="dxa"/>
                            <w:gridSpan w:val="29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</w:rPr>
                              <w:t xml:space="preserve"> Payment of</w:t>
                            </w:r>
                          </w:p>
                        </w:tc>
                        <w:tc>
                          <w:tcPr>
                            <w:tcW w:w="7290" w:type="dxa"/>
                            <w:gridSpan w:val="2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6548AE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0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0" w:type="dxa"/>
                            <w:gridSpan w:val="3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222BA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870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 Due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Amt Paid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6C5E9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Check No.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8D46C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Money Order No.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Balance 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 w:rsidP="006C5E9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F7C5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Card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9F7C5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5F7E19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EE3EFD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EE3EFD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3778" w:type="dxa"/>
                            <w:gridSpan w:val="1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40514F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4511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gridSpan w:val="15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C444B" w:rsidRPr="00AA3A04" w:rsidRDefault="004C444B" w:rsidP="004C444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180975</wp:posOffset>
                </wp:positionV>
                <wp:extent cx="6858000" cy="31273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2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BF" w:firstRow="1" w:lastRow="0" w:firstColumn="1" w:lastColumn="0" w:noHBand="0" w:noVBand="0"/>
                            </w:tblPr>
                            <w:tblGrid>
                              <w:gridCol w:w="669"/>
                              <w:gridCol w:w="249"/>
                              <w:gridCol w:w="370"/>
                              <w:gridCol w:w="80"/>
                              <w:gridCol w:w="92"/>
                              <w:gridCol w:w="307"/>
                              <w:gridCol w:w="321"/>
                              <w:gridCol w:w="164"/>
                              <w:gridCol w:w="16"/>
                              <w:gridCol w:w="90"/>
                              <w:gridCol w:w="90"/>
                              <w:gridCol w:w="270"/>
                              <w:gridCol w:w="148"/>
                              <w:gridCol w:w="212"/>
                              <w:gridCol w:w="180"/>
                              <w:gridCol w:w="90"/>
                              <w:gridCol w:w="270"/>
                              <w:gridCol w:w="450"/>
                              <w:gridCol w:w="90"/>
                              <w:gridCol w:w="720"/>
                              <w:gridCol w:w="186"/>
                              <w:gridCol w:w="84"/>
                              <w:gridCol w:w="90"/>
                              <w:gridCol w:w="180"/>
                              <w:gridCol w:w="270"/>
                              <w:gridCol w:w="90"/>
                              <w:gridCol w:w="90"/>
                              <w:gridCol w:w="135"/>
                              <w:gridCol w:w="225"/>
                              <w:gridCol w:w="360"/>
                              <w:gridCol w:w="90"/>
                              <w:gridCol w:w="506"/>
                              <w:gridCol w:w="484"/>
                              <w:gridCol w:w="219"/>
                              <w:gridCol w:w="478"/>
                              <w:gridCol w:w="23"/>
                              <w:gridCol w:w="90"/>
                              <w:gridCol w:w="366"/>
                              <w:gridCol w:w="416"/>
                              <w:gridCol w:w="478"/>
                              <w:gridCol w:w="630"/>
                              <w:gridCol w:w="371"/>
                            </w:tblGrid>
                            <w:tr w:rsidR="00035BFC" w:rsidRPr="00967EA3" w:rsidTr="004C444B">
                              <w:tc>
                                <w:tcPr>
                                  <w:tcW w:w="66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E84BD3" w:rsidRPr="004C444B" w:rsidRDefault="00E84BD3" w:rsidP="00967EA3">
                                  <w:pPr>
                                    <w:ind w:left="113" w:right="113"/>
                                    <w:jc w:val="center"/>
                                    <w:rPr>
                                      <w:spacing w:val="20"/>
                                      <w:sz w:val="36"/>
                                    </w:rPr>
                                  </w:pPr>
                                  <w:r w:rsidRPr="004C444B">
                                    <w:rPr>
                                      <w:spacing w:val="20"/>
                                      <w:sz w:val="36"/>
                                    </w:rPr>
                                    <w:t>RECEIPT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444B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C444B" w:rsidRPr="00967EA3" w:rsidRDefault="004C44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5BFC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84BD3" w:rsidRPr="00967EA3" w:rsidRDefault="00E84BD3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4BD3" w:rsidRPr="00967EA3" w:rsidTr="001B4E1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5BFC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gridSpan w:val="2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4BD3" w:rsidRPr="00967EA3" w:rsidRDefault="00E84BD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53E66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3E66" w:rsidRPr="00967EA3" w:rsidRDefault="00553E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53E66" w:rsidRPr="00967EA3" w:rsidRDefault="00553E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5BFC" w:rsidRPr="00967EA3" w:rsidTr="006548AE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5BFC" w:rsidRPr="00967EA3" w:rsidRDefault="00035BF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35BFC" w:rsidRPr="00967EA3" w:rsidRDefault="00035BF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0" w:type="dxa"/>
                                  <w:gridSpan w:val="3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35BFC" w:rsidRPr="00967EA3" w:rsidRDefault="00035BF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35BFC" w:rsidRPr="00967EA3" w:rsidRDefault="00035BF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Dollars</w:t>
                                  </w:r>
                                </w:p>
                              </w:tc>
                            </w:tr>
                            <w:tr w:rsidR="00035BFC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555B" w:rsidRPr="00967EA3" w:rsidRDefault="0028555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8555B" w:rsidRPr="00967EA3" w:rsidRDefault="0028555B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0" w:type="dxa"/>
                                  <w:gridSpan w:val="29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8555B" w:rsidRPr="00967EA3" w:rsidRDefault="0028555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28555B" w:rsidRPr="00967EA3" w:rsidRDefault="0028555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4F6E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E4F6E" w:rsidRPr="00967EA3" w:rsidRDefault="002E4F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E4F6E" w:rsidRPr="00967EA3" w:rsidRDefault="002E4F6E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4C444B">
                                    <w:rPr>
                                      <w:sz w:val="20"/>
                                    </w:rPr>
                                    <w:t>Payment of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gridSpan w:val="2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E4F6E" w:rsidRPr="00967EA3" w:rsidRDefault="002E4F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2E4F6E" w:rsidRPr="00967EA3" w:rsidRDefault="002E4F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5BFC" w:rsidRPr="00967EA3" w:rsidTr="006548AE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F62B2" w:rsidRPr="00967EA3" w:rsidRDefault="009F62B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F62B2" w:rsidRPr="00967EA3" w:rsidRDefault="009F62B2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0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2B2" w:rsidRPr="00967EA3" w:rsidRDefault="009F62B2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2B2" w:rsidRPr="00967EA3" w:rsidRDefault="009F62B2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2B2" w:rsidRPr="00967EA3" w:rsidRDefault="009F62B2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F62B2" w:rsidRPr="00967EA3" w:rsidRDefault="009F62B2" w:rsidP="00967EA3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222BA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222BA" w:rsidRPr="00967EA3" w:rsidRDefault="001222B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1222BA" w:rsidRDefault="001222BA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0" w:type="dxa"/>
                                  <w:gridSpan w:val="3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222BA" w:rsidRPr="00967EA3" w:rsidRDefault="001222BA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222BA" w:rsidRPr="00967EA3" w:rsidRDefault="001222BA" w:rsidP="001222BA">
                                  <w:pPr>
                                    <w:spacing w:line="12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222BA" w:rsidRPr="00967EA3" w:rsidTr="001222BA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222BA" w:rsidRPr="00967EA3" w:rsidRDefault="001222B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1222BA" w:rsidRPr="00967EA3" w:rsidRDefault="001222B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222BA" w:rsidRPr="00967EA3" w:rsidRDefault="001222B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222BA" w:rsidRPr="00967EA3" w:rsidRDefault="001222B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222BA" w:rsidRPr="00967EA3" w:rsidRDefault="001222B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222BA" w:rsidRPr="00967EA3" w:rsidRDefault="001222B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53E66" w:rsidRPr="00967EA3" w:rsidTr="001B4E1F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3E66" w:rsidRPr="00967EA3" w:rsidRDefault="00553E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41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53E66" w:rsidRPr="00967EA3" w:rsidRDefault="00553E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7E19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F7E19" w:rsidRPr="00967EA3" w:rsidRDefault="005F7E19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  <w:r w:rsidR="004C444B">
                                    <w:rPr>
                                      <w:sz w:val="20"/>
                                    </w:rPr>
                                    <w:t>oun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 </w:t>
                                  </w:r>
                                  <w:r w:rsidR="004C444B">
                                    <w:rPr>
                                      <w:sz w:val="20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A70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7E19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Amt Paid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6C5E99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Check No.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7E19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8D46C6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F7E19" w:rsidRPr="00967EA3" w:rsidRDefault="005F7E19" w:rsidP="00D77C4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Money Order No.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7E19" w:rsidRPr="00967EA3" w:rsidRDefault="005F7E1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B4E1F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 w:rsidP="004C444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Balance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 w:rsidP="006C5E99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1B4E1F" w:rsidRPr="00967EA3" w:rsidRDefault="005F7E19" w:rsidP="009F7C5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Credit Card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4E1F" w:rsidRPr="00967EA3" w:rsidRDefault="001B4E1F" w:rsidP="009F7C5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B4E1F" w:rsidRPr="00967EA3" w:rsidRDefault="001B4E1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46C6" w:rsidRPr="00967EA3" w:rsidTr="005F7E19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 w:rsidP="00E6171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E3EFD" w:rsidRPr="00967EA3" w:rsidTr="00EE3EFD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3EFD" w:rsidRPr="00967EA3" w:rsidRDefault="00EE3E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E3EFD" w:rsidRPr="00EE3EFD" w:rsidRDefault="00EE3E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E3EFD" w:rsidRPr="00967EA3" w:rsidRDefault="00EE3E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E3EFD" w:rsidRPr="00967EA3" w:rsidRDefault="00EE3E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E3EFD" w:rsidRPr="00967EA3" w:rsidRDefault="00EE3EFD" w:rsidP="0040514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EA3">
                                    <w:rPr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451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3EFD" w:rsidRPr="00967EA3" w:rsidRDefault="00EE3E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46C6" w:rsidRPr="00967EA3" w:rsidTr="004C444B">
                              <w:tc>
                                <w:tcPr>
                                  <w:tcW w:w="6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gridSpan w:val="15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D46C6" w:rsidRPr="00967EA3" w:rsidRDefault="008D46C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0DF3" w:rsidRPr="00AA3A04" w:rsidRDefault="00A70DF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6pt;margin-top:14.25pt;width:540pt;height:246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" filled="f" stroked="f">
                <v:stroke opacity="0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BF" w:firstRow="1" w:lastRow="0" w:firstColumn="1" w:lastColumn="0" w:noHBand="0" w:noVBand="0"/>
                      </w:tblPr>
                      <w:tblGrid>
                        <w:gridCol w:w="669"/>
                        <w:gridCol w:w="249"/>
                        <w:gridCol w:w="370"/>
                        <w:gridCol w:w="80"/>
                        <w:gridCol w:w="92"/>
                        <w:gridCol w:w="307"/>
                        <w:gridCol w:w="321"/>
                        <w:gridCol w:w="164"/>
                        <w:gridCol w:w="16"/>
                        <w:gridCol w:w="90"/>
                        <w:gridCol w:w="90"/>
                        <w:gridCol w:w="270"/>
                        <w:gridCol w:w="148"/>
                        <w:gridCol w:w="212"/>
                        <w:gridCol w:w="180"/>
                        <w:gridCol w:w="90"/>
                        <w:gridCol w:w="270"/>
                        <w:gridCol w:w="450"/>
                        <w:gridCol w:w="90"/>
                        <w:gridCol w:w="720"/>
                        <w:gridCol w:w="186"/>
                        <w:gridCol w:w="84"/>
                        <w:gridCol w:w="90"/>
                        <w:gridCol w:w="180"/>
                        <w:gridCol w:w="270"/>
                        <w:gridCol w:w="90"/>
                        <w:gridCol w:w="90"/>
                        <w:gridCol w:w="135"/>
                        <w:gridCol w:w="225"/>
                        <w:gridCol w:w="360"/>
                        <w:gridCol w:w="90"/>
                        <w:gridCol w:w="506"/>
                        <w:gridCol w:w="484"/>
                        <w:gridCol w:w="219"/>
                        <w:gridCol w:w="478"/>
                        <w:gridCol w:w="23"/>
                        <w:gridCol w:w="90"/>
                        <w:gridCol w:w="366"/>
                        <w:gridCol w:w="416"/>
                        <w:gridCol w:w="478"/>
                        <w:gridCol w:w="630"/>
                        <w:gridCol w:w="371"/>
                      </w:tblGrid>
                      <w:tr w:rsidR="00035BFC" w:rsidRPr="00967EA3" w:rsidTr="004C444B">
                        <w:tc>
                          <w:tcPr>
                            <w:tcW w:w="66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E84BD3" w:rsidRPr="004C444B" w:rsidRDefault="00E84BD3" w:rsidP="00967EA3">
                            <w:pPr>
                              <w:ind w:left="113" w:right="113"/>
                              <w:jc w:val="center"/>
                              <w:rPr>
                                <w:spacing w:val="20"/>
                                <w:sz w:val="36"/>
                              </w:rPr>
                            </w:pPr>
                            <w:r w:rsidRPr="004C444B">
                              <w:rPr>
                                <w:spacing w:val="20"/>
                                <w:sz w:val="36"/>
                              </w:rPr>
                              <w:t>RECEIPT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C444B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 w:rsidP="00A70D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C444B" w:rsidRPr="00967EA3" w:rsidRDefault="004C44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35BFC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84BD3" w:rsidRPr="00967EA3" w:rsidRDefault="00E84BD3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84BD3" w:rsidRPr="00967EA3" w:rsidTr="001B4E1F">
                        <w:trPr>
                          <w:trHeight w:hRule="exact" w:val="216"/>
                        </w:trPr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35BFC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6210" w:type="dxa"/>
                            <w:gridSpan w:val="2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9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4BD3" w:rsidRPr="00967EA3" w:rsidRDefault="00E84BD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53E66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53E66" w:rsidRPr="00967EA3" w:rsidRDefault="00553E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53E66" w:rsidRPr="00967EA3" w:rsidRDefault="00553E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35BFC" w:rsidRPr="00967EA3" w:rsidTr="006548AE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5BFC" w:rsidRPr="00967EA3" w:rsidRDefault="00035BF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035BFC" w:rsidRPr="00967EA3" w:rsidRDefault="00035BF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20" w:type="dxa"/>
                            <w:gridSpan w:val="3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35BFC" w:rsidRPr="00967EA3" w:rsidRDefault="00035BF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35BFC" w:rsidRPr="00967EA3" w:rsidRDefault="00035BF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Dollars</w:t>
                            </w:r>
                          </w:p>
                        </w:tc>
                      </w:tr>
                      <w:tr w:rsidR="00035BFC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8555B" w:rsidRPr="00967EA3" w:rsidRDefault="0028555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28555B" w:rsidRPr="00967EA3" w:rsidRDefault="0028555B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90" w:type="dxa"/>
                            <w:gridSpan w:val="29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8555B" w:rsidRPr="00967EA3" w:rsidRDefault="0028555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28555B" w:rsidRPr="00967EA3" w:rsidRDefault="0028555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4F6E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E4F6E" w:rsidRPr="00967EA3" w:rsidRDefault="002E4F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2E4F6E" w:rsidRPr="00967EA3" w:rsidRDefault="002E4F6E" w:rsidP="004C444B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C444B">
                              <w:rPr>
                                <w:sz w:val="20"/>
                              </w:rPr>
                              <w:t>Payment of</w:t>
                            </w:r>
                          </w:p>
                        </w:tc>
                        <w:tc>
                          <w:tcPr>
                            <w:tcW w:w="7290" w:type="dxa"/>
                            <w:gridSpan w:val="2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E4F6E" w:rsidRPr="00967EA3" w:rsidRDefault="002E4F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2E4F6E" w:rsidRPr="00967EA3" w:rsidRDefault="002E4F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35BFC" w:rsidRPr="00967EA3" w:rsidTr="006548AE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F62B2" w:rsidRPr="00967EA3" w:rsidRDefault="009F62B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F62B2" w:rsidRPr="00967EA3" w:rsidRDefault="009F62B2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0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2B2" w:rsidRPr="00967EA3" w:rsidRDefault="009F62B2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2B2" w:rsidRPr="00967EA3" w:rsidRDefault="009F62B2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2B2" w:rsidRPr="00967EA3" w:rsidRDefault="009F62B2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F62B2" w:rsidRPr="00967EA3" w:rsidRDefault="009F62B2" w:rsidP="00967EA3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222BA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222BA" w:rsidRPr="00967EA3" w:rsidRDefault="001222B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1222BA" w:rsidRDefault="001222BA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50" w:type="dxa"/>
                            <w:gridSpan w:val="3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222BA" w:rsidRPr="00967EA3" w:rsidRDefault="001222BA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222BA" w:rsidRPr="00967EA3" w:rsidRDefault="001222BA" w:rsidP="001222BA">
                            <w:pPr>
                              <w:spacing w:line="12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222BA" w:rsidRPr="00967EA3" w:rsidTr="001222BA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222BA" w:rsidRPr="00967EA3" w:rsidRDefault="001222B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1222BA" w:rsidRPr="00967EA3" w:rsidRDefault="00122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222BA" w:rsidRPr="00967EA3" w:rsidRDefault="001222B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222BA" w:rsidRPr="00967EA3" w:rsidRDefault="001222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870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222BA" w:rsidRPr="00967EA3" w:rsidRDefault="001222B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222BA" w:rsidRPr="00967EA3" w:rsidRDefault="001222B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53E66" w:rsidRPr="00967EA3" w:rsidTr="001B4E1F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53E66" w:rsidRPr="00967EA3" w:rsidRDefault="00553E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41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53E66" w:rsidRPr="00967EA3" w:rsidRDefault="00553E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7E19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F7E19" w:rsidRPr="00967EA3" w:rsidRDefault="005F7E19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</w:t>
                            </w:r>
                            <w:r w:rsidR="004C444B">
                              <w:rPr>
                                <w:sz w:val="20"/>
                              </w:rPr>
                              <w:t>oun</w:t>
                            </w:r>
                            <w:r>
                              <w:rPr>
                                <w:sz w:val="20"/>
                              </w:rPr>
                              <w:t xml:space="preserve">t </w:t>
                            </w:r>
                            <w:r w:rsidR="004C444B">
                              <w:rPr>
                                <w:sz w:val="20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A70D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7E19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Amt Paid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6C5E9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Check No.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F7E19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8D46C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F7E19" w:rsidRPr="00967EA3" w:rsidRDefault="005F7E19" w:rsidP="00D77C4C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Money Order No.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7E19" w:rsidRPr="00967EA3" w:rsidRDefault="005F7E1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B4E1F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B4E1F" w:rsidRPr="00967EA3" w:rsidRDefault="001B4E1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B4E1F" w:rsidRPr="00967EA3" w:rsidRDefault="001B4E1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B4E1F" w:rsidRPr="00967EA3" w:rsidRDefault="001B4E1F" w:rsidP="004C4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Balance 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B4E1F" w:rsidRPr="00967EA3" w:rsidRDefault="001B4E1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B4E1F" w:rsidRPr="00967EA3" w:rsidRDefault="001B4E1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B4E1F" w:rsidRPr="00967EA3" w:rsidRDefault="001B4E1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B4E1F" w:rsidRPr="00967EA3" w:rsidRDefault="001B4E1F" w:rsidP="006C5E9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1B4E1F" w:rsidRPr="00967EA3" w:rsidRDefault="005F7E19" w:rsidP="009F7C5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Card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4E1F" w:rsidRPr="00967EA3" w:rsidRDefault="001B4E1F" w:rsidP="009F7C5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B4E1F" w:rsidRPr="00967EA3" w:rsidRDefault="001B4E1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D46C6" w:rsidRPr="00967EA3" w:rsidTr="005F7E19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 w:rsidP="00E6171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E3EFD" w:rsidRPr="00967EA3" w:rsidTr="00EE3EFD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E3EFD" w:rsidRPr="00967EA3" w:rsidRDefault="00EE3EF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E3EFD" w:rsidRPr="00EE3EFD" w:rsidRDefault="00EE3E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3778" w:type="dxa"/>
                            <w:gridSpan w:val="1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E3EFD" w:rsidRPr="00967EA3" w:rsidRDefault="00EE3EF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E3EFD" w:rsidRPr="00967EA3" w:rsidRDefault="00EE3EF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E3EFD" w:rsidRPr="00967EA3" w:rsidRDefault="00EE3EFD" w:rsidP="0040514F">
                            <w:pPr>
                              <w:rPr>
                                <w:sz w:val="20"/>
                              </w:rPr>
                            </w:pPr>
                            <w:r w:rsidRPr="00967EA3">
                              <w:rPr>
                                <w:sz w:val="20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4511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3EFD" w:rsidRPr="00967EA3" w:rsidRDefault="00EE3EF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D46C6" w:rsidRPr="00967EA3" w:rsidTr="004C444B">
                        <w:tc>
                          <w:tcPr>
                            <w:tcW w:w="6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gridSpan w:val="15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D46C6" w:rsidRPr="00967EA3" w:rsidRDefault="008D46C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70DF3" w:rsidRPr="00AA3A04" w:rsidRDefault="00A70DF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6711950</wp:posOffset>
                </wp:positionV>
                <wp:extent cx="7772400" cy="0"/>
                <wp:effectExtent l="9525" t="6350" r="9525" b="127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28.5pt" to="612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" strokeweight=".25pt">
                <v:stroke dashstyle="dashDo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3355975</wp:posOffset>
                </wp:positionV>
                <wp:extent cx="7772400" cy="0"/>
                <wp:effectExtent l="9525" t="12700" r="952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4.25pt" to="612pt,2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" strokeweight=".25pt">
                <v:stroke dashstyle="dashDot"/>
                <w10:wrap anchorx="page" anchory="page"/>
              </v:line>
            </w:pict>
          </mc:Fallback>
        </mc:AlternateContent>
      </w:r>
    </w:p>
    <w:sectPr w:rsidR="00A70DF3" w:rsidSect="00C77B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en-US" w:vendorID="6" w:dllVersion="2" w:checkStyle="1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2B"/>
    <w:rsid w:val="00035BFC"/>
    <w:rsid w:val="00055C2B"/>
    <w:rsid w:val="001222BA"/>
    <w:rsid w:val="001B4E1F"/>
    <w:rsid w:val="001F2949"/>
    <w:rsid w:val="002277B0"/>
    <w:rsid w:val="0028555B"/>
    <w:rsid w:val="002864AB"/>
    <w:rsid w:val="002C1730"/>
    <w:rsid w:val="002E17EF"/>
    <w:rsid w:val="002E4F6E"/>
    <w:rsid w:val="00331E0C"/>
    <w:rsid w:val="00344839"/>
    <w:rsid w:val="00351AE3"/>
    <w:rsid w:val="0040514F"/>
    <w:rsid w:val="004223F3"/>
    <w:rsid w:val="004B0066"/>
    <w:rsid w:val="004C444B"/>
    <w:rsid w:val="00501811"/>
    <w:rsid w:val="00553E66"/>
    <w:rsid w:val="005F7E19"/>
    <w:rsid w:val="006548AE"/>
    <w:rsid w:val="0067769E"/>
    <w:rsid w:val="006B6D73"/>
    <w:rsid w:val="006C5E99"/>
    <w:rsid w:val="00800DD1"/>
    <w:rsid w:val="00814292"/>
    <w:rsid w:val="008D46C6"/>
    <w:rsid w:val="00967EA3"/>
    <w:rsid w:val="009D2F05"/>
    <w:rsid w:val="009F62B2"/>
    <w:rsid w:val="009F7C5F"/>
    <w:rsid w:val="00A70DF3"/>
    <w:rsid w:val="00AA3CE5"/>
    <w:rsid w:val="00B265A8"/>
    <w:rsid w:val="00BD4A5E"/>
    <w:rsid w:val="00BF38D4"/>
    <w:rsid w:val="00C4519B"/>
    <w:rsid w:val="00C77B85"/>
    <w:rsid w:val="00D67FC8"/>
    <w:rsid w:val="00D74F41"/>
    <w:rsid w:val="00D77C4C"/>
    <w:rsid w:val="00DE727A"/>
    <w:rsid w:val="00E341CB"/>
    <w:rsid w:val="00E61717"/>
    <w:rsid w:val="00E84BD3"/>
    <w:rsid w:val="00EC4AD3"/>
    <w:rsid w:val="00EE3EFD"/>
    <w:rsid w:val="00EF7466"/>
    <w:rsid w:val="00F226A1"/>
    <w:rsid w:val="00F50B24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49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49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S1020544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B7E7-E810-4B76-89B8-7B7929119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70D21-412B-4992-AC02-07F65148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TS102054403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2012-01-25T02:03:00Z</dcterms:created>
  <dcterms:modified xsi:type="dcterms:W3CDTF">2012-01-25T02:03:00Z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TC020544039991</vt:lpwstr>
  </property>
</Properties>
</file>