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F3" w:rsidRDefault="00055C2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6886575</wp:posOffset>
                </wp:positionV>
                <wp:extent cx="6858000" cy="3127375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2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669"/>
                              <w:gridCol w:w="249"/>
                              <w:gridCol w:w="370"/>
                              <w:gridCol w:w="80"/>
                              <w:gridCol w:w="92"/>
                              <w:gridCol w:w="307"/>
                              <w:gridCol w:w="321"/>
                              <w:gridCol w:w="164"/>
                              <w:gridCol w:w="16"/>
                              <w:gridCol w:w="90"/>
                              <w:gridCol w:w="90"/>
                              <w:gridCol w:w="270"/>
                              <w:gridCol w:w="148"/>
                              <w:gridCol w:w="212"/>
                              <w:gridCol w:w="180"/>
                              <w:gridCol w:w="90"/>
                              <w:gridCol w:w="270"/>
                              <w:gridCol w:w="450"/>
                              <w:gridCol w:w="90"/>
                              <w:gridCol w:w="720"/>
                              <w:gridCol w:w="186"/>
                              <w:gridCol w:w="84"/>
                              <w:gridCol w:w="90"/>
                              <w:gridCol w:w="180"/>
                              <w:gridCol w:w="270"/>
                              <w:gridCol w:w="90"/>
                              <w:gridCol w:w="90"/>
                              <w:gridCol w:w="135"/>
                              <w:gridCol w:w="225"/>
                              <w:gridCol w:w="360"/>
                              <w:gridCol w:w="90"/>
                              <w:gridCol w:w="506"/>
                              <w:gridCol w:w="484"/>
                              <w:gridCol w:w="219"/>
                              <w:gridCol w:w="478"/>
                              <w:gridCol w:w="23"/>
                              <w:gridCol w:w="90"/>
                              <w:gridCol w:w="366"/>
                              <w:gridCol w:w="416"/>
                              <w:gridCol w:w="478"/>
                              <w:gridCol w:w="630"/>
                              <w:gridCol w:w="371"/>
                            </w:tblGrid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4C444B" w:rsidRPr="004C444B" w:rsidRDefault="004C444B" w:rsidP="00967EA3">
                                  <w:pPr>
                                    <w:ind w:left="113" w:right="113"/>
                                    <w:jc w:val="center"/>
                                    <w:rPr>
                                      <w:spacing w:val="20"/>
                                      <w:sz w:val="36"/>
                                    </w:rPr>
                                  </w:pPr>
                                  <w:r w:rsidRPr="004C444B">
                                    <w:rPr>
                                      <w:spacing w:val="20"/>
                                      <w:sz w:val="36"/>
                                    </w:rPr>
                                    <w:t>RECEIPT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6548AE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0" w:type="dxa"/>
                                  <w:gridSpan w:val="3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Dollars</w:t>
                                  </w: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0" w:type="dxa"/>
                                  <w:gridSpan w:val="29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Payment of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2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6548AE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0" w:type="dxa"/>
                                  <w:gridSpan w:val="3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222BA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Amount Due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Amt Paid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6C5E99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 No.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8D46C6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 No.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Balance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6C5E99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F7C5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Credit Card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F7C5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5F7E19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EE3EFD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EE3EFD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3778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40514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511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1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444B" w:rsidRPr="00AA3A04" w:rsidRDefault="004C444B" w:rsidP="004C444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6pt;margin-top:542.25pt;width:540pt;height:246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" filled="f" stroked="f">
                <v:stroke opacity="0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669"/>
                        <w:gridCol w:w="249"/>
                        <w:gridCol w:w="370"/>
                        <w:gridCol w:w="80"/>
                        <w:gridCol w:w="92"/>
                        <w:gridCol w:w="307"/>
                        <w:gridCol w:w="321"/>
                        <w:gridCol w:w="164"/>
                        <w:gridCol w:w="16"/>
                        <w:gridCol w:w="90"/>
                        <w:gridCol w:w="90"/>
                        <w:gridCol w:w="270"/>
                        <w:gridCol w:w="148"/>
                        <w:gridCol w:w="212"/>
                        <w:gridCol w:w="180"/>
                        <w:gridCol w:w="90"/>
                        <w:gridCol w:w="270"/>
                        <w:gridCol w:w="450"/>
                        <w:gridCol w:w="90"/>
                        <w:gridCol w:w="720"/>
                        <w:gridCol w:w="186"/>
                        <w:gridCol w:w="84"/>
                        <w:gridCol w:w="90"/>
                        <w:gridCol w:w="180"/>
                        <w:gridCol w:w="270"/>
                        <w:gridCol w:w="90"/>
                        <w:gridCol w:w="90"/>
                        <w:gridCol w:w="135"/>
                        <w:gridCol w:w="225"/>
                        <w:gridCol w:w="360"/>
                        <w:gridCol w:w="90"/>
                        <w:gridCol w:w="506"/>
                        <w:gridCol w:w="484"/>
                        <w:gridCol w:w="219"/>
                        <w:gridCol w:w="478"/>
                        <w:gridCol w:w="23"/>
                        <w:gridCol w:w="90"/>
                        <w:gridCol w:w="366"/>
                        <w:gridCol w:w="416"/>
                        <w:gridCol w:w="478"/>
                        <w:gridCol w:w="630"/>
                        <w:gridCol w:w="371"/>
                      </w:tblGrid>
                      <w:tr w:rsidR="004C444B" w:rsidRPr="00967EA3" w:rsidTr="004C444B">
                        <w:tc>
                          <w:tcPr>
                            <w:tcW w:w="669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4C444B" w:rsidRPr="004C444B" w:rsidRDefault="004C444B" w:rsidP="00967EA3">
                            <w:pPr>
                              <w:ind w:left="113" w:right="113"/>
                              <w:jc w:val="center"/>
                              <w:rPr>
                                <w:spacing w:val="20"/>
                                <w:sz w:val="36"/>
                              </w:rPr>
                            </w:pPr>
                            <w:r w:rsidRPr="004C444B">
                              <w:rPr>
                                <w:spacing w:val="20"/>
                                <w:sz w:val="36"/>
                              </w:rPr>
                              <w:t>RECEIPT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rPr>
                          <w:trHeight w:hRule="exact" w:val="216"/>
                        </w:trPr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2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6548AE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20" w:type="dxa"/>
                            <w:gridSpan w:val="3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Dollars</w:t>
                            </w: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90" w:type="dxa"/>
                            <w:gridSpan w:val="29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sz w:val="20"/>
                              </w:rPr>
                              <w:t xml:space="preserve"> Payment of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2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6548AE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gridSpan w:val="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50" w:type="dxa"/>
                            <w:gridSpan w:val="3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222BA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2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Amount Due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Amt Paid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6C5E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 No.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8D46C6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 No.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Balance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6C5E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F7C5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 Card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F7C5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5F7E19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EE3EFD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EE3EFD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3778" w:type="dxa"/>
                            <w:gridSpan w:val="1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40514F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511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1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C444B" w:rsidRPr="00AA3A04" w:rsidRDefault="004C444B" w:rsidP="004C444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3543300</wp:posOffset>
                </wp:positionV>
                <wp:extent cx="6858000" cy="3127375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2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669"/>
                              <w:gridCol w:w="249"/>
                              <w:gridCol w:w="370"/>
                              <w:gridCol w:w="80"/>
                              <w:gridCol w:w="92"/>
                              <w:gridCol w:w="307"/>
                              <w:gridCol w:w="321"/>
                              <w:gridCol w:w="164"/>
                              <w:gridCol w:w="16"/>
                              <w:gridCol w:w="90"/>
                              <w:gridCol w:w="90"/>
                              <w:gridCol w:w="270"/>
                              <w:gridCol w:w="148"/>
                              <w:gridCol w:w="212"/>
                              <w:gridCol w:w="180"/>
                              <w:gridCol w:w="90"/>
                              <w:gridCol w:w="270"/>
                              <w:gridCol w:w="450"/>
                              <w:gridCol w:w="90"/>
                              <w:gridCol w:w="720"/>
                              <w:gridCol w:w="186"/>
                              <w:gridCol w:w="84"/>
                              <w:gridCol w:w="90"/>
                              <w:gridCol w:w="180"/>
                              <w:gridCol w:w="270"/>
                              <w:gridCol w:w="90"/>
                              <w:gridCol w:w="90"/>
                              <w:gridCol w:w="135"/>
                              <w:gridCol w:w="225"/>
                              <w:gridCol w:w="360"/>
                              <w:gridCol w:w="90"/>
                              <w:gridCol w:w="506"/>
                              <w:gridCol w:w="484"/>
                              <w:gridCol w:w="219"/>
                              <w:gridCol w:w="478"/>
                              <w:gridCol w:w="23"/>
                              <w:gridCol w:w="90"/>
                              <w:gridCol w:w="366"/>
                              <w:gridCol w:w="416"/>
                              <w:gridCol w:w="478"/>
                              <w:gridCol w:w="630"/>
                              <w:gridCol w:w="371"/>
                            </w:tblGrid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4C444B" w:rsidRPr="004C444B" w:rsidRDefault="004C444B" w:rsidP="00967EA3">
                                  <w:pPr>
                                    <w:ind w:left="113" w:right="113"/>
                                    <w:jc w:val="center"/>
                                    <w:rPr>
                                      <w:spacing w:val="20"/>
                                      <w:sz w:val="36"/>
                                    </w:rPr>
                                  </w:pPr>
                                  <w:r w:rsidRPr="004C444B">
                                    <w:rPr>
                                      <w:spacing w:val="20"/>
                                      <w:sz w:val="36"/>
                                    </w:rPr>
                                    <w:t>RECEIPT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6548AE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0" w:type="dxa"/>
                                  <w:gridSpan w:val="3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Dollars</w:t>
                                  </w: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0" w:type="dxa"/>
                                  <w:gridSpan w:val="29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Payment of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2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6548AE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0" w:type="dxa"/>
                                  <w:gridSpan w:val="3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222BA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Amount Due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Amt Paid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6C5E99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 No.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8D46C6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 No.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Balance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 w:rsidP="006C5E99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F7C5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Credit Card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9F7C5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5F7E19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EE3EFD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EE3EFD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3778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40514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511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1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444B" w:rsidRPr="00AA3A04" w:rsidRDefault="004C444B" w:rsidP="004C444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36pt;margin-top:279pt;width:540pt;height:246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" filled="f" stroked="f">
                <v:stroke opacity="0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669"/>
                        <w:gridCol w:w="249"/>
                        <w:gridCol w:w="370"/>
                        <w:gridCol w:w="80"/>
                        <w:gridCol w:w="92"/>
                        <w:gridCol w:w="307"/>
                        <w:gridCol w:w="321"/>
                        <w:gridCol w:w="164"/>
                        <w:gridCol w:w="16"/>
                        <w:gridCol w:w="90"/>
                        <w:gridCol w:w="90"/>
                        <w:gridCol w:w="270"/>
                        <w:gridCol w:w="148"/>
                        <w:gridCol w:w="212"/>
                        <w:gridCol w:w="180"/>
                        <w:gridCol w:w="90"/>
                        <w:gridCol w:w="270"/>
                        <w:gridCol w:w="450"/>
                        <w:gridCol w:w="90"/>
                        <w:gridCol w:w="720"/>
                        <w:gridCol w:w="186"/>
                        <w:gridCol w:w="84"/>
                        <w:gridCol w:w="90"/>
                        <w:gridCol w:w="180"/>
                        <w:gridCol w:w="270"/>
                        <w:gridCol w:w="90"/>
                        <w:gridCol w:w="90"/>
                        <w:gridCol w:w="135"/>
                        <w:gridCol w:w="225"/>
                        <w:gridCol w:w="360"/>
                        <w:gridCol w:w="90"/>
                        <w:gridCol w:w="506"/>
                        <w:gridCol w:w="484"/>
                        <w:gridCol w:w="219"/>
                        <w:gridCol w:w="478"/>
                        <w:gridCol w:w="23"/>
                        <w:gridCol w:w="90"/>
                        <w:gridCol w:w="366"/>
                        <w:gridCol w:w="416"/>
                        <w:gridCol w:w="478"/>
                        <w:gridCol w:w="630"/>
                        <w:gridCol w:w="371"/>
                      </w:tblGrid>
                      <w:tr w:rsidR="004C444B" w:rsidRPr="00967EA3" w:rsidTr="004C444B">
                        <w:tc>
                          <w:tcPr>
                            <w:tcW w:w="669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4C444B" w:rsidRPr="004C444B" w:rsidRDefault="004C444B" w:rsidP="00967EA3">
                            <w:pPr>
                              <w:ind w:left="113" w:right="113"/>
                              <w:jc w:val="center"/>
                              <w:rPr>
                                <w:spacing w:val="20"/>
                                <w:sz w:val="36"/>
                              </w:rPr>
                            </w:pPr>
                            <w:r w:rsidRPr="004C444B">
                              <w:rPr>
                                <w:spacing w:val="20"/>
                                <w:sz w:val="36"/>
                              </w:rPr>
                              <w:t>RECEIPT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rPr>
                          <w:trHeight w:hRule="exact" w:val="216"/>
                        </w:trPr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2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6548AE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20" w:type="dxa"/>
                            <w:gridSpan w:val="3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Dollars</w:t>
                            </w: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90" w:type="dxa"/>
                            <w:gridSpan w:val="29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sz w:val="20"/>
                              </w:rPr>
                              <w:t xml:space="preserve"> Payment of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2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6548AE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gridSpan w:val="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50" w:type="dxa"/>
                            <w:gridSpan w:val="3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222BA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2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Amount Due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Amt Paid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6C5E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 No.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8D46C6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 No.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Balance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 w:rsidP="006C5E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F7C5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 Card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9F7C5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5F7E19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EE3EFD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EE3EFD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3778" w:type="dxa"/>
                            <w:gridSpan w:val="1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40514F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511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1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C444B" w:rsidRPr="00AA3A04" w:rsidRDefault="004C444B" w:rsidP="004C444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180975</wp:posOffset>
                </wp:positionV>
                <wp:extent cx="6858000" cy="31273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2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669"/>
                              <w:gridCol w:w="249"/>
                              <w:gridCol w:w="370"/>
                              <w:gridCol w:w="80"/>
                              <w:gridCol w:w="92"/>
                              <w:gridCol w:w="307"/>
                              <w:gridCol w:w="321"/>
                              <w:gridCol w:w="164"/>
                              <w:gridCol w:w="16"/>
                              <w:gridCol w:w="90"/>
                              <w:gridCol w:w="90"/>
                              <w:gridCol w:w="270"/>
                              <w:gridCol w:w="148"/>
                              <w:gridCol w:w="212"/>
                              <w:gridCol w:w="180"/>
                              <w:gridCol w:w="90"/>
                              <w:gridCol w:w="270"/>
                              <w:gridCol w:w="450"/>
                              <w:gridCol w:w="90"/>
                              <w:gridCol w:w="720"/>
                              <w:gridCol w:w="186"/>
                              <w:gridCol w:w="84"/>
                              <w:gridCol w:w="90"/>
                              <w:gridCol w:w="180"/>
                              <w:gridCol w:w="270"/>
                              <w:gridCol w:w="90"/>
                              <w:gridCol w:w="90"/>
                              <w:gridCol w:w="135"/>
                              <w:gridCol w:w="225"/>
                              <w:gridCol w:w="360"/>
                              <w:gridCol w:w="90"/>
                              <w:gridCol w:w="506"/>
                              <w:gridCol w:w="484"/>
                              <w:gridCol w:w="219"/>
                              <w:gridCol w:w="478"/>
                              <w:gridCol w:w="23"/>
                              <w:gridCol w:w="90"/>
                              <w:gridCol w:w="366"/>
                              <w:gridCol w:w="416"/>
                              <w:gridCol w:w="478"/>
                              <w:gridCol w:w="630"/>
                              <w:gridCol w:w="371"/>
                            </w:tblGrid>
                            <w:tr w:rsidR="00035BFC" w:rsidRPr="00967EA3" w:rsidTr="004C444B">
                              <w:tc>
                                <w:tcPr>
                                  <w:tcW w:w="669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E84BD3" w:rsidRPr="004C444B" w:rsidRDefault="00E84BD3" w:rsidP="00967EA3">
                                  <w:pPr>
                                    <w:ind w:left="113" w:right="113"/>
                                    <w:jc w:val="center"/>
                                    <w:rPr>
                                      <w:spacing w:val="20"/>
                                      <w:sz w:val="36"/>
                                    </w:rPr>
                                  </w:pPr>
                                  <w:r w:rsidRPr="004C444B">
                                    <w:rPr>
                                      <w:spacing w:val="20"/>
                                      <w:sz w:val="36"/>
                                    </w:rPr>
                                    <w:t>RECEIPT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C444B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4C444B" w:rsidRPr="00967EA3" w:rsidRDefault="004C444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84BD3" w:rsidRPr="00967EA3" w:rsidTr="001B4E1F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E66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6548AE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0" w:type="dxa"/>
                                  <w:gridSpan w:val="3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Dollars</w:t>
                                  </w:r>
                                </w:p>
                              </w:tc>
                            </w:tr>
                            <w:tr w:rsidR="00035BFC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0" w:type="dxa"/>
                                  <w:gridSpan w:val="29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E4F6E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E4F6E" w:rsidRPr="00967EA3" w:rsidRDefault="002E4F6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  <w:gridSpan w:val="1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E4F6E" w:rsidRPr="00967EA3" w:rsidRDefault="002E4F6E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C444B">
                                    <w:rPr>
                                      <w:sz w:val="20"/>
                                    </w:rPr>
                                    <w:t>Payment of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2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E4F6E" w:rsidRPr="00967EA3" w:rsidRDefault="002E4F6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E4F6E" w:rsidRPr="00967EA3" w:rsidRDefault="002E4F6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6548AE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F62B2" w:rsidRPr="00967EA3" w:rsidRDefault="009F62B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F62B2" w:rsidRPr="00967EA3" w:rsidRDefault="009F62B2" w:rsidP="00967EA3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222BA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1222BA" w:rsidRDefault="001222BA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0" w:type="dxa"/>
                                  <w:gridSpan w:val="3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222BA" w:rsidRPr="00967EA3" w:rsidRDefault="001222BA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222BA" w:rsidRPr="00967EA3" w:rsidRDefault="001222BA" w:rsidP="001222BA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222BA" w:rsidRPr="00967EA3" w:rsidTr="001222BA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222BA" w:rsidRPr="00967EA3" w:rsidRDefault="001222B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E66" w:rsidRPr="00967EA3" w:rsidTr="001B4E1F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0" w:type="dxa"/>
                                  <w:gridSpan w:val="41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E19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F7E19" w:rsidRPr="00967EA3" w:rsidRDefault="005F7E19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</w:t>
                                  </w:r>
                                  <w:r w:rsidR="004C444B">
                                    <w:rPr>
                                      <w:sz w:val="20"/>
                                    </w:rPr>
                                    <w:t>oun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 </w:t>
                                  </w:r>
                                  <w:r w:rsidR="004C444B">
                                    <w:rPr>
                                      <w:sz w:val="20"/>
                                    </w:rPr>
                                    <w:t>Due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A70DF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E19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Amt Paid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6C5E99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 No.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E19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8D46C6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F7E19" w:rsidRPr="00967EA3" w:rsidRDefault="005F7E19" w:rsidP="00D77C4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 No.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F7E19" w:rsidRPr="00967EA3" w:rsidRDefault="005F7E1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B4E1F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 w:rsidP="004C444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Balance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 w:rsidP="006C5E99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1B4E1F" w:rsidRPr="00967EA3" w:rsidRDefault="005F7E19" w:rsidP="009F7C5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Credit Card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4E1F" w:rsidRPr="00967EA3" w:rsidRDefault="001B4E1F" w:rsidP="009F7C5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B4E1F" w:rsidRPr="00967EA3" w:rsidRDefault="001B4E1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46C6" w:rsidRPr="00967EA3" w:rsidTr="005F7E19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 w:rsidP="00E61717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E3EFD" w:rsidRPr="00967EA3" w:rsidTr="00EE3EFD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3EFD" w:rsidRPr="00967EA3" w:rsidRDefault="00EE3EF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E3EFD" w:rsidRPr="00EE3EFD" w:rsidRDefault="00EE3EF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Memo</w:t>
                                  </w:r>
                                </w:p>
                              </w:tc>
                              <w:tc>
                                <w:tcPr>
                                  <w:tcW w:w="3778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E3EFD" w:rsidRPr="00967EA3" w:rsidRDefault="00EE3EF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E3EFD" w:rsidRPr="00967EA3" w:rsidRDefault="00EE3EF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E3EFD" w:rsidRPr="00967EA3" w:rsidRDefault="00EE3EFD" w:rsidP="0040514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511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3EFD" w:rsidRPr="00967EA3" w:rsidRDefault="00EE3EF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46C6" w:rsidRPr="00967EA3" w:rsidTr="004C444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1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46C6" w:rsidRPr="00967EA3" w:rsidRDefault="008D46C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0DF3" w:rsidRPr="00AA3A04" w:rsidRDefault="00A70DF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6pt;margin-top:14.25pt;width:540pt;height:246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" filled="f" stroked="f">
                <v:stroke opacity="0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669"/>
                        <w:gridCol w:w="249"/>
                        <w:gridCol w:w="370"/>
                        <w:gridCol w:w="80"/>
                        <w:gridCol w:w="92"/>
                        <w:gridCol w:w="307"/>
                        <w:gridCol w:w="321"/>
                        <w:gridCol w:w="164"/>
                        <w:gridCol w:w="16"/>
                        <w:gridCol w:w="90"/>
                        <w:gridCol w:w="90"/>
                        <w:gridCol w:w="270"/>
                        <w:gridCol w:w="148"/>
                        <w:gridCol w:w="212"/>
                        <w:gridCol w:w="180"/>
                        <w:gridCol w:w="90"/>
                        <w:gridCol w:w="270"/>
                        <w:gridCol w:w="450"/>
                        <w:gridCol w:w="90"/>
                        <w:gridCol w:w="720"/>
                        <w:gridCol w:w="186"/>
                        <w:gridCol w:w="84"/>
                        <w:gridCol w:w="90"/>
                        <w:gridCol w:w="180"/>
                        <w:gridCol w:w="270"/>
                        <w:gridCol w:w="90"/>
                        <w:gridCol w:w="90"/>
                        <w:gridCol w:w="135"/>
                        <w:gridCol w:w="225"/>
                        <w:gridCol w:w="360"/>
                        <w:gridCol w:w="90"/>
                        <w:gridCol w:w="506"/>
                        <w:gridCol w:w="484"/>
                        <w:gridCol w:w="219"/>
                        <w:gridCol w:w="478"/>
                        <w:gridCol w:w="23"/>
                        <w:gridCol w:w="90"/>
                        <w:gridCol w:w="366"/>
                        <w:gridCol w:w="416"/>
                        <w:gridCol w:w="478"/>
                        <w:gridCol w:w="630"/>
                        <w:gridCol w:w="371"/>
                      </w:tblGrid>
                      <w:tr w:rsidR="00035BFC" w:rsidRPr="00967EA3" w:rsidTr="004C444B">
                        <w:tc>
                          <w:tcPr>
                            <w:tcW w:w="669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E84BD3" w:rsidRPr="004C444B" w:rsidRDefault="00E84BD3" w:rsidP="00967EA3">
                            <w:pPr>
                              <w:ind w:left="113" w:right="113"/>
                              <w:jc w:val="center"/>
                              <w:rPr>
                                <w:spacing w:val="20"/>
                                <w:sz w:val="36"/>
                              </w:rPr>
                            </w:pPr>
                            <w:r w:rsidRPr="004C444B">
                              <w:rPr>
                                <w:spacing w:val="20"/>
                                <w:sz w:val="36"/>
                              </w:rPr>
                              <w:t>RECEIPT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C444B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 w:rsidP="00A70D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4C444B" w:rsidRPr="00967EA3" w:rsidRDefault="004C444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84BD3" w:rsidRPr="00967EA3" w:rsidTr="001B4E1F">
                        <w:trPr>
                          <w:trHeight w:hRule="exact" w:val="216"/>
                        </w:trPr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2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3E66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6548AE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20" w:type="dxa"/>
                            <w:gridSpan w:val="3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Dollars</w:t>
                            </w:r>
                          </w:p>
                        </w:tc>
                      </w:tr>
                      <w:tr w:rsidR="00035BFC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90" w:type="dxa"/>
                            <w:gridSpan w:val="29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E4F6E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2E4F6E" w:rsidRPr="00967EA3" w:rsidRDefault="002E4F6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  <w:gridSpan w:val="1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E4F6E" w:rsidRPr="00967EA3" w:rsidRDefault="002E4F6E" w:rsidP="004C444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C444B">
                              <w:rPr>
                                <w:sz w:val="20"/>
                              </w:rPr>
                              <w:t>Payment of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2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E4F6E" w:rsidRPr="00967EA3" w:rsidRDefault="002E4F6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E4F6E" w:rsidRPr="00967EA3" w:rsidRDefault="002E4F6E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6548AE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9F62B2" w:rsidRPr="00967EA3" w:rsidRDefault="009F62B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gridSpan w:val="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9F62B2" w:rsidRPr="00967EA3" w:rsidRDefault="009F62B2" w:rsidP="00967EA3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222BA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1222BA" w:rsidRDefault="001222BA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50" w:type="dxa"/>
                            <w:gridSpan w:val="3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222BA" w:rsidRPr="00967EA3" w:rsidRDefault="001222BA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222BA" w:rsidRPr="00967EA3" w:rsidRDefault="001222BA" w:rsidP="001222BA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222BA" w:rsidRPr="00967EA3" w:rsidTr="001222BA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2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222BA" w:rsidRPr="00967EA3" w:rsidRDefault="001222B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3E66" w:rsidRPr="00967EA3" w:rsidTr="001B4E1F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0" w:type="dxa"/>
                            <w:gridSpan w:val="41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E19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5F7E19" w:rsidRPr="00967EA3" w:rsidRDefault="005F7E19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</w:t>
                            </w:r>
                            <w:r w:rsidR="004C444B">
                              <w:rPr>
                                <w:sz w:val="20"/>
                              </w:rPr>
                              <w:t>oun</w:t>
                            </w:r>
                            <w:r>
                              <w:rPr>
                                <w:sz w:val="20"/>
                              </w:rPr>
                              <w:t xml:space="preserve">t </w:t>
                            </w:r>
                            <w:r w:rsidR="004C444B">
                              <w:rPr>
                                <w:sz w:val="20"/>
                              </w:rPr>
                              <w:t>Due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A70DF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E19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Amt Paid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6C5E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 No.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E19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8D46C6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F7E19" w:rsidRPr="00967EA3" w:rsidRDefault="005F7E19" w:rsidP="00D77C4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 No.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F7E19" w:rsidRPr="00967EA3" w:rsidRDefault="005F7E1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B4E1F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1B4E1F" w:rsidRPr="00967EA3" w:rsidRDefault="001B4E1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B4E1F" w:rsidRPr="00967EA3" w:rsidRDefault="001B4E1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B4E1F" w:rsidRPr="00967EA3" w:rsidRDefault="001B4E1F" w:rsidP="004C444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Balance 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B4E1F" w:rsidRPr="00967EA3" w:rsidRDefault="001B4E1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B4E1F" w:rsidRPr="00967EA3" w:rsidRDefault="001B4E1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B4E1F" w:rsidRPr="00967EA3" w:rsidRDefault="001B4E1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B4E1F" w:rsidRPr="00967EA3" w:rsidRDefault="001B4E1F" w:rsidP="006C5E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1B4E1F" w:rsidRPr="00967EA3" w:rsidRDefault="005F7E19" w:rsidP="009F7C5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Credit Card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4E1F" w:rsidRPr="00967EA3" w:rsidRDefault="001B4E1F" w:rsidP="009F7C5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B4E1F" w:rsidRPr="00967EA3" w:rsidRDefault="001B4E1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D46C6" w:rsidRPr="00967EA3" w:rsidTr="005F7E19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 w:rsidP="00E6171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E3EFD" w:rsidRPr="00967EA3" w:rsidTr="00EE3EFD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E3EFD" w:rsidRPr="00967EA3" w:rsidRDefault="00EE3EF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E3EFD" w:rsidRPr="00EE3EFD" w:rsidRDefault="00EE3E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Memo</w:t>
                            </w:r>
                          </w:p>
                        </w:tc>
                        <w:tc>
                          <w:tcPr>
                            <w:tcW w:w="3778" w:type="dxa"/>
                            <w:gridSpan w:val="1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E3EFD" w:rsidRPr="00967EA3" w:rsidRDefault="00EE3EF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E3EFD" w:rsidRPr="00967EA3" w:rsidRDefault="00EE3EF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E3EFD" w:rsidRPr="00967EA3" w:rsidRDefault="00EE3EFD" w:rsidP="0040514F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511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3EFD" w:rsidRPr="00967EA3" w:rsidRDefault="00EE3EF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D46C6" w:rsidRPr="00967EA3" w:rsidTr="004C444B">
                        <w:tc>
                          <w:tcPr>
                            <w:tcW w:w="6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1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46C6" w:rsidRPr="00967EA3" w:rsidRDefault="008D46C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70DF3" w:rsidRPr="00AA3A04" w:rsidRDefault="00A70DF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6711950</wp:posOffset>
                </wp:positionV>
                <wp:extent cx="7772400" cy="0"/>
                <wp:effectExtent l="9525" t="6350" r="9525" b="127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28.5pt" to="612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" strokeweight=".25pt">
                <v:stroke dashstyle="dashDo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3355975</wp:posOffset>
                </wp:positionV>
                <wp:extent cx="7772400" cy="0"/>
                <wp:effectExtent l="9525" t="12700" r="952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64.25pt" to="612pt,2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" strokeweight=".25pt">
                <v:stroke dashstyle="dashDot"/>
                <w10:wrap anchorx="page" anchory="page"/>
              </v:line>
            </w:pict>
          </mc:Fallback>
        </mc:AlternateContent>
      </w:r>
    </w:p>
    <w:sectPr w:rsidR="00A70DF3" w:rsidSect="00C77B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" w:dllVersion="2" w:checkStyle="1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2B"/>
    <w:rsid w:val="00035BFC"/>
    <w:rsid w:val="00055C2B"/>
    <w:rsid w:val="001222BA"/>
    <w:rsid w:val="001B4E1F"/>
    <w:rsid w:val="001F2949"/>
    <w:rsid w:val="002277B0"/>
    <w:rsid w:val="0028555B"/>
    <w:rsid w:val="002864AB"/>
    <w:rsid w:val="002C1730"/>
    <w:rsid w:val="002E17EF"/>
    <w:rsid w:val="002E4F6E"/>
    <w:rsid w:val="00331E0C"/>
    <w:rsid w:val="00344839"/>
    <w:rsid w:val="00351AE3"/>
    <w:rsid w:val="0040514F"/>
    <w:rsid w:val="004223F3"/>
    <w:rsid w:val="004B0066"/>
    <w:rsid w:val="004C444B"/>
    <w:rsid w:val="00501811"/>
    <w:rsid w:val="00553E66"/>
    <w:rsid w:val="005F7E19"/>
    <w:rsid w:val="006548AE"/>
    <w:rsid w:val="0067769E"/>
    <w:rsid w:val="006B6D73"/>
    <w:rsid w:val="006C5E99"/>
    <w:rsid w:val="00800DD1"/>
    <w:rsid w:val="00814292"/>
    <w:rsid w:val="008D46C6"/>
    <w:rsid w:val="00967EA3"/>
    <w:rsid w:val="009D2F05"/>
    <w:rsid w:val="009F62B2"/>
    <w:rsid w:val="009F7C5F"/>
    <w:rsid w:val="00A70DF3"/>
    <w:rsid w:val="00AA3CE5"/>
    <w:rsid w:val="00B265A8"/>
    <w:rsid w:val="00BD4A5E"/>
    <w:rsid w:val="00BF38D4"/>
    <w:rsid w:val="00C4519B"/>
    <w:rsid w:val="00C77B85"/>
    <w:rsid w:val="00D67FC8"/>
    <w:rsid w:val="00D74F41"/>
    <w:rsid w:val="00D77C4C"/>
    <w:rsid w:val="00DE727A"/>
    <w:rsid w:val="00E341CB"/>
    <w:rsid w:val="00E61717"/>
    <w:rsid w:val="00E84BD3"/>
    <w:rsid w:val="00EC4AD3"/>
    <w:rsid w:val="00EE3EFD"/>
    <w:rsid w:val="00EF7466"/>
    <w:rsid w:val="00F226A1"/>
    <w:rsid w:val="00F50B24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102054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B7E7-E810-4B76-89B8-7B7929119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70D21-412B-4992-AC02-07F65148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TS102054403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2012-01-25T02:03:00Z</dcterms:created>
  <dcterms:modified xsi:type="dcterms:W3CDTF">2012-01-25T02:03:00Z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TC020544039991</vt:lpwstr>
  </property>
</Properties>
</file>