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621"/>
        <w:tblW w:w="8640" w:type="dxa"/>
        <w:tblLook w:val="01E0" w:firstRow="1" w:lastRow="1" w:firstColumn="1" w:lastColumn="1" w:noHBand="0" w:noVBand="0"/>
      </w:tblPr>
      <w:tblGrid>
        <w:gridCol w:w="2080"/>
        <w:gridCol w:w="2504"/>
        <w:gridCol w:w="1644"/>
        <w:gridCol w:w="2412"/>
      </w:tblGrid>
      <w:tr w:rsidR="0073634F"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Pr="00B8472B" w:rsidRDefault="00D052CB" w:rsidP="00B8472B">
            <w:pPr>
              <w:pStyle w:val="TableItems"/>
              <w:framePr w:hSpace="0" w:wrap="auto" w:vAnchor="margin" w:hAnchor="text" w:xAlign="left" w:yAlign="inline"/>
            </w:pPr>
            <w:r w:rsidRPr="00B8472B">
              <w:t>Date</w:t>
            </w:r>
          </w:p>
        </w:tc>
        <w:tc>
          <w:tcPr>
            <w:tcW w:w="250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  <w:tc>
          <w:tcPr>
            <w:tcW w:w="164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73634F">
            <w:pPr>
              <w:pStyle w:val="TableItems"/>
              <w:framePr w:hSpace="0" w:wrap="auto" w:vAnchor="margin" w:hAnchor="text" w:xAlign="left" w:yAlign="inline"/>
            </w:pPr>
            <w:r>
              <w:t>Department</w:t>
            </w:r>
          </w:p>
        </w:tc>
        <w:tc>
          <w:tcPr>
            <w:tcW w:w="2412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</w:tr>
      <w:tr w:rsidR="0073634F"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Pr="00B8472B" w:rsidRDefault="00D052CB" w:rsidP="00B8472B">
            <w:pPr>
              <w:pStyle w:val="TableItems"/>
              <w:framePr w:hSpace="0" w:wrap="auto" w:vAnchor="margin" w:hAnchor="text" w:xAlign="left" w:yAlign="inline"/>
            </w:pPr>
            <w:r w:rsidRPr="00B8472B">
              <w:t>Amount Re</w:t>
            </w:r>
            <w:r w:rsidR="00C76B82">
              <w:t>quested</w:t>
            </w:r>
          </w:p>
        </w:tc>
        <w:tc>
          <w:tcPr>
            <w:tcW w:w="250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  <w:tc>
          <w:tcPr>
            <w:tcW w:w="164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73634F">
            <w:pPr>
              <w:pStyle w:val="TableItems"/>
              <w:framePr w:hSpace="0" w:wrap="auto" w:vAnchor="margin" w:hAnchor="text" w:xAlign="left" w:yAlign="inline"/>
            </w:pPr>
            <w:r>
              <w:t>Requested By</w:t>
            </w:r>
          </w:p>
        </w:tc>
        <w:tc>
          <w:tcPr>
            <w:tcW w:w="2412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</w:tr>
      <w:tr w:rsidR="0073634F">
        <w:trPr>
          <w:trHeight w:hRule="exact" w:val="72"/>
        </w:trPr>
        <w:tc>
          <w:tcPr>
            <w:tcW w:w="8640" w:type="dxa"/>
            <w:gridSpan w:val="4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CCCC99"/>
            <w:vAlign w:val="center"/>
          </w:tcPr>
          <w:p w:rsidR="0073634F" w:rsidRDefault="0073634F" w:rsidP="00D052CB"/>
        </w:tc>
      </w:tr>
      <w:tr w:rsidR="0073634F">
        <w:trPr>
          <w:trHeight w:hRule="exact" w:val="936"/>
        </w:trPr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73634F" w:rsidRDefault="0073634F" w:rsidP="00D052CB">
            <w:pPr>
              <w:pStyle w:val="TableItems"/>
              <w:framePr w:hSpace="0" w:wrap="auto" w:vAnchor="margin" w:hAnchor="text" w:xAlign="left" w:yAlign="inline"/>
            </w:pPr>
            <w:r>
              <w:t xml:space="preserve">Description of </w:t>
            </w:r>
            <w:r w:rsidR="00C76B82">
              <w:t>Need</w:t>
            </w:r>
          </w:p>
        </w:tc>
        <w:tc>
          <w:tcPr>
            <w:tcW w:w="6560" w:type="dxa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73634F" w:rsidRDefault="0073634F" w:rsidP="00552D53">
            <w:pPr>
              <w:pStyle w:val="Entry"/>
              <w:framePr w:hSpace="0" w:wrap="auto" w:vAnchor="margin" w:hAnchor="text" w:xAlign="left" w:yAlign="inline"/>
            </w:pPr>
          </w:p>
        </w:tc>
      </w:tr>
      <w:tr w:rsidR="0073634F">
        <w:trPr>
          <w:trHeight w:hRule="exact" w:val="72"/>
        </w:trPr>
        <w:tc>
          <w:tcPr>
            <w:tcW w:w="8640" w:type="dxa"/>
            <w:gridSpan w:val="4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CCCC99"/>
            <w:vAlign w:val="center"/>
          </w:tcPr>
          <w:p w:rsidR="0073634F" w:rsidRDefault="0073634F" w:rsidP="00D052CB"/>
        </w:tc>
      </w:tr>
      <w:tr w:rsidR="0073634F"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D052CB">
            <w:pPr>
              <w:pStyle w:val="TableItems"/>
              <w:framePr w:hSpace="0" w:wrap="auto" w:vAnchor="margin" w:hAnchor="text" w:xAlign="left" w:yAlign="inline"/>
            </w:pPr>
            <w:r>
              <w:t>Account Number</w:t>
            </w:r>
          </w:p>
        </w:tc>
        <w:tc>
          <w:tcPr>
            <w:tcW w:w="250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  <w:tc>
          <w:tcPr>
            <w:tcW w:w="164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D052CB">
            <w:pPr>
              <w:pStyle w:val="TableItems"/>
              <w:framePr w:hSpace="0" w:wrap="auto" w:vAnchor="margin" w:hAnchor="text" w:xAlign="left" w:yAlign="inline"/>
            </w:pPr>
            <w:r>
              <w:t>Approved By</w:t>
            </w:r>
          </w:p>
        </w:tc>
        <w:tc>
          <w:tcPr>
            <w:tcW w:w="2412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</w:tr>
      <w:tr w:rsidR="00D052CB">
        <w:trPr>
          <w:trHeight w:hRule="exact" w:val="648"/>
        </w:trPr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D052CB">
            <w:pPr>
              <w:pStyle w:val="TableItems"/>
              <w:framePr w:hSpace="0" w:wrap="auto" w:vAnchor="margin" w:hAnchor="text" w:xAlign="left" w:yAlign="inline"/>
            </w:pPr>
            <w:r>
              <w:t>Signature</w:t>
            </w:r>
          </w:p>
        </w:tc>
        <w:tc>
          <w:tcPr>
            <w:tcW w:w="6560" w:type="dxa"/>
            <w:gridSpan w:val="3"/>
            <w:tcBorders>
              <w:top w:val="single" w:sz="4" w:space="0" w:color="666633"/>
              <w:left w:val="single" w:sz="4" w:space="0" w:color="666633"/>
              <w:bottom w:val="dashSmallGap" w:sz="4" w:space="0" w:color="auto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</w:tr>
      <w:tr w:rsidR="0073634F">
        <w:trPr>
          <w:trHeight w:hRule="exact" w:val="72"/>
        </w:trPr>
        <w:tc>
          <w:tcPr>
            <w:tcW w:w="8640" w:type="dxa"/>
            <w:gridSpan w:val="4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CCCC99"/>
            <w:vAlign w:val="center"/>
          </w:tcPr>
          <w:p w:rsidR="0073634F" w:rsidRDefault="0073634F" w:rsidP="00D052CB"/>
        </w:tc>
      </w:tr>
      <w:tr w:rsidR="0073634F"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D052CB">
            <w:pPr>
              <w:pStyle w:val="TableItems"/>
              <w:framePr w:hSpace="0" w:wrap="auto" w:vAnchor="margin" w:hAnchor="text" w:xAlign="left" w:yAlign="inline"/>
            </w:pPr>
            <w:r>
              <w:t>Amount Approved</w:t>
            </w:r>
          </w:p>
        </w:tc>
        <w:tc>
          <w:tcPr>
            <w:tcW w:w="250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  <w:tc>
          <w:tcPr>
            <w:tcW w:w="1644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D052CB">
            <w:pPr>
              <w:pStyle w:val="TableItems"/>
              <w:framePr w:hSpace="0" w:wrap="auto" w:vAnchor="margin" w:hAnchor="text" w:xAlign="left" w:yAlign="inline"/>
            </w:pPr>
            <w:r>
              <w:t>Received By</w:t>
            </w:r>
          </w:p>
        </w:tc>
        <w:tc>
          <w:tcPr>
            <w:tcW w:w="2412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</w:tr>
      <w:tr w:rsidR="00D052CB">
        <w:trPr>
          <w:trHeight w:val="648"/>
        </w:trPr>
        <w:tc>
          <w:tcPr>
            <w:tcW w:w="2080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D052CB">
            <w:pPr>
              <w:pStyle w:val="TableItems"/>
              <w:framePr w:hSpace="0" w:wrap="auto" w:vAnchor="margin" w:hAnchor="text" w:xAlign="left" w:yAlign="inline"/>
            </w:pPr>
            <w:r>
              <w:t>Signature</w:t>
            </w:r>
          </w:p>
        </w:tc>
        <w:tc>
          <w:tcPr>
            <w:tcW w:w="6560" w:type="dxa"/>
            <w:gridSpan w:val="3"/>
            <w:tcBorders>
              <w:top w:val="single" w:sz="4" w:space="0" w:color="666633"/>
              <w:left w:val="single" w:sz="4" w:space="0" w:color="666633"/>
              <w:bottom w:val="dashSmallGap" w:sz="4" w:space="0" w:color="auto"/>
              <w:right w:val="single" w:sz="4" w:space="0" w:color="666633"/>
            </w:tcBorders>
            <w:shd w:val="clear" w:color="auto" w:fill="FFFFFF"/>
            <w:vAlign w:val="center"/>
          </w:tcPr>
          <w:p w:rsidR="00D052CB" w:rsidRDefault="00D052CB" w:rsidP="00552D53">
            <w:pPr>
              <w:pStyle w:val="Entry"/>
              <w:framePr w:hSpace="0" w:wrap="auto" w:vAnchor="margin" w:hAnchor="text" w:xAlign="left" w:yAlign="inline"/>
            </w:pPr>
          </w:p>
        </w:tc>
      </w:tr>
    </w:tbl>
    <w:p w:rsidR="00D67844" w:rsidRDefault="00C4221E" w:rsidP="00552D5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1490345</wp:posOffset>
                </wp:positionV>
                <wp:extent cx="5943600" cy="3200400"/>
                <wp:effectExtent l="9525" t="13970" r="9525" b="1460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200400"/>
                          <a:chOff x="1440" y="2340"/>
                          <a:chExt cx="9360" cy="5040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2340"/>
                            <a:ext cx="9360" cy="5040"/>
                          </a:xfrm>
                          <a:prstGeom prst="rect">
                            <a:avLst/>
                          </a:prstGeom>
                          <a:solidFill>
                            <a:srgbClr val="F0EBDC"/>
                          </a:solidFill>
                          <a:ln w="12700">
                            <a:solidFill>
                              <a:srgbClr val="99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20" y="2530"/>
                            <a:ext cx="9000" cy="4680"/>
                          </a:xfrm>
                          <a:prstGeom prst="rect">
                            <a:avLst/>
                          </a:prstGeom>
                          <a:solidFill>
                            <a:srgbClr val="F0EBDC"/>
                          </a:solidFill>
                          <a:ln w="12700" cap="rnd">
                            <a:solidFill>
                              <a:srgbClr val="99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in;margin-top:117.35pt;width:468pt;height:252pt;z-index:-251659264;mso-position-horizontal-relative:page;mso-position-vertical-relative:page" coordorigin="1440,2340" coordsize="936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">
                <v:rect id="Rectangle 9" o:spid="_x0000_s1027" style="position:absolute;left:1440;top:2340;width:93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+IcEA&#10;AADaAAAADwAAAGRycy9kb3ducmV2LnhtbESPT4vCMBTE78J+h/AWvGm6ilK6RlmE/XMStOL50bxN&#10;yjYvpYm17qc3guBxmJnfMKvN4BrRUxdqzwrephkI4srrmo2CY/k5yUGEiKyx8UwKrhRgs34ZrbDQ&#10;/sJ76g/RiAThUKACG2NbSBkqSw7D1LfEyfv1ncOYZGek7vCS4K6RsyxbSoc1pwWLLW0tVX+Hs1OQ&#10;1+VXafr/ihZbNtnu9L1b2LlS49fh4x1EpCE+w4/2j1Ywh/uVd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kPiHBAAAA2gAAAA8AAAAAAAAAAAAAAAAAmAIAAGRycy9kb3du&#10;cmV2LnhtbFBLBQYAAAAABAAEAPUAAACGAwAAAAA=&#10;" fillcolor="#f0ebdc" strokecolor="#900" strokeweight="1pt"/>
                <v:rect id="Rectangle 12" o:spid="_x0000_s1028" style="position:absolute;left:1620;top:2530;width:900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+6MMA&#10;AADaAAAADwAAAGRycy9kb3ducmV2LnhtbESPQWvCQBSE7wX/w/IEL6VuKlJsdBVTKfVYY6t4e2Sf&#10;STD7NmTXGP+9Kwgeh5n5hpktOlOJlhpXWlbwPoxAEGdWl5wr+Nt+v01AOI+ssbJMCq7kYDHvvcww&#10;1vbCG2pTn4sAYRejgsL7OpbSZQUZdENbEwfvaBuDPsgml7rBS4CbSo6i6EMaLDksFFjTV0HZKT0b&#10;BWl2uL6u6vY/2eFvknT5/rT5/FFq0O+WUxCeOv8MP9prrWAM9yvh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Q+6MMAAADaAAAADwAAAAAAAAAAAAAAAACYAgAAZHJzL2Rv&#10;d25yZXYueG1sUEsFBgAAAAAEAAQA9QAAAIgDAAAAAA==&#10;" fillcolor="#f0ebdc" strokecolor="#900" strokeweight="1pt">
                  <v:stroke dashstyle="1 1" endcap="round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575945</wp:posOffset>
                </wp:positionV>
                <wp:extent cx="5943600" cy="685800"/>
                <wp:effectExtent l="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57D" w:rsidRDefault="00C76B82" w:rsidP="0015057D">
                            <w:pPr>
                              <w:pStyle w:val="Heading1"/>
                            </w:pPr>
                            <w:r>
                              <w:t xml:space="preserve">Petty Cash </w:t>
                            </w:r>
                            <w:r w:rsidR="0015057D">
                              <w:t>Request</w:t>
                            </w:r>
                          </w:p>
                          <w:p w:rsidR="0015057D" w:rsidRPr="0015057D" w:rsidRDefault="0015057D" w:rsidP="00552D53">
                            <w:r>
                              <w:t xml:space="preserve">Note: </w:t>
                            </w:r>
                            <w:r w:rsidR="00C76B82">
                              <w:t>Requests for</w:t>
                            </w:r>
                            <w:r>
                              <w:t xml:space="preserve"> petty cash </w:t>
                            </w:r>
                            <w:r w:rsidR="00C76B82">
                              <w:t>must not</w:t>
                            </w:r>
                            <w:r>
                              <w:t xml:space="preserve"> exceed $50.00.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45.35pt;width:468pt;height:54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" filled="f" stroked="f">
                <v:textbox>
                  <w:txbxContent>
                    <w:p w:rsidR="0015057D" w:rsidRDefault="00C76B82" w:rsidP="0015057D">
                      <w:pPr>
                        <w:pStyle w:val="Heading1"/>
                      </w:pPr>
                      <w:r>
                        <w:t xml:space="preserve">Petty Cash </w:t>
                      </w:r>
                      <w:r w:rsidR="0015057D">
                        <w:t>Request</w:t>
                      </w:r>
                    </w:p>
                    <w:p w:rsidR="0015057D" w:rsidRPr="0015057D" w:rsidRDefault="0015057D" w:rsidP="00552D53">
                      <w:r>
                        <w:t xml:space="preserve">Note: </w:t>
                      </w:r>
                      <w:r w:rsidR="00C76B82">
                        <w:t>Requests for</w:t>
                      </w:r>
                      <w:r>
                        <w:t xml:space="preserve"> petty cash </w:t>
                      </w:r>
                      <w:r w:rsidR="00C76B82">
                        <w:t>must not</w:t>
                      </w:r>
                      <w:r>
                        <w:t xml:space="preserve"> exceed $50.00.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67844" w:rsidSect="0015057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1E"/>
    <w:rsid w:val="00014E45"/>
    <w:rsid w:val="0015057D"/>
    <w:rsid w:val="00286C48"/>
    <w:rsid w:val="00324F1D"/>
    <w:rsid w:val="003610B9"/>
    <w:rsid w:val="00476B6D"/>
    <w:rsid w:val="005134F4"/>
    <w:rsid w:val="00552D53"/>
    <w:rsid w:val="005B064D"/>
    <w:rsid w:val="0073634F"/>
    <w:rsid w:val="00825960"/>
    <w:rsid w:val="00873AA1"/>
    <w:rsid w:val="008C7E74"/>
    <w:rsid w:val="009017AF"/>
    <w:rsid w:val="00B564D5"/>
    <w:rsid w:val="00B8472B"/>
    <w:rsid w:val="00C4221E"/>
    <w:rsid w:val="00C76B82"/>
    <w:rsid w:val="00D052CB"/>
    <w:rsid w:val="00D67844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f0eb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53"/>
    <w:pPr>
      <w:jc w:val="center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825960"/>
    <w:pPr>
      <w:keepNext/>
      <w:spacing w:before="120" w:after="120"/>
      <w:outlineLvl w:val="0"/>
    </w:pPr>
    <w:rPr>
      <w:rFonts w:cs="Arial"/>
      <w:bCs/>
      <w:color w:val="990000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057D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ems">
    <w:name w:val="TableItems"/>
    <w:basedOn w:val="Normal"/>
    <w:rsid w:val="005134F4"/>
    <w:pPr>
      <w:framePr w:hSpace="180" w:wrap="around" w:vAnchor="text" w:hAnchor="page" w:x="2053" w:y="2361"/>
      <w:spacing w:before="60" w:after="60"/>
      <w:jc w:val="left"/>
    </w:pPr>
    <w:rPr>
      <w:b/>
      <w:color w:val="000000"/>
      <w:spacing w:val="4"/>
      <w:sz w:val="18"/>
      <w:szCs w:val="18"/>
    </w:rPr>
  </w:style>
  <w:style w:type="paragraph" w:customStyle="1" w:styleId="Entry">
    <w:name w:val="Entry"/>
    <w:basedOn w:val="Normal"/>
    <w:rsid w:val="00552D53"/>
    <w:pPr>
      <w:framePr w:hSpace="180" w:wrap="around" w:vAnchor="text" w:hAnchor="margin" w:xAlign="center" w:y="1621"/>
      <w:spacing w:before="60" w:after="60"/>
      <w:jc w:val="left"/>
    </w:pPr>
    <w:rPr>
      <w:spacing w:val="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53"/>
    <w:pPr>
      <w:jc w:val="center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825960"/>
    <w:pPr>
      <w:keepNext/>
      <w:spacing w:before="120" w:after="120"/>
      <w:outlineLvl w:val="0"/>
    </w:pPr>
    <w:rPr>
      <w:rFonts w:cs="Arial"/>
      <w:bCs/>
      <w:color w:val="990000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057D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ems">
    <w:name w:val="TableItems"/>
    <w:basedOn w:val="Normal"/>
    <w:rsid w:val="005134F4"/>
    <w:pPr>
      <w:framePr w:hSpace="180" w:wrap="around" w:vAnchor="text" w:hAnchor="page" w:x="2053" w:y="2361"/>
      <w:spacing w:before="60" w:after="60"/>
      <w:jc w:val="left"/>
    </w:pPr>
    <w:rPr>
      <w:b/>
      <w:color w:val="000000"/>
      <w:spacing w:val="4"/>
      <w:sz w:val="18"/>
      <w:szCs w:val="18"/>
    </w:rPr>
  </w:style>
  <w:style w:type="paragraph" w:customStyle="1" w:styleId="Entry">
    <w:name w:val="Entry"/>
    <w:basedOn w:val="Normal"/>
    <w:rsid w:val="00552D53"/>
    <w:pPr>
      <w:framePr w:hSpace="180" w:wrap="around" w:vAnchor="text" w:hAnchor="margin" w:xAlign="center" w:y="1621"/>
      <w:spacing w:before="60" w:after="60"/>
      <w:jc w:val="left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Petty%20cash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Petty cash request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2003-07-14T21:01:00Z</cp:lastPrinted>
  <dcterms:created xsi:type="dcterms:W3CDTF">2013-01-25T16:31:00Z</dcterms:created>
  <dcterms:modified xsi:type="dcterms:W3CDTF">2013-01-25T16:34:00Z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TC010255891033</vt:lpwstr>
  </property>
</Properties>
</file>