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86" w:rsidRDefault="00402F64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293370</wp:posOffset>
            </wp:positionV>
            <wp:extent cx="2520950" cy="4391025"/>
            <wp:effectExtent l="0" t="0" r="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439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331470</wp:posOffset>
                </wp:positionV>
                <wp:extent cx="1781175" cy="4124325"/>
                <wp:effectExtent l="0" t="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12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E86" w:rsidRDefault="00810E86">
                            <w:pPr>
                              <w:rPr>
                                <w:rFonts w:ascii="Verdana" w:hAnsi="Verdana"/>
                                <w:color w:val="00E000"/>
                                <w:sz w:val="40"/>
                                <w:szCs w:val="40"/>
                              </w:rPr>
                            </w:pPr>
                          </w:p>
                          <w:p w:rsidR="00810E86" w:rsidRPr="00EE5E19" w:rsidRDefault="00810E86">
                            <w:pPr>
                              <w:rPr>
                                <w:rFonts w:ascii="Verdana" w:hAnsi="Verdana"/>
                                <w:color w:val="00E000"/>
                                <w:sz w:val="32"/>
                                <w:szCs w:val="32"/>
                              </w:rPr>
                            </w:pPr>
                            <w:r w:rsidRPr="00EE5E19">
                              <w:rPr>
                                <w:rFonts w:ascii="Verdana" w:hAnsi="Verdana"/>
                                <w:color w:val="00E000"/>
                                <w:sz w:val="32"/>
                                <w:szCs w:val="32"/>
                              </w:rPr>
                              <w:t>Data Back-up</w:t>
                            </w:r>
                          </w:p>
                          <w:p w:rsidR="00810E86" w:rsidRDefault="00810E86"/>
                          <w:p w:rsidR="00810E86" w:rsidRP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Files from __________</w:t>
                            </w:r>
                            <w:r w:rsidR="00810E86" w:rsidRPr="004B3D30">
                              <w:rPr>
                                <w:rFonts w:ascii="Verdana" w:hAnsi="Verdana"/>
                              </w:rPr>
                              <w:t>:</w:t>
                            </w:r>
                          </w:p>
                          <w:p w:rsid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Notes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</w:rPr>
                              <w:t>_____________</w:t>
                            </w:r>
                          </w:p>
                          <w:p w:rsid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___________________</w:t>
                            </w:r>
                          </w:p>
                          <w:p w:rsid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___________________</w:t>
                            </w:r>
                          </w:p>
                          <w:p w:rsid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___________________</w:t>
                            </w:r>
                          </w:p>
                          <w:p w:rsid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810E86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___________________</w:t>
                            </w:r>
                          </w:p>
                          <w:p w:rsid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___________________</w:t>
                            </w:r>
                          </w:p>
                          <w:p w:rsid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___________________</w:t>
                            </w:r>
                          </w:p>
                          <w:p w:rsid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___________________</w:t>
                            </w:r>
                          </w:p>
                          <w:p w:rsid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4B3D30" w:rsidRPr="004B3D30" w:rsidRDefault="004B3D3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___________________</w:t>
                            </w:r>
                          </w:p>
                          <w:p w:rsidR="00810E86" w:rsidRDefault="00810E86">
                            <w:pPr>
                              <w:jc w:val="center"/>
                              <w:rPr>
                                <w:rFonts w:ascii="Verdana" w:hAnsi="Verdana"/>
                                <w:color w:val="CC99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25pt;margin-top:26.1pt;width:140.25pt;height:3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4jggIAABE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" stroked="f">
                <v:textbox>
                  <w:txbxContent>
                    <w:p w:rsidR="00810E86" w:rsidRDefault="00810E86">
                      <w:pPr>
                        <w:rPr>
                          <w:rFonts w:ascii="Verdana" w:hAnsi="Verdana"/>
                          <w:color w:val="00E000"/>
                          <w:sz w:val="40"/>
                          <w:szCs w:val="40"/>
                        </w:rPr>
                      </w:pPr>
                    </w:p>
                    <w:p w:rsidR="00810E86" w:rsidRPr="00EE5E19" w:rsidRDefault="00810E86">
                      <w:pPr>
                        <w:rPr>
                          <w:rFonts w:ascii="Verdana" w:hAnsi="Verdana"/>
                          <w:color w:val="00E000"/>
                          <w:sz w:val="32"/>
                          <w:szCs w:val="32"/>
                        </w:rPr>
                      </w:pPr>
                      <w:r w:rsidRPr="00EE5E19">
                        <w:rPr>
                          <w:rFonts w:ascii="Verdana" w:hAnsi="Verdana"/>
                          <w:color w:val="00E000"/>
                          <w:sz w:val="32"/>
                          <w:szCs w:val="32"/>
                        </w:rPr>
                        <w:t>Data Back-up</w:t>
                      </w:r>
                    </w:p>
                    <w:p w:rsidR="00810E86" w:rsidRDefault="00810E86"/>
                    <w:p w:rsidR="00810E86" w:rsidRP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Files from __________</w:t>
                      </w:r>
                      <w:r w:rsidR="00810E86" w:rsidRPr="004B3D30">
                        <w:rPr>
                          <w:rFonts w:ascii="Verdana" w:hAnsi="Verdana"/>
                        </w:rPr>
                        <w:t>:</w:t>
                      </w:r>
                    </w:p>
                    <w:p w:rsid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Notes</w:t>
                      </w:r>
                      <w:proofErr w:type="gramStart"/>
                      <w:r>
                        <w:rPr>
                          <w:rFonts w:ascii="Verdana" w:hAnsi="Verdana"/>
                        </w:rPr>
                        <w:t>:_</w:t>
                      </w:r>
                      <w:proofErr w:type="gramEnd"/>
                      <w:r>
                        <w:rPr>
                          <w:rFonts w:ascii="Verdana" w:hAnsi="Verdana"/>
                        </w:rPr>
                        <w:t>_____________</w:t>
                      </w:r>
                    </w:p>
                    <w:p w:rsid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___________________</w:t>
                      </w:r>
                    </w:p>
                    <w:p w:rsid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___________________</w:t>
                      </w:r>
                    </w:p>
                    <w:p w:rsid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___________________</w:t>
                      </w:r>
                    </w:p>
                    <w:p w:rsid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810E86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___________________</w:t>
                      </w:r>
                    </w:p>
                    <w:p w:rsid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___________________</w:t>
                      </w:r>
                    </w:p>
                    <w:p w:rsid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___________________</w:t>
                      </w:r>
                    </w:p>
                    <w:p w:rsid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___________________</w:t>
                      </w:r>
                    </w:p>
                    <w:p w:rsid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4B3D30" w:rsidRPr="004B3D30" w:rsidRDefault="004B3D30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___________________</w:t>
                      </w:r>
                    </w:p>
                    <w:p w:rsidR="00810E86" w:rsidRDefault="00810E86">
                      <w:pPr>
                        <w:jc w:val="center"/>
                        <w:rPr>
                          <w:rFonts w:ascii="Verdana" w:hAnsi="Verdana"/>
                          <w:color w:val="CC9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297180</wp:posOffset>
                </wp:positionV>
                <wp:extent cx="4391025" cy="4381500"/>
                <wp:effectExtent l="0" t="0" r="0" b="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5.5pt;margin-top:23.4pt;width:345.75pt;height:3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5162550</wp:posOffset>
                </wp:positionV>
                <wp:extent cx="2400300" cy="3952875"/>
                <wp:effectExtent l="0" t="0" r="0" b="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E86" w:rsidRDefault="00810E86">
                            <w:pPr>
                              <w:jc w:val="center"/>
                              <w:rPr>
                                <w:rFonts w:ascii="Verdana" w:hAnsi="Verdana"/>
                                <w:color w:val="00E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E000"/>
                                <w:sz w:val="40"/>
                                <w:szCs w:val="40"/>
                              </w:rPr>
                              <w:t>Data Back-up</w:t>
                            </w:r>
                          </w:p>
                          <w:p w:rsidR="00810E86" w:rsidRDefault="00810E86">
                            <w:pPr>
                              <w:jc w:val="center"/>
                            </w:pPr>
                          </w:p>
                          <w:p w:rsidR="00810E86" w:rsidRPr="004B3D30" w:rsidRDefault="00810E8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4B3D30">
                              <w:rPr>
                                <w:rFonts w:ascii="Verdana" w:hAnsi="Verdana"/>
                              </w:rPr>
                              <w:t xml:space="preserve">Files from </w:t>
                            </w:r>
                            <w:r w:rsidR="004B3D30">
                              <w:rPr>
                                <w:rFonts w:ascii="Verdana" w:hAnsi="Verdana"/>
                              </w:rPr>
                              <w:t>__________________</w:t>
                            </w:r>
                            <w:r w:rsidRPr="004B3D30">
                              <w:rPr>
                                <w:rFonts w:ascii="Verdana" w:hAnsi="Verdana"/>
                              </w:rPr>
                              <w:t>:</w:t>
                            </w:r>
                          </w:p>
                          <w:p w:rsidR="00810E86" w:rsidRDefault="00810E86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4B3D30" w:rsidRDefault="004B3D30">
                            <w:r>
                              <w:rPr>
                                <w:rFonts w:ascii="Verdana" w:hAnsi="Verdana"/>
                              </w:rPr>
                              <w:t>Notes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</w:rPr>
                              <w:t>____________________</w:t>
                            </w:r>
                          </w:p>
                          <w:p w:rsidR="00810E86" w:rsidRDefault="00810E86"/>
                          <w:p w:rsidR="004B3D30" w:rsidRDefault="004B3D30">
                            <w:r>
                              <w:t>________________________________</w:t>
                            </w:r>
                          </w:p>
                          <w:p w:rsidR="004B3D30" w:rsidRDefault="004B3D30"/>
                          <w:p w:rsidR="004B3D30" w:rsidRDefault="004B3D30">
                            <w:r>
                              <w:t>________________________________</w:t>
                            </w:r>
                          </w:p>
                          <w:p w:rsidR="004B3D30" w:rsidRDefault="004B3D30"/>
                          <w:p w:rsidR="004B3D30" w:rsidRDefault="004B3D30">
                            <w:r>
                              <w:t>________________________________</w:t>
                            </w:r>
                          </w:p>
                          <w:p w:rsidR="004B3D30" w:rsidRDefault="004B3D30"/>
                          <w:p w:rsidR="004B3D30" w:rsidRDefault="004B3D30">
                            <w:r>
                              <w:t>________________________________</w:t>
                            </w:r>
                          </w:p>
                          <w:p w:rsidR="004B3D30" w:rsidRDefault="004B3D30"/>
                          <w:p w:rsidR="002A4743" w:rsidRDefault="004B3D30"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 w:rsidR="002A4743">
                              <w:t>________________________________</w:t>
                            </w:r>
                          </w:p>
                          <w:p w:rsidR="002A4743" w:rsidRDefault="002A4743"/>
                          <w:p w:rsidR="002A4743" w:rsidRDefault="002A4743">
                            <w:r>
                              <w:t>________________________________</w:t>
                            </w:r>
                          </w:p>
                          <w:p w:rsidR="002A4743" w:rsidRDefault="002A4743"/>
                          <w:p w:rsidR="002A4743" w:rsidRDefault="002A4743">
                            <w:r>
                              <w:t>________________________________</w:t>
                            </w:r>
                          </w:p>
                          <w:p w:rsidR="002A4743" w:rsidRDefault="002A4743"/>
                          <w:p w:rsidR="002A4743" w:rsidRDefault="002A4743">
                            <w:r>
                              <w:t>________________________________</w:t>
                            </w:r>
                          </w:p>
                          <w:p w:rsidR="002A4743" w:rsidRDefault="002A4743"/>
                          <w:p w:rsidR="004B3D30" w:rsidRDefault="002A4743">
                            <w:r>
                              <w:t>________________________________</w:t>
                            </w:r>
                            <w:r w:rsidR="004B3D30">
                              <w:rPr>
                                <w:vanish/>
                              </w:rPr>
                              <w:t>_______________________________</w:t>
                            </w:r>
                            <w:r w:rsidR="004B3D30">
                              <w:rPr>
                                <w:vanish/>
                              </w:rPr>
                              <w:cr/>
                              <w:t>__________________________________________________________</w:t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  <w:r w:rsidR="004B3D30">
                              <w:rPr>
                                <w:vanish/>
                              </w:rPr>
                              <w:pgNum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29.25pt;margin-top:406.5pt;width:189pt;height:3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" stroked="f">
                <v:textbox>
                  <w:txbxContent>
                    <w:p w:rsidR="00810E86" w:rsidRDefault="00810E86">
                      <w:pPr>
                        <w:jc w:val="center"/>
                        <w:rPr>
                          <w:rFonts w:ascii="Verdana" w:hAnsi="Verdana"/>
                          <w:color w:val="00E000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color w:val="00E000"/>
                          <w:sz w:val="40"/>
                          <w:szCs w:val="40"/>
                        </w:rPr>
                        <w:t>Data Back-up</w:t>
                      </w:r>
                    </w:p>
                    <w:p w:rsidR="00810E86" w:rsidRDefault="00810E86">
                      <w:pPr>
                        <w:jc w:val="center"/>
                      </w:pPr>
                    </w:p>
                    <w:p w:rsidR="00810E86" w:rsidRPr="004B3D30" w:rsidRDefault="00810E86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4B3D30">
                        <w:rPr>
                          <w:rFonts w:ascii="Verdana" w:hAnsi="Verdana"/>
                        </w:rPr>
                        <w:t xml:space="preserve">Files from </w:t>
                      </w:r>
                      <w:r w:rsidR="004B3D30">
                        <w:rPr>
                          <w:rFonts w:ascii="Verdana" w:hAnsi="Verdana"/>
                        </w:rPr>
                        <w:t>__________________</w:t>
                      </w:r>
                      <w:r w:rsidRPr="004B3D30">
                        <w:rPr>
                          <w:rFonts w:ascii="Verdana" w:hAnsi="Verdana"/>
                        </w:rPr>
                        <w:t>:</w:t>
                      </w:r>
                    </w:p>
                    <w:p w:rsidR="00810E86" w:rsidRDefault="00810E86">
                      <w:pPr>
                        <w:rPr>
                          <w:rFonts w:ascii="Verdana" w:hAnsi="Verdana"/>
                        </w:rPr>
                      </w:pPr>
                    </w:p>
                    <w:p w:rsidR="004B3D30" w:rsidRDefault="004B3D30">
                      <w:r>
                        <w:rPr>
                          <w:rFonts w:ascii="Verdana" w:hAnsi="Verdana"/>
                        </w:rPr>
                        <w:t>Notes</w:t>
                      </w:r>
                      <w:proofErr w:type="gramStart"/>
                      <w:r>
                        <w:rPr>
                          <w:rFonts w:ascii="Verdana" w:hAnsi="Verdana"/>
                        </w:rPr>
                        <w:t>:_</w:t>
                      </w:r>
                      <w:proofErr w:type="gramEnd"/>
                      <w:r>
                        <w:rPr>
                          <w:rFonts w:ascii="Verdana" w:hAnsi="Verdana"/>
                        </w:rPr>
                        <w:t>____________________</w:t>
                      </w:r>
                    </w:p>
                    <w:p w:rsidR="00810E86" w:rsidRDefault="00810E86"/>
                    <w:p w:rsidR="004B3D30" w:rsidRDefault="004B3D30">
                      <w:r>
                        <w:t>________________________________</w:t>
                      </w:r>
                    </w:p>
                    <w:p w:rsidR="004B3D30" w:rsidRDefault="004B3D30"/>
                    <w:p w:rsidR="004B3D30" w:rsidRDefault="004B3D30">
                      <w:r>
                        <w:t>________________________________</w:t>
                      </w:r>
                    </w:p>
                    <w:p w:rsidR="004B3D30" w:rsidRDefault="004B3D30"/>
                    <w:p w:rsidR="004B3D30" w:rsidRDefault="004B3D30">
                      <w:r>
                        <w:t>________________________________</w:t>
                      </w:r>
                    </w:p>
                    <w:p w:rsidR="004B3D30" w:rsidRDefault="004B3D30"/>
                    <w:p w:rsidR="004B3D30" w:rsidRDefault="004B3D30">
                      <w:r>
                        <w:t>________________________________</w:t>
                      </w:r>
                    </w:p>
                    <w:p w:rsidR="004B3D30" w:rsidRDefault="004B3D30"/>
                    <w:p w:rsidR="002A4743" w:rsidRDefault="004B3D30"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 w:rsidR="002A4743">
                        <w:t>________________________________</w:t>
                      </w:r>
                    </w:p>
                    <w:p w:rsidR="002A4743" w:rsidRDefault="002A4743"/>
                    <w:p w:rsidR="002A4743" w:rsidRDefault="002A4743">
                      <w:r>
                        <w:t>________________________________</w:t>
                      </w:r>
                    </w:p>
                    <w:p w:rsidR="002A4743" w:rsidRDefault="002A4743"/>
                    <w:p w:rsidR="002A4743" w:rsidRDefault="002A4743">
                      <w:r>
                        <w:t>________________________________</w:t>
                      </w:r>
                    </w:p>
                    <w:p w:rsidR="002A4743" w:rsidRDefault="002A4743"/>
                    <w:p w:rsidR="002A4743" w:rsidRDefault="002A4743">
                      <w:r>
                        <w:t>________________________________</w:t>
                      </w:r>
                    </w:p>
                    <w:p w:rsidR="002A4743" w:rsidRDefault="002A4743"/>
                    <w:p w:rsidR="004B3D30" w:rsidRDefault="002A4743">
                      <w:r>
                        <w:t>________________________________</w:t>
                      </w:r>
                      <w:r w:rsidR="004B3D30">
                        <w:rPr>
                          <w:vanish/>
                        </w:rPr>
                        <w:t>_______________________________</w:t>
                      </w:r>
                      <w:r w:rsidR="004B3D30">
                        <w:rPr>
                          <w:vanish/>
                        </w:rPr>
                        <w:cr/>
                        <w:t>__________________________________________________________</w:t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  <w:r w:rsidR="004B3D30">
                        <w:rPr>
                          <w:vanish/>
                        </w:rPr>
                        <w:pgNum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5107305</wp:posOffset>
            </wp:positionV>
            <wp:extent cx="2438400" cy="4229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22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5116830</wp:posOffset>
                </wp:positionV>
                <wp:extent cx="4886325" cy="4229100"/>
                <wp:effectExtent l="0" t="0" r="0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3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7.75pt;margin-top:402.9pt;width:384.75pt;height:33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C7IAIAAD4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5112385</wp:posOffset>
                </wp:positionV>
                <wp:extent cx="274320" cy="423354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233545"/>
                        </a:xfrm>
                        <a:prstGeom prst="rect">
                          <a:avLst/>
                        </a:prstGeom>
                        <a:solidFill>
                          <a:srgbClr val="00CC66"/>
                        </a:solidFill>
                        <a:ln w="9525">
                          <a:solidFill>
                            <a:srgbClr val="CC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86" w:rsidRDefault="00810E86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Data Back</w:t>
                            </w:r>
                            <w:r w:rsidR="002A4743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-up: File automation Date</w:t>
                            </w:r>
                            <w:proofErr w:type="gramStart"/>
                            <w:r w:rsidR="002A4743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:_</w:t>
                            </w:r>
                            <w:proofErr w:type="gramEnd"/>
                            <w:r w:rsidR="002A4743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412.65pt;margin-top:402.55pt;width:21.6pt;height:33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" fillcolor="#0c6" strokecolor="#c9f">
                <v:textbox style="layout-flow:vertical;mso-layout-flow-alt:bottom-to-top" inset="0,0,0,0">
                  <w:txbxContent>
                    <w:p w:rsidR="00810E86" w:rsidRDefault="00810E86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Data Back</w:t>
                      </w:r>
                      <w:r w:rsidR="002A4743">
                        <w:rPr>
                          <w:rFonts w:ascii="Verdana" w:hAnsi="Verdana"/>
                          <w:sz w:val="28"/>
                          <w:szCs w:val="28"/>
                        </w:rPr>
                        <w:t>-up: File automation Date</w:t>
                      </w:r>
                      <w:proofErr w:type="gramStart"/>
                      <w:r w:rsidR="002A4743">
                        <w:rPr>
                          <w:rFonts w:ascii="Verdana" w:hAnsi="Verdana"/>
                          <w:sz w:val="28"/>
                          <w:szCs w:val="28"/>
                        </w:rPr>
                        <w:t>:_</w:t>
                      </w:r>
                      <w:proofErr w:type="gramEnd"/>
                      <w:r w:rsidR="002A4743">
                        <w:rPr>
                          <w:rFonts w:ascii="Verdana" w:hAnsi="Verdana"/>
                          <w:sz w:val="28"/>
                          <w:szCs w:val="28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5112385</wp:posOffset>
                </wp:positionV>
                <wp:extent cx="274320" cy="4233545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23354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CC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86" w:rsidRDefault="00810E86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Data Back</w:t>
                            </w:r>
                            <w:r w:rsidR="002A4743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-up: File automation Date</w:t>
                            </w:r>
                            <w:proofErr w:type="gramStart"/>
                            <w:r w:rsidR="002A4743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:_</w:t>
                            </w:r>
                            <w:proofErr w:type="gramEnd"/>
                            <w:r w:rsidR="002A4743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  <w:p w:rsidR="00810E86" w:rsidRDefault="00810E8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5.35pt;margin-top:402.55pt;width:21.6pt;height:33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" fillcolor="#c9f" strokecolor="#0c6">
                <v:textbox style="layout-flow:vertical;mso-layout-flow-alt:bottom-to-top" inset="0,0,0,0">
                  <w:txbxContent>
                    <w:p w:rsidR="00810E86" w:rsidRDefault="00810E86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Data Back</w:t>
                      </w:r>
                      <w:r w:rsidR="002A4743">
                        <w:rPr>
                          <w:rFonts w:ascii="Verdana" w:hAnsi="Verdana"/>
                          <w:sz w:val="28"/>
                          <w:szCs w:val="28"/>
                        </w:rPr>
                        <w:t>-up: File automation Date</w:t>
                      </w:r>
                      <w:proofErr w:type="gramStart"/>
                      <w:r w:rsidR="002A4743">
                        <w:rPr>
                          <w:rFonts w:ascii="Verdana" w:hAnsi="Verdana"/>
                          <w:sz w:val="28"/>
                          <w:szCs w:val="28"/>
                        </w:rPr>
                        <w:t>:_</w:t>
                      </w:r>
                      <w:proofErr w:type="gramEnd"/>
                      <w:r w:rsidR="002A4743">
                        <w:rPr>
                          <w:rFonts w:ascii="Verdana" w:hAnsi="Verdana"/>
                          <w:sz w:val="28"/>
                          <w:szCs w:val="28"/>
                        </w:rPr>
                        <w:t>_____</w:t>
                      </w:r>
                    </w:p>
                    <w:p w:rsidR="00810E86" w:rsidRDefault="00810E86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2745740</wp:posOffset>
                </wp:positionV>
                <wp:extent cx="868680" cy="3429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E86" w:rsidRDefault="00810E86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Front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430.65pt;margin-top:216.2pt;width:68.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" filled="f" stroked="f">
                <v:textbox>
                  <w:txbxContent>
                    <w:p w:rsidR="00810E86" w:rsidRDefault="00810E86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Front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5926455</wp:posOffset>
                </wp:positionH>
                <wp:positionV relativeFrom="paragraph">
                  <wp:posOffset>6517640</wp:posOffset>
                </wp:positionV>
                <wp:extent cx="868680" cy="84582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E86" w:rsidRDefault="00810E86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Back and sides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466.65pt;margin-top:513.2pt;width:68.4pt;height:66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" filled="f" stroked="f">
                <v:textbox>
                  <w:txbxContent>
                    <w:p w:rsidR="00810E86" w:rsidRDefault="00810E86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Back and sides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-454660</wp:posOffset>
                </wp:positionV>
                <wp:extent cx="571500" cy="228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E86" w:rsidRDefault="00810E86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Front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193.05pt;margin-top:-35.8pt;width:4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2JrtQIAAL8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" filled="f" stroked="f">
                <v:textbox>
                  <w:txbxContent>
                    <w:p w:rsidR="00810E86" w:rsidRDefault="00810E86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Front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0E86">
      <w:pgSz w:w="12240" w:h="15840" w:code="1"/>
      <w:pgMar w:top="360" w:right="360" w:bottom="302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30"/>
    <w:rsid w:val="002A4743"/>
    <w:rsid w:val="00402F64"/>
    <w:rsid w:val="004B3D30"/>
    <w:rsid w:val="00810E86"/>
    <w:rsid w:val="00B16CE4"/>
    <w:rsid w:val="00E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f,#603,#3a001d,#4c0026,#0c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96"/>
    </w:rPr>
  </w:style>
  <w:style w:type="paragraph" w:styleId="BodyText2">
    <w:name w:val="Body Text 2"/>
    <w:basedOn w:val="Normal"/>
    <w:pPr>
      <w:jc w:val="center"/>
    </w:pPr>
    <w:rPr>
      <w:i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96"/>
    </w:rPr>
  </w:style>
  <w:style w:type="paragraph" w:styleId="BodyText2">
    <w:name w:val="Body Text 2"/>
    <w:basedOn w:val="Normal"/>
    <w:pPr>
      <w:jc w:val="center"/>
    </w:pPr>
    <w:rPr>
      <w:i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Data%20back-up%20CD%20case%20inser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Data back-up CD case inserts</Template>
  <TotalTime>10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cp:lastPrinted>2001-05-15T23:02:00Z</cp:lastPrinted>
  <dcterms:created xsi:type="dcterms:W3CDTF">2013-01-25T16:43:00Z</dcterms:created>
  <dcterms:modified xsi:type="dcterms:W3CDTF">2013-01-25T16:53:00Z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TC010130021033</vt:lpwstr>
  </property>
</Properties>
</file>