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E0" w:rsidRPr="00BB07E0" w:rsidRDefault="00112023" w:rsidP="00C94A4F">
      <w:pPr>
        <w:ind w:left="-540"/>
        <w:jc w:val="both"/>
        <w:rPr>
          <w:b/>
          <w:sz w:val="56"/>
          <w:szCs w:val="56"/>
        </w:rPr>
      </w:pPr>
      <w:bookmarkStart w:id="0" w:name="_GoBack"/>
      <w:bookmarkEnd w:id="0"/>
      <w:r>
        <w:rPr>
          <w:noProof/>
          <w:sz w:val="56"/>
          <w:szCs w:val="56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390525</wp:posOffset>
                </wp:positionV>
                <wp:extent cx="6762750" cy="0"/>
                <wp:effectExtent l="9525" t="9525" r="9525" b="9525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6.25pt,30.75pt" to="506.2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" strokeweight="1.5pt">
                <v:stroke dashstyle="1 1" endcap="round"/>
                <v:shadow color="#ccc"/>
              </v:line>
            </w:pict>
          </mc:Fallback>
        </mc:AlternateContent>
      </w:r>
      <w:r w:rsidR="00BB07E0">
        <w:rPr>
          <w:b/>
          <w:sz w:val="56"/>
          <w:szCs w:val="56"/>
        </w:rPr>
        <w:t>General Ag</w:t>
      </w:r>
      <w:r w:rsidR="00B67EB1" w:rsidRPr="00BB07E0">
        <w:rPr>
          <w:b/>
          <w:sz w:val="56"/>
          <w:szCs w:val="56"/>
        </w:rPr>
        <w:t>reement</w:t>
      </w:r>
    </w:p>
    <w:p w:rsidR="00BB07E0" w:rsidRDefault="00112023" w:rsidP="005D32B8">
      <w:pPr>
        <w:tabs>
          <w:tab w:val="left" w:pos="4860"/>
          <w:tab w:val="left" w:pos="5715"/>
          <w:tab w:val="left" w:pos="8400"/>
          <w:tab w:val="right" w:pos="10440"/>
        </w:tabs>
        <w:ind w:left="-540" w:right="-1080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535940</wp:posOffset>
                </wp:positionV>
                <wp:extent cx="5553075" cy="0"/>
                <wp:effectExtent l="9525" t="12065" r="9525" b="6985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pt,42.2pt" to="431.2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390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335915</wp:posOffset>
                </wp:positionV>
                <wp:extent cx="5343525" cy="0"/>
                <wp:effectExtent l="9525" t="12065" r="9525" b="6985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5.25pt,26.45pt" to="45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145415</wp:posOffset>
                </wp:positionV>
                <wp:extent cx="619125" cy="0"/>
                <wp:effectExtent l="9525" t="12065" r="9525" b="6985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37.25pt,11.45pt" to="48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145415</wp:posOffset>
                </wp:positionV>
                <wp:extent cx="2162175" cy="0"/>
                <wp:effectExtent l="9525" t="12065" r="9525" b="6985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47.5pt,11.45pt" to="41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145415</wp:posOffset>
                </wp:positionV>
                <wp:extent cx="1257300" cy="0"/>
                <wp:effectExtent l="9525" t="12065" r="9525" b="6985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14pt,11.45pt" to="21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">
                <v:shadow color="#ccc"/>
              </v:line>
            </w:pict>
          </mc:Fallback>
        </mc:AlternateContent>
      </w:r>
      <w:r w:rsidR="00BB07E0">
        <w:rPr>
          <w:b/>
          <w:sz w:val="24"/>
          <w:szCs w:val="24"/>
        </w:rPr>
        <w:t xml:space="preserve">THIS AGREEMENT </w:t>
      </w:r>
      <w:r w:rsidR="00BB07E0">
        <w:t>made this</w:t>
      </w:r>
      <w:r w:rsidR="005D32B8">
        <w:rPr>
          <w:sz w:val="44"/>
          <w:szCs w:val="44"/>
        </w:rPr>
        <w:t xml:space="preserve">                      </w:t>
      </w:r>
      <w:r w:rsidR="005D32B8">
        <w:t>day of</w:t>
      </w:r>
      <w:r w:rsidR="005D32B8">
        <w:rPr>
          <w:sz w:val="44"/>
          <w:szCs w:val="44"/>
        </w:rPr>
        <w:tab/>
      </w:r>
      <w:r w:rsidR="005D32B8">
        <w:rPr>
          <w:sz w:val="44"/>
          <w:szCs w:val="44"/>
        </w:rPr>
        <w:tab/>
      </w:r>
      <w:r w:rsidR="005D32B8">
        <w:t>, 20                     , by</w:t>
      </w:r>
      <w:r w:rsidR="008F21BE">
        <w:t xml:space="preserve"> and between                                                                                                                                                                            (First Party) and</w:t>
      </w:r>
      <w:r w:rsidR="004C7730">
        <w:t xml:space="preserve">                                                                                                                                                                                   (Second Party).</w:t>
      </w:r>
    </w:p>
    <w:p w:rsidR="004C7730" w:rsidRDefault="004C7730" w:rsidP="004C7730">
      <w:pPr>
        <w:tabs>
          <w:tab w:val="left" w:pos="4860"/>
          <w:tab w:val="left" w:pos="5715"/>
          <w:tab w:val="left" w:pos="8400"/>
          <w:tab w:val="right" w:pos="10440"/>
        </w:tabs>
        <w:ind w:left="-540" w:right="-1080"/>
      </w:pPr>
      <w:r>
        <w:rPr>
          <w:b/>
          <w:sz w:val="24"/>
          <w:szCs w:val="24"/>
        </w:rPr>
        <w:t>WITNESSETH</w:t>
      </w:r>
      <w:r>
        <w:t>: That in consideration of the mutual covenants and agreements to be kept and performed on the part        of said parties hereto, respectively as herein stated:</w:t>
      </w:r>
    </w:p>
    <w:p w:rsidR="004C7730" w:rsidRDefault="00112023" w:rsidP="00C94A4F">
      <w:pPr>
        <w:pStyle w:val="ListParagraph"/>
        <w:numPr>
          <w:ilvl w:val="0"/>
          <w:numId w:val="2"/>
        </w:numPr>
        <w:tabs>
          <w:tab w:val="left" w:pos="-270"/>
          <w:tab w:val="left" w:pos="4860"/>
          <w:tab w:val="left" w:pos="5715"/>
          <w:tab w:val="left" w:pos="8400"/>
          <w:tab w:val="right" w:pos="10440"/>
        </w:tabs>
        <w:ind w:left="0" w:right="-1080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123190</wp:posOffset>
                </wp:positionV>
                <wp:extent cx="3095625" cy="0"/>
                <wp:effectExtent l="9525" t="8890" r="9525" b="1016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2.5pt,9.7pt" to="506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">
                <v:shadow color="#ccc"/>
              </v:line>
            </w:pict>
          </mc:Fallback>
        </mc:AlternateContent>
      </w:r>
      <w:r w:rsidR="004C7730">
        <w:t>Said party of the first part covenants and agrees that it shall:</w:t>
      </w:r>
      <w:r w:rsidR="00C94A4F">
        <w:t xml:space="preserve">                                                                                                      </w:t>
      </w:r>
    </w:p>
    <w:p w:rsidR="00C94A4F" w:rsidRPr="004C7730" w:rsidRDefault="00112023" w:rsidP="00C94A4F">
      <w:pPr>
        <w:pStyle w:val="ListParagraph"/>
        <w:tabs>
          <w:tab w:val="left" w:pos="-270"/>
          <w:tab w:val="left" w:pos="4860"/>
          <w:tab w:val="left" w:pos="5715"/>
          <w:tab w:val="left" w:pos="8400"/>
          <w:tab w:val="right" w:pos="10440"/>
        </w:tabs>
        <w:ind w:left="0" w:right="-1080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288925</wp:posOffset>
                </wp:positionV>
                <wp:extent cx="6715125" cy="0"/>
                <wp:effectExtent l="9525" t="12700" r="9525" b="635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22.75pt" to="506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136525</wp:posOffset>
                </wp:positionV>
                <wp:extent cx="6715125" cy="0"/>
                <wp:effectExtent l="9525" t="12700" r="9525" b="63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10.75pt" to="506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">
                <v:shadow color="#ccc"/>
              </v:line>
            </w:pict>
          </mc:Fallback>
        </mc:AlternateContent>
      </w:r>
    </w:p>
    <w:p w:rsidR="00C94A4F" w:rsidRDefault="00112023" w:rsidP="00C94A4F">
      <w:pPr>
        <w:tabs>
          <w:tab w:val="left" w:pos="5715"/>
        </w:tabs>
        <w:spacing w:line="240" w:lineRule="auto"/>
        <w:ind w:left="-54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270510</wp:posOffset>
                </wp:positionV>
                <wp:extent cx="6715125" cy="0"/>
                <wp:effectExtent l="9525" t="13335" r="9525" b="5715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21.3pt" to="506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118110</wp:posOffset>
                </wp:positionV>
                <wp:extent cx="6715125" cy="0"/>
                <wp:effectExtent l="9525" t="13335" r="9525" b="571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9.3pt" to="506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">
                <v:shadow color="#ccc"/>
              </v:line>
            </w:pict>
          </mc:Fallback>
        </mc:AlternateContent>
      </w:r>
      <w:r w:rsidR="00C94A4F"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94A4F" w:rsidRDefault="00C94A4F" w:rsidP="00C94A4F">
      <w:pPr>
        <w:tabs>
          <w:tab w:val="left" w:pos="5715"/>
        </w:tabs>
        <w:spacing w:line="240" w:lineRule="auto"/>
      </w:pPr>
    </w:p>
    <w:p w:rsidR="00C94A4F" w:rsidRDefault="00112023" w:rsidP="0061719E">
      <w:pPr>
        <w:tabs>
          <w:tab w:val="left" w:pos="5715"/>
        </w:tabs>
        <w:spacing w:line="240" w:lineRule="auto"/>
        <w:ind w:left="-54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123190</wp:posOffset>
                </wp:positionV>
                <wp:extent cx="2647950" cy="0"/>
                <wp:effectExtent l="9525" t="8890" r="9525" b="1016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97.75pt,9.7pt" to="506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">
                <v:shadow color="#ccc"/>
              </v:line>
            </w:pict>
          </mc:Fallback>
        </mc:AlternateContent>
      </w:r>
      <w:r w:rsidR="0061719E">
        <w:rPr>
          <w:b/>
        </w:rPr>
        <w:t>II</w:t>
      </w:r>
      <w:r w:rsidR="002C7298" w:rsidRPr="00C94A4F">
        <w:rPr>
          <w:b/>
        </w:rPr>
        <w:t>.</w:t>
      </w:r>
      <w:r w:rsidR="002C7298">
        <w:t xml:space="preserve"> And</w:t>
      </w:r>
      <w:r w:rsidR="00C94A4F">
        <w:t xml:space="preserve"> said party of the second part covenants and agrees that it shall:</w:t>
      </w:r>
      <w:r w:rsidR="0061719E">
        <w:t xml:space="preserve">                                                                                     </w:t>
      </w:r>
    </w:p>
    <w:p w:rsidR="0061719E" w:rsidRPr="00C94A4F" w:rsidRDefault="00112023" w:rsidP="00C94A4F">
      <w:pPr>
        <w:tabs>
          <w:tab w:val="left" w:pos="5715"/>
        </w:tabs>
        <w:spacing w:line="240" w:lineRule="auto"/>
        <w:ind w:left="-45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187325</wp:posOffset>
                </wp:positionV>
                <wp:extent cx="6715125" cy="0"/>
                <wp:effectExtent l="9525" t="6350" r="9525" b="1270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14.75pt" to="506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34925</wp:posOffset>
                </wp:positionV>
                <wp:extent cx="6715125" cy="0"/>
                <wp:effectExtent l="9525" t="6350" r="9525" b="1270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2.75pt" to="506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">
                <v:shadow color="#ccc"/>
              </v:line>
            </w:pict>
          </mc:Fallback>
        </mc:AlternateContent>
      </w:r>
    </w:p>
    <w:p w:rsidR="00C94A4F" w:rsidRDefault="00112023" w:rsidP="0061719E">
      <w:pPr>
        <w:pStyle w:val="ListParagraph"/>
        <w:tabs>
          <w:tab w:val="left" w:pos="5715"/>
        </w:tabs>
        <w:spacing w:line="240" w:lineRule="auto"/>
        <w:ind w:left="-450"/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194945</wp:posOffset>
                </wp:positionV>
                <wp:extent cx="6715125" cy="0"/>
                <wp:effectExtent l="9525" t="13970" r="9525" b="508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15.35pt" to="506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42545</wp:posOffset>
                </wp:positionV>
                <wp:extent cx="6715125" cy="0"/>
                <wp:effectExtent l="9525" t="13970" r="9525" b="508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3.35pt" to="506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">
                <v:shadow color="#ccc"/>
              </v:line>
            </w:pict>
          </mc:Fallback>
        </mc:AlternateContent>
      </w:r>
      <w:r w:rsidR="002C7298"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C7298" w:rsidRDefault="002C7298" w:rsidP="0061719E">
      <w:pPr>
        <w:pStyle w:val="ListParagraph"/>
        <w:tabs>
          <w:tab w:val="left" w:pos="5715"/>
        </w:tabs>
        <w:spacing w:line="240" w:lineRule="auto"/>
        <w:ind w:left="-450"/>
        <w:jc w:val="both"/>
      </w:pPr>
    </w:p>
    <w:p w:rsidR="002C7298" w:rsidRDefault="002C7298" w:rsidP="0061719E">
      <w:pPr>
        <w:pStyle w:val="ListParagraph"/>
        <w:tabs>
          <w:tab w:val="left" w:pos="5715"/>
        </w:tabs>
        <w:spacing w:line="240" w:lineRule="auto"/>
        <w:ind w:left="-450"/>
        <w:jc w:val="both"/>
      </w:pPr>
    </w:p>
    <w:p w:rsidR="002C7298" w:rsidRDefault="00112023" w:rsidP="002C7298">
      <w:pPr>
        <w:tabs>
          <w:tab w:val="left" w:pos="5715"/>
        </w:tabs>
        <w:spacing w:line="240" w:lineRule="auto"/>
        <w:ind w:left="-540"/>
        <w:jc w:val="both"/>
      </w:pPr>
      <w:r>
        <w:rPr>
          <w:b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832485</wp:posOffset>
                </wp:positionV>
                <wp:extent cx="6715125" cy="0"/>
                <wp:effectExtent l="9525" t="13335" r="9525" b="571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65.55pt" to="506.2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">
                <v:shadow color="#ccc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661035</wp:posOffset>
                </wp:positionV>
                <wp:extent cx="6715125" cy="0"/>
                <wp:effectExtent l="9525" t="13335" r="9525" b="5715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52.05pt" to="506.2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">
                <v:shadow color="#ccc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508635</wp:posOffset>
                </wp:positionV>
                <wp:extent cx="6715125" cy="0"/>
                <wp:effectExtent l="9525" t="13335" r="9525" b="5715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40.05pt" to="506.2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">
                <v:shadow color="#ccc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356235</wp:posOffset>
                </wp:positionV>
                <wp:extent cx="6715125" cy="0"/>
                <wp:effectExtent l="9525" t="13335" r="9525" b="571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2.5pt,28.05pt" to="506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">
                <v:shadow color="#ccc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127635</wp:posOffset>
                </wp:positionV>
                <wp:extent cx="3238500" cy="0"/>
                <wp:effectExtent l="9525" t="13335" r="9525" b="5715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51.25pt,10.05pt" to="506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">
                <v:shadow color="#ccc"/>
              </v:line>
            </w:pict>
          </mc:Fallback>
        </mc:AlternateContent>
      </w:r>
      <w:r w:rsidR="002C7298" w:rsidRPr="002C7298">
        <w:rPr>
          <w:b/>
        </w:rPr>
        <w:t>III.</w:t>
      </w:r>
      <w:r w:rsidR="002C7298">
        <w:t xml:space="preserve"> Other terms to be observed by and between the parties:</w:t>
      </w:r>
    </w:p>
    <w:p w:rsidR="002C7298" w:rsidRDefault="002C7298" w:rsidP="002C7298">
      <w:pPr>
        <w:tabs>
          <w:tab w:val="left" w:pos="5715"/>
        </w:tabs>
        <w:spacing w:line="240" w:lineRule="auto"/>
        <w:ind w:left="-540"/>
        <w:jc w:val="both"/>
      </w:pPr>
    </w:p>
    <w:p w:rsidR="002C7298" w:rsidRDefault="002C7298" w:rsidP="002C7298">
      <w:pPr>
        <w:tabs>
          <w:tab w:val="left" w:pos="5715"/>
        </w:tabs>
        <w:spacing w:line="240" w:lineRule="auto"/>
        <w:ind w:left="-540"/>
        <w:jc w:val="both"/>
      </w:pPr>
    </w:p>
    <w:p w:rsidR="002C7298" w:rsidRDefault="002C7298" w:rsidP="002C7298">
      <w:pPr>
        <w:tabs>
          <w:tab w:val="left" w:pos="5715"/>
        </w:tabs>
        <w:spacing w:line="240" w:lineRule="auto"/>
        <w:ind w:left="-540"/>
        <w:jc w:val="both"/>
      </w:pPr>
    </w:p>
    <w:p w:rsidR="002C7298" w:rsidRDefault="00112023" w:rsidP="002C7298">
      <w:pPr>
        <w:tabs>
          <w:tab w:val="left" w:pos="5715"/>
        </w:tabs>
        <w:spacing w:line="240" w:lineRule="auto"/>
        <w:ind w:left="-540" w:right="-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118745</wp:posOffset>
                </wp:positionV>
                <wp:extent cx="342900" cy="352425"/>
                <wp:effectExtent l="0" t="4445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2A" w:rsidRDefault="004D342A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500.25pt;margin-top:9.35pt;width:27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Gy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" stroked="f">
                <v:textbox>
                  <w:txbxContent>
                    <w:p w:rsidR="004D342A" w:rsidRDefault="004D342A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290195</wp:posOffset>
                </wp:positionV>
                <wp:extent cx="1171575" cy="0"/>
                <wp:effectExtent l="9525" t="13970" r="9525" b="508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14pt,22.85pt" to="506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">
                <v:shadow color="#ccc"/>
              </v:line>
            </w:pict>
          </mc:Fallback>
        </mc:AlternateContent>
      </w:r>
      <w:r w:rsidR="002C7298">
        <w:t>This agreement shall be binding upon the parties, their successors, assigns and personal representatives. Time is of the essence on all undertakings. This agreement shall be enforced</w:t>
      </w:r>
      <w:r w:rsidR="004D342A">
        <w:t xml:space="preserve"> under the laws of the state of                                            </w:t>
      </w:r>
    </w:p>
    <w:p w:rsidR="004D342A" w:rsidRDefault="004D342A" w:rsidP="002C7298">
      <w:pPr>
        <w:tabs>
          <w:tab w:val="left" w:pos="5715"/>
        </w:tabs>
        <w:spacing w:line="240" w:lineRule="auto"/>
        <w:ind w:left="-540" w:right="-540"/>
        <w:jc w:val="both"/>
      </w:pPr>
    </w:p>
    <w:p w:rsidR="004D342A" w:rsidRDefault="004D342A" w:rsidP="002C7298">
      <w:pPr>
        <w:tabs>
          <w:tab w:val="left" w:pos="5715"/>
        </w:tabs>
        <w:spacing w:line="240" w:lineRule="auto"/>
        <w:ind w:left="-540" w:right="-540"/>
        <w:jc w:val="both"/>
      </w:pPr>
      <w:r>
        <w:t>This is the entire agreement.</w:t>
      </w:r>
    </w:p>
    <w:p w:rsidR="004D342A" w:rsidRDefault="004D342A" w:rsidP="002C7298">
      <w:pPr>
        <w:tabs>
          <w:tab w:val="left" w:pos="5715"/>
        </w:tabs>
        <w:spacing w:line="240" w:lineRule="auto"/>
        <w:ind w:left="-540" w:right="-540"/>
        <w:jc w:val="both"/>
      </w:pPr>
      <w:r>
        <w:t>Signed the day and year first written above.</w:t>
      </w:r>
    </w:p>
    <w:p w:rsidR="004D342A" w:rsidRDefault="004D342A" w:rsidP="002C7298">
      <w:pPr>
        <w:tabs>
          <w:tab w:val="left" w:pos="5715"/>
        </w:tabs>
        <w:spacing w:line="240" w:lineRule="auto"/>
        <w:ind w:left="-540" w:right="-540"/>
        <w:jc w:val="both"/>
      </w:pPr>
      <w:r>
        <w:t>Signed in the presence of:</w:t>
      </w:r>
    </w:p>
    <w:p w:rsidR="004D342A" w:rsidRDefault="004D342A" w:rsidP="002C7298">
      <w:pPr>
        <w:tabs>
          <w:tab w:val="left" w:pos="5715"/>
        </w:tabs>
        <w:spacing w:line="240" w:lineRule="auto"/>
        <w:ind w:left="-540" w:right="-540"/>
        <w:jc w:val="both"/>
      </w:pPr>
    </w:p>
    <w:p w:rsidR="004D342A" w:rsidRDefault="00112023" w:rsidP="004D342A">
      <w:pPr>
        <w:tabs>
          <w:tab w:val="left" w:pos="5715"/>
        </w:tabs>
        <w:spacing w:line="240" w:lineRule="auto"/>
        <w:ind w:left="-540" w:right="-540"/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146050</wp:posOffset>
                </wp:positionV>
                <wp:extent cx="2314575" cy="0"/>
                <wp:effectExtent l="9525" t="12700" r="9525" b="63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6.25pt,11.5pt" to="448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146050</wp:posOffset>
                </wp:positionV>
                <wp:extent cx="2019300" cy="0"/>
                <wp:effectExtent l="9525" t="12700" r="9525" b="635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.75pt,11.5pt" to="1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">
                <v:shadow color="#ccc"/>
              </v:line>
            </w:pict>
          </mc:Fallback>
        </mc:AlternateContent>
      </w:r>
      <w:r w:rsidR="004D342A">
        <w:t>Witness:                                                                                 First Party:</w:t>
      </w:r>
    </w:p>
    <w:p w:rsidR="004D342A" w:rsidRDefault="00112023" w:rsidP="002C7298">
      <w:pPr>
        <w:tabs>
          <w:tab w:val="left" w:pos="5715"/>
        </w:tabs>
        <w:spacing w:line="240" w:lineRule="auto"/>
        <w:ind w:left="-540" w:right="-540"/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134620</wp:posOffset>
                </wp:positionV>
                <wp:extent cx="2162175" cy="0"/>
                <wp:effectExtent l="9525" t="10795" r="9525" b="825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78.25pt,10.6pt" to="448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">
                <v:shadow color="#cc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134620</wp:posOffset>
                </wp:positionV>
                <wp:extent cx="2019300" cy="0"/>
                <wp:effectExtent l="9525" t="10795" r="9525" b="8255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.75pt,10.6pt" to="174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">
                <v:shadow color="#ccc"/>
              </v:line>
            </w:pict>
          </mc:Fallback>
        </mc:AlternateContent>
      </w:r>
      <w:r w:rsidR="004D342A">
        <w:t xml:space="preserve">Witness:                                                                              </w:t>
      </w:r>
      <w:r w:rsidR="00CC2FB1">
        <w:t xml:space="preserve">   Second Party:</w:t>
      </w:r>
    </w:p>
    <w:p w:rsidR="004D342A" w:rsidRDefault="004D342A" w:rsidP="002C7298">
      <w:pPr>
        <w:tabs>
          <w:tab w:val="left" w:pos="5715"/>
        </w:tabs>
        <w:spacing w:line="240" w:lineRule="auto"/>
        <w:ind w:left="-540" w:right="-540"/>
        <w:jc w:val="both"/>
      </w:pPr>
    </w:p>
    <w:p w:rsidR="002C7298" w:rsidRPr="002C7298" w:rsidRDefault="00396F6D" w:rsidP="002C7298">
      <w:pPr>
        <w:tabs>
          <w:tab w:val="left" w:pos="5715"/>
        </w:tabs>
        <w:spacing w:line="240" w:lineRule="auto"/>
        <w:ind w:left="-540" w:right="-720"/>
        <w:jc w:val="both"/>
      </w:pPr>
      <w:r>
        <w:rPr>
          <w:sz w:val="16"/>
          <w:szCs w:val="16"/>
        </w:rPr>
        <w:t xml:space="preserve"> </w:t>
      </w:r>
    </w:p>
    <w:sectPr w:rsidR="002C7298" w:rsidRPr="002C7298" w:rsidSect="008F21B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462E"/>
    <w:multiLevelType w:val="hybridMultilevel"/>
    <w:tmpl w:val="6F964A84"/>
    <w:lvl w:ilvl="0" w:tplc="14FA0A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C5790"/>
    <w:multiLevelType w:val="hybridMultilevel"/>
    <w:tmpl w:val="D86E857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081961"/>
    <w:multiLevelType w:val="hybridMultilevel"/>
    <w:tmpl w:val="242ACEC8"/>
    <w:lvl w:ilvl="0" w:tplc="53A07F5A">
      <w:start w:val="1"/>
      <w:numFmt w:val="upperRoman"/>
      <w:lvlText w:val="%1."/>
      <w:lvlJc w:val="right"/>
      <w:pPr>
        <w:ind w:left="1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32203FD2"/>
    <w:multiLevelType w:val="hybridMultilevel"/>
    <w:tmpl w:val="4C7A5770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4954503D"/>
    <w:multiLevelType w:val="hybridMultilevel"/>
    <w:tmpl w:val="13CE20D6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6B0850C7"/>
    <w:multiLevelType w:val="hybridMultilevel"/>
    <w:tmpl w:val="362821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23"/>
    <w:rsid w:val="00001EC5"/>
    <w:rsid w:val="00112023"/>
    <w:rsid w:val="001447B5"/>
    <w:rsid w:val="002324E4"/>
    <w:rsid w:val="002C7298"/>
    <w:rsid w:val="00306AD6"/>
    <w:rsid w:val="0035014D"/>
    <w:rsid w:val="00396F6D"/>
    <w:rsid w:val="003E0F60"/>
    <w:rsid w:val="004A1B2C"/>
    <w:rsid w:val="004C7730"/>
    <w:rsid w:val="004D342A"/>
    <w:rsid w:val="004E1F86"/>
    <w:rsid w:val="0055174C"/>
    <w:rsid w:val="005D32B8"/>
    <w:rsid w:val="0061719E"/>
    <w:rsid w:val="00736688"/>
    <w:rsid w:val="00837CD5"/>
    <w:rsid w:val="008B7C8F"/>
    <w:rsid w:val="008F21BE"/>
    <w:rsid w:val="00905F75"/>
    <w:rsid w:val="00A520B5"/>
    <w:rsid w:val="00B43235"/>
    <w:rsid w:val="00B67EB1"/>
    <w:rsid w:val="00BB07E0"/>
    <w:rsid w:val="00C04027"/>
    <w:rsid w:val="00C376A6"/>
    <w:rsid w:val="00C94A4F"/>
    <w:rsid w:val="00CC2FB1"/>
    <w:rsid w:val="00CC5AEE"/>
    <w:rsid w:val="00E6458C"/>
    <w:rsid w:val="00F242EE"/>
    <w:rsid w:val="00FA004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3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217C-219B-47FF-A6B5-421E533C1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3C6628-7A1F-4DFC-A53E-A24C647B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4D993-37B6-49F0-A475-39A5CD944044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91812FCA-BB78-404D-8647-C63808BF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TP030006341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2011-02-11T19:18:00Z</dcterms:created>
  <dcterms:modified xsi:type="dcterms:W3CDTF">2011-02-11T19:19:00Z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TC300063419990</vt:lpwstr>
  </property>
</Properties>
</file>