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25" w:rsidRDefault="00736C6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6772275</wp:posOffset>
                </wp:positionV>
                <wp:extent cx="7258050" cy="3203575"/>
                <wp:effectExtent l="0" t="0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320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38" w:type="dxa"/>
                              <w:jc w:val="center"/>
                              <w:tblInd w:w="-3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848"/>
                              <w:gridCol w:w="330"/>
                              <w:gridCol w:w="130"/>
                              <w:gridCol w:w="900"/>
                              <w:gridCol w:w="344"/>
                              <w:gridCol w:w="466"/>
                              <w:gridCol w:w="90"/>
                              <w:gridCol w:w="58"/>
                              <w:gridCol w:w="32"/>
                              <w:gridCol w:w="450"/>
                              <w:gridCol w:w="180"/>
                              <w:gridCol w:w="90"/>
                              <w:gridCol w:w="270"/>
                              <w:gridCol w:w="77"/>
                              <w:gridCol w:w="283"/>
                              <w:gridCol w:w="270"/>
                              <w:gridCol w:w="546"/>
                              <w:gridCol w:w="354"/>
                              <w:gridCol w:w="270"/>
                              <w:gridCol w:w="273"/>
                              <w:gridCol w:w="42"/>
                              <w:gridCol w:w="815"/>
                              <w:gridCol w:w="406"/>
                              <w:gridCol w:w="314"/>
                              <w:gridCol w:w="990"/>
                              <w:gridCol w:w="270"/>
                              <w:gridCol w:w="810"/>
                              <w:gridCol w:w="228"/>
                              <w:gridCol w:w="42"/>
                              <w:gridCol w:w="860"/>
                            </w:tblGrid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6369E4" w:rsidRPr="004A6106" w:rsidRDefault="006369E4" w:rsidP="00206AC0">
                                  <w:pPr>
                                    <w:ind w:left="113" w:right="113"/>
                                    <w:jc w:val="center"/>
                                    <w:rPr>
                                      <w:spacing w:val="20"/>
                                      <w:sz w:val="36"/>
                                    </w:rPr>
                                  </w:pPr>
                                  <w:r w:rsidRPr="004A6106">
                                    <w:rPr>
                                      <w:spacing w:val="20"/>
                                      <w:sz w:val="36"/>
                                    </w:rPr>
                                    <w:t>PROMISSORY NOTE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D102E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trHeight w:hRule="exact" w:val="97"/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0" w:type="dxa"/>
                                  <w:gridSpan w:val="29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 Value Received, I</w:t>
                                  </w:r>
                                </w:p>
                              </w:tc>
                              <w:tc>
                                <w:tcPr>
                                  <w:tcW w:w="7840" w:type="dxa"/>
                                  <w:gridSpan w:val="2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0" w:type="dxa"/>
                                  <w:gridSpan w:val="29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0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Promise to pay to the order of </w:t>
                                  </w:r>
                                </w:p>
                              </w:tc>
                              <w:tc>
                                <w:tcPr>
                                  <w:tcW w:w="7210" w:type="dxa"/>
                                  <w:gridSpan w:val="1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0" w:type="dxa"/>
                                  <w:gridSpan w:val="2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D50AC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sum of</w:t>
                                  </w:r>
                                </w:p>
                              </w:tc>
                              <w:tc>
                                <w:tcPr>
                                  <w:tcW w:w="8830" w:type="dxa"/>
                                  <w:gridSpan w:val="2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 w:rsidP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0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 be paid as follows:</w:t>
                                  </w:r>
                                </w:p>
                              </w:tc>
                              <w:tc>
                                <w:tcPr>
                                  <w:tcW w:w="7930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  <w:gridSpan w:val="1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with interest to be paid, at the rate of 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0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0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 centum per annum, from date payment is due.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23A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0" w:type="dxa"/>
                                  <w:gridSpan w:val="27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L.S.</w:t>
                                  </w: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0" w:type="dxa"/>
                                  <w:gridSpan w:val="2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(FOR SIGNATURE OF CUSTOMER)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23A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0" w:type="dxa"/>
                                  <w:gridSpan w:val="27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L.S.</w:t>
                                  </w: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0" w:type="dxa"/>
                                  <w:gridSpan w:val="2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(ADDITIONAL SIGNATURE IF AVAILABLE)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BE334E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  <w:gridSpan w:val="1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70F2D">
                                    <w:rPr>
                                      <w:sz w:val="20"/>
                                    </w:rPr>
                                    <w:t>SIGN AND SEALED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IN PRESENCE OF:</w:t>
                                  </w:r>
                                </w:p>
                              </w:tc>
                              <w:tc>
                                <w:tcPr>
                                  <w:tcW w:w="6220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0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 w:rsidP="00A70F2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(WITNESS)</w:t>
                                  </w:r>
                                </w:p>
                              </w:tc>
                            </w:tr>
                            <w:tr w:rsidR="006369E4" w:rsidRPr="00967EA3" w:rsidTr="00660E3B">
                              <w:trPr>
                                <w:jc w:val="center"/>
                              </w:trPr>
                              <w:tc>
                                <w:tcPr>
                                  <w:tcW w:w="84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gridSpan w:val="9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69E4" w:rsidRPr="00AA3A04" w:rsidRDefault="006369E4" w:rsidP="006369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9.5pt;margin-top:533.25pt;width:571.5pt;height:25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" filled="f" stroked="f">
                <v:stroke opacity="0"/>
                <v:textbox>
                  <w:txbxContent>
                    <w:tbl>
                      <w:tblPr>
                        <w:tblW w:w="11038" w:type="dxa"/>
                        <w:jc w:val="center"/>
                        <w:tblInd w:w="-3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848"/>
                        <w:gridCol w:w="330"/>
                        <w:gridCol w:w="130"/>
                        <w:gridCol w:w="900"/>
                        <w:gridCol w:w="344"/>
                        <w:gridCol w:w="466"/>
                        <w:gridCol w:w="90"/>
                        <w:gridCol w:w="58"/>
                        <w:gridCol w:w="32"/>
                        <w:gridCol w:w="450"/>
                        <w:gridCol w:w="180"/>
                        <w:gridCol w:w="90"/>
                        <w:gridCol w:w="270"/>
                        <w:gridCol w:w="77"/>
                        <w:gridCol w:w="283"/>
                        <w:gridCol w:w="270"/>
                        <w:gridCol w:w="546"/>
                        <w:gridCol w:w="354"/>
                        <w:gridCol w:w="270"/>
                        <w:gridCol w:w="273"/>
                        <w:gridCol w:w="42"/>
                        <w:gridCol w:w="815"/>
                        <w:gridCol w:w="406"/>
                        <w:gridCol w:w="314"/>
                        <w:gridCol w:w="990"/>
                        <w:gridCol w:w="270"/>
                        <w:gridCol w:w="810"/>
                        <w:gridCol w:w="228"/>
                        <w:gridCol w:w="42"/>
                        <w:gridCol w:w="860"/>
                      </w:tblGrid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6369E4" w:rsidRPr="004A6106" w:rsidRDefault="006369E4" w:rsidP="00206AC0">
                            <w:pPr>
                              <w:ind w:left="113" w:right="113"/>
                              <w:jc w:val="center"/>
                              <w:rPr>
                                <w:spacing w:val="20"/>
                                <w:sz w:val="36"/>
                              </w:rPr>
                            </w:pPr>
                            <w:r w:rsidRPr="004A6106">
                              <w:rPr>
                                <w:spacing w:val="20"/>
                                <w:sz w:val="36"/>
                              </w:rPr>
                              <w:t>PROMISSORY NOTE</w:t>
                            </w: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D102E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 w:rsidP="00C7585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2957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trHeight w:hRule="exact" w:val="97"/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90" w:type="dxa"/>
                            <w:gridSpan w:val="29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Value Received, I</w:t>
                            </w:r>
                          </w:p>
                        </w:tc>
                        <w:tc>
                          <w:tcPr>
                            <w:tcW w:w="7840" w:type="dxa"/>
                            <w:gridSpan w:val="2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90" w:type="dxa"/>
                            <w:gridSpan w:val="29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0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Promise to pay to the order of </w:t>
                            </w:r>
                          </w:p>
                        </w:tc>
                        <w:tc>
                          <w:tcPr>
                            <w:tcW w:w="7210" w:type="dxa"/>
                            <w:gridSpan w:val="1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70" w:type="dxa"/>
                            <w:gridSpan w:val="2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D50AC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sum of</w:t>
                            </w:r>
                          </w:p>
                        </w:tc>
                        <w:tc>
                          <w:tcPr>
                            <w:tcW w:w="8830" w:type="dxa"/>
                            <w:gridSpan w:val="2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 w:rsidP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90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 be paid as follows:</w:t>
                            </w:r>
                          </w:p>
                        </w:tc>
                        <w:tc>
                          <w:tcPr>
                            <w:tcW w:w="7930" w:type="dxa"/>
                            <w:gridSpan w:val="2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  <w:gridSpan w:val="1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with interest to be paid, at the rate of </w:t>
                            </w:r>
                          </w:p>
                        </w:tc>
                        <w:tc>
                          <w:tcPr>
                            <w:tcW w:w="6490" w:type="dxa"/>
                            <w:gridSpan w:val="1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0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0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 centum per annum, from date payment is due.</w:t>
                            </w:r>
                          </w:p>
                        </w:tc>
                        <w:tc>
                          <w:tcPr>
                            <w:tcW w:w="180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23A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0" w:type="dxa"/>
                            <w:gridSpan w:val="27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L.S.</w:t>
                            </w: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30" w:type="dxa"/>
                            <w:gridSpan w:val="2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(FOR SIGNATURE OF CUSTOMER)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23A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0" w:type="dxa"/>
                            <w:gridSpan w:val="27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L.S.</w:t>
                            </w: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30" w:type="dxa"/>
                            <w:gridSpan w:val="2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(ADDITIONAL SIGNATURE IF AVAILABLE)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BE334E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  <w:gridSpan w:val="1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 w:rsidRPr="00A70F2D">
                              <w:rPr>
                                <w:sz w:val="20"/>
                              </w:rPr>
                              <w:t>SIGN AND SEALED</w:t>
                            </w:r>
                            <w:r>
                              <w:rPr>
                                <w:sz w:val="20"/>
                              </w:rPr>
                              <w:t xml:space="preserve"> IN PRESENCE OF:</w:t>
                            </w:r>
                          </w:p>
                        </w:tc>
                        <w:tc>
                          <w:tcPr>
                            <w:tcW w:w="6220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20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Default="006369E4" w:rsidP="00A70F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(WITNESS)</w:t>
                            </w:r>
                          </w:p>
                        </w:tc>
                      </w:tr>
                      <w:tr w:rsidR="006369E4" w:rsidRPr="00967EA3" w:rsidTr="00660E3B">
                        <w:trPr>
                          <w:jc w:val="center"/>
                        </w:trPr>
                        <w:tc>
                          <w:tcPr>
                            <w:tcW w:w="848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00" w:type="dxa"/>
                            <w:gridSpan w:val="9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369E4" w:rsidRPr="00AA3A04" w:rsidRDefault="006369E4" w:rsidP="006369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3438525</wp:posOffset>
                </wp:positionV>
                <wp:extent cx="7172325" cy="3203575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320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05" w:type="dxa"/>
                              <w:jc w:val="center"/>
                              <w:tblInd w:w="-1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836"/>
                              <w:gridCol w:w="277"/>
                              <w:gridCol w:w="62"/>
                              <w:gridCol w:w="900"/>
                              <w:gridCol w:w="344"/>
                              <w:gridCol w:w="466"/>
                              <w:gridCol w:w="90"/>
                              <w:gridCol w:w="58"/>
                              <w:gridCol w:w="32"/>
                              <w:gridCol w:w="450"/>
                              <w:gridCol w:w="180"/>
                              <w:gridCol w:w="90"/>
                              <w:gridCol w:w="270"/>
                              <w:gridCol w:w="77"/>
                              <w:gridCol w:w="283"/>
                              <w:gridCol w:w="270"/>
                              <w:gridCol w:w="546"/>
                              <w:gridCol w:w="354"/>
                              <w:gridCol w:w="270"/>
                              <w:gridCol w:w="273"/>
                              <w:gridCol w:w="42"/>
                              <w:gridCol w:w="945"/>
                              <w:gridCol w:w="276"/>
                              <w:gridCol w:w="382"/>
                              <w:gridCol w:w="990"/>
                              <w:gridCol w:w="270"/>
                              <w:gridCol w:w="810"/>
                              <w:gridCol w:w="270"/>
                              <w:gridCol w:w="792"/>
                            </w:tblGrid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6369E4" w:rsidRPr="004A6106" w:rsidRDefault="006369E4" w:rsidP="00206AC0">
                                  <w:pPr>
                                    <w:ind w:left="113" w:right="113"/>
                                    <w:jc w:val="center"/>
                                    <w:rPr>
                                      <w:spacing w:val="20"/>
                                      <w:sz w:val="36"/>
                                    </w:rPr>
                                  </w:pPr>
                                  <w:r w:rsidRPr="004A6106">
                                    <w:rPr>
                                      <w:spacing w:val="20"/>
                                      <w:sz w:val="36"/>
                                    </w:rPr>
                                    <w:t>PROMISSORY NOTE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D102E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trHeight w:hRule="exact" w:val="97"/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9" w:type="dxa"/>
                                  <w:gridSpan w:val="2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 Value Received, I</w:t>
                                  </w:r>
                                </w:p>
                              </w:tc>
                              <w:tc>
                                <w:tcPr>
                                  <w:tcW w:w="784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9" w:type="dxa"/>
                                  <w:gridSpan w:val="2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Promise to pay to the order of </w:t>
                                  </w:r>
                                </w:p>
                              </w:tc>
                              <w:tc>
                                <w:tcPr>
                                  <w:tcW w:w="7210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8" w:type="dxa"/>
                                  <w:gridSpan w:val="2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D50AC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sum of</w:t>
                                  </w:r>
                                </w:p>
                              </w:tc>
                              <w:tc>
                                <w:tcPr>
                                  <w:tcW w:w="8830" w:type="dxa"/>
                                  <w:gridSpan w:val="2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 w:rsidP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8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 be paid as follows:</w:t>
                                  </w:r>
                                </w:p>
                              </w:tc>
                              <w:tc>
                                <w:tcPr>
                                  <w:tcW w:w="7930" w:type="dxa"/>
                                  <w:gridSpan w:val="2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9" w:type="dxa"/>
                                  <w:gridSpan w:val="1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with interest to be paid, at the rate of 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9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9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 centum per annum, from date payment is due.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23A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0" w:type="dxa"/>
                                  <w:gridSpan w:val="2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L.S.</w:t>
                                  </w: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2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5C59F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(FOR SIGNATURE OF CUSTOMER)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23A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0" w:type="dxa"/>
                                  <w:gridSpan w:val="2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L.S.</w:t>
                                  </w: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2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(ADDITIONAL SIGNATURE IF AVAILABLE)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6369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5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9" w:type="dxa"/>
                                  <w:gridSpan w:val="1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70F2D">
                                    <w:rPr>
                                      <w:sz w:val="20"/>
                                    </w:rPr>
                                    <w:t>SIGN AND SEALED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IN PRESENCE OF:</w:t>
                                  </w:r>
                                </w:p>
                              </w:tc>
                              <w:tc>
                                <w:tcPr>
                                  <w:tcW w:w="622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369E4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Default="006369E4" w:rsidP="00A70F2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(WITNESS)</w:t>
                                  </w:r>
                                </w:p>
                              </w:tc>
                            </w:tr>
                            <w:tr w:rsidR="006369E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9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369E4" w:rsidRPr="00967EA3" w:rsidRDefault="006369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69E4" w:rsidRPr="00AA3A04" w:rsidRDefault="006369E4" w:rsidP="006369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9.5pt;margin-top:270.75pt;width:564.75pt;height:25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" filled="f" stroked="f">
                <v:stroke opacity="0"/>
                <v:textbox>
                  <w:txbxContent>
                    <w:tbl>
                      <w:tblPr>
                        <w:tblW w:w="10905" w:type="dxa"/>
                        <w:jc w:val="center"/>
                        <w:tblInd w:w="-1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836"/>
                        <w:gridCol w:w="277"/>
                        <w:gridCol w:w="62"/>
                        <w:gridCol w:w="900"/>
                        <w:gridCol w:w="344"/>
                        <w:gridCol w:w="466"/>
                        <w:gridCol w:w="90"/>
                        <w:gridCol w:w="58"/>
                        <w:gridCol w:w="32"/>
                        <w:gridCol w:w="450"/>
                        <w:gridCol w:w="180"/>
                        <w:gridCol w:w="90"/>
                        <w:gridCol w:w="270"/>
                        <w:gridCol w:w="77"/>
                        <w:gridCol w:w="283"/>
                        <w:gridCol w:w="270"/>
                        <w:gridCol w:w="546"/>
                        <w:gridCol w:w="354"/>
                        <w:gridCol w:w="270"/>
                        <w:gridCol w:w="273"/>
                        <w:gridCol w:w="42"/>
                        <w:gridCol w:w="945"/>
                        <w:gridCol w:w="276"/>
                        <w:gridCol w:w="382"/>
                        <w:gridCol w:w="990"/>
                        <w:gridCol w:w="270"/>
                        <w:gridCol w:w="810"/>
                        <w:gridCol w:w="270"/>
                        <w:gridCol w:w="792"/>
                      </w:tblGrid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6369E4" w:rsidRPr="004A6106" w:rsidRDefault="006369E4" w:rsidP="00206AC0">
                            <w:pPr>
                              <w:ind w:left="113" w:right="113"/>
                              <w:jc w:val="center"/>
                              <w:rPr>
                                <w:spacing w:val="20"/>
                                <w:sz w:val="36"/>
                              </w:rPr>
                            </w:pPr>
                            <w:r w:rsidRPr="004A6106">
                              <w:rPr>
                                <w:spacing w:val="20"/>
                                <w:sz w:val="36"/>
                              </w:rPr>
                              <w:t>PROMISSORY NOTE</w:t>
                            </w: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D102E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 w:rsidP="00C7585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2957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trHeight w:hRule="exact" w:val="97"/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9" w:type="dxa"/>
                            <w:gridSpan w:val="2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Value Received, I</w:t>
                            </w:r>
                          </w:p>
                        </w:tc>
                        <w:tc>
                          <w:tcPr>
                            <w:tcW w:w="7840" w:type="dxa"/>
                            <w:gridSpan w:val="20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9" w:type="dxa"/>
                            <w:gridSpan w:val="2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Promise to pay to the order of </w:t>
                            </w:r>
                          </w:p>
                        </w:tc>
                        <w:tc>
                          <w:tcPr>
                            <w:tcW w:w="7210" w:type="dxa"/>
                            <w:gridSpan w:val="1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38" w:type="dxa"/>
                            <w:gridSpan w:val="2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D50AC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sum of</w:t>
                            </w:r>
                          </w:p>
                        </w:tc>
                        <w:tc>
                          <w:tcPr>
                            <w:tcW w:w="8830" w:type="dxa"/>
                            <w:gridSpan w:val="2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 w:rsidP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8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 be paid as follows:</w:t>
                            </w:r>
                          </w:p>
                        </w:tc>
                        <w:tc>
                          <w:tcPr>
                            <w:tcW w:w="7930" w:type="dxa"/>
                            <w:gridSpan w:val="2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9" w:type="dxa"/>
                            <w:gridSpan w:val="1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with interest to be paid, at the rate of </w:t>
                            </w:r>
                          </w:p>
                        </w:tc>
                        <w:tc>
                          <w:tcPr>
                            <w:tcW w:w="6490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49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49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 centum per annum, from date payment is due.</w:t>
                            </w:r>
                          </w:p>
                        </w:tc>
                        <w:tc>
                          <w:tcPr>
                            <w:tcW w:w="180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23A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0" w:type="dxa"/>
                            <w:gridSpan w:val="2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L.S.</w:t>
                            </w: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2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5C59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(FOR SIGNATURE OF CUSTOMER)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23A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0" w:type="dxa"/>
                            <w:gridSpan w:val="2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L.S.</w:t>
                            </w: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2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(ADDITIONAL SIGNATURE IF AVAILABLE)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6369E4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5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Default="006369E4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9" w:type="dxa"/>
                            <w:gridSpan w:val="1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  <w:r w:rsidRPr="00A70F2D">
                              <w:rPr>
                                <w:sz w:val="20"/>
                              </w:rPr>
                              <w:t>SIGN AND SEALED</w:t>
                            </w:r>
                            <w:r>
                              <w:rPr>
                                <w:sz w:val="20"/>
                              </w:rPr>
                              <w:t xml:space="preserve"> IN PRESENCE OF:</w:t>
                            </w:r>
                          </w:p>
                        </w:tc>
                        <w:tc>
                          <w:tcPr>
                            <w:tcW w:w="6220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369E4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20" w:type="dxa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Default="006369E4" w:rsidP="00A70F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(WITNESS)</w:t>
                            </w:r>
                          </w:p>
                        </w:tc>
                      </w:tr>
                      <w:tr w:rsidR="006369E4" w:rsidRPr="00967EA3" w:rsidTr="00F8287C">
                        <w:trPr>
                          <w:jc w:val="center"/>
                        </w:trPr>
                        <w:tc>
                          <w:tcPr>
                            <w:tcW w:w="836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9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369E4" w:rsidRPr="00967EA3" w:rsidRDefault="006369E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369E4" w:rsidRPr="00AA3A04" w:rsidRDefault="006369E4" w:rsidP="006369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123825</wp:posOffset>
                </wp:positionV>
                <wp:extent cx="7172325" cy="320357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320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28" w:type="dxa"/>
                              <w:jc w:val="center"/>
                              <w:tblInd w:w="-19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859"/>
                              <w:gridCol w:w="277"/>
                              <w:gridCol w:w="62"/>
                              <w:gridCol w:w="900"/>
                              <w:gridCol w:w="344"/>
                              <w:gridCol w:w="466"/>
                              <w:gridCol w:w="90"/>
                              <w:gridCol w:w="58"/>
                              <w:gridCol w:w="32"/>
                              <w:gridCol w:w="450"/>
                              <w:gridCol w:w="180"/>
                              <w:gridCol w:w="90"/>
                              <w:gridCol w:w="270"/>
                              <w:gridCol w:w="77"/>
                              <w:gridCol w:w="283"/>
                              <w:gridCol w:w="270"/>
                              <w:gridCol w:w="546"/>
                              <w:gridCol w:w="354"/>
                              <w:gridCol w:w="270"/>
                              <w:gridCol w:w="273"/>
                              <w:gridCol w:w="42"/>
                              <w:gridCol w:w="945"/>
                              <w:gridCol w:w="276"/>
                              <w:gridCol w:w="382"/>
                              <w:gridCol w:w="990"/>
                              <w:gridCol w:w="248"/>
                              <w:gridCol w:w="832"/>
                              <w:gridCol w:w="270"/>
                              <w:gridCol w:w="792"/>
                            </w:tblGrid>
                            <w:tr w:rsidR="00035BFC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E84BD3" w:rsidRPr="004A6106" w:rsidRDefault="00D50AC4" w:rsidP="00206AC0">
                                  <w:pPr>
                                    <w:ind w:left="113" w:right="113"/>
                                    <w:jc w:val="center"/>
                                    <w:rPr>
                                      <w:spacing w:val="20"/>
                                      <w:sz w:val="36"/>
                                    </w:rPr>
                                  </w:pPr>
                                  <w:r w:rsidRPr="004A6106">
                                    <w:rPr>
                                      <w:spacing w:val="20"/>
                                      <w:sz w:val="36"/>
                                    </w:rPr>
                                    <w:t>PROMISSORY NOTE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D102E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102E" w:rsidRPr="00967EA3" w:rsidRDefault="008D102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84BD3" w:rsidRPr="00967EA3" w:rsidTr="00F8287C">
                              <w:trPr>
                                <w:trHeight w:hRule="exact" w:val="97"/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9" w:type="dxa"/>
                                  <w:gridSpan w:val="2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0AC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 Value Received, I</w:t>
                                  </w:r>
                                </w:p>
                              </w:tc>
                              <w:tc>
                                <w:tcPr>
                                  <w:tcW w:w="784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E66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9" w:type="dxa"/>
                                  <w:gridSpan w:val="2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0AC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Promise to pay to the order of </w:t>
                                  </w:r>
                                </w:p>
                              </w:tc>
                              <w:tc>
                                <w:tcPr>
                                  <w:tcW w:w="7210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8" w:type="dxa"/>
                                  <w:gridSpan w:val="2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0AC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D50AC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sum of</w:t>
                                  </w:r>
                                </w:p>
                              </w:tc>
                              <w:tc>
                                <w:tcPr>
                                  <w:tcW w:w="8830" w:type="dxa"/>
                                  <w:gridSpan w:val="2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50AC4" w:rsidRPr="00967EA3" w:rsidRDefault="00D50AC4" w:rsidP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0AC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8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0AC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 be paid as follows:</w:t>
                                  </w:r>
                                </w:p>
                              </w:tc>
                              <w:tc>
                                <w:tcPr>
                                  <w:tcW w:w="7930" w:type="dxa"/>
                                  <w:gridSpan w:val="2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0AC4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D50AC4" w:rsidRPr="00967EA3" w:rsidRDefault="00D50AC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0AC4" w:rsidRPr="00967EA3" w:rsidRDefault="00D50AC4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59F8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9" w:type="dxa"/>
                                  <w:gridSpan w:val="1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with interest to be paid, at the rate of 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59F8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9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C59F8" w:rsidRDefault="005C59F8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5C59F8">
                                  <w:pPr>
                                    <w:spacing w:line="120" w:lineRule="auto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5C59F8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59F8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9" w:type="dxa"/>
                                  <w:gridSpan w:val="1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 centum per annum, from date payment is due.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59F8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23A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0" w:type="dxa"/>
                                  <w:gridSpan w:val="2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L.S.</w:t>
                                  </w:r>
                                </w:p>
                              </w:tc>
                            </w:tr>
                            <w:tr w:rsidR="005C59F8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2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5C59F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(FOR SIGNATURE OF CUSTOMER)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59F8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C59F8" w:rsidRPr="00967EA3" w:rsidRDefault="005C59F8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59F8" w:rsidRPr="00967EA3" w:rsidRDefault="005C59F8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23A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0" w:type="dxa"/>
                                  <w:gridSpan w:val="2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7423A" w:rsidRPr="00967EA3" w:rsidRDefault="0057423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L.S.</w:t>
                                  </w:r>
                                </w:p>
                              </w:tc>
                            </w:tr>
                            <w:tr w:rsidR="00A70F2D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2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(ADDITIONAL SIGNATURE IF AVAILABLE)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0F2D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6369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5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Default="00A70F2D" w:rsidP="00A70F2D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0F2D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9" w:type="dxa"/>
                                  <w:gridSpan w:val="1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70F2D">
                                    <w:rPr>
                                      <w:sz w:val="20"/>
                                    </w:rPr>
                                    <w:t>SIGN AND SEALED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IN PRESENCE OF:</w:t>
                                  </w:r>
                                </w:p>
                              </w:tc>
                              <w:tc>
                                <w:tcPr>
                                  <w:tcW w:w="622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A70F2D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0F2D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Pr="00967EA3" w:rsidRDefault="00A70F2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70F2D" w:rsidRDefault="00A70F2D" w:rsidP="00A70F2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(WITNESS)</w:t>
                                  </w:r>
                                </w:p>
                              </w:tc>
                            </w:tr>
                            <w:tr w:rsidR="00035BFC" w:rsidRPr="00967EA3" w:rsidTr="00F8287C">
                              <w:trPr>
                                <w:jc w:val="center"/>
                              </w:trPr>
                              <w:tc>
                                <w:tcPr>
                                  <w:tcW w:w="85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9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5925" w:rsidRPr="00AA3A04" w:rsidRDefault="00736C6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9.5pt;margin-top:9.75pt;width:564.75pt;height:2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" filled="f" stroked="f">
                <v:stroke opacity="0"/>
                <v:textbox>
                  <w:txbxContent>
                    <w:tbl>
                      <w:tblPr>
                        <w:tblW w:w="10928" w:type="dxa"/>
                        <w:jc w:val="center"/>
                        <w:tblInd w:w="-19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859"/>
                        <w:gridCol w:w="277"/>
                        <w:gridCol w:w="62"/>
                        <w:gridCol w:w="900"/>
                        <w:gridCol w:w="344"/>
                        <w:gridCol w:w="466"/>
                        <w:gridCol w:w="90"/>
                        <w:gridCol w:w="58"/>
                        <w:gridCol w:w="32"/>
                        <w:gridCol w:w="450"/>
                        <w:gridCol w:w="180"/>
                        <w:gridCol w:w="90"/>
                        <w:gridCol w:w="270"/>
                        <w:gridCol w:w="77"/>
                        <w:gridCol w:w="283"/>
                        <w:gridCol w:w="270"/>
                        <w:gridCol w:w="546"/>
                        <w:gridCol w:w="354"/>
                        <w:gridCol w:w="270"/>
                        <w:gridCol w:w="273"/>
                        <w:gridCol w:w="42"/>
                        <w:gridCol w:w="945"/>
                        <w:gridCol w:w="276"/>
                        <w:gridCol w:w="382"/>
                        <w:gridCol w:w="990"/>
                        <w:gridCol w:w="248"/>
                        <w:gridCol w:w="832"/>
                        <w:gridCol w:w="270"/>
                        <w:gridCol w:w="792"/>
                      </w:tblGrid>
                      <w:tr w:rsidR="00035BFC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E84BD3" w:rsidRPr="004A6106" w:rsidRDefault="00D50AC4" w:rsidP="00206AC0">
                            <w:pPr>
                              <w:ind w:left="113" w:right="113"/>
                              <w:jc w:val="center"/>
                              <w:rPr>
                                <w:spacing w:val="20"/>
                                <w:sz w:val="36"/>
                              </w:rPr>
                            </w:pPr>
                            <w:r w:rsidRPr="004A6106">
                              <w:rPr>
                                <w:spacing w:val="20"/>
                                <w:sz w:val="36"/>
                              </w:rPr>
                              <w:t>PROMISSORY NOTE</w:t>
                            </w: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D102E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 w:rsidP="00C7585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2957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102E" w:rsidRPr="00967EA3" w:rsidRDefault="008D102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84BD3" w:rsidRPr="00967EA3" w:rsidTr="00F8287C">
                        <w:trPr>
                          <w:trHeight w:hRule="exact" w:val="97"/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9" w:type="dxa"/>
                            <w:gridSpan w:val="2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50AC4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Value Received, I</w:t>
                            </w:r>
                          </w:p>
                        </w:tc>
                        <w:tc>
                          <w:tcPr>
                            <w:tcW w:w="7840" w:type="dxa"/>
                            <w:gridSpan w:val="20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3E66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9" w:type="dxa"/>
                            <w:gridSpan w:val="2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50AC4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Promise to pay to the order of </w:t>
                            </w:r>
                          </w:p>
                        </w:tc>
                        <w:tc>
                          <w:tcPr>
                            <w:tcW w:w="7210" w:type="dxa"/>
                            <w:gridSpan w:val="1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38" w:type="dxa"/>
                            <w:gridSpan w:val="2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50AC4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D50AC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sum of</w:t>
                            </w:r>
                          </w:p>
                        </w:tc>
                        <w:tc>
                          <w:tcPr>
                            <w:tcW w:w="8830" w:type="dxa"/>
                            <w:gridSpan w:val="2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50AC4" w:rsidRPr="00967EA3" w:rsidRDefault="00D50AC4" w:rsidP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50AC4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8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50AC4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 be paid as follows:</w:t>
                            </w:r>
                          </w:p>
                        </w:tc>
                        <w:tc>
                          <w:tcPr>
                            <w:tcW w:w="7930" w:type="dxa"/>
                            <w:gridSpan w:val="2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50AC4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D50AC4" w:rsidRPr="00967EA3" w:rsidRDefault="00D50AC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0AC4" w:rsidRPr="00967EA3" w:rsidRDefault="00D50AC4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C59F8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9" w:type="dxa"/>
                            <w:gridSpan w:val="1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with interest to be paid, at the rate of </w:t>
                            </w:r>
                          </w:p>
                        </w:tc>
                        <w:tc>
                          <w:tcPr>
                            <w:tcW w:w="6490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C59F8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49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C59F8" w:rsidRDefault="005C59F8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5C59F8">
                            <w:pPr>
                              <w:spacing w:line="12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5C59F8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C59F8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49" w:type="dxa"/>
                            <w:gridSpan w:val="1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 centum per annum, from date payment is due.</w:t>
                            </w:r>
                          </w:p>
                        </w:tc>
                        <w:tc>
                          <w:tcPr>
                            <w:tcW w:w="180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C59F8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23A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0" w:type="dxa"/>
                            <w:gridSpan w:val="2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L.S.</w:t>
                            </w:r>
                          </w:p>
                        </w:tc>
                      </w:tr>
                      <w:tr w:rsidR="005C59F8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2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5C59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(FOR SIGNATURE OF CUSTOMER)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C59F8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C59F8" w:rsidRPr="00967EA3" w:rsidRDefault="005C59F8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59F8" w:rsidRPr="00967EA3" w:rsidRDefault="005C59F8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23A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0" w:type="dxa"/>
                            <w:gridSpan w:val="2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7423A" w:rsidRPr="00967EA3" w:rsidRDefault="0057423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L.S.</w:t>
                            </w:r>
                          </w:p>
                        </w:tc>
                      </w:tr>
                      <w:tr w:rsidR="00A70F2D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2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(ADDITIONAL SIGNATURE IF AVAILABLE)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70F2D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6369E4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5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Default="00A70F2D" w:rsidP="00A70F2D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70F2D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9" w:type="dxa"/>
                            <w:gridSpan w:val="1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  <w:r w:rsidRPr="00A70F2D">
                              <w:rPr>
                                <w:sz w:val="20"/>
                              </w:rPr>
                              <w:t>SIGN AND SEALED</w:t>
                            </w:r>
                            <w:r>
                              <w:rPr>
                                <w:sz w:val="20"/>
                              </w:rPr>
                              <w:t xml:space="preserve"> IN PRESENCE OF:</w:t>
                            </w:r>
                          </w:p>
                        </w:tc>
                        <w:tc>
                          <w:tcPr>
                            <w:tcW w:w="6220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A70F2D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70F2D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Pr="00967EA3" w:rsidRDefault="00A70F2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20" w:type="dxa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70F2D" w:rsidRDefault="00A70F2D" w:rsidP="00A70F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(WITNESS)</w:t>
                            </w:r>
                          </w:p>
                        </w:tc>
                      </w:tr>
                      <w:tr w:rsidR="00035BFC" w:rsidRPr="00967EA3" w:rsidTr="00F8287C">
                        <w:trPr>
                          <w:jc w:val="center"/>
                        </w:trPr>
                        <w:tc>
                          <w:tcPr>
                            <w:tcW w:w="85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9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95925" w:rsidRPr="00AA3A04" w:rsidRDefault="00736C6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6711950</wp:posOffset>
                </wp:positionV>
                <wp:extent cx="7772400" cy="0"/>
                <wp:effectExtent l="9525" t="6350" r="9525" b="1270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28.5pt" to="612pt,5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" strokeweight="1pt">
                <v:stroke dashstyle="dashDo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3355975</wp:posOffset>
                </wp:positionV>
                <wp:extent cx="7772400" cy="0"/>
                <wp:effectExtent l="9525" t="12700" r="9525" b="63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64.25pt" to="612pt,2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" strokeweight="1pt">
                <v:stroke dashstyle="dashDot"/>
                <w10:wrap anchorx="page" anchory="page"/>
              </v:line>
            </w:pict>
          </mc:Fallback>
        </mc:AlternateContent>
      </w:r>
    </w:p>
    <w:sectPr w:rsidR="00695925" w:rsidSect="00651A52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en-US" w:vendorID="6" w:dllVersion="2" w:checkStyle="1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3"/>
    <w:rsid w:val="0002295A"/>
    <w:rsid w:val="00035BFC"/>
    <w:rsid w:val="00146E45"/>
    <w:rsid w:val="00153FD1"/>
    <w:rsid w:val="001F2949"/>
    <w:rsid w:val="00206AC0"/>
    <w:rsid w:val="0028555B"/>
    <w:rsid w:val="002A7007"/>
    <w:rsid w:val="002E4F6E"/>
    <w:rsid w:val="00331E0C"/>
    <w:rsid w:val="00344839"/>
    <w:rsid w:val="003D70CE"/>
    <w:rsid w:val="0040514F"/>
    <w:rsid w:val="004804C3"/>
    <w:rsid w:val="004A6106"/>
    <w:rsid w:val="0054788C"/>
    <w:rsid w:val="00553E66"/>
    <w:rsid w:val="0057423A"/>
    <w:rsid w:val="005C59F8"/>
    <w:rsid w:val="005F1C36"/>
    <w:rsid w:val="00605AF5"/>
    <w:rsid w:val="006369E4"/>
    <w:rsid w:val="00651A52"/>
    <w:rsid w:val="00660E3B"/>
    <w:rsid w:val="006B6888"/>
    <w:rsid w:val="006B6D73"/>
    <w:rsid w:val="006C5E99"/>
    <w:rsid w:val="00736C63"/>
    <w:rsid w:val="00762C2A"/>
    <w:rsid w:val="0076794B"/>
    <w:rsid w:val="007B228F"/>
    <w:rsid w:val="00814292"/>
    <w:rsid w:val="00824C2B"/>
    <w:rsid w:val="008D102E"/>
    <w:rsid w:val="00967EA3"/>
    <w:rsid w:val="009F62B2"/>
    <w:rsid w:val="00A66218"/>
    <w:rsid w:val="00A70F2D"/>
    <w:rsid w:val="00AA3CE5"/>
    <w:rsid w:val="00B33854"/>
    <w:rsid w:val="00BE334E"/>
    <w:rsid w:val="00C067A1"/>
    <w:rsid w:val="00C4519B"/>
    <w:rsid w:val="00C65286"/>
    <w:rsid w:val="00C96766"/>
    <w:rsid w:val="00CB0DEE"/>
    <w:rsid w:val="00CC245E"/>
    <w:rsid w:val="00D50AC4"/>
    <w:rsid w:val="00D67FC8"/>
    <w:rsid w:val="00E435E0"/>
    <w:rsid w:val="00E61717"/>
    <w:rsid w:val="00E84BD3"/>
    <w:rsid w:val="00EC4AD3"/>
    <w:rsid w:val="00F50B24"/>
    <w:rsid w:val="00F8287C"/>
    <w:rsid w:val="00F96303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102120182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E2A9-0811-4C6E-85D0-604922296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D0FF5-B3F2-484A-9723-C4B7D418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TP102120182_template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2011-02-11T19:21:00Z</dcterms:created>
  <dcterms:modified xsi:type="dcterms:W3CDTF">2011-02-11T19:22:00Z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TC102120183</vt:lpwstr>
  </property>
</Properties>
</file>