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 OWE YOU NOTE                           ref 001</w:t>
      </w:r>
      <w:r w:rsidRPr="00845291">
        <w:rPr>
          <w:rFonts w:ascii="Times New Roman" w:eastAsia="Times New Roman" w:hAnsi="Times New Roman"/>
          <w:sz w:val="24"/>
          <w:szCs w:val="24"/>
        </w:rPr>
        <w:br/>
      </w:r>
      <w:r w:rsidRPr="00845291">
        <w:rPr>
          <w:rFonts w:ascii="Times New Roman" w:eastAsia="Times New Roman" w:hAnsi="Times New Roman"/>
          <w:sz w:val="24"/>
          <w:szCs w:val="24"/>
        </w:rPr>
        <w:br/>
        <w:t xml:space="preserve">I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z w:val="24"/>
          <w:szCs w:val="24"/>
        </w:rPr>
        <w:t>, hereby declare that I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owe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the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52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45291">
        <w:rPr>
          <w:rFonts w:ascii="Times New Roman" w:eastAsia="Times New Roman" w:hAnsi="Times New Roman"/>
          <w:sz w:val="24"/>
          <w:szCs w:val="24"/>
        </w:rPr>
        <w:t>amount</w:t>
      </w:r>
      <w:proofErr w:type="gramEnd"/>
      <w:r w:rsidRPr="00845291">
        <w:rPr>
          <w:rFonts w:ascii="Times New Roman" w:eastAsia="Times New Roman" w:hAnsi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/>
          <w:sz w:val="24"/>
          <w:szCs w:val="24"/>
        </w:rPr>
        <w:t xml:space="preserve">f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>, borrowed on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>to be paid in full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45291">
        <w:rPr>
          <w:rFonts w:ascii="Times New Roman" w:eastAsia="Times New Roman" w:hAnsi="Times New Roman"/>
          <w:sz w:val="24"/>
          <w:szCs w:val="24"/>
        </w:rPr>
        <w:t>By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Pr="00845291">
        <w:rPr>
          <w:rFonts w:ascii="Times New Roman" w:eastAsia="Times New Roman" w:hAnsi="Times New Roman"/>
          <w:sz w:val="24"/>
          <w:szCs w:val="24"/>
        </w:rPr>
        <w:t>ull name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529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Lenders name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Witnessed by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>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OWE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ME NOTE                ref 001</w:t>
      </w:r>
      <w:r w:rsidR="0055191B">
        <w:rPr>
          <w:rFonts w:ascii="Times New Roman" w:eastAsia="Times New Roman" w:hAnsi="Times New Roman"/>
          <w:sz w:val="24"/>
          <w:szCs w:val="24"/>
        </w:rPr>
        <w:br/>
      </w:r>
      <w:r w:rsidR="0055191B">
        <w:rPr>
          <w:rFonts w:ascii="Times New Roman" w:eastAsia="Times New Roman" w:hAnsi="Times New Roman"/>
          <w:sz w:val="24"/>
          <w:szCs w:val="24"/>
        </w:rPr>
        <w:br/>
        <w:t>I _______________________</w:t>
      </w:r>
      <w:r>
        <w:rPr>
          <w:rFonts w:ascii="Times New Roman" w:eastAsia="Times New Roman" w:hAnsi="Times New Roman"/>
          <w:sz w:val="24"/>
          <w:szCs w:val="24"/>
        </w:rPr>
        <w:t>, hereby declare that you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owe </w:t>
      </w:r>
      <w:r>
        <w:rPr>
          <w:rFonts w:ascii="Times New Roman" w:eastAsia="Times New Roman" w:hAnsi="Times New Roman"/>
          <w:sz w:val="24"/>
          <w:szCs w:val="24"/>
        </w:rPr>
        <w:t>me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5291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845291">
        <w:rPr>
          <w:rFonts w:ascii="Times New Roman" w:eastAsia="Times New Roman" w:hAnsi="Times New Roman"/>
          <w:sz w:val="24"/>
          <w:szCs w:val="24"/>
        </w:rPr>
        <w:t xml:space="preserve"> amount o</w:t>
      </w:r>
      <w:r>
        <w:rPr>
          <w:rFonts w:ascii="Times New Roman" w:eastAsia="Times New Roman" w:hAnsi="Times New Roman"/>
          <w:sz w:val="24"/>
          <w:szCs w:val="24"/>
        </w:rPr>
        <w:t xml:space="preserve">f </w:t>
      </w:r>
      <w:r w:rsidR="0055191B">
        <w:rPr>
          <w:rFonts w:ascii="Times New Roman" w:eastAsia="Times New Roman" w:hAnsi="Times New Roman"/>
          <w:sz w:val="24"/>
          <w:szCs w:val="24"/>
        </w:rPr>
        <w:t>__________________</w:t>
      </w:r>
      <w:r w:rsidRPr="00845291">
        <w:rPr>
          <w:rFonts w:ascii="Times New Roman" w:eastAsia="Times New Roman" w:hAnsi="Times New Roman"/>
          <w:sz w:val="24"/>
          <w:szCs w:val="24"/>
        </w:rPr>
        <w:t>, borrowed on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to be paid in full by 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Full name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Lenders name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Witnessed by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Pr="00845291"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0838" w:rsidRDefault="00D90838" w:rsidP="00D9083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Money paid back on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Signature</w:t>
      </w:r>
      <w:r w:rsidR="0055191B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D90838" w:rsidRPr="00845291" w:rsidRDefault="00D90838" w:rsidP="00D908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D90838" w:rsidRPr="00845291" w:rsidSect="00E0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BE" w:rsidRDefault="00C614BE">
      <w:pPr>
        <w:spacing w:after="0" w:line="240" w:lineRule="auto"/>
      </w:pPr>
      <w:r>
        <w:separator/>
      </w:r>
    </w:p>
  </w:endnote>
  <w:endnote w:type="continuationSeparator" w:id="0">
    <w:p w:rsidR="00C614BE" w:rsidRDefault="00C6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BE" w:rsidRDefault="00C614BE">
      <w:pPr>
        <w:spacing w:after="0" w:line="240" w:lineRule="auto"/>
      </w:pPr>
      <w:r>
        <w:separator/>
      </w:r>
    </w:p>
  </w:footnote>
  <w:footnote w:type="continuationSeparator" w:id="0">
    <w:p w:rsidR="00C614BE" w:rsidRDefault="00C6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E8" w:rsidRDefault="00C61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74"/>
    <w:rsid w:val="00017D0C"/>
    <w:rsid w:val="0002439A"/>
    <w:rsid w:val="0002747E"/>
    <w:rsid w:val="000362FF"/>
    <w:rsid w:val="000A0A4E"/>
    <w:rsid w:val="000E2E29"/>
    <w:rsid w:val="0013165A"/>
    <w:rsid w:val="00142E63"/>
    <w:rsid w:val="0017188B"/>
    <w:rsid w:val="0018792A"/>
    <w:rsid w:val="001A6ABE"/>
    <w:rsid w:val="00220001"/>
    <w:rsid w:val="00226754"/>
    <w:rsid w:val="002269C6"/>
    <w:rsid w:val="00280FEF"/>
    <w:rsid w:val="002A6441"/>
    <w:rsid w:val="00353705"/>
    <w:rsid w:val="003A345B"/>
    <w:rsid w:val="003B38C5"/>
    <w:rsid w:val="003E69C3"/>
    <w:rsid w:val="003F3552"/>
    <w:rsid w:val="004644F0"/>
    <w:rsid w:val="00465BD7"/>
    <w:rsid w:val="00470A02"/>
    <w:rsid w:val="00493EF2"/>
    <w:rsid w:val="004D31FC"/>
    <w:rsid w:val="00502C25"/>
    <w:rsid w:val="0055191B"/>
    <w:rsid w:val="0058698F"/>
    <w:rsid w:val="005D1D70"/>
    <w:rsid w:val="005E1550"/>
    <w:rsid w:val="00612D67"/>
    <w:rsid w:val="0061582B"/>
    <w:rsid w:val="00633D20"/>
    <w:rsid w:val="00645DE9"/>
    <w:rsid w:val="006723BE"/>
    <w:rsid w:val="0068752C"/>
    <w:rsid w:val="00690630"/>
    <w:rsid w:val="006927F3"/>
    <w:rsid w:val="006A1706"/>
    <w:rsid w:val="006F4CED"/>
    <w:rsid w:val="00700E5A"/>
    <w:rsid w:val="00714158"/>
    <w:rsid w:val="00725641"/>
    <w:rsid w:val="00730E0E"/>
    <w:rsid w:val="00772C31"/>
    <w:rsid w:val="007B7BD6"/>
    <w:rsid w:val="007F63AB"/>
    <w:rsid w:val="00831DB4"/>
    <w:rsid w:val="00837B1F"/>
    <w:rsid w:val="008D2892"/>
    <w:rsid w:val="00946791"/>
    <w:rsid w:val="009520D2"/>
    <w:rsid w:val="00980AEE"/>
    <w:rsid w:val="009C0229"/>
    <w:rsid w:val="00A3559D"/>
    <w:rsid w:val="00A62151"/>
    <w:rsid w:val="00A7754C"/>
    <w:rsid w:val="00B34D81"/>
    <w:rsid w:val="00B373B3"/>
    <w:rsid w:val="00B57E8D"/>
    <w:rsid w:val="00B72A21"/>
    <w:rsid w:val="00B7356F"/>
    <w:rsid w:val="00BB3B8F"/>
    <w:rsid w:val="00BD7D35"/>
    <w:rsid w:val="00C1397A"/>
    <w:rsid w:val="00C15B2C"/>
    <w:rsid w:val="00C31C0A"/>
    <w:rsid w:val="00C346A5"/>
    <w:rsid w:val="00C54DE9"/>
    <w:rsid w:val="00C56674"/>
    <w:rsid w:val="00C614BE"/>
    <w:rsid w:val="00C959D4"/>
    <w:rsid w:val="00C97811"/>
    <w:rsid w:val="00CB5B75"/>
    <w:rsid w:val="00CC3491"/>
    <w:rsid w:val="00CC6A2D"/>
    <w:rsid w:val="00CE5621"/>
    <w:rsid w:val="00D13C56"/>
    <w:rsid w:val="00D90838"/>
    <w:rsid w:val="00DA66CC"/>
    <w:rsid w:val="00DC1EC1"/>
    <w:rsid w:val="00E0477D"/>
    <w:rsid w:val="00E163AD"/>
    <w:rsid w:val="00E429F2"/>
    <w:rsid w:val="00E51F5B"/>
    <w:rsid w:val="00EC7A67"/>
    <w:rsid w:val="00EF1E68"/>
    <w:rsid w:val="00F4625D"/>
    <w:rsid w:val="00F80C73"/>
    <w:rsid w:val="00F96E9D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8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83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8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8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404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7EE723BE-9FD7-4C2D-B0C7-6D15EAEE8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7A7EA-0C73-47A1-8316-1A0A14F01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EF8F5-34B3-429B-AD23-816A8BC55984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TP030004044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2011-02-11T19:33:00Z</cp:lastPrinted>
  <dcterms:created xsi:type="dcterms:W3CDTF">2011-02-11T19:24:00Z</dcterms:created>
  <dcterms:modified xsi:type="dcterms:W3CDTF">2011-02-11T19:33:00Z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TC300040449990</vt:lpwstr>
  </property>
</Properties>
</file>